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4C59" w14:textId="77777777" w:rsidR="006869B2" w:rsidRPr="00A07E5D" w:rsidRDefault="006869B2" w:rsidP="00BB5FE1">
      <w:pPr>
        <w:pStyle w:val="FMArticleType"/>
        <w:rPr>
          <w:lang w:val="en-GB"/>
        </w:rPr>
      </w:pPr>
      <w:bookmarkStart w:id="0" w:name="_GoBack"/>
      <w:bookmarkEnd w:id="0"/>
      <w:r w:rsidRPr="00A07E5D">
        <w:rPr>
          <w:lang w:val="en-GB"/>
        </w:rPr>
        <w:t>Articles</w:t>
      </w:r>
    </w:p>
    <w:p w14:paraId="4751E918" w14:textId="77777777" w:rsidR="006869B2" w:rsidRPr="00A07E5D" w:rsidRDefault="006869B2" w:rsidP="00BB5FE1">
      <w:pPr>
        <w:pStyle w:val="FMRunningHeadVerso"/>
        <w:rPr>
          <w:lang w:val="en-GB"/>
        </w:rPr>
      </w:pPr>
      <w:r w:rsidRPr="00A07E5D">
        <w:rPr>
          <w:lang w:val="en-GB"/>
        </w:rPr>
        <w:t>Claire Chambers | Rachael Gilmour</w:t>
      </w:r>
    </w:p>
    <w:p w14:paraId="2C6813D0" w14:textId="77777777" w:rsidR="006869B2" w:rsidRPr="00A07E5D" w:rsidRDefault="006869B2" w:rsidP="00BB5FE1">
      <w:pPr>
        <w:pStyle w:val="FMRunningHeadRecto"/>
        <w:rPr>
          <w:lang w:val="en-GB"/>
        </w:rPr>
      </w:pPr>
      <w:r w:rsidRPr="00A07E5D">
        <w:rPr>
          <w:lang w:val="en-GB"/>
        </w:rPr>
        <w:t>Brexit, the pandemic and the battle with language</w:t>
      </w:r>
    </w:p>
    <w:p w14:paraId="2FCCE117" w14:textId="77777777" w:rsidR="006869B2" w:rsidRPr="00A07E5D" w:rsidRDefault="006869B2" w:rsidP="00BB5FE1">
      <w:pPr>
        <w:pStyle w:val="FMArticleTitle"/>
        <w:rPr>
          <w:lang w:val="en-GB"/>
        </w:rPr>
      </w:pPr>
      <w:r w:rsidRPr="00A07E5D">
        <w:rPr>
          <w:lang w:val="en-GB"/>
        </w:rPr>
        <w:t>Brexit, the pandemic and the battle with language: An interview with Daljit Nagra</w:t>
      </w:r>
    </w:p>
    <w:p w14:paraId="61E3F09E" w14:textId="77777777" w:rsidR="006869B2" w:rsidRPr="00A07E5D" w:rsidRDefault="006869B2" w:rsidP="00BB5FE1">
      <w:pPr>
        <w:pStyle w:val="FMAuthors"/>
        <w:rPr>
          <w:lang w:val="en-GB"/>
        </w:rPr>
      </w:pPr>
      <w:r w:rsidRPr="00A07E5D">
        <w:rPr>
          <w:rStyle w:val="fmauGivenName"/>
          <w:lang w:val="en-GB"/>
        </w:rPr>
        <w:t>Claire</w:t>
      </w:r>
      <w:r w:rsidRPr="00A07E5D">
        <w:rPr>
          <w:lang w:val="en-GB"/>
        </w:rPr>
        <w:t xml:space="preserve"> </w:t>
      </w:r>
      <w:r w:rsidRPr="00A07E5D">
        <w:rPr>
          <w:rStyle w:val="fmauSurname"/>
          <w:lang w:val="en-GB"/>
        </w:rPr>
        <w:t>Chambers</w:t>
      </w:r>
    </w:p>
    <w:p w14:paraId="0092BF42" w14:textId="77777777" w:rsidR="006869B2" w:rsidRPr="00A07E5D" w:rsidRDefault="006869B2" w:rsidP="00BB5FE1">
      <w:pPr>
        <w:pStyle w:val="FMAffiliations"/>
        <w:rPr>
          <w:lang w:val="en-GB"/>
        </w:rPr>
      </w:pPr>
      <w:r w:rsidRPr="00A07E5D">
        <w:rPr>
          <w:rStyle w:val="fmaffInstitution"/>
          <w:lang w:val="en-GB"/>
        </w:rPr>
        <w:t>University of York</w:t>
      </w:r>
    </w:p>
    <w:p w14:paraId="18C002FF" w14:textId="77777777" w:rsidR="006869B2" w:rsidRPr="00A07E5D" w:rsidRDefault="006869B2" w:rsidP="00BB5FE1">
      <w:pPr>
        <w:pStyle w:val="FMNoteAuthorBioHead"/>
        <w:rPr>
          <w:lang w:val="en-GB"/>
        </w:rPr>
      </w:pPr>
      <w:bookmarkStart w:id="1" w:name="ErrBook1"/>
      <w:r w:rsidRPr="00A07E5D">
        <w:rPr>
          <w:lang w:val="en-GB"/>
        </w:rPr>
        <w:t>Contributor details</w:t>
      </w:r>
    </w:p>
    <w:bookmarkEnd w:id="1"/>
    <w:p w14:paraId="193FB713" w14:textId="77777777" w:rsidR="006869B2" w:rsidRPr="00A07E5D" w:rsidRDefault="006869B2" w:rsidP="00BB5FE1">
      <w:pPr>
        <w:pStyle w:val="FMNoteAuthorBio"/>
        <w:rPr>
          <w:lang w:val="en-GB"/>
        </w:rPr>
      </w:pPr>
      <w:r w:rsidRPr="00A07E5D">
        <w:rPr>
          <w:bCs/>
          <w:shd w:val="clear" w:color="auto" w:fill="FFFFFF"/>
          <w:lang w:val="en-GB"/>
        </w:rPr>
        <w:t>Claire Chambers</w:t>
      </w:r>
      <w:r w:rsidRPr="00A07E5D">
        <w:rPr>
          <w:shd w:val="clear" w:color="auto" w:fill="FFFFFF"/>
          <w:lang w:val="en-GB"/>
        </w:rPr>
        <w:t xml:space="preserve"> is </w:t>
      </w:r>
      <w:r w:rsidR="00FE672E" w:rsidRPr="00A07E5D">
        <w:rPr>
          <w:shd w:val="clear" w:color="auto" w:fill="FFFFFF"/>
          <w:lang w:val="en-GB"/>
        </w:rPr>
        <w:t>a p</w:t>
      </w:r>
      <w:r w:rsidRPr="00A07E5D">
        <w:rPr>
          <w:shd w:val="clear" w:color="auto" w:fill="FFFFFF"/>
          <w:lang w:val="en-GB"/>
        </w:rPr>
        <w:t xml:space="preserve">rofessor of </w:t>
      </w:r>
      <w:r w:rsidR="00FE672E" w:rsidRPr="00A07E5D">
        <w:rPr>
          <w:shd w:val="clear" w:color="auto" w:fill="FFFFFF"/>
          <w:lang w:val="en-GB"/>
        </w:rPr>
        <w:t>g</w:t>
      </w:r>
      <w:r w:rsidRPr="00A07E5D">
        <w:rPr>
          <w:shd w:val="clear" w:color="auto" w:fill="FFFFFF"/>
          <w:lang w:val="en-GB"/>
        </w:rPr>
        <w:t xml:space="preserve">lobal </w:t>
      </w:r>
      <w:r w:rsidR="00FE672E" w:rsidRPr="00A07E5D">
        <w:rPr>
          <w:shd w:val="clear" w:color="auto" w:fill="FFFFFF"/>
          <w:lang w:val="en-GB"/>
        </w:rPr>
        <w:t>l</w:t>
      </w:r>
      <w:r w:rsidRPr="00A07E5D">
        <w:rPr>
          <w:shd w:val="clear" w:color="auto" w:fill="FFFFFF"/>
          <w:lang w:val="en-GB"/>
        </w:rPr>
        <w:t xml:space="preserve">iterature at the University of York, where she teaches literature from South Asia, the </w:t>
      </w:r>
      <w:proofErr w:type="spellStart"/>
      <w:r w:rsidRPr="00A07E5D">
        <w:rPr>
          <w:shd w:val="clear" w:color="auto" w:fill="FFFFFF"/>
          <w:lang w:val="en-GB"/>
        </w:rPr>
        <w:t>Perso</w:t>
      </w:r>
      <w:proofErr w:type="spellEnd"/>
      <w:r w:rsidRPr="00A07E5D">
        <w:rPr>
          <w:shd w:val="clear" w:color="auto" w:fill="FFFFFF"/>
          <w:lang w:val="en-GB"/>
        </w:rPr>
        <w:t xml:space="preserve">-Arab world and their diasporas. She is the author of several books, including </w:t>
      </w:r>
      <w:r w:rsidRPr="00A07E5D">
        <w:rPr>
          <w:i/>
          <w:iCs/>
          <w:shd w:val="clear" w:color="auto" w:fill="FFFFFF"/>
          <w:lang w:val="en-GB"/>
        </w:rPr>
        <w:t xml:space="preserve">Britain </w:t>
      </w:r>
      <w:r w:rsidR="00FE672E" w:rsidRPr="00A07E5D">
        <w:rPr>
          <w:i/>
          <w:iCs/>
          <w:shd w:val="clear" w:color="auto" w:fill="FFFFFF"/>
          <w:lang w:val="en-GB"/>
        </w:rPr>
        <w:t>t</w:t>
      </w:r>
      <w:r w:rsidRPr="00A07E5D">
        <w:rPr>
          <w:i/>
          <w:iCs/>
          <w:shd w:val="clear" w:color="auto" w:fill="FFFFFF"/>
          <w:lang w:val="en-GB"/>
        </w:rPr>
        <w:t>hrough Muslim Eyes</w:t>
      </w:r>
      <w:r w:rsidRPr="00A07E5D">
        <w:rPr>
          <w:shd w:val="clear" w:color="auto" w:fill="FFFFFF"/>
          <w:lang w:val="en-GB"/>
        </w:rPr>
        <w:t xml:space="preserve"> </w:t>
      </w:r>
      <w:bookmarkStart w:id="2" w:name="CFound_000001"/>
      <w:r w:rsidRPr="00A07E5D">
        <w:rPr>
          <w:shd w:val="clear" w:color="auto" w:fill="FFFFFF"/>
          <w:lang w:val="en-GB"/>
        </w:rPr>
        <w:t>(2015)</w:t>
      </w:r>
      <w:bookmarkEnd w:id="2"/>
      <w:r w:rsidRPr="00A07E5D">
        <w:rPr>
          <w:shd w:val="clear" w:color="auto" w:fill="FFFFFF"/>
          <w:lang w:val="en-GB"/>
        </w:rPr>
        <w:t xml:space="preserve">, </w:t>
      </w:r>
      <w:r w:rsidRPr="00A07E5D">
        <w:rPr>
          <w:i/>
          <w:iCs/>
          <w:shd w:val="clear" w:color="auto" w:fill="FFFFFF"/>
          <w:lang w:val="en-GB"/>
        </w:rPr>
        <w:t>Rivers of Ink: Selected Essays</w:t>
      </w:r>
      <w:r w:rsidRPr="00A07E5D">
        <w:rPr>
          <w:shd w:val="clear" w:color="auto" w:fill="FFFFFF"/>
          <w:lang w:val="en-GB"/>
        </w:rPr>
        <w:t xml:space="preserve"> </w:t>
      </w:r>
      <w:bookmarkStart w:id="3" w:name="CFound_000002"/>
      <w:r w:rsidRPr="00A07E5D">
        <w:rPr>
          <w:shd w:val="clear" w:color="auto" w:fill="FFFFFF"/>
          <w:lang w:val="en-GB"/>
        </w:rPr>
        <w:t>(2017)</w:t>
      </w:r>
      <w:bookmarkEnd w:id="3"/>
      <w:r w:rsidRPr="00A07E5D">
        <w:rPr>
          <w:shd w:val="clear" w:color="auto" w:fill="FFFFFF"/>
          <w:lang w:val="en-GB"/>
        </w:rPr>
        <w:t xml:space="preserve"> and </w:t>
      </w:r>
      <w:r w:rsidRPr="00A07E5D">
        <w:rPr>
          <w:i/>
          <w:iCs/>
          <w:shd w:val="clear" w:color="auto" w:fill="FFFFFF"/>
          <w:lang w:val="en-GB"/>
        </w:rPr>
        <w:t>Making Sense of Contemporary British Muslim Novels</w:t>
      </w:r>
      <w:r w:rsidRPr="00A07E5D">
        <w:rPr>
          <w:shd w:val="clear" w:color="auto" w:fill="FFFFFF"/>
          <w:lang w:val="en-GB"/>
        </w:rPr>
        <w:t xml:space="preserve"> </w:t>
      </w:r>
      <w:bookmarkStart w:id="4" w:name="CFound_000003"/>
      <w:r w:rsidRPr="00A07E5D">
        <w:rPr>
          <w:shd w:val="clear" w:color="auto" w:fill="FFFFFF"/>
          <w:lang w:val="en-GB"/>
        </w:rPr>
        <w:t>(2019)</w:t>
      </w:r>
      <w:bookmarkEnd w:id="4"/>
      <w:r w:rsidRPr="00A07E5D">
        <w:rPr>
          <w:shd w:val="clear" w:color="auto" w:fill="FFFFFF"/>
          <w:lang w:val="en-GB"/>
        </w:rPr>
        <w:t xml:space="preserve">. She edited </w:t>
      </w:r>
      <w:r w:rsidRPr="00A07E5D">
        <w:rPr>
          <w:i/>
          <w:iCs/>
          <w:shd w:val="clear" w:color="auto" w:fill="FFFFFF"/>
          <w:lang w:val="en-GB"/>
        </w:rPr>
        <w:t xml:space="preserve">Dastarkhwan: Food Writing from Muslim South Asia </w:t>
      </w:r>
      <w:bookmarkStart w:id="5" w:name="CFound_000004"/>
      <w:r w:rsidRPr="00A07E5D">
        <w:rPr>
          <w:shd w:val="clear" w:color="auto" w:fill="FFFFFF"/>
          <w:lang w:val="en-GB"/>
        </w:rPr>
        <w:t>(2021)</w:t>
      </w:r>
      <w:bookmarkEnd w:id="5"/>
      <w:r w:rsidRPr="00A07E5D">
        <w:rPr>
          <w:shd w:val="clear" w:color="auto" w:fill="FFFFFF"/>
          <w:lang w:val="en-GB"/>
        </w:rPr>
        <w:t xml:space="preserve">, co-edited </w:t>
      </w:r>
      <w:r w:rsidRPr="00A07E5D">
        <w:rPr>
          <w:i/>
          <w:iCs/>
          <w:shd w:val="clear" w:color="auto" w:fill="FFFFFF"/>
          <w:lang w:val="en-GB"/>
        </w:rPr>
        <w:t>A Match Made in Heaven</w:t>
      </w:r>
      <w:r w:rsidRPr="00A07E5D">
        <w:rPr>
          <w:shd w:val="clear" w:color="auto" w:fill="FFFFFF"/>
          <w:lang w:val="en-GB"/>
        </w:rPr>
        <w:t xml:space="preserve"> </w:t>
      </w:r>
      <w:bookmarkStart w:id="6" w:name="CFound_000005"/>
      <w:r w:rsidRPr="00A07E5D">
        <w:rPr>
          <w:shd w:val="clear" w:color="auto" w:fill="FFFFFF"/>
          <w:lang w:val="en-GB"/>
        </w:rPr>
        <w:t>(2020)</w:t>
      </w:r>
      <w:bookmarkEnd w:id="6"/>
      <w:r w:rsidRPr="00A07E5D">
        <w:rPr>
          <w:shd w:val="clear" w:color="auto" w:fill="FFFFFF"/>
          <w:lang w:val="en-GB"/>
        </w:rPr>
        <w:t xml:space="preserve"> and co-authored </w:t>
      </w:r>
      <w:r w:rsidRPr="00A07E5D">
        <w:rPr>
          <w:i/>
          <w:iCs/>
          <w:shd w:val="clear" w:color="auto" w:fill="FFFFFF"/>
          <w:lang w:val="en-GB"/>
        </w:rPr>
        <w:t xml:space="preserve">Storying Relationships </w:t>
      </w:r>
      <w:bookmarkStart w:id="7" w:name="CFound_000006"/>
      <w:r w:rsidRPr="00A07E5D">
        <w:rPr>
          <w:shd w:val="clear" w:color="auto" w:fill="FFFFFF"/>
          <w:lang w:val="en-GB"/>
        </w:rPr>
        <w:t>(2021)</w:t>
      </w:r>
      <w:bookmarkEnd w:id="7"/>
      <w:r w:rsidRPr="00A07E5D">
        <w:rPr>
          <w:shd w:val="clear" w:color="auto" w:fill="FFFFFF"/>
          <w:lang w:val="en-GB"/>
        </w:rPr>
        <w:t xml:space="preserve">. Claire was </w:t>
      </w:r>
      <w:r w:rsidR="00B3794D" w:rsidRPr="00A07E5D">
        <w:rPr>
          <w:shd w:val="clear" w:color="auto" w:fill="FFFFFF"/>
          <w:lang w:val="en-GB"/>
        </w:rPr>
        <w:t>the e</w:t>
      </w:r>
      <w:r w:rsidRPr="00A07E5D">
        <w:rPr>
          <w:shd w:val="clear" w:color="auto" w:fill="FFFFFF"/>
          <w:lang w:val="en-GB"/>
        </w:rPr>
        <w:t>ditor-in-</w:t>
      </w:r>
      <w:r w:rsidR="00B3794D" w:rsidRPr="00A07E5D">
        <w:rPr>
          <w:shd w:val="clear" w:color="auto" w:fill="FFFFFF"/>
          <w:lang w:val="en-GB"/>
        </w:rPr>
        <w:t>c</w:t>
      </w:r>
      <w:r w:rsidRPr="00A07E5D">
        <w:rPr>
          <w:shd w:val="clear" w:color="auto" w:fill="FFFFFF"/>
          <w:lang w:val="en-GB"/>
        </w:rPr>
        <w:t xml:space="preserve">hief </w:t>
      </w:r>
      <w:r w:rsidRPr="00A07E5D">
        <w:rPr>
          <w:sz w:val="23"/>
          <w:szCs w:val="23"/>
          <w:shd w:val="clear" w:color="auto" w:fill="FFFFFF"/>
          <w:lang w:val="en-GB"/>
        </w:rPr>
        <w:t>for a decade</w:t>
      </w:r>
      <w:r w:rsidRPr="00A07E5D">
        <w:rPr>
          <w:shd w:val="clear" w:color="auto" w:fill="FFFFFF"/>
          <w:lang w:val="en-GB"/>
        </w:rPr>
        <w:t xml:space="preserve"> of the </w:t>
      </w:r>
      <w:r w:rsidRPr="00A07E5D">
        <w:rPr>
          <w:i/>
          <w:iCs/>
          <w:shd w:val="clear" w:color="auto" w:fill="FFFFFF"/>
          <w:lang w:val="en-GB"/>
        </w:rPr>
        <w:t>Journal of Commonwealth Literature</w:t>
      </w:r>
      <w:r w:rsidRPr="00A07E5D">
        <w:rPr>
          <w:sz w:val="23"/>
          <w:szCs w:val="23"/>
          <w:shd w:val="clear" w:color="auto" w:fill="FFFFFF"/>
          <w:lang w:val="en-GB"/>
        </w:rPr>
        <w:t>, and</w:t>
      </w:r>
      <w:r w:rsidRPr="00A07E5D">
        <w:rPr>
          <w:shd w:val="clear" w:color="auto" w:fill="FFFFFF"/>
          <w:lang w:val="en-GB"/>
        </w:rPr>
        <w:t xml:space="preserve"> is a </w:t>
      </w:r>
      <w:r w:rsidR="00B3794D" w:rsidRPr="00A07E5D">
        <w:rPr>
          <w:shd w:val="clear" w:color="auto" w:fill="FFFFFF"/>
          <w:lang w:val="en-GB"/>
        </w:rPr>
        <w:t>f</w:t>
      </w:r>
      <w:r w:rsidRPr="00A07E5D">
        <w:rPr>
          <w:shd w:val="clear" w:color="auto" w:fill="FFFFFF"/>
          <w:lang w:val="en-GB"/>
        </w:rPr>
        <w:t>ellow of the Royal Society of Arts.</w:t>
      </w:r>
    </w:p>
    <w:p w14:paraId="3C5F08FD" w14:textId="77777777" w:rsidR="006869B2" w:rsidRPr="00A07E5D" w:rsidRDefault="006869B2" w:rsidP="00BB5FE1">
      <w:pPr>
        <w:pStyle w:val="FMNotePresentAddress"/>
        <w:rPr>
          <w:lang w:val="en-GB"/>
        </w:rPr>
      </w:pPr>
      <w:r w:rsidRPr="00A07E5D">
        <w:rPr>
          <w:lang w:val="en-GB"/>
        </w:rPr>
        <w:t xml:space="preserve">Contact: Department of English and Related Literature, </w:t>
      </w:r>
      <w:bookmarkStart w:id="8" w:name="_log0"/>
      <w:r w:rsidRPr="00A07E5D">
        <w:rPr>
          <w:lang w:val="en-GB"/>
        </w:rPr>
        <w:t>University</w:t>
      </w:r>
      <w:bookmarkEnd w:id="8"/>
      <w:r w:rsidRPr="00A07E5D">
        <w:rPr>
          <w:lang w:val="en-GB"/>
        </w:rPr>
        <w:t xml:space="preserve"> of York, </w:t>
      </w:r>
      <w:proofErr w:type="spellStart"/>
      <w:r w:rsidRPr="00A07E5D">
        <w:rPr>
          <w:lang w:val="en-GB"/>
        </w:rPr>
        <w:t>Heslington</w:t>
      </w:r>
      <w:proofErr w:type="spellEnd"/>
      <w:r w:rsidRPr="00A07E5D">
        <w:rPr>
          <w:lang w:val="en-GB"/>
        </w:rPr>
        <w:t>, York, Y</w:t>
      </w:r>
      <w:r w:rsidR="003A2EEC" w:rsidRPr="00A07E5D">
        <w:rPr>
          <w:lang w:val="en-GB"/>
        </w:rPr>
        <w:t>O</w:t>
      </w:r>
      <w:r w:rsidRPr="00A07E5D">
        <w:rPr>
          <w:lang w:val="en-GB"/>
        </w:rPr>
        <w:t>10 5DD, UK.</w:t>
      </w:r>
    </w:p>
    <w:p w14:paraId="24E8B322" w14:textId="77777777" w:rsidR="006869B2" w:rsidRPr="00A07E5D" w:rsidRDefault="006869B2" w:rsidP="00BB5FE1">
      <w:pPr>
        <w:pStyle w:val="FMNoteEmail"/>
        <w:rPr>
          <w:lang w:val="en-GB"/>
        </w:rPr>
      </w:pPr>
      <w:bookmarkStart w:id="9" w:name="ErrBook2"/>
      <w:r w:rsidRPr="00A07E5D">
        <w:rPr>
          <w:lang w:val="en-GB"/>
        </w:rPr>
        <w:t xml:space="preserve">E-mail: </w:t>
      </w:r>
      <w:r w:rsidRPr="00A07E5D">
        <w:rPr>
          <w:rStyle w:val="fmaffEmail"/>
          <w:lang w:val="en-GB"/>
        </w:rPr>
        <w:t>claire.chambers@york.ac.uk</w:t>
      </w:r>
    </w:p>
    <w:bookmarkEnd w:id="9"/>
    <w:p w14:paraId="0E2CD9A6" w14:textId="77777777" w:rsidR="006869B2" w:rsidRPr="00A07E5D" w:rsidRDefault="006869B2" w:rsidP="00BB5FE1">
      <w:pPr>
        <w:pStyle w:val="FMOrcid"/>
        <w:rPr>
          <w:lang w:val="en-GB"/>
        </w:rPr>
      </w:pPr>
      <w:r w:rsidRPr="00A07E5D">
        <w:rPr>
          <w:lang w:val="en-GB"/>
        </w:rPr>
        <w:t>https://orcid.org/0000-0001-8996-4129</w:t>
      </w:r>
    </w:p>
    <w:p w14:paraId="69A674EB" w14:textId="77777777" w:rsidR="006869B2" w:rsidRPr="00A07E5D" w:rsidRDefault="006869B2" w:rsidP="00BB5FE1">
      <w:pPr>
        <w:pStyle w:val="FMAuthors"/>
        <w:rPr>
          <w:lang w:val="en-GB"/>
        </w:rPr>
      </w:pPr>
      <w:r w:rsidRPr="00A07E5D">
        <w:rPr>
          <w:rStyle w:val="fmauGivenName"/>
          <w:lang w:val="en-GB"/>
        </w:rPr>
        <w:t>Rachael</w:t>
      </w:r>
      <w:r w:rsidRPr="00A07E5D">
        <w:rPr>
          <w:lang w:val="en-GB"/>
        </w:rPr>
        <w:t xml:space="preserve"> </w:t>
      </w:r>
      <w:r w:rsidRPr="00A07E5D">
        <w:rPr>
          <w:rStyle w:val="fmauSurname"/>
          <w:lang w:val="en-GB"/>
        </w:rPr>
        <w:t>Gilmour</w:t>
      </w:r>
    </w:p>
    <w:p w14:paraId="31E03D61" w14:textId="77777777" w:rsidR="006869B2" w:rsidRPr="00A07E5D" w:rsidRDefault="006869B2" w:rsidP="00BB5FE1">
      <w:pPr>
        <w:pStyle w:val="FMAffiliations"/>
        <w:rPr>
          <w:lang w:val="en-GB"/>
        </w:rPr>
      </w:pPr>
      <w:r w:rsidRPr="00A07E5D">
        <w:rPr>
          <w:rStyle w:val="fmaffInstitution"/>
          <w:lang w:val="en-GB"/>
        </w:rPr>
        <w:lastRenderedPageBreak/>
        <w:t>Queen Mary University of London</w:t>
      </w:r>
    </w:p>
    <w:p w14:paraId="029F7C32" w14:textId="77777777" w:rsidR="006869B2" w:rsidRPr="00A07E5D" w:rsidRDefault="006869B2" w:rsidP="00BB5FE1">
      <w:pPr>
        <w:pStyle w:val="FMNoteAuthorBio"/>
        <w:rPr>
          <w:lang w:val="en-GB"/>
        </w:rPr>
      </w:pPr>
      <w:r w:rsidRPr="00A07E5D">
        <w:rPr>
          <w:lang w:val="en-GB"/>
        </w:rPr>
        <w:t xml:space="preserve">Rachael Gilmour is </w:t>
      </w:r>
      <w:r w:rsidR="003A2EEC" w:rsidRPr="00A07E5D">
        <w:rPr>
          <w:lang w:val="en-GB"/>
        </w:rPr>
        <w:t>a p</w:t>
      </w:r>
      <w:r w:rsidRPr="00A07E5D">
        <w:rPr>
          <w:lang w:val="en-GB"/>
        </w:rPr>
        <w:t xml:space="preserve">rofessor of </w:t>
      </w:r>
      <w:r w:rsidR="003A2EEC" w:rsidRPr="00A07E5D">
        <w:rPr>
          <w:lang w:val="en-GB"/>
        </w:rPr>
        <w:t>c</w:t>
      </w:r>
      <w:r w:rsidRPr="00A07E5D">
        <w:rPr>
          <w:lang w:val="en-GB"/>
        </w:rPr>
        <w:t xml:space="preserve">ontemporary </w:t>
      </w:r>
      <w:r w:rsidR="003A2EEC" w:rsidRPr="00A07E5D">
        <w:rPr>
          <w:lang w:val="en-GB"/>
        </w:rPr>
        <w:t>l</w:t>
      </w:r>
      <w:r w:rsidRPr="00A07E5D">
        <w:rPr>
          <w:lang w:val="en-GB"/>
        </w:rPr>
        <w:t xml:space="preserve">iterature and </w:t>
      </w:r>
      <w:r w:rsidR="003A2EEC" w:rsidRPr="00A07E5D">
        <w:rPr>
          <w:lang w:val="en-GB"/>
        </w:rPr>
        <w:t>p</w:t>
      </w:r>
      <w:r w:rsidRPr="00A07E5D">
        <w:rPr>
          <w:lang w:val="en-GB"/>
        </w:rPr>
        <w:t xml:space="preserve">ostcolonial </w:t>
      </w:r>
      <w:r w:rsidR="003A2EEC" w:rsidRPr="00A07E5D">
        <w:rPr>
          <w:lang w:val="en-GB"/>
        </w:rPr>
        <w:t>s</w:t>
      </w:r>
      <w:r w:rsidRPr="00A07E5D">
        <w:rPr>
          <w:lang w:val="en-GB"/>
        </w:rPr>
        <w:t xml:space="preserve">tudies in the School of English and Drama at Queen Mary University of London. Her publications include </w:t>
      </w:r>
      <w:r w:rsidRPr="00A07E5D">
        <w:rPr>
          <w:i/>
          <w:iCs/>
          <w:lang w:val="en-GB"/>
        </w:rPr>
        <w:t>Bad English: Literature, Multilingualism, and the Politics of Language in Contemporary Britain</w:t>
      </w:r>
      <w:r w:rsidRPr="00A07E5D">
        <w:rPr>
          <w:lang w:val="en-GB"/>
        </w:rPr>
        <w:t xml:space="preserve"> </w:t>
      </w:r>
      <w:bookmarkStart w:id="10" w:name="CFound_000007"/>
      <w:r w:rsidRPr="00A07E5D">
        <w:rPr>
          <w:lang w:val="en-GB"/>
        </w:rPr>
        <w:t>(2020/2022)</w:t>
      </w:r>
      <w:bookmarkEnd w:id="10"/>
      <w:r w:rsidRPr="00A07E5D">
        <w:rPr>
          <w:lang w:val="en-GB"/>
        </w:rPr>
        <w:t xml:space="preserve">; </w:t>
      </w:r>
      <w:r w:rsidRPr="00A07E5D">
        <w:rPr>
          <w:i/>
          <w:iCs/>
          <w:lang w:val="en-GB"/>
        </w:rPr>
        <w:t>Multilingual Currents in Literature, Language &amp; Culture</w:t>
      </w:r>
      <w:r w:rsidRPr="00A07E5D">
        <w:rPr>
          <w:lang w:val="en-GB"/>
        </w:rPr>
        <w:t xml:space="preserve"> </w:t>
      </w:r>
      <w:bookmarkStart w:id="11" w:name="CFound_000008"/>
      <w:r w:rsidRPr="00A07E5D">
        <w:rPr>
          <w:lang w:val="en-GB"/>
        </w:rPr>
        <w:t>(2017)</w:t>
      </w:r>
      <w:bookmarkEnd w:id="11"/>
      <w:r w:rsidRPr="00A07E5D">
        <w:rPr>
          <w:lang w:val="en-GB"/>
        </w:rPr>
        <w:t xml:space="preserve">, co-edited with Tamar Steinitz; </w:t>
      </w:r>
      <w:r w:rsidRPr="00A07E5D">
        <w:rPr>
          <w:i/>
          <w:iCs/>
          <w:lang w:val="en-GB"/>
        </w:rPr>
        <w:t>End of Empire &amp; the English Novel since 1945</w:t>
      </w:r>
      <w:r w:rsidRPr="00A07E5D">
        <w:rPr>
          <w:lang w:val="en-GB"/>
        </w:rPr>
        <w:t xml:space="preserve"> </w:t>
      </w:r>
      <w:bookmarkStart w:id="12" w:name="CFound_000009"/>
      <w:r w:rsidRPr="00A07E5D">
        <w:rPr>
          <w:lang w:val="en-GB"/>
        </w:rPr>
        <w:t>(2011/2015)</w:t>
      </w:r>
      <w:bookmarkEnd w:id="12"/>
      <w:r w:rsidRPr="00A07E5D">
        <w:rPr>
          <w:lang w:val="en-GB"/>
        </w:rPr>
        <w:t>, co-edited with Bill Schwarz</w:t>
      </w:r>
      <w:r w:rsidR="003A2EEC" w:rsidRPr="00A07E5D">
        <w:rPr>
          <w:lang w:val="en-GB"/>
        </w:rPr>
        <w:t>,</w:t>
      </w:r>
      <w:r w:rsidRPr="00A07E5D">
        <w:rPr>
          <w:lang w:val="en-GB"/>
        </w:rPr>
        <w:t xml:space="preserve"> and </w:t>
      </w:r>
      <w:r w:rsidRPr="00A07E5D">
        <w:rPr>
          <w:i/>
          <w:iCs/>
          <w:lang w:val="en-GB"/>
        </w:rPr>
        <w:t>Grammars of Colonialism: Representing Languages in Colonial South Africa</w:t>
      </w:r>
      <w:r w:rsidRPr="00A07E5D">
        <w:rPr>
          <w:lang w:val="en-GB"/>
        </w:rPr>
        <w:t xml:space="preserve"> </w:t>
      </w:r>
      <w:bookmarkStart w:id="13" w:name="CFound_000010"/>
      <w:r w:rsidRPr="00A07E5D">
        <w:rPr>
          <w:lang w:val="en-GB"/>
        </w:rPr>
        <w:t>(2006)</w:t>
      </w:r>
      <w:bookmarkEnd w:id="13"/>
      <w:r w:rsidRPr="00A07E5D">
        <w:rPr>
          <w:lang w:val="en-GB"/>
        </w:rPr>
        <w:t xml:space="preserve">. With Claire Chambers, she was </w:t>
      </w:r>
      <w:r w:rsidR="003A2EEC" w:rsidRPr="00A07E5D">
        <w:rPr>
          <w:lang w:val="en-GB"/>
        </w:rPr>
        <w:t>the c</w:t>
      </w:r>
      <w:r w:rsidRPr="00A07E5D">
        <w:rPr>
          <w:lang w:val="en-GB"/>
        </w:rPr>
        <w:t>o-</w:t>
      </w:r>
      <w:r w:rsidR="003A2EEC" w:rsidRPr="00A07E5D">
        <w:rPr>
          <w:lang w:val="en-GB"/>
        </w:rPr>
        <w:t>e</w:t>
      </w:r>
      <w:r w:rsidRPr="00A07E5D">
        <w:rPr>
          <w:lang w:val="en-GB"/>
        </w:rPr>
        <w:t xml:space="preserve">ditor of the </w:t>
      </w:r>
      <w:r w:rsidRPr="00A07E5D">
        <w:rPr>
          <w:i/>
          <w:iCs/>
          <w:lang w:val="en-GB"/>
        </w:rPr>
        <w:t>Journal of Commonwealth Literature</w:t>
      </w:r>
      <w:r w:rsidRPr="00A07E5D">
        <w:rPr>
          <w:lang w:val="en-GB"/>
        </w:rPr>
        <w:t xml:space="preserve"> from 2016 to 2021 and is </w:t>
      </w:r>
      <w:r w:rsidR="003A2EEC" w:rsidRPr="00A07E5D">
        <w:rPr>
          <w:lang w:val="en-GB"/>
        </w:rPr>
        <w:t>an a</w:t>
      </w:r>
      <w:r w:rsidRPr="00A07E5D">
        <w:rPr>
          <w:lang w:val="en-GB"/>
        </w:rPr>
        <w:t xml:space="preserve">ssociate </w:t>
      </w:r>
      <w:r w:rsidR="003A2EEC" w:rsidRPr="00A07E5D">
        <w:rPr>
          <w:lang w:val="en-GB"/>
        </w:rPr>
        <w:t>e</w:t>
      </w:r>
      <w:r w:rsidRPr="00A07E5D">
        <w:rPr>
          <w:lang w:val="en-GB"/>
        </w:rPr>
        <w:t xml:space="preserve">ditor of </w:t>
      </w:r>
      <w:proofErr w:type="spellStart"/>
      <w:r w:rsidRPr="00A07E5D">
        <w:rPr>
          <w:i/>
          <w:iCs/>
          <w:lang w:val="en-GB"/>
        </w:rPr>
        <w:t>Wasafiri</w:t>
      </w:r>
      <w:proofErr w:type="spellEnd"/>
      <w:r w:rsidRPr="00A07E5D">
        <w:rPr>
          <w:i/>
          <w:iCs/>
          <w:lang w:val="en-GB"/>
        </w:rPr>
        <w:t>: International Journal of Contemporary Writing</w:t>
      </w:r>
      <w:r w:rsidRPr="00A07E5D">
        <w:rPr>
          <w:lang w:val="en-GB"/>
        </w:rPr>
        <w:t>.</w:t>
      </w:r>
    </w:p>
    <w:p w14:paraId="3B6C485B" w14:textId="77777777" w:rsidR="006869B2" w:rsidRPr="00A07E5D" w:rsidRDefault="006869B2" w:rsidP="00BB5FE1">
      <w:pPr>
        <w:pStyle w:val="FMNotePresentAddress"/>
        <w:rPr>
          <w:lang w:val="en-GB"/>
        </w:rPr>
      </w:pPr>
      <w:r w:rsidRPr="00A07E5D">
        <w:rPr>
          <w:lang w:val="en-GB"/>
        </w:rPr>
        <w:t xml:space="preserve">Contact: School of English and Drama, Queen Mary </w:t>
      </w:r>
      <w:bookmarkStart w:id="14" w:name="_log1"/>
      <w:r w:rsidRPr="00A07E5D">
        <w:rPr>
          <w:lang w:val="en-GB"/>
        </w:rPr>
        <w:t>University</w:t>
      </w:r>
      <w:bookmarkEnd w:id="14"/>
      <w:r w:rsidRPr="00A07E5D">
        <w:rPr>
          <w:lang w:val="en-GB"/>
        </w:rPr>
        <w:t xml:space="preserve"> of London, Mile End Road, London E1 4NS, UK.</w:t>
      </w:r>
    </w:p>
    <w:p w14:paraId="44209BC2" w14:textId="77777777" w:rsidR="006869B2" w:rsidRPr="00A07E5D" w:rsidRDefault="006869B2" w:rsidP="00BB5FE1">
      <w:pPr>
        <w:pStyle w:val="FMNoteEmail"/>
        <w:rPr>
          <w:lang w:val="en-GB"/>
        </w:rPr>
      </w:pPr>
      <w:bookmarkStart w:id="15" w:name="ErrBook3"/>
      <w:r w:rsidRPr="00A07E5D">
        <w:rPr>
          <w:lang w:val="en-GB"/>
        </w:rPr>
        <w:t xml:space="preserve">E-mail: </w:t>
      </w:r>
      <w:r w:rsidRPr="00A07E5D">
        <w:rPr>
          <w:rStyle w:val="fmaffEmail"/>
          <w:lang w:val="en-GB"/>
        </w:rPr>
        <w:t>r.h.gilmour@qmul.ac.uk</w:t>
      </w:r>
    </w:p>
    <w:bookmarkEnd w:id="15"/>
    <w:p w14:paraId="32044402" w14:textId="77777777" w:rsidR="006869B2" w:rsidRPr="00A07E5D" w:rsidRDefault="006869B2" w:rsidP="00BB5FE1">
      <w:pPr>
        <w:pStyle w:val="FMAbstractHead"/>
        <w:rPr>
          <w:lang w:val="en-GB"/>
        </w:rPr>
      </w:pPr>
      <w:r w:rsidRPr="00A07E5D">
        <w:rPr>
          <w:lang w:val="en-GB"/>
        </w:rPr>
        <w:t>Abstract</w:t>
      </w:r>
    </w:p>
    <w:p w14:paraId="68B1D518" w14:textId="77777777" w:rsidR="006869B2" w:rsidRPr="00A07E5D" w:rsidRDefault="006869B2" w:rsidP="00BB5FE1">
      <w:pPr>
        <w:pStyle w:val="FMAbstractParaFlushLeft"/>
        <w:rPr>
          <w:lang w:val="en-GB"/>
        </w:rPr>
      </w:pPr>
      <w:r w:rsidRPr="00A07E5D">
        <w:rPr>
          <w:lang w:val="en-GB"/>
        </w:rPr>
        <w:t xml:space="preserve">This interview with the well-known poet Daljit Nagra was conducted in summer 2022 by Claire Chambers, with Rachael Gilmour providing questions in absentia due to a bout of coronavirus. In it, the three discuss such issues as </w:t>
      </w:r>
      <w:r w:rsidRPr="00A07E5D">
        <w:rPr>
          <w:shd w:val="clear" w:color="auto" w:fill="FFF096"/>
          <w:lang w:val="en-GB"/>
        </w:rPr>
        <w:t>‘refugee tales’</w:t>
      </w:r>
      <w:r w:rsidRPr="00A07E5D">
        <w:rPr>
          <w:lang w:val="en-GB"/>
        </w:rPr>
        <w:t>, poetic ethics and voice, the Brexit referendum’s emboldening of the far right and</w:t>
      </w:r>
      <w:r w:rsidR="00BC6644" w:rsidRPr="00A07E5D">
        <w:rPr>
          <w:lang w:val="en-GB"/>
        </w:rPr>
        <w:t>,</w:t>
      </w:r>
      <w:r w:rsidRPr="00A07E5D">
        <w:rPr>
          <w:lang w:val="en-GB"/>
        </w:rPr>
        <w:t xml:space="preserve"> of course</w:t>
      </w:r>
      <w:r w:rsidR="00BC6644" w:rsidRPr="00A07E5D">
        <w:rPr>
          <w:lang w:val="en-GB"/>
        </w:rPr>
        <w:t>,</w:t>
      </w:r>
      <w:r w:rsidRPr="00A07E5D">
        <w:rPr>
          <w:lang w:val="en-GB"/>
        </w:rPr>
        <w:t xml:space="preserve"> the C</w:t>
      </w:r>
      <w:r w:rsidR="00BC6644" w:rsidRPr="00A07E5D">
        <w:rPr>
          <w:lang w:val="en-GB"/>
        </w:rPr>
        <w:t>OVID</w:t>
      </w:r>
      <w:r w:rsidRPr="00A07E5D">
        <w:rPr>
          <w:lang w:val="en-GB"/>
        </w:rPr>
        <w:t xml:space="preserve">-19 pandemic. Above all, the conversation turns to Nagra’s bending of language via his use of </w:t>
      </w:r>
      <w:r w:rsidRPr="00A07E5D">
        <w:rPr>
          <w:shd w:val="clear" w:color="auto" w:fill="FFF096"/>
          <w:lang w:val="en-GB"/>
        </w:rPr>
        <w:t>‘</w:t>
      </w:r>
      <w:proofErr w:type="spellStart"/>
      <w:r w:rsidRPr="00A07E5D">
        <w:rPr>
          <w:shd w:val="clear" w:color="auto" w:fill="FFF096"/>
          <w:lang w:val="en-GB"/>
        </w:rPr>
        <w:t>babu</w:t>
      </w:r>
      <w:proofErr w:type="spellEnd"/>
      <w:r w:rsidRPr="00A07E5D">
        <w:rPr>
          <w:shd w:val="clear" w:color="auto" w:fill="FFF096"/>
          <w:lang w:val="en-GB"/>
        </w:rPr>
        <w:t xml:space="preserve"> English’</w:t>
      </w:r>
      <w:r w:rsidR="008B5E72" w:rsidRPr="00A07E5D">
        <w:rPr>
          <w:shd w:val="clear" w:color="auto" w:fill="FFF096"/>
          <w:lang w:val="en-GB"/>
        </w:rPr>
        <w:t>;</w:t>
      </w:r>
      <w:r w:rsidRPr="00A07E5D">
        <w:rPr>
          <w:lang w:val="en-GB"/>
        </w:rPr>
        <w:t xml:space="preserve"> interpolation of Hindi and Punjabi words</w:t>
      </w:r>
      <w:r w:rsidR="008B5E72" w:rsidRPr="00A07E5D">
        <w:rPr>
          <w:lang w:val="en-GB"/>
        </w:rPr>
        <w:t>;</w:t>
      </w:r>
      <w:r w:rsidRPr="00A07E5D">
        <w:rPr>
          <w:lang w:val="en-GB"/>
        </w:rPr>
        <w:t xml:space="preserve"> influences from such authors as William Shakespeare, John Milton and Nissim Ezekiel and so forth. Nagra looks in particular towards his fifth, </w:t>
      </w:r>
      <w:bookmarkStart w:id="16" w:name="_log2"/>
      <w:r w:rsidRPr="00A07E5D">
        <w:rPr>
          <w:lang w:val="en-GB"/>
        </w:rPr>
        <w:t>forthcoming</w:t>
      </w:r>
      <w:bookmarkEnd w:id="16"/>
      <w:r w:rsidRPr="00A07E5D">
        <w:rPr>
          <w:lang w:val="en-GB"/>
        </w:rPr>
        <w:t xml:space="preserve"> collection </w:t>
      </w:r>
      <w:proofErr w:type="spellStart"/>
      <w:r w:rsidRPr="00A07E5D">
        <w:rPr>
          <w:i/>
          <w:iCs/>
          <w:lang w:val="en-GB"/>
        </w:rPr>
        <w:t>Indiom</w:t>
      </w:r>
      <w:proofErr w:type="spellEnd"/>
      <w:r w:rsidRPr="00A07E5D">
        <w:rPr>
          <w:i/>
          <w:iCs/>
          <w:lang w:val="en-GB"/>
        </w:rPr>
        <w:t xml:space="preserve"> </w:t>
      </w:r>
      <w:bookmarkStart w:id="17" w:name="CFound_000011"/>
      <w:r w:rsidRPr="00A07E5D">
        <w:rPr>
          <w:lang w:val="en-GB"/>
        </w:rPr>
        <w:t>(2023)</w:t>
      </w:r>
      <w:bookmarkEnd w:id="17"/>
      <w:r w:rsidRPr="00A07E5D">
        <w:rPr>
          <w:lang w:val="en-GB"/>
        </w:rPr>
        <w:t xml:space="preserve">. In these ways, the interview develops on and updates Chambers’s </w:t>
      </w:r>
      <w:bookmarkStart w:id="18" w:name="CFound_000012"/>
      <w:r w:rsidRPr="00A07E5D">
        <w:rPr>
          <w:lang w:val="en-GB"/>
        </w:rPr>
        <w:t>(2010)</w:t>
      </w:r>
      <w:bookmarkEnd w:id="18"/>
      <w:r w:rsidRPr="00A07E5D">
        <w:rPr>
          <w:lang w:val="en-GB"/>
        </w:rPr>
        <w:t xml:space="preserve"> interview with Nagra for </w:t>
      </w:r>
      <w:r w:rsidRPr="00A07E5D">
        <w:rPr>
          <w:i/>
          <w:iCs/>
          <w:lang w:val="en-GB"/>
        </w:rPr>
        <w:lastRenderedPageBreak/>
        <w:t xml:space="preserve">Crossings </w:t>
      </w:r>
      <w:r w:rsidRPr="00A07E5D">
        <w:rPr>
          <w:lang w:val="en-GB"/>
        </w:rPr>
        <w:t xml:space="preserve">and Gilmour’s </w:t>
      </w:r>
      <w:bookmarkStart w:id="19" w:name="CFound_000013"/>
      <w:r w:rsidRPr="00A07E5D">
        <w:rPr>
          <w:lang w:val="en-GB"/>
        </w:rPr>
        <w:t>(2020)</w:t>
      </w:r>
      <w:bookmarkEnd w:id="19"/>
      <w:r w:rsidRPr="00A07E5D">
        <w:rPr>
          <w:lang w:val="en-GB"/>
        </w:rPr>
        <w:t xml:space="preserve"> chapter on language and voice in Nagra’s first three collections.</w:t>
      </w:r>
    </w:p>
    <w:p w14:paraId="0948E7CB" w14:textId="77777777" w:rsidR="006869B2" w:rsidRPr="00A07E5D" w:rsidRDefault="006869B2" w:rsidP="00BB5FE1">
      <w:pPr>
        <w:pStyle w:val="Keywords"/>
        <w:rPr>
          <w:lang w:val="en-GB"/>
        </w:rPr>
      </w:pPr>
      <w:r w:rsidRPr="00A07E5D">
        <w:rPr>
          <w:rStyle w:val="keywordsHead"/>
          <w:lang w:val="en-GB"/>
        </w:rPr>
        <w:t>Keywords</w:t>
      </w:r>
      <w:r w:rsidR="008B5E72" w:rsidRPr="00A07E5D">
        <w:rPr>
          <w:rStyle w:val="keywordsHead"/>
          <w:lang w:val="en-GB"/>
        </w:rPr>
        <w:t>:</w:t>
      </w:r>
      <w:r w:rsidRPr="00A07E5D">
        <w:rPr>
          <w:lang w:val="en-GB"/>
        </w:rPr>
        <w:t xml:space="preserve"> </w:t>
      </w:r>
      <w:bookmarkStart w:id="20" w:name="_log3"/>
      <w:r w:rsidRPr="00A07E5D">
        <w:rPr>
          <w:rStyle w:val="keyword"/>
          <w:lang w:val="en-GB"/>
        </w:rPr>
        <w:t xml:space="preserve">Daljit </w:t>
      </w:r>
      <w:proofErr w:type="spellStart"/>
      <w:r w:rsidRPr="00A07E5D">
        <w:rPr>
          <w:rStyle w:val="keyword"/>
          <w:lang w:val="en-GB"/>
        </w:rPr>
        <w:t>Nagra</w:t>
      </w:r>
      <w:bookmarkEnd w:id="20"/>
      <w:proofErr w:type="spellEnd"/>
      <w:r w:rsidRPr="00A07E5D">
        <w:rPr>
          <w:lang w:val="en-GB"/>
        </w:rPr>
        <w:t xml:space="preserve">, </w:t>
      </w:r>
      <w:r w:rsidRPr="00A07E5D">
        <w:rPr>
          <w:rStyle w:val="keyword"/>
          <w:lang w:val="en-GB"/>
        </w:rPr>
        <w:t>poetry</w:t>
      </w:r>
      <w:r w:rsidRPr="00A07E5D">
        <w:rPr>
          <w:lang w:val="en-GB"/>
        </w:rPr>
        <w:t xml:space="preserve">, </w:t>
      </w:r>
      <w:r w:rsidRPr="00A07E5D">
        <w:rPr>
          <w:rStyle w:val="keyword"/>
          <w:lang w:val="en-GB"/>
        </w:rPr>
        <w:t>poetic voice</w:t>
      </w:r>
      <w:r w:rsidRPr="00A07E5D">
        <w:rPr>
          <w:lang w:val="en-GB"/>
        </w:rPr>
        <w:t xml:space="preserve">, </w:t>
      </w:r>
      <w:r w:rsidR="00F83018" w:rsidRPr="00A07E5D">
        <w:rPr>
          <w:rStyle w:val="keyword"/>
          <w:i/>
          <w:lang w:val="en-GB"/>
        </w:rPr>
        <w:t>British Museum</w:t>
      </w:r>
      <w:r w:rsidRPr="00A07E5D">
        <w:rPr>
          <w:lang w:val="en-GB"/>
        </w:rPr>
        <w:t xml:space="preserve">, </w:t>
      </w:r>
      <w:bookmarkStart w:id="21" w:name="_log4"/>
      <w:r w:rsidRPr="00A07E5D">
        <w:rPr>
          <w:rStyle w:val="keyword"/>
          <w:lang w:val="en-GB"/>
        </w:rPr>
        <w:t>Brexit</w:t>
      </w:r>
      <w:bookmarkEnd w:id="21"/>
      <w:r w:rsidRPr="00A07E5D">
        <w:rPr>
          <w:lang w:val="en-GB"/>
        </w:rPr>
        <w:t xml:space="preserve">, </w:t>
      </w:r>
      <w:bookmarkStart w:id="22" w:name="_log5"/>
      <w:r w:rsidRPr="00A07E5D">
        <w:rPr>
          <w:rStyle w:val="keyword"/>
          <w:lang w:val="en-GB"/>
        </w:rPr>
        <w:t>pandemic</w:t>
      </w:r>
      <w:bookmarkEnd w:id="22"/>
    </w:p>
    <w:p w14:paraId="4CF103B4" w14:textId="77777777" w:rsidR="006869B2" w:rsidRPr="00A07E5D" w:rsidRDefault="006869B2" w:rsidP="00BB5FE1">
      <w:pPr>
        <w:pStyle w:val="ParaFlushLeft"/>
        <w:rPr>
          <w:lang w:val="en-GB"/>
        </w:rPr>
      </w:pPr>
      <w:r w:rsidRPr="00A07E5D">
        <w:rPr>
          <w:lang w:val="en-GB"/>
        </w:rPr>
        <w:t>The son of Indian Punjabi immigrants who moved to Britain in the 1950s and 1960s,</w:t>
      </w:r>
      <w:r w:rsidRPr="00A07E5D">
        <w:rPr>
          <w:b/>
          <w:lang w:val="en-GB"/>
        </w:rPr>
        <w:t xml:space="preserve"> </w:t>
      </w:r>
      <w:r w:rsidRPr="00A07E5D">
        <w:rPr>
          <w:lang w:val="en-GB"/>
        </w:rPr>
        <w:t>Daljit Nagra</w:t>
      </w:r>
      <w:r w:rsidRPr="00A07E5D">
        <w:rPr>
          <w:b/>
          <w:lang w:val="en-GB"/>
        </w:rPr>
        <w:t xml:space="preserve"> </w:t>
      </w:r>
      <w:r w:rsidRPr="00A07E5D">
        <w:rPr>
          <w:lang w:val="en-GB"/>
        </w:rPr>
        <w:t>is arguably one of the most well-known poets writing in Britain today. Since 2007</w:t>
      </w:r>
      <w:r w:rsidR="00743840" w:rsidRPr="00A07E5D">
        <w:rPr>
          <w:lang w:val="en-GB"/>
        </w:rPr>
        <w:t>,</w:t>
      </w:r>
      <w:r w:rsidRPr="00A07E5D">
        <w:rPr>
          <w:lang w:val="en-GB"/>
        </w:rPr>
        <w:t xml:space="preserve"> </w:t>
      </w:r>
      <w:bookmarkStart w:id="23" w:name="_log6"/>
      <w:r w:rsidRPr="00A07E5D">
        <w:rPr>
          <w:lang w:val="en-GB"/>
        </w:rPr>
        <w:t>he</w:t>
      </w:r>
      <w:bookmarkEnd w:id="23"/>
      <w:r w:rsidRPr="00A07E5D">
        <w:rPr>
          <w:lang w:val="en-GB"/>
        </w:rPr>
        <w:t xml:space="preserve"> has published four poetry collections with Faber &amp; Faber:</w:t>
      </w:r>
      <w:r w:rsidRPr="00A07E5D">
        <w:rPr>
          <w:rFonts w:cstheme="minorBidi"/>
          <w:i/>
          <w:iCs/>
          <w:lang w:val="en-GB"/>
        </w:rPr>
        <w:t xml:space="preserve"> Look We Have Coming to Dover!</w:t>
      </w:r>
      <w:r w:rsidRPr="00A07E5D">
        <w:rPr>
          <w:rFonts w:cstheme="minorBidi"/>
          <w:lang w:val="en-GB"/>
        </w:rPr>
        <w:t xml:space="preserve"> </w:t>
      </w:r>
      <w:bookmarkStart w:id="24" w:name="CFound_000014"/>
      <w:r w:rsidRPr="00A07E5D">
        <w:rPr>
          <w:rFonts w:cstheme="minorBidi"/>
          <w:lang w:val="en-GB"/>
        </w:rPr>
        <w:t>(2007)</w:t>
      </w:r>
      <w:bookmarkEnd w:id="24"/>
      <w:r w:rsidRPr="00A07E5D">
        <w:rPr>
          <w:rFonts w:cstheme="minorBidi"/>
          <w:lang w:val="en-GB"/>
        </w:rPr>
        <w:t xml:space="preserve">, </w:t>
      </w:r>
      <w:r w:rsidRPr="00A07E5D">
        <w:rPr>
          <w:rFonts w:cstheme="minorBidi"/>
          <w:i/>
          <w:iCs/>
          <w:lang w:val="en-GB"/>
        </w:rPr>
        <w:t xml:space="preserve">Tippoo Sultan’s Incredible </w:t>
      </w:r>
      <w:bookmarkStart w:id="25" w:name="_log7"/>
      <w:r w:rsidRPr="00A07E5D">
        <w:rPr>
          <w:rFonts w:cstheme="minorBidi"/>
          <w:i/>
          <w:iCs/>
          <w:lang w:val="en-GB"/>
        </w:rPr>
        <w:t>White</w:t>
      </w:r>
      <w:bookmarkEnd w:id="25"/>
      <w:r w:rsidRPr="00A07E5D">
        <w:rPr>
          <w:rFonts w:cstheme="minorBidi"/>
          <w:i/>
          <w:iCs/>
          <w:lang w:val="en-GB"/>
        </w:rPr>
        <w:t>-Man-Eating Tiger Toy-Machine!!!</w:t>
      </w:r>
      <w:r w:rsidRPr="00A07E5D">
        <w:rPr>
          <w:rFonts w:cstheme="minorBidi"/>
          <w:lang w:val="en-GB"/>
        </w:rPr>
        <w:t xml:space="preserve"> </w:t>
      </w:r>
      <w:bookmarkStart w:id="26" w:name="CFound_000015"/>
      <w:r w:rsidRPr="00A07E5D">
        <w:rPr>
          <w:rFonts w:cstheme="minorBidi"/>
          <w:lang w:val="en-GB"/>
        </w:rPr>
        <w:t>(2011)</w:t>
      </w:r>
      <w:bookmarkEnd w:id="26"/>
      <w:r w:rsidRPr="00A07E5D">
        <w:rPr>
          <w:rFonts w:cstheme="minorBidi"/>
          <w:lang w:val="en-GB"/>
        </w:rPr>
        <w:t xml:space="preserve">, </w:t>
      </w:r>
      <w:r w:rsidRPr="00A07E5D">
        <w:rPr>
          <w:rFonts w:cstheme="minorBidi"/>
          <w:i/>
          <w:iCs/>
          <w:lang w:val="en-GB"/>
        </w:rPr>
        <w:t>Ramayana</w:t>
      </w:r>
      <w:r w:rsidRPr="00A07E5D">
        <w:rPr>
          <w:rFonts w:cstheme="minorBidi"/>
          <w:lang w:val="en-GB"/>
        </w:rPr>
        <w:t xml:space="preserve"> </w:t>
      </w:r>
      <w:bookmarkStart w:id="27" w:name="CFound_000016"/>
      <w:r w:rsidRPr="00A07E5D">
        <w:rPr>
          <w:rFonts w:cstheme="minorBidi"/>
          <w:lang w:val="en-GB"/>
        </w:rPr>
        <w:t>(2013)</w:t>
      </w:r>
      <w:bookmarkEnd w:id="27"/>
      <w:r w:rsidRPr="00A07E5D">
        <w:rPr>
          <w:rFonts w:cstheme="minorBidi"/>
          <w:lang w:val="en-GB"/>
        </w:rPr>
        <w:t xml:space="preserve"> and </w:t>
      </w:r>
      <w:r w:rsidRPr="00A07E5D">
        <w:rPr>
          <w:rFonts w:cstheme="minorBidi"/>
          <w:i/>
          <w:iCs/>
          <w:lang w:val="en-GB"/>
        </w:rPr>
        <w:t>British Museum</w:t>
      </w:r>
      <w:r w:rsidRPr="00A07E5D">
        <w:rPr>
          <w:rFonts w:cstheme="minorBidi"/>
          <w:lang w:val="en-GB"/>
        </w:rPr>
        <w:t xml:space="preserve"> </w:t>
      </w:r>
      <w:bookmarkStart w:id="28" w:name="CFound_000017"/>
      <w:r w:rsidRPr="00A07E5D">
        <w:rPr>
          <w:rFonts w:cstheme="minorBidi"/>
          <w:lang w:val="en-GB"/>
        </w:rPr>
        <w:t>(2017)</w:t>
      </w:r>
      <w:bookmarkEnd w:id="28"/>
      <w:r w:rsidRPr="00A07E5D">
        <w:rPr>
          <w:lang w:val="en-GB"/>
        </w:rPr>
        <w:t xml:space="preserve">. He is currently working on his fifth book, </w:t>
      </w:r>
      <w:r w:rsidRPr="00A07E5D">
        <w:rPr>
          <w:i/>
          <w:lang w:val="en-GB"/>
        </w:rPr>
        <w:t>Indiom</w:t>
      </w:r>
      <w:r w:rsidRPr="00A07E5D">
        <w:rPr>
          <w:lang w:val="en-GB"/>
        </w:rPr>
        <w:t xml:space="preserve">, which will be published in 2023. Nagra’s poetry is often exuberantly linguistically experimental and formally wide-ranging. What is more, the work is insistently concerned – from his </w:t>
      </w:r>
      <w:r w:rsidRPr="00A07E5D">
        <w:rPr>
          <w:shd w:val="clear" w:color="auto" w:fill="FFF096"/>
          <w:lang w:val="en-GB"/>
        </w:rPr>
        <w:t>‘Punglish’</w:t>
      </w:r>
      <w:r w:rsidRPr="00A07E5D">
        <w:rPr>
          <w:lang w:val="en-GB"/>
        </w:rPr>
        <w:t xml:space="preserve"> voice poetry to the reimagining of the epic </w:t>
      </w:r>
      <w:r w:rsidRPr="00A07E5D">
        <w:rPr>
          <w:i/>
          <w:lang w:val="en-GB"/>
        </w:rPr>
        <w:t>Ramayana</w:t>
      </w:r>
      <w:r w:rsidRPr="00A07E5D">
        <w:rPr>
          <w:lang w:val="en-GB"/>
        </w:rPr>
        <w:t xml:space="preserve"> – with the fraught relationship between inheritance and invention. All the while, Nagra keeps a sceptical eye on demands for purity or </w:t>
      </w:r>
      <w:r w:rsidRPr="00A07E5D">
        <w:rPr>
          <w:shd w:val="clear" w:color="auto" w:fill="FFF096"/>
          <w:lang w:val="en-GB"/>
        </w:rPr>
        <w:t>‘authenticity’</w:t>
      </w:r>
      <w:r w:rsidRPr="00A07E5D">
        <w:rPr>
          <w:lang w:val="en-GB"/>
        </w:rPr>
        <w:t xml:space="preserve">. As a poet distinctively focused on questions of language, </w:t>
      </w:r>
      <w:bookmarkStart w:id="29" w:name="_log8"/>
      <w:r w:rsidRPr="00A07E5D">
        <w:rPr>
          <w:lang w:val="en-GB"/>
        </w:rPr>
        <w:t>he</w:t>
      </w:r>
      <w:bookmarkEnd w:id="29"/>
      <w:r w:rsidRPr="00A07E5D">
        <w:rPr>
          <w:lang w:val="en-GB"/>
        </w:rPr>
        <w:t xml:space="preserve"> dramatizes the ceaseless creative dynamism of language in use alongside the legacies of violence and residues of Empire that play out in language and our ideas about it. His work has won numerous awards, including </w:t>
      </w:r>
      <w:r w:rsidRPr="00A07E5D">
        <w:rPr>
          <w:rFonts w:cstheme="minorBidi"/>
          <w:lang w:val="en-GB"/>
        </w:rPr>
        <w:t xml:space="preserve">the Forward Prize for Best Individual Poem and Best First Book, the </w:t>
      </w:r>
      <w:bookmarkStart w:id="30" w:name="_log9"/>
      <w:r w:rsidRPr="00A07E5D">
        <w:rPr>
          <w:rFonts w:cstheme="minorBidi"/>
          <w:lang w:val="en-GB"/>
        </w:rPr>
        <w:t>South</w:t>
      </w:r>
      <w:bookmarkEnd w:id="30"/>
      <w:r w:rsidRPr="00A07E5D">
        <w:rPr>
          <w:rFonts w:cstheme="minorBidi"/>
          <w:lang w:val="en-GB"/>
        </w:rPr>
        <w:t xml:space="preserve"> Bank Show Decibel Award and the Cholmondeley Award, and was shortlisted for the Costa Prize and twice for the T. S. Eliot Prize. Daljit’s poetry has been included in the </w:t>
      </w:r>
      <w:r w:rsidRPr="00A07E5D">
        <w:rPr>
          <w:rFonts w:cstheme="minorBidi"/>
          <w:i/>
          <w:lang w:val="en-GB"/>
        </w:rPr>
        <w:t>Norton Anthology of World Poetry</w:t>
      </w:r>
      <w:r w:rsidRPr="00A07E5D">
        <w:rPr>
          <w:rFonts w:cstheme="minorBidi"/>
          <w:vertAlign w:val="superscript"/>
          <w:lang w:val="en-GB"/>
        </w:rPr>
        <w:t xml:space="preserve"> </w:t>
      </w:r>
      <w:r w:rsidRPr="00A07E5D">
        <w:rPr>
          <w:rFonts w:cstheme="minorBidi"/>
          <w:lang w:val="en-GB"/>
        </w:rPr>
        <w:t>(</w:t>
      </w:r>
      <w:bookmarkStart w:id="31" w:name="HFound_21_2_2018"/>
      <w:r w:rsidRPr="00A07E5D">
        <w:rPr>
          <w:rFonts w:cstheme="minorBidi"/>
          <w:shd w:val="clear" w:color="auto" w:fill="CC99FF"/>
          <w:lang w:val="en-GB"/>
        </w:rPr>
        <w:t>Ramazani</w:t>
      </w:r>
      <w:r w:rsidRPr="00A07E5D">
        <w:rPr>
          <w:rFonts w:cstheme="minorBidi"/>
          <w:shd w:val="clear" w:color="auto" w:fill="CC99FF"/>
          <w:vertAlign w:val="superscript"/>
          <w:lang w:val="en-GB"/>
        </w:rPr>
        <w:t xml:space="preserve"> </w:t>
      </w:r>
      <w:r w:rsidRPr="00A07E5D">
        <w:rPr>
          <w:rFonts w:cstheme="minorBidi"/>
          <w:shd w:val="clear" w:color="auto" w:fill="CC99FF"/>
          <w:lang w:val="en-GB"/>
        </w:rPr>
        <w:t>2018</w:t>
      </w:r>
      <w:bookmarkEnd w:id="31"/>
      <w:r w:rsidR="009F4A39" w:rsidRPr="00A07E5D">
        <w:rPr>
          <w:rFonts w:cstheme="minorBidi"/>
          <w:shd w:val="clear" w:color="auto" w:fill="CC99FF"/>
          <w:lang w:val="en-GB"/>
        </w:rPr>
        <w:t>;</w:t>
      </w:r>
      <w:r w:rsidRPr="00A07E5D">
        <w:rPr>
          <w:rFonts w:cstheme="minorBidi"/>
          <w:lang w:val="en-GB"/>
        </w:rPr>
        <w:t xml:space="preserve"> see </w:t>
      </w:r>
      <w:bookmarkStart w:id="32" w:name="HFound_12_8_2019"/>
      <w:proofErr w:type="spellStart"/>
      <w:r w:rsidRPr="00A07E5D">
        <w:rPr>
          <w:rFonts w:cstheme="minorBidi"/>
          <w:shd w:val="clear" w:color="auto" w:fill="CC99FF"/>
          <w:lang w:val="en-GB"/>
        </w:rPr>
        <w:t>Khair</w:t>
      </w:r>
      <w:proofErr w:type="spellEnd"/>
      <w:r w:rsidRPr="00A07E5D">
        <w:rPr>
          <w:rFonts w:cstheme="minorBidi"/>
          <w:shd w:val="clear" w:color="auto" w:fill="CC99FF"/>
          <w:lang w:val="en-GB"/>
        </w:rPr>
        <w:t xml:space="preserve"> 2019</w:t>
      </w:r>
      <w:bookmarkEnd w:id="32"/>
      <w:r w:rsidRPr="00A07E5D">
        <w:rPr>
          <w:rFonts w:cstheme="minorBidi"/>
          <w:lang w:val="en-GB"/>
        </w:rPr>
        <w:t xml:space="preserve">) and – interestingly, for someone who has interrogated and parodied the logic of GCSE anthologies in his poetry – in two successive iterations of the AQA GCSE poetry syllabus. Having worked as a secondary school English teacher for two decades, Daljit is now </w:t>
      </w:r>
      <w:r w:rsidR="005D689C" w:rsidRPr="00A07E5D">
        <w:rPr>
          <w:rFonts w:cstheme="minorBidi"/>
          <w:lang w:val="en-GB"/>
        </w:rPr>
        <w:t>a p</w:t>
      </w:r>
      <w:r w:rsidRPr="00A07E5D">
        <w:rPr>
          <w:rFonts w:cstheme="minorBidi"/>
          <w:lang w:val="en-GB"/>
        </w:rPr>
        <w:t xml:space="preserve">rofessor of </w:t>
      </w:r>
      <w:r w:rsidR="00EC4CD1" w:rsidRPr="00A07E5D">
        <w:rPr>
          <w:rFonts w:cstheme="minorBidi"/>
          <w:lang w:val="en-GB"/>
        </w:rPr>
        <w:lastRenderedPageBreak/>
        <w:t>c</w:t>
      </w:r>
      <w:r w:rsidRPr="00A07E5D">
        <w:rPr>
          <w:rFonts w:cstheme="minorBidi"/>
          <w:lang w:val="en-GB"/>
        </w:rPr>
        <w:t xml:space="preserve">reative </w:t>
      </w:r>
      <w:r w:rsidR="00EC4CD1" w:rsidRPr="00A07E5D">
        <w:rPr>
          <w:rFonts w:cstheme="minorBidi"/>
          <w:lang w:val="en-GB"/>
        </w:rPr>
        <w:t>w</w:t>
      </w:r>
      <w:r w:rsidRPr="00A07E5D">
        <w:rPr>
          <w:rFonts w:cstheme="minorBidi"/>
          <w:lang w:val="en-GB"/>
        </w:rPr>
        <w:t xml:space="preserve">riting at Brunel University, as well as serving as current </w:t>
      </w:r>
      <w:r w:rsidR="00765C8D" w:rsidRPr="00A07E5D">
        <w:rPr>
          <w:rFonts w:cstheme="minorBidi"/>
          <w:lang w:val="en-GB"/>
        </w:rPr>
        <w:t>c</w:t>
      </w:r>
      <w:r w:rsidRPr="00A07E5D">
        <w:rPr>
          <w:rFonts w:cstheme="minorBidi"/>
          <w:lang w:val="en-GB"/>
        </w:rPr>
        <w:t xml:space="preserve">hair of the Royal Society of Literature. The inaugural </w:t>
      </w:r>
      <w:r w:rsidR="00F83018" w:rsidRPr="00A00365">
        <w:rPr>
          <w:rFonts w:cstheme="minorBidi"/>
          <w:lang w:val="en-GB"/>
        </w:rPr>
        <w:t>P</w:t>
      </w:r>
      <w:r w:rsidRPr="00A07E5D">
        <w:rPr>
          <w:rFonts w:cstheme="minorBidi"/>
          <w:lang w:val="en-GB"/>
        </w:rPr>
        <w:t>oet-in-</w:t>
      </w:r>
      <w:r w:rsidR="00F83018" w:rsidRPr="00A00365">
        <w:rPr>
          <w:rFonts w:cstheme="minorBidi"/>
          <w:lang w:val="en-GB"/>
        </w:rPr>
        <w:t>R</w:t>
      </w:r>
      <w:r w:rsidRPr="00A07E5D">
        <w:rPr>
          <w:rFonts w:cstheme="minorBidi"/>
          <w:lang w:val="en-GB"/>
        </w:rPr>
        <w:t xml:space="preserve">esidence for Radio 4 and 4 Extra, </w:t>
      </w:r>
      <w:bookmarkStart w:id="33" w:name="_log10"/>
      <w:r w:rsidRPr="00A07E5D">
        <w:rPr>
          <w:rFonts w:cstheme="minorBidi"/>
          <w:lang w:val="en-GB"/>
        </w:rPr>
        <w:t>he</w:t>
      </w:r>
      <w:bookmarkEnd w:id="33"/>
      <w:r w:rsidRPr="00A07E5D">
        <w:rPr>
          <w:rFonts w:cstheme="minorBidi"/>
          <w:lang w:val="en-GB"/>
        </w:rPr>
        <w:t xml:space="preserve"> also presents the weekly</w:t>
      </w:r>
      <w:r w:rsidRPr="00A07E5D">
        <w:rPr>
          <w:lang w:val="en-GB"/>
        </w:rPr>
        <w:t xml:space="preserve"> </w:t>
      </w:r>
      <w:r w:rsidRPr="00A07E5D">
        <w:rPr>
          <w:i/>
          <w:lang w:val="en-GB"/>
        </w:rPr>
        <w:t>Poetry Extra</w:t>
      </w:r>
      <w:r w:rsidRPr="00A07E5D">
        <w:rPr>
          <w:rFonts w:cstheme="minorBidi"/>
          <w:lang w:val="en-GB"/>
        </w:rPr>
        <w:t>. These institutional contexts are among the questions explored in this interview.</w:t>
      </w:r>
    </w:p>
    <w:p w14:paraId="5527E9A1" w14:textId="77777777" w:rsidR="006869B2" w:rsidRPr="00A07E5D" w:rsidRDefault="006869B2" w:rsidP="00BB5FE1">
      <w:pPr>
        <w:pStyle w:val="ParaInd"/>
        <w:rPr>
          <w:lang w:val="en-GB"/>
        </w:rPr>
      </w:pPr>
      <w:r w:rsidRPr="00A07E5D">
        <w:rPr>
          <w:lang w:val="en-GB"/>
        </w:rPr>
        <w:t xml:space="preserve">Nagra’s first major print interview was conducted by Claire Chambers back in 2009 and published in the inaugural issue of </w:t>
      </w:r>
      <w:r w:rsidRPr="00A07E5D">
        <w:rPr>
          <w:i/>
          <w:iCs/>
          <w:lang w:val="en-GB"/>
        </w:rPr>
        <w:t>Crossings</w:t>
      </w:r>
      <w:r w:rsidRPr="00A07E5D">
        <w:rPr>
          <w:lang w:val="en-GB"/>
        </w:rPr>
        <w:t xml:space="preserve"> in 2010. Taking place not long after the publication of his best-selling first collection, this interview addressed questions of voice, language and form in conjunction with the themes of culture and migration</w:t>
      </w:r>
      <w:r w:rsidR="00765C8D" w:rsidRPr="00A07E5D">
        <w:rPr>
          <w:lang w:val="en-GB"/>
        </w:rPr>
        <w:t>,</w:t>
      </w:r>
      <w:r w:rsidRPr="00A07E5D">
        <w:rPr>
          <w:lang w:val="en-GB"/>
        </w:rPr>
        <w:t xml:space="preserve"> which are so central both to his work and to </w:t>
      </w:r>
      <w:r w:rsidRPr="00A07E5D">
        <w:rPr>
          <w:i/>
          <w:iCs/>
          <w:lang w:val="en-GB"/>
        </w:rPr>
        <w:t>Crossings</w:t>
      </w:r>
      <w:r w:rsidRPr="00A07E5D">
        <w:rPr>
          <w:lang w:val="en-GB"/>
        </w:rPr>
        <w:t xml:space="preserve">’ project as a journal. In July 2022, Claire interviewed Daljit again at the </w:t>
      </w:r>
      <w:r w:rsidRPr="00A07E5D">
        <w:rPr>
          <w:i/>
          <w:iCs/>
          <w:lang w:val="en-GB"/>
        </w:rPr>
        <w:t>English: Shared Futures</w:t>
      </w:r>
      <w:r w:rsidRPr="00A07E5D">
        <w:rPr>
          <w:lang w:val="en-GB"/>
        </w:rPr>
        <w:t xml:space="preserve"> conference,</w:t>
      </w:r>
      <w:r w:rsidRPr="00A07E5D">
        <w:rPr>
          <w:rStyle w:val="FnXref"/>
          <w:lang w:val="en-GB"/>
        </w:rPr>
        <w:t>1</w:t>
      </w:r>
      <w:r w:rsidRPr="00A07E5D">
        <w:rPr>
          <w:lang w:val="en-GB"/>
        </w:rPr>
        <w:t xml:space="preserve"> in the context of long-awaited, pandemic-postponed conversations about literature and the future of the discipline of English studies. Claire asked her own questions alongside those devised by Rachael Gilmour, a long-time friend and collaborator who has also written about Nagra’s poetry. In her monograph</w:t>
      </w:r>
      <w:r w:rsidR="00765C8D" w:rsidRPr="00A07E5D">
        <w:rPr>
          <w:lang w:val="en-GB"/>
        </w:rPr>
        <w:t>,</w:t>
      </w:r>
      <w:r w:rsidRPr="00A07E5D">
        <w:rPr>
          <w:lang w:val="en-GB"/>
        </w:rPr>
        <w:t xml:space="preserve"> </w:t>
      </w:r>
      <w:r w:rsidRPr="00A07E5D">
        <w:rPr>
          <w:i/>
          <w:iCs/>
          <w:lang w:val="en-GB"/>
        </w:rPr>
        <w:t>Bad English</w:t>
      </w:r>
      <w:r w:rsidRPr="00A07E5D">
        <w:rPr>
          <w:lang w:val="en-GB"/>
        </w:rPr>
        <w:t xml:space="preserve">, Rachael investigated linguistic politics in multicultural Britain. Her fourth chapter, titled </w:t>
      </w:r>
      <w:r w:rsidRPr="00A07E5D">
        <w:rPr>
          <w:shd w:val="clear" w:color="auto" w:fill="FFF096"/>
          <w:lang w:val="en-GB"/>
        </w:rPr>
        <w:t>‘</w:t>
      </w:r>
      <w:r w:rsidRPr="00A07E5D">
        <w:rPr>
          <w:rFonts w:cs="MinionPro-Regular"/>
          <w:shd w:val="clear" w:color="auto" w:fill="FFF096"/>
          <w:lang w:val="en-GB"/>
        </w:rPr>
        <w:t>Passing my voice into theirs’</w:t>
      </w:r>
      <w:r w:rsidRPr="00A07E5D">
        <w:rPr>
          <w:rFonts w:cs="MinionPro-Regular"/>
          <w:lang w:val="en-GB"/>
        </w:rPr>
        <w:t xml:space="preserve">, examined in depth the complex negotiations of language, voice, </w:t>
      </w:r>
      <w:r w:rsidR="00765C8D" w:rsidRPr="00A07E5D">
        <w:rPr>
          <w:rFonts w:cs="MinionPro-Regular"/>
          <w:lang w:val="en-GB"/>
        </w:rPr>
        <w:t>ethnicity</w:t>
      </w:r>
      <w:r w:rsidRPr="00A07E5D">
        <w:rPr>
          <w:rFonts w:cs="MinionPro-Regular"/>
          <w:lang w:val="en-GB"/>
        </w:rPr>
        <w:t xml:space="preserve"> and Britishness in </w:t>
      </w:r>
      <w:r w:rsidRPr="00A07E5D">
        <w:rPr>
          <w:lang w:val="en-GB"/>
        </w:rPr>
        <w:t>Daljit’s first two collections. For this interview, though, Rachael was recovering from C</w:t>
      </w:r>
      <w:r w:rsidR="0025308E" w:rsidRPr="00A07E5D">
        <w:rPr>
          <w:lang w:val="en-GB"/>
        </w:rPr>
        <w:t>OVID-19</w:t>
      </w:r>
      <w:r w:rsidRPr="00A07E5D">
        <w:rPr>
          <w:lang w:val="en-GB"/>
        </w:rPr>
        <w:t xml:space="preserve"> and unable to conduct the interview herself. The coronavirus pandemic was, naturally, another important topic for conversation.</w:t>
      </w:r>
    </w:p>
    <w:p w14:paraId="773AAC23" w14:textId="77777777" w:rsidR="006869B2" w:rsidRPr="00A07E5D" w:rsidRDefault="006869B2" w:rsidP="00BB5FE1">
      <w:pPr>
        <w:pStyle w:val="ParaInd"/>
        <w:rPr>
          <w:lang w:val="en-GB"/>
        </w:rPr>
      </w:pPr>
      <w:r w:rsidRPr="00A07E5D">
        <w:rPr>
          <w:lang w:val="en-GB"/>
        </w:rPr>
        <w:t xml:space="preserve">As a collective endeavour, this was an opportunity for Claire, Rachael and Daljit to revisit some of the themes of that first interview and to reflect on much that has happened since. We considered issues around Britishness, migrancy and belonging, returning to questions of language and voice in relation to Nagra’s more recent work. </w:t>
      </w:r>
      <w:r w:rsidRPr="00A07E5D">
        <w:rPr>
          <w:lang w:val="en-GB"/>
        </w:rPr>
        <w:lastRenderedPageBreak/>
        <w:t>This was carried out in the context of current pressing and inescapable matters</w:t>
      </w:r>
      <w:r w:rsidR="0025308E" w:rsidRPr="00A07E5D">
        <w:rPr>
          <w:lang w:val="en-GB"/>
        </w:rPr>
        <w:t>,</w:t>
      </w:r>
      <w:r w:rsidRPr="00A07E5D">
        <w:rPr>
          <w:lang w:val="en-GB"/>
        </w:rPr>
        <w:t xml:space="preserve"> including the treatment of refugees in Britain, Brexit and the pandemic, and threats to English studies and the humanities in the U</w:t>
      </w:r>
      <w:r w:rsidR="0025308E" w:rsidRPr="00A07E5D">
        <w:rPr>
          <w:lang w:val="en-GB"/>
        </w:rPr>
        <w:t xml:space="preserve">nited </w:t>
      </w:r>
      <w:bookmarkStart w:id="34" w:name="_log11"/>
      <w:r w:rsidRPr="00A07E5D">
        <w:rPr>
          <w:lang w:val="en-GB"/>
        </w:rPr>
        <w:t>K</w:t>
      </w:r>
      <w:r w:rsidR="0025308E" w:rsidRPr="00A07E5D">
        <w:rPr>
          <w:lang w:val="en-GB"/>
        </w:rPr>
        <w:t>ingdom</w:t>
      </w:r>
      <w:bookmarkEnd w:id="34"/>
      <w:r w:rsidRPr="00A07E5D">
        <w:rPr>
          <w:lang w:val="en-GB"/>
        </w:rPr>
        <w:t xml:space="preserve"> and beyond.</w:t>
      </w:r>
    </w:p>
    <w:p w14:paraId="20EAB513" w14:textId="77777777" w:rsidR="006869B2" w:rsidRPr="00A07E5D" w:rsidRDefault="006252C8" w:rsidP="00BB5FE1">
      <w:pPr>
        <w:pStyle w:val="ParaFlushLeft"/>
        <w:rPr>
          <w:lang w:val="en-GB"/>
        </w:rPr>
      </w:pPr>
      <w:r w:rsidRPr="00A07E5D">
        <w:rPr>
          <w:b/>
          <w:bCs/>
          <w:lang w:val="en-GB"/>
        </w:rPr>
        <w:t>Claire Chambers (</w:t>
      </w:r>
      <w:r w:rsidR="006869B2" w:rsidRPr="00A07E5D">
        <w:rPr>
          <w:b/>
          <w:bCs/>
          <w:lang w:val="en-GB"/>
        </w:rPr>
        <w:t>CC</w:t>
      </w:r>
      <w:r w:rsidRPr="00A07E5D">
        <w:rPr>
          <w:b/>
          <w:bCs/>
          <w:lang w:val="en-GB"/>
        </w:rPr>
        <w:t>)</w:t>
      </w:r>
      <w:r w:rsidR="006869B2" w:rsidRPr="00A07E5D">
        <w:rPr>
          <w:b/>
          <w:bCs/>
          <w:lang w:val="en-GB"/>
        </w:rPr>
        <w:t xml:space="preserve"> </w:t>
      </w:r>
      <w:r w:rsidRPr="00A07E5D">
        <w:rPr>
          <w:b/>
          <w:bCs/>
          <w:lang w:val="en-GB"/>
        </w:rPr>
        <w:t>and</w:t>
      </w:r>
      <w:r w:rsidR="006869B2" w:rsidRPr="00A07E5D">
        <w:rPr>
          <w:b/>
          <w:bCs/>
          <w:lang w:val="en-GB"/>
        </w:rPr>
        <w:t xml:space="preserve"> </w:t>
      </w:r>
      <w:r w:rsidRPr="00A07E5D">
        <w:rPr>
          <w:b/>
          <w:bCs/>
          <w:lang w:val="en-GB"/>
        </w:rPr>
        <w:t>Rachael Gilmour (</w:t>
      </w:r>
      <w:r w:rsidR="006869B2" w:rsidRPr="00A07E5D">
        <w:rPr>
          <w:b/>
          <w:bCs/>
          <w:lang w:val="en-GB"/>
        </w:rPr>
        <w:t>RG</w:t>
      </w:r>
      <w:r w:rsidRPr="00A07E5D">
        <w:rPr>
          <w:b/>
          <w:bCs/>
          <w:lang w:val="en-GB"/>
        </w:rPr>
        <w:t>)</w:t>
      </w:r>
      <w:r w:rsidR="006869B2" w:rsidRPr="00A07E5D">
        <w:rPr>
          <w:b/>
          <w:bCs/>
          <w:lang w:val="en-GB"/>
        </w:rPr>
        <w:t xml:space="preserve">: </w:t>
      </w:r>
      <w:r w:rsidR="006869B2" w:rsidRPr="00A07E5D">
        <w:rPr>
          <w:lang w:val="en-GB"/>
        </w:rPr>
        <w:t xml:space="preserve">You have just written one of the new tales for the </w:t>
      </w:r>
      <w:r w:rsidR="006869B2" w:rsidRPr="00A07E5D">
        <w:rPr>
          <w:i/>
          <w:iCs/>
          <w:lang w:val="en-GB"/>
        </w:rPr>
        <w:t>Refugee Tales</w:t>
      </w:r>
      <w:r w:rsidR="006869B2" w:rsidRPr="00A07E5D">
        <w:rPr>
          <w:lang w:val="en-GB"/>
        </w:rPr>
        <w:t xml:space="preserve"> project, which uses literary collaborations between established writers and people with direct experience of the asylum system to call for an end to indefinite detention in the </w:t>
      </w:r>
      <w:bookmarkStart w:id="35" w:name="_log12"/>
      <w:r w:rsidR="006869B2" w:rsidRPr="00A07E5D">
        <w:rPr>
          <w:lang w:val="en-GB"/>
        </w:rPr>
        <w:t>UK</w:t>
      </w:r>
      <w:bookmarkEnd w:id="35"/>
      <w:r w:rsidR="006869B2" w:rsidRPr="00A07E5D">
        <w:rPr>
          <w:lang w:val="en-GB"/>
        </w:rPr>
        <w:t xml:space="preserve"> </w:t>
      </w:r>
      <w:bookmarkStart w:id="36" w:name="CFound_000018"/>
      <w:r w:rsidR="006869B2" w:rsidRPr="00A07E5D">
        <w:rPr>
          <w:lang w:val="en-GB"/>
        </w:rPr>
        <w:t xml:space="preserve">(see Herd and Pincus </w:t>
      </w:r>
      <w:bookmarkStart w:id="37" w:name="_log13"/>
      <w:r w:rsidR="006869B2" w:rsidRPr="00A07E5D">
        <w:rPr>
          <w:lang w:val="en-GB"/>
        </w:rPr>
        <w:t>2016, 2017</w:t>
      </w:r>
      <w:bookmarkEnd w:id="37"/>
      <w:r w:rsidR="006869B2" w:rsidRPr="00A07E5D">
        <w:rPr>
          <w:lang w:val="en-GB"/>
        </w:rPr>
        <w:t xml:space="preserve">, </w:t>
      </w:r>
      <w:bookmarkStart w:id="38" w:name="_log14"/>
      <w:r w:rsidR="006869B2" w:rsidRPr="00A07E5D">
        <w:rPr>
          <w:lang w:val="en-GB"/>
        </w:rPr>
        <w:t>2018</w:t>
      </w:r>
      <w:r w:rsidR="00F83018" w:rsidRPr="00A00365">
        <w:rPr>
          <w:lang w:val="en-GB"/>
        </w:rPr>
        <w:t>, 2019</w:t>
      </w:r>
      <w:bookmarkEnd w:id="38"/>
      <w:r w:rsidR="006869B2" w:rsidRPr="00A07E5D">
        <w:rPr>
          <w:lang w:val="en-GB"/>
        </w:rPr>
        <w:t>)</w:t>
      </w:r>
      <w:bookmarkEnd w:id="36"/>
      <w:r w:rsidR="006869B2" w:rsidRPr="00A07E5D">
        <w:rPr>
          <w:lang w:val="en-GB"/>
        </w:rPr>
        <w:t xml:space="preserve">. Can you tell us about this piece, entitled </w:t>
      </w:r>
      <w:r w:rsidR="006869B2" w:rsidRPr="00A07E5D">
        <w:rPr>
          <w:shd w:val="clear" w:color="auto" w:fill="FFF096"/>
          <w:lang w:val="en-GB"/>
        </w:rPr>
        <w:t>‘The Tale of the Person Seeking Asylum’</w:t>
      </w:r>
      <w:r w:rsidR="006869B2" w:rsidRPr="00A07E5D">
        <w:rPr>
          <w:lang w:val="en-GB"/>
        </w:rPr>
        <w:t>?</w:t>
      </w:r>
    </w:p>
    <w:p w14:paraId="67316534" w14:textId="77777777" w:rsidR="006869B2" w:rsidRPr="00A07E5D" w:rsidRDefault="00D15017" w:rsidP="00BB5FE1">
      <w:pPr>
        <w:pStyle w:val="ParaFlushLeft"/>
        <w:rPr>
          <w:lang w:val="en-GB"/>
        </w:rPr>
      </w:pPr>
      <w:r w:rsidRPr="00A07E5D">
        <w:rPr>
          <w:b/>
          <w:bCs/>
          <w:lang w:val="en-GB"/>
        </w:rPr>
        <w:t>Daljit Nagra (</w:t>
      </w:r>
      <w:r w:rsidR="006869B2" w:rsidRPr="00A07E5D">
        <w:rPr>
          <w:b/>
          <w:bCs/>
          <w:lang w:val="en-GB"/>
        </w:rPr>
        <w:t>DN</w:t>
      </w:r>
      <w:r w:rsidRPr="00A07E5D">
        <w:rPr>
          <w:b/>
          <w:bCs/>
          <w:lang w:val="en-GB"/>
        </w:rPr>
        <w:t>)</w:t>
      </w:r>
      <w:r w:rsidR="006869B2" w:rsidRPr="00A07E5D">
        <w:rPr>
          <w:b/>
          <w:bCs/>
          <w:lang w:val="en-GB"/>
        </w:rPr>
        <w:t>:</w:t>
      </w:r>
      <w:r w:rsidR="006869B2" w:rsidRPr="00A07E5D">
        <w:rPr>
          <w:lang w:val="en-GB"/>
        </w:rPr>
        <w:t xml:space="preserve"> I worked with a </w:t>
      </w:r>
      <w:bookmarkStart w:id="39" w:name="_log15"/>
      <w:r w:rsidR="006869B2" w:rsidRPr="00A07E5D">
        <w:rPr>
          <w:lang w:val="en-GB"/>
        </w:rPr>
        <w:t>Kurdish</w:t>
      </w:r>
      <w:bookmarkEnd w:id="39"/>
      <w:r w:rsidR="006869B2" w:rsidRPr="00A07E5D">
        <w:rPr>
          <w:lang w:val="en-GB"/>
        </w:rPr>
        <w:t xml:space="preserve"> migrant who’s from Iran. His crime was that </w:t>
      </w:r>
      <w:bookmarkStart w:id="40" w:name="_log16"/>
      <w:r w:rsidR="006869B2" w:rsidRPr="00A07E5D">
        <w:rPr>
          <w:lang w:val="en-GB"/>
        </w:rPr>
        <w:t>he</w:t>
      </w:r>
      <w:bookmarkEnd w:id="40"/>
      <w:r w:rsidR="006869B2" w:rsidRPr="00A07E5D">
        <w:rPr>
          <w:lang w:val="en-GB"/>
        </w:rPr>
        <w:t xml:space="preserve"> got his degree in Iran, studying politics and getting high marks. He went on to an MA even though the authorities kept putting him off from doing research. He was seen as a threat and was being taken out his house and beaten, because the Revolutionary Guards were worried about him as a subversive. In the end, </w:t>
      </w:r>
      <w:bookmarkStart w:id="41" w:name="_log17"/>
      <w:r w:rsidR="006869B2" w:rsidRPr="00A07E5D">
        <w:rPr>
          <w:lang w:val="en-GB"/>
        </w:rPr>
        <w:t>he</w:t>
      </w:r>
      <w:bookmarkEnd w:id="41"/>
      <w:r w:rsidR="006869B2" w:rsidRPr="00A07E5D">
        <w:rPr>
          <w:lang w:val="en-GB"/>
        </w:rPr>
        <w:t xml:space="preserve"> fled. He’s been in Britain for about sixteen months, and </w:t>
      </w:r>
      <w:bookmarkStart w:id="42" w:name="_log18"/>
      <w:r w:rsidR="006869B2" w:rsidRPr="00A07E5D">
        <w:rPr>
          <w:lang w:val="en-GB"/>
        </w:rPr>
        <w:t>he</w:t>
      </w:r>
      <w:bookmarkEnd w:id="42"/>
      <w:r w:rsidR="006869B2" w:rsidRPr="00A07E5D">
        <w:rPr>
          <w:lang w:val="en-GB"/>
        </w:rPr>
        <w:t xml:space="preserve">’s yet to have his first interview. So </w:t>
      </w:r>
      <w:bookmarkStart w:id="43" w:name="_log19"/>
      <w:r w:rsidR="006869B2" w:rsidRPr="00A07E5D">
        <w:rPr>
          <w:lang w:val="en-GB"/>
        </w:rPr>
        <w:t>he</w:t>
      </w:r>
      <w:bookmarkEnd w:id="43"/>
      <w:r w:rsidR="006869B2" w:rsidRPr="00A07E5D">
        <w:rPr>
          <w:lang w:val="en-GB"/>
        </w:rPr>
        <w:t xml:space="preserve">’s a citizen of nowhere. And </w:t>
      </w:r>
      <w:bookmarkStart w:id="44" w:name="_log20"/>
      <w:r w:rsidR="006869B2" w:rsidRPr="00A07E5D">
        <w:rPr>
          <w:lang w:val="en-GB"/>
        </w:rPr>
        <w:t>he</w:t>
      </w:r>
      <w:bookmarkEnd w:id="44"/>
      <w:r w:rsidR="006869B2" w:rsidRPr="00A07E5D">
        <w:rPr>
          <w:lang w:val="en-GB"/>
        </w:rPr>
        <w:t xml:space="preserve">’s been getting just eight pounds a week. Plus </w:t>
      </w:r>
      <w:bookmarkStart w:id="45" w:name="_log21"/>
      <w:r w:rsidR="006869B2" w:rsidRPr="00A07E5D">
        <w:rPr>
          <w:lang w:val="en-GB"/>
        </w:rPr>
        <w:t>he</w:t>
      </w:r>
      <w:bookmarkEnd w:id="45"/>
      <w:r w:rsidR="006869B2" w:rsidRPr="00A07E5D">
        <w:rPr>
          <w:lang w:val="en-GB"/>
        </w:rPr>
        <w:t xml:space="preserve"> has lunch provided, which I’ve seen and it’s basically a white bread sandwich with plastic cheese, and sometimes a bag of crisps. He’s supposed to live on that.</w:t>
      </w:r>
    </w:p>
    <w:p w14:paraId="6D046AC8" w14:textId="77777777" w:rsidR="006869B2" w:rsidRPr="00A07E5D" w:rsidRDefault="006869B2" w:rsidP="00BB5FE1">
      <w:pPr>
        <w:pStyle w:val="ParaInd"/>
        <w:rPr>
          <w:lang w:val="en-GB"/>
        </w:rPr>
      </w:pPr>
      <w:r w:rsidRPr="00A07E5D">
        <w:rPr>
          <w:lang w:val="en-GB"/>
        </w:rPr>
        <w:t xml:space="preserve">He had ended up on the outskirts of Calais, not knowing where in France </w:t>
      </w:r>
      <w:bookmarkStart w:id="46" w:name="_log22"/>
      <w:r w:rsidRPr="00A07E5D">
        <w:rPr>
          <w:lang w:val="en-GB"/>
        </w:rPr>
        <w:t>he</w:t>
      </w:r>
      <w:bookmarkEnd w:id="46"/>
      <w:r w:rsidRPr="00A07E5D">
        <w:rPr>
          <w:lang w:val="en-GB"/>
        </w:rPr>
        <w:t xml:space="preserve"> was. His family paid for him to cross from France and so </w:t>
      </w:r>
      <w:bookmarkStart w:id="47" w:name="_log23"/>
      <w:r w:rsidRPr="00A07E5D">
        <w:rPr>
          <w:lang w:val="en-GB"/>
        </w:rPr>
        <w:t>he</w:t>
      </w:r>
      <w:bookmarkEnd w:id="47"/>
      <w:r w:rsidRPr="00A07E5D">
        <w:rPr>
          <w:lang w:val="en-GB"/>
        </w:rPr>
        <w:t xml:space="preserve"> was put on a dinghy. This managed to get halfway across the Channel before the boat’s passengers were rescued. He’s still traumatized by it, because </w:t>
      </w:r>
      <w:bookmarkStart w:id="48" w:name="_log24"/>
      <w:r w:rsidRPr="00A07E5D">
        <w:rPr>
          <w:lang w:val="en-GB"/>
        </w:rPr>
        <w:t>he</w:t>
      </w:r>
      <w:bookmarkEnd w:id="48"/>
      <w:r w:rsidRPr="00A07E5D">
        <w:rPr>
          <w:lang w:val="en-GB"/>
        </w:rPr>
        <w:t xml:space="preserve"> said the water was up to his face the whole time. He couldn’t breathe in the dark, for hour after hour, and </w:t>
      </w:r>
      <w:bookmarkStart w:id="49" w:name="_log25"/>
      <w:r w:rsidRPr="00A07E5D">
        <w:rPr>
          <w:lang w:val="en-GB"/>
        </w:rPr>
        <w:t>he</w:t>
      </w:r>
      <w:bookmarkEnd w:id="49"/>
      <w:r w:rsidRPr="00A07E5D">
        <w:rPr>
          <w:lang w:val="en-GB"/>
        </w:rPr>
        <w:t xml:space="preserve"> thought </w:t>
      </w:r>
      <w:bookmarkStart w:id="50" w:name="_log26"/>
      <w:r w:rsidRPr="00A07E5D">
        <w:rPr>
          <w:lang w:val="en-GB"/>
        </w:rPr>
        <w:t>he</w:t>
      </w:r>
      <w:bookmarkEnd w:id="50"/>
      <w:r w:rsidRPr="00A07E5D">
        <w:rPr>
          <w:lang w:val="en-GB"/>
        </w:rPr>
        <w:t xml:space="preserve"> wouldn’t make it. Then </w:t>
      </w:r>
      <w:bookmarkStart w:id="51" w:name="_log27"/>
      <w:r w:rsidRPr="00A07E5D">
        <w:rPr>
          <w:lang w:val="en-GB"/>
        </w:rPr>
        <w:t>he</w:t>
      </w:r>
      <w:bookmarkEnd w:id="51"/>
      <w:r w:rsidRPr="00A07E5D">
        <w:rPr>
          <w:lang w:val="en-GB"/>
        </w:rPr>
        <w:t xml:space="preserve"> wanted to die, but </w:t>
      </w:r>
      <w:bookmarkStart w:id="52" w:name="_log28"/>
      <w:r w:rsidRPr="00A07E5D">
        <w:rPr>
          <w:lang w:val="en-GB"/>
        </w:rPr>
        <w:t>he</w:t>
      </w:r>
      <w:bookmarkEnd w:id="52"/>
      <w:r w:rsidRPr="00A07E5D">
        <w:rPr>
          <w:lang w:val="en-GB"/>
        </w:rPr>
        <w:t xml:space="preserve"> couldn’t. The situation was horrific. Next </w:t>
      </w:r>
      <w:bookmarkStart w:id="53" w:name="_log29"/>
      <w:r w:rsidRPr="00A07E5D">
        <w:rPr>
          <w:lang w:val="en-GB"/>
        </w:rPr>
        <w:t>he</w:t>
      </w:r>
      <w:bookmarkEnd w:id="53"/>
      <w:r w:rsidRPr="00A07E5D">
        <w:rPr>
          <w:lang w:val="en-GB"/>
        </w:rPr>
        <w:t xml:space="preserve"> was put in a </w:t>
      </w:r>
      <w:r w:rsidRPr="00A07E5D">
        <w:rPr>
          <w:lang w:val="en-GB"/>
        </w:rPr>
        <w:lastRenderedPageBreak/>
        <w:t>detention centre and given oversized clothes, which looked idiotic and made him feel shamed.</w:t>
      </w:r>
    </w:p>
    <w:p w14:paraId="5D817443" w14:textId="77777777" w:rsidR="006869B2" w:rsidRPr="00A07E5D" w:rsidRDefault="006869B2" w:rsidP="00BB5FE1">
      <w:pPr>
        <w:pStyle w:val="ParaInd"/>
        <w:rPr>
          <w:lang w:val="en-GB"/>
        </w:rPr>
      </w:pPr>
      <w:r w:rsidRPr="00A07E5D">
        <w:rPr>
          <w:lang w:val="en-GB"/>
        </w:rPr>
        <w:t xml:space="preserve">It’s not the sort of poem I normally write. But I wanted to focus on and use lots of synaesthetic images to see if poetry could compensate in some way for this utterly deprived life. The hostel authorities where </w:t>
      </w:r>
      <w:bookmarkStart w:id="54" w:name="_log30"/>
      <w:r w:rsidRPr="00A07E5D">
        <w:rPr>
          <w:lang w:val="en-GB"/>
        </w:rPr>
        <w:t>he</w:t>
      </w:r>
      <w:bookmarkEnd w:id="54"/>
      <w:r w:rsidRPr="00A07E5D">
        <w:rPr>
          <w:lang w:val="en-GB"/>
        </w:rPr>
        <w:t>’s staying at the moment have a key to his room. They can walk into his room at any time, and they have done; they just look to see if they can take anything.</w:t>
      </w:r>
    </w:p>
    <w:p w14:paraId="4A56270D" w14:textId="77777777" w:rsidR="006869B2" w:rsidRPr="00A07E5D" w:rsidRDefault="006869B2" w:rsidP="00BB5FE1">
      <w:pPr>
        <w:pStyle w:val="ParaInd"/>
        <w:rPr>
          <w:lang w:val="en-GB"/>
        </w:rPr>
      </w:pPr>
      <w:r w:rsidRPr="00A07E5D">
        <w:rPr>
          <w:lang w:val="en-GB"/>
        </w:rPr>
        <w:t xml:space="preserve">For me this also brings up memories from my own childhood. My relatives came as migrants to Britain from the late 1950s onwards. I remember when I was younger, one of my uncles was arrested because somebody from the factory dobbed him in. So the police came round with immigration officers and they dragged him out. He tried to fight back and </w:t>
      </w:r>
      <w:bookmarkStart w:id="55" w:name="_log31"/>
      <w:r w:rsidRPr="00A07E5D">
        <w:rPr>
          <w:lang w:val="en-GB"/>
        </w:rPr>
        <w:t>he</w:t>
      </w:r>
      <w:bookmarkEnd w:id="55"/>
      <w:r w:rsidRPr="00A07E5D">
        <w:rPr>
          <w:lang w:val="en-GB"/>
        </w:rPr>
        <w:t xml:space="preserve"> was going to run out the back garden. But they took him, and later </w:t>
      </w:r>
      <w:bookmarkStart w:id="56" w:name="_log32"/>
      <w:r w:rsidRPr="00A07E5D">
        <w:rPr>
          <w:lang w:val="en-GB"/>
        </w:rPr>
        <w:t>he</w:t>
      </w:r>
      <w:bookmarkEnd w:id="56"/>
      <w:r w:rsidRPr="00A07E5D">
        <w:rPr>
          <w:lang w:val="en-GB"/>
        </w:rPr>
        <w:t xml:space="preserve"> was sent back to India. He didn’t give up, because then </w:t>
      </w:r>
      <w:bookmarkStart w:id="57" w:name="_log33"/>
      <w:r w:rsidRPr="00A07E5D">
        <w:rPr>
          <w:lang w:val="en-GB"/>
        </w:rPr>
        <w:t>he</w:t>
      </w:r>
      <w:bookmarkEnd w:id="57"/>
      <w:r w:rsidRPr="00A07E5D">
        <w:rPr>
          <w:lang w:val="en-GB"/>
        </w:rPr>
        <w:t xml:space="preserve"> went to Canada where </w:t>
      </w:r>
      <w:bookmarkStart w:id="58" w:name="_log34"/>
      <w:r w:rsidRPr="00A07E5D">
        <w:rPr>
          <w:lang w:val="en-GB"/>
        </w:rPr>
        <w:t>he</w:t>
      </w:r>
      <w:bookmarkEnd w:id="58"/>
      <w:r w:rsidRPr="00A07E5D">
        <w:rPr>
          <w:lang w:val="en-GB"/>
        </w:rPr>
        <w:t xml:space="preserve"> set up his own lorry company. He’s made his fortune in Canada, but Britain could have benefitted from him because </w:t>
      </w:r>
      <w:bookmarkStart w:id="59" w:name="_log35"/>
      <w:r w:rsidRPr="00A07E5D">
        <w:rPr>
          <w:lang w:val="en-GB"/>
        </w:rPr>
        <w:t>he</w:t>
      </w:r>
      <w:bookmarkEnd w:id="59"/>
      <w:r w:rsidRPr="00A07E5D">
        <w:rPr>
          <w:lang w:val="en-GB"/>
        </w:rPr>
        <w:t>’s very bright and business-minded.</w:t>
      </w:r>
    </w:p>
    <w:p w14:paraId="6624E919" w14:textId="77777777" w:rsidR="006869B2" w:rsidRPr="00A07E5D" w:rsidRDefault="006869B2" w:rsidP="00BB5FE1">
      <w:pPr>
        <w:pStyle w:val="ParaFlushLeft"/>
        <w:rPr>
          <w:lang w:val="en-GB"/>
        </w:rPr>
      </w:pPr>
      <w:r w:rsidRPr="00A07E5D">
        <w:rPr>
          <w:b/>
          <w:bCs/>
          <w:lang w:val="en-GB"/>
        </w:rPr>
        <w:t xml:space="preserve">CC </w:t>
      </w:r>
      <w:r w:rsidR="008C466E" w:rsidRPr="00A07E5D">
        <w:rPr>
          <w:b/>
          <w:bCs/>
          <w:lang w:val="en-GB"/>
        </w:rPr>
        <w:t>and</w:t>
      </w:r>
      <w:r w:rsidRPr="00A07E5D">
        <w:rPr>
          <w:b/>
          <w:bCs/>
          <w:lang w:val="en-GB"/>
        </w:rPr>
        <w:t xml:space="preserve"> RG:</w:t>
      </w:r>
      <w:r w:rsidRPr="00A07E5D">
        <w:rPr>
          <w:lang w:val="en-GB"/>
        </w:rPr>
        <w:t xml:space="preserve"> What does it mean to work collaboratively with someone else? With the </w:t>
      </w:r>
      <w:bookmarkStart w:id="60" w:name="_log36"/>
      <w:r w:rsidRPr="00A07E5D">
        <w:rPr>
          <w:lang w:val="en-GB"/>
        </w:rPr>
        <w:t>Kurdish</w:t>
      </w:r>
      <w:bookmarkEnd w:id="60"/>
      <w:r w:rsidRPr="00A07E5D">
        <w:rPr>
          <w:lang w:val="en-GB"/>
        </w:rPr>
        <w:t>-Iranian migrant, you were giving poetic voice to the experiences of a person who is seeking asylum.</w:t>
      </w:r>
    </w:p>
    <w:p w14:paraId="310F59F2" w14:textId="77777777" w:rsidR="006869B2" w:rsidRPr="00A07E5D" w:rsidRDefault="006869B2" w:rsidP="00BB5FE1">
      <w:pPr>
        <w:pStyle w:val="ParaFlushLeft"/>
        <w:rPr>
          <w:lang w:val="en-GB"/>
        </w:rPr>
      </w:pPr>
      <w:r w:rsidRPr="00A07E5D">
        <w:rPr>
          <w:b/>
          <w:bCs/>
          <w:lang w:val="en-GB"/>
        </w:rPr>
        <w:t>DN:</w:t>
      </w:r>
      <w:r w:rsidRPr="00A07E5D">
        <w:rPr>
          <w:lang w:val="en-GB"/>
        </w:rPr>
        <w:t xml:space="preserve"> Collaborating is always a peculiar sensation. In a sense you’re always collaborating because you do research, which is a form of collaboration. However, working with someone who wants to justify what they’re saying is quite tricky. It’s in opposition to your desire as a poet to play, to think about your formal techniques, and how you can disrupt things. Yet, here you are, trying to represent somebody’s identity.</w:t>
      </w:r>
    </w:p>
    <w:p w14:paraId="34FA680A" w14:textId="77777777" w:rsidR="006869B2" w:rsidRPr="00A07E5D" w:rsidRDefault="006869B2" w:rsidP="00BB5FE1">
      <w:pPr>
        <w:pStyle w:val="ParaInd"/>
        <w:rPr>
          <w:lang w:val="en-GB"/>
        </w:rPr>
      </w:pPr>
      <w:r w:rsidRPr="00A07E5D">
        <w:rPr>
          <w:lang w:val="en-GB"/>
        </w:rPr>
        <w:lastRenderedPageBreak/>
        <w:t xml:space="preserve">I’ve made it clear I’m fictionalizing and adding bits that weren’t aspects of his life. Some of the essential details I’ve put in were invented. You steal from people anyway, but this is taking someone’s life: appropriation is strange and disturbing. In the poem I partly talk about how </w:t>
      </w:r>
      <w:bookmarkStart w:id="61" w:name="_log37"/>
      <w:r w:rsidRPr="00A07E5D">
        <w:rPr>
          <w:lang w:val="en-GB"/>
        </w:rPr>
        <w:t>he</w:t>
      </w:r>
      <w:bookmarkEnd w:id="61"/>
      <w:r w:rsidRPr="00A07E5D">
        <w:rPr>
          <w:lang w:val="en-GB"/>
        </w:rPr>
        <w:t xml:space="preserve">’s speaking, but it isn’t his voice. Because that is really unsettling and feels like an imperial imposition. It’s like an act of benevolence: </w:t>
      </w:r>
      <w:r w:rsidRPr="00A07E5D">
        <w:rPr>
          <w:shd w:val="clear" w:color="auto" w:fill="FFF096"/>
          <w:lang w:val="en-GB"/>
        </w:rPr>
        <w:t>‘Oh look, I did good for you, because you can’</w:t>
      </w:r>
      <w:r w:rsidRPr="00A07E5D">
        <w:rPr>
          <w:lang w:val="en-GB"/>
        </w:rPr>
        <w:t>t do good for yourself’</w:t>
      </w:r>
      <w:r w:rsidR="0094622B" w:rsidRPr="00A07E5D">
        <w:rPr>
          <w:lang w:val="en-GB"/>
        </w:rPr>
        <w:t>.</w:t>
      </w:r>
      <w:r w:rsidRPr="00A07E5D">
        <w:rPr>
          <w:lang w:val="en-GB"/>
        </w:rPr>
        <w:t xml:space="preserve"> It has all those dubious politics behind it when you try to write on someone else’s behalf whether they want it or not. I mean, obviously, </w:t>
      </w:r>
      <w:bookmarkStart w:id="62" w:name="_log38"/>
      <w:r w:rsidRPr="00A07E5D">
        <w:rPr>
          <w:lang w:val="en-GB"/>
        </w:rPr>
        <w:t>he</w:t>
      </w:r>
      <w:bookmarkEnd w:id="62"/>
      <w:r w:rsidRPr="00A07E5D">
        <w:rPr>
          <w:lang w:val="en-GB"/>
        </w:rPr>
        <w:t xml:space="preserve"> agreed to it, but I suspect </w:t>
      </w:r>
      <w:bookmarkStart w:id="63" w:name="_log39"/>
      <w:r w:rsidRPr="00A07E5D">
        <w:rPr>
          <w:lang w:val="en-GB"/>
        </w:rPr>
        <w:t>he</w:t>
      </w:r>
      <w:bookmarkEnd w:id="63"/>
      <w:r w:rsidRPr="00A07E5D">
        <w:rPr>
          <w:lang w:val="en-GB"/>
        </w:rPr>
        <w:t xml:space="preserve">’s not in a position to say yes or no when </w:t>
      </w:r>
      <w:bookmarkStart w:id="64" w:name="_log40"/>
      <w:r w:rsidRPr="00A07E5D">
        <w:rPr>
          <w:lang w:val="en-GB"/>
        </w:rPr>
        <w:t>he</w:t>
      </w:r>
      <w:bookmarkEnd w:id="64"/>
      <w:r w:rsidRPr="00A07E5D">
        <w:rPr>
          <w:lang w:val="en-GB"/>
        </w:rPr>
        <w:t>’s just looking to find any way of having attention drawn to his plight. So it’s a very complicated area.</w:t>
      </w:r>
    </w:p>
    <w:p w14:paraId="05761A48" w14:textId="77777777" w:rsidR="006869B2" w:rsidRPr="00A07E5D" w:rsidRDefault="006869B2" w:rsidP="00BB5FE1">
      <w:pPr>
        <w:pStyle w:val="ParaFlushLeft"/>
        <w:rPr>
          <w:lang w:val="en-GB"/>
        </w:rPr>
      </w:pPr>
      <w:r w:rsidRPr="00A07E5D">
        <w:rPr>
          <w:b/>
          <w:bCs/>
          <w:lang w:val="en-GB"/>
        </w:rPr>
        <w:t xml:space="preserve">CC </w:t>
      </w:r>
      <w:r w:rsidR="008C466E" w:rsidRPr="00A07E5D">
        <w:rPr>
          <w:b/>
          <w:bCs/>
          <w:lang w:val="en-GB"/>
        </w:rPr>
        <w:t>and</w:t>
      </w:r>
      <w:r w:rsidRPr="00A07E5D">
        <w:rPr>
          <w:b/>
          <w:bCs/>
          <w:lang w:val="en-GB"/>
        </w:rPr>
        <w:t xml:space="preserve"> RG:</w:t>
      </w:r>
      <w:r w:rsidRPr="00A07E5D">
        <w:rPr>
          <w:lang w:val="en-GB"/>
        </w:rPr>
        <w:t xml:space="preserve"> It opens up into bigger questions about voice and how that’s worked in your other poetry. We know it’s an obvious question to ask, given how much attention has been accorded to voice in your work, but it </w:t>
      </w:r>
      <w:r w:rsidRPr="00A07E5D">
        <w:rPr>
          <w:i/>
          <w:iCs/>
          <w:lang w:val="en-GB"/>
        </w:rPr>
        <w:t>is</w:t>
      </w:r>
      <w:r w:rsidRPr="00A07E5D">
        <w:rPr>
          <w:lang w:val="en-GB"/>
        </w:rPr>
        <w:t xml:space="preserve"> distinctive. We’re thinking here not just of the Punglish voice that you’ve become known for, but also the often exclamatory, expressive tonal palette; your use of nouns as verbs; inventive creation of portmanteau words; incongruously sophisticated or old-fashioned diction; and so on. Just as importantly, your work is often connected to giving voices to all sorts of things, like the </w:t>
      </w:r>
      <w:r w:rsidR="00F83018" w:rsidRPr="00A00365">
        <w:rPr>
          <w:i/>
          <w:iCs/>
          <w:lang w:val="en-GB"/>
        </w:rPr>
        <w:t>Hobson-Jobson</w:t>
      </w:r>
      <w:r w:rsidRPr="00A07E5D">
        <w:rPr>
          <w:lang w:val="en-GB"/>
        </w:rPr>
        <w:t xml:space="preserve"> voice of </w:t>
      </w:r>
      <w:r w:rsidRPr="00A07E5D">
        <w:rPr>
          <w:shd w:val="clear" w:color="auto" w:fill="FFF096"/>
          <w:lang w:val="en-GB"/>
        </w:rPr>
        <w:t>‘This Be the Pukka Verse’</w:t>
      </w:r>
      <w:r w:rsidRPr="00A07E5D">
        <w:rPr>
          <w:lang w:val="en-GB"/>
        </w:rPr>
        <w:t>.</w:t>
      </w:r>
      <w:r w:rsidRPr="00A07E5D">
        <w:rPr>
          <w:rStyle w:val="FnXref"/>
          <w:lang w:val="en-GB"/>
        </w:rPr>
        <w:t>2</w:t>
      </w:r>
    </w:p>
    <w:p w14:paraId="1EDAFD0C" w14:textId="77777777" w:rsidR="006869B2" w:rsidRPr="00A07E5D" w:rsidRDefault="006869B2" w:rsidP="00BB5FE1">
      <w:pPr>
        <w:pStyle w:val="ParaFlushLeft"/>
        <w:rPr>
          <w:lang w:val="en-GB"/>
        </w:rPr>
      </w:pPr>
      <w:r w:rsidRPr="00A07E5D">
        <w:rPr>
          <w:b/>
          <w:bCs/>
          <w:lang w:val="en-GB"/>
        </w:rPr>
        <w:t>DN:</w:t>
      </w:r>
      <w:r w:rsidRPr="00A07E5D">
        <w:rPr>
          <w:lang w:val="en-GB"/>
        </w:rPr>
        <w:t xml:space="preserve"> I think it’s necessary in writing to try not to overanalyse your work. There’s a fine line in that you can overdo the thinking and lose the magic. But yeah, voice always felt important to me. When I started out with poetry, I was trying to write first-person pieces. I thought maybe I could present people from my background in the full gusto of their own voices and capture their rough and ruddy states. I guess that was inspired by </w:t>
      </w:r>
      <w:r w:rsidRPr="00A07E5D">
        <w:rPr>
          <w:lang w:val="en-GB"/>
        </w:rPr>
        <w:lastRenderedPageBreak/>
        <w:t xml:space="preserve">Shakespeare from those comedic characters </w:t>
      </w:r>
      <w:bookmarkStart w:id="65" w:name="_log41"/>
      <w:r w:rsidRPr="00A07E5D">
        <w:rPr>
          <w:lang w:val="en-GB"/>
        </w:rPr>
        <w:t>he</w:t>
      </w:r>
      <w:bookmarkEnd w:id="65"/>
      <w:r w:rsidRPr="00A07E5D">
        <w:rPr>
          <w:lang w:val="en-GB"/>
        </w:rPr>
        <w:t xml:space="preserve"> has. I really liked the idea of putting them in a dramatic context, so things become rich all of a sudden. If somebody’s in a room and has something to say about an event that’s happened, you’ve got dynamics. In the early works I was trying to create more and more of this within the poems. After a while I came to the point where I wanted the reader to meet me halfway so that the poems were about co-creation. With this new approach the aim is to include less in there, so that I didn’t know what would happen to the characters, or what their previous lives looked like, or what they’d do next.</w:t>
      </w:r>
    </w:p>
    <w:p w14:paraId="522A7460" w14:textId="77777777" w:rsidR="006869B2" w:rsidRPr="00A07E5D" w:rsidRDefault="006869B2" w:rsidP="00BB5FE1">
      <w:pPr>
        <w:pStyle w:val="ParaInd"/>
        <w:rPr>
          <w:lang w:val="en-GB"/>
        </w:rPr>
      </w:pPr>
      <w:r w:rsidRPr="00A07E5D">
        <w:rPr>
          <w:lang w:val="en-GB"/>
        </w:rPr>
        <w:t xml:space="preserve">My next book, coming out in 2023, will be called </w:t>
      </w:r>
      <w:r w:rsidRPr="00A07E5D">
        <w:rPr>
          <w:i/>
          <w:iCs/>
          <w:lang w:val="en-GB"/>
        </w:rPr>
        <w:t>Indiom</w:t>
      </w:r>
      <w:r w:rsidRPr="00A07E5D">
        <w:rPr>
          <w:lang w:val="en-GB"/>
        </w:rPr>
        <w:t xml:space="preserve">. I’m very pleased with this title! </w:t>
      </w:r>
      <w:r w:rsidRPr="00A07E5D">
        <w:rPr>
          <w:i/>
          <w:iCs/>
          <w:lang w:val="en-GB"/>
        </w:rPr>
        <w:t>Indiom</w:t>
      </w:r>
      <w:r w:rsidRPr="00A07E5D">
        <w:rPr>
          <w:lang w:val="en-GB"/>
        </w:rPr>
        <w:t xml:space="preserve"> is a whole verse novel written in babu English, that nineteenth-century educated Indian English.</w:t>
      </w:r>
      <w:r w:rsidRPr="00A07E5D">
        <w:rPr>
          <w:rStyle w:val="FnXref"/>
          <w:lang w:val="en-GB"/>
        </w:rPr>
        <w:t>3</w:t>
      </w:r>
      <w:r w:rsidRPr="00A07E5D">
        <w:rPr>
          <w:lang w:val="en-GB"/>
        </w:rPr>
        <w:t xml:space="preserve"> I’ve consciously tried to be funny. I started writing it during lockdown when I wanted to make myself laugh. To say that I had a productive time in lockdown feels weird, but I enjoyed writing this book, which wrote itself quickly. There are loads of characters, and they’re talking about the viability of an eccentric English.</w:t>
      </w:r>
    </w:p>
    <w:p w14:paraId="41BF5780" w14:textId="77777777" w:rsidR="006869B2" w:rsidRPr="00A07E5D" w:rsidRDefault="006869B2" w:rsidP="00BB5FE1">
      <w:pPr>
        <w:pStyle w:val="ParaInd"/>
        <w:rPr>
          <w:lang w:val="en-GB"/>
        </w:rPr>
      </w:pPr>
      <w:r w:rsidRPr="00A07E5D">
        <w:rPr>
          <w:lang w:val="en-GB"/>
        </w:rPr>
        <w:t xml:space="preserve">In the nineteenth century the British created a class of administrators to run Indian admin. They picked these highly educated and super-bright Indians, but only allowed them to do certain jobs. The administrators then learnt English, reading Virgil, Milton and Shakespeare, but they didn’t use English as part of their daily colloquial speech. So you ended up with this really highfalutin English, slightly eccentric, almost written–verbal English. There’s one poem by Nissim Ezekiel, in particular, </w:t>
      </w:r>
      <w:r w:rsidRPr="00A07E5D">
        <w:rPr>
          <w:shd w:val="clear" w:color="auto" w:fill="FFF096"/>
          <w:lang w:val="en-GB"/>
        </w:rPr>
        <w:t>‘Goodbye Party for Miss Pushpa T. S.’</w:t>
      </w:r>
      <w:r w:rsidRPr="00A07E5D">
        <w:rPr>
          <w:lang w:val="en-GB"/>
        </w:rPr>
        <w:t xml:space="preserve"> (</w:t>
      </w:r>
      <w:bookmarkStart w:id="66" w:name="HFound_4_12_1989"/>
      <w:r w:rsidRPr="00A07E5D">
        <w:rPr>
          <w:shd w:val="clear" w:color="auto" w:fill="CC99FF"/>
          <w:lang w:val="en-GB"/>
        </w:rPr>
        <w:t>Ezekiel 1989</w:t>
      </w:r>
      <w:bookmarkEnd w:id="66"/>
      <w:r w:rsidRPr="00A07E5D">
        <w:rPr>
          <w:lang w:val="en-GB"/>
        </w:rPr>
        <w:t>), that reflects this style of speech. This way of speaking is also central in my collection. I try to do an authentic babu voice, using it as a licen</w:t>
      </w:r>
      <w:r w:rsidR="004C5D69" w:rsidRPr="00A07E5D">
        <w:rPr>
          <w:lang w:val="en-GB"/>
        </w:rPr>
        <w:t>c</w:t>
      </w:r>
      <w:r w:rsidRPr="00A07E5D">
        <w:rPr>
          <w:lang w:val="en-GB"/>
        </w:rPr>
        <w:t xml:space="preserve">e to speak in a very high and eccentric way, and have different types of babu. I’ll try out four </w:t>
      </w:r>
      <w:r w:rsidRPr="00A07E5D">
        <w:rPr>
          <w:lang w:val="en-GB"/>
        </w:rPr>
        <w:lastRenderedPageBreak/>
        <w:t>or five different speakers using different types of English and then add in a couple of sound effects, sound poems, things like that. Using those different voices, you can try and see how far you can pull in different Englishes to create different effects.</w:t>
      </w:r>
    </w:p>
    <w:p w14:paraId="648C8E0F" w14:textId="77777777" w:rsidR="006869B2" w:rsidRPr="00A07E5D" w:rsidRDefault="006869B2" w:rsidP="00BB5FE1">
      <w:pPr>
        <w:pStyle w:val="ParaInd"/>
        <w:rPr>
          <w:lang w:val="en-GB"/>
        </w:rPr>
      </w:pPr>
      <w:r w:rsidRPr="00A07E5D">
        <w:rPr>
          <w:lang w:val="en-GB"/>
        </w:rPr>
        <w:t xml:space="preserve">Underneath it, for me the person I always come back to is John Milton in </w:t>
      </w:r>
      <w:r w:rsidRPr="00A07E5D">
        <w:rPr>
          <w:i/>
          <w:iCs/>
          <w:lang w:val="en-GB"/>
        </w:rPr>
        <w:t xml:space="preserve">Paradise Lost </w:t>
      </w:r>
      <w:bookmarkStart w:id="67" w:name="CFound_000019"/>
      <w:r w:rsidRPr="00A07E5D">
        <w:rPr>
          <w:iCs/>
          <w:lang w:val="en-GB"/>
        </w:rPr>
        <w:t>(</w:t>
      </w:r>
      <w:r w:rsidR="00A42AA4" w:rsidRPr="00A07E5D">
        <w:rPr>
          <w:iCs/>
          <w:lang w:val="en-GB"/>
        </w:rPr>
        <w:t>[</w:t>
      </w:r>
      <w:r w:rsidRPr="00A07E5D">
        <w:rPr>
          <w:iCs/>
          <w:lang w:val="en-GB"/>
        </w:rPr>
        <w:t>1667</w:t>
      </w:r>
      <w:r w:rsidR="00A42AA4" w:rsidRPr="00A07E5D">
        <w:rPr>
          <w:iCs/>
          <w:lang w:val="en-GB"/>
        </w:rPr>
        <w:t>] 2004</w:t>
      </w:r>
      <w:r w:rsidRPr="00A07E5D">
        <w:rPr>
          <w:iCs/>
          <w:lang w:val="en-GB"/>
        </w:rPr>
        <w:t>)</w:t>
      </w:r>
      <w:bookmarkEnd w:id="67"/>
      <w:r w:rsidRPr="00A07E5D">
        <w:rPr>
          <w:lang w:val="en-GB"/>
        </w:rPr>
        <w:t xml:space="preserve">. He invented it all, like using a heavy metal sound for the first time. But then the English completely forgot about it; nobody was ever influenced by Milton or followed his lead. Anyway, what </w:t>
      </w:r>
      <w:bookmarkStart w:id="68" w:name="_log42"/>
      <w:r w:rsidRPr="00A07E5D">
        <w:rPr>
          <w:lang w:val="en-GB"/>
        </w:rPr>
        <w:t>he</w:t>
      </w:r>
      <w:bookmarkEnd w:id="68"/>
      <w:r w:rsidRPr="00A07E5D">
        <w:rPr>
          <w:lang w:val="en-GB"/>
        </w:rPr>
        <w:t xml:space="preserve"> showed to us is, if you take parts of language from the toolkit, you can create a certain sound effect that is really quite remarkable and you can mess with syntax. That’s an invitation to everyone to find their own little toolboxes of language and try out different things. Each book or every poem or even just a single note: what we’ll do is push it </w:t>
      </w:r>
      <w:r w:rsidRPr="00A07E5D">
        <w:rPr>
          <w:i/>
          <w:iCs/>
          <w:lang w:val="en-GB"/>
        </w:rPr>
        <w:t>beyond</w:t>
      </w:r>
      <w:r w:rsidRPr="00A07E5D">
        <w:rPr>
          <w:lang w:val="en-GB"/>
        </w:rPr>
        <w:t xml:space="preserve">. In my head, Milton’s </w:t>
      </w:r>
      <w:r w:rsidRPr="00A07E5D">
        <w:rPr>
          <w:i/>
          <w:iCs/>
          <w:lang w:val="en-GB"/>
        </w:rPr>
        <w:t>Paradise Lost</w:t>
      </w:r>
      <w:r w:rsidRPr="00A07E5D">
        <w:rPr>
          <w:lang w:val="en-GB"/>
        </w:rPr>
        <w:t xml:space="preserve"> is always there, and Milton’s laughing at my poem, telling me it’s rubbish. Or Shakespeare, that kind of eccentric English. I’m not a specialist in either, but it doesn’t matter. What matters is that something goes in, fires you up, and excites you enough to want to create a music. I find that music in </w:t>
      </w:r>
      <w:r w:rsidRPr="00A07E5D">
        <w:rPr>
          <w:i/>
          <w:iCs/>
          <w:lang w:val="en-GB"/>
        </w:rPr>
        <w:t>Paradise Lost</w:t>
      </w:r>
      <w:r w:rsidRPr="00A07E5D">
        <w:rPr>
          <w:lang w:val="en-GB"/>
        </w:rPr>
        <w:t>; I</w:t>
      </w:r>
      <w:r w:rsidRPr="00A07E5D">
        <w:rPr>
          <w:i/>
          <w:iCs/>
          <w:lang w:val="en-GB"/>
        </w:rPr>
        <w:t xml:space="preserve"> </w:t>
      </w:r>
      <w:r w:rsidRPr="00A07E5D">
        <w:rPr>
          <w:lang w:val="en-GB"/>
        </w:rPr>
        <w:t xml:space="preserve">absolutely love it, find it really transcendent. Probably I’ve never heard anything better on Planet Earth than the sounds </w:t>
      </w:r>
      <w:bookmarkStart w:id="69" w:name="_log43"/>
      <w:r w:rsidRPr="00A07E5D">
        <w:rPr>
          <w:lang w:val="en-GB"/>
        </w:rPr>
        <w:t>he</w:t>
      </w:r>
      <w:bookmarkEnd w:id="69"/>
      <w:r w:rsidRPr="00A07E5D">
        <w:rPr>
          <w:lang w:val="en-GB"/>
        </w:rPr>
        <w:t xml:space="preserve"> created.</w:t>
      </w:r>
    </w:p>
    <w:p w14:paraId="7F32B701" w14:textId="77777777" w:rsidR="006869B2" w:rsidRPr="00A07E5D" w:rsidRDefault="006869B2" w:rsidP="00BB5FE1">
      <w:pPr>
        <w:pStyle w:val="ParaFlushLeft"/>
        <w:rPr>
          <w:lang w:val="en-GB"/>
        </w:rPr>
      </w:pPr>
      <w:r w:rsidRPr="00A07E5D">
        <w:rPr>
          <w:b/>
          <w:bCs/>
          <w:lang w:val="en-GB"/>
        </w:rPr>
        <w:t xml:space="preserve">CC </w:t>
      </w:r>
      <w:r w:rsidR="00C1709B" w:rsidRPr="00A07E5D">
        <w:rPr>
          <w:b/>
          <w:bCs/>
          <w:lang w:val="en-GB"/>
        </w:rPr>
        <w:t>and</w:t>
      </w:r>
      <w:r w:rsidRPr="00A07E5D">
        <w:rPr>
          <w:b/>
          <w:bCs/>
          <w:lang w:val="en-GB"/>
        </w:rPr>
        <w:t xml:space="preserve"> RG: </w:t>
      </w:r>
      <w:r w:rsidRPr="00A07E5D">
        <w:rPr>
          <w:lang w:val="en-GB"/>
        </w:rPr>
        <w:t xml:space="preserve">Also striking is the way in which voice in your poetry is often self-revealing. Many of your voices can’t be trusted, or don’t trust themselves, or seem to be doing one thing while actually doing another. We recall poems like </w:t>
      </w:r>
      <w:r w:rsidRPr="00A07E5D">
        <w:rPr>
          <w:shd w:val="clear" w:color="auto" w:fill="FFF096"/>
          <w:lang w:val="en-GB"/>
        </w:rPr>
        <w:t>‘He Do the Foreign Voices’</w:t>
      </w:r>
      <w:r w:rsidRPr="00A07E5D">
        <w:rPr>
          <w:lang w:val="en-GB"/>
        </w:rPr>
        <w:t xml:space="preserve"> (</w:t>
      </w:r>
      <w:bookmarkStart w:id="70" w:name="HFound_18_4_2017"/>
      <w:proofErr w:type="spellStart"/>
      <w:r w:rsidRPr="00A07E5D">
        <w:rPr>
          <w:shd w:val="clear" w:color="auto" w:fill="CC99FF"/>
          <w:lang w:val="en-GB"/>
        </w:rPr>
        <w:t>Nagra</w:t>
      </w:r>
      <w:proofErr w:type="spellEnd"/>
      <w:r w:rsidRPr="00A07E5D">
        <w:rPr>
          <w:shd w:val="clear" w:color="auto" w:fill="CC99FF"/>
          <w:lang w:val="en-GB"/>
        </w:rPr>
        <w:t xml:space="preserve"> 2017</w:t>
      </w:r>
      <w:bookmarkEnd w:id="70"/>
      <w:r w:rsidRPr="00A07E5D">
        <w:rPr>
          <w:lang w:val="en-GB"/>
        </w:rPr>
        <w:t>: 18</w:t>
      </w:r>
      <w:r w:rsidR="00C1709B" w:rsidRPr="00A07E5D">
        <w:rPr>
          <w:lang w:val="en-GB"/>
        </w:rPr>
        <w:t>–</w:t>
      </w:r>
      <w:r w:rsidRPr="00A07E5D">
        <w:rPr>
          <w:lang w:val="en-GB"/>
        </w:rPr>
        <w:t>19) and your own self-critique, but also your criticism of the critics. This is a long-winded way of asking you about voice and how you think about it in your work. How do you feel your poetic voice has shifted over time as well?</w:t>
      </w:r>
    </w:p>
    <w:p w14:paraId="57A38E3C" w14:textId="77777777" w:rsidR="006869B2" w:rsidRPr="00A07E5D" w:rsidRDefault="006869B2" w:rsidP="00BB5FE1">
      <w:pPr>
        <w:pStyle w:val="ParaFlushLeft"/>
        <w:rPr>
          <w:lang w:val="en-GB"/>
        </w:rPr>
      </w:pPr>
      <w:r w:rsidRPr="00A07E5D">
        <w:rPr>
          <w:b/>
          <w:bCs/>
          <w:lang w:val="en-GB"/>
        </w:rPr>
        <w:lastRenderedPageBreak/>
        <w:t xml:space="preserve">DN: </w:t>
      </w:r>
      <w:r w:rsidRPr="00A07E5D">
        <w:rPr>
          <w:lang w:val="en-GB"/>
        </w:rPr>
        <w:t xml:space="preserve">More and more I’m aware that I had this anxiety that I want to do eccentric English. That means I want to stay outside or leap out of the </w:t>
      </w:r>
      <w:r w:rsidRPr="00A07E5D">
        <w:rPr>
          <w:i/>
          <w:iCs/>
          <w:lang w:val="en-GB"/>
        </w:rPr>
        <w:t>OED</w:t>
      </w:r>
      <w:r w:rsidRPr="00A07E5D">
        <w:rPr>
          <w:lang w:val="en-GB"/>
        </w:rPr>
        <w:t xml:space="preserve"> as much as I can. But I keep finding that too many poems want to be earnest and sincere, and they push me to go back to standard English. It’s this battle in the back in my head that wants to reinstate the hierarchies of English. Standard English must prevail! I have this big fight in me that I want to do these voices which are comic but politicized and complex, so they don’t just become haha or silly or throwaway.</w:t>
      </w:r>
    </w:p>
    <w:p w14:paraId="38946ACA" w14:textId="77777777" w:rsidR="006869B2" w:rsidRPr="00A07E5D" w:rsidRDefault="006869B2" w:rsidP="00BB5FE1">
      <w:pPr>
        <w:pStyle w:val="ParaInd"/>
        <w:rPr>
          <w:lang w:val="en-GB"/>
        </w:rPr>
      </w:pPr>
      <w:r w:rsidRPr="00A07E5D">
        <w:rPr>
          <w:i/>
          <w:iCs/>
          <w:lang w:val="en-GB"/>
        </w:rPr>
        <w:t>Indiom</w:t>
      </w:r>
      <w:r w:rsidRPr="00A07E5D">
        <w:rPr>
          <w:lang w:val="en-GB"/>
        </w:rPr>
        <w:t xml:space="preserve"> is addressed to that issue, but then I started working on another book. The new work is a dialogue with lyric voice and again, trying to use a different palette of </w:t>
      </w:r>
      <w:bookmarkStart w:id="71" w:name="_log44"/>
      <w:r w:rsidRPr="00A07E5D">
        <w:rPr>
          <w:lang w:val="en-GB"/>
        </w:rPr>
        <w:t>mixed</w:t>
      </w:r>
      <w:bookmarkEnd w:id="71"/>
      <w:r w:rsidRPr="00A07E5D">
        <w:rPr>
          <w:lang w:val="en-GB"/>
        </w:rPr>
        <w:t xml:space="preserve">-up English, and asking, </w:t>
      </w:r>
      <w:r w:rsidRPr="00A07E5D">
        <w:rPr>
          <w:shd w:val="clear" w:color="auto" w:fill="FFF096"/>
          <w:lang w:val="en-GB"/>
        </w:rPr>
        <w:t>‘Can I sustain a period of really hybrid English that justifies its existence as a normative form of address, and not find that I’</w:t>
      </w:r>
      <w:r w:rsidRPr="00A07E5D">
        <w:rPr>
          <w:lang w:val="en-GB"/>
        </w:rPr>
        <w:t xml:space="preserve">m going back?’ By trying to have my battle with standard English, I’ve also stopped writing small poems. </w:t>
      </w:r>
      <w:r w:rsidRPr="00A07E5D">
        <w:rPr>
          <w:i/>
          <w:iCs/>
          <w:lang w:val="en-GB"/>
        </w:rPr>
        <w:t>Indiom</w:t>
      </w:r>
      <w:r w:rsidRPr="00A07E5D">
        <w:rPr>
          <w:lang w:val="en-GB"/>
        </w:rPr>
        <w:t xml:space="preserve"> is quite long. And the one I’m working on now is also a long verse, a novelistic poem. So maybe that’s the way I’m going to fight my battle with standard English. And I love that battle, because I can feel myself saying, </w:t>
      </w:r>
      <w:r w:rsidRPr="00A07E5D">
        <w:rPr>
          <w:shd w:val="clear" w:color="auto" w:fill="FFF096"/>
          <w:lang w:val="en-GB"/>
        </w:rPr>
        <w:t>‘Why don’</w:t>
      </w:r>
      <w:r w:rsidRPr="00A07E5D">
        <w:rPr>
          <w:lang w:val="en-GB"/>
        </w:rPr>
        <w:t xml:space="preserve">t you write a poem in standard English?’ And it sounds really nice, but I think, </w:t>
      </w:r>
      <w:r w:rsidRPr="00A07E5D">
        <w:rPr>
          <w:shd w:val="clear" w:color="auto" w:fill="FFF096"/>
          <w:lang w:val="en-GB"/>
        </w:rPr>
        <w:t>‘No, I hate that. That’s not me. I don’</w:t>
      </w:r>
      <w:r w:rsidRPr="00A07E5D">
        <w:rPr>
          <w:lang w:val="en-GB"/>
        </w:rPr>
        <w:t>t want to do it anymore. I’ve already done it’</w:t>
      </w:r>
      <w:r w:rsidR="0094622B" w:rsidRPr="00A07E5D">
        <w:rPr>
          <w:lang w:val="en-GB"/>
        </w:rPr>
        <w:t>.</w:t>
      </w:r>
    </w:p>
    <w:p w14:paraId="30D19CCD" w14:textId="77777777" w:rsidR="006869B2" w:rsidRPr="00A07E5D" w:rsidRDefault="006869B2" w:rsidP="00BB5FE1">
      <w:pPr>
        <w:pStyle w:val="ParaInd"/>
        <w:rPr>
          <w:lang w:val="en-GB"/>
        </w:rPr>
      </w:pPr>
      <w:r w:rsidRPr="00A07E5D">
        <w:rPr>
          <w:lang w:val="en-GB"/>
        </w:rPr>
        <w:t xml:space="preserve">I think I did this quite a bit in </w:t>
      </w:r>
      <w:r w:rsidRPr="00A07E5D">
        <w:rPr>
          <w:i/>
          <w:iCs/>
          <w:lang w:val="en-GB"/>
        </w:rPr>
        <w:t>British Museum</w:t>
      </w:r>
      <w:r w:rsidRPr="00A07E5D">
        <w:rPr>
          <w:lang w:val="en-GB"/>
        </w:rPr>
        <w:t xml:space="preserve">. Its poems are quieter and trying to go through to a more sustained standard English pattern. I wanted to see how that felt. Now I’ve done it, I’m eager to get back to what I really enjoy. In my first book, </w:t>
      </w:r>
      <w:r w:rsidRPr="00A07E5D">
        <w:rPr>
          <w:i/>
          <w:iCs/>
          <w:lang w:val="en-GB"/>
        </w:rPr>
        <w:t>Look We Have Coming to Dover!</w:t>
      </w:r>
      <w:r w:rsidRPr="00A07E5D">
        <w:rPr>
          <w:lang w:val="en-GB"/>
        </w:rPr>
        <w:t xml:space="preserve">, and the second one, </w:t>
      </w:r>
      <w:r w:rsidRPr="00A07E5D">
        <w:rPr>
          <w:rFonts w:cstheme="minorBidi"/>
          <w:i/>
          <w:iCs/>
          <w:lang w:val="en-GB"/>
        </w:rPr>
        <w:t xml:space="preserve">Tippoo Sultan’s Incredible </w:t>
      </w:r>
      <w:bookmarkStart w:id="72" w:name="_log45"/>
      <w:r w:rsidRPr="00A07E5D">
        <w:rPr>
          <w:rFonts w:cstheme="minorBidi"/>
          <w:i/>
          <w:iCs/>
          <w:lang w:val="en-GB"/>
        </w:rPr>
        <w:t>White</w:t>
      </w:r>
      <w:bookmarkEnd w:id="72"/>
      <w:r w:rsidRPr="00A07E5D">
        <w:rPr>
          <w:rFonts w:cstheme="minorBidi"/>
          <w:i/>
          <w:iCs/>
          <w:lang w:val="en-GB"/>
        </w:rPr>
        <w:t>-Man-Eating Tiger Toy-Machine!!!</w:t>
      </w:r>
      <w:r w:rsidRPr="00A07E5D">
        <w:rPr>
          <w:rFonts w:cstheme="minorBidi"/>
          <w:lang w:val="en-GB"/>
        </w:rPr>
        <w:t xml:space="preserve">, I </w:t>
      </w:r>
      <w:r w:rsidRPr="00A07E5D">
        <w:rPr>
          <w:lang w:val="en-GB"/>
        </w:rPr>
        <w:t xml:space="preserve">only wrote about four standard English pieces for each </w:t>
      </w:r>
      <w:r w:rsidRPr="00A07E5D">
        <w:rPr>
          <w:lang w:val="en-GB"/>
        </w:rPr>
        <w:lastRenderedPageBreak/>
        <w:t>book, just to give the reader a break from the eccentric voices. That said, the voice poems are often the ones I read aloud, and a couple of them are taught on the curriculum.</w:t>
      </w:r>
    </w:p>
    <w:p w14:paraId="74794102" w14:textId="77777777" w:rsidR="006869B2" w:rsidRPr="00A07E5D" w:rsidRDefault="006869B2" w:rsidP="00BB5FE1">
      <w:pPr>
        <w:pStyle w:val="ParaInd"/>
        <w:rPr>
          <w:lang w:val="en-GB"/>
        </w:rPr>
      </w:pPr>
      <w:r w:rsidRPr="00A07E5D">
        <w:rPr>
          <w:lang w:val="en-GB"/>
        </w:rPr>
        <w:t xml:space="preserve">It’s just my sensibility. I feel it’s more me to write </w:t>
      </w:r>
      <w:bookmarkStart w:id="73" w:name="_log46"/>
      <w:r w:rsidRPr="00A07E5D">
        <w:rPr>
          <w:lang w:val="en-GB"/>
        </w:rPr>
        <w:t>mixed</w:t>
      </w:r>
      <w:bookmarkEnd w:id="73"/>
      <w:r w:rsidRPr="00A07E5D">
        <w:rPr>
          <w:lang w:val="en-GB"/>
        </w:rPr>
        <w:t>-up English, pulling English away and stripping it and putting in prefixes, suffixes, making up words, doing neologisms, turning verbs into nouns, etcetera. Just so the whole language feels as though it’s in motion. I think everybody feels their lives in motion: you’re not settled. And we don’t want to feel settled. We want to celebrate fluctuation. I think language is the material that allows us to do that as a substance almost. Maybe standard English doesn’t build my substance: it’s not something I would eat!</w:t>
      </w:r>
    </w:p>
    <w:p w14:paraId="6ABFD014" w14:textId="77777777" w:rsidR="006869B2" w:rsidRPr="00A07E5D" w:rsidRDefault="006869B2" w:rsidP="00BB5FE1">
      <w:pPr>
        <w:pStyle w:val="ParaFlushLeft"/>
        <w:rPr>
          <w:lang w:val="en-GB"/>
        </w:rPr>
      </w:pPr>
      <w:r w:rsidRPr="00A07E5D">
        <w:rPr>
          <w:b/>
          <w:bCs/>
          <w:lang w:val="en-GB"/>
        </w:rPr>
        <w:t xml:space="preserve">CC </w:t>
      </w:r>
      <w:r w:rsidR="00C1709B" w:rsidRPr="00A07E5D">
        <w:rPr>
          <w:b/>
          <w:bCs/>
          <w:lang w:val="en-GB"/>
        </w:rPr>
        <w:t>and</w:t>
      </w:r>
      <w:r w:rsidRPr="00A07E5D">
        <w:rPr>
          <w:b/>
          <w:bCs/>
          <w:lang w:val="en-GB"/>
        </w:rPr>
        <w:t xml:space="preserve"> RG:</w:t>
      </w:r>
      <w:r w:rsidRPr="00A07E5D">
        <w:rPr>
          <w:lang w:val="en-GB"/>
        </w:rPr>
        <w:t xml:space="preserve"> I’m glad that you’re talking about standardization and hierarchies, because my next question is about education. Your poetry is strewn with scenes of teaching: direct pedagogy, but also other kinds of learning. You were of course a teacher, and we talked about that work when I originally interviewed you in 2009 for </w:t>
      </w:r>
      <w:r w:rsidRPr="00A07E5D">
        <w:rPr>
          <w:i/>
          <w:iCs/>
          <w:lang w:val="en-GB"/>
        </w:rPr>
        <w:t xml:space="preserve">Crossings </w:t>
      </w:r>
      <w:r w:rsidRPr="00A07E5D">
        <w:rPr>
          <w:iCs/>
          <w:lang w:val="en-GB"/>
        </w:rPr>
        <w:t>(</w:t>
      </w:r>
      <w:bookmarkStart w:id="74" w:name="HFound_3_13_2010"/>
      <w:r w:rsidRPr="00A07E5D">
        <w:rPr>
          <w:iCs/>
          <w:shd w:val="clear" w:color="auto" w:fill="CC99FF"/>
          <w:lang w:val="en-GB"/>
        </w:rPr>
        <w:t>Chambers 2010</w:t>
      </w:r>
      <w:bookmarkEnd w:id="74"/>
      <w:r w:rsidRPr="00A07E5D">
        <w:rPr>
          <w:iCs/>
          <w:lang w:val="en-GB"/>
        </w:rPr>
        <w:t>).</w:t>
      </w:r>
      <w:r w:rsidRPr="00A07E5D">
        <w:rPr>
          <w:lang w:val="en-GB"/>
        </w:rPr>
        <w:t xml:space="preserve"> At that time you were still working at the JFS School in West London. Some of your poems are infused with the classroom’s Multicultural London English or MLE, the diversity of the student body, and the sense of high school students chafing against canons or the metaphorical cannons of state violence. What are your thoughts about education, pedagogy and learning, and how these issues filter into your poems? Also, with this poetry now being taught on the high school curriculum you’ve joined the ranks of </w:t>
      </w:r>
      <w:bookmarkStart w:id="75" w:name="_log47"/>
      <w:r w:rsidRPr="00A07E5D">
        <w:rPr>
          <w:lang w:val="en-GB"/>
        </w:rPr>
        <w:t>Black</w:t>
      </w:r>
      <w:bookmarkEnd w:id="75"/>
      <w:r w:rsidRPr="00A07E5D">
        <w:rPr>
          <w:lang w:val="en-GB"/>
        </w:rPr>
        <w:t xml:space="preserve"> British poets who I know have been an influence on you, people like John Agard and Grace Nichols. So we also want to know: what it’s like to be a GCSE poet?</w:t>
      </w:r>
    </w:p>
    <w:p w14:paraId="5B9E6DE6" w14:textId="77777777" w:rsidR="006869B2" w:rsidRPr="00A07E5D" w:rsidRDefault="006869B2" w:rsidP="00BB5FE1">
      <w:pPr>
        <w:pStyle w:val="ParaFlushLeft"/>
        <w:rPr>
          <w:lang w:val="en-GB"/>
        </w:rPr>
      </w:pPr>
      <w:r w:rsidRPr="00A07E5D">
        <w:rPr>
          <w:b/>
          <w:bCs/>
          <w:lang w:val="en-GB"/>
        </w:rPr>
        <w:t xml:space="preserve">DN: </w:t>
      </w:r>
      <w:r w:rsidRPr="00A07E5D">
        <w:rPr>
          <w:lang w:val="en-GB"/>
        </w:rPr>
        <w:t xml:space="preserve">Having taught English for nearly </w:t>
      </w:r>
      <w:bookmarkStart w:id="76" w:name="_log48"/>
      <w:r w:rsidRPr="00A07E5D">
        <w:rPr>
          <w:lang w:val="en-GB"/>
        </w:rPr>
        <w:t>twenty year</w:t>
      </w:r>
      <w:bookmarkEnd w:id="76"/>
      <w:r w:rsidRPr="00A07E5D">
        <w:rPr>
          <w:lang w:val="en-GB"/>
        </w:rPr>
        <w:t xml:space="preserve">s, and now teaching creative writing at Brunel University, it teaches you about audience. By working with students I’ve learnt </w:t>
      </w:r>
      <w:r w:rsidRPr="00A07E5D">
        <w:rPr>
          <w:lang w:val="en-GB"/>
        </w:rPr>
        <w:lastRenderedPageBreak/>
        <w:t>how to think about audiences, always keeping aware of what they’re picking up and how they’re receiving information. On one level, what appeals to me is being eccentric but also accessible in order to manipulate the reader into different interpretations. Anybody can tell a story, but the hard thing is how to keep the audience on board. That’s one of the skills I’ve picked up from teaching.</w:t>
      </w:r>
    </w:p>
    <w:p w14:paraId="67EAFA34" w14:textId="77777777" w:rsidR="006869B2" w:rsidRPr="00A07E5D" w:rsidRDefault="006869B2" w:rsidP="00BB5FE1">
      <w:pPr>
        <w:pStyle w:val="ParaInd"/>
        <w:rPr>
          <w:lang w:val="en-GB"/>
        </w:rPr>
      </w:pPr>
      <w:r w:rsidRPr="00A07E5D">
        <w:rPr>
          <w:lang w:val="en-GB"/>
        </w:rPr>
        <w:t>Teaching the canon, for a long time it was largely white male poets. That becomes a frustration and limitation because you feel your students aren’t really enjoying it. You need something that relates to their lives as well. You know, just seeing names like yours or characters that relate to your life is a powerful thing. I’ve yet to see a Daljit anywhere in fiction. In my next book, I might create a dog called Daljit for a poem! The only Daljits I’ve ever met are female, in fact, because Sikh names are interchangeable, male–female. Although we’re heavily gendered in language and culture, Punjabi names are weirdly asexual!</w:t>
      </w:r>
    </w:p>
    <w:p w14:paraId="3C8D7B13" w14:textId="77777777" w:rsidR="006869B2" w:rsidRPr="00A07E5D" w:rsidRDefault="006869B2" w:rsidP="00BB5FE1">
      <w:pPr>
        <w:pStyle w:val="ParaInd"/>
        <w:rPr>
          <w:lang w:val="en-GB"/>
        </w:rPr>
      </w:pPr>
      <w:r w:rsidRPr="00A07E5D">
        <w:rPr>
          <w:lang w:val="en-GB"/>
        </w:rPr>
        <w:t xml:space="preserve">Obviously, having my poems taught is a great privilege and honour. But I see it as more of an activist role. I go into schools, or into other kinds of off-site projects where I get to talk to young people. I see the GCSE and A-levels as a passport in, where you suddenly have a bit of glamour about you. You can go in and say, </w:t>
      </w:r>
      <w:r w:rsidRPr="00A07E5D">
        <w:rPr>
          <w:shd w:val="clear" w:color="auto" w:fill="FFF096"/>
          <w:lang w:val="en-GB"/>
        </w:rPr>
        <w:t>‘Hold on, I come from these roots, and I can be successful, so can you. There was nothing at home, really, no books, and loads of us lived in the same house, but at the same time you can make it!’</w:t>
      </w:r>
      <w:r w:rsidRPr="00A07E5D">
        <w:rPr>
          <w:lang w:val="en-GB"/>
        </w:rPr>
        <w:t xml:space="preserve"> And also just be a brown voice that speaks and makes that normal. Or I can help get other authors to come in: the Royal Society of Literature and Poetry by Heart are really interested in us working with school kids. I’m not sure if I’m that bothered about the vanity of these thing. But education work is important to me, and the curriculum is a </w:t>
      </w:r>
      <w:r w:rsidRPr="00A07E5D">
        <w:rPr>
          <w:lang w:val="en-GB"/>
        </w:rPr>
        <w:lastRenderedPageBreak/>
        <w:t>route through which you can do some really positive work. It’s been an amazing last few years in that way.</w:t>
      </w:r>
    </w:p>
    <w:p w14:paraId="1AB76E1B" w14:textId="77777777" w:rsidR="006869B2" w:rsidRPr="00A07E5D" w:rsidRDefault="006869B2" w:rsidP="00BB5FE1">
      <w:pPr>
        <w:pStyle w:val="ParaInd"/>
        <w:rPr>
          <w:lang w:val="en-GB"/>
        </w:rPr>
      </w:pPr>
      <w:r w:rsidRPr="00A07E5D">
        <w:rPr>
          <w:lang w:val="en-GB"/>
        </w:rPr>
        <w:t>I get them to break down all the different types of English. For example, sometimes I ask them to write as many slang words as they can think of in two minutes: rude words, street words, words from sports or from food. Then I get them to rewrite a section from one of my poems, or just to write about somebody loving themselves walking down the road in new clothes. And their work is sensational. They’re laughing their heads off and bringing in words from computer gaming, football words: just really going for it and producing truly hybrid stuff. I find that inspirational because it updates me. They’re writing in young people’s language. This gives them an insight into the wealth that’s in their brains.</w:t>
      </w:r>
    </w:p>
    <w:p w14:paraId="0A07D25C" w14:textId="77777777" w:rsidR="006869B2" w:rsidRPr="00A07E5D" w:rsidRDefault="006869B2" w:rsidP="00BB5FE1">
      <w:pPr>
        <w:pStyle w:val="ParaFlushLeft"/>
        <w:rPr>
          <w:lang w:val="en-GB"/>
        </w:rPr>
      </w:pPr>
      <w:r w:rsidRPr="00A07E5D">
        <w:rPr>
          <w:b/>
          <w:bCs/>
          <w:lang w:val="en-GB"/>
        </w:rPr>
        <w:t xml:space="preserve">CC </w:t>
      </w:r>
      <w:r w:rsidR="009C5605" w:rsidRPr="00A07E5D">
        <w:rPr>
          <w:b/>
          <w:bCs/>
          <w:lang w:val="en-GB"/>
        </w:rPr>
        <w:t>and</w:t>
      </w:r>
      <w:r w:rsidRPr="00A07E5D">
        <w:rPr>
          <w:b/>
          <w:bCs/>
          <w:lang w:val="en-GB"/>
        </w:rPr>
        <w:t xml:space="preserve"> RG:</w:t>
      </w:r>
      <w:r w:rsidRPr="00A07E5D">
        <w:rPr>
          <w:lang w:val="en-GB"/>
        </w:rPr>
        <w:t xml:space="preserve"> Do you think spoken word has made poetry fashionable again?</w:t>
      </w:r>
    </w:p>
    <w:p w14:paraId="691DD103" w14:textId="77777777" w:rsidR="006869B2" w:rsidRPr="00A07E5D" w:rsidRDefault="006869B2" w:rsidP="00BB5FE1">
      <w:pPr>
        <w:pStyle w:val="ParaFlushLeft"/>
        <w:rPr>
          <w:lang w:val="en-GB"/>
        </w:rPr>
      </w:pPr>
      <w:r w:rsidRPr="00A07E5D">
        <w:rPr>
          <w:b/>
          <w:bCs/>
          <w:lang w:val="en-GB"/>
        </w:rPr>
        <w:t>DN:</w:t>
      </w:r>
      <w:r w:rsidRPr="00A07E5D">
        <w:rPr>
          <w:lang w:val="en-GB"/>
        </w:rPr>
        <w:t xml:space="preserve"> Yes, I do. I think universities should try to make sure students understand that social media, written poetry and spoken word all have equal status. They’re just different art forms, aren’t they? You have to understand that one is not better than the other. A lot of kids are writing social media poetry, and that seems to be their entry into it. I encourage them if they’re interested to create a portfolio, and then social media can help them create the target group they’re going to test their work on to see if it hits the audience in the right way. Then they can go on to adapt and develop it, and then hopefully go into the commercial world. I’m hoping one of my students one day will be a famous Instagram poet.</w:t>
      </w:r>
    </w:p>
    <w:p w14:paraId="37E845C5" w14:textId="77777777" w:rsidR="006869B2" w:rsidRPr="00A07E5D" w:rsidRDefault="006869B2" w:rsidP="00BB5FE1">
      <w:pPr>
        <w:pStyle w:val="ParaFlushLeft"/>
        <w:rPr>
          <w:lang w:val="en-GB"/>
        </w:rPr>
      </w:pPr>
      <w:r w:rsidRPr="00A07E5D">
        <w:rPr>
          <w:b/>
          <w:bCs/>
          <w:lang w:val="en-GB"/>
        </w:rPr>
        <w:t xml:space="preserve">CC </w:t>
      </w:r>
      <w:r w:rsidR="009C5605" w:rsidRPr="00A07E5D">
        <w:rPr>
          <w:b/>
          <w:bCs/>
          <w:lang w:val="en-GB"/>
        </w:rPr>
        <w:t>and</w:t>
      </w:r>
      <w:r w:rsidRPr="00A07E5D">
        <w:rPr>
          <w:b/>
          <w:bCs/>
          <w:lang w:val="en-GB"/>
        </w:rPr>
        <w:t xml:space="preserve"> RG:</w:t>
      </w:r>
      <w:r w:rsidRPr="00A07E5D">
        <w:rPr>
          <w:lang w:val="en-GB"/>
        </w:rPr>
        <w:t xml:space="preserve"> You’ve been talking about how you taught English, and before that you did an English degree. So what is the ideal future and the worst nightmare for English as a </w:t>
      </w:r>
      <w:r w:rsidRPr="00A07E5D">
        <w:rPr>
          <w:lang w:val="en-GB"/>
        </w:rPr>
        <w:lastRenderedPageBreak/>
        <w:t>discipline? In ten, twenty or 30 years’ time, what would the English literary studies utopia and its flipside, the dystopia, look like?</w:t>
      </w:r>
    </w:p>
    <w:p w14:paraId="64C95CB3" w14:textId="77777777" w:rsidR="006869B2" w:rsidRPr="00A07E5D" w:rsidRDefault="006869B2" w:rsidP="00BB5FE1">
      <w:pPr>
        <w:pStyle w:val="ParaFlushLeft"/>
        <w:rPr>
          <w:lang w:val="en-GB"/>
        </w:rPr>
      </w:pPr>
      <w:r w:rsidRPr="00A07E5D">
        <w:rPr>
          <w:b/>
          <w:bCs/>
          <w:lang w:val="en-GB"/>
        </w:rPr>
        <w:t>DN:</w:t>
      </w:r>
      <w:r w:rsidRPr="00A07E5D">
        <w:rPr>
          <w:lang w:val="en-GB"/>
        </w:rPr>
        <w:t xml:space="preserve"> One thing I’d like is for people in all their otherness to be really taken on board and appreciated for what their lives are. Poetry has that singular way of getting to a mass national audience and hopefully, through school systems, through education in school or university, we can reach out and bring in a greater understanding of different people. Too much of this work can be tokenistic, where movements such as </w:t>
      </w:r>
      <w:bookmarkStart w:id="77" w:name="_log49"/>
      <w:r w:rsidRPr="00A07E5D">
        <w:rPr>
          <w:lang w:val="en-GB"/>
        </w:rPr>
        <w:t>Black</w:t>
      </w:r>
      <w:bookmarkEnd w:id="77"/>
      <w:r w:rsidRPr="00A07E5D">
        <w:rPr>
          <w:lang w:val="en-GB"/>
        </w:rPr>
        <w:t xml:space="preserve"> Lives Matter are reduced to a slogan: a dead term almost. I hear it in my area, West London, as a tick-box exercise. I don’t feel people have really made the leap to try to understand those lives. My life is that of a brown person. Hopefully, literature and art can help people to make that effort to understand. It’s not just about the poetry being published, it’s about us going out there and talking around the poetry that can effect that change. That’s what I’d like, for the shared future to be properly shared. I can understand what it is to be white, it’s easy because of my education. But I’d like white people to understand what it feels like to be brown or black a bit more. And I think literature’s one of the ways to do that.</w:t>
      </w:r>
    </w:p>
    <w:p w14:paraId="1BF61978" w14:textId="77777777" w:rsidR="006869B2" w:rsidRPr="00A07E5D" w:rsidRDefault="006869B2" w:rsidP="00BB5FE1">
      <w:pPr>
        <w:pStyle w:val="ParaFlushLeft"/>
        <w:rPr>
          <w:lang w:val="en-GB"/>
        </w:rPr>
      </w:pPr>
      <w:r w:rsidRPr="00A07E5D">
        <w:rPr>
          <w:b/>
          <w:bCs/>
          <w:lang w:val="en-GB"/>
        </w:rPr>
        <w:t xml:space="preserve">CC </w:t>
      </w:r>
      <w:r w:rsidR="009C5605" w:rsidRPr="00A07E5D">
        <w:rPr>
          <w:b/>
          <w:bCs/>
          <w:lang w:val="en-GB"/>
        </w:rPr>
        <w:t>and</w:t>
      </w:r>
      <w:r w:rsidRPr="00A07E5D">
        <w:rPr>
          <w:b/>
          <w:bCs/>
          <w:lang w:val="en-GB"/>
        </w:rPr>
        <w:t xml:space="preserve"> RG:</w:t>
      </w:r>
      <w:r w:rsidRPr="00A07E5D">
        <w:rPr>
          <w:lang w:val="en-GB"/>
        </w:rPr>
        <w:t xml:space="preserve"> Moving outwards from the discipline to a broader societal perspective, let’s also talk about the dystopia. Your collection </w:t>
      </w:r>
      <w:r w:rsidRPr="00A07E5D">
        <w:rPr>
          <w:i/>
          <w:iCs/>
          <w:lang w:val="en-GB"/>
        </w:rPr>
        <w:t>British Museum</w:t>
      </w:r>
      <w:r w:rsidRPr="00A07E5D">
        <w:rPr>
          <w:lang w:val="en-GB"/>
        </w:rPr>
        <w:t xml:space="preserve"> was published in 2017, and a lot of the poems resonate with Brexit. For instance, you write about walls and Englishness, especially in the poems </w:t>
      </w:r>
      <w:r w:rsidRPr="00A07E5D">
        <w:rPr>
          <w:shd w:val="clear" w:color="auto" w:fill="FFF096"/>
          <w:lang w:val="en-GB"/>
        </w:rPr>
        <w:t>‘Vox Populi, Vox Dei’</w:t>
      </w:r>
      <w:r w:rsidRPr="00A07E5D">
        <w:rPr>
          <w:lang w:val="en-GB"/>
        </w:rPr>
        <w:t xml:space="preserve"> and </w:t>
      </w:r>
      <w:r w:rsidRPr="00A07E5D">
        <w:rPr>
          <w:shd w:val="clear" w:color="auto" w:fill="FFF096"/>
          <w:lang w:val="en-GB"/>
        </w:rPr>
        <w:t>‘Hadrian’s Wall’</w:t>
      </w:r>
      <w:r w:rsidRPr="00A07E5D">
        <w:rPr>
          <w:lang w:val="en-GB"/>
        </w:rPr>
        <w:t>. Could you talk about that, and also the more recent dystopia of the pandemic? You’ve said it was a productive time for you. But have you written, or will you write, any poems about the last two disastrous years?</w:t>
      </w:r>
    </w:p>
    <w:p w14:paraId="4B3BCD49" w14:textId="77777777" w:rsidR="006869B2" w:rsidRPr="00A07E5D" w:rsidRDefault="006869B2" w:rsidP="00BB5FE1">
      <w:pPr>
        <w:pStyle w:val="ParaFlushLeft"/>
        <w:rPr>
          <w:lang w:val="en-GB"/>
        </w:rPr>
      </w:pPr>
      <w:r w:rsidRPr="00A07E5D">
        <w:rPr>
          <w:b/>
          <w:bCs/>
          <w:lang w:val="en-GB"/>
        </w:rPr>
        <w:lastRenderedPageBreak/>
        <w:t>DN:</w:t>
      </w:r>
      <w:r w:rsidRPr="00A07E5D">
        <w:rPr>
          <w:lang w:val="en-GB"/>
        </w:rPr>
        <w:t xml:space="preserve"> My latest collection </w:t>
      </w:r>
      <w:r w:rsidRPr="00A07E5D">
        <w:rPr>
          <w:i/>
          <w:iCs/>
          <w:lang w:val="en-GB"/>
        </w:rPr>
        <w:t>Indiom</w:t>
      </w:r>
      <w:r w:rsidRPr="00A07E5D">
        <w:rPr>
          <w:lang w:val="en-GB"/>
        </w:rPr>
        <w:t xml:space="preserve"> has got some pandemic stuff in there, so I’ve been thinking ideas through. Brexit, meanwhile, I think is taking us backwards in terms of appreciating people from different cultures. My family got a lockdown puppy, and we walk it around the park with other, largely older white people who mostly read the </w:t>
      </w:r>
      <w:r w:rsidRPr="00A07E5D">
        <w:rPr>
          <w:i/>
          <w:iCs/>
          <w:lang w:val="en-GB"/>
        </w:rPr>
        <w:t>Daily Mail</w:t>
      </w:r>
      <w:r w:rsidRPr="00A07E5D">
        <w:rPr>
          <w:lang w:val="en-GB"/>
        </w:rPr>
        <w:t xml:space="preserve">. We live in the country just in Harrow, on the plains not on the hill, but the </w:t>
      </w:r>
      <w:r w:rsidRPr="00A07E5D">
        <w:rPr>
          <w:i/>
          <w:iCs/>
          <w:lang w:val="en-GB"/>
        </w:rPr>
        <w:t>Daily Mail</w:t>
      </w:r>
      <w:r w:rsidRPr="00A07E5D">
        <w:rPr>
          <w:lang w:val="en-GB"/>
        </w:rPr>
        <w:t xml:space="preserve"> seems to be really popular, I don’t know why. These people talk about </w:t>
      </w:r>
      <w:r w:rsidRPr="00A07E5D">
        <w:rPr>
          <w:shd w:val="clear" w:color="auto" w:fill="FFF096"/>
          <w:lang w:val="en-GB"/>
        </w:rPr>
        <w:t>‘woke’</w:t>
      </w:r>
      <w:r w:rsidRPr="00A07E5D">
        <w:rPr>
          <w:lang w:val="en-GB"/>
        </w:rPr>
        <w:t xml:space="preserve"> people and their politics. It’s quite hard to keep quiet, because arguing with them would shut down the conversation, and it’s interesting to hear these views from some older people. There’s a feeling of being threatened again, as with 9/11, or with longer histories of perceived threat, like when trade unions protested against black workers coming in. I worry about this sort of thing.</w:t>
      </w:r>
    </w:p>
    <w:p w14:paraId="503F484E" w14:textId="77777777" w:rsidR="006869B2" w:rsidRPr="00A07E5D" w:rsidRDefault="006869B2" w:rsidP="00BB5FE1">
      <w:pPr>
        <w:pStyle w:val="ParaInd"/>
        <w:rPr>
          <w:lang w:val="en-GB"/>
        </w:rPr>
      </w:pPr>
      <w:r w:rsidRPr="00A07E5D">
        <w:rPr>
          <w:lang w:val="en-GB"/>
        </w:rPr>
        <w:t xml:space="preserve">It also damages science and the arts. I’m involved with a European alliance of academics and arts organizations, who organize projects. I got involved with them a couple of years ago in the first lockdown. I can do certain things with them, but loads of stuff I can’t do because Brexit means no access to </w:t>
      </w:r>
      <w:bookmarkStart w:id="78" w:name="_log50"/>
      <w:r w:rsidRPr="00A07E5D">
        <w:rPr>
          <w:lang w:val="en-GB"/>
        </w:rPr>
        <w:t>EU</w:t>
      </w:r>
      <w:bookmarkEnd w:id="78"/>
      <w:r w:rsidRPr="00A07E5D">
        <w:rPr>
          <w:lang w:val="en-GB"/>
        </w:rPr>
        <w:t xml:space="preserve"> funding. It’s tragic, because I’d like to bring European authors over to do work here: I could bring into British schools a Hungarian novelist or a poet from Belgium. But I can’t do that at the moment. I find it frustrating that we’ve ceased these projects, for the time being at least. I suppose there’ll be a generation deprived of those wonderful things.</w:t>
      </w:r>
    </w:p>
    <w:p w14:paraId="26C5A98F" w14:textId="77777777" w:rsidR="006869B2" w:rsidRPr="00A07E5D" w:rsidRDefault="006869B2" w:rsidP="00BB5FE1">
      <w:pPr>
        <w:pStyle w:val="ParaInd"/>
        <w:rPr>
          <w:lang w:val="en-GB"/>
        </w:rPr>
      </w:pPr>
      <w:r w:rsidRPr="00A07E5D">
        <w:rPr>
          <w:lang w:val="en-GB"/>
        </w:rPr>
        <w:t xml:space="preserve">It’s also the ahistorical perspective that troubles me. I think I tried to pick this up in </w:t>
      </w:r>
      <w:r w:rsidRPr="00A07E5D">
        <w:rPr>
          <w:i/>
          <w:iCs/>
          <w:lang w:val="en-GB"/>
        </w:rPr>
        <w:t>British Museum</w:t>
      </w:r>
      <w:r w:rsidRPr="00A07E5D">
        <w:rPr>
          <w:lang w:val="en-GB"/>
        </w:rPr>
        <w:t xml:space="preserve">. There’s a dying off of free speech in certain aspects of our cultural life. In Britain people talk about how far back you want to go – the point being that perhaps we shouldn’t look at difficult aspects of the past. But I mean, if you want the </w:t>
      </w:r>
      <w:r w:rsidRPr="00A07E5D">
        <w:rPr>
          <w:lang w:val="en-GB"/>
        </w:rPr>
        <w:lastRenderedPageBreak/>
        <w:t xml:space="preserve">truth, you have to go as far back as the truth needs to take you back. But there’s that shutting down of truth all the time. And in </w:t>
      </w:r>
      <w:r w:rsidRPr="00A07E5D">
        <w:rPr>
          <w:i/>
          <w:iCs/>
          <w:lang w:val="en-GB"/>
        </w:rPr>
        <w:t>British Museum</w:t>
      </w:r>
      <w:r w:rsidRPr="00A07E5D">
        <w:rPr>
          <w:lang w:val="en-GB"/>
        </w:rPr>
        <w:t xml:space="preserve">, I was trying to explore that. Things have only got worse since I wrote those poems about </w:t>
      </w:r>
      <w:bookmarkStart w:id="79" w:name="_log51"/>
      <w:r w:rsidRPr="00A07E5D">
        <w:rPr>
          <w:lang w:val="en-GB"/>
        </w:rPr>
        <w:t>five year</w:t>
      </w:r>
      <w:bookmarkEnd w:id="79"/>
      <w:r w:rsidRPr="00A07E5D">
        <w:rPr>
          <w:lang w:val="en-GB"/>
        </w:rPr>
        <w:t>s ago: that was the early stages of it with Brexit and the whole divisive dialogue. Now we seem to be in a much worse position.</w:t>
      </w:r>
    </w:p>
    <w:p w14:paraId="0806A8E5" w14:textId="77777777" w:rsidR="006869B2" w:rsidRPr="00A07E5D" w:rsidRDefault="006869B2" w:rsidP="00BB5FE1">
      <w:pPr>
        <w:pStyle w:val="ParaFlushLeft"/>
        <w:rPr>
          <w:lang w:val="en-GB"/>
        </w:rPr>
      </w:pPr>
      <w:r w:rsidRPr="00A07E5D">
        <w:rPr>
          <w:b/>
          <w:bCs/>
          <w:lang w:val="en-GB"/>
        </w:rPr>
        <w:t xml:space="preserve">CC </w:t>
      </w:r>
      <w:r w:rsidR="009C5605" w:rsidRPr="00A07E5D">
        <w:rPr>
          <w:b/>
          <w:bCs/>
          <w:lang w:val="en-GB"/>
        </w:rPr>
        <w:t>and</w:t>
      </w:r>
      <w:r w:rsidRPr="00A07E5D">
        <w:rPr>
          <w:b/>
          <w:bCs/>
          <w:lang w:val="en-GB"/>
        </w:rPr>
        <w:t xml:space="preserve"> RG:</w:t>
      </w:r>
      <w:r w:rsidRPr="00A07E5D">
        <w:rPr>
          <w:lang w:val="en-GB"/>
        </w:rPr>
        <w:t xml:space="preserve"> In the collection </w:t>
      </w:r>
      <w:r w:rsidRPr="00A07E5D">
        <w:rPr>
          <w:i/>
          <w:iCs/>
          <w:lang w:val="en-GB"/>
        </w:rPr>
        <w:t>British Museum</w:t>
      </w:r>
      <w:r w:rsidRPr="00A07E5D">
        <w:rPr>
          <w:lang w:val="en-GB"/>
        </w:rPr>
        <w:t xml:space="preserve"> and across your work, there is a lot of material about the relationship with institutions, some of them the bastions of English culture. Obviously you write about the British Museum in the titular poem, and there’s also discussion of BBC Radio 4, in the poem </w:t>
      </w:r>
      <w:r w:rsidRPr="00A07E5D">
        <w:rPr>
          <w:shd w:val="clear" w:color="auto" w:fill="FFF096"/>
          <w:lang w:val="en-GB"/>
        </w:rPr>
        <w:t>‘Broadcasting House’</w:t>
      </w:r>
      <w:r w:rsidRPr="00A07E5D">
        <w:rPr>
          <w:lang w:val="en-GB"/>
        </w:rPr>
        <w:t xml:space="preserve">, which concerns being a poet in residence. What’s more, your earlier </w:t>
      </w:r>
      <w:r w:rsidRPr="00A07E5D">
        <w:rPr>
          <w:shd w:val="clear" w:color="auto" w:fill="FFF096"/>
          <w:lang w:val="en-GB"/>
        </w:rPr>
        <w:t xml:space="preserve">‘A </w:t>
      </w:r>
      <w:bookmarkStart w:id="80" w:name="_log52"/>
      <w:r w:rsidRPr="00A07E5D">
        <w:rPr>
          <w:shd w:val="clear" w:color="auto" w:fill="FFF096"/>
          <w:lang w:val="en-GB"/>
        </w:rPr>
        <w:t>Black</w:t>
      </w:r>
      <w:bookmarkEnd w:id="80"/>
      <w:r w:rsidRPr="00A07E5D">
        <w:rPr>
          <w:shd w:val="clear" w:color="auto" w:fill="FFF096"/>
          <w:lang w:val="en-GB"/>
        </w:rPr>
        <w:t xml:space="preserve"> History of the English-Speaking Peoples’</w:t>
      </w:r>
      <w:r w:rsidRPr="00A07E5D">
        <w:rPr>
          <w:lang w:val="en-GB"/>
        </w:rPr>
        <w:t xml:space="preserve"> is set at Shakespeare’s Globe (</w:t>
      </w:r>
      <w:bookmarkStart w:id="81" w:name="HFound_16_5_2011"/>
      <w:r w:rsidRPr="00A07E5D">
        <w:rPr>
          <w:shd w:val="clear" w:color="auto" w:fill="CC99FF"/>
          <w:lang w:val="en-GB"/>
        </w:rPr>
        <w:t>Nagra 2011</w:t>
      </w:r>
      <w:bookmarkEnd w:id="81"/>
      <w:r w:rsidRPr="00A07E5D">
        <w:rPr>
          <w:lang w:val="en-GB"/>
        </w:rPr>
        <w:t>: 50</w:t>
      </w:r>
      <w:r w:rsidRPr="00A07E5D">
        <w:rPr>
          <w:rFonts w:cstheme="minorBidi"/>
          <w:lang w:val="en-GB"/>
        </w:rPr>
        <w:t>–</w:t>
      </w:r>
      <w:r w:rsidRPr="00A07E5D">
        <w:rPr>
          <w:lang w:val="en-GB"/>
        </w:rPr>
        <w:t>53). So what kind of relationship do you see between institutions and your poetry?</w:t>
      </w:r>
    </w:p>
    <w:p w14:paraId="028A19C9" w14:textId="77777777" w:rsidR="006869B2" w:rsidRPr="00A07E5D" w:rsidRDefault="006869B2" w:rsidP="00BB5FE1">
      <w:pPr>
        <w:pStyle w:val="ParaFlushLeft"/>
        <w:rPr>
          <w:lang w:val="en-GB"/>
        </w:rPr>
      </w:pPr>
      <w:r w:rsidRPr="00A07E5D">
        <w:rPr>
          <w:b/>
          <w:bCs/>
          <w:lang w:val="en-GB"/>
        </w:rPr>
        <w:t>DN:</w:t>
      </w:r>
      <w:r w:rsidRPr="00A07E5D">
        <w:rPr>
          <w:lang w:val="en-GB"/>
        </w:rPr>
        <w:t xml:space="preserve"> I think a lot of these ideas come from the trajectory of language again. As a writer, you want to explore certain languages. I’m deeply interested in that Shakespearean English, that classic English, and also the </w:t>
      </w:r>
      <w:r w:rsidRPr="00A07E5D">
        <w:rPr>
          <w:shd w:val="clear" w:color="auto" w:fill="FFF096"/>
          <w:lang w:val="en-GB"/>
        </w:rPr>
        <w:t>‘we’</w:t>
      </w:r>
      <w:r w:rsidRPr="00A07E5D">
        <w:rPr>
          <w:lang w:val="en-GB"/>
        </w:rPr>
        <w:t xml:space="preserve"> and </w:t>
      </w:r>
      <w:r w:rsidRPr="00A07E5D">
        <w:rPr>
          <w:shd w:val="clear" w:color="auto" w:fill="FFF096"/>
          <w:lang w:val="en-GB"/>
        </w:rPr>
        <w:t>‘us’</w:t>
      </w:r>
      <w:r w:rsidRPr="00A07E5D">
        <w:rPr>
          <w:lang w:val="en-GB"/>
        </w:rPr>
        <w:t xml:space="preserve"> voice. In this book, I was trying to use </w:t>
      </w:r>
      <w:r w:rsidRPr="00A07E5D">
        <w:rPr>
          <w:shd w:val="clear" w:color="auto" w:fill="FFF096"/>
          <w:lang w:val="en-GB"/>
        </w:rPr>
        <w:t>‘we’</w:t>
      </w:r>
      <w:r w:rsidRPr="00A07E5D">
        <w:rPr>
          <w:lang w:val="en-GB"/>
        </w:rPr>
        <w:t xml:space="preserve"> or </w:t>
      </w:r>
      <w:r w:rsidRPr="00A07E5D">
        <w:rPr>
          <w:shd w:val="clear" w:color="auto" w:fill="FFF096"/>
          <w:lang w:val="en-GB"/>
        </w:rPr>
        <w:t>‘us’</w:t>
      </w:r>
      <w:r w:rsidRPr="00A07E5D">
        <w:rPr>
          <w:lang w:val="en-GB"/>
        </w:rPr>
        <w:t xml:space="preserve"> quite often. I was trying to position these pronouns somewhere between pastiche – as imitation – and parody, with that slightly humorous element it has. The parody was about how far the outsider can be a </w:t>
      </w:r>
      <w:r w:rsidRPr="00A07E5D">
        <w:rPr>
          <w:shd w:val="clear" w:color="auto" w:fill="FFF096"/>
          <w:lang w:val="en-GB"/>
        </w:rPr>
        <w:t>‘we’</w:t>
      </w:r>
      <w:r w:rsidRPr="00A07E5D">
        <w:rPr>
          <w:lang w:val="en-GB"/>
        </w:rPr>
        <w:t xml:space="preserve"> and </w:t>
      </w:r>
      <w:r w:rsidRPr="00A07E5D">
        <w:rPr>
          <w:shd w:val="clear" w:color="auto" w:fill="FFF096"/>
          <w:lang w:val="en-GB"/>
        </w:rPr>
        <w:t>‘us’</w:t>
      </w:r>
      <w:r w:rsidRPr="00A07E5D">
        <w:rPr>
          <w:lang w:val="en-GB"/>
        </w:rPr>
        <w:t xml:space="preserve">, and how far that person can speak on behalf of the nation. So I think institutions need to be written about. The poems in </w:t>
      </w:r>
      <w:r w:rsidRPr="00A07E5D">
        <w:rPr>
          <w:i/>
          <w:iCs/>
          <w:lang w:val="en-GB"/>
        </w:rPr>
        <w:t>British Museum</w:t>
      </w:r>
      <w:r w:rsidRPr="00A07E5D">
        <w:rPr>
          <w:lang w:val="en-GB"/>
        </w:rPr>
        <w:t xml:space="preserve"> are state-of-the-nation pieces. And so is the long poem about the Globe Theatre in my second book.</w:t>
      </w:r>
    </w:p>
    <w:p w14:paraId="070BD72A" w14:textId="77777777" w:rsidR="006869B2" w:rsidRPr="00A07E5D" w:rsidRDefault="006869B2" w:rsidP="00BB5FE1">
      <w:pPr>
        <w:pStyle w:val="ParaInd"/>
        <w:rPr>
          <w:lang w:val="en-GB"/>
        </w:rPr>
      </w:pPr>
      <w:r w:rsidRPr="00A07E5D">
        <w:rPr>
          <w:lang w:val="en-GB"/>
        </w:rPr>
        <w:t xml:space="preserve">And there’s one about the BBC and about what a British voice is. I guess I was thinking about whether you can really have a unified voice. I thought of David Cameron </w:t>
      </w:r>
      <w:r w:rsidRPr="00A07E5D">
        <w:rPr>
          <w:lang w:val="en-GB"/>
        </w:rPr>
        <w:lastRenderedPageBreak/>
        <w:t>asking what constitutes British identity (</w:t>
      </w:r>
      <w:bookmarkStart w:id="82" w:name="HFound_2_14_2011"/>
      <w:r w:rsidRPr="00A07E5D">
        <w:rPr>
          <w:shd w:val="clear" w:color="auto" w:fill="CC99FF"/>
          <w:lang w:val="en-GB"/>
        </w:rPr>
        <w:t>Cameron 2011</w:t>
      </w:r>
      <w:bookmarkEnd w:id="82"/>
      <w:r w:rsidRPr="00A07E5D">
        <w:rPr>
          <w:lang w:val="en-GB"/>
        </w:rPr>
        <w:t xml:space="preserve">). The </w:t>
      </w:r>
      <w:bookmarkStart w:id="83" w:name="_log53"/>
      <w:r w:rsidRPr="00A07E5D">
        <w:rPr>
          <w:lang w:val="en-GB"/>
        </w:rPr>
        <w:t>UK</w:t>
      </w:r>
      <w:bookmarkEnd w:id="83"/>
      <w:r w:rsidRPr="00A07E5D">
        <w:rPr>
          <w:lang w:val="en-GB"/>
        </w:rPr>
        <w:t xml:space="preserve"> ended up with really bland statements like, </w:t>
      </w:r>
      <w:r w:rsidRPr="00A07E5D">
        <w:rPr>
          <w:shd w:val="clear" w:color="auto" w:fill="FFF096"/>
          <w:lang w:val="en-GB"/>
        </w:rPr>
        <w:t>‘Well, we we’</w:t>
      </w:r>
      <w:r w:rsidRPr="00A07E5D">
        <w:rPr>
          <w:lang w:val="en-GB"/>
        </w:rPr>
        <w:t>re for decency’. Isn’t every country for decency, you know? You end up in cul-de-sacs with such phrases.</w:t>
      </w:r>
    </w:p>
    <w:p w14:paraId="6C4A2100" w14:textId="77777777" w:rsidR="006869B2" w:rsidRPr="00A07E5D" w:rsidRDefault="006869B2" w:rsidP="00BB5FE1">
      <w:pPr>
        <w:pStyle w:val="ParaInd"/>
        <w:rPr>
          <w:lang w:val="en-GB"/>
        </w:rPr>
      </w:pPr>
      <w:r w:rsidRPr="00A07E5D">
        <w:rPr>
          <w:lang w:val="en-GB"/>
        </w:rPr>
        <w:t xml:space="preserve">In relation to Radio 4, my </w:t>
      </w:r>
      <w:r w:rsidRPr="00A07E5D">
        <w:rPr>
          <w:i/>
          <w:iCs/>
          <w:lang w:val="en-GB"/>
        </w:rPr>
        <w:t>Poetry Extra</w:t>
      </w:r>
      <w:r w:rsidRPr="00A07E5D">
        <w:rPr>
          <w:lang w:val="en-GB"/>
        </w:rPr>
        <w:t xml:space="preserve"> has been broadcast every week on Sundays at noon and five o’clock for getting on for </w:t>
      </w:r>
      <w:bookmarkStart w:id="84" w:name="_log54"/>
      <w:r w:rsidRPr="00A07E5D">
        <w:rPr>
          <w:lang w:val="en-GB"/>
        </w:rPr>
        <w:t>seven year</w:t>
      </w:r>
      <w:bookmarkEnd w:id="84"/>
      <w:r w:rsidRPr="00A07E5D">
        <w:rPr>
          <w:lang w:val="en-GB"/>
        </w:rPr>
        <w:t xml:space="preserve">s now. I write my own scripts and work with the team to pick the programme, because I want to have a say in it. I want to think about diversity. The kind of thing I’m reacting to is a </w:t>
      </w:r>
      <w:r w:rsidRPr="00A07E5D">
        <w:rPr>
          <w:i/>
          <w:iCs/>
          <w:lang w:val="en-GB"/>
        </w:rPr>
        <w:t>Poetry Please</w:t>
      </w:r>
      <w:r w:rsidRPr="00A07E5D">
        <w:rPr>
          <w:lang w:val="en-GB"/>
        </w:rPr>
        <w:t xml:space="preserve"> about Philip Larkin from 2017 (</w:t>
      </w:r>
      <w:bookmarkStart w:id="85" w:name="HFound_13_7_2017"/>
      <w:r w:rsidRPr="00A07E5D">
        <w:rPr>
          <w:shd w:val="clear" w:color="auto" w:fill="CC99FF"/>
          <w:lang w:val="en-GB"/>
        </w:rPr>
        <w:t>McGough 2017</w:t>
      </w:r>
      <w:bookmarkEnd w:id="85"/>
      <w:r w:rsidRPr="00A07E5D">
        <w:rPr>
          <w:lang w:val="en-GB"/>
        </w:rPr>
        <w:t xml:space="preserve">). The five people talking about Larkin on the programme were all straight white men, as were the two people reading the poems. This was only </w:t>
      </w:r>
      <w:bookmarkStart w:id="86" w:name="_log55"/>
      <w:r w:rsidRPr="00A07E5D">
        <w:rPr>
          <w:lang w:val="en-GB"/>
        </w:rPr>
        <w:t>five year</w:t>
      </w:r>
      <w:bookmarkEnd w:id="86"/>
      <w:r w:rsidRPr="00A07E5D">
        <w:rPr>
          <w:lang w:val="en-GB"/>
        </w:rPr>
        <w:t xml:space="preserve">s ago; they could have had one woman on! Radio 4 are still doing this sort of thing. Even though to my mind Carol Ann Duffy seems really influenced by Larkin, and so it would have been easy to get in other voices. I bumped into one of those dog walkers recently, who was outraged by the fact that some poet called Larkin has been taken off the school syllabus – for now at least. But you know, when </w:t>
      </w:r>
      <w:bookmarkStart w:id="87" w:name="_log56"/>
      <w:r w:rsidRPr="00A07E5D">
        <w:rPr>
          <w:lang w:val="en-GB"/>
        </w:rPr>
        <w:t>he</w:t>
      </w:r>
      <w:bookmarkEnd w:id="87"/>
      <w:r w:rsidRPr="00A07E5D">
        <w:rPr>
          <w:lang w:val="en-GB"/>
        </w:rPr>
        <w:t xml:space="preserve"> was Education Secretary not long ago Nadhim Zahawi said, </w:t>
      </w:r>
      <w:r w:rsidRPr="00A07E5D">
        <w:rPr>
          <w:shd w:val="clear" w:color="auto" w:fill="FFF096"/>
          <w:lang w:val="en-GB"/>
        </w:rPr>
        <w:t>‘I learned about Britishness from Larkin’</w:t>
      </w:r>
      <w:r w:rsidRPr="00A07E5D">
        <w:rPr>
          <w:lang w:val="en-GB"/>
        </w:rPr>
        <w:t xml:space="preserve"> (q</w:t>
      </w:r>
      <w:r w:rsidR="009C5605" w:rsidRPr="00A07E5D">
        <w:rPr>
          <w:lang w:val="en-GB"/>
        </w:rPr>
        <w:t>uo</w:t>
      </w:r>
      <w:r w:rsidRPr="00A07E5D">
        <w:rPr>
          <w:lang w:val="en-GB"/>
        </w:rPr>
        <w:t>t</w:t>
      </w:r>
      <w:r w:rsidR="009C5605" w:rsidRPr="00A07E5D">
        <w:rPr>
          <w:lang w:val="en-GB"/>
        </w:rPr>
        <w:t>e</w:t>
      </w:r>
      <w:r w:rsidRPr="00A07E5D">
        <w:rPr>
          <w:lang w:val="en-GB"/>
        </w:rPr>
        <w:t xml:space="preserve">d in </w:t>
      </w:r>
      <w:bookmarkStart w:id="88" w:name="HFound_1_15_2022"/>
      <w:r w:rsidRPr="00A07E5D">
        <w:rPr>
          <w:shd w:val="clear" w:color="auto" w:fill="CC99FF"/>
          <w:lang w:val="en-GB"/>
        </w:rPr>
        <w:t>Adams 2022</w:t>
      </w:r>
      <w:bookmarkEnd w:id="88"/>
      <w:r w:rsidRPr="00A07E5D">
        <w:rPr>
          <w:lang w:val="en-GB"/>
        </w:rPr>
        <w:t>). I mean, what did you learn: not to have children, not to get married, to be a bigot?!</w:t>
      </w:r>
    </w:p>
    <w:p w14:paraId="72E0FD6A" w14:textId="77777777" w:rsidR="006869B2" w:rsidRPr="00A07E5D" w:rsidRDefault="006869B2" w:rsidP="00BB5FE1">
      <w:pPr>
        <w:pStyle w:val="ParaInd"/>
        <w:rPr>
          <w:lang w:val="en-GB"/>
        </w:rPr>
      </w:pPr>
      <w:r w:rsidRPr="00A07E5D">
        <w:rPr>
          <w:lang w:val="en-GB"/>
        </w:rPr>
        <w:t xml:space="preserve">When it comes to the poem </w:t>
      </w:r>
      <w:r w:rsidRPr="00A07E5D">
        <w:rPr>
          <w:shd w:val="clear" w:color="auto" w:fill="FFF096"/>
          <w:lang w:val="en-GB"/>
        </w:rPr>
        <w:t>‘British Museum’</w:t>
      </w:r>
      <w:r w:rsidRPr="00A07E5D">
        <w:rPr>
          <w:lang w:val="en-GB"/>
        </w:rPr>
        <w:t xml:space="preserve">, I wasn’t really interested in thinking through the role of the British Museum and what objects should or should not be kept there. That wasn’t really my area of interest. It was more about what a museum is for. We go there for pleasure, but can it edify us or educate us? What’s more, I was trying to test out poetry, and how its relation with artefacts can educate us about the politics of the world. I was thinking about Britain’s soft power in the world and what good soft </w:t>
      </w:r>
      <w:r w:rsidRPr="00A07E5D">
        <w:rPr>
          <w:lang w:val="en-GB"/>
        </w:rPr>
        <w:lastRenderedPageBreak/>
        <w:t>power can do for the nation. Especially at the time of Brexit: can soft power fight back against the hard, brutal politics of the language as it’s being corrupted and soiled? A lot of the English language was being damaged and harmed, because it took on these politicized perspectives one way or the other. Can poetry find a way through all this? I’m not sure if poetry or art can save language though; or if it can, then it takes a while.</w:t>
      </w:r>
    </w:p>
    <w:p w14:paraId="3C66C950" w14:textId="77777777" w:rsidR="006869B2" w:rsidRPr="00A07E5D" w:rsidRDefault="006869B2" w:rsidP="00BB5FE1">
      <w:pPr>
        <w:pStyle w:val="ParaInd"/>
        <w:rPr>
          <w:lang w:val="en-GB"/>
        </w:rPr>
      </w:pPr>
      <w:r w:rsidRPr="00A07E5D">
        <w:rPr>
          <w:lang w:val="en-GB"/>
        </w:rPr>
        <w:t xml:space="preserve">One of the programmes in </w:t>
      </w:r>
      <w:r w:rsidRPr="00A07E5D">
        <w:rPr>
          <w:i/>
          <w:iCs/>
          <w:lang w:val="en-GB"/>
        </w:rPr>
        <w:t>Poetry Extra</w:t>
      </w:r>
      <w:r w:rsidRPr="00A07E5D">
        <w:rPr>
          <w:lang w:val="en-GB"/>
        </w:rPr>
        <w:t xml:space="preserve"> was about East Berlin (</w:t>
      </w:r>
      <w:bookmarkStart w:id="89" w:name="HFound_20_3_2016"/>
      <w:r w:rsidRPr="00A07E5D">
        <w:rPr>
          <w:shd w:val="clear" w:color="auto" w:fill="CC99FF"/>
          <w:lang w:val="en-GB"/>
        </w:rPr>
        <w:t>Nagra 2016</w:t>
      </w:r>
      <w:bookmarkEnd w:id="89"/>
      <w:r w:rsidRPr="00A07E5D">
        <w:rPr>
          <w:lang w:val="en-GB"/>
        </w:rPr>
        <w:t xml:space="preserve">). The East German state was allowing poems to be translated, because they didn’t think poets would be a threat to the regime. The main ones who were being translated were Shakespeare, John Keats and Dylan Thomas. Apparently, young people found their poems really liberating. The post-Second World War state was partly embarking on these translations to see if they could cleanse the German language of the violation of Nazism. Poetry was seen as a possible route to achieve that. But what happened instead was that young people reading poets like Dylan Thomas thought, </w:t>
      </w:r>
      <w:r w:rsidRPr="00A07E5D">
        <w:rPr>
          <w:shd w:val="clear" w:color="auto" w:fill="FFF096"/>
          <w:lang w:val="en-GB"/>
        </w:rPr>
        <w:t>‘Hold on, these people can think really freely. Why can’</w:t>
      </w:r>
      <w:r w:rsidRPr="00A07E5D">
        <w:rPr>
          <w:lang w:val="en-GB"/>
        </w:rPr>
        <w:t>t we think freely? Why are we being oppressed?’ Poetry had this impact on people on the ground to liberate them to some degree. But I don’t know if poetry can or should cleanse.</w:t>
      </w:r>
    </w:p>
    <w:p w14:paraId="4E45DB00" w14:textId="77777777" w:rsidR="006869B2" w:rsidRPr="00A07E5D" w:rsidRDefault="006869B2" w:rsidP="00BB5FE1">
      <w:pPr>
        <w:pStyle w:val="ParaInd"/>
        <w:rPr>
          <w:lang w:val="en-GB"/>
        </w:rPr>
      </w:pPr>
      <w:r w:rsidRPr="00A07E5D">
        <w:rPr>
          <w:lang w:val="en-GB"/>
        </w:rPr>
        <w:t>This is an important issue, which is still here. Think of the current government and the way language has been corrupted. Can art save it, or will it be a decade or more before language can get its gravity and gravitas back again? I’m not even sure if political speech can sound genuine any more. Everything’s gone to extremes.</w:t>
      </w:r>
    </w:p>
    <w:p w14:paraId="68EF8024" w14:textId="77777777" w:rsidR="006869B2" w:rsidRPr="00A07E5D" w:rsidRDefault="006869B2" w:rsidP="00BB5FE1">
      <w:pPr>
        <w:pStyle w:val="EMReferencesHead"/>
        <w:rPr>
          <w:lang w:val="en-GB"/>
        </w:rPr>
      </w:pPr>
      <w:r w:rsidRPr="00A07E5D">
        <w:rPr>
          <w:lang w:val="en-GB"/>
        </w:rPr>
        <w:t>References</w:t>
      </w:r>
    </w:p>
    <w:p w14:paraId="4713C98F" w14:textId="77777777" w:rsidR="006869B2" w:rsidRPr="00A07E5D" w:rsidRDefault="006869B2" w:rsidP="00BB5FE1">
      <w:pPr>
        <w:pStyle w:val="Reference"/>
        <w:rPr>
          <w:lang w:val="en-GB"/>
        </w:rPr>
      </w:pPr>
      <w:bookmarkStart w:id="90" w:name="Ref_1"/>
      <w:bookmarkStart w:id="91" w:name="RefArea"/>
      <w:r w:rsidRPr="00A07E5D">
        <w:rPr>
          <w:rStyle w:val="refauSurname"/>
          <w:lang w:val="en-GB"/>
        </w:rPr>
        <w:t>Adams</w:t>
      </w:r>
      <w:r w:rsidRPr="00A07E5D">
        <w:rPr>
          <w:lang w:val="en-GB"/>
        </w:rPr>
        <w:t xml:space="preserve">, </w:t>
      </w:r>
      <w:r w:rsidRPr="00A07E5D">
        <w:rPr>
          <w:rStyle w:val="refauGivenName"/>
          <w:lang w:val="en-GB"/>
        </w:rPr>
        <w:t>Richard</w:t>
      </w:r>
      <w:r w:rsidRPr="00A07E5D">
        <w:rPr>
          <w:lang w:val="en-GB"/>
        </w:rPr>
        <w:t xml:space="preserve"> (</w:t>
      </w:r>
      <w:r w:rsidRPr="00A07E5D">
        <w:rPr>
          <w:rStyle w:val="refpubdateYear"/>
          <w:lang w:val="en-GB"/>
        </w:rPr>
        <w:t>2022</w:t>
      </w:r>
      <w:r w:rsidRPr="00A07E5D">
        <w:rPr>
          <w:lang w:val="en-GB"/>
        </w:rPr>
        <w:t xml:space="preserve">), </w:t>
      </w:r>
      <w:r w:rsidRPr="00A07E5D">
        <w:rPr>
          <w:shd w:val="clear" w:color="auto" w:fill="FFF096"/>
          <w:lang w:val="en-GB"/>
        </w:rPr>
        <w:t>‘</w:t>
      </w:r>
      <w:r w:rsidRPr="00A07E5D">
        <w:rPr>
          <w:rStyle w:val="reftitleArticle"/>
          <w:lang w:val="en-GB"/>
        </w:rPr>
        <w:t xml:space="preserve">Nadhim Zahawi: Axing Larkin and Owen </w:t>
      </w:r>
      <w:r w:rsidR="00E9615A" w:rsidRPr="00A07E5D">
        <w:rPr>
          <w:rStyle w:val="reftitleArticle"/>
          <w:lang w:val="en-GB"/>
        </w:rPr>
        <w:t>p</w:t>
      </w:r>
      <w:r w:rsidRPr="00A07E5D">
        <w:rPr>
          <w:rStyle w:val="reftitleArticle"/>
          <w:lang w:val="en-GB"/>
        </w:rPr>
        <w:t xml:space="preserve">oems for GCSE is </w:t>
      </w:r>
      <w:r w:rsidR="00E9615A" w:rsidRPr="00A07E5D">
        <w:rPr>
          <w:rStyle w:val="reftitleArticle"/>
          <w:lang w:val="en-GB"/>
        </w:rPr>
        <w:t>c</w:t>
      </w:r>
      <w:r w:rsidRPr="00A07E5D">
        <w:rPr>
          <w:rStyle w:val="reftitleArticle"/>
          <w:lang w:val="en-GB"/>
        </w:rPr>
        <w:t xml:space="preserve">ultural </w:t>
      </w:r>
      <w:r w:rsidR="00E9615A" w:rsidRPr="00A07E5D">
        <w:rPr>
          <w:rStyle w:val="reftitleArticle"/>
          <w:lang w:val="en-GB"/>
        </w:rPr>
        <w:t>v</w:t>
      </w:r>
      <w:r w:rsidRPr="00A07E5D">
        <w:rPr>
          <w:rStyle w:val="reftitleArticle"/>
          <w:lang w:val="en-GB"/>
        </w:rPr>
        <w:t>andalism</w:t>
      </w:r>
      <w:r w:rsidRPr="00A07E5D">
        <w:rPr>
          <w:shd w:val="clear" w:color="auto" w:fill="FFF096"/>
          <w:lang w:val="en-GB"/>
        </w:rPr>
        <w:t>’</w:t>
      </w:r>
      <w:r w:rsidRPr="00A07E5D">
        <w:rPr>
          <w:lang w:val="en-GB"/>
        </w:rPr>
        <w:t xml:space="preserve">, </w:t>
      </w:r>
      <w:r w:rsidRPr="00A07E5D">
        <w:rPr>
          <w:rStyle w:val="reftitleJournal"/>
          <w:i/>
          <w:lang w:val="en-GB"/>
        </w:rPr>
        <w:t>The Guardian</w:t>
      </w:r>
      <w:r w:rsidRPr="00A07E5D">
        <w:rPr>
          <w:lang w:val="en-GB"/>
        </w:rPr>
        <w:t xml:space="preserve">, 23 June, </w:t>
      </w:r>
      <w:r w:rsidRPr="00A07E5D">
        <w:rPr>
          <w:rStyle w:val="refURL0"/>
          <w:lang w:val="en-GB"/>
        </w:rPr>
        <w:lastRenderedPageBreak/>
        <w:t>https://www.theguardian.com/books/2022/jun/23/nadhim-zahawi-wilfred-owen-philip-larkin-poems-gcse-english-literature</w:t>
      </w:r>
      <w:r w:rsidR="00E9615A" w:rsidRPr="00A07E5D">
        <w:rPr>
          <w:rStyle w:val="refURL0"/>
          <w:lang w:val="en-GB"/>
        </w:rPr>
        <w:t>.</w:t>
      </w:r>
    </w:p>
    <w:p w14:paraId="5D283CAD" w14:textId="77777777" w:rsidR="006869B2" w:rsidRPr="00A07E5D" w:rsidRDefault="006869B2" w:rsidP="00BB5FE1">
      <w:pPr>
        <w:pStyle w:val="Reference"/>
        <w:rPr>
          <w:lang w:val="en-GB"/>
        </w:rPr>
      </w:pPr>
      <w:bookmarkStart w:id="92" w:name="Ref_2"/>
      <w:bookmarkEnd w:id="90"/>
      <w:r w:rsidRPr="00A07E5D">
        <w:rPr>
          <w:rStyle w:val="refauSurname"/>
          <w:lang w:val="en-GB"/>
        </w:rPr>
        <w:t>Cameron</w:t>
      </w:r>
      <w:r w:rsidRPr="00A07E5D">
        <w:rPr>
          <w:rFonts w:cs="Calibri"/>
          <w:lang w:val="en-GB"/>
        </w:rPr>
        <w:t xml:space="preserve">, </w:t>
      </w:r>
      <w:r w:rsidRPr="00A07E5D">
        <w:rPr>
          <w:rStyle w:val="refauGivenName"/>
          <w:lang w:val="en-GB"/>
        </w:rPr>
        <w:t>David</w:t>
      </w:r>
      <w:r w:rsidRPr="00A07E5D">
        <w:rPr>
          <w:rFonts w:cs="Calibri"/>
          <w:lang w:val="en-GB"/>
        </w:rPr>
        <w:t xml:space="preserve"> (</w:t>
      </w:r>
      <w:r w:rsidRPr="00A07E5D">
        <w:rPr>
          <w:rStyle w:val="refpubdateYear"/>
          <w:lang w:val="en-GB"/>
        </w:rPr>
        <w:t>2011</w:t>
      </w:r>
      <w:r w:rsidRPr="00A07E5D">
        <w:rPr>
          <w:rFonts w:cs="Calibri"/>
          <w:lang w:val="en-GB"/>
        </w:rPr>
        <w:t xml:space="preserve">), </w:t>
      </w:r>
      <w:r w:rsidRPr="00A07E5D">
        <w:rPr>
          <w:rFonts w:cs="Calibri"/>
          <w:shd w:val="clear" w:color="auto" w:fill="FFF096"/>
          <w:lang w:val="en-GB"/>
        </w:rPr>
        <w:t>‘</w:t>
      </w:r>
      <w:r w:rsidRPr="00A07E5D">
        <w:rPr>
          <w:rStyle w:val="reftitleArticle"/>
          <w:lang w:val="en-GB"/>
        </w:rPr>
        <w:t xml:space="preserve">Full </w:t>
      </w:r>
      <w:r w:rsidR="003B4277" w:rsidRPr="00A07E5D">
        <w:rPr>
          <w:rStyle w:val="reftitleArticle"/>
          <w:lang w:val="en-GB"/>
        </w:rPr>
        <w:t>t</w:t>
      </w:r>
      <w:r w:rsidRPr="00A07E5D">
        <w:rPr>
          <w:rStyle w:val="reftitleArticle"/>
          <w:lang w:val="en-GB"/>
        </w:rPr>
        <w:t xml:space="preserve">ranscript: Speech on </w:t>
      </w:r>
      <w:r w:rsidR="003B4277" w:rsidRPr="00A07E5D">
        <w:rPr>
          <w:rStyle w:val="reftitleArticle"/>
          <w:lang w:val="en-GB"/>
        </w:rPr>
        <w:t>r</w:t>
      </w:r>
      <w:r w:rsidRPr="00A07E5D">
        <w:rPr>
          <w:rStyle w:val="reftitleArticle"/>
          <w:lang w:val="en-GB"/>
        </w:rPr>
        <w:t xml:space="preserve">adicalisation and Islamic </w:t>
      </w:r>
      <w:r w:rsidR="003B4277" w:rsidRPr="00A07E5D">
        <w:rPr>
          <w:rStyle w:val="reftitleArticle"/>
          <w:lang w:val="en-GB"/>
        </w:rPr>
        <w:t>e</w:t>
      </w:r>
      <w:r w:rsidRPr="00A07E5D">
        <w:rPr>
          <w:rStyle w:val="reftitleArticle"/>
          <w:lang w:val="en-GB"/>
        </w:rPr>
        <w:t>xtremism (Munich)</w:t>
      </w:r>
      <w:r w:rsidRPr="00A07E5D">
        <w:rPr>
          <w:rFonts w:cs="Calibri"/>
          <w:shd w:val="clear" w:color="auto" w:fill="FFF096"/>
          <w:lang w:val="en-GB"/>
        </w:rPr>
        <w:t>’</w:t>
      </w:r>
      <w:r w:rsidRPr="00A07E5D">
        <w:rPr>
          <w:rFonts w:cs="Calibri"/>
          <w:lang w:val="en-GB"/>
        </w:rPr>
        <w:t xml:space="preserve">, </w:t>
      </w:r>
      <w:r w:rsidRPr="00A07E5D">
        <w:rPr>
          <w:rStyle w:val="reftitleJournal"/>
          <w:i/>
          <w:lang w:val="en-GB"/>
        </w:rPr>
        <w:t>New Statesman</w:t>
      </w:r>
      <w:r w:rsidRPr="00A07E5D">
        <w:rPr>
          <w:rFonts w:cs="Calibri"/>
          <w:iCs/>
          <w:lang w:val="en-GB"/>
        </w:rPr>
        <w:t>,</w:t>
      </w:r>
      <w:r w:rsidRPr="00A07E5D">
        <w:rPr>
          <w:rFonts w:cs="Calibri"/>
          <w:lang w:val="en-GB"/>
        </w:rPr>
        <w:t xml:space="preserve"> 5 February, </w:t>
      </w:r>
      <w:r w:rsidRPr="00A07E5D">
        <w:rPr>
          <w:rStyle w:val="refURL0"/>
          <w:lang w:val="en-GB"/>
        </w:rPr>
        <w:t>http://www.newstatesman.com/blogs/the-staggers/2011/02/terrorism-islam-ideology</w:t>
      </w:r>
      <w:r w:rsidR="003B4277" w:rsidRPr="00A07E5D">
        <w:rPr>
          <w:rStyle w:val="refURL0"/>
          <w:lang w:val="en-GB"/>
        </w:rPr>
        <w:t>.</w:t>
      </w:r>
    </w:p>
    <w:p w14:paraId="6BACAEDB" w14:textId="77777777" w:rsidR="006869B2" w:rsidRPr="00A07E5D" w:rsidRDefault="006869B2" w:rsidP="00BB5FE1">
      <w:pPr>
        <w:pStyle w:val="Reference"/>
        <w:rPr>
          <w:lang w:val="en-GB"/>
        </w:rPr>
      </w:pPr>
      <w:bookmarkStart w:id="93" w:name="Ref_3"/>
      <w:bookmarkEnd w:id="92"/>
      <w:r w:rsidRPr="00A07E5D">
        <w:rPr>
          <w:rStyle w:val="refauSurname"/>
          <w:lang w:val="en-GB"/>
        </w:rPr>
        <w:t>Chambers</w:t>
      </w:r>
      <w:r w:rsidRPr="00A07E5D">
        <w:rPr>
          <w:lang w:val="en-GB"/>
        </w:rPr>
        <w:t xml:space="preserve">, </w:t>
      </w:r>
      <w:r w:rsidRPr="00A07E5D">
        <w:rPr>
          <w:rStyle w:val="refauGivenName"/>
          <w:lang w:val="en-GB"/>
        </w:rPr>
        <w:t>Claire</w:t>
      </w:r>
      <w:r w:rsidRPr="00A07E5D">
        <w:rPr>
          <w:lang w:val="en-GB"/>
        </w:rPr>
        <w:t xml:space="preserve"> (</w:t>
      </w:r>
      <w:r w:rsidRPr="00A07E5D">
        <w:rPr>
          <w:rStyle w:val="refpubdateYear"/>
          <w:lang w:val="en-GB"/>
        </w:rPr>
        <w:t>2010</w:t>
      </w:r>
      <w:r w:rsidRPr="00A07E5D">
        <w:rPr>
          <w:lang w:val="en-GB"/>
        </w:rPr>
        <w:t xml:space="preserve">), </w:t>
      </w:r>
      <w:r w:rsidRPr="00A07E5D">
        <w:rPr>
          <w:shd w:val="clear" w:color="auto" w:fill="FFF096"/>
          <w:lang w:val="en-GB"/>
        </w:rPr>
        <w:t>‘“</w:t>
      </w:r>
      <w:proofErr w:type="spellStart"/>
      <w:r w:rsidRPr="00A07E5D">
        <w:rPr>
          <w:rStyle w:val="reftitleArticle"/>
          <w:lang w:val="en-GB"/>
        </w:rPr>
        <w:t>Meddl</w:t>
      </w:r>
      <w:proofErr w:type="spellEnd"/>
      <w:r w:rsidRPr="00A07E5D">
        <w:rPr>
          <w:rStyle w:val="reftitleArticle"/>
          <w:lang w:val="en-GB"/>
        </w:rPr>
        <w:t>[</w:t>
      </w:r>
      <w:proofErr w:type="spellStart"/>
      <w:r w:rsidRPr="00A07E5D">
        <w:rPr>
          <w:rStyle w:val="reftitleArticle"/>
          <w:lang w:val="en-GB"/>
        </w:rPr>
        <w:t>ing</w:t>
      </w:r>
      <w:proofErr w:type="spellEnd"/>
      <w:r w:rsidRPr="00A07E5D">
        <w:rPr>
          <w:rStyle w:val="reftitleArticle"/>
          <w:lang w:val="en-GB"/>
        </w:rPr>
        <w:t>] with my type</w:t>
      </w:r>
      <w:r w:rsidR="00F41614" w:rsidRPr="00A07E5D">
        <w:rPr>
          <w:rStyle w:val="reftitleArticle"/>
          <w:lang w:val="en-GB"/>
        </w:rPr>
        <w:t>”</w:t>
      </w:r>
      <w:r w:rsidRPr="00A07E5D">
        <w:rPr>
          <w:rStyle w:val="reftitleArticle"/>
          <w:lang w:val="en-GB"/>
        </w:rPr>
        <w:t xml:space="preserve">: An </w:t>
      </w:r>
      <w:r w:rsidR="00F41614" w:rsidRPr="00A07E5D">
        <w:rPr>
          <w:rStyle w:val="reftitleArticle"/>
          <w:lang w:val="en-GB"/>
        </w:rPr>
        <w:t>i</w:t>
      </w:r>
      <w:r w:rsidRPr="00A07E5D">
        <w:rPr>
          <w:rStyle w:val="reftitleArticle"/>
          <w:lang w:val="en-GB"/>
        </w:rPr>
        <w:t>nterview with Daljit Nagra</w:t>
      </w:r>
      <w:r w:rsidRPr="00A07E5D">
        <w:rPr>
          <w:lang w:val="en-GB"/>
        </w:rPr>
        <w:t xml:space="preserve">’, </w:t>
      </w:r>
      <w:r w:rsidRPr="00A07E5D">
        <w:rPr>
          <w:rStyle w:val="reftitleJournal"/>
          <w:i/>
          <w:lang w:val="en-GB"/>
        </w:rPr>
        <w:t>Crossings: Journal of Migration and Culture</w:t>
      </w:r>
      <w:r w:rsidRPr="00A07E5D">
        <w:rPr>
          <w:iCs/>
          <w:lang w:val="en-GB"/>
        </w:rPr>
        <w:t>,</w:t>
      </w:r>
      <w:r w:rsidRPr="00A07E5D">
        <w:rPr>
          <w:lang w:val="en-GB"/>
        </w:rPr>
        <w:t xml:space="preserve"> </w:t>
      </w:r>
      <w:r w:rsidRPr="00A07E5D">
        <w:rPr>
          <w:rStyle w:val="refvolumeNumber"/>
          <w:lang w:val="en-GB"/>
        </w:rPr>
        <w:t>1</w:t>
      </w:r>
      <w:r w:rsidRPr="00A07E5D">
        <w:rPr>
          <w:lang w:val="en-GB"/>
        </w:rPr>
        <w:t xml:space="preserve">, pp. </w:t>
      </w:r>
      <w:r w:rsidRPr="00A07E5D">
        <w:rPr>
          <w:rStyle w:val="refpageFirst"/>
          <w:lang w:val="en-GB"/>
        </w:rPr>
        <w:t>87</w:t>
      </w:r>
      <w:r w:rsidRPr="00A07E5D">
        <w:rPr>
          <w:rFonts w:cstheme="minorBidi"/>
          <w:lang w:val="en-GB"/>
        </w:rPr>
        <w:t>–</w:t>
      </w:r>
      <w:r w:rsidRPr="00A07E5D">
        <w:rPr>
          <w:rStyle w:val="refpageLast"/>
          <w:lang w:val="en-GB"/>
        </w:rPr>
        <w:t>96</w:t>
      </w:r>
      <w:r w:rsidRPr="00A07E5D">
        <w:rPr>
          <w:lang w:val="en-GB"/>
        </w:rPr>
        <w:t>.</w:t>
      </w:r>
    </w:p>
    <w:p w14:paraId="5ABD0AFB" w14:textId="77777777" w:rsidR="006869B2" w:rsidRPr="00A07E5D" w:rsidRDefault="006869B2" w:rsidP="00BB5FE1">
      <w:pPr>
        <w:pStyle w:val="Reference"/>
        <w:rPr>
          <w:lang w:val="en-GB"/>
        </w:rPr>
      </w:pPr>
      <w:bookmarkStart w:id="94" w:name="Ref_4"/>
      <w:bookmarkEnd w:id="93"/>
      <w:r w:rsidRPr="00A07E5D">
        <w:rPr>
          <w:rStyle w:val="refauSurname"/>
          <w:lang w:val="en-GB"/>
        </w:rPr>
        <w:t>Ezekiel</w:t>
      </w:r>
      <w:r w:rsidRPr="00A07E5D">
        <w:rPr>
          <w:lang w:val="en-GB"/>
        </w:rPr>
        <w:t xml:space="preserve">, </w:t>
      </w:r>
      <w:r w:rsidRPr="00A07E5D">
        <w:rPr>
          <w:rStyle w:val="refauGivenName"/>
          <w:lang w:val="en-GB"/>
        </w:rPr>
        <w:t>Nissim</w:t>
      </w:r>
      <w:r w:rsidRPr="00A07E5D">
        <w:rPr>
          <w:lang w:val="en-GB"/>
        </w:rPr>
        <w:t xml:space="preserve"> (</w:t>
      </w:r>
      <w:r w:rsidRPr="00A07E5D">
        <w:rPr>
          <w:rStyle w:val="refpubdateYear"/>
          <w:lang w:val="en-GB"/>
        </w:rPr>
        <w:t>1989</w:t>
      </w:r>
      <w:r w:rsidRPr="00A07E5D">
        <w:rPr>
          <w:lang w:val="en-GB"/>
        </w:rPr>
        <w:t xml:space="preserve">), </w:t>
      </w:r>
      <w:r w:rsidRPr="00A07E5D">
        <w:rPr>
          <w:shd w:val="clear" w:color="auto" w:fill="FFF096"/>
          <w:lang w:val="en-GB"/>
        </w:rPr>
        <w:t>‘</w:t>
      </w:r>
      <w:r w:rsidRPr="00A07E5D">
        <w:rPr>
          <w:rStyle w:val="reftitleChapter"/>
          <w:lang w:val="en-GB"/>
        </w:rPr>
        <w:t xml:space="preserve">Goodbye </w:t>
      </w:r>
      <w:r w:rsidR="00F41614" w:rsidRPr="00A07E5D">
        <w:rPr>
          <w:rStyle w:val="reftitleChapter"/>
          <w:lang w:val="en-GB"/>
        </w:rPr>
        <w:t>p</w:t>
      </w:r>
      <w:r w:rsidRPr="00A07E5D">
        <w:rPr>
          <w:rStyle w:val="reftitleChapter"/>
          <w:lang w:val="en-GB"/>
        </w:rPr>
        <w:t>arty for Miss Pushpa T. S</w:t>
      </w:r>
      <w:r w:rsidRPr="00A07E5D">
        <w:rPr>
          <w:shd w:val="clear" w:color="auto" w:fill="FFF096"/>
          <w:lang w:val="en-GB"/>
        </w:rPr>
        <w:t>.’</w:t>
      </w:r>
      <w:r w:rsidRPr="00A07E5D">
        <w:rPr>
          <w:lang w:val="en-GB"/>
        </w:rPr>
        <w:t xml:space="preserve">, in </w:t>
      </w:r>
      <w:r w:rsidRPr="00A07E5D">
        <w:rPr>
          <w:rStyle w:val="reftitleJournal"/>
          <w:i/>
          <w:lang w:val="en-GB"/>
        </w:rPr>
        <w:t>Collected Poems</w:t>
      </w:r>
      <w:r w:rsidRPr="00A07E5D">
        <w:rPr>
          <w:lang w:val="en-GB"/>
        </w:rPr>
        <w:t xml:space="preserve">, </w:t>
      </w:r>
      <w:r w:rsidRPr="00A07E5D">
        <w:rPr>
          <w:rStyle w:val="refedition0"/>
          <w:lang w:val="en-GB"/>
        </w:rPr>
        <w:t>2</w:t>
      </w:r>
      <w:proofErr w:type="spellStart"/>
      <w:r w:rsidR="00F83018" w:rsidRPr="00A00365">
        <w:t>nd</w:t>
      </w:r>
      <w:proofErr w:type="spellEnd"/>
      <w:r w:rsidRPr="00A07E5D">
        <w:rPr>
          <w:rStyle w:val="refedition0"/>
          <w:lang w:val="en-GB"/>
        </w:rPr>
        <w:t xml:space="preserve"> ed</w:t>
      </w:r>
      <w:r w:rsidR="00F41614" w:rsidRPr="00A07E5D">
        <w:rPr>
          <w:rStyle w:val="refedition0"/>
          <w:lang w:val="en-GB"/>
        </w:rPr>
        <w:t>.</w:t>
      </w:r>
      <w:r w:rsidRPr="00A07E5D">
        <w:rPr>
          <w:lang w:val="en-GB"/>
        </w:rPr>
        <w:t xml:space="preserve">, </w:t>
      </w:r>
      <w:r w:rsidRPr="00A07E5D">
        <w:rPr>
          <w:rStyle w:val="refpublisherLocation"/>
          <w:lang w:val="en-GB"/>
        </w:rPr>
        <w:t>Oxford</w:t>
      </w:r>
      <w:r w:rsidRPr="00A07E5D">
        <w:rPr>
          <w:lang w:val="en-GB"/>
        </w:rPr>
        <w:t xml:space="preserve">: </w:t>
      </w:r>
      <w:r w:rsidRPr="00A07E5D">
        <w:rPr>
          <w:rStyle w:val="refpublisherName"/>
          <w:lang w:val="en-GB"/>
        </w:rPr>
        <w:t>Oxford University Press</w:t>
      </w:r>
      <w:r w:rsidRPr="00A07E5D">
        <w:rPr>
          <w:lang w:val="en-GB"/>
        </w:rPr>
        <w:t xml:space="preserve">, p. </w:t>
      </w:r>
      <w:r w:rsidRPr="00A07E5D">
        <w:rPr>
          <w:rStyle w:val="refpageFirst"/>
          <w:lang w:val="en-GB"/>
        </w:rPr>
        <w:t>190</w:t>
      </w:r>
      <w:r w:rsidRPr="00A07E5D">
        <w:rPr>
          <w:lang w:val="en-GB"/>
        </w:rPr>
        <w:t>.</w:t>
      </w:r>
    </w:p>
    <w:p w14:paraId="215B301A" w14:textId="77777777" w:rsidR="006869B2" w:rsidRPr="00A07E5D" w:rsidRDefault="006869B2" w:rsidP="00BB5FE1">
      <w:pPr>
        <w:pStyle w:val="Reference"/>
        <w:rPr>
          <w:lang w:val="en-GB"/>
        </w:rPr>
      </w:pPr>
      <w:bookmarkStart w:id="95" w:name="Ref_5"/>
      <w:bookmarkEnd w:id="94"/>
      <w:r w:rsidRPr="00A07E5D">
        <w:rPr>
          <w:rStyle w:val="refauSurname"/>
          <w:lang w:val="en-GB"/>
        </w:rPr>
        <w:t>Gilmour</w:t>
      </w:r>
      <w:r w:rsidRPr="00A07E5D">
        <w:rPr>
          <w:rFonts w:cs="Calibri"/>
          <w:lang w:val="en-GB"/>
        </w:rPr>
        <w:t xml:space="preserve">, </w:t>
      </w:r>
      <w:r w:rsidRPr="00A07E5D">
        <w:rPr>
          <w:rStyle w:val="refauGivenName"/>
          <w:lang w:val="en-GB"/>
        </w:rPr>
        <w:t>Rachael</w:t>
      </w:r>
      <w:r w:rsidRPr="00A07E5D">
        <w:rPr>
          <w:rFonts w:cs="Calibri"/>
          <w:lang w:val="en-GB"/>
        </w:rPr>
        <w:t xml:space="preserve"> (</w:t>
      </w:r>
      <w:r w:rsidRPr="00A07E5D">
        <w:rPr>
          <w:rStyle w:val="refpubdateYear"/>
          <w:lang w:val="en-GB"/>
        </w:rPr>
        <w:t>2020</w:t>
      </w:r>
      <w:r w:rsidRPr="00A07E5D">
        <w:rPr>
          <w:rFonts w:cs="Calibri"/>
          <w:lang w:val="en-GB"/>
        </w:rPr>
        <w:t xml:space="preserve">), </w:t>
      </w:r>
      <w:r w:rsidRPr="00A07E5D">
        <w:rPr>
          <w:rStyle w:val="reftitleBook"/>
          <w:i/>
          <w:lang w:val="en-GB"/>
        </w:rPr>
        <w:t>Bad English: Literature, Multilingualism and the Politics of Language in Contemporary Britain</w:t>
      </w:r>
      <w:r w:rsidRPr="00A07E5D">
        <w:rPr>
          <w:rFonts w:cs="Calibri"/>
          <w:lang w:val="en-GB"/>
        </w:rPr>
        <w:t xml:space="preserve">, </w:t>
      </w:r>
      <w:r w:rsidR="00C654D2" w:rsidRPr="00A07E5D">
        <w:rPr>
          <w:rStyle w:val="refpublisherLocation"/>
          <w:lang w:val="en-GB"/>
        </w:rPr>
        <w:t>Manchester</w:t>
      </w:r>
      <w:r w:rsidR="00C654D2" w:rsidRPr="00A07E5D">
        <w:rPr>
          <w:lang w:val="en-GB"/>
        </w:rPr>
        <w:t xml:space="preserve">: </w:t>
      </w:r>
      <w:r w:rsidRPr="00A07E5D">
        <w:rPr>
          <w:rStyle w:val="refpublisherName"/>
          <w:lang w:val="en-GB"/>
        </w:rPr>
        <w:t>Manchester University Press</w:t>
      </w:r>
      <w:r w:rsidRPr="00A07E5D">
        <w:rPr>
          <w:rFonts w:cs="Calibri"/>
          <w:lang w:val="en-GB"/>
        </w:rPr>
        <w:t>.</w:t>
      </w:r>
    </w:p>
    <w:p w14:paraId="42512505" w14:textId="77777777" w:rsidR="006869B2" w:rsidRPr="00A07E5D" w:rsidRDefault="006869B2" w:rsidP="00BB5FE1">
      <w:pPr>
        <w:pStyle w:val="Reference"/>
        <w:rPr>
          <w:lang w:val="en-GB"/>
        </w:rPr>
      </w:pPr>
      <w:bookmarkStart w:id="96" w:name="Ref_6"/>
      <w:bookmarkEnd w:id="95"/>
      <w:r w:rsidRPr="00A07E5D">
        <w:rPr>
          <w:rStyle w:val="refauSurname"/>
          <w:lang w:val="en-GB"/>
        </w:rPr>
        <w:t>Herd</w:t>
      </w:r>
      <w:r w:rsidRPr="00A07E5D">
        <w:rPr>
          <w:lang w:val="en-GB"/>
        </w:rPr>
        <w:t xml:space="preserve">, </w:t>
      </w:r>
      <w:r w:rsidRPr="00A07E5D">
        <w:rPr>
          <w:rStyle w:val="refauGivenName"/>
          <w:lang w:val="en-GB"/>
        </w:rPr>
        <w:t>David</w:t>
      </w:r>
      <w:r w:rsidRPr="00A07E5D">
        <w:rPr>
          <w:lang w:val="en-GB"/>
        </w:rPr>
        <w:t xml:space="preserve"> and </w:t>
      </w:r>
      <w:r w:rsidRPr="00A07E5D">
        <w:rPr>
          <w:rStyle w:val="refauSurname"/>
          <w:lang w:val="en-GB"/>
        </w:rPr>
        <w:t>Pincus</w:t>
      </w:r>
      <w:r w:rsidR="00366F15" w:rsidRPr="00A07E5D">
        <w:rPr>
          <w:rStyle w:val="refauSurname"/>
          <w:lang w:val="en-GB"/>
        </w:rPr>
        <w:t>,</w:t>
      </w:r>
      <w:r w:rsidR="00366F15" w:rsidRPr="00A07E5D">
        <w:rPr>
          <w:rStyle w:val="refauGivenName"/>
          <w:lang w:val="en-GB"/>
        </w:rPr>
        <w:t xml:space="preserve"> Anna</w:t>
      </w:r>
      <w:r w:rsidRPr="00A07E5D">
        <w:rPr>
          <w:lang w:val="en-GB"/>
        </w:rPr>
        <w:t xml:space="preserve"> (eds) (</w:t>
      </w:r>
      <w:r w:rsidRPr="00A07E5D">
        <w:rPr>
          <w:rStyle w:val="refpubdateYear"/>
          <w:lang w:val="en-GB"/>
        </w:rPr>
        <w:t>2016</w:t>
      </w:r>
      <w:r w:rsidRPr="00A07E5D">
        <w:rPr>
          <w:lang w:val="en-GB"/>
        </w:rPr>
        <w:t xml:space="preserve">), </w:t>
      </w:r>
      <w:r w:rsidRPr="00A07E5D">
        <w:rPr>
          <w:rStyle w:val="reftitleBook"/>
          <w:i/>
          <w:lang w:val="en-GB"/>
        </w:rPr>
        <w:t>Refugee Tales</w:t>
      </w:r>
      <w:r w:rsidRPr="00A07E5D">
        <w:rPr>
          <w:lang w:val="en-GB"/>
        </w:rPr>
        <w:t xml:space="preserve">, </w:t>
      </w:r>
      <w:r w:rsidRPr="00A07E5D">
        <w:rPr>
          <w:rStyle w:val="refpublisherLocation"/>
          <w:lang w:val="en-GB"/>
        </w:rPr>
        <w:t>Manchester</w:t>
      </w:r>
      <w:r w:rsidRPr="00A07E5D">
        <w:rPr>
          <w:lang w:val="en-GB"/>
        </w:rPr>
        <w:t xml:space="preserve">: </w:t>
      </w:r>
      <w:r w:rsidRPr="00A07E5D">
        <w:rPr>
          <w:rStyle w:val="refpublisherName"/>
          <w:lang w:val="en-GB"/>
        </w:rPr>
        <w:t>Comma Press</w:t>
      </w:r>
      <w:r w:rsidRPr="00A07E5D">
        <w:rPr>
          <w:lang w:val="en-GB"/>
        </w:rPr>
        <w:t>.</w:t>
      </w:r>
    </w:p>
    <w:p w14:paraId="3E0606E9" w14:textId="77777777" w:rsidR="006869B2" w:rsidRPr="00A07E5D" w:rsidRDefault="006869B2" w:rsidP="00BB5FE1">
      <w:pPr>
        <w:pStyle w:val="Reference"/>
        <w:rPr>
          <w:lang w:val="en-GB"/>
        </w:rPr>
      </w:pPr>
      <w:bookmarkStart w:id="97" w:name="Ref_7"/>
      <w:bookmarkEnd w:id="96"/>
      <w:r w:rsidRPr="00A07E5D">
        <w:rPr>
          <w:rStyle w:val="refauSurname"/>
          <w:lang w:val="en-GB"/>
        </w:rPr>
        <w:t>Herd</w:t>
      </w:r>
      <w:r w:rsidRPr="00A07E5D">
        <w:rPr>
          <w:lang w:val="en-GB"/>
        </w:rPr>
        <w:t xml:space="preserve">, </w:t>
      </w:r>
      <w:r w:rsidRPr="00A07E5D">
        <w:rPr>
          <w:rStyle w:val="refauGivenName"/>
          <w:lang w:val="en-GB"/>
        </w:rPr>
        <w:t>David</w:t>
      </w:r>
      <w:r w:rsidRPr="00A07E5D">
        <w:rPr>
          <w:lang w:val="en-GB"/>
        </w:rPr>
        <w:t xml:space="preserve"> and </w:t>
      </w:r>
      <w:r w:rsidRPr="00A07E5D">
        <w:rPr>
          <w:rStyle w:val="refauSurname"/>
          <w:lang w:val="en-GB"/>
        </w:rPr>
        <w:t>Pincus</w:t>
      </w:r>
      <w:r w:rsidR="00E824B7" w:rsidRPr="00A07E5D">
        <w:rPr>
          <w:rStyle w:val="refauSurname"/>
          <w:lang w:val="en-GB"/>
        </w:rPr>
        <w:t>,</w:t>
      </w:r>
      <w:r w:rsidR="00E824B7" w:rsidRPr="00A07E5D">
        <w:rPr>
          <w:rStyle w:val="refauGivenName"/>
          <w:lang w:val="en-GB"/>
        </w:rPr>
        <w:t xml:space="preserve"> Anna</w:t>
      </w:r>
      <w:r w:rsidRPr="00A07E5D">
        <w:rPr>
          <w:lang w:val="en-GB"/>
        </w:rPr>
        <w:t xml:space="preserve"> (eds) (</w:t>
      </w:r>
      <w:r w:rsidRPr="00A07E5D">
        <w:rPr>
          <w:rStyle w:val="refpubdateYear"/>
          <w:lang w:val="en-GB"/>
        </w:rPr>
        <w:t>2017</w:t>
      </w:r>
      <w:r w:rsidRPr="00A07E5D">
        <w:rPr>
          <w:lang w:val="en-GB"/>
        </w:rPr>
        <w:t xml:space="preserve">), </w:t>
      </w:r>
      <w:r w:rsidRPr="00A07E5D">
        <w:rPr>
          <w:rStyle w:val="reftitleBook"/>
          <w:i/>
          <w:lang w:val="en-GB"/>
        </w:rPr>
        <w:t>Refugee Tales II</w:t>
      </w:r>
      <w:r w:rsidRPr="00A07E5D">
        <w:rPr>
          <w:lang w:val="en-GB"/>
        </w:rPr>
        <w:t xml:space="preserve">, </w:t>
      </w:r>
      <w:r w:rsidRPr="00A07E5D">
        <w:rPr>
          <w:rStyle w:val="refpublisherLocation"/>
          <w:lang w:val="en-GB"/>
        </w:rPr>
        <w:t>Manchester</w:t>
      </w:r>
      <w:r w:rsidRPr="00A07E5D">
        <w:rPr>
          <w:lang w:val="en-GB"/>
        </w:rPr>
        <w:t xml:space="preserve">: </w:t>
      </w:r>
      <w:r w:rsidRPr="00A07E5D">
        <w:rPr>
          <w:rStyle w:val="refpublisherName"/>
          <w:lang w:val="en-GB"/>
        </w:rPr>
        <w:t>Comma Press</w:t>
      </w:r>
      <w:r w:rsidRPr="00A07E5D">
        <w:rPr>
          <w:lang w:val="en-GB"/>
        </w:rPr>
        <w:t>.</w:t>
      </w:r>
    </w:p>
    <w:p w14:paraId="0843E72C" w14:textId="77777777" w:rsidR="006869B2" w:rsidRPr="00A07E5D" w:rsidRDefault="006869B2" w:rsidP="00BB5FE1">
      <w:pPr>
        <w:pStyle w:val="Reference"/>
        <w:rPr>
          <w:lang w:val="en-GB"/>
        </w:rPr>
      </w:pPr>
      <w:bookmarkStart w:id="98" w:name="Ref_8"/>
      <w:bookmarkEnd w:id="97"/>
      <w:r w:rsidRPr="00A07E5D">
        <w:rPr>
          <w:rStyle w:val="refauSurname"/>
          <w:lang w:val="en-GB"/>
        </w:rPr>
        <w:t>Herd</w:t>
      </w:r>
      <w:r w:rsidRPr="00A07E5D">
        <w:rPr>
          <w:lang w:val="en-GB"/>
        </w:rPr>
        <w:t xml:space="preserve">, </w:t>
      </w:r>
      <w:r w:rsidRPr="00A07E5D">
        <w:rPr>
          <w:rStyle w:val="refauGivenName"/>
          <w:lang w:val="en-GB"/>
        </w:rPr>
        <w:t>David</w:t>
      </w:r>
      <w:r w:rsidRPr="00A07E5D">
        <w:rPr>
          <w:lang w:val="en-GB"/>
        </w:rPr>
        <w:t xml:space="preserve"> and </w:t>
      </w:r>
      <w:r w:rsidRPr="00A07E5D">
        <w:rPr>
          <w:rStyle w:val="refauSurname"/>
          <w:lang w:val="en-GB"/>
        </w:rPr>
        <w:t>Pincus</w:t>
      </w:r>
      <w:r w:rsidR="00E824B7" w:rsidRPr="00A07E5D">
        <w:rPr>
          <w:rStyle w:val="refauSurname"/>
          <w:lang w:val="en-GB"/>
        </w:rPr>
        <w:t>,</w:t>
      </w:r>
      <w:r w:rsidR="00E824B7" w:rsidRPr="00A07E5D">
        <w:rPr>
          <w:rStyle w:val="refauGivenName"/>
          <w:lang w:val="en-GB"/>
        </w:rPr>
        <w:t xml:space="preserve"> Anna</w:t>
      </w:r>
      <w:r w:rsidRPr="00A07E5D">
        <w:rPr>
          <w:lang w:val="en-GB"/>
        </w:rPr>
        <w:t xml:space="preserve"> (eds) (</w:t>
      </w:r>
      <w:r w:rsidRPr="00A07E5D">
        <w:rPr>
          <w:rStyle w:val="refpubdateYear"/>
          <w:lang w:val="en-GB"/>
        </w:rPr>
        <w:t>2018</w:t>
      </w:r>
      <w:r w:rsidRPr="00A07E5D">
        <w:rPr>
          <w:lang w:val="en-GB"/>
        </w:rPr>
        <w:t xml:space="preserve">), </w:t>
      </w:r>
      <w:r w:rsidRPr="00A07E5D">
        <w:rPr>
          <w:rStyle w:val="reftitleBook"/>
          <w:i/>
          <w:lang w:val="en-GB"/>
        </w:rPr>
        <w:t>Refugee Tales III</w:t>
      </w:r>
      <w:r w:rsidRPr="00A07E5D">
        <w:rPr>
          <w:lang w:val="en-GB"/>
        </w:rPr>
        <w:t xml:space="preserve">, </w:t>
      </w:r>
      <w:r w:rsidRPr="00A07E5D">
        <w:rPr>
          <w:rStyle w:val="refpublisherLocation"/>
          <w:lang w:val="en-GB"/>
        </w:rPr>
        <w:t>Manchester</w:t>
      </w:r>
      <w:r w:rsidRPr="00A07E5D">
        <w:rPr>
          <w:lang w:val="en-GB"/>
        </w:rPr>
        <w:t xml:space="preserve">: </w:t>
      </w:r>
      <w:r w:rsidRPr="00A07E5D">
        <w:rPr>
          <w:rStyle w:val="refpublisherName"/>
          <w:lang w:val="en-GB"/>
        </w:rPr>
        <w:t>Comma Press</w:t>
      </w:r>
      <w:r w:rsidRPr="00A07E5D">
        <w:rPr>
          <w:lang w:val="en-GB"/>
        </w:rPr>
        <w:t>.</w:t>
      </w:r>
    </w:p>
    <w:p w14:paraId="30084440" w14:textId="77777777" w:rsidR="006869B2" w:rsidRPr="00A07E5D" w:rsidRDefault="006869B2" w:rsidP="00BB5FE1">
      <w:pPr>
        <w:pStyle w:val="Reference"/>
        <w:rPr>
          <w:lang w:val="en-GB"/>
        </w:rPr>
      </w:pPr>
      <w:bookmarkStart w:id="99" w:name="Ref_9"/>
      <w:bookmarkEnd w:id="98"/>
      <w:r w:rsidRPr="00A07E5D">
        <w:rPr>
          <w:rStyle w:val="refauSurname"/>
          <w:lang w:val="en-GB"/>
        </w:rPr>
        <w:t>Herd</w:t>
      </w:r>
      <w:r w:rsidRPr="00A07E5D">
        <w:rPr>
          <w:lang w:val="en-GB"/>
        </w:rPr>
        <w:t xml:space="preserve">, </w:t>
      </w:r>
      <w:r w:rsidRPr="00A07E5D">
        <w:rPr>
          <w:rStyle w:val="refauGivenName"/>
          <w:lang w:val="en-GB"/>
        </w:rPr>
        <w:t>David</w:t>
      </w:r>
      <w:r w:rsidRPr="00A07E5D">
        <w:rPr>
          <w:lang w:val="en-GB"/>
        </w:rPr>
        <w:t xml:space="preserve"> and </w:t>
      </w:r>
      <w:r w:rsidRPr="00A07E5D">
        <w:rPr>
          <w:rStyle w:val="refauSurname"/>
          <w:lang w:val="en-GB"/>
        </w:rPr>
        <w:t>Pincus</w:t>
      </w:r>
      <w:r w:rsidR="00E824B7" w:rsidRPr="00A07E5D">
        <w:rPr>
          <w:rStyle w:val="refauSurname"/>
          <w:lang w:val="en-GB"/>
        </w:rPr>
        <w:t>,</w:t>
      </w:r>
      <w:r w:rsidR="00E824B7" w:rsidRPr="00A07E5D">
        <w:rPr>
          <w:rStyle w:val="refauGivenName"/>
          <w:lang w:val="en-GB"/>
        </w:rPr>
        <w:t xml:space="preserve"> Anna</w:t>
      </w:r>
      <w:r w:rsidRPr="00A07E5D">
        <w:rPr>
          <w:lang w:val="en-GB"/>
        </w:rPr>
        <w:t xml:space="preserve"> (eds) (</w:t>
      </w:r>
      <w:r w:rsidRPr="00A07E5D">
        <w:rPr>
          <w:rStyle w:val="refpubdateYear"/>
          <w:lang w:val="en-GB"/>
        </w:rPr>
        <w:t>2019</w:t>
      </w:r>
      <w:r w:rsidRPr="00A07E5D">
        <w:rPr>
          <w:lang w:val="en-GB"/>
        </w:rPr>
        <w:t xml:space="preserve">), </w:t>
      </w:r>
      <w:r w:rsidRPr="00A07E5D">
        <w:rPr>
          <w:rStyle w:val="reftitleBook"/>
          <w:i/>
          <w:lang w:val="en-GB"/>
        </w:rPr>
        <w:t>Refugee Tales IV</w:t>
      </w:r>
      <w:r w:rsidRPr="00A07E5D">
        <w:rPr>
          <w:lang w:val="en-GB"/>
        </w:rPr>
        <w:t xml:space="preserve">, </w:t>
      </w:r>
      <w:r w:rsidRPr="00A07E5D">
        <w:rPr>
          <w:rStyle w:val="refpublisherLocation"/>
          <w:lang w:val="en-GB"/>
        </w:rPr>
        <w:t>Manchester</w:t>
      </w:r>
      <w:r w:rsidRPr="00A07E5D">
        <w:rPr>
          <w:lang w:val="en-GB"/>
        </w:rPr>
        <w:t xml:space="preserve">: </w:t>
      </w:r>
      <w:r w:rsidRPr="00A07E5D">
        <w:rPr>
          <w:rStyle w:val="refpublisherName"/>
          <w:lang w:val="en-GB"/>
        </w:rPr>
        <w:t>Comma Press</w:t>
      </w:r>
      <w:r w:rsidRPr="00A07E5D">
        <w:rPr>
          <w:lang w:val="en-GB"/>
        </w:rPr>
        <w:t>.</w:t>
      </w:r>
    </w:p>
    <w:p w14:paraId="482F06BE" w14:textId="77777777" w:rsidR="006869B2" w:rsidRPr="00A07E5D" w:rsidRDefault="006869B2" w:rsidP="00BB5FE1">
      <w:pPr>
        <w:pStyle w:val="Reference"/>
        <w:rPr>
          <w:lang w:val="en-GB"/>
        </w:rPr>
      </w:pPr>
      <w:bookmarkStart w:id="100" w:name="Ref_10"/>
      <w:bookmarkEnd w:id="99"/>
      <w:r w:rsidRPr="00A07E5D">
        <w:rPr>
          <w:rStyle w:val="refauSurname"/>
          <w:lang w:val="en-GB"/>
        </w:rPr>
        <w:t>Kachru</w:t>
      </w:r>
      <w:r w:rsidRPr="00A07E5D">
        <w:rPr>
          <w:rFonts w:cs="Calibri"/>
          <w:lang w:val="en-GB"/>
        </w:rPr>
        <w:t xml:space="preserve">, </w:t>
      </w:r>
      <w:r w:rsidRPr="00A07E5D">
        <w:rPr>
          <w:rStyle w:val="refauGivenName"/>
          <w:lang w:val="en-GB"/>
        </w:rPr>
        <w:t>Braj B.</w:t>
      </w:r>
      <w:r w:rsidRPr="00A07E5D">
        <w:rPr>
          <w:rFonts w:cs="Calibri"/>
          <w:lang w:val="en-GB"/>
        </w:rPr>
        <w:t xml:space="preserve"> (</w:t>
      </w:r>
      <w:r w:rsidRPr="00A07E5D">
        <w:rPr>
          <w:rStyle w:val="refpubdateYear"/>
          <w:lang w:val="en-GB"/>
        </w:rPr>
        <w:t>1978</w:t>
      </w:r>
      <w:r w:rsidRPr="00A07E5D">
        <w:rPr>
          <w:rFonts w:cs="Calibri"/>
          <w:lang w:val="en-GB"/>
        </w:rPr>
        <w:t xml:space="preserve">), </w:t>
      </w:r>
      <w:r w:rsidRPr="00A07E5D">
        <w:rPr>
          <w:rFonts w:cs="Calibri"/>
          <w:shd w:val="clear" w:color="auto" w:fill="FFF096"/>
          <w:lang w:val="en-GB"/>
        </w:rPr>
        <w:t>‘</w:t>
      </w:r>
      <w:r w:rsidRPr="00A07E5D">
        <w:rPr>
          <w:rStyle w:val="reftitleChapter"/>
          <w:lang w:val="en-GB"/>
        </w:rPr>
        <w:t>English in South Asia</w:t>
      </w:r>
      <w:r w:rsidRPr="00A07E5D">
        <w:rPr>
          <w:rFonts w:cs="Calibri"/>
          <w:shd w:val="clear" w:color="auto" w:fill="FFF096"/>
          <w:lang w:val="en-GB"/>
        </w:rPr>
        <w:t>’</w:t>
      </w:r>
      <w:r w:rsidRPr="00A07E5D">
        <w:rPr>
          <w:rFonts w:cs="Calibri"/>
          <w:lang w:val="en-GB"/>
        </w:rPr>
        <w:t>, in J</w:t>
      </w:r>
      <w:r w:rsidR="00E824B7" w:rsidRPr="00A07E5D">
        <w:rPr>
          <w:rFonts w:cs="Calibri"/>
          <w:lang w:val="en-GB"/>
        </w:rPr>
        <w:t>.</w:t>
      </w:r>
      <w:r w:rsidRPr="00A07E5D">
        <w:rPr>
          <w:rFonts w:cs="Calibri"/>
          <w:lang w:val="en-GB"/>
        </w:rPr>
        <w:t xml:space="preserve"> A. Fishman</w:t>
      </w:r>
      <w:r w:rsidR="00E824B7" w:rsidRPr="00A07E5D">
        <w:rPr>
          <w:rFonts w:cs="Calibri"/>
          <w:lang w:val="en-GB"/>
        </w:rPr>
        <w:t xml:space="preserve"> (ed.)</w:t>
      </w:r>
      <w:r w:rsidRPr="00A07E5D">
        <w:rPr>
          <w:rFonts w:cs="Calibri"/>
          <w:lang w:val="en-GB"/>
        </w:rPr>
        <w:t xml:space="preserve">, </w:t>
      </w:r>
      <w:r w:rsidRPr="00A07E5D">
        <w:rPr>
          <w:rStyle w:val="reftitleBook"/>
          <w:i/>
          <w:lang w:val="en-GB"/>
        </w:rPr>
        <w:t>Advances in the Study of Societal Multilingualism</w:t>
      </w:r>
      <w:r w:rsidRPr="00A07E5D">
        <w:rPr>
          <w:rFonts w:cs="Calibri"/>
          <w:lang w:val="en-GB"/>
        </w:rPr>
        <w:t xml:space="preserve">, </w:t>
      </w:r>
      <w:r w:rsidRPr="00A07E5D">
        <w:rPr>
          <w:rStyle w:val="refpublisherLocation"/>
          <w:lang w:val="en-GB"/>
        </w:rPr>
        <w:t>The Hague, Paris and New York</w:t>
      </w:r>
      <w:r w:rsidRPr="00A07E5D">
        <w:rPr>
          <w:rFonts w:cs="Calibri"/>
          <w:lang w:val="en-GB"/>
        </w:rPr>
        <w:t xml:space="preserve">: </w:t>
      </w:r>
      <w:r w:rsidRPr="00A07E5D">
        <w:rPr>
          <w:rStyle w:val="refpublisherName"/>
          <w:lang w:val="en-GB"/>
        </w:rPr>
        <w:t>Mouton</w:t>
      </w:r>
      <w:r w:rsidRPr="00A07E5D">
        <w:rPr>
          <w:rFonts w:cs="Calibri"/>
          <w:lang w:val="en-GB"/>
        </w:rPr>
        <w:t xml:space="preserve">, pp. </w:t>
      </w:r>
      <w:r w:rsidRPr="00A07E5D">
        <w:rPr>
          <w:rStyle w:val="refpageFirst"/>
          <w:lang w:val="en-GB"/>
        </w:rPr>
        <w:t>477</w:t>
      </w:r>
      <w:r w:rsidRPr="00A07E5D">
        <w:rPr>
          <w:rFonts w:cstheme="minorBidi"/>
          <w:lang w:val="en-GB"/>
        </w:rPr>
        <w:t>–</w:t>
      </w:r>
      <w:r w:rsidRPr="00A07E5D">
        <w:rPr>
          <w:rStyle w:val="refpageLast"/>
          <w:lang w:val="en-GB"/>
        </w:rPr>
        <w:t>552</w:t>
      </w:r>
      <w:r w:rsidRPr="00A07E5D">
        <w:rPr>
          <w:rFonts w:cs="Calibri"/>
          <w:lang w:val="en-GB"/>
        </w:rPr>
        <w:t>.</w:t>
      </w:r>
    </w:p>
    <w:p w14:paraId="4F228967" w14:textId="77777777" w:rsidR="006869B2" w:rsidRPr="00A07E5D" w:rsidRDefault="006869B2" w:rsidP="00BB5FE1">
      <w:pPr>
        <w:pStyle w:val="Reference"/>
        <w:rPr>
          <w:lang w:val="en-GB"/>
        </w:rPr>
      </w:pPr>
      <w:bookmarkStart w:id="101" w:name="Ref_11"/>
      <w:bookmarkEnd w:id="100"/>
      <w:r w:rsidRPr="00A07E5D">
        <w:rPr>
          <w:rStyle w:val="refauSurname"/>
          <w:lang w:val="en-GB"/>
        </w:rPr>
        <w:t>Khair</w:t>
      </w:r>
      <w:r w:rsidRPr="00A07E5D">
        <w:rPr>
          <w:rFonts w:cs="Calibri"/>
          <w:lang w:val="en-GB"/>
        </w:rPr>
        <w:t xml:space="preserve">, </w:t>
      </w:r>
      <w:r w:rsidRPr="00A07E5D">
        <w:rPr>
          <w:rStyle w:val="refauGivenName"/>
          <w:lang w:val="en-GB"/>
        </w:rPr>
        <w:t>Tabish</w:t>
      </w:r>
      <w:r w:rsidRPr="00A07E5D">
        <w:rPr>
          <w:rFonts w:cs="Calibri"/>
          <w:lang w:val="en-GB"/>
        </w:rPr>
        <w:t xml:space="preserve"> (</w:t>
      </w:r>
      <w:r w:rsidRPr="00A07E5D">
        <w:rPr>
          <w:rStyle w:val="refpubdateYear"/>
          <w:lang w:val="en-GB"/>
        </w:rPr>
        <w:t>2005</w:t>
      </w:r>
      <w:r w:rsidRPr="00A07E5D">
        <w:rPr>
          <w:rFonts w:cs="Calibri"/>
          <w:lang w:val="en-GB"/>
        </w:rPr>
        <w:t xml:space="preserve">), </w:t>
      </w:r>
      <w:r w:rsidRPr="00A07E5D">
        <w:rPr>
          <w:rStyle w:val="reftitleBook"/>
          <w:i/>
          <w:lang w:val="en-GB"/>
        </w:rPr>
        <w:t>Babu Fictions: Alienation in Contemporary Indian English Novels</w:t>
      </w:r>
      <w:r w:rsidRPr="00A07E5D">
        <w:rPr>
          <w:rFonts w:cs="Calibri"/>
          <w:iCs/>
          <w:lang w:val="en-GB"/>
        </w:rPr>
        <w:t xml:space="preserve">, </w:t>
      </w:r>
      <w:r w:rsidRPr="00A07E5D">
        <w:rPr>
          <w:rStyle w:val="refpublisherLocation"/>
          <w:lang w:val="en-GB"/>
        </w:rPr>
        <w:t>Delhi</w:t>
      </w:r>
      <w:r w:rsidRPr="00A07E5D">
        <w:rPr>
          <w:rFonts w:cs="Calibri"/>
          <w:iCs/>
          <w:lang w:val="en-GB"/>
        </w:rPr>
        <w:t xml:space="preserve">: </w:t>
      </w:r>
      <w:r w:rsidRPr="00A07E5D">
        <w:rPr>
          <w:rStyle w:val="refpublisherName"/>
          <w:lang w:val="en-GB"/>
        </w:rPr>
        <w:t>Oxford University Press</w:t>
      </w:r>
      <w:r w:rsidRPr="00A07E5D">
        <w:rPr>
          <w:rFonts w:cs="Calibri"/>
          <w:lang w:val="en-GB"/>
        </w:rPr>
        <w:t>.</w:t>
      </w:r>
    </w:p>
    <w:p w14:paraId="7AFE2136" w14:textId="77777777" w:rsidR="006869B2" w:rsidRPr="00A07E5D" w:rsidRDefault="006869B2" w:rsidP="00BB5FE1">
      <w:pPr>
        <w:pStyle w:val="Reference"/>
        <w:rPr>
          <w:lang w:val="en-GB"/>
        </w:rPr>
      </w:pPr>
      <w:bookmarkStart w:id="102" w:name="Ref_12"/>
      <w:bookmarkEnd w:id="101"/>
      <w:r w:rsidRPr="00A07E5D">
        <w:rPr>
          <w:rStyle w:val="refauSurname"/>
          <w:lang w:val="en-GB"/>
        </w:rPr>
        <w:lastRenderedPageBreak/>
        <w:t>Khair</w:t>
      </w:r>
      <w:r w:rsidRPr="00A07E5D">
        <w:rPr>
          <w:rFonts w:cs="Calibri"/>
          <w:lang w:val="en-GB"/>
        </w:rPr>
        <w:t xml:space="preserve">, </w:t>
      </w:r>
      <w:r w:rsidRPr="00A07E5D">
        <w:rPr>
          <w:rStyle w:val="refauGivenName"/>
          <w:lang w:val="en-GB"/>
        </w:rPr>
        <w:t>Tabish</w:t>
      </w:r>
      <w:r w:rsidRPr="00A07E5D">
        <w:rPr>
          <w:rFonts w:cs="Calibri"/>
          <w:lang w:val="en-GB"/>
        </w:rPr>
        <w:t xml:space="preserve"> (</w:t>
      </w:r>
      <w:r w:rsidRPr="00A07E5D">
        <w:rPr>
          <w:rStyle w:val="refpubdateYear"/>
          <w:lang w:val="en-GB"/>
        </w:rPr>
        <w:t>2019</w:t>
      </w:r>
      <w:r w:rsidRPr="00A07E5D">
        <w:rPr>
          <w:rFonts w:cs="Calibri"/>
          <w:lang w:val="en-GB"/>
        </w:rPr>
        <w:t xml:space="preserve">), </w:t>
      </w:r>
      <w:r w:rsidRPr="00A07E5D">
        <w:rPr>
          <w:rFonts w:cs="Calibri"/>
          <w:shd w:val="clear" w:color="auto" w:fill="FFF096"/>
          <w:lang w:val="en-GB"/>
        </w:rPr>
        <w:t>‘</w:t>
      </w:r>
      <w:r w:rsidRPr="00A07E5D">
        <w:rPr>
          <w:rStyle w:val="reftitleArticle"/>
          <w:lang w:val="en-GB"/>
        </w:rPr>
        <w:t>The Nortoning of Nagra</w:t>
      </w:r>
      <w:r w:rsidRPr="00A07E5D">
        <w:rPr>
          <w:rFonts w:cs="Calibri"/>
          <w:shd w:val="clear" w:color="auto" w:fill="FFF096"/>
          <w:lang w:val="en-GB"/>
        </w:rPr>
        <w:t>’</w:t>
      </w:r>
      <w:r w:rsidRPr="00A07E5D">
        <w:rPr>
          <w:rFonts w:cs="Calibri"/>
          <w:lang w:val="en-GB"/>
        </w:rPr>
        <w:t xml:space="preserve">, </w:t>
      </w:r>
      <w:r w:rsidRPr="00A07E5D">
        <w:rPr>
          <w:rStyle w:val="reftitleJournal"/>
          <w:i/>
          <w:lang w:val="en-GB"/>
        </w:rPr>
        <w:t>Massachusetts Review</w:t>
      </w:r>
      <w:r w:rsidRPr="00A07E5D">
        <w:rPr>
          <w:rFonts w:cs="Calibri"/>
          <w:iCs/>
          <w:lang w:val="en-GB"/>
        </w:rPr>
        <w:t>,</w:t>
      </w:r>
      <w:r w:rsidRPr="00A07E5D">
        <w:rPr>
          <w:rFonts w:cs="Calibri"/>
          <w:lang w:val="en-GB"/>
        </w:rPr>
        <w:t xml:space="preserve"> </w:t>
      </w:r>
      <w:r w:rsidRPr="00A07E5D">
        <w:rPr>
          <w:rStyle w:val="refvolumeNumber"/>
          <w:lang w:val="en-GB"/>
        </w:rPr>
        <w:t>60</w:t>
      </w:r>
      <w:r w:rsidRPr="00A07E5D">
        <w:rPr>
          <w:rFonts w:cs="Calibri"/>
          <w:lang w:val="en-GB"/>
        </w:rPr>
        <w:t>:</w:t>
      </w:r>
      <w:r w:rsidRPr="00A07E5D">
        <w:rPr>
          <w:rStyle w:val="refissueNumber"/>
          <w:lang w:val="en-GB"/>
        </w:rPr>
        <w:t>2</w:t>
      </w:r>
      <w:r w:rsidRPr="00A07E5D">
        <w:rPr>
          <w:rFonts w:cs="Calibri"/>
          <w:lang w:val="en-GB"/>
        </w:rPr>
        <w:t xml:space="preserve">, pp. </w:t>
      </w:r>
      <w:r w:rsidRPr="00A07E5D">
        <w:rPr>
          <w:rStyle w:val="refpageFirst"/>
          <w:lang w:val="en-GB"/>
        </w:rPr>
        <w:t>325</w:t>
      </w:r>
      <w:r w:rsidRPr="00A07E5D">
        <w:rPr>
          <w:rFonts w:cs="Calibri"/>
          <w:lang w:val="en-GB"/>
        </w:rPr>
        <w:t>–</w:t>
      </w:r>
      <w:r w:rsidRPr="00A07E5D">
        <w:rPr>
          <w:rStyle w:val="refpageLast"/>
          <w:lang w:val="en-GB"/>
        </w:rPr>
        <w:t>335</w:t>
      </w:r>
      <w:r w:rsidRPr="00A07E5D">
        <w:rPr>
          <w:rFonts w:cs="Calibri"/>
          <w:lang w:val="en-GB"/>
        </w:rPr>
        <w:t>.</w:t>
      </w:r>
    </w:p>
    <w:p w14:paraId="024D0AEF" w14:textId="77777777" w:rsidR="006869B2" w:rsidRPr="00A07E5D" w:rsidRDefault="006869B2" w:rsidP="00BB5FE1">
      <w:pPr>
        <w:pStyle w:val="Reference"/>
        <w:rPr>
          <w:lang w:val="en-GB"/>
        </w:rPr>
      </w:pPr>
      <w:bookmarkStart w:id="103" w:name="Ref_13"/>
      <w:bookmarkEnd w:id="102"/>
      <w:r w:rsidRPr="00A07E5D">
        <w:rPr>
          <w:rStyle w:val="refauSurname"/>
          <w:lang w:val="en-GB"/>
        </w:rPr>
        <w:t>McGough</w:t>
      </w:r>
      <w:r w:rsidRPr="00A07E5D">
        <w:rPr>
          <w:lang w:val="en-GB"/>
        </w:rPr>
        <w:t xml:space="preserve">, </w:t>
      </w:r>
      <w:r w:rsidRPr="00A07E5D">
        <w:rPr>
          <w:rStyle w:val="refauGivenName"/>
          <w:lang w:val="en-GB"/>
        </w:rPr>
        <w:t>Roger</w:t>
      </w:r>
      <w:r w:rsidRPr="00A07E5D">
        <w:rPr>
          <w:lang w:val="en-GB"/>
        </w:rPr>
        <w:t xml:space="preserve"> (</w:t>
      </w:r>
      <w:r w:rsidRPr="00A07E5D">
        <w:rPr>
          <w:rStyle w:val="refpubdateYear"/>
          <w:lang w:val="en-GB"/>
        </w:rPr>
        <w:t>2017</w:t>
      </w:r>
      <w:r w:rsidRPr="00A07E5D">
        <w:rPr>
          <w:lang w:val="en-GB"/>
        </w:rPr>
        <w:t xml:space="preserve">), </w:t>
      </w:r>
      <w:r w:rsidRPr="00A07E5D">
        <w:rPr>
          <w:shd w:val="clear" w:color="auto" w:fill="FFF096"/>
          <w:lang w:val="en-GB"/>
        </w:rPr>
        <w:t>‘</w:t>
      </w:r>
      <w:r w:rsidRPr="00A07E5D">
        <w:rPr>
          <w:rStyle w:val="reftitleArticle"/>
          <w:lang w:val="en-GB"/>
        </w:rPr>
        <w:t>Philip Larkin</w:t>
      </w:r>
      <w:r w:rsidRPr="00A07E5D">
        <w:rPr>
          <w:shd w:val="clear" w:color="auto" w:fill="FFF096"/>
          <w:lang w:val="en-GB"/>
        </w:rPr>
        <w:t>’</w:t>
      </w:r>
      <w:r w:rsidRPr="00A07E5D">
        <w:rPr>
          <w:lang w:val="en-GB"/>
        </w:rPr>
        <w:t xml:space="preserve">, </w:t>
      </w:r>
      <w:r w:rsidRPr="00A07E5D">
        <w:rPr>
          <w:rStyle w:val="reftitleJournal"/>
          <w:i/>
          <w:lang w:val="en-GB"/>
        </w:rPr>
        <w:t>Poetry Please</w:t>
      </w:r>
      <w:r w:rsidRPr="00A07E5D">
        <w:rPr>
          <w:lang w:val="en-GB"/>
        </w:rPr>
        <w:t xml:space="preserve">, </w:t>
      </w:r>
      <w:r w:rsidR="00AD7F52" w:rsidRPr="00A07E5D">
        <w:rPr>
          <w:lang w:val="en-GB"/>
        </w:rPr>
        <w:t xml:space="preserve">BBC </w:t>
      </w:r>
      <w:r w:rsidRPr="00A07E5D">
        <w:rPr>
          <w:lang w:val="en-GB"/>
        </w:rPr>
        <w:t xml:space="preserve">Radio 4, </w:t>
      </w:r>
      <w:r w:rsidR="00AD7F52" w:rsidRPr="00A07E5D">
        <w:rPr>
          <w:lang w:val="en-GB"/>
        </w:rPr>
        <w:t xml:space="preserve">UK, </w:t>
      </w:r>
      <w:r w:rsidRPr="00A07E5D">
        <w:rPr>
          <w:lang w:val="en-GB"/>
        </w:rPr>
        <w:t xml:space="preserve">12 February, </w:t>
      </w:r>
      <w:r w:rsidRPr="00A07E5D">
        <w:rPr>
          <w:rStyle w:val="refURL0"/>
          <w:lang w:val="en-GB"/>
        </w:rPr>
        <w:t>https://www.bbc.co.uk/programmes/b08dmrzz</w:t>
      </w:r>
      <w:r w:rsidR="00635240" w:rsidRPr="00A07E5D">
        <w:rPr>
          <w:rStyle w:val="refURL0"/>
          <w:lang w:val="en-GB"/>
        </w:rPr>
        <w:t>.</w:t>
      </w:r>
    </w:p>
    <w:p w14:paraId="60A91F1B" w14:textId="77777777" w:rsidR="006869B2" w:rsidRPr="00A07E5D" w:rsidRDefault="006869B2" w:rsidP="00BB5FE1">
      <w:pPr>
        <w:pStyle w:val="Reference"/>
        <w:rPr>
          <w:lang w:val="en-GB"/>
        </w:rPr>
      </w:pPr>
      <w:bookmarkStart w:id="104" w:name="Ref_14"/>
      <w:bookmarkEnd w:id="103"/>
      <w:r w:rsidRPr="00A07E5D">
        <w:rPr>
          <w:rStyle w:val="refauSurname"/>
          <w:lang w:val="en-GB"/>
        </w:rPr>
        <w:t>Milton</w:t>
      </w:r>
      <w:r w:rsidRPr="00A07E5D">
        <w:rPr>
          <w:lang w:val="en-GB"/>
        </w:rPr>
        <w:t xml:space="preserve">, </w:t>
      </w:r>
      <w:r w:rsidRPr="00A07E5D">
        <w:rPr>
          <w:rStyle w:val="refauGivenName"/>
          <w:lang w:val="en-GB"/>
        </w:rPr>
        <w:t>John</w:t>
      </w:r>
      <w:r w:rsidRPr="00A07E5D">
        <w:rPr>
          <w:lang w:val="en-GB"/>
        </w:rPr>
        <w:t xml:space="preserve"> (</w:t>
      </w:r>
      <w:r w:rsidR="00880894" w:rsidRPr="00A07E5D">
        <w:rPr>
          <w:lang w:val="en-GB"/>
        </w:rPr>
        <w:t xml:space="preserve">[1667] </w:t>
      </w:r>
      <w:r w:rsidRPr="00A07E5D">
        <w:rPr>
          <w:rStyle w:val="refpubdateYear"/>
          <w:lang w:val="en-GB"/>
        </w:rPr>
        <w:t>2004</w:t>
      </w:r>
      <w:r w:rsidRPr="00A07E5D">
        <w:rPr>
          <w:lang w:val="en-GB"/>
        </w:rPr>
        <w:t xml:space="preserve">), </w:t>
      </w:r>
      <w:r w:rsidRPr="00A07E5D">
        <w:rPr>
          <w:rStyle w:val="reftitleBook"/>
          <w:i/>
          <w:lang w:val="en-GB"/>
        </w:rPr>
        <w:t>Paradise Lost</w:t>
      </w:r>
      <w:r w:rsidRPr="00A07E5D">
        <w:rPr>
          <w:lang w:val="en-GB"/>
        </w:rPr>
        <w:t xml:space="preserve"> </w:t>
      </w:r>
      <w:r w:rsidR="00C46E5E" w:rsidRPr="00A07E5D">
        <w:rPr>
          <w:lang w:val="en-GB"/>
        </w:rPr>
        <w:t xml:space="preserve">(eds </w:t>
      </w:r>
      <w:r w:rsidRPr="00A07E5D">
        <w:rPr>
          <w:rStyle w:val="refedGivenName"/>
          <w:lang w:val="en-GB"/>
        </w:rPr>
        <w:t>S</w:t>
      </w:r>
      <w:r w:rsidR="00C46E5E" w:rsidRPr="00A07E5D">
        <w:rPr>
          <w:rStyle w:val="refedGivenName"/>
          <w:lang w:val="en-GB"/>
        </w:rPr>
        <w:t>.</w:t>
      </w:r>
      <w:r w:rsidRPr="00A07E5D">
        <w:rPr>
          <w:lang w:val="en-GB"/>
        </w:rPr>
        <w:t xml:space="preserve"> </w:t>
      </w:r>
      <w:r w:rsidRPr="00A07E5D">
        <w:rPr>
          <w:rStyle w:val="refedSurname"/>
          <w:lang w:val="en-GB"/>
        </w:rPr>
        <w:t>Orgel</w:t>
      </w:r>
      <w:r w:rsidRPr="00A07E5D">
        <w:rPr>
          <w:lang w:val="en-GB"/>
        </w:rPr>
        <w:t xml:space="preserve"> and </w:t>
      </w:r>
      <w:r w:rsidRPr="00A07E5D">
        <w:rPr>
          <w:rStyle w:val="refedGivenName"/>
          <w:lang w:val="en-GB"/>
        </w:rPr>
        <w:t>J</w:t>
      </w:r>
      <w:r w:rsidR="00C46E5E" w:rsidRPr="00A07E5D">
        <w:rPr>
          <w:rStyle w:val="refedGivenName"/>
          <w:lang w:val="en-GB"/>
        </w:rPr>
        <w:t>.</w:t>
      </w:r>
      <w:r w:rsidRPr="00A07E5D">
        <w:rPr>
          <w:lang w:val="en-GB"/>
        </w:rPr>
        <w:t xml:space="preserve"> </w:t>
      </w:r>
      <w:r w:rsidRPr="00A07E5D">
        <w:rPr>
          <w:rStyle w:val="refedSurname"/>
          <w:lang w:val="en-GB"/>
        </w:rPr>
        <w:t>Goldberg</w:t>
      </w:r>
      <w:r w:rsidRPr="00A07E5D">
        <w:rPr>
          <w:lang w:val="en-GB"/>
        </w:rPr>
        <w:t xml:space="preserve">), </w:t>
      </w:r>
      <w:r w:rsidRPr="00A07E5D">
        <w:rPr>
          <w:rStyle w:val="refpublisherLocation"/>
          <w:lang w:val="en-GB"/>
        </w:rPr>
        <w:t>Oxford</w:t>
      </w:r>
      <w:r w:rsidRPr="00A07E5D">
        <w:rPr>
          <w:lang w:val="en-GB"/>
        </w:rPr>
        <w:t xml:space="preserve">: </w:t>
      </w:r>
      <w:r w:rsidRPr="00A07E5D">
        <w:rPr>
          <w:rStyle w:val="refpublisherName"/>
          <w:lang w:val="en-GB"/>
        </w:rPr>
        <w:t>Oxford University Press</w:t>
      </w:r>
      <w:r w:rsidRPr="00A07E5D">
        <w:rPr>
          <w:lang w:val="en-GB"/>
        </w:rPr>
        <w:t>.</w:t>
      </w:r>
    </w:p>
    <w:p w14:paraId="531B3610" w14:textId="77777777" w:rsidR="006869B2" w:rsidRPr="00A07E5D" w:rsidRDefault="006869B2" w:rsidP="00BB5FE1">
      <w:pPr>
        <w:pStyle w:val="Reference"/>
        <w:rPr>
          <w:lang w:val="en-GB"/>
        </w:rPr>
      </w:pPr>
      <w:bookmarkStart w:id="105" w:name="Ref_15"/>
      <w:bookmarkEnd w:id="104"/>
      <w:r w:rsidRPr="00A07E5D">
        <w:rPr>
          <w:rStyle w:val="refauSurname"/>
          <w:lang w:val="en-GB"/>
        </w:rPr>
        <w:t>Nagra</w:t>
      </w:r>
      <w:r w:rsidRPr="00A07E5D">
        <w:rPr>
          <w:rFonts w:cs="Calibri"/>
          <w:lang w:val="en-GB"/>
        </w:rPr>
        <w:t xml:space="preserve">, </w:t>
      </w:r>
      <w:r w:rsidRPr="00A07E5D">
        <w:rPr>
          <w:rStyle w:val="refauGivenName"/>
          <w:lang w:val="en-GB"/>
        </w:rPr>
        <w:t>Daljit</w:t>
      </w:r>
      <w:r w:rsidRPr="00A07E5D">
        <w:rPr>
          <w:rFonts w:cs="Calibri"/>
          <w:lang w:val="en-GB"/>
        </w:rPr>
        <w:t xml:space="preserve"> (</w:t>
      </w:r>
      <w:r w:rsidRPr="00A07E5D">
        <w:rPr>
          <w:rStyle w:val="refpubdateYear"/>
          <w:lang w:val="en-GB"/>
        </w:rPr>
        <w:t>2007</w:t>
      </w:r>
      <w:r w:rsidRPr="00A07E5D">
        <w:rPr>
          <w:rFonts w:cs="Calibri"/>
          <w:lang w:val="en-GB"/>
        </w:rPr>
        <w:t xml:space="preserve">), </w:t>
      </w:r>
      <w:r w:rsidRPr="00A07E5D">
        <w:rPr>
          <w:rStyle w:val="reftitleBook"/>
          <w:i/>
          <w:lang w:val="en-GB"/>
        </w:rPr>
        <w:t>Look We Have Coming to Dover!</w:t>
      </w:r>
      <w:r w:rsidRPr="00A07E5D">
        <w:rPr>
          <w:rFonts w:cs="Calibri"/>
          <w:lang w:val="en-GB"/>
        </w:rPr>
        <w:t xml:space="preserve">, </w:t>
      </w:r>
      <w:r w:rsidRPr="00A07E5D">
        <w:rPr>
          <w:rStyle w:val="refpublisherLocation"/>
          <w:lang w:val="en-GB"/>
        </w:rPr>
        <w:t>London</w:t>
      </w:r>
      <w:r w:rsidRPr="00A07E5D">
        <w:rPr>
          <w:rFonts w:cs="Calibri"/>
          <w:lang w:val="en-GB"/>
        </w:rPr>
        <w:t xml:space="preserve">: </w:t>
      </w:r>
      <w:r w:rsidRPr="00A07E5D">
        <w:rPr>
          <w:rStyle w:val="refpublisherName"/>
          <w:lang w:val="en-GB"/>
        </w:rPr>
        <w:t>Faber &amp; Faber</w:t>
      </w:r>
      <w:r w:rsidRPr="00A07E5D">
        <w:rPr>
          <w:rFonts w:cs="Calibri"/>
          <w:lang w:val="en-GB"/>
        </w:rPr>
        <w:t>.</w:t>
      </w:r>
    </w:p>
    <w:p w14:paraId="55F5D9D4" w14:textId="77777777" w:rsidR="006869B2" w:rsidRPr="00A07E5D" w:rsidRDefault="006869B2" w:rsidP="00BB5FE1">
      <w:pPr>
        <w:pStyle w:val="Reference"/>
        <w:rPr>
          <w:lang w:val="en-GB"/>
        </w:rPr>
      </w:pPr>
      <w:bookmarkStart w:id="106" w:name="Ref_16"/>
      <w:bookmarkEnd w:id="105"/>
      <w:r w:rsidRPr="00A07E5D">
        <w:rPr>
          <w:rStyle w:val="refauSurname"/>
          <w:lang w:val="en-GB"/>
        </w:rPr>
        <w:t>Nagra</w:t>
      </w:r>
      <w:r w:rsidRPr="00A07E5D">
        <w:rPr>
          <w:rFonts w:cs="Calibri"/>
          <w:lang w:val="en-GB"/>
        </w:rPr>
        <w:t xml:space="preserve">, </w:t>
      </w:r>
      <w:r w:rsidRPr="00A07E5D">
        <w:rPr>
          <w:rStyle w:val="refauGivenName"/>
          <w:lang w:val="en-GB"/>
        </w:rPr>
        <w:t>Daljit</w:t>
      </w:r>
      <w:r w:rsidRPr="00A07E5D">
        <w:rPr>
          <w:rFonts w:cs="Calibri"/>
          <w:lang w:val="en-GB"/>
        </w:rPr>
        <w:t xml:space="preserve"> (</w:t>
      </w:r>
      <w:r w:rsidRPr="00A07E5D">
        <w:rPr>
          <w:rStyle w:val="refpubdateYear"/>
          <w:lang w:val="en-GB"/>
        </w:rPr>
        <w:t>2011</w:t>
      </w:r>
      <w:r w:rsidRPr="00A07E5D">
        <w:rPr>
          <w:rFonts w:cs="Calibri"/>
          <w:lang w:val="en-GB"/>
        </w:rPr>
        <w:t xml:space="preserve">), </w:t>
      </w:r>
      <w:r w:rsidRPr="00A07E5D">
        <w:rPr>
          <w:rStyle w:val="reftitleBook"/>
          <w:i/>
          <w:lang w:val="en-GB"/>
        </w:rPr>
        <w:t>Tippoo Sultan’s Incredible White-Man-Eating Tiger-Toy Machine!!!</w:t>
      </w:r>
      <w:r w:rsidRPr="00A07E5D">
        <w:rPr>
          <w:rFonts w:cs="Calibri"/>
          <w:lang w:val="en-GB"/>
        </w:rPr>
        <w:t xml:space="preserve">, </w:t>
      </w:r>
      <w:r w:rsidRPr="00A07E5D">
        <w:rPr>
          <w:rStyle w:val="refpublisherLocation"/>
          <w:lang w:val="en-GB"/>
        </w:rPr>
        <w:t>London</w:t>
      </w:r>
      <w:r w:rsidRPr="00A07E5D">
        <w:rPr>
          <w:rFonts w:cs="Calibri"/>
          <w:lang w:val="en-GB"/>
        </w:rPr>
        <w:t xml:space="preserve">: </w:t>
      </w:r>
      <w:r w:rsidRPr="00A07E5D">
        <w:rPr>
          <w:rStyle w:val="refpublisherName"/>
          <w:lang w:val="en-GB"/>
        </w:rPr>
        <w:t>Faber &amp; Faber</w:t>
      </w:r>
      <w:r w:rsidRPr="00A07E5D">
        <w:rPr>
          <w:rFonts w:cs="Calibri"/>
          <w:lang w:val="en-GB"/>
        </w:rPr>
        <w:t>.</w:t>
      </w:r>
    </w:p>
    <w:p w14:paraId="53B287EF" w14:textId="77777777" w:rsidR="006869B2" w:rsidRPr="00A07E5D" w:rsidRDefault="006869B2" w:rsidP="00BB5FE1">
      <w:pPr>
        <w:pStyle w:val="Reference"/>
        <w:rPr>
          <w:lang w:val="en-GB"/>
        </w:rPr>
      </w:pPr>
      <w:bookmarkStart w:id="107" w:name="Ref_17"/>
      <w:bookmarkEnd w:id="106"/>
      <w:r w:rsidRPr="00A07E5D">
        <w:rPr>
          <w:rStyle w:val="refauSurname"/>
          <w:lang w:val="en-GB"/>
        </w:rPr>
        <w:t>Nagra</w:t>
      </w:r>
      <w:r w:rsidRPr="00A07E5D">
        <w:rPr>
          <w:rFonts w:cs="Calibri"/>
          <w:lang w:val="en-GB"/>
        </w:rPr>
        <w:t xml:space="preserve">, </w:t>
      </w:r>
      <w:r w:rsidRPr="00A07E5D">
        <w:rPr>
          <w:rStyle w:val="refauGivenName"/>
          <w:lang w:val="en-GB"/>
        </w:rPr>
        <w:t>Daljit</w:t>
      </w:r>
      <w:r w:rsidRPr="00A07E5D">
        <w:rPr>
          <w:rFonts w:cs="Calibri"/>
          <w:lang w:val="en-GB"/>
        </w:rPr>
        <w:t xml:space="preserve"> </w:t>
      </w:r>
      <w:r w:rsidRPr="00A07E5D">
        <w:rPr>
          <w:rFonts w:cstheme="minorBidi"/>
          <w:lang w:val="en-GB"/>
        </w:rPr>
        <w:t>(</w:t>
      </w:r>
      <w:r w:rsidRPr="00A07E5D">
        <w:rPr>
          <w:rStyle w:val="refpubdateYear"/>
          <w:lang w:val="en-GB"/>
        </w:rPr>
        <w:t>2013</w:t>
      </w:r>
      <w:r w:rsidRPr="00A07E5D">
        <w:rPr>
          <w:rFonts w:cstheme="minorBidi"/>
          <w:lang w:val="en-GB"/>
        </w:rPr>
        <w:t xml:space="preserve">), </w:t>
      </w:r>
      <w:r w:rsidRPr="00A07E5D">
        <w:rPr>
          <w:rStyle w:val="reftitleBook"/>
          <w:i/>
          <w:lang w:val="en-GB"/>
        </w:rPr>
        <w:t>Ramayana</w:t>
      </w:r>
      <w:r w:rsidRPr="00A07E5D">
        <w:rPr>
          <w:rFonts w:cs="Calibri"/>
          <w:lang w:val="en-GB"/>
        </w:rPr>
        <w:t xml:space="preserve">, </w:t>
      </w:r>
      <w:r w:rsidRPr="00A07E5D">
        <w:rPr>
          <w:rStyle w:val="refpublisherLocation"/>
          <w:lang w:val="en-GB"/>
        </w:rPr>
        <w:t>London</w:t>
      </w:r>
      <w:r w:rsidRPr="00A07E5D">
        <w:rPr>
          <w:rFonts w:cs="Calibri"/>
          <w:lang w:val="en-GB"/>
        </w:rPr>
        <w:t xml:space="preserve">: </w:t>
      </w:r>
      <w:r w:rsidRPr="00A07E5D">
        <w:rPr>
          <w:rStyle w:val="refpublisherName"/>
          <w:lang w:val="en-GB"/>
        </w:rPr>
        <w:t>Faber &amp; Faber</w:t>
      </w:r>
      <w:r w:rsidRPr="00A07E5D">
        <w:rPr>
          <w:rFonts w:cs="Calibri"/>
          <w:lang w:val="en-GB"/>
        </w:rPr>
        <w:t>.</w:t>
      </w:r>
    </w:p>
    <w:p w14:paraId="0315C793" w14:textId="77777777" w:rsidR="006869B2" w:rsidRPr="00A07E5D" w:rsidRDefault="006869B2" w:rsidP="00BB5FE1">
      <w:pPr>
        <w:pStyle w:val="Reference"/>
        <w:rPr>
          <w:lang w:val="en-GB"/>
        </w:rPr>
      </w:pPr>
      <w:bookmarkStart w:id="108" w:name="Ref_18"/>
      <w:bookmarkEnd w:id="107"/>
      <w:r w:rsidRPr="00A07E5D">
        <w:rPr>
          <w:rStyle w:val="refauSurname"/>
          <w:lang w:val="en-GB"/>
        </w:rPr>
        <w:t>Nagra</w:t>
      </w:r>
      <w:r w:rsidRPr="00A07E5D">
        <w:rPr>
          <w:rFonts w:cs="Calibri"/>
          <w:lang w:val="en-GB"/>
        </w:rPr>
        <w:t xml:space="preserve">, </w:t>
      </w:r>
      <w:r w:rsidRPr="00A07E5D">
        <w:rPr>
          <w:rStyle w:val="refauGivenName"/>
          <w:lang w:val="en-GB"/>
        </w:rPr>
        <w:t>Daljit</w:t>
      </w:r>
      <w:r w:rsidRPr="00A07E5D">
        <w:rPr>
          <w:rFonts w:cstheme="minorBidi"/>
          <w:lang w:val="en-GB"/>
        </w:rPr>
        <w:t xml:space="preserve"> (</w:t>
      </w:r>
      <w:r w:rsidRPr="00A07E5D">
        <w:rPr>
          <w:rStyle w:val="refpubdateYear"/>
          <w:lang w:val="en-GB"/>
        </w:rPr>
        <w:t>2017</w:t>
      </w:r>
      <w:r w:rsidRPr="00A07E5D">
        <w:rPr>
          <w:rFonts w:cstheme="minorBidi"/>
          <w:lang w:val="en-GB"/>
        </w:rPr>
        <w:t>)</w:t>
      </w:r>
      <w:r w:rsidRPr="00A07E5D">
        <w:rPr>
          <w:rFonts w:cs="Calibri"/>
          <w:lang w:val="en-GB"/>
        </w:rPr>
        <w:t xml:space="preserve">, </w:t>
      </w:r>
      <w:r w:rsidRPr="00A07E5D">
        <w:rPr>
          <w:rStyle w:val="reftitleBook"/>
          <w:i/>
          <w:lang w:val="en-GB"/>
        </w:rPr>
        <w:t>British Museum</w:t>
      </w:r>
      <w:r w:rsidRPr="00A07E5D">
        <w:rPr>
          <w:rFonts w:cs="Calibri"/>
          <w:lang w:val="en-GB"/>
        </w:rPr>
        <w:t xml:space="preserve">, </w:t>
      </w:r>
      <w:r w:rsidRPr="00A07E5D">
        <w:rPr>
          <w:rStyle w:val="refpublisherLocation"/>
          <w:lang w:val="en-GB"/>
        </w:rPr>
        <w:t>London</w:t>
      </w:r>
      <w:r w:rsidRPr="00A07E5D">
        <w:rPr>
          <w:rFonts w:cs="Calibri"/>
          <w:lang w:val="en-GB"/>
        </w:rPr>
        <w:t xml:space="preserve">: </w:t>
      </w:r>
      <w:r w:rsidRPr="00A07E5D">
        <w:rPr>
          <w:rStyle w:val="refpublisherName"/>
          <w:lang w:val="en-GB"/>
        </w:rPr>
        <w:t>Faber &amp; Faber</w:t>
      </w:r>
      <w:r w:rsidRPr="00A07E5D">
        <w:rPr>
          <w:rFonts w:cs="Calibri"/>
          <w:lang w:val="en-GB"/>
        </w:rPr>
        <w:t>.</w:t>
      </w:r>
    </w:p>
    <w:p w14:paraId="75960D85" w14:textId="77777777" w:rsidR="006869B2" w:rsidRPr="00A07E5D" w:rsidRDefault="006869B2" w:rsidP="00BB5FE1">
      <w:pPr>
        <w:pStyle w:val="Reference"/>
        <w:rPr>
          <w:lang w:val="en-GB"/>
        </w:rPr>
      </w:pPr>
      <w:bookmarkStart w:id="109" w:name="Ref_19"/>
      <w:bookmarkEnd w:id="108"/>
      <w:proofErr w:type="spellStart"/>
      <w:r w:rsidRPr="00A07E5D">
        <w:rPr>
          <w:rStyle w:val="refauSurname"/>
          <w:lang w:val="en-GB"/>
        </w:rPr>
        <w:t>Nagra</w:t>
      </w:r>
      <w:proofErr w:type="spellEnd"/>
      <w:r w:rsidRPr="00A07E5D">
        <w:rPr>
          <w:rFonts w:cs="Calibri"/>
          <w:lang w:val="en-GB"/>
        </w:rPr>
        <w:t xml:space="preserve">, </w:t>
      </w:r>
      <w:r w:rsidRPr="00A07E5D">
        <w:rPr>
          <w:rStyle w:val="refauGivenName"/>
          <w:lang w:val="en-GB"/>
        </w:rPr>
        <w:t>Daljit</w:t>
      </w:r>
      <w:r w:rsidRPr="00A07E5D">
        <w:rPr>
          <w:rFonts w:cs="Calibri"/>
          <w:lang w:val="en-GB"/>
        </w:rPr>
        <w:t xml:space="preserve"> (</w:t>
      </w:r>
      <w:bookmarkStart w:id="110" w:name="_log57"/>
      <w:r w:rsidRPr="00A07E5D">
        <w:rPr>
          <w:lang w:val="en-GB"/>
        </w:rPr>
        <w:t>forthcoming</w:t>
      </w:r>
      <w:bookmarkEnd w:id="110"/>
      <w:r w:rsidR="00817C6E" w:rsidRPr="00A07E5D">
        <w:rPr>
          <w:lang w:val="en-GB"/>
        </w:rPr>
        <w:t xml:space="preserve"> </w:t>
      </w:r>
      <w:r w:rsidR="00817C6E" w:rsidRPr="00A07E5D">
        <w:rPr>
          <w:rStyle w:val="refpubdateYear"/>
          <w:lang w:val="en-GB"/>
        </w:rPr>
        <w:t>2023</w:t>
      </w:r>
      <w:r w:rsidRPr="00A07E5D">
        <w:rPr>
          <w:lang w:val="en-GB"/>
        </w:rPr>
        <w:t xml:space="preserve">), </w:t>
      </w:r>
      <w:proofErr w:type="spellStart"/>
      <w:r w:rsidRPr="00A07E5D">
        <w:rPr>
          <w:rStyle w:val="reftitleBook"/>
          <w:i/>
          <w:lang w:val="en-GB"/>
        </w:rPr>
        <w:t>Indiom</w:t>
      </w:r>
      <w:proofErr w:type="spellEnd"/>
      <w:r w:rsidRPr="00A07E5D">
        <w:rPr>
          <w:lang w:val="en-GB"/>
        </w:rPr>
        <w:t xml:space="preserve">, </w:t>
      </w:r>
      <w:r w:rsidRPr="00A07E5D">
        <w:rPr>
          <w:rStyle w:val="refpublisherLocation"/>
          <w:lang w:val="en-GB"/>
        </w:rPr>
        <w:t>London</w:t>
      </w:r>
      <w:r w:rsidRPr="00A07E5D">
        <w:rPr>
          <w:rFonts w:cs="Calibri"/>
          <w:lang w:val="en-GB"/>
        </w:rPr>
        <w:t xml:space="preserve">: </w:t>
      </w:r>
      <w:r w:rsidRPr="00A07E5D">
        <w:rPr>
          <w:rStyle w:val="refpublisherName"/>
          <w:lang w:val="en-GB"/>
        </w:rPr>
        <w:t>Faber &amp; Faber</w:t>
      </w:r>
      <w:r w:rsidRPr="00A07E5D">
        <w:rPr>
          <w:rFonts w:cs="Calibri"/>
          <w:lang w:val="en-GB"/>
        </w:rPr>
        <w:t>.</w:t>
      </w:r>
    </w:p>
    <w:p w14:paraId="18918D39" w14:textId="77777777" w:rsidR="006869B2" w:rsidRPr="00A07E5D" w:rsidRDefault="006869B2" w:rsidP="00BB5FE1">
      <w:pPr>
        <w:pStyle w:val="Reference"/>
        <w:rPr>
          <w:lang w:val="en-GB"/>
        </w:rPr>
      </w:pPr>
      <w:bookmarkStart w:id="111" w:name="Ref_20"/>
      <w:bookmarkEnd w:id="109"/>
      <w:r w:rsidRPr="00A07E5D">
        <w:rPr>
          <w:rStyle w:val="refauSurname"/>
          <w:lang w:val="en-GB"/>
        </w:rPr>
        <w:t>Nagra</w:t>
      </w:r>
      <w:r w:rsidRPr="00A07E5D">
        <w:rPr>
          <w:lang w:val="en-GB"/>
        </w:rPr>
        <w:t xml:space="preserve">, </w:t>
      </w:r>
      <w:r w:rsidRPr="00A07E5D">
        <w:rPr>
          <w:rStyle w:val="refauGivenName"/>
          <w:lang w:val="en-GB"/>
        </w:rPr>
        <w:t>Daljit</w:t>
      </w:r>
      <w:r w:rsidRPr="00A07E5D">
        <w:rPr>
          <w:lang w:val="en-GB"/>
        </w:rPr>
        <w:t xml:space="preserve"> (</w:t>
      </w:r>
      <w:r w:rsidRPr="00A07E5D">
        <w:rPr>
          <w:rStyle w:val="refpubdateYear"/>
          <w:lang w:val="en-GB"/>
        </w:rPr>
        <w:t>2016</w:t>
      </w:r>
      <w:r w:rsidRPr="00A07E5D">
        <w:rPr>
          <w:lang w:val="en-GB"/>
        </w:rPr>
        <w:t xml:space="preserve">), </w:t>
      </w:r>
      <w:r w:rsidRPr="00A07E5D">
        <w:rPr>
          <w:shd w:val="clear" w:color="auto" w:fill="FFF096"/>
          <w:lang w:val="en-GB"/>
        </w:rPr>
        <w:t>‘</w:t>
      </w:r>
      <w:r w:rsidRPr="00A07E5D">
        <w:rPr>
          <w:rStyle w:val="reftitleArticle"/>
          <w:lang w:val="en-GB"/>
        </w:rPr>
        <w:t xml:space="preserve">Cold War </w:t>
      </w:r>
      <w:r w:rsidR="00A8576C" w:rsidRPr="00A07E5D">
        <w:rPr>
          <w:rStyle w:val="reftitleArticle"/>
          <w:lang w:val="en-GB"/>
        </w:rPr>
        <w:t>p</w:t>
      </w:r>
      <w:r w:rsidRPr="00A07E5D">
        <w:rPr>
          <w:rStyle w:val="reftitleArticle"/>
          <w:lang w:val="en-GB"/>
        </w:rPr>
        <w:t>oet</w:t>
      </w:r>
      <w:r w:rsidRPr="00A07E5D">
        <w:rPr>
          <w:shd w:val="clear" w:color="auto" w:fill="FFF096"/>
          <w:lang w:val="en-GB"/>
        </w:rPr>
        <w:t>’</w:t>
      </w:r>
      <w:r w:rsidRPr="00A07E5D">
        <w:rPr>
          <w:lang w:val="en-GB"/>
        </w:rPr>
        <w:t xml:space="preserve">, </w:t>
      </w:r>
      <w:r w:rsidRPr="00A07E5D">
        <w:rPr>
          <w:rStyle w:val="reftitleJournal"/>
          <w:i/>
          <w:lang w:val="en-GB"/>
        </w:rPr>
        <w:t>Poetry Extra</w:t>
      </w:r>
      <w:r w:rsidRPr="00A07E5D">
        <w:rPr>
          <w:lang w:val="en-GB"/>
        </w:rPr>
        <w:t xml:space="preserve">, </w:t>
      </w:r>
      <w:r w:rsidR="00A8576C" w:rsidRPr="00A07E5D">
        <w:rPr>
          <w:lang w:val="en-GB"/>
        </w:rPr>
        <w:t xml:space="preserve">BBC </w:t>
      </w:r>
      <w:r w:rsidRPr="00A07E5D">
        <w:rPr>
          <w:lang w:val="en-GB"/>
        </w:rPr>
        <w:t xml:space="preserve">Radio 4, </w:t>
      </w:r>
      <w:r w:rsidR="00A8576C" w:rsidRPr="00A07E5D">
        <w:rPr>
          <w:lang w:val="en-GB"/>
        </w:rPr>
        <w:t xml:space="preserve">UK, </w:t>
      </w:r>
      <w:r w:rsidRPr="00A07E5D">
        <w:rPr>
          <w:lang w:val="en-GB"/>
        </w:rPr>
        <w:t xml:space="preserve">8 May, </w:t>
      </w:r>
      <w:r w:rsidRPr="00A07E5D">
        <w:rPr>
          <w:rStyle w:val="refURL0"/>
          <w:lang w:val="en-GB"/>
        </w:rPr>
        <w:t>https://www.bbc.co.uk/programmes/b079yy3s</w:t>
      </w:r>
      <w:r w:rsidR="00FB48BF" w:rsidRPr="00A07E5D">
        <w:rPr>
          <w:rStyle w:val="refURL0"/>
          <w:lang w:val="en-GB"/>
        </w:rPr>
        <w:t>.</w:t>
      </w:r>
    </w:p>
    <w:p w14:paraId="22E38F76" w14:textId="77777777" w:rsidR="006869B2" w:rsidRPr="00A07E5D" w:rsidRDefault="006869B2" w:rsidP="00BB5FE1">
      <w:pPr>
        <w:pStyle w:val="Reference"/>
        <w:rPr>
          <w:lang w:val="en-GB"/>
        </w:rPr>
      </w:pPr>
      <w:bookmarkStart w:id="112" w:name="Ref_21"/>
      <w:bookmarkEnd w:id="111"/>
      <w:r w:rsidRPr="00A07E5D">
        <w:rPr>
          <w:rStyle w:val="refauSurname"/>
          <w:lang w:val="en-GB"/>
        </w:rPr>
        <w:t>Ramazani</w:t>
      </w:r>
      <w:r w:rsidRPr="00A07E5D">
        <w:rPr>
          <w:rFonts w:cs="Calibri"/>
          <w:lang w:val="en-GB"/>
        </w:rPr>
        <w:t xml:space="preserve">, </w:t>
      </w:r>
      <w:r w:rsidRPr="00A07E5D">
        <w:rPr>
          <w:rStyle w:val="refauGivenName"/>
          <w:lang w:val="en-GB"/>
        </w:rPr>
        <w:t>Jahan</w:t>
      </w:r>
      <w:r w:rsidRPr="00A07E5D">
        <w:rPr>
          <w:rFonts w:cs="Calibri"/>
          <w:lang w:val="en-GB"/>
        </w:rPr>
        <w:t xml:space="preserve"> (ed.) (</w:t>
      </w:r>
      <w:r w:rsidRPr="00A07E5D">
        <w:rPr>
          <w:rStyle w:val="refpubdateYear"/>
          <w:lang w:val="en-GB"/>
        </w:rPr>
        <w:t>2018</w:t>
      </w:r>
      <w:r w:rsidRPr="00A07E5D">
        <w:rPr>
          <w:rFonts w:cs="Calibri"/>
          <w:lang w:val="en-GB"/>
        </w:rPr>
        <w:t xml:space="preserve">), </w:t>
      </w:r>
      <w:r w:rsidRPr="00A07E5D">
        <w:rPr>
          <w:rStyle w:val="reftitleBook"/>
          <w:i/>
          <w:lang w:val="en-GB"/>
        </w:rPr>
        <w:t>Norton Anthology of English Literature: The Twentieth and Twenty-First Centuries</w:t>
      </w:r>
      <w:r w:rsidRPr="00A07E5D">
        <w:rPr>
          <w:rFonts w:cs="Calibri"/>
          <w:lang w:val="en-GB"/>
        </w:rPr>
        <w:t xml:space="preserve">, </w:t>
      </w:r>
      <w:r w:rsidRPr="00A07E5D">
        <w:rPr>
          <w:rStyle w:val="refpublisherLocation"/>
          <w:lang w:val="en-GB"/>
        </w:rPr>
        <w:t>London and New York</w:t>
      </w:r>
      <w:r w:rsidRPr="00A07E5D">
        <w:rPr>
          <w:rFonts w:cs="Calibri"/>
          <w:lang w:val="en-GB"/>
        </w:rPr>
        <w:t xml:space="preserve">: </w:t>
      </w:r>
      <w:r w:rsidRPr="00A07E5D">
        <w:rPr>
          <w:rStyle w:val="refpublisherName"/>
          <w:lang w:val="en-GB"/>
        </w:rPr>
        <w:t>Norton</w:t>
      </w:r>
      <w:r w:rsidRPr="00A07E5D">
        <w:rPr>
          <w:rFonts w:cs="Calibri"/>
          <w:lang w:val="en-GB"/>
        </w:rPr>
        <w:t>.</w:t>
      </w:r>
    </w:p>
    <w:p w14:paraId="0F036DD9" w14:textId="77777777" w:rsidR="006869B2" w:rsidRPr="00A07E5D" w:rsidRDefault="006869B2" w:rsidP="00BB5FE1">
      <w:pPr>
        <w:pStyle w:val="Reference"/>
        <w:rPr>
          <w:lang w:val="en-GB"/>
        </w:rPr>
      </w:pPr>
      <w:bookmarkStart w:id="113" w:name="Ref_22"/>
      <w:bookmarkEnd w:id="112"/>
      <w:r w:rsidRPr="00A07E5D">
        <w:rPr>
          <w:rStyle w:val="refauSurname"/>
          <w:lang w:val="en-GB"/>
        </w:rPr>
        <w:t>Srivastava</w:t>
      </w:r>
      <w:r w:rsidRPr="00A07E5D">
        <w:rPr>
          <w:rFonts w:cs="Calibri"/>
          <w:lang w:val="en-GB"/>
        </w:rPr>
        <w:t xml:space="preserve">, </w:t>
      </w:r>
      <w:r w:rsidRPr="00A07E5D">
        <w:rPr>
          <w:rStyle w:val="refauGivenName"/>
          <w:lang w:val="en-GB"/>
        </w:rPr>
        <w:t>Neelam</w:t>
      </w:r>
      <w:r w:rsidRPr="00A07E5D">
        <w:rPr>
          <w:rFonts w:cs="Calibri"/>
          <w:lang w:val="en-GB"/>
        </w:rPr>
        <w:t xml:space="preserve"> (</w:t>
      </w:r>
      <w:r w:rsidRPr="00A07E5D">
        <w:rPr>
          <w:rStyle w:val="refpubdateYear"/>
          <w:lang w:val="en-GB"/>
        </w:rPr>
        <w:t>2007</w:t>
      </w:r>
      <w:r w:rsidRPr="00A07E5D">
        <w:rPr>
          <w:rFonts w:cs="Calibri"/>
          <w:lang w:val="en-GB"/>
        </w:rPr>
        <w:t xml:space="preserve">), </w:t>
      </w:r>
      <w:r w:rsidRPr="00A07E5D">
        <w:rPr>
          <w:rFonts w:cs="Calibri"/>
          <w:shd w:val="clear" w:color="auto" w:fill="FFF096"/>
          <w:lang w:val="en-GB"/>
        </w:rPr>
        <w:t>‘“</w:t>
      </w:r>
      <w:r w:rsidRPr="00A07E5D">
        <w:rPr>
          <w:rStyle w:val="reftitleArticle"/>
          <w:lang w:val="en-GB"/>
        </w:rPr>
        <w:t xml:space="preserve">Pidgin English or Pigeon Indian?”: Babus and </w:t>
      </w:r>
      <w:r w:rsidR="00F83018" w:rsidRPr="00A07E5D">
        <w:rPr>
          <w:rStyle w:val="reftitleArticle"/>
          <w:lang w:val="en-GB"/>
        </w:rPr>
        <w:t>B</w:t>
      </w:r>
      <w:r w:rsidRPr="00A07E5D">
        <w:rPr>
          <w:rStyle w:val="reftitleArticle"/>
          <w:lang w:val="en-GB"/>
        </w:rPr>
        <w:t xml:space="preserve">abuism in </w:t>
      </w:r>
      <w:r w:rsidR="00587C2D" w:rsidRPr="00A07E5D">
        <w:rPr>
          <w:rStyle w:val="reftitleArticle"/>
          <w:lang w:val="en-GB"/>
        </w:rPr>
        <w:t>c</w:t>
      </w:r>
      <w:r w:rsidRPr="00A07E5D">
        <w:rPr>
          <w:rStyle w:val="reftitleArticle"/>
          <w:lang w:val="en-GB"/>
        </w:rPr>
        <w:t xml:space="preserve">olonial and </w:t>
      </w:r>
      <w:r w:rsidR="00587C2D" w:rsidRPr="00A07E5D">
        <w:rPr>
          <w:rStyle w:val="reftitleArticle"/>
          <w:lang w:val="en-GB"/>
        </w:rPr>
        <w:t>p</w:t>
      </w:r>
      <w:r w:rsidRPr="00A07E5D">
        <w:rPr>
          <w:rStyle w:val="reftitleArticle"/>
          <w:lang w:val="en-GB"/>
        </w:rPr>
        <w:t xml:space="preserve">ostcolonial </w:t>
      </w:r>
      <w:r w:rsidR="00587C2D" w:rsidRPr="00A07E5D">
        <w:rPr>
          <w:rStyle w:val="reftitleArticle"/>
          <w:lang w:val="en-GB"/>
        </w:rPr>
        <w:t>f</w:t>
      </w:r>
      <w:r w:rsidRPr="00A07E5D">
        <w:rPr>
          <w:rStyle w:val="reftitleArticle"/>
          <w:lang w:val="en-GB"/>
        </w:rPr>
        <w:t>iction</w:t>
      </w:r>
      <w:r w:rsidRPr="00A07E5D">
        <w:rPr>
          <w:rFonts w:cs="Calibri"/>
          <w:shd w:val="clear" w:color="auto" w:fill="FFF096"/>
          <w:lang w:val="en-GB"/>
        </w:rPr>
        <w:t>’</w:t>
      </w:r>
      <w:r w:rsidRPr="00A07E5D">
        <w:rPr>
          <w:rFonts w:cs="Calibri"/>
          <w:lang w:val="en-GB"/>
        </w:rPr>
        <w:t xml:space="preserve">, </w:t>
      </w:r>
      <w:r w:rsidRPr="00A07E5D">
        <w:rPr>
          <w:rStyle w:val="reftitleJournal"/>
          <w:i/>
          <w:lang w:val="en-GB"/>
        </w:rPr>
        <w:t>Journal of Postcolonial Writing</w:t>
      </w:r>
      <w:r w:rsidRPr="00A07E5D">
        <w:rPr>
          <w:rFonts w:cs="Calibri"/>
          <w:iCs/>
          <w:lang w:val="en-GB"/>
        </w:rPr>
        <w:t>,</w:t>
      </w:r>
      <w:r w:rsidRPr="00A07E5D">
        <w:rPr>
          <w:rFonts w:cs="Calibri"/>
          <w:lang w:val="en-GB"/>
        </w:rPr>
        <w:t xml:space="preserve"> </w:t>
      </w:r>
      <w:r w:rsidRPr="00A07E5D">
        <w:rPr>
          <w:rStyle w:val="refvolumeNumber"/>
          <w:lang w:val="en-GB"/>
        </w:rPr>
        <w:t>43</w:t>
      </w:r>
      <w:r w:rsidRPr="00A07E5D">
        <w:rPr>
          <w:rFonts w:cs="Calibri"/>
          <w:lang w:val="en-GB"/>
        </w:rPr>
        <w:t>:</w:t>
      </w:r>
      <w:r w:rsidRPr="00A07E5D">
        <w:rPr>
          <w:rStyle w:val="refissueNumber"/>
          <w:lang w:val="en-GB"/>
        </w:rPr>
        <w:t>1</w:t>
      </w:r>
      <w:r w:rsidRPr="00A07E5D">
        <w:rPr>
          <w:rFonts w:cs="Calibri"/>
          <w:lang w:val="en-GB"/>
        </w:rPr>
        <w:t xml:space="preserve">, pp. </w:t>
      </w:r>
      <w:r w:rsidRPr="00A07E5D">
        <w:rPr>
          <w:rStyle w:val="refpageFirst"/>
          <w:lang w:val="en-GB"/>
        </w:rPr>
        <w:t>55</w:t>
      </w:r>
      <w:r w:rsidRPr="00A07E5D">
        <w:rPr>
          <w:rFonts w:cstheme="minorBidi"/>
          <w:lang w:val="en-GB"/>
        </w:rPr>
        <w:t>–</w:t>
      </w:r>
      <w:r w:rsidRPr="00A07E5D">
        <w:rPr>
          <w:rStyle w:val="refpageLast"/>
          <w:lang w:val="en-GB"/>
        </w:rPr>
        <w:t>64</w:t>
      </w:r>
      <w:r w:rsidRPr="00A07E5D">
        <w:rPr>
          <w:rFonts w:cs="Calibri"/>
          <w:lang w:val="en-GB"/>
        </w:rPr>
        <w:t>.</w:t>
      </w:r>
    </w:p>
    <w:p w14:paraId="1199D85B" w14:textId="77777777" w:rsidR="006869B2" w:rsidRPr="00A07E5D" w:rsidRDefault="006869B2" w:rsidP="00BB5FE1">
      <w:pPr>
        <w:pStyle w:val="EMReferencesHead"/>
        <w:rPr>
          <w:lang w:val="en-GB"/>
        </w:rPr>
      </w:pPr>
      <w:r w:rsidRPr="00A07E5D">
        <w:rPr>
          <w:lang w:val="en-GB"/>
        </w:rPr>
        <w:t>SUGGESTED CITATION</w:t>
      </w:r>
    </w:p>
    <w:p w14:paraId="560DC937" w14:textId="77777777" w:rsidR="006869B2" w:rsidRPr="00A07E5D" w:rsidRDefault="006869B2" w:rsidP="00BB5FE1">
      <w:pPr>
        <w:pStyle w:val="Reference"/>
        <w:rPr>
          <w:rStyle w:val="refidDOI"/>
          <w:lang w:val="en-GB"/>
        </w:rPr>
      </w:pPr>
      <w:r w:rsidRPr="00A07E5D">
        <w:rPr>
          <w:rStyle w:val="refauSurname"/>
          <w:lang w:val="en-GB"/>
        </w:rPr>
        <w:t>Chambers</w:t>
      </w:r>
      <w:r w:rsidRPr="00A07E5D">
        <w:rPr>
          <w:lang w:val="en-GB"/>
        </w:rPr>
        <w:t xml:space="preserve">, </w:t>
      </w:r>
      <w:r w:rsidRPr="00A07E5D">
        <w:rPr>
          <w:rStyle w:val="refauGivenName"/>
          <w:lang w:val="en-GB"/>
        </w:rPr>
        <w:t>Claire</w:t>
      </w:r>
      <w:r w:rsidRPr="00A07E5D">
        <w:rPr>
          <w:lang w:val="en-GB"/>
        </w:rPr>
        <w:t xml:space="preserve"> and </w:t>
      </w:r>
      <w:r w:rsidRPr="00A07E5D">
        <w:rPr>
          <w:rStyle w:val="refauSurname"/>
          <w:lang w:val="en-GB"/>
        </w:rPr>
        <w:t>Gilmour</w:t>
      </w:r>
      <w:r w:rsidRPr="00A07E5D">
        <w:rPr>
          <w:lang w:val="en-GB"/>
        </w:rPr>
        <w:t xml:space="preserve">, </w:t>
      </w:r>
      <w:r w:rsidRPr="00A07E5D">
        <w:rPr>
          <w:rStyle w:val="refauGivenName"/>
          <w:lang w:val="en-GB"/>
        </w:rPr>
        <w:t>Rachael</w:t>
      </w:r>
      <w:r w:rsidRPr="00A07E5D">
        <w:rPr>
          <w:lang w:val="en-GB"/>
        </w:rPr>
        <w:t xml:space="preserve"> (</w:t>
      </w:r>
      <w:r w:rsidRPr="00A07E5D">
        <w:rPr>
          <w:rStyle w:val="refpubdateYear"/>
          <w:lang w:val="en-GB"/>
        </w:rPr>
        <w:t>2022</w:t>
      </w:r>
      <w:r w:rsidRPr="00A07E5D">
        <w:rPr>
          <w:lang w:val="en-GB"/>
        </w:rPr>
        <w:t>), ‘</w:t>
      </w:r>
      <w:r w:rsidRPr="00A07E5D">
        <w:rPr>
          <w:rStyle w:val="reftitleArticle"/>
          <w:lang w:val="en-GB"/>
        </w:rPr>
        <w:t>Brexit, the pandemic and the battle with language: An interview with Daljit Nagra</w:t>
      </w:r>
      <w:r w:rsidRPr="00A07E5D">
        <w:rPr>
          <w:lang w:val="en-GB"/>
        </w:rPr>
        <w:t xml:space="preserve">’, </w:t>
      </w:r>
      <w:r w:rsidRPr="00A07E5D">
        <w:rPr>
          <w:rStyle w:val="reftitleJournal"/>
          <w:i/>
          <w:lang w:val="en-GB"/>
        </w:rPr>
        <w:t>Crossings: Journal of Migration &amp; Culture</w:t>
      </w:r>
      <w:r w:rsidRPr="00A07E5D">
        <w:rPr>
          <w:lang w:val="en-GB"/>
        </w:rPr>
        <w:t xml:space="preserve">, </w:t>
      </w:r>
      <w:r w:rsidRPr="00A07E5D">
        <w:rPr>
          <w:rStyle w:val="refvolumeNumber"/>
          <w:lang w:val="en-GB"/>
        </w:rPr>
        <w:t>13</w:t>
      </w:r>
      <w:r w:rsidRPr="00A07E5D">
        <w:rPr>
          <w:lang w:val="en-GB"/>
        </w:rPr>
        <w:t>:</w:t>
      </w:r>
      <w:r w:rsidRPr="00A07E5D">
        <w:rPr>
          <w:rStyle w:val="refissueNumber"/>
          <w:lang w:val="en-GB"/>
        </w:rPr>
        <w:t>2</w:t>
      </w:r>
      <w:r w:rsidRPr="00A07E5D">
        <w:rPr>
          <w:lang w:val="en-GB"/>
        </w:rPr>
        <w:t xml:space="preserve">, pp. </w:t>
      </w:r>
      <w:r w:rsidRPr="00A07E5D">
        <w:rPr>
          <w:rStyle w:val="refpageFirst"/>
          <w:lang w:val="en-GB"/>
        </w:rPr>
        <w:t>00</w:t>
      </w:r>
      <w:r w:rsidRPr="00A07E5D">
        <w:rPr>
          <w:lang w:val="en-GB"/>
        </w:rPr>
        <w:t>–</w:t>
      </w:r>
      <w:r w:rsidRPr="00A07E5D">
        <w:rPr>
          <w:rStyle w:val="refpageLast"/>
          <w:lang w:val="en-GB"/>
        </w:rPr>
        <w:t>00</w:t>
      </w:r>
      <w:r w:rsidRPr="00A07E5D">
        <w:rPr>
          <w:lang w:val="en-GB"/>
        </w:rPr>
        <w:t xml:space="preserve">, </w:t>
      </w:r>
      <w:r w:rsidRPr="00A07E5D">
        <w:rPr>
          <w:rStyle w:val="refidDOI"/>
          <w:lang w:val="en-GB"/>
        </w:rPr>
        <w:t>https://doi.org/10.1386/cjmc</w:t>
      </w:r>
      <w:r w:rsidR="008C466E" w:rsidRPr="00A07E5D">
        <w:rPr>
          <w:rStyle w:val="refidDOI"/>
          <w:lang w:val="en-GB"/>
        </w:rPr>
        <w:t>.</w:t>
      </w:r>
    </w:p>
    <w:p w14:paraId="69ED189F" w14:textId="77777777" w:rsidR="009D6D82" w:rsidRPr="00A07E5D" w:rsidRDefault="008C466E" w:rsidP="00A00365">
      <w:pPr>
        <w:pStyle w:val="EMNotesTitle"/>
        <w:rPr>
          <w:lang w:val="en-GB"/>
        </w:rPr>
      </w:pPr>
      <w:r w:rsidRPr="00A07E5D">
        <w:rPr>
          <w:lang w:val="en-GB"/>
        </w:rPr>
        <w:lastRenderedPageBreak/>
        <w:t>Notes</w:t>
      </w:r>
    </w:p>
    <w:bookmarkEnd w:id="91"/>
    <w:bookmarkEnd w:id="113"/>
    <w:p w14:paraId="47D67D34" w14:textId="77777777" w:rsidR="006869B2" w:rsidRPr="00A07E5D" w:rsidRDefault="006869B2" w:rsidP="00BB5FE1">
      <w:pPr>
        <w:pStyle w:val="Footnote"/>
        <w:rPr>
          <w:lang w:val="en-GB"/>
        </w:rPr>
      </w:pPr>
      <w:r w:rsidRPr="00A07E5D">
        <w:rPr>
          <w:rStyle w:val="FnXrefonline"/>
          <w:lang w:val="en-GB"/>
        </w:rPr>
        <w:t>1</w:t>
      </w:r>
      <w:r w:rsidR="008C466E" w:rsidRPr="00A07E5D">
        <w:rPr>
          <w:rStyle w:val="FnXrefonline"/>
          <w:lang w:val="en-GB"/>
        </w:rPr>
        <w:t>.</w:t>
      </w:r>
      <w:r w:rsidRPr="00A07E5D">
        <w:rPr>
          <w:lang w:val="en-GB"/>
        </w:rPr>
        <w:tab/>
        <w:t xml:space="preserve">Held at Manchester Metropolitan University in collaboration with the Universities of Manchester and Salford, the conference’s organizers were Eleanor Beal, Robert </w:t>
      </w:r>
      <w:proofErr w:type="spellStart"/>
      <w:r w:rsidRPr="00A07E5D">
        <w:rPr>
          <w:lang w:val="en-GB"/>
        </w:rPr>
        <w:t>Eaglestone</w:t>
      </w:r>
      <w:proofErr w:type="spellEnd"/>
      <w:r w:rsidRPr="00A07E5D">
        <w:rPr>
          <w:lang w:val="en-GB"/>
        </w:rPr>
        <w:t xml:space="preserve"> and Gail Marshall, to whom, along with the English Association and University English, we extend our warm thanks.</w:t>
      </w:r>
    </w:p>
    <w:p w14:paraId="0A8E0DE2" w14:textId="77777777" w:rsidR="006869B2" w:rsidRPr="00A07E5D" w:rsidRDefault="006869B2" w:rsidP="00BB5FE1">
      <w:pPr>
        <w:pStyle w:val="Footnote"/>
        <w:rPr>
          <w:lang w:val="en-GB"/>
        </w:rPr>
      </w:pPr>
      <w:r w:rsidRPr="00A07E5D">
        <w:rPr>
          <w:rStyle w:val="FnXrefonline"/>
          <w:lang w:val="en-GB"/>
        </w:rPr>
        <w:t>2</w:t>
      </w:r>
      <w:r w:rsidR="008C466E" w:rsidRPr="00A07E5D">
        <w:rPr>
          <w:rStyle w:val="FnXrefonline"/>
          <w:lang w:val="en-GB"/>
        </w:rPr>
        <w:t>.</w:t>
      </w:r>
      <w:r w:rsidRPr="00A07E5D">
        <w:rPr>
          <w:lang w:val="en-GB"/>
        </w:rPr>
        <w:tab/>
      </w:r>
      <w:bookmarkStart w:id="114" w:name="HFound_16_6_2011"/>
      <w:r w:rsidRPr="00A07E5D">
        <w:rPr>
          <w:shd w:val="clear" w:color="auto" w:fill="CC99FF"/>
          <w:lang w:val="en-GB"/>
        </w:rPr>
        <w:t xml:space="preserve">Nagra </w:t>
      </w:r>
      <w:r w:rsidR="008C466E" w:rsidRPr="00A07E5D">
        <w:rPr>
          <w:shd w:val="clear" w:color="auto" w:fill="CC99FF"/>
          <w:lang w:val="en-GB"/>
        </w:rPr>
        <w:t>(</w:t>
      </w:r>
      <w:r w:rsidRPr="00A07E5D">
        <w:rPr>
          <w:shd w:val="clear" w:color="auto" w:fill="CC99FF"/>
          <w:lang w:val="en-GB"/>
        </w:rPr>
        <w:t>2011</w:t>
      </w:r>
      <w:bookmarkEnd w:id="114"/>
      <w:r w:rsidRPr="00A07E5D">
        <w:rPr>
          <w:lang w:val="en-GB"/>
        </w:rPr>
        <w:t>: 16</w:t>
      </w:r>
      <w:r w:rsidRPr="00A07E5D">
        <w:rPr>
          <w:rFonts w:cstheme="minorBidi"/>
          <w:lang w:val="en-GB"/>
        </w:rPr>
        <w:t>–</w:t>
      </w:r>
      <w:r w:rsidRPr="00A07E5D">
        <w:rPr>
          <w:lang w:val="en-GB"/>
        </w:rPr>
        <w:t>17</w:t>
      </w:r>
      <w:r w:rsidR="008C466E" w:rsidRPr="00A07E5D">
        <w:rPr>
          <w:lang w:val="en-GB"/>
        </w:rPr>
        <w:t>)</w:t>
      </w:r>
      <w:r w:rsidRPr="00A07E5D">
        <w:rPr>
          <w:lang w:val="en-GB"/>
        </w:rPr>
        <w:t xml:space="preserve">. On the poem’s </w:t>
      </w:r>
      <w:r w:rsidRPr="00A07E5D">
        <w:rPr>
          <w:shd w:val="clear" w:color="auto" w:fill="FFF096"/>
          <w:lang w:val="en-GB"/>
        </w:rPr>
        <w:t>‘</w:t>
      </w:r>
      <w:r w:rsidRPr="00A07E5D">
        <w:rPr>
          <w:i/>
          <w:iCs/>
          <w:shd w:val="clear" w:color="auto" w:fill="FFF096"/>
          <w:lang w:val="en-GB"/>
        </w:rPr>
        <w:t>Hobson-Jobson</w:t>
      </w:r>
      <w:r w:rsidRPr="00A07E5D">
        <w:rPr>
          <w:shd w:val="clear" w:color="auto" w:fill="FFF096"/>
          <w:lang w:val="en-GB"/>
        </w:rPr>
        <w:t xml:space="preserve"> voice’</w:t>
      </w:r>
      <w:r w:rsidR="008C466E" w:rsidRPr="00A07E5D">
        <w:rPr>
          <w:shd w:val="clear" w:color="auto" w:fill="FFF096"/>
          <w:lang w:val="en-GB"/>
        </w:rPr>
        <w:t>,</w:t>
      </w:r>
      <w:r w:rsidRPr="00A07E5D">
        <w:rPr>
          <w:lang w:val="en-GB"/>
        </w:rPr>
        <w:t xml:space="preserve"> see </w:t>
      </w:r>
      <w:bookmarkStart w:id="115" w:name="HFound_5_10_2020"/>
      <w:r w:rsidRPr="00A07E5D">
        <w:rPr>
          <w:shd w:val="clear" w:color="auto" w:fill="CC99FF"/>
          <w:lang w:val="en-GB"/>
        </w:rPr>
        <w:t xml:space="preserve">Gilmour </w:t>
      </w:r>
      <w:r w:rsidR="008C466E" w:rsidRPr="00A07E5D">
        <w:rPr>
          <w:shd w:val="clear" w:color="auto" w:fill="CC99FF"/>
          <w:lang w:val="en-GB"/>
        </w:rPr>
        <w:t>(</w:t>
      </w:r>
      <w:r w:rsidRPr="00A07E5D">
        <w:rPr>
          <w:shd w:val="clear" w:color="auto" w:fill="CC99FF"/>
          <w:lang w:val="en-GB"/>
        </w:rPr>
        <w:t>2020</w:t>
      </w:r>
      <w:bookmarkEnd w:id="115"/>
      <w:r w:rsidRPr="00A07E5D">
        <w:rPr>
          <w:lang w:val="en-GB"/>
        </w:rPr>
        <w:t>: 151</w:t>
      </w:r>
      <w:r w:rsidR="008C466E" w:rsidRPr="00A07E5D">
        <w:rPr>
          <w:lang w:val="en-GB"/>
        </w:rPr>
        <w:t>)</w:t>
      </w:r>
      <w:r w:rsidRPr="00A07E5D">
        <w:rPr>
          <w:lang w:val="en-GB"/>
        </w:rPr>
        <w:t>.</w:t>
      </w:r>
    </w:p>
    <w:p w14:paraId="06B7505A" w14:textId="77777777" w:rsidR="006869B2" w:rsidRPr="00A07E5D" w:rsidRDefault="006869B2" w:rsidP="00BB5FE1">
      <w:pPr>
        <w:pStyle w:val="Footnote"/>
        <w:rPr>
          <w:lang w:val="en-GB"/>
        </w:rPr>
      </w:pPr>
      <w:r w:rsidRPr="00A07E5D">
        <w:rPr>
          <w:rStyle w:val="FnXrefonline"/>
          <w:lang w:val="en-GB"/>
        </w:rPr>
        <w:t>3</w:t>
      </w:r>
      <w:r w:rsidR="008C466E" w:rsidRPr="00A07E5D">
        <w:rPr>
          <w:rStyle w:val="FnXrefonline"/>
          <w:lang w:val="en-GB"/>
        </w:rPr>
        <w:t>.</w:t>
      </w:r>
      <w:r w:rsidRPr="00A07E5D">
        <w:rPr>
          <w:lang w:val="en-GB"/>
        </w:rPr>
        <w:tab/>
        <w:t xml:space="preserve">On </w:t>
      </w:r>
      <w:r w:rsidRPr="00A07E5D">
        <w:rPr>
          <w:shd w:val="clear" w:color="auto" w:fill="FFF096"/>
          <w:lang w:val="en-GB"/>
        </w:rPr>
        <w:t>‘babu English’</w:t>
      </w:r>
      <w:r w:rsidR="008E2ECC" w:rsidRPr="00A07E5D">
        <w:rPr>
          <w:shd w:val="clear" w:color="auto" w:fill="FFF096"/>
          <w:lang w:val="en-GB"/>
        </w:rPr>
        <w:t>,</w:t>
      </w:r>
      <w:r w:rsidRPr="00A07E5D">
        <w:rPr>
          <w:lang w:val="en-GB"/>
        </w:rPr>
        <w:t xml:space="preserve"> see Kachru </w:t>
      </w:r>
      <w:r w:rsidR="008E2ECC" w:rsidRPr="00A07E5D">
        <w:rPr>
          <w:lang w:val="en-GB"/>
        </w:rPr>
        <w:t>(</w:t>
      </w:r>
      <w:r w:rsidRPr="00A07E5D">
        <w:rPr>
          <w:lang w:val="en-GB"/>
        </w:rPr>
        <w:t>1978: 477</w:t>
      </w:r>
      <w:r w:rsidRPr="00A07E5D">
        <w:rPr>
          <w:rFonts w:cstheme="minorBidi"/>
          <w:lang w:val="en-GB"/>
        </w:rPr>
        <w:t>–</w:t>
      </w:r>
      <w:r w:rsidRPr="00A07E5D">
        <w:rPr>
          <w:lang w:val="en-GB"/>
        </w:rPr>
        <w:t>552</w:t>
      </w:r>
      <w:r w:rsidR="008E2ECC" w:rsidRPr="00A07E5D">
        <w:rPr>
          <w:lang w:val="en-GB"/>
        </w:rPr>
        <w:t>)</w:t>
      </w:r>
      <w:r w:rsidRPr="00A07E5D">
        <w:rPr>
          <w:lang w:val="en-GB"/>
        </w:rPr>
        <w:t xml:space="preserve">. Kachru refers to a note on </w:t>
      </w:r>
      <w:r w:rsidRPr="00A07E5D">
        <w:rPr>
          <w:shd w:val="clear" w:color="auto" w:fill="FFF096"/>
          <w:lang w:val="en-GB"/>
        </w:rPr>
        <w:t>‘babu English’</w:t>
      </w:r>
      <w:r w:rsidRPr="00A07E5D">
        <w:rPr>
          <w:lang w:val="en-GB"/>
        </w:rPr>
        <w:t xml:space="preserve"> in Yule and Burnell’s </w:t>
      </w:r>
      <w:r w:rsidRPr="00A07E5D">
        <w:rPr>
          <w:i/>
          <w:iCs/>
          <w:lang w:val="en-GB"/>
        </w:rPr>
        <w:t>Hobson-Jobson</w:t>
      </w:r>
      <w:r w:rsidRPr="00A07E5D">
        <w:rPr>
          <w:lang w:val="en-GB"/>
        </w:rPr>
        <w:t xml:space="preserve">, the Anglo-Indian glossary which has made its way into Nagra’s poetry (see </w:t>
      </w:r>
      <w:bookmarkStart w:id="116" w:name="HFound_5_11_2020"/>
      <w:r w:rsidRPr="00A07E5D">
        <w:rPr>
          <w:shd w:val="clear" w:color="auto" w:fill="CC99FF"/>
          <w:lang w:val="en-GB"/>
        </w:rPr>
        <w:t>Gilmour 2020</w:t>
      </w:r>
      <w:bookmarkEnd w:id="116"/>
      <w:r w:rsidRPr="00A07E5D">
        <w:rPr>
          <w:lang w:val="en-GB"/>
        </w:rPr>
        <w:t>: 149</w:t>
      </w:r>
      <w:r w:rsidRPr="00A07E5D">
        <w:rPr>
          <w:rFonts w:cstheme="minorBidi"/>
          <w:lang w:val="en-GB"/>
        </w:rPr>
        <w:t>–</w:t>
      </w:r>
      <w:r w:rsidRPr="00A07E5D">
        <w:rPr>
          <w:lang w:val="en-GB"/>
        </w:rPr>
        <w:t xml:space="preserve">51) and which was the subject of a programme he made for the BBC in 2012. On the loaded ascription of </w:t>
      </w:r>
      <w:r w:rsidRPr="00A07E5D">
        <w:rPr>
          <w:shd w:val="clear" w:color="auto" w:fill="FFF096"/>
          <w:lang w:val="en-GB"/>
        </w:rPr>
        <w:t>‘babu English’</w:t>
      </w:r>
      <w:r w:rsidRPr="00A07E5D">
        <w:rPr>
          <w:lang w:val="en-GB"/>
        </w:rPr>
        <w:t xml:space="preserve"> to Indian writers</w:t>
      </w:r>
      <w:r w:rsidR="00E73423" w:rsidRPr="00A07E5D">
        <w:rPr>
          <w:lang w:val="en-GB"/>
        </w:rPr>
        <w:t>,</w:t>
      </w:r>
      <w:r w:rsidRPr="00A07E5D">
        <w:rPr>
          <w:lang w:val="en-GB"/>
        </w:rPr>
        <w:t xml:space="preserve"> see </w:t>
      </w:r>
      <w:bookmarkStart w:id="117" w:name="HFound_11_9_2005"/>
      <w:proofErr w:type="spellStart"/>
      <w:r w:rsidRPr="00A07E5D">
        <w:rPr>
          <w:shd w:val="clear" w:color="auto" w:fill="CC99FF"/>
          <w:lang w:val="en-GB"/>
        </w:rPr>
        <w:t>Khair</w:t>
      </w:r>
      <w:proofErr w:type="spellEnd"/>
      <w:r w:rsidRPr="00A07E5D">
        <w:rPr>
          <w:shd w:val="clear" w:color="auto" w:fill="CC99FF"/>
          <w:lang w:val="en-GB"/>
        </w:rPr>
        <w:t xml:space="preserve"> </w:t>
      </w:r>
      <w:r w:rsidR="00E73423" w:rsidRPr="00A07E5D">
        <w:rPr>
          <w:shd w:val="clear" w:color="auto" w:fill="CC99FF"/>
          <w:lang w:val="en-GB"/>
        </w:rPr>
        <w:t>(</w:t>
      </w:r>
      <w:r w:rsidRPr="00A07E5D">
        <w:rPr>
          <w:shd w:val="clear" w:color="auto" w:fill="CC99FF"/>
          <w:lang w:val="en-GB"/>
        </w:rPr>
        <w:t>2005</w:t>
      </w:r>
      <w:bookmarkEnd w:id="117"/>
      <w:r w:rsidR="00E73423" w:rsidRPr="00A07E5D">
        <w:rPr>
          <w:shd w:val="clear" w:color="auto" w:fill="CC99FF"/>
          <w:lang w:val="en-GB"/>
        </w:rPr>
        <w:t>) and</w:t>
      </w:r>
      <w:r w:rsidRPr="00A07E5D">
        <w:rPr>
          <w:lang w:val="en-GB"/>
        </w:rPr>
        <w:t xml:space="preserve"> </w:t>
      </w:r>
      <w:bookmarkStart w:id="118" w:name="HFound_22_1_2007"/>
      <w:r w:rsidRPr="00A07E5D">
        <w:rPr>
          <w:shd w:val="clear" w:color="auto" w:fill="CC99FF"/>
          <w:lang w:val="en-GB"/>
        </w:rPr>
        <w:t xml:space="preserve">Srivastava </w:t>
      </w:r>
      <w:r w:rsidR="00E73423" w:rsidRPr="00A07E5D">
        <w:rPr>
          <w:shd w:val="clear" w:color="auto" w:fill="CC99FF"/>
          <w:lang w:val="en-GB"/>
        </w:rPr>
        <w:t>(</w:t>
      </w:r>
      <w:r w:rsidRPr="00A07E5D">
        <w:rPr>
          <w:shd w:val="clear" w:color="auto" w:fill="CC99FF"/>
          <w:lang w:val="en-GB"/>
        </w:rPr>
        <w:t>2007</w:t>
      </w:r>
      <w:bookmarkEnd w:id="118"/>
      <w:r w:rsidR="00E73423" w:rsidRPr="00A07E5D">
        <w:rPr>
          <w:shd w:val="clear" w:color="auto" w:fill="CC99FF"/>
          <w:lang w:val="en-GB"/>
        </w:rPr>
        <w:t>)</w:t>
      </w:r>
      <w:r w:rsidRPr="00A07E5D">
        <w:rPr>
          <w:lang w:val="en-GB"/>
        </w:rPr>
        <w:t>.</w:t>
      </w:r>
    </w:p>
    <w:p w14:paraId="4192377B" w14:textId="77777777" w:rsidR="006869B2" w:rsidRPr="007D763F" w:rsidRDefault="004122B5" w:rsidP="00BB5FE1">
      <w:pPr>
        <w:pStyle w:val="FMNoteSupplementaryMaterial"/>
        <w:rPr>
          <w:lang w:val="en-GB"/>
        </w:rPr>
      </w:pPr>
      <w:r w:rsidRPr="00A07E5D">
        <w:rPr>
          <w:lang w:val="en-GB"/>
        </w:rPr>
        <w:t>Claire Chambers and Rachael Gilmour</w:t>
      </w:r>
      <w:r w:rsidR="006869B2" w:rsidRPr="00A07E5D">
        <w:rPr>
          <w:lang w:val="en-GB"/>
        </w:rPr>
        <w:t xml:space="preserve"> ha</w:t>
      </w:r>
      <w:r w:rsidRPr="00A07E5D">
        <w:rPr>
          <w:lang w:val="en-GB"/>
        </w:rPr>
        <w:t>ve</w:t>
      </w:r>
      <w:r w:rsidR="006869B2" w:rsidRPr="00A07E5D">
        <w:rPr>
          <w:lang w:val="en-GB"/>
        </w:rPr>
        <w:t xml:space="preserve"> asserted their right under the Copyright, Designs and Patents Act, 1988, to be identified as the author</w:t>
      </w:r>
      <w:r w:rsidRPr="00A07E5D">
        <w:rPr>
          <w:lang w:val="en-GB"/>
        </w:rPr>
        <w:t>s</w:t>
      </w:r>
      <w:r w:rsidR="006869B2" w:rsidRPr="00A07E5D">
        <w:rPr>
          <w:lang w:val="en-GB"/>
        </w:rPr>
        <w:t xml:space="preserve"> of this work in the format that was submitted to Intellect Ltd.</w:t>
      </w:r>
    </w:p>
    <w:sectPr w:rsidR="006869B2" w:rsidRPr="007D763F" w:rsidSect="00161B30">
      <w:endnotePr>
        <w:numFmt w:val="decimal"/>
      </w:endnotePr>
      <w:pgSz w:w="1152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urier 10 Pitch">
    <w:panose1 w:val="00000000000000000000"/>
    <w:charset w:val="00"/>
    <w:family w:val="roman"/>
    <w:notTrueType/>
    <w:pitch w:val="default"/>
  </w:font>
  <w:font w:name="MinionPro-Regular">
    <w:altName w:val="Cambria"/>
    <w:panose1 w:val="02040503050201020203"/>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640EB"/>
    <w:multiLevelType w:val="hybridMultilevel"/>
    <w:tmpl w:val="8F0A0A04"/>
    <w:lvl w:ilvl="0" w:tplc="ED8A700E">
      <w:start w:val="1"/>
      <w:numFmt w:val="decimal"/>
      <w:lvlText w:val="%1."/>
      <w:lvlJc w:val="left"/>
      <w:pPr>
        <w:ind w:left="720" w:hanging="360"/>
      </w:pPr>
    </w:lvl>
    <w:lvl w:ilvl="1" w:tplc="552843B8" w:tentative="1">
      <w:start w:val="1"/>
      <w:numFmt w:val="lowerLetter"/>
      <w:lvlText w:val="%2."/>
      <w:lvlJc w:val="left"/>
      <w:pPr>
        <w:ind w:left="1440" w:hanging="360"/>
      </w:pPr>
    </w:lvl>
    <w:lvl w:ilvl="2" w:tplc="57769A40" w:tentative="1">
      <w:start w:val="1"/>
      <w:numFmt w:val="lowerRoman"/>
      <w:lvlText w:val="%3."/>
      <w:lvlJc w:val="right"/>
      <w:pPr>
        <w:ind w:left="2160" w:hanging="180"/>
      </w:pPr>
    </w:lvl>
    <w:lvl w:ilvl="3" w:tplc="007A937C" w:tentative="1">
      <w:start w:val="1"/>
      <w:numFmt w:val="decimal"/>
      <w:lvlText w:val="%4."/>
      <w:lvlJc w:val="left"/>
      <w:pPr>
        <w:ind w:left="2880" w:hanging="360"/>
      </w:pPr>
    </w:lvl>
    <w:lvl w:ilvl="4" w:tplc="6B1221B4" w:tentative="1">
      <w:start w:val="1"/>
      <w:numFmt w:val="lowerLetter"/>
      <w:lvlText w:val="%5."/>
      <w:lvlJc w:val="left"/>
      <w:pPr>
        <w:ind w:left="3600" w:hanging="360"/>
      </w:pPr>
    </w:lvl>
    <w:lvl w:ilvl="5" w:tplc="42D42BB0" w:tentative="1">
      <w:start w:val="1"/>
      <w:numFmt w:val="lowerRoman"/>
      <w:lvlText w:val="%6."/>
      <w:lvlJc w:val="right"/>
      <w:pPr>
        <w:ind w:left="4320" w:hanging="180"/>
      </w:pPr>
    </w:lvl>
    <w:lvl w:ilvl="6" w:tplc="6FB27648" w:tentative="1">
      <w:start w:val="1"/>
      <w:numFmt w:val="decimal"/>
      <w:lvlText w:val="%7."/>
      <w:lvlJc w:val="left"/>
      <w:pPr>
        <w:ind w:left="5040" w:hanging="360"/>
      </w:pPr>
    </w:lvl>
    <w:lvl w:ilvl="7" w:tplc="359C1194" w:tentative="1">
      <w:start w:val="1"/>
      <w:numFmt w:val="lowerLetter"/>
      <w:lvlText w:val="%8."/>
      <w:lvlJc w:val="left"/>
      <w:pPr>
        <w:ind w:left="5760" w:hanging="360"/>
      </w:pPr>
    </w:lvl>
    <w:lvl w:ilvl="8" w:tplc="B410642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attachedTemplate r:id="rId1"/>
  <w:trackRevisions/>
  <w:doNotTrackFormatting/>
  <w:documentProtection w:edit="trackedChanges" w:formatting="1" w:enforcement="1" w:cryptProviderType="rsaAES" w:cryptAlgorithmClass="hash" w:cryptAlgorithmType="typeAny" w:cryptAlgorithmSid="14" w:cryptSpinCount="100000" w:hash="6+5g9ycsNctdSYbgImN7WbM9IxcltWl4gnuXXXMXxl4j0345XbJXXTaaT5eq5YV33h4PcE9NB0Ut8b6bIOZcFw==" w:salt="G3B9Jp3baCqiLitHW6YPEg=="/>
  <w:defaultTabStop w:val="720"/>
  <w:doNotHyphenateCaps/>
  <w:drawingGridHorizontalSpacing w:val="110"/>
  <w:displayHorizontalDrawingGridEvery w:val="2"/>
  <w:characterSpacingControl w:val="doNotCompress"/>
  <w:doNotValidateAgainstSchema/>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 w:val=" ||Normalization||||ToCheckOMath||||Symbol to unicode||||zHighlightSpecialCharacters||||combinedchracters||||Apply styles||||Check styling||||Pairing||||Apply X-ref styles||||Process Harvard citations||||Check for duplicate references||||Import styles||"/>
    <w:docVar w:name="ArticleInfo" w:val="INTELLECT||CJMC||CJMC_13_2_art_Chambers||Articles"/>
    <w:docVar w:name="AutoProcessInfo" w:val="Collect metadata|Success_Normalize||Success_Check Non-Mathtype||Success_Symbol to Unicode||Success_Highlight Special Characters||Success_Combinedcharacters||Success_New Missing fonts||Success_New Missing fonts||Success_AutoStructure||Success_AutoStructure||Success_Journalstyling||Success_Journalstyling||Success_Used style report||Success_Pairing||Success_Pairing||Success_Insert metadata||Success_Set language||Success_SetTransAbstractLanguage||Success_SetTransKeyWordLanguage||Success_Apply x-ref styles||Success_Xref Validation||Success_Intellect_References||Success_RefDuplication||Success_Check URLs|"/>
    <w:docVar w:name="Combine" w:val=" "/>
    <w:docVar w:name="Completed" w:val="False"/>
    <w:docVar w:name="fileID" w:val="CJMC_13_2_art_Chambers418"/>
    <w:docVar w:name="FramePath" w:val="C:\Program Files (x86)\Newgen\Editing Framework\Framework.ini"/>
    <w:docVar w:name="INTELLECT_CEG_MetaCollection" w:val="||corremail@||corrauthorfn@||accepteddate@||articledoi@CJMC_13_2_art_Chambers||pubname@INTELLECT||corrauthormn@||runhead@||arttitle@||reviseddate@||arttype@Articles||receiveddate@||corrauthorln@||editorname@CJMC_13_2_art_Chambers||jname@CJMC||articleid@CJMC_13_2_art_Chambers"/>
    <w:docVar w:name="INTELLECT_MetaInfo" w:val="INTELLECT|CJMC|Articles|||||CJMC_13_2_art_Chambers|CJMC_13_2_art_Chambers|2022 CJMC_13_2_art_Chambers|CJMC_13_2_art_Chambers|"/>
    <w:docVar w:name="LastMenuExecuted" w:val="Meta Report"/>
    <w:docVar w:name="LogNo" w:val="58"/>
    <w:docVar w:name="MetaXmlData_PE" w:val="&lt;Panel id=&quot;2&quot; typeId=&quot;2&quot; name=&quot;PE&quot; isBOT=&quot;false&quot;&gt;_x000d__x000a_  &lt;menu1 name=&quot;Pre Editing&quot; icon=&quot;Clean&quot; showlog=&quot;true&quot; tooltip=&quot;All preprocess modules are grouped&quot; playButton=&quot;false&quot;&gt;_x000d__x000a_    &lt;menu2 name=&quot;Reference Linking&quot; icon=&quot;Reference Linking&quot; tooltip=&quot;Reference Linking&quot; showlog=&quot;true&quot; isrecursive=&quot;true&quot; status=&quot;next&quot;&gt;_x000d__x000a_      &lt;execution type=&quot;Exe&quot; name=&quot;Reference Linking&quot; logfilename=&quot;fontmanag.html&quot; /&gt;_x000d__x000a_    &lt;/menu2&gt;_x000d__x000a_  &lt;/menu1&gt;_x000d__x000a_&lt;/Panel&gt;"/>
    <w:docVar w:name="PCheck" w:val="Nl"/>
    <w:docVar w:name="PreProcessInfo" w:val="INTELLECT####CJMC##CJMC_13_2_art_Chambers##Articles##################CJMC_13_2_art_Chambers##CJMC_13_2_art_Chambers##2022 CJMC_13_2_art_Chambers##CJMC_13_2_art_Chambers##########"/>
    <w:docVar w:name="ShapeCheckes" w:val="1"/>
    <w:docVar w:name="StylePath" w:val="C:\Program Files (x86)\Newgen\CEGenius\Main\Styles\Intellect_Styles.ini"/>
    <w:docVar w:name="StylesCopied" w:val="True"/>
    <w:docVar w:name="StyletempPath" w:val="C:\Program Files (x86)\Newgen\CEGenius\Main\Styles\CE Genius Journals Styles.dot"/>
    <w:docVar w:name="TexProcess" w:val="False"/>
  </w:docVars>
  <w:rsids>
    <w:rsidRoot w:val="007B687A"/>
    <w:rsid w:val="00001119"/>
    <w:rsid w:val="0000404B"/>
    <w:rsid w:val="00013144"/>
    <w:rsid w:val="00014FCB"/>
    <w:rsid w:val="00020653"/>
    <w:rsid w:val="0004074F"/>
    <w:rsid w:val="0004708D"/>
    <w:rsid w:val="00060AE5"/>
    <w:rsid w:val="00060B9F"/>
    <w:rsid w:val="00063A65"/>
    <w:rsid w:val="00076F8E"/>
    <w:rsid w:val="00077014"/>
    <w:rsid w:val="00081861"/>
    <w:rsid w:val="00081DC6"/>
    <w:rsid w:val="000918F8"/>
    <w:rsid w:val="000A589C"/>
    <w:rsid w:val="000C1B94"/>
    <w:rsid w:val="000C76A8"/>
    <w:rsid w:val="000D1B95"/>
    <w:rsid w:val="000D1DED"/>
    <w:rsid w:val="000D23C2"/>
    <w:rsid w:val="000D4E10"/>
    <w:rsid w:val="00107342"/>
    <w:rsid w:val="001106CF"/>
    <w:rsid w:val="001108E5"/>
    <w:rsid w:val="00115C50"/>
    <w:rsid w:val="00130A51"/>
    <w:rsid w:val="00131104"/>
    <w:rsid w:val="0013368B"/>
    <w:rsid w:val="00161B30"/>
    <w:rsid w:val="001747C2"/>
    <w:rsid w:val="00177231"/>
    <w:rsid w:val="00177487"/>
    <w:rsid w:val="00186280"/>
    <w:rsid w:val="00194DDC"/>
    <w:rsid w:val="001A75E5"/>
    <w:rsid w:val="001A7B35"/>
    <w:rsid w:val="001B25B0"/>
    <w:rsid w:val="001B28B2"/>
    <w:rsid w:val="001B35B1"/>
    <w:rsid w:val="001F3D46"/>
    <w:rsid w:val="001F660B"/>
    <w:rsid w:val="00203342"/>
    <w:rsid w:val="00204849"/>
    <w:rsid w:val="00206435"/>
    <w:rsid w:val="002077A1"/>
    <w:rsid w:val="002405AC"/>
    <w:rsid w:val="00245CA5"/>
    <w:rsid w:val="0025308E"/>
    <w:rsid w:val="00260AAF"/>
    <w:rsid w:val="00264310"/>
    <w:rsid w:val="00264D01"/>
    <w:rsid w:val="00282EB6"/>
    <w:rsid w:val="002B0CB2"/>
    <w:rsid w:val="002B5EB1"/>
    <w:rsid w:val="002C59B5"/>
    <w:rsid w:val="002E2B55"/>
    <w:rsid w:val="002E3573"/>
    <w:rsid w:val="002E75EB"/>
    <w:rsid w:val="002E76A9"/>
    <w:rsid w:val="002F1617"/>
    <w:rsid w:val="00302143"/>
    <w:rsid w:val="00303C16"/>
    <w:rsid w:val="0032080D"/>
    <w:rsid w:val="00321E0C"/>
    <w:rsid w:val="00341198"/>
    <w:rsid w:val="00347BC3"/>
    <w:rsid w:val="00363ABE"/>
    <w:rsid w:val="00366F15"/>
    <w:rsid w:val="003675AA"/>
    <w:rsid w:val="00367980"/>
    <w:rsid w:val="003746EB"/>
    <w:rsid w:val="00392C97"/>
    <w:rsid w:val="003955F6"/>
    <w:rsid w:val="003A2EEC"/>
    <w:rsid w:val="003A3054"/>
    <w:rsid w:val="003B4277"/>
    <w:rsid w:val="003B5E9E"/>
    <w:rsid w:val="003B73CA"/>
    <w:rsid w:val="003C265D"/>
    <w:rsid w:val="003C7700"/>
    <w:rsid w:val="003D0B15"/>
    <w:rsid w:val="003D2063"/>
    <w:rsid w:val="003D7629"/>
    <w:rsid w:val="003E263E"/>
    <w:rsid w:val="003F3324"/>
    <w:rsid w:val="0040030A"/>
    <w:rsid w:val="004122B5"/>
    <w:rsid w:val="00420403"/>
    <w:rsid w:val="0044003C"/>
    <w:rsid w:val="00440A74"/>
    <w:rsid w:val="00453D40"/>
    <w:rsid w:val="004566A1"/>
    <w:rsid w:val="00471319"/>
    <w:rsid w:val="00474F8E"/>
    <w:rsid w:val="004A7CDF"/>
    <w:rsid w:val="004C1E24"/>
    <w:rsid w:val="004C5D69"/>
    <w:rsid w:val="004E6D90"/>
    <w:rsid w:val="00500BE8"/>
    <w:rsid w:val="00511771"/>
    <w:rsid w:val="005209D8"/>
    <w:rsid w:val="005225CF"/>
    <w:rsid w:val="005278AE"/>
    <w:rsid w:val="0053426F"/>
    <w:rsid w:val="00546EB9"/>
    <w:rsid w:val="00557E9F"/>
    <w:rsid w:val="00571534"/>
    <w:rsid w:val="005740FD"/>
    <w:rsid w:val="005773DE"/>
    <w:rsid w:val="00587C2D"/>
    <w:rsid w:val="005B2A0D"/>
    <w:rsid w:val="005B5556"/>
    <w:rsid w:val="005C4349"/>
    <w:rsid w:val="005C68DC"/>
    <w:rsid w:val="005D689C"/>
    <w:rsid w:val="006038F6"/>
    <w:rsid w:val="00617420"/>
    <w:rsid w:val="00623B11"/>
    <w:rsid w:val="006252C8"/>
    <w:rsid w:val="00635240"/>
    <w:rsid w:val="0064203A"/>
    <w:rsid w:val="00644038"/>
    <w:rsid w:val="006445D0"/>
    <w:rsid w:val="00644F35"/>
    <w:rsid w:val="0065029F"/>
    <w:rsid w:val="00672BA8"/>
    <w:rsid w:val="006806A2"/>
    <w:rsid w:val="006859F7"/>
    <w:rsid w:val="006869B2"/>
    <w:rsid w:val="0069048D"/>
    <w:rsid w:val="006A5B37"/>
    <w:rsid w:val="006B5FF5"/>
    <w:rsid w:val="006D30C4"/>
    <w:rsid w:val="006E0F18"/>
    <w:rsid w:val="006E1533"/>
    <w:rsid w:val="007069AD"/>
    <w:rsid w:val="00722177"/>
    <w:rsid w:val="007258B2"/>
    <w:rsid w:val="0072704B"/>
    <w:rsid w:val="00743840"/>
    <w:rsid w:val="00762C2B"/>
    <w:rsid w:val="00763786"/>
    <w:rsid w:val="00765C8D"/>
    <w:rsid w:val="0077008D"/>
    <w:rsid w:val="00781340"/>
    <w:rsid w:val="00781AE8"/>
    <w:rsid w:val="007959A0"/>
    <w:rsid w:val="00796F8B"/>
    <w:rsid w:val="007B1330"/>
    <w:rsid w:val="007B18C7"/>
    <w:rsid w:val="007B687A"/>
    <w:rsid w:val="007C4C52"/>
    <w:rsid w:val="007D763F"/>
    <w:rsid w:val="007F1C8D"/>
    <w:rsid w:val="00800EE2"/>
    <w:rsid w:val="00803975"/>
    <w:rsid w:val="00810794"/>
    <w:rsid w:val="008128DE"/>
    <w:rsid w:val="00817C6E"/>
    <w:rsid w:val="008313AB"/>
    <w:rsid w:val="0084581E"/>
    <w:rsid w:val="008475F2"/>
    <w:rsid w:val="00852211"/>
    <w:rsid w:val="00864031"/>
    <w:rsid w:val="00865A13"/>
    <w:rsid w:val="00874EA3"/>
    <w:rsid w:val="00876F51"/>
    <w:rsid w:val="00880894"/>
    <w:rsid w:val="008841CC"/>
    <w:rsid w:val="008967EA"/>
    <w:rsid w:val="008A071A"/>
    <w:rsid w:val="008B30FC"/>
    <w:rsid w:val="008B4DEA"/>
    <w:rsid w:val="008B5E72"/>
    <w:rsid w:val="008C466E"/>
    <w:rsid w:val="008C5136"/>
    <w:rsid w:val="008D146A"/>
    <w:rsid w:val="008D2B65"/>
    <w:rsid w:val="008E2ECC"/>
    <w:rsid w:val="008E30E8"/>
    <w:rsid w:val="008F31EF"/>
    <w:rsid w:val="008F4751"/>
    <w:rsid w:val="0090391E"/>
    <w:rsid w:val="0090721E"/>
    <w:rsid w:val="00921AF3"/>
    <w:rsid w:val="0092278D"/>
    <w:rsid w:val="00944DF1"/>
    <w:rsid w:val="0094622B"/>
    <w:rsid w:val="00956844"/>
    <w:rsid w:val="00981415"/>
    <w:rsid w:val="00985102"/>
    <w:rsid w:val="00994735"/>
    <w:rsid w:val="00994BEC"/>
    <w:rsid w:val="009B3038"/>
    <w:rsid w:val="009C34F7"/>
    <w:rsid w:val="009C4101"/>
    <w:rsid w:val="009C5605"/>
    <w:rsid w:val="009D6D82"/>
    <w:rsid w:val="009F105C"/>
    <w:rsid w:val="009F4A39"/>
    <w:rsid w:val="00A00365"/>
    <w:rsid w:val="00A03D67"/>
    <w:rsid w:val="00A07E5D"/>
    <w:rsid w:val="00A154E5"/>
    <w:rsid w:val="00A177C5"/>
    <w:rsid w:val="00A17D92"/>
    <w:rsid w:val="00A218FA"/>
    <w:rsid w:val="00A26FED"/>
    <w:rsid w:val="00A304B8"/>
    <w:rsid w:val="00A34912"/>
    <w:rsid w:val="00A42AA4"/>
    <w:rsid w:val="00A442EF"/>
    <w:rsid w:val="00A528D6"/>
    <w:rsid w:val="00A55D91"/>
    <w:rsid w:val="00A650A7"/>
    <w:rsid w:val="00A7187B"/>
    <w:rsid w:val="00A74C9C"/>
    <w:rsid w:val="00A75799"/>
    <w:rsid w:val="00A77A68"/>
    <w:rsid w:val="00A8576C"/>
    <w:rsid w:val="00A86970"/>
    <w:rsid w:val="00A95B1E"/>
    <w:rsid w:val="00AA6FBA"/>
    <w:rsid w:val="00AD5456"/>
    <w:rsid w:val="00AD6AD1"/>
    <w:rsid w:val="00AD7F52"/>
    <w:rsid w:val="00AE0546"/>
    <w:rsid w:val="00AE693F"/>
    <w:rsid w:val="00AF1618"/>
    <w:rsid w:val="00B07A6F"/>
    <w:rsid w:val="00B13977"/>
    <w:rsid w:val="00B13DE4"/>
    <w:rsid w:val="00B3794D"/>
    <w:rsid w:val="00B407F4"/>
    <w:rsid w:val="00B412B4"/>
    <w:rsid w:val="00B5333F"/>
    <w:rsid w:val="00B54608"/>
    <w:rsid w:val="00B62850"/>
    <w:rsid w:val="00B66758"/>
    <w:rsid w:val="00B73376"/>
    <w:rsid w:val="00BA242E"/>
    <w:rsid w:val="00BA388D"/>
    <w:rsid w:val="00BB05EE"/>
    <w:rsid w:val="00BB0FBC"/>
    <w:rsid w:val="00BB2365"/>
    <w:rsid w:val="00BC6644"/>
    <w:rsid w:val="00BC6C68"/>
    <w:rsid w:val="00BD0934"/>
    <w:rsid w:val="00BE5A60"/>
    <w:rsid w:val="00BF54B0"/>
    <w:rsid w:val="00C02B3D"/>
    <w:rsid w:val="00C03E48"/>
    <w:rsid w:val="00C10D03"/>
    <w:rsid w:val="00C1625E"/>
    <w:rsid w:val="00C1709B"/>
    <w:rsid w:val="00C430BE"/>
    <w:rsid w:val="00C43C17"/>
    <w:rsid w:val="00C46E5E"/>
    <w:rsid w:val="00C57156"/>
    <w:rsid w:val="00C6021A"/>
    <w:rsid w:val="00C61B88"/>
    <w:rsid w:val="00C654D2"/>
    <w:rsid w:val="00C7336C"/>
    <w:rsid w:val="00C757A0"/>
    <w:rsid w:val="00C77ECE"/>
    <w:rsid w:val="00C836A6"/>
    <w:rsid w:val="00C87E81"/>
    <w:rsid w:val="00CA3CF0"/>
    <w:rsid w:val="00CB4FE7"/>
    <w:rsid w:val="00CB71D7"/>
    <w:rsid w:val="00CC1CA0"/>
    <w:rsid w:val="00CC603E"/>
    <w:rsid w:val="00CC7104"/>
    <w:rsid w:val="00CE217D"/>
    <w:rsid w:val="00CF3DBE"/>
    <w:rsid w:val="00CF535A"/>
    <w:rsid w:val="00CF712C"/>
    <w:rsid w:val="00CF7696"/>
    <w:rsid w:val="00CF7748"/>
    <w:rsid w:val="00CF777F"/>
    <w:rsid w:val="00D11711"/>
    <w:rsid w:val="00D12EAF"/>
    <w:rsid w:val="00D15017"/>
    <w:rsid w:val="00D3195F"/>
    <w:rsid w:val="00D417B8"/>
    <w:rsid w:val="00D47C3C"/>
    <w:rsid w:val="00D717DB"/>
    <w:rsid w:val="00D91E73"/>
    <w:rsid w:val="00D92EEE"/>
    <w:rsid w:val="00DC6B0A"/>
    <w:rsid w:val="00DF7544"/>
    <w:rsid w:val="00E06898"/>
    <w:rsid w:val="00E1317C"/>
    <w:rsid w:val="00E237B9"/>
    <w:rsid w:val="00E240BA"/>
    <w:rsid w:val="00E31719"/>
    <w:rsid w:val="00E4094B"/>
    <w:rsid w:val="00E53A26"/>
    <w:rsid w:val="00E73423"/>
    <w:rsid w:val="00E824B7"/>
    <w:rsid w:val="00E9615A"/>
    <w:rsid w:val="00E97150"/>
    <w:rsid w:val="00EA7750"/>
    <w:rsid w:val="00EB382D"/>
    <w:rsid w:val="00EC1B8D"/>
    <w:rsid w:val="00EC4CD1"/>
    <w:rsid w:val="00ED7509"/>
    <w:rsid w:val="00EF1A19"/>
    <w:rsid w:val="00EF40DF"/>
    <w:rsid w:val="00F01793"/>
    <w:rsid w:val="00F01F28"/>
    <w:rsid w:val="00F11691"/>
    <w:rsid w:val="00F151C5"/>
    <w:rsid w:val="00F16724"/>
    <w:rsid w:val="00F322C4"/>
    <w:rsid w:val="00F41614"/>
    <w:rsid w:val="00F44EFD"/>
    <w:rsid w:val="00F52885"/>
    <w:rsid w:val="00F704BC"/>
    <w:rsid w:val="00F76E49"/>
    <w:rsid w:val="00F83018"/>
    <w:rsid w:val="00F85D51"/>
    <w:rsid w:val="00F90D7E"/>
    <w:rsid w:val="00F95BF3"/>
    <w:rsid w:val="00FA2DEF"/>
    <w:rsid w:val="00FB48BF"/>
    <w:rsid w:val="00FD0854"/>
    <w:rsid w:val="00FD415C"/>
    <w:rsid w:val="00FE672E"/>
    <w:rsid w:val="00FF2E0B"/>
    <w:rsid w:val="00FF3BD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987A"/>
  <w15:docId w15:val="{33D32FF0-4E84-CB42-9B1B-0A00F4E3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GB" w:eastAsia="en-GB"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A60"/>
    <w:rPr>
      <w:rFonts w:ascii="Times New Roman" w:eastAsia="Times New Roman" w:hAnsi="Times New Roman" w:cs="Times New Roman"/>
      <w:sz w:val="20"/>
      <w:szCs w:val="24"/>
      <w:lang w:val="en-US" w:eastAsia="en-US" w:bidi="ar-SA"/>
    </w:rPr>
  </w:style>
  <w:style w:type="paragraph" w:styleId="Heading2">
    <w:name w:val="heading 2"/>
    <w:basedOn w:val="Normal"/>
    <w:link w:val="Heading2Char"/>
    <w:uiPriority w:val="9"/>
    <w:qFormat/>
    <w:rsid w:val="0065029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justify">
    <w:name w:val="has-text-align-justify"/>
    <w:basedOn w:val="Normal"/>
    <w:rsid w:val="00BA242E"/>
    <w:pPr>
      <w:spacing w:before="100" w:beforeAutospacing="1" w:after="100" w:afterAutospacing="1"/>
    </w:pPr>
    <w:rPr>
      <w:sz w:val="24"/>
    </w:rPr>
  </w:style>
  <w:style w:type="character" w:styleId="Strong">
    <w:name w:val="Strong"/>
    <w:basedOn w:val="DefaultParagraphFont"/>
    <w:uiPriority w:val="22"/>
    <w:qFormat/>
    <w:rsid w:val="00BA242E"/>
    <w:rPr>
      <w:b/>
      <w:bCs/>
    </w:rPr>
  </w:style>
  <w:style w:type="character" w:styleId="Emphasis">
    <w:name w:val="Emphasis"/>
    <w:basedOn w:val="DefaultParagraphFont"/>
    <w:uiPriority w:val="20"/>
    <w:qFormat/>
    <w:rsid w:val="00BA242E"/>
    <w:rPr>
      <w:i/>
      <w:iCs/>
    </w:rPr>
  </w:style>
  <w:style w:type="paragraph" w:styleId="Header">
    <w:name w:val="header"/>
    <w:basedOn w:val="Normal"/>
    <w:link w:val="HeaderChar"/>
    <w:uiPriority w:val="99"/>
    <w:unhideWhenUsed/>
    <w:rsid w:val="00B13977"/>
    <w:pPr>
      <w:tabs>
        <w:tab w:val="center" w:pos="4513"/>
        <w:tab w:val="right" w:pos="9026"/>
      </w:tabs>
    </w:pPr>
  </w:style>
  <w:style w:type="character" w:customStyle="1" w:styleId="HeaderChar">
    <w:name w:val="Header Char"/>
    <w:basedOn w:val="DefaultParagraphFont"/>
    <w:link w:val="Header"/>
    <w:uiPriority w:val="99"/>
    <w:rsid w:val="00B13977"/>
    <w:rPr>
      <w:rFonts w:cs="Mangal"/>
    </w:rPr>
  </w:style>
  <w:style w:type="paragraph" w:styleId="Footer">
    <w:name w:val="footer"/>
    <w:basedOn w:val="Normal"/>
    <w:link w:val="FooterChar"/>
    <w:uiPriority w:val="99"/>
    <w:unhideWhenUsed/>
    <w:rsid w:val="00B13977"/>
    <w:pPr>
      <w:tabs>
        <w:tab w:val="center" w:pos="4513"/>
        <w:tab w:val="right" w:pos="9026"/>
      </w:tabs>
    </w:pPr>
  </w:style>
  <w:style w:type="character" w:customStyle="1" w:styleId="FooterChar">
    <w:name w:val="Footer Char"/>
    <w:basedOn w:val="DefaultParagraphFont"/>
    <w:link w:val="Footer"/>
    <w:uiPriority w:val="99"/>
    <w:rsid w:val="00B13977"/>
    <w:rPr>
      <w:rFonts w:cs="Mangal"/>
    </w:rPr>
  </w:style>
  <w:style w:type="character" w:styleId="CommentReference">
    <w:name w:val="annotation reference"/>
    <w:basedOn w:val="DefaultParagraphFont"/>
    <w:uiPriority w:val="99"/>
    <w:semiHidden/>
    <w:unhideWhenUsed/>
    <w:rsid w:val="005B5556"/>
    <w:rPr>
      <w:sz w:val="16"/>
      <w:szCs w:val="16"/>
    </w:rPr>
  </w:style>
  <w:style w:type="paragraph" w:styleId="CommentText">
    <w:name w:val="annotation text"/>
    <w:basedOn w:val="Normal"/>
    <w:link w:val="CommentTextChar"/>
    <w:uiPriority w:val="99"/>
    <w:semiHidden/>
    <w:unhideWhenUsed/>
    <w:rsid w:val="005B5556"/>
    <w:rPr>
      <w:szCs w:val="18"/>
    </w:rPr>
  </w:style>
  <w:style w:type="character" w:customStyle="1" w:styleId="CommentTextChar">
    <w:name w:val="Comment Text Char"/>
    <w:basedOn w:val="DefaultParagraphFont"/>
    <w:link w:val="CommentText"/>
    <w:uiPriority w:val="99"/>
    <w:semiHidden/>
    <w:rsid w:val="005B5556"/>
    <w:rPr>
      <w:rFonts w:cs="Mangal"/>
      <w:sz w:val="20"/>
      <w:szCs w:val="18"/>
    </w:rPr>
  </w:style>
  <w:style w:type="paragraph" w:styleId="CommentSubject">
    <w:name w:val="annotation subject"/>
    <w:basedOn w:val="CommentText"/>
    <w:next w:val="CommentText"/>
    <w:link w:val="CommentSubjectChar"/>
    <w:uiPriority w:val="99"/>
    <w:semiHidden/>
    <w:unhideWhenUsed/>
    <w:rsid w:val="005B5556"/>
    <w:rPr>
      <w:b/>
      <w:bCs/>
    </w:rPr>
  </w:style>
  <w:style w:type="character" w:customStyle="1" w:styleId="CommentSubjectChar">
    <w:name w:val="Comment Subject Char"/>
    <w:basedOn w:val="CommentTextChar"/>
    <w:link w:val="CommentSubject"/>
    <w:uiPriority w:val="99"/>
    <w:semiHidden/>
    <w:rsid w:val="005B5556"/>
    <w:rPr>
      <w:rFonts w:cs="Mangal"/>
      <w:b/>
      <w:bCs/>
      <w:sz w:val="20"/>
      <w:szCs w:val="18"/>
    </w:rPr>
  </w:style>
  <w:style w:type="paragraph" w:styleId="BalloonText">
    <w:name w:val="Balloon Text"/>
    <w:basedOn w:val="Normal"/>
    <w:link w:val="BalloonTextChar"/>
    <w:uiPriority w:val="99"/>
    <w:semiHidden/>
    <w:unhideWhenUsed/>
    <w:rsid w:val="005B5556"/>
    <w:rPr>
      <w:rFonts w:ascii="Segoe UI" w:hAnsi="Segoe UI"/>
      <w:sz w:val="18"/>
      <w:szCs w:val="16"/>
    </w:rPr>
  </w:style>
  <w:style w:type="character" w:customStyle="1" w:styleId="BalloonTextChar">
    <w:name w:val="Balloon Text Char"/>
    <w:basedOn w:val="DefaultParagraphFont"/>
    <w:link w:val="BalloonText"/>
    <w:uiPriority w:val="99"/>
    <w:semiHidden/>
    <w:rsid w:val="005B5556"/>
    <w:rPr>
      <w:rFonts w:ascii="Segoe UI" w:hAnsi="Segoe UI" w:cs="Mangal"/>
      <w:sz w:val="18"/>
      <w:szCs w:val="16"/>
    </w:rPr>
  </w:style>
  <w:style w:type="paragraph" w:styleId="EndnoteText">
    <w:name w:val="endnote text"/>
    <w:basedOn w:val="Normal"/>
    <w:link w:val="EndnoteTextChar"/>
    <w:uiPriority w:val="99"/>
    <w:unhideWhenUsed/>
    <w:rsid w:val="000918F8"/>
    <w:rPr>
      <w:szCs w:val="18"/>
    </w:rPr>
  </w:style>
  <w:style w:type="character" w:customStyle="1" w:styleId="EndnoteTextChar">
    <w:name w:val="Endnote Text Char"/>
    <w:basedOn w:val="DefaultParagraphFont"/>
    <w:link w:val="EndnoteText"/>
    <w:uiPriority w:val="99"/>
    <w:rsid w:val="000918F8"/>
    <w:rPr>
      <w:rFonts w:cs="Mangal"/>
      <w:sz w:val="20"/>
      <w:szCs w:val="18"/>
    </w:rPr>
  </w:style>
  <w:style w:type="character" w:styleId="EndnoteReference">
    <w:name w:val="endnote reference"/>
    <w:basedOn w:val="DefaultParagraphFont"/>
    <w:uiPriority w:val="99"/>
    <w:unhideWhenUsed/>
    <w:rsid w:val="000918F8"/>
    <w:rPr>
      <w:vertAlign w:val="superscript"/>
    </w:rPr>
  </w:style>
  <w:style w:type="character" w:styleId="Hyperlink">
    <w:name w:val="Hyperlink"/>
    <w:rsid w:val="00BE5A60"/>
    <w:rPr>
      <w:color w:val="0000FF"/>
      <w:u w:val="single"/>
    </w:rPr>
  </w:style>
  <w:style w:type="character" w:customStyle="1" w:styleId="UnresolvedMention1">
    <w:name w:val="Unresolved Mention1"/>
    <w:basedOn w:val="DefaultParagraphFont"/>
    <w:uiPriority w:val="99"/>
    <w:semiHidden/>
    <w:unhideWhenUsed/>
    <w:rsid w:val="00511771"/>
    <w:rPr>
      <w:color w:val="605E5C"/>
      <w:shd w:val="clear" w:color="auto" w:fill="E1DFDD"/>
    </w:rPr>
  </w:style>
  <w:style w:type="paragraph" w:styleId="Subtitle">
    <w:name w:val="Subtitle"/>
    <w:basedOn w:val="Normal"/>
    <w:next w:val="Normal"/>
    <w:link w:val="SubtitleChar"/>
    <w:uiPriority w:val="11"/>
    <w:qFormat/>
    <w:rsid w:val="0007701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77014"/>
    <w:rPr>
      <w:rFonts w:ascii="Georgia" w:eastAsia="Georgia" w:hAnsi="Georgia" w:cs="Georgia"/>
      <w:i/>
      <w:color w:val="666666"/>
      <w:sz w:val="48"/>
      <w:szCs w:val="48"/>
      <w:lang w:bidi="ar-SA"/>
    </w:rPr>
  </w:style>
  <w:style w:type="character" w:customStyle="1" w:styleId="Heading2Char">
    <w:name w:val="Heading 2 Char"/>
    <w:basedOn w:val="DefaultParagraphFont"/>
    <w:link w:val="Heading2"/>
    <w:uiPriority w:val="9"/>
    <w:rsid w:val="0065029F"/>
    <w:rPr>
      <w:rFonts w:ascii="Times New Roman" w:eastAsia="Times New Roman" w:hAnsi="Times New Roman" w:cs="Times New Roman"/>
      <w:b/>
      <w:bCs/>
      <w:sz w:val="36"/>
      <w:szCs w:val="36"/>
      <w:lang w:bidi="ar-SA"/>
    </w:rPr>
  </w:style>
  <w:style w:type="character" w:customStyle="1" w:styleId="media-delimiter">
    <w:name w:val="media-delimiter"/>
    <w:basedOn w:val="DefaultParagraphFont"/>
    <w:rsid w:val="00EC1B8D"/>
  </w:style>
  <w:style w:type="paragraph" w:styleId="Revision">
    <w:name w:val="Revision"/>
    <w:hidden/>
    <w:uiPriority w:val="99"/>
    <w:semiHidden/>
    <w:rsid w:val="00F90D7E"/>
    <w:rPr>
      <w:rFonts w:cs="Mangal"/>
    </w:rPr>
  </w:style>
  <w:style w:type="character" w:customStyle="1" w:styleId="AffXref">
    <w:name w:val="AffXref"/>
    <w:rsid w:val="003C7700"/>
    <w:rPr>
      <w:color w:val="0000FF"/>
      <w:bdr w:val="single" w:sz="4" w:space="0" w:color="auto"/>
      <w:vertAlign w:val="superscript"/>
    </w:rPr>
  </w:style>
  <w:style w:type="paragraph" w:customStyle="1" w:styleId="ArticleDOI">
    <w:name w:val="Article DOI"/>
    <w:rsid w:val="00BE5A60"/>
    <w:pPr>
      <w:spacing w:after="40" w:line="360" w:lineRule="auto"/>
    </w:pPr>
    <w:rPr>
      <w:rFonts w:ascii="Times New Roman" w:eastAsia="Times New Roman" w:hAnsi="Times New Roman" w:cs="Times New Roman"/>
      <w:color w:val="800000"/>
      <w:sz w:val="24"/>
      <w:szCs w:val="24"/>
      <w:lang w:eastAsia="en-US" w:bidi="ar-SA"/>
    </w:rPr>
  </w:style>
  <w:style w:type="paragraph" w:customStyle="1" w:styleId="ArticleTitle">
    <w:name w:val="ArticleTitle"/>
    <w:rsid w:val="00BE5A60"/>
    <w:pPr>
      <w:spacing w:before="240" w:after="60"/>
      <w:jc w:val="center"/>
    </w:pPr>
    <w:rPr>
      <w:rFonts w:ascii="Times New Roman" w:eastAsia="Times New Roman" w:hAnsi="Times New Roman" w:cs="Arial"/>
      <w:b/>
      <w:bCs/>
      <w:color w:val="333399"/>
      <w:kern w:val="28"/>
      <w:sz w:val="32"/>
      <w:szCs w:val="32"/>
      <w:lang w:eastAsia="en-US" w:bidi="ar-SA"/>
    </w:rPr>
  </w:style>
  <w:style w:type="character" w:customStyle="1" w:styleId="BibXref">
    <w:name w:val="BibXref"/>
    <w:rsid w:val="003C7700"/>
    <w:rPr>
      <w:color w:val="0000FF"/>
      <w:bdr w:val="single" w:sz="4" w:space="0" w:color="auto"/>
      <w:vertAlign w:val="superscript"/>
    </w:rPr>
  </w:style>
  <w:style w:type="character" w:customStyle="1" w:styleId="comment">
    <w:name w:val="comment"/>
    <w:rsid w:val="00BE5A60"/>
    <w:rPr>
      <w:color w:val="FF6600"/>
      <w:lang w:val="en-GB"/>
    </w:rPr>
  </w:style>
  <w:style w:type="paragraph" w:customStyle="1" w:styleId="corres-author">
    <w:name w:val="corres-author"/>
    <w:rsid w:val="00BE5A60"/>
    <w:rPr>
      <w:rFonts w:ascii="Times New Roman" w:eastAsia="Times New Roman" w:hAnsi="Times New Roman" w:cs="Times New Roman"/>
      <w:color w:val="000080"/>
      <w:sz w:val="24"/>
      <w:szCs w:val="24"/>
      <w:lang w:eastAsia="en-US" w:bidi="ar-SA"/>
    </w:rPr>
  </w:style>
  <w:style w:type="paragraph" w:customStyle="1" w:styleId="Correspdent">
    <w:name w:val="Correspdent"/>
    <w:basedOn w:val="Normal"/>
    <w:rsid w:val="00BE5A60"/>
    <w:pPr>
      <w:spacing w:before="180" w:after="180" w:line="360" w:lineRule="auto"/>
    </w:pPr>
    <w:rPr>
      <w:sz w:val="24"/>
      <w:lang w:val="en-GB"/>
    </w:rPr>
  </w:style>
  <w:style w:type="character" w:customStyle="1" w:styleId="Date1">
    <w:name w:val="Date1"/>
    <w:rsid w:val="00BE5A60"/>
    <w:rPr>
      <w:color w:val="D60093"/>
    </w:rPr>
  </w:style>
  <w:style w:type="character" w:customStyle="1" w:styleId="EqnXref">
    <w:name w:val="EqnXref"/>
    <w:rsid w:val="003C7700"/>
    <w:rPr>
      <w:color w:val="0000FF"/>
      <w:bdr w:val="single" w:sz="4" w:space="0" w:color="auto"/>
    </w:rPr>
  </w:style>
  <w:style w:type="paragraph" w:customStyle="1" w:styleId="FigLeg">
    <w:name w:val="FigLeg"/>
    <w:rsid w:val="00BE5A60"/>
    <w:rPr>
      <w:rFonts w:ascii="Times New Roman" w:eastAsia="Times New Roman" w:hAnsi="Times New Roman" w:cs="Times New Roman"/>
      <w:color w:val="008080"/>
      <w:sz w:val="24"/>
      <w:szCs w:val="24"/>
      <w:lang w:eastAsia="en-US" w:bidi="ar-SA"/>
    </w:rPr>
  </w:style>
  <w:style w:type="character" w:customStyle="1" w:styleId="FigXref">
    <w:name w:val="FigXref"/>
    <w:rsid w:val="003C7700"/>
    <w:rPr>
      <w:color w:val="0000FF"/>
      <w:bdr w:val="single" w:sz="4" w:space="0" w:color="auto"/>
    </w:rPr>
  </w:style>
  <w:style w:type="character" w:customStyle="1" w:styleId="first-page">
    <w:name w:val="first-page"/>
    <w:rsid w:val="00BE5A60"/>
    <w:rPr>
      <w:color w:val="FF5050"/>
      <w:lang w:val="en-GB"/>
    </w:rPr>
  </w:style>
  <w:style w:type="character" w:customStyle="1" w:styleId="OnlineBibXref">
    <w:name w:val="OnlineBibXref"/>
    <w:rsid w:val="00BE5A60"/>
    <w:rPr>
      <w:color w:val="0000FF"/>
      <w:bdr w:val="single" w:sz="4" w:space="0" w:color="339966"/>
      <w:lang w:val="en-GB"/>
    </w:rPr>
  </w:style>
  <w:style w:type="character" w:customStyle="1" w:styleId="query">
    <w:name w:val="query"/>
    <w:rsid w:val="003C7700"/>
    <w:rPr>
      <w:color w:val="33CCCC"/>
      <w:bdr w:val="single" w:sz="4" w:space="0" w:color="auto"/>
    </w:rPr>
  </w:style>
  <w:style w:type="paragraph" w:customStyle="1" w:styleId="reftext">
    <w:name w:val="ref text"/>
    <w:rsid w:val="00BE5A60"/>
    <w:pPr>
      <w:spacing w:line="360" w:lineRule="auto"/>
      <w:ind w:left="720" w:hanging="720"/>
    </w:pPr>
    <w:rPr>
      <w:rFonts w:ascii="Times New Roman" w:eastAsia="MS Mincho" w:hAnsi="Times New Roman" w:cs="Times New Roman"/>
      <w:color w:val="666699"/>
      <w:sz w:val="24"/>
      <w:szCs w:val="24"/>
      <w:lang w:eastAsia="ja-JP" w:bidi="ar-SA"/>
    </w:rPr>
  </w:style>
  <w:style w:type="character" w:customStyle="1" w:styleId="RefArticletitle">
    <w:name w:val="Ref_Articletitle"/>
    <w:rsid w:val="00BE5A60"/>
    <w:rPr>
      <w:noProof/>
      <w:color w:val="FF9900"/>
    </w:rPr>
  </w:style>
  <w:style w:type="character" w:customStyle="1" w:styleId="RefBooktitle">
    <w:name w:val="Ref_Booktitle"/>
    <w:rsid w:val="00BE5A60"/>
    <w:rPr>
      <w:color w:val="339966"/>
    </w:rPr>
  </w:style>
  <w:style w:type="character" w:customStyle="1" w:styleId="RefChaptitle">
    <w:name w:val="Ref_Chaptitle"/>
    <w:rsid w:val="00BE5A60"/>
    <w:rPr>
      <w:rFonts w:cs="Arial"/>
      <w:i/>
      <w:color w:val="64C832"/>
      <w:sz w:val="22"/>
      <w:szCs w:val="22"/>
    </w:rPr>
  </w:style>
  <w:style w:type="character" w:customStyle="1" w:styleId="RefCity">
    <w:name w:val="Ref_City"/>
    <w:rsid w:val="00BE5A60"/>
    <w:rPr>
      <w:rFonts w:cs="Arial"/>
      <w:color w:val="C86432"/>
      <w:sz w:val="22"/>
      <w:szCs w:val="22"/>
    </w:rPr>
  </w:style>
  <w:style w:type="character" w:customStyle="1" w:styleId="RefCollab">
    <w:name w:val="Ref_Collab"/>
    <w:rsid w:val="00BE5A60"/>
    <w:rPr>
      <w:color w:val="C8C878"/>
      <w:bdr w:val="none" w:sz="0" w:space="0" w:color="auto"/>
      <w:lang w:val="en-GB"/>
    </w:rPr>
  </w:style>
  <w:style w:type="character" w:customStyle="1" w:styleId="RefCompany">
    <w:name w:val="Ref_Company"/>
    <w:rsid w:val="00BE5A60"/>
    <w:rPr>
      <w:color w:val="F4786E"/>
    </w:rPr>
  </w:style>
  <w:style w:type="character" w:customStyle="1" w:styleId="RefConTitle">
    <w:name w:val="Ref_ConTitle"/>
    <w:rsid w:val="00BE5A60"/>
    <w:rPr>
      <w:color w:val="657B81"/>
    </w:rPr>
  </w:style>
  <w:style w:type="character" w:customStyle="1" w:styleId="RefCountry">
    <w:name w:val="Ref_Country"/>
    <w:rsid w:val="00BE5A60"/>
    <w:rPr>
      <w:rFonts w:cs="Arial"/>
      <w:color w:val="643CC8"/>
      <w:sz w:val="22"/>
      <w:szCs w:val="22"/>
    </w:rPr>
  </w:style>
  <w:style w:type="character" w:customStyle="1" w:styleId="RefDate">
    <w:name w:val="Ref_Date"/>
    <w:rsid w:val="00BE5A60"/>
    <w:rPr>
      <w:noProof/>
      <w:color w:val="D60093"/>
    </w:rPr>
  </w:style>
  <w:style w:type="character" w:customStyle="1" w:styleId="RefDocDate">
    <w:name w:val="Ref_DocDate"/>
    <w:rsid w:val="00BE5A60"/>
    <w:rPr>
      <w:color w:val="4B7DC3"/>
    </w:rPr>
  </w:style>
  <w:style w:type="character" w:customStyle="1" w:styleId="RefDoi">
    <w:name w:val="Ref_Doi"/>
    <w:rsid w:val="00BE5A60"/>
    <w:rPr>
      <w:rFonts w:cs="Arial"/>
      <w:color w:val="5050B4"/>
      <w:sz w:val="22"/>
      <w:szCs w:val="22"/>
    </w:rPr>
  </w:style>
  <w:style w:type="character" w:customStyle="1" w:styleId="RefEday">
    <w:name w:val="Ref_Eday"/>
    <w:rsid w:val="00BE5A60"/>
    <w:rPr>
      <w:color w:val="F06464"/>
      <w:lang w:val="en-GB"/>
    </w:rPr>
  </w:style>
  <w:style w:type="character" w:customStyle="1" w:styleId="RefEdition">
    <w:name w:val="Ref_Edition"/>
    <w:rsid w:val="00BE5A60"/>
    <w:rPr>
      <w:rFonts w:ascii="Times New Roman" w:hAnsi="Times New Roman"/>
      <w:color w:val="227B77"/>
    </w:rPr>
  </w:style>
  <w:style w:type="character" w:customStyle="1" w:styleId="RefEditorinitial">
    <w:name w:val="Ref_Editorinitial"/>
    <w:rsid w:val="00BE5A60"/>
    <w:rPr>
      <w:color w:val="20345C"/>
    </w:rPr>
  </w:style>
  <w:style w:type="character" w:customStyle="1" w:styleId="RefEditorsurname">
    <w:name w:val="Ref_Editorsurname"/>
    <w:rsid w:val="00BE5A60"/>
    <w:rPr>
      <w:color w:val="9B6487"/>
    </w:rPr>
  </w:style>
  <w:style w:type="character" w:customStyle="1" w:styleId="RefEmonth">
    <w:name w:val="Ref_Emonth"/>
    <w:rsid w:val="00BE5A60"/>
    <w:rPr>
      <w:color w:val="E66464"/>
      <w:lang w:val="en-GB"/>
    </w:rPr>
  </w:style>
  <w:style w:type="character" w:customStyle="1" w:styleId="RefEyear">
    <w:name w:val="Ref_Eyear"/>
    <w:rsid w:val="00BE5A60"/>
    <w:rPr>
      <w:color w:val="C86432"/>
      <w:lang w:val="en-GB"/>
    </w:rPr>
  </w:style>
  <w:style w:type="character" w:customStyle="1" w:styleId="RefGivenname">
    <w:name w:val="Ref_Givenname"/>
    <w:rsid w:val="00BE5A60"/>
    <w:rPr>
      <w:noProof/>
      <w:color w:val="800000"/>
    </w:rPr>
  </w:style>
  <w:style w:type="character" w:customStyle="1" w:styleId="RefInitial">
    <w:name w:val="Ref_Initial"/>
    <w:rsid w:val="00BE5A60"/>
    <w:rPr>
      <w:noProof/>
      <w:color w:val="FF00FF"/>
    </w:rPr>
  </w:style>
  <w:style w:type="character" w:customStyle="1" w:styleId="Refissue">
    <w:name w:val="Ref_issue"/>
    <w:rsid w:val="00BE5A60"/>
    <w:rPr>
      <w:color w:val="6464FF"/>
    </w:rPr>
  </w:style>
  <w:style w:type="character" w:customStyle="1" w:styleId="RefJournaltitle">
    <w:name w:val="Ref_Journaltitle"/>
    <w:rsid w:val="00BE5A60"/>
    <w:rPr>
      <w:color w:val="993366"/>
    </w:rPr>
  </w:style>
  <w:style w:type="character" w:customStyle="1" w:styleId="RefMeetingname">
    <w:name w:val="Ref_Meetingname"/>
    <w:rsid w:val="00BE5A60"/>
    <w:rPr>
      <w:rFonts w:cs="Arial"/>
      <w:color w:val="815964"/>
      <w:sz w:val="22"/>
      <w:szCs w:val="22"/>
    </w:rPr>
  </w:style>
  <w:style w:type="character" w:customStyle="1" w:styleId="RefMeetingtopic">
    <w:name w:val="Ref_Meetingtopic"/>
    <w:rsid w:val="00BE5A60"/>
    <w:rPr>
      <w:rFonts w:cs="Arial"/>
      <w:color w:val="5A646E"/>
      <w:sz w:val="22"/>
      <w:szCs w:val="22"/>
    </w:rPr>
  </w:style>
  <w:style w:type="character" w:customStyle="1" w:styleId="RefMonth">
    <w:name w:val="Ref_Month"/>
    <w:rsid w:val="00BE5A60"/>
    <w:rPr>
      <w:color w:val="64BB82"/>
    </w:rPr>
  </w:style>
  <w:style w:type="character" w:customStyle="1" w:styleId="RefNwsName">
    <w:name w:val="Ref_NwsName"/>
    <w:rsid w:val="00BE5A60"/>
    <w:rPr>
      <w:color w:val="E67EC6"/>
    </w:rPr>
  </w:style>
  <w:style w:type="character" w:customStyle="1" w:styleId="RefPackagename">
    <w:name w:val="Ref_Packagename"/>
    <w:rsid w:val="00BE5A60"/>
    <w:rPr>
      <w:color w:val="696836"/>
    </w:rPr>
  </w:style>
  <w:style w:type="character" w:customStyle="1" w:styleId="RefPacountry">
    <w:name w:val="Ref_Pacountry"/>
    <w:rsid w:val="00BE5A60"/>
    <w:rPr>
      <w:color w:val="808000"/>
    </w:rPr>
  </w:style>
  <w:style w:type="character" w:customStyle="1" w:styleId="RefPage">
    <w:name w:val="Ref_Page"/>
    <w:rsid w:val="00BE5A60"/>
    <w:rPr>
      <w:color w:val="FF5050"/>
    </w:rPr>
  </w:style>
  <w:style w:type="character" w:customStyle="1" w:styleId="RefPanumber">
    <w:name w:val="Ref_Panumber"/>
    <w:rsid w:val="00BE5A60"/>
    <w:rPr>
      <w:color w:val="99CCFF"/>
    </w:rPr>
  </w:style>
  <w:style w:type="character" w:customStyle="1" w:styleId="RefPatitle">
    <w:name w:val="Ref_Patitle"/>
    <w:rsid w:val="00BE5A60"/>
    <w:rPr>
      <w:color w:val="FFCC00"/>
    </w:rPr>
  </w:style>
  <w:style w:type="character" w:customStyle="1" w:styleId="RefPubcountry">
    <w:name w:val="Ref_Pubcountry"/>
    <w:rsid w:val="00BE5A60"/>
    <w:rPr>
      <w:color w:val="33CCCC"/>
    </w:rPr>
  </w:style>
  <w:style w:type="character" w:customStyle="1" w:styleId="RefPubPlace">
    <w:name w:val="Ref_PubPlace"/>
    <w:rsid w:val="00BE5A60"/>
    <w:rPr>
      <w:color w:val="FF0000"/>
    </w:rPr>
  </w:style>
  <w:style w:type="character" w:customStyle="1" w:styleId="RefSPC">
    <w:name w:val="Ref_SPC"/>
    <w:rsid w:val="00BE5A60"/>
    <w:rPr>
      <w:color w:val="7D647B"/>
    </w:rPr>
  </w:style>
  <w:style w:type="character" w:customStyle="1" w:styleId="RefState">
    <w:name w:val="Ref_State"/>
    <w:rsid w:val="00BE5A60"/>
    <w:rPr>
      <w:color w:val="2D7864"/>
    </w:rPr>
  </w:style>
  <w:style w:type="character" w:customStyle="1" w:styleId="RefThesistitle">
    <w:name w:val="Ref_Thesistitle"/>
    <w:rsid w:val="00BE5A60"/>
    <w:rPr>
      <w:bCs/>
      <w:i/>
      <w:color w:val="561E6E"/>
      <w:sz w:val="22"/>
      <w:szCs w:val="22"/>
    </w:rPr>
  </w:style>
  <w:style w:type="character" w:customStyle="1" w:styleId="Refuniversity">
    <w:name w:val="Ref_university"/>
    <w:rsid w:val="00BE5A60"/>
    <w:rPr>
      <w:rFonts w:cs="Arial"/>
      <w:color w:val="676691"/>
    </w:rPr>
  </w:style>
  <w:style w:type="character" w:customStyle="1" w:styleId="RefUrl">
    <w:name w:val="Ref_Url"/>
    <w:rsid w:val="00BE5A60"/>
    <w:rPr>
      <w:color w:val="32784B"/>
    </w:rPr>
  </w:style>
  <w:style w:type="character" w:customStyle="1" w:styleId="RefVolume">
    <w:name w:val="Ref_Volume"/>
    <w:rsid w:val="00BE5A60"/>
    <w:rPr>
      <w:color w:val="33CCCC"/>
    </w:rPr>
  </w:style>
  <w:style w:type="character" w:customStyle="1" w:styleId="RefYear">
    <w:name w:val="Ref_Year"/>
    <w:rsid w:val="00BE5A60"/>
    <w:rPr>
      <w:color w:val="914C5A"/>
    </w:rPr>
  </w:style>
  <w:style w:type="character" w:customStyle="1" w:styleId="RefYear1">
    <w:name w:val="Ref_Year1"/>
    <w:rsid w:val="00BE5A60"/>
    <w:rPr>
      <w:rFonts w:ascii="Times New Roman" w:hAnsi="Times New Roman"/>
      <w:color w:val="64C8A8"/>
    </w:rPr>
  </w:style>
  <w:style w:type="character" w:customStyle="1" w:styleId="Refnum">
    <w:name w:val="Refnum"/>
    <w:rsid w:val="00BE5A60"/>
    <w:rPr>
      <w:color w:val="999966"/>
    </w:rPr>
  </w:style>
  <w:style w:type="character" w:customStyle="1" w:styleId="TabFnXref">
    <w:name w:val="TabFnXref"/>
    <w:rsid w:val="003C7700"/>
    <w:rPr>
      <w:color w:val="0000FF"/>
      <w:bdr w:val="single" w:sz="4" w:space="0" w:color="auto"/>
      <w:vertAlign w:val="superscript"/>
    </w:rPr>
  </w:style>
  <w:style w:type="character" w:customStyle="1" w:styleId="TabXref">
    <w:name w:val="TabXref"/>
    <w:rsid w:val="003C7700"/>
    <w:rPr>
      <w:color w:val="0000FF"/>
      <w:bdr w:val="single" w:sz="4" w:space="0" w:color="auto"/>
    </w:rPr>
  </w:style>
  <w:style w:type="character" w:customStyle="1" w:styleId="volume">
    <w:name w:val="volume"/>
    <w:rsid w:val="00BE5A60"/>
    <w:rPr>
      <w:lang w:val="en-GB"/>
    </w:rPr>
  </w:style>
  <w:style w:type="character" w:customStyle="1" w:styleId="FnXref">
    <w:name w:val="FnXref"/>
    <w:rsid w:val="003C7700"/>
    <w:rPr>
      <w:color w:val="0000FF"/>
      <w:bdr w:val="single" w:sz="4" w:space="0" w:color="auto"/>
      <w:vertAlign w:val="superscript"/>
    </w:rPr>
  </w:style>
  <w:style w:type="paragraph" w:customStyle="1" w:styleId="Abbreviations">
    <w:name w:val="†Abbreviations"/>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Answer">
    <w:name w:val="†Answer"/>
    <w:rsid w:val="003C7700"/>
    <w:pPr>
      <w:spacing w:line="480" w:lineRule="auto"/>
      <w:ind w:left="720" w:hanging="720"/>
    </w:pPr>
    <w:rPr>
      <w:rFonts w:ascii="Times New Roman" w:eastAsia="Times New Roman" w:hAnsi="Times New Roman" w:cs="Times New Roman"/>
      <w:color w:val="333333"/>
      <w:sz w:val="24"/>
      <w:szCs w:val="24"/>
      <w:lang w:val="en-US" w:eastAsia="en-US" w:bidi="ar-SA"/>
    </w:rPr>
  </w:style>
  <w:style w:type="paragraph" w:customStyle="1" w:styleId="AnswerBL1">
    <w:name w:val="†Answer_B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AnswerBL2">
    <w:name w:val="†Answer_BL2"/>
    <w:rsid w:val="003C770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AnswerBL3">
    <w:name w:val="†Answer_B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AnswerHead">
    <w:name w:val="†Answer_Head"/>
    <w:rsid w:val="003C7700"/>
    <w:pPr>
      <w:spacing w:line="480" w:lineRule="auto"/>
    </w:pPr>
    <w:rPr>
      <w:rFonts w:ascii="Times New Roman" w:eastAsia="Times New Roman" w:hAnsi="Times New Roman" w:cs="Times New Roman"/>
      <w:color w:val="333333"/>
      <w:sz w:val="24"/>
      <w:szCs w:val="24"/>
      <w:lang w:val="en-US" w:eastAsia="en-US" w:bidi="ar-SA"/>
    </w:rPr>
  </w:style>
  <w:style w:type="paragraph" w:customStyle="1" w:styleId="AnswerOL1">
    <w:name w:val="†Answer_O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AnswerOL2">
    <w:name w:val="†Answer_OL2"/>
    <w:rsid w:val="003C770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AnswerOL3">
    <w:name w:val="†Answer_O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AnswerUL1">
    <w:name w:val="†Answer_U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AnswerUL2">
    <w:name w:val="†Answer_UL2"/>
    <w:rsid w:val="003C7700"/>
    <w:pPr>
      <w:spacing w:line="480" w:lineRule="auto"/>
      <w:ind w:left="1418"/>
    </w:pPr>
    <w:rPr>
      <w:rFonts w:ascii="Times New Roman" w:eastAsia="Times New Roman" w:hAnsi="Times New Roman" w:cs="Times New Roman"/>
      <w:color w:val="993300"/>
      <w:sz w:val="24"/>
      <w:szCs w:val="24"/>
      <w:lang w:val="en-US" w:eastAsia="en-US" w:bidi="ar-SA"/>
    </w:rPr>
  </w:style>
  <w:style w:type="paragraph" w:customStyle="1" w:styleId="AnswerUL3">
    <w:name w:val="†Answer_U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Articlepdf">
    <w:name w:val="†Articlepdf"/>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AuthorRight">
    <w:name w:val="†Author_Right"/>
    <w:basedOn w:val="Normal"/>
    <w:qFormat/>
    <w:rsid w:val="003C7700"/>
    <w:pPr>
      <w:spacing w:line="480" w:lineRule="auto"/>
      <w:jc w:val="right"/>
    </w:pPr>
    <w:rPr>
      <w:sz w:val="24"/>
    </w:rPr>
  </w:style>
  <w:style w:type="paragraph" w:customStyle="1" w:styleId="Biography">
    <w:name w:val="†Biography"/>
    <w:basedOn w:val="ParaFlushLeft"/>
    <w:qFormat/>
    <w:rsid w:val="003C7700"/>
  </w:style>
  <w:style w:type="paragraph" w:customStyle="1" w:styleId="BL1">
    <w:name w:val="†B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BL2">
    <w:name w:val="†BL2"/>
    <w:rsid w:val="003C770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BL3">
    <w:name w:val="†B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BL4">
    <w:name w:val="†BL4"/>
    <w:rsid w:val="003C7700"/>
    <w:pPr>
      <w:spacing w:line="480" w:lineRule="auto"/>
      <w:ind w:left="3555" w:hanging="720"/>
    </w:pPr>
    <w:rPr>
      <w:rFonts w:ascii="Times New Roman" w:eastAsia="Times New Roman" w:hAnsi="Times New Roman" w:cs="Times New Roman"/>
      <w:color w:val="993300"/>
      <w:sz w:val="24"/>
      <w:szCs w:val="24"/>
      <w:lang w:val="en-US" w:eastAsia="en-US" w:bidi="ar-SA"/>
    </w:rPr>
  </w:style>
  <w:style w:type="paragraph" w:customStyle="1" w:styleId="BL5">
    <w:name w:val="†BL5"/>
    <w:basedOn w:val="BL4"/>
    <w:qFormat/>
    <w:rsid w:val="003C7700"/>
    <w:pPr>
      <w:ind w:left="4291"/>
    </w:pPr>
  </w:style>
  <w:style w:type="paragraph" w:customStyle="1" w:styleId="BL6">
    <w:name w:val="†BL6"/>
    <w:basedOn w:val="BL5"/>
    <w:qFormat/>
    <w:rsid w:val="003C7700"/>
    <w:pPr>
      <w:ind w:left="5011"/>
    </w:pPr>
  </w:style>
  <w:style w:type="paragraph" w:customStyle="1" w:styleId="BL7">
    <w:name w:val="†BL7"/>
    <w:basedOn w:val="BL6"/>
    <w:qFormat/>
    <w:rsid w:val="003C7700"/>
    <w:pPr>
      <w:ind w:left="5731"/>
    </w:pPr>
  </w:style>
  <w:style w:type="paragraph" w:customStyle="1" w:styleId="BL8">
    <w:name w:val="†BL8"/>
    <w:basedOn w:val="BL7"/>
    <w:qFormat/>
    <w:rsid w:val="003C7700"/>
    <w:pPr>
      <w:ind w:left="6451"/>
    </w:pPr>
  </w:style>
  <w:style w:type="paragraph" w:customStyle="1" w:styleId="BoxBL1">
    <w:name w:val="†Box_BL1"/>
    <w:rsid w:val="003C7700"/>
    <w:pPr>
      <w:shd w:val="clear" w:color="auto" w:fill="F3F3F3"/>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BoxBL2">
    <w:name w:val="†Box_BL2"/>
    <w:rsid w:val="003C7700"/>
    <w:pPr>
      <w:shd w:val="clear" w:color="auto" w:fill="F3F3F3"/>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BoxCaption">
    <w:name w:val="†Box_Caption"/>
    <w:basedOn w:val="TableNumber"/>
    <w:qFormat/>
    <w:rsid w:val="003C7700"/>
    <w:pPr>
      <w:shd w:val="clear" w:color="auto" w:fill="F3F3F3"/>
    </w:pPr>
  </w:style>
  <w:style w:type="paragraph" w:customStyle="1" w:styleId="BoxEquationDisplay">
    <w:name w:val="†Box_Equation_Display"/>
    <w:basedOn w:val="Normal"/>
    <w:rsid w:val="003C7700"/>
    <w:pPr>
      <w:pBdr>
        <w:top w:val="single" w:sz="4" w:space="1" w:color="FF0000"/>
        <w:left w:val="single" w:sz="4" w:space="4" w:color="FF0000"/>
        <w:bottom w:val="single" w:sz="4" w:space="1" w:color="FF0000"/>
        <w:right w:val="single" w:sz="4" w:space="4" w:color="FF0000"/>
      </w:pBdr>
      <w:shd w:val="clear" w:color="auto" w:fill="F3F3F3"/>
      <w:tabs>
        <w:tab w:val="right" w:pos="8640"/>
      </w:tabs>
      <w:spacing w:before="180" w:after="180" w:line="480" w:lineRule="auto"/>
    </w:pPr>
    <w:rPr>
      <w:sz w:val="24"/>
    </w:rPr>
  </w:style>
  <w:style w:type="paragraph" w:customStyle="1" w:styleId="BoxExtract">
    <w:name w:val="†Box_Extract"/>
    <w:rsid w:val="003C7700"/>
    <w:pPr>
      <w:shd w:val="clear" w:color="auto" w:fill="F3F3F3"/>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BoxExtractSource">
    <w:name w:val="†Box_Extract_Source"/>
    <w:rsid w:val="003C7700"/>
    <w:pPr>
      <w:shd w:val="clear" w:color="auto" w:fill="F3F3F3"/>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BoxExtractTextInd">
    <w:name w:val="†Box_Extract_TextInd"/>
    <w:rsid w:val="003C7700"/>
    <w:pPr>
      <w:shd w:val="clear" w:color="auto" w:fill="F3F3F3"/>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BoxHeadA">
    <w:name w:val="†Box_HeadA"/>
    <w:rsid w:val="003C7700"/>
    <w:pPr>
      <w:shd w:val="clear" w:color="auto" w:fill="F3F3F3"/>
      <w:spacing w:line="480" w:lineRule="auto"/>
    </w:pPr>
    <w:rPr>
      <w:rFonts w:ascii="Times New Roman" w:eastAsia="Times New Roman" w:hAnsi="Times New Roman" w:cs="Times New Roman"/>
      <w:color w:val="0000FF"/>
      <w:sz w:val="24"/>
      <w:szCs w:val="24"/>
      <w:lang w:val="en-US" w:eastAsia="en-US" w:bidi="ar-SA"/>
    </w:rPr>
  </w:style>
  <w:style w:type="paragraph" w:customStyle="1" w:styleId="BoxHeadB">
    <w:name w:val="†Box_HeadB"/>
    <w:rsid w:val="003C7700"/>
    <w:pPr>
      <w:shd w:val="clear" w:color="auto" w:fill="F3F3F3"/>
      <w:spacing w:line="480" w:lineRule="auto"/>
    </w:pPr>
    <w:rPr>
      <w:rFonts w:ascii="Times New Roman" w:eastAsia="Times New Roman" w:hAnsi="Times New Roman" w:cs="Times New Roman"/>
      <w:color w:val="008000"/>
      <w:sz w:val="24"/>
      <w:szCs w:val="24"/>
      <w:lang w:val="en-US" w:eastAsia="en-US" w:bidi="ar-SA"/>
    </w:rPr>
  </w:style>
  <w:style w:type="paragraph" w:customStyle="1" w:styleId="BoxHeadC">
    <w:name w:val="†Box_HeadC"/>
    <w:rsid w:val="003C7700"/>
    <w:pPr>
      <w:shd w:val="clear" w:color="auto" w:fill="F3F3F3"/>
      <w:spacing w:line="480" w:lineRule="auto"/>
    </w:pPr>
    <w:rPr>
      <w:rFonts w:ascii="Times New Roman" w:eastAsia="Times New Roman" w:hAnsi="Times New Roman" w:cs="Times New Roman"/>
      <w:color w:val="FF6600"/>
      <w:sz w:val="24"/>
      <w:szCs w:val="24"/>
      <w:lang w:val="en-US" w:eastAsia="en-US" w:bidi="ar-SA"/>
    </w:rPr>
  </w:style>
  <w:style w:type="paragraph" w:customStyle="1" w:styleId="BoxHeadD">
    <w:name w:val="†Box_HeadD"/>
    <w:rsid w:val="003C7700"/>
    <w:pPr>
      <w:shd w:val="clear" w:color="auto" w:fill="F3F3F3"/>
      <w:spacing w:line="480" w:lineRule="auto"/>
    </w:pPr>
    <w:rPr>
      <w:rFonts w:ascii="Times New Roman" w:eastAsia="Times New Roman" w:hAnsi="Times New Roman" w:cs="Times New Roman"/>
      <w:color w:val="800080"/>
      <w:sz w:val="24"/>
      <w:szCs w:val="24"/>
      <w:lang w:val="en-US" w:eastAsia="en-US" w:bidi="ar-SA"/>
    </w:rPr>
  </w:style>
  <w:style w:type="paragraph" w:customStyle="1" w:styleId="BoxNote">
    <w:name w:val="†Box_Note"/>
    <w:rsid w:val="003C7700"/>
    <w:pPr>
      <w:shd w:val="clear" w:color="auto" w:fill="F3F3F3"/>
      <w:spacing w:line="480" w:lineRule="auto"/>
    </w:pPr>
    <w:rPr>
      <w:rFonts w:ascii="Times New Roman" w:eastAsia="Times New Roman" w:hAnsi="Times New Roman" w:cs="Times New Roman"/>
      <w:sz w:val="20"/>
      <w:szCs w:val="24"/>
      <w:lang w:val="en-US" w:eastAsia="en-US" w:bidi="ar-SA"/>
    </w:rPr>
  </w:style>
  <w:style w:type="paragraph" w:customStyle="1" w:styleId="BoxNumber">
    <w:name w:val="†Box_Number"/>
    <w:basedOn w:val="BoxTitle"/>
    <w:rsid w:val="003C7700"/>
  </w:style>
  <w:style w:type="paragraph" w:customStyle="1" w:styleId="BoxOL1">
    <w:name w:val="†Box_OL1"/>
    <w:rsid w:val="003C7700"/>
    <w:pPr>
      <w:shd w:val="clear" w:color="auto" w:fill="F3F3F3"/>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BoxOL2">
    <w:name w:val="†Box_OL2"/>
    <w:rsid w:val="003C7700"/>
    <w:pPr>
      <w:shd w:val="clear" w:color="auto" w:fill="F3F3F3"/>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BoxParaFlushLeft">
    <w:name w:val="†Box_Para_FlushLeft"/>
    <w:rsid w:val="003C7700"/>
    <w:pPr>
      <w:shd w:val="clear" w:color="auto" w:fill="F3F3F3"/>
      <w:spacing w:line="480" w:lineRule="auto"/>
    </w:pPr>
    <w:rPr>
      <w:rFonts w:ascii="Times New Roman" w:eastAsia="Times New Roman" w:hAnsi="Times New Roman" w:cs="Times New Roman"/>
      <w:sz w:val="24"/>
      <w:szCs w:val="24"/>
      <w:lang w:val="en-US" w:eastAsia="en-US" w:bidi="ar-SA"/>
    </w:rPr>
  </w:style>
  <w:style w:type="paragraph" w:customStyle="1" w:styleId="BoxParaInd">
    <w:name w:val="†Box_Para_Ind"/>
    <w:rsid w:val="003C7700"/>
    <w:pPr>
      <w:shd w:val="clear" w:color="auto" w:fill="F3F3F3"/>
      <w:spacing w:line="480" w:lineRule="auto"/>
      <w:ind w:firstLine="720"/>
    </w:pPr>
    <w:rPr>
      <w:rFonts w:ascii="Times New Roman" w:eastAsia="Times New Roman" w:hAnsi="Times New Roman" w:cs="Times New Roman"/>
      <w:sz w:val="24"/>
      <w:szCs w:val="24"/>
      <w:lang w:val="en-US" w:eastAsia="en-US" w:bidi="ar-SA"/>
    </w:rPr>
  </w:style>
  <w:style w:type="paragraph" w:customStyle="1" w:styleId="BoxSource">
    <w:name w:val="†Box_Source"/>
    <w:rsid w:val="003C7700"/>
    <w:pPr>
      <w:shd w:val="clear" w:color="auto" w:fill="F3F3F3"/>
      <w:spacing w:line="480" w:lineRule="auto"/>
    </w:pPr>
    <w:rPr>
      <w:rFonts w:ascii="Times New Roman" w:eastAsia="Times New Roman" w:hAnsi="Times New Roman" w:cs="Times New Roman"/>
      <w:sz w:val="20"/>
      <w:szCs w:val="24"/>
      <w:lang w:val="en-US" w:eastAsia="en-US" w:bidi="ar-SA"/>
    </w:rPr>
  </w:style>
  <w:style w:type="paragraph" w:customStyle="1" w:styleId="BoxSubtitle">
    <w:name w:val="†Box_Subtitle"/>
    <w:basedOn w:val="BoxTitle"/>
    <w:rsid w:val="003C7700"/>
    <w:rPr>
      <w:sz w:val="26"/>
      <w:szCs w:val="26"/>
    </w:rPr>
  </w:style>
  <w:style w:type="paragraph" w:customStyle="1" w:styleId="BoxTableBody">
    <w:name w:val="†Box_Table_Body"/>
    <w:basedOn w:val="TableBody"/>
    <w:qFormat/>
    <w:rsid w:val="003C7700"/>
  </w:style>
  <w:style w:type="paragraph" w:customStyle="1" w:styleId="BoxTableColumnHead">
    <w:name w:val="†Box_Table_ColumnHead"/>
    <w:basedOn w:val="TableColumnHead"/>
    <w:qFormat/>
    <w:rsid w:val="003C7700"/>
  </w:style>
  <w:style w:type="paragraph" w:customStyle="1" w:styleId="BoxTableNote">
    <w:name w:val="†Box_Table_Note"/>
    <w:basedOn w:val="TableNote"/>
    <w:qFormat/>
    <w:rsid w:val="003C7700"/>
  </w:style>
  <w:style w:type="paragraph" w:customStyle="1" w:styleId="BoxTitle">
    <w:name w:val="†Box_Title"/>
    <w:rsid w:val="003C7700"/>
    <w:pPr>
      <w:shd w:val="clear" w:color="auto" w:fill="F3F3F3"/>
      <w:spacing w:line="480" w:lineRule="auto"/>
    </w:pPr>
    <w:rPr>
      <w:rFonts w:ascii="Times New Roman" w:eastAsia="Times New Roman" w:hAnsi="Times New Roman" w:cs="Times New Roman"/>
      <w:color w:val="0000FF"/>
      <w:sz w:val="32"/>
      <w:szCs w:val="24"/>
      <w:lang w:val="en-US" w:eastAsia="en-US" w:bidi="ar-SA"/>
    </w:rPr>
  </w:style>
  <w:style w:type="paragraph" w:customStyle="1" w:styleId="BoxUL1">
    <w:name w:val="†Box_UL1"/>
    <w:rsid w:val="003C7700"/>
    <w:pPr>
      <w:shd w:val="clear" w:color="auto" w:fill="F3F3F3"/>
      <w:spacing w:line="480" w:lineRule="auto"/>
      <w:ind w:left="720"/>
    </w:pPr>
    <w:rPr>
      <w:rFonts w:ascii="Times New Roman" w:eastAsia="Times New Roman" w:hAnsi="Times New Roman" w:cs="Times New Roman"/>
      <w:color w:val="993300"/>
      <w:sz w:val="24"/>
      <w:szCs w:val="24"/>
      <w:lang w:val="en-US" w:eastAsia="en-US" w:bidi="ar-SA"/>
    </w:rPr>
  </w:style>
  <w:style w:type="paragraph" w:customStyle="1" w:styleId="BoxUL2">
    <w:name w:val="†Box_UL2"/>
    <w:rsid w:val="003C7700"/>
    <w:pPr>
      <w:shd w:val="clear" w:color="auto" w:fill="F3F3F3"/>
      <w:spacing w:line="480" w:lineRule="auto"/>
      <w:ind w:left="1418"/>
    </w:pPr>
    <w:rPr>
      <w:rFonts w:ascii="Times New Roman" w:eastAsia="Times New Roman" w:hAnsi="Times New Roman" w:cs="Times New Roman"/>
      <w:color w:val="993300"/>
      <w:sz w:val="24"/>
      <w:szCs w:val="24"/>
      <w:lang w:val="en-US" w:eastAsia="en-US" w:bidi="ar-SA"/>
    </w:rPr>
  </w:style>
  <w:style w:type="paragraph" w:customStyle="1" w:styleId="BoxBegin">
    <w:name w:val="†BoxBegin"/>
    <w:basedOn w:val="Normal"/>
    <w:qFormat/>
    <w:rsid w:val="003C770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End">
    <w:name w:val="†BoxEnd"/>
    <w:basedOn w:val="Normal"/>
    <w:qFormat/>
    <w:rsid w:val="003C7700"/>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hemicalStructureDisplay">
    <w:name w:val="†ChemicalStructure_Display"/>
    <w:rsid w:val="003C7700"/>
    <w:pPr>
      <w:pBdr>
        <w:top w:val="single" w:sz="4" w:space="1" w:color="993366"/>
        <w:left w:val="single" w:sz="4" w:space="4" w:color="993366"/>
        <w:bottom w:val="single" w:sz="4" w:space="1" w:color="993366"/>
        <w:right w:val="single" w:sz="4" w:space="4" w:color="993366"/>
      </w:pBdr>
      <w:spacing w:before="180" w:after="180" w:line="480" w:lineRule="auto"/>
    </w:pPr>
    <w:rPr>
      <w:rFonts w:ascii="Times New Roman" w:eastAsia="Times New Roman" w:hAnsi="Times New Roman" w:cs="Times New Roman"/>
      <w:sz w:val="24"/>
      <w:szCs w:val="24"/>
      <w:lang w:val="en-US" w:eastAsia="en-US" w:bidi="ar-SA"/>
    </w:rPr>
  </w:style>
  <w:style w:type="paragraph" w:customStyle="1" w:styleId="ColumnSubtitle">
    <w:name w:val="†Column_Subtitle"/>
    <w:basedOn w:val="ColumnTitle"/>
    <w:qFormat/>
    <w:rsid w:val="003C7700"/>
    <w:rPr>
      <w:sz w:val="24"/>
      <w:shd w:val="clear" w:color="auto" w:fill="FFFFFF"/>
    </w:rPr>
  </w:style>
  <w:style w:type="paragraph" w:customStyle="1" w:styleId="ColumnTitle">
    <w:name w:val="†Column_Title"/>
    <w:rsid w:val="003C7700"/>
    <w:pPr>
      <w:spacing w:line="480" w:lineRule="auto"/>
    </w:pPr>
    <w:rPr>
      <w:rFonts w:ascii="Times New Roman" w:eastAsia="Times New Roman" w:hAnsi="Times New Roman" w:cs="Times New Roman"/>
      <w:color w:val="0000FF"/>
      <w:sz w:val="26"/>
      <w:szCs w:val="24"/>
      <w:lang w:val="en-US" w:eastAsia="en-US" w:bidi="ar-SA"/>
    </w:rPr>
  </w:style>
  <w:style w:type="paragraph" w:customStyle="1" w:styleId="ColumnBegin">
    <w:name w:val="†ColumnBegin"/>
    <w:basedOn w:val="Normal"/>
    <w:rsid w:val="003C770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lumnEnd">
    <w:name w:val="†ColumnEnd"/>
    <w:basedOn w:val="ColumnBegin"/>
    <w:rsid w:val="003C7700"/>
    <w:pPr>
      <w:pBdr>
        <w:top w:val="none" w:sz="0" w:space="0" w:color="auto"/>
        <w:bottom w:val="dashed" w:sz="12" w:space="1" w:color="auto"/>
      </w:pBdr>
    </w:pPr>
  </w:style>
  <w:style w:type="paragraph" w:customStyle="1" w:styleId="DialogueExtract">
    <w:name w:val="†Dialogue_Extract"/>
    <w:rsid w:val="003C7700"/>
    <w:pPr>
      <w:spacing w:line="480" w:lineRule="auto"/>
      <w:ind w:left="1440" w:right="720" w:hanging="720"/>
    </w:pPr>
    <w:rPr>
      <w:rFonts w:ascii="Times New Roman" w:eastAsia="Times New Roman" w:hAnsi="Times New Roman" w:cs="Times New Roman"/>
      <w:color w:val="003366"/>
      <w:sz w:val="20"/>
      <w:szCs w:val="24"/>
      <w:lang w:val="en-US" w:eastAsia="en-US" w:bidi="ar-SA"/>
    </w:rPr>
  </w:style>
  <w:style w:type="paragraph" w:customStyle="1" w:styleId="DialogueExtractSource">
    <w:name w:val="†Dialogue_Extract_Source"/>
    <w:rsid w:val="003C770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DialogueText">
    <w:name w:val="†Dialogue_Text"/>
    <w:rsid w:val="003C7700"/>
    <w:pPr>
      <w:shd w:val="clear" w:color="auto" w:fill="E5DFEC"/>
      <w:spacing w:line="480" w:lineRule="auto"/>
    </w:pPr>
    <w:rPr>
      <w:rFonts w:ascii="Times New Roman" w:eastAsia="Times New Roman" w:hAnsi="Times New Roman" w:cs="Times New Roman"/>
      <w:sz w:val="24"/>
      <w:szCs w:val="24"/>
      <w:lang w:val="en-US" w:eastAsia="en-US" w:bidi="ar-SA"/>
    </w:rPr>
  </w:style>
  <w:style w:type="paragraph" w:customStyle="1" w:styleId="EMAcknowledgmentsHead">
    <w:name w:val="†EM_Acknowledgments_Head"/>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AcknowledgmentsText">
    <w:name w:val="†EM_Acknowledgments_Tex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EMAppendixNumber">
    <w:name w:val="†EM_Appendix_Number"/>
    <w:basedOn w:val="Normal"/>
    <w:rsid w:val="003C7700"/>
    <w:pPr>
      <w:spacing w:line="480" w:lineRule="auto"/>
    </w:pPr>
    <w:rPr>
      <w:color w:val="3366FF"/>
      <w:sz w:val="32"/>
    </w:rPr>
  </w:style>
  <w:style w:type="paragraph" w:customStyle="1" w:styleId="EMAppendixTitle">
    <w:name w:val="†EM_Appendix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AuthorBiosTitle">
    <w:name w:val="†EM_AuthorBios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GenericSectionTitle">
    <w:name w:val="†EM_GenericSection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GlossaryEntry">
    <w:name w:val="†EM_Glossary_Entry"/>
    <w:basedOn w:val="Normal"/>
    <w:rsid w:val="003C7700"/>
    <w:pPr>
      <w:spacing w:line="480" w:lineRule="auto"/>
      <w:ind w:left="720" w:hanging="720"/>
    </w:pPr>
    <w:rPr>
      <w:sz w:val="24"/>
    </w:rPr>
  </w:style>
  <w:style w:type="paragraph" w:customStyle="1" w:styleId="EMGlossaryTitle">
    <w:name w:val="†EM_Glossary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HeadConflict">
    <w:name w:val="†EM_Head_Conflict"/>
    <w:rsid w:val="003C770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EMHeadA">
    <w:name w:val="†EM_HeadA"/>
    <w:rsid w:val="003C770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EMHeadB">
    <w:name w:val="†EM_HeadB"/>
    <w:rsid w:val="003C7700"/>
    <w:pPr>
      <w:spacing w:line="480" w:lineRule="auto"/>
    </w:pPr>
    <w:rPr>
      <w:rFonts w:ascii="Times New Roman" w:eastAsia="Times New Roman" w:hAnsi="Times New Roman" w:cs="Times New Roman"/>
      <w:color w:val="008000"/>
      <w:sz w:val="30"/>
      <w:szCs w:val="24"/>
      <w:lang w:val="en-US" w:eastAsia="en-US" w:bidi="ar-SA"/>
    </w:rPr>
  </w:style>
  <w:style w:type="paragraph" w:customStyle="1" w:styleId="EMHeadC">
    <w:name w:val="†EM_HeadC"/>
    <w:rsid w:val="003C7700"/>
    <w:pPr>
      <w:spacing w:line="480" w:lineRule="auto"/>
    </w:pPr>
    <w:rPr>
      <w:rFonts w:ascii="Times New Roman" w:eastAsia="Times New Roman" w:hAnsi="Times New Roman" w:cs="Times New Roman"/>
      <w:color w:val="FF6600"/>
      <w:sz w:val="28"/>
      <w:szCs w:val="24"/>
      <w:lang w:val="en-US" w:eastAsia="en-US" w:bidi="ar-SA"/>
    </w:rPr>
  </w:style>
  <w:style w:type="paragraph" w:customStyle="1" w:styleId="EMHeadD">
    <w:name w:val="†EM_HeadD"/>
    <w:rsid w:val="003C7700"/>
    <w:pPr>
      <w:spacing w:line="480" w:lineRule="auto"/>
    </w:pPr>
    <w:rPr>
      <w:rFonts w:ascii="Times New Roman" w:eastAsia="Times New Roman" w:hAnsi="Times New Roman" w:cs="Times New Roman"/>
      <w:color w:val="800080"/>
      <w:sz w:val="26"/>
      <w:szCs w:val="24"/>
      <w:lang w:val="en-US" w:eastAsia="en-US" w:bidi="ar-SA"/>
    </w:rPr>
  </w:style>
  <w:style w:type="paragraph" w:customStyle="1" w:styleId="EMNoteConflict">
    <w:name w:val="†EM_Note_Conflic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EMNotesTitle">
    <w:name w:val="†EM_Notes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OtherSectionTitle">
    <w:name w:val="†EM_OtherSection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ReferencesHead">
    <w:name w:val="†EM_References_Head"/>
    <w:basedOn w:val="Normal"/>
    <w:rsid w:val="003C7700"/>
    <w:pPr>
      <w:spacing w:line="480" w:lineRule="auto"/>
    </w:pPr>
    <w:rPr>
      <w:color w:val="3366FF"/>
      <w:sz w:val="32"/>
    </w:rPr>
  </w:style>
  <w:style w:type="paragraph" w:customStyle="1" w:styleId="EMSupplementaryMaterialTitle">
    <w:name w:val="†EM_SupplementaryMaterial_Title"/>
    <w:rsid w:val="003C7700"/>
    <w:pPr>
      <w:spacing w:line="480" w:lineRule="auto"/>
    </w:pPr>
    <w:rPr>
      <w:rFonts w:ascii="Times New Roman" w:eastAsia="Times New Roman" w:hAnsi="Times New Roman" w:cs="Times New Roman"/>
      <w:color w:val="3366FF"/>
      <w:sz w:val="32"/>
      <w:szCs w:val="24"/>
      <w:lang w:val="en-US" w:eastAsia="en-US" w:bidi="ar-SA"/>
    </w:rPr>
  </w:style>
  <w:style w:type="paragraph" w:customStyle="1" w:styleId="EMText">
    <w:name w:val="†EM_Tex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EMTextInd">
    <w:name w:val="†EM_TextInd"/>
    <w:rsid w:val="003C7700"/>
    <w:pPr>
      <w:spacing w:line="480" w:lineRule="auto"/>
      <w:ind w:firstLine="720"/>
    </w:pPr>
    <w:rPr>
      <w:rFonts w:ascii="Times New Roman" w:eastAsia="Times New Roman" w:hAnsi="Times New Roman" w:cs="Times New Roman"/>
      <w:color w:val="800000"/>
      <w:sz w:val="24"/>
      <w:szCs w:val="24"/>
      <w:lang w:val="en-US" w:eastAsia="en-US" w:bidi="ar-SA"/>
    </w:rPr>
  </w:style>
  <w:style w:type="paragraph" w:customStyle="1" w:styleId="Endnote">
    <w:name w:val="†Endnote"/>
    <w:rsid w:val="003C7700"/>
    <w:pPr>
      <w:spacing w:line="480" w:lineRule="auto"/>
    </w:pPr>
    <w:rPr>
      <w:rFonts w:ascii="Times New Roman" w:eastAsia="Times New Roman" w:hAnsi="Times New Roman" w:cs="Times New Roman"/>
      <w:color w:val="003366"/>
      <w:sz w:val="24"/>
      <w:szCs w:val="24"/>
      <w:lang w:val="en-US" w:eastAsia="en-US" w:bidi="ar-SA"/>
    </w:rPr>
  </w:style>
  <w:style w:type="paragraph" w:customStyle="1" w:styleId="EndnoteBL1">
    <w:name w:val="†Endnote_B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ndnoteBL2">
    <w:name w:val="†Endnote_B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ndnoteBL3">
    <w:name w:val="†Endnote_B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ndnoteExtract">
    <w:name w:val="†Endnote_Extract"/>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EndnoteOL1">
    <w:name w:val="†Endnote_O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ndnoteOL2">
    <w:name w:val="†Endnote_O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ndnoteOL3">
    <w:name w:val="†Endnote_O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ndnoteUL1">
    <w:name w:val="†Endnote_U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ndnoteUL2">
    <w:name w:val="†Endnote_U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ndnoteUL3">
    <w:name w:val="†Endnote_U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pigraph">
    <w:name w:val="†Epigraph"/>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EpigraphSource">
    <w:name w:val="†Epigraph_Source"/>
    <w:rsid w:val="003C770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EpigraphTextInd">
    <w:name w:val="†Epigraph_TextInd"/>
    <w:rsid w:val="003C7700"/>
    <w:pPr>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Epilogue">
    <w:name w:val="†Epilogue"/>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EpilogueSource">
    <w:name w:val="†Epilogue_Source"/>
    <w:rsid w:val="003C770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EpilogueTextInd">
    <w:name w:val="†Epilogue_TextInd"/>
    <w:rsid w:val="003C7700"/>
    <w:pPr>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EquationDisplay">
    <w:name w:val="†Equation_Display"/>
    <w:basedOn w:val="Normal"/>
    <w:rsid w:val="003C7700"/>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xtract">
    <w:name w:val="†Extract"/>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ExtractBL1">
    <w:name w:val="†Extract_B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xtractBL2">
    <w:name w:val="†Extract_B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xtractBL3">
    <w:name w:val="†Extract_B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xtractBL4">
    <w:name w:val="†Extract_BL4"/>
    <w:basedOn w:val="ExtractBL3"/>
    <w:qFormat/>
    <w:rsid w:val="003C7700"/>
    <w:pPr>
      <w:ind w:left="4291"/>
    </w:pPr>
  </w:style>
  <w:style w:type="paragraph" w:customStyle="1" w:styleId="ExtractBL5">
    <w:name w:val="†Extract_BL5"/>
    <w:basedOn w:val="ExtractBL4"/>
    <w:qFormat/>
    <w:rsid w:val="003C7700"/>
    <w:pPr>
      <w:ind w:left="5011"/>
    </w:pPr>
  </w:style>
  <w:style w:type="paragraph" w:customStyle="1" w:styleId="ExtractHead">
    <w:name w:val="†Extract_Head"/>
    <w:rsid w:val="003C7700"/>
    <w:pPr>
      <w:spacing w:line="480" w:lineRule="auto"/>
      <w:ind w:left="720" w:right="720"/>
    </w:pPr>
    <w:rPr>
      <w:rFonts w:ascii="Times New Roman" w:eastAsia="Times New Roman" w:hAnsi="Times New Roman" w:cs="Times New Roman"/>
      <w:color w:val="003366"/>
      <w:sz w:val="24"/>
      <w:szCs w:val="24"/>
      <w:lang w:val="en-US" w:eastAsia="en-US" w:bidi="ar-SA"/>
    </w:rPr>
  </w:style>
  <w:style w:type="paragraph" w:customStyle="1" w:styleId="ExtractList">
    <w:name w:val="†Extract_List"/>
    <w:rsid w:val="003C7700"/>
    <w:pPr>
      <w:spacing w:line="480" w:lineRule="auto"/>
      <w:ind w:left="2138" w:right="720" w:hanging="720"/>
    </w:pPr>
    <w:rPr>
      <w:rFonts w:ascii="Times New Roman" w:eastAsia="Times New Roman" w:hAnsi="Times New Roman" w:cs="Times New Roman"/>
      <w:color w:val="003366"/>
      <w:sz w:val="20"/>
      <w:szCs w:val="24"/>
      <w:lang w:val="en-US" w:eastAsia="en-US" w:bidi="ar-SA"/>
    </w:rPr>
  </w:style>
  <w:style w:type="paragraph" w:customStyle="1" w:styleId="ExtractNL1">
    <w:name w:val="†Extract_N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xtractNL2">
    <w:name w:val="†Extract_N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xtractNL3">
    <w:name w:val="†Extract_N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xtractOL1">
    <w:name w:val="†Extract_O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xtractOL2">
    <w:name w:val="†Extract_O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xtractOL3">
    <w:name w:val="†Extract_O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xtractOL4">
    <w:name w:val="†Extract_OL4"/>
    <w:basedOn w:val="ExtractOL3"/>
    <w:qFormat/>
    <w:rsid w:val="003C7700"/>
    <w:pPr>
      <w:ind w:left="4291"/>
    </w:pPr>
  </w:style>
  <w:style w:type="paragraph" w:customStyle="1" w:styleId="ExtractOL5">
    <w:name w:val="†Extract_OL5"/>
    <w:basedOn w:val="ExtractOL4"/>
    <w:qFormat/>
    <w:rsid w:val="003C7700"/>
    <w:pPr>
      <w:ind w:left="5011"/>
    </w:pPr>
  </w:style>
  <w:style w:type="paragraph" w:customStyle="1" w:styleId="ExtractSource">
    <w:name w:val="†Extract_Source"/>
    <w:rsid w:val="003C770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ExtractSpaceAboveSecondExtract">
    <w:name w:val="†Extract_SpaceAbove_SecondExtract"/>
    <w:rsid w:val="003C7700"/>
    <w:pPr>
      <w:spacing w:before="480"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ExtractSub">
    <w:name w:val="†Extract_Sub"/>
    <w:rsid w:val="003C7700"/>
    <w:pPr>
      <w:spacing w:line="480" w:lineRule="auto"/>
      <w:ind w:left="1412"/>
    </w:pPr>
    <w:rPr>
      <w:rFonts w:ascii="Times New Roman" w:eastAsia="Times New Roman" w:hAnsi="Times New Roman" w:cs="Times New Roman"/>
      <w:color w:val="003366"/>
      <w:sz w:val="20"/>
      <w:szCs w:val="24"/>
      <w:lang w:val="en-US" w:eastAsia="en-US" w:bidi="ar-SA"/>
    </w:rPr>
  </w:style>
  <w:style w:type="paragraph" w:customStyle="1" w:styleId="ExtractSub1">
    <w:name w:val="†Extract_Sub1"/>
    <w:rsid w:val="003C7700"/>
    <w:pPr>
      <w:spacing w:line="480" w:lineRule="auto"/>
      <w:ind w:left="2132"/>
    </w:pPr>
    <w:rPr>
      <w:rFonts w:ascii="Times New Roman" w:eastAsia="Times New Roman" w:hAnsi="Times New Roman" w:cs="Times New Roman"/>
      <w:color w:val="003366"/>
      <w:sz w:val="20"/>
      <w:szCs w:val="24"/>
      <w:lang w:val="en-US" w:eastAsia="en-US" w:bidi="ar-SA"/>
    </w:rPr>
  </w:style>
  <w:style w:type="paragraph" w:customStyle="1" w:styleId="ExtractSub2">
    <w:name w:val="†Extract_Sub2"/>
    <w:rsid w:val="003C7700"/>
    <w:pPr>
      <w:spacing w:line="480" w:lineRule="auto"/>
      <w:ind w:left="2852"/>
    </w:pPr>
    <w:rPr>
      <w:rFonts w:ascii="Times New Roman" w:eastAsia="Times New Roman" w:hAnsi="Times New Roman" w:cs="Times New Roman"/>
      <w:color w:val="003366"/>
      <w:sz w:val="20"/>
      <w:szCs w:val="24"/>
      <w:lang w:val="en-US" w:eastAsia="en-US" w:bidi="ar-SA"/>
    </w:rPr>
  </w:style>
  <w:style w:type="paragraph" w:customStyle="1" w:styleId="ExtractSubList">
    <w:name w:val="†Extract_SubList"/>
    <w:rsid w:val="003C7700"/>
    <w:pPr>
      <w:spacing w:line="480" w:lineRule="auto"/>
      <w:ind w:left="2858" w:right="720" w:hanging="720"/>
    </w:pPr>
    <w:rPr>
      <w:rFonts w:ascii="Times New Roman" w:eastAsia="Times New Roman" w:hAnsi="Times New Roman" w:cs="Times New Roman"/>
      <w:color w:val="003366"/>
      <w:sz w:val="20"/>
      <w:szCs w:val="24"/>
      <w:lang w:val="en-US" w:eastAsia="en-US" w:bidi="ar-SA"/>
    </w:rPr>
  </w:style>
  <w:style w:type="paragraph" w:customStyle="1" w:styleId="ExtractTextInd">
    <w:name w:val="†Extract_TextInd"/>
    <w:rsid w:val="003C7700"/>
    <w:pPr>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ExtractTranslation">
    <w:name w:val="†Extract_Translation"/>
    <w:rsid w:val="003C7700"/>
    <w:pPr>
      <w:spacing w:line="480" w:lineRule="auto"/>
      <w:ind w:left="720"/>
    </w:pPr>
    <w:rPr>
      <w:rFonts w:ascii="Times New Roman" w:eastAsia="Times New Roman" w:hAnsi="Times New Roman" w:cs="Times New Roman"/>
      <w:color w:val="003366"/>
      <w:sz w:val="20"/>
      <w:szCs w:val="24"/>
      <w:lang w:val="en-US" w:eastAsia="en-US" w:bidi="ar-SA"/>
    </w:rPr>
  </w:style>
  <w:style w:type="paragraph" w:customStyle="1" w:styleId="ExtractUL1">
    <w:name w:val="†Extract_U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ExtractUL2">
    <w:name w:val="†Extract_U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ExtractUL3">
    <w:name w:val="†Extract_U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ExtractUL4">
    <w:name w:val="†Extract_UL4"/>
    <w:basedOn w:val="ExtractUL3"/>
    <w:qFormat/>
    <w:rsid w:val="003C7700"/>
    <w:pPr>
      <w:ind w:left="4291"/>
    </w:pPr>
  </w:style>
  <w:style w:type="paragraph" w:customStyle="1" w:styleId="ExtractUL5">
    <w:name w:val="†Extract_UL5"/>
    <w:basedOn w:val="ExtractUL4"/>
    <w:qFormat/>
    <w:rsid w:val="003C7700"/>
    <w:pPr>
      <w:ind w:left="5011"/>
    </w:pPr>
  </w:style>
  <w:style w:type="paragraph" w:customStyle="1" w:styleId="Extract1">
    <w:name w:val="†Extract1"/>
    <w:rsid w:val="003C7700"/>
    <w:pPr>
      <w:spacing w:line="480" w:lineRule="auto"/>
      <w:ind w:left="1412" w:right="720"/>
    </w:pPr>
    <w:rPr>
      <w:rFonts w:ascii="Times New Roman" w:eastAsia="Times New Roman" w:hAnsi="Times New Roman" w:cs="Times New Roman"/>
      <w:color w:val="003366"/>
      <w:sz w:val="20"/>
      <w:szCs w:val="24"/>
      <w:lang w:val="en-US" w:eastAsia="en-US" w:bidi="ar-SA"/>
    </w:rPr>
  </w:style>
  <w:style w:type="paragraph" w:customStyle="1" w:styleId="Extract2">
    <w:name w:val="†Extract2"/>
    <w:rsid w:val="003C7700"/>
    <w:pPr>
      <w:spacing w:line="480" w:lineRule="auto"/>
      <w:ind w:left="2132" w:right="720"/>
    </w:pPr>
    <w:rPr>
      <w:rFonts w:ascii="Times New Roman" w:eastAsia="Times New Roman" w:hAnsi="Times New Roman" w:cs="Times New Roman"/>
      <w:color w:val="003366"/>
      <w:sz w:val="20"/>
      <w:szCs w:val="24"/>
      <w:lang w:val="en-US" w:eastAsia="en-US" w:bidi="ar-SA"/>
    </w:rPr>
  </w:style>
  <w:style w:type="paragraph" w:customStyle="1" w:styleId="Extract3">
    <w:name w:val="†Extract3"/>
    <w:rsid w:val="003C7700"/>
    <w:pPr>
      <w:spacing w:line="480" w:lineRule="auto"/>
      <w:ind w:left="2852" w:right="720"/>
    </w:pPr>
    <w:rPr>
      <w:rFonts w:ascii="Times New Roman" w:eastAsia="Times New Roman" w:hAnsi="Times New Roman" w:cs="Times New Roman"/>
      <w:color w:val="003366"/>
      <w:sz w:val="20"/>
      <w:szCs w:val="24"/>
      <w:lang w:val="en-US" w:eastAsia="en-US" w:bidi="ar-SA"/>
    </w:rPr>
  </w:style>
  <w:style w:type="paragraph" w:customStyle="1" w:styleId="Extract4">
    <w:name w:val="†Extract4"/>
    <w:basedOn w:val="Extract3"/>
    <w:qFormat/>
    <w:rsid w:val="003C7700"/>
    <w:pPr>
      <w:ind w:left="3572"/>
    </w:pPr>
  </w:style>
  <w:style w:type="paragraph" w:customStyle="1" w:styleId="Extract5">
    <w:name w:val="†Extract5"/>
    <w:basedOn w:val="Extract4"/>
    <w:qFormat/>
    <w:rsid w:val="003C7700"/>
    <w:pPr>
      <w:ind w:left="4292"/>
    </w:pPr>
  </w:style>
  <w:style w:type="paragraph" w:customStyle="1" w:styleId="FigureAltText">
    <w:name w:val="†Figure_Alt_Text"/>
    <w:basedOn w:val="Normal"/>
    <w:qFormat/>
    <w:rsid w:val="003C7700"/>
    <w:pPr>
      <w:spacing w:line="480" w:lineRule="auto"/>
    </w:pPr>
    <w:rPr>
      <w:color w:val="E36C0A"/>
      <w:sz w:val="24"/>
      <w:lang w:val="en-GB"/>
    </w:rPr>
  </w:style>
  <w:style w:type="paragraph" w:customStyle="1" w:styleId="FigureCaption">
    <w:name w:val="†Figure_Caption"/>
    <w:rsid w:val="003C7700"/>
    <w:pPr>
      <w:spacing w:line="480" w:lineRule="auto"/>
    </w:pPr>
    <w:rPr>
      <w:rFonts w:ascii="Times New Roman" w:eastAsia="Times New Roman" w:hAnsi="Times New Roman" w:cs="Times New Roman"/>
      <w:color w:val="008080"/>
      <w:sz w:val="24"/>
      <w:szCs w:val="24"/>
      <w:lang w:val="en-US" w:eastAsia="en-US" w:bidi="ar-SA"/>
    </w:rPr>
  </w:style>
  <w:style w:type="paragraph" w:customStyle="1" w:styleId="FigureNote">
    <w:name w:val="†Figure_Note"/>
    <w:rsid w:val="003C7700"/>
    <w:pPr>
      <w:spacing w:line="480" w:lineRule="auto"/>
    </w:pPr>
    <w:rPr>
      <w:rFonts w:ascii="Times New Roman" w:eastAsia="Times New Roman" w:hAnsi="Times New Roman" w:cs="Times New Roman"/>
      <w:color w:val="008080"/>
      <w:sz w:val="20"/>
      <w:szCs w:val="24"/>
      <w:lang w:val="en-US" w:eastAsia="en-US" w:bidi="ar-SA"/>
    </w:rPr>
  </w:style>
  <w:style w:type="paragraph" w:customStyle="1" w:styleId="FigureNumber">
    <w:name w:val="†Figure_Number"/>
    <w:basedOn w:val="FigureCaption"/>
    <w:rsid w:val="003C7700"/>
  </w:style>
  <w:style w:type="paragraph" w:customStyle="1" w:styleId="FigureSource">
    <w:name w:val="†Figure_Source"/>
    <w:rsid w:val="003C7700"/>
    <w:pPr>
      <w:spacing w:line="480" w:lineRule="auto"/>
    </w:pPr>
    <w:rPr>
      <w:rFonts w:ascii="Times New Roman" w:eastAsia="Times New Roman" w:hAnsi="Times New Roman" w:cs="Times New Roman"/>
      <w:color w:val="008080"/>
      <w:sz w:val="20"/>
      <w:szCs w:val="24"/>
      <w:lang w:val="en-US" w:eastAsia="en-US" w:bidi="ar-SA"/>
    </w:rPr>
  </w:style>
  <w:style w:type="paragraph" w:customStyle="1" w:styleId="FinderBody">
    <w:name w:val="†Finder_Body"/>
    <w:basedOn w:val="TableBody"/>
    <w:autoRedefine/>
    <w:qFormat/>
    <w:rsid w:val="003C7700"/>
  </w:style>
  <w:style w:type="paragraph" w:customStyle="1" w:styleId="FinderHead">
    <w:name w:val="†Finder_Head"/>
    <w:basedOn w:val="TableColumnHead"/>
    <w:autoRedefine/>
    <w:qFormat/>
    <w:rsid w:val="003C7700"/>
  </w:style>
  <w:style w:type="paragraph" w:customStyle="1" w:styleId="FMAbstractHead">
    <w:name w:val="†FM_Abstract_Head"/>
    <w:rsid w:val="003C7700"/>
    <w:pPr>
      <w:spacing w:line="480" w:lineRule="auto"/>
    </w:pPr>
    <w:rPr>
      <w:rFonts w:ascii="Times New Roman" w:eastAsia="Times New Roman" w:hAnsi="Times New Roman" w:cs="Times New Roman"/>
      <w:color w:val="0000FF"/>
      <w:sz w:val="28"/>
      <w:szCs w:val="24"/>
      <w:lang w:val="en-US" w:eastAsia="en-US" w:bidi="ar-SA"/>
    </w:rPr>
  </w:style>
  <w:style w:type="paragraph" w:customStyle="1" w:styleId="FMAbstractParaFlushLeft">
    <w:name w:val="†FM_Abstract_Para_FlushLeft"/>
    <w:rsid w:val="003C7700"/>
    <w:pPr>
      <w:spacing w:line="480" w:lineRule="auto"/>
    </w:pPr>
    <w:rPr>
      <w:rFonts w:ascii="Times New Roman" w:eastAsia="Times New Roman" w:hAnsi="Times New Roman" w:cs="Times New Roman"/>
      <w:color w:val="333333"/>
      <w:sz w:val="24"/>
      <w:szCs w:val="24"/>
      <w:lang w:val="en-US" w:eastAsia="en-US" w:bidi="ar-SA"/>
    </w:rPr>
  </w:style>
  <w:style w:type="paragraph" w:customStyle="1" w:styleId="FMAbstractParaInd">
    <w:name w:val="†FM_Abstract_Para_Ind"/>
    <w:rsid w:val="003C7700"/>
    <w:pPr>
      <w:spacing w:line="480" w:lineRule="auto"/>
      <w:ind w:firstLine="720"/>
    </w:pPr>
    <w:rPr>
      <w:rFonts w:ascii="Times New Roman" w:eastAsia="Times New Roman" w:hAnsi="Times New Roman" w:cs="Times New Roman"/>
      <w:color w:val="333333"/>
      <w:sz w:val="24"/>
      <w:szCs w:val="24"/>
      <w:lang w:val="en-US" w:eastAsia="en-US" w:bidi="ar-SA"/>
    </w:rPr>
  </w:style>
  <w:style w:type="paragraph" w:customStyle="1" w:styleId="FMAbstractSectionHeadDisplayed">
    <w:name w:val="†FM_Abstract_SectionHead_Displayed"/>
    <w:rsid w:val="003C7700"/>
    <w:pPr>
      <w:spacing w:line="480" w:lineRule="auto"/>
    </w:pPr>
    <w:rPr>
      <w:rFonts w:ascii="Times New Roman" w:eastAsia="Times New Roman" w:hAnsi="Times New Roman" w:cs="Times New Roman"/>
      <w:color w:val="008000"/>
      <w:sz w:val="24"/>
      <w:szCs w:val="24"/>
      <w:lang w:val="en-US" w:eastAsia="en-US" w:bidi="ar-SA"/>
    </w:rPr>
  </w:style>
  <w:style w:type="paragraph" w:customStyle="1" w:styleId="FMAffiliations">
    <w:name w:val="†FM_Affiliations"/>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FMArticleSubtitle">
    <w:name w:val="†FM_Article_Subtitle"/>
    <w:rsid w:val="003C7700"/>
    <w:pPr>
      <w:spacing w:line="480" w:lineRule="auto"/>
    </w:pPr>
    <w:rPr>
      <w:rFonts w:ascii="Times New Roman" w:eastAsia="Times New Roman" w:hAnsi="Times New Roman" w:cs="Times New Roman"/>
      <w:color w:val="0000FF"/>
      <w:sz w:val="30"/>
      <w:szCs w:val="32"/>
      <w:lang w:val="en-US" w:eastAsia="en-US" w:bidi="ar-SA"/>
    </w:rPr>
  </w:style>
  <w:style w:type="paragraph" w:customStyle="1" w:styleId="FMArticleTitle">
    <w:name w:val="†FM_Article_Title"/>
    <w:basedOn w:val="Normal"/>
    <w:rsid w:val="003C7700"/>
    <w:pPr>
      <w:spacing w:before="180" w:after="180" w:line="480" w:lineRule="auto"/>
    </w:pPr>
    <w:rPr>
      <w:color w:val="0000FF"/>
      <w:sz w:val="36"/>
    </w:rPr>
  </w:style>
  <w:style w:type="paragraph" w:customStyle="1" w:styleId="FMArticleTitleBox">
    <w:name w:val="†FM_Article_Title_Box"/>
    <w:basedOn w:val="FMArticleTitle"/>
    <w:qFormat/>
    <w:rsid w:val="003C7700"/>
    <w:pPr>
      <w:shd w:val="clear" w:color="auto" w:fill="F3F3F3"/>
    </w:pPr>
  </w:style>
  <w:style w:type="paragraph" w:customStyle="1" w:styleId="FMArticleTranslatedSubtitle">
    <w:name w:val="†FM_Article_TranslatedSubtitle"/>
    <w:rsid w:val="003C7700"/>
    <w:pPr>
      <w:shd w:val="clear" w:color="auto" w:fill="C0C0C0"/>
      <w:spacing w:line="480" w:lineRule="auto"/>
    </w:pPr>
    <w:rPr>
      <w:rFonts w:ascii="Times New Roman" w:eastAsia="Times New Roman" w:hAnsi="Times New Roman" w:cs="Times New Roman"/>
      <w:sz w:val="24"/>
      <w:szCs w:val="32"/>
      <w:lang w:val="en-US" w:eastAsia="en-US" w:bidi="ar-SA"/>
    </w:rPr>
  </w:style>
  <w:style w:type="paragraph" w:customStyle="1" w:styleId="FMArticleTranslatedTitle">
    <w:name w:val="†FM_Article_TranslatedTitle"/>
    <w:rsid w:val="003C7700"/>
    <w:pPr>
      <w:shd w:val="clear" w:color="auto" w:fill="C0C0C0"/>
      <w:spacing w:line="480" w:lineRule="auto"/>
    </w:pPr>
    <w:rPr>
      <w:rFonts w:ascii="Times New Roman" w:eastAsia="Times New Roman" w:hAnsi="Times New Roman" w:cs="Times New Roman"/>
      <w:sz w:val="28"/>
      <w:szCs w:val="24"/>
      <w:lang w:val="en-US" w:eastAsia="en-US" w:bidi="ar-SA"/>
    </w:rPr>
  </w:style>
  <w:style w:type="paragraph" w:customStyle="1" w:styleId="FMArticleType">
    <w:name w:val="†FM_Article_Type"/>
    <w:rsid w:val="003C7700"/>
    <w:pPr>
      <w:shd w:val="clear" w:color="auto" w:fill="CCFFCC"/>
      <w:spacing w:line="480" w:lineRule="auto"/>
    </w:pPr>
    <w:rPr>
      <w:rFonts w:ascii="Times New Roman" w:eastAsia="Times New Roman" w:hAnsi="Times New Roman" w:cs="Times New Roman"/>
      <w:sz w:val="32"/>
      <w:szCs w:val="24"/>
      <w:lang w:val="en-US" w:eastAsia="en-US" w:bidi="ar-SA"/>
    </w:rPr>
  </w:style>
  <w:style w:type="paragraph" w:customStyle="1" w:styleId="FMAuthorGroup">
    <w:name w:val="†FM_AuthorGroup"/>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FMAuthors">
    <w:name w:val="†FM_Authors"/>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FMCiteThisArticle">
    <w:name w:val="†FM_CiteThisArticle"/>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CoverTOCTitle">
    <w:name w:val="†FM_Cover_TOC_Title"/>
    <w:basedOn w:val="Normal"/>
    <w:rsid w:val="003C7700"/>
    <w:pPr>
      <w:spacing w:before="180" w:after="180" w:line="480" w:lineRule="auto"/>
    </w:pPr>
    <w:rPr>
      <w:color w:val="548DD4"/>
      <w:sz w:val="28"/>
    </w:rPr>
  </w:style>
  <w:style w:type="paragraph" w:customStyle="1" w:styleId="FMCustomMetaEthicsCommittee">
    <w:name w:val="†FM_CustomMeta_EthicsCommittee"/>
    <w:rsid w:val="003C7700"/>
    <w:pPr>
      <w:shd w:val="clear" w:color="auto" w:fill="CC99FF"/>
      <w:spacing w:line="480" w:lineRule="auto"/>
    </w:pPr>
    <w:rPr>
      <w:rFonts w:ascii="Times New Roman" w:eastAsia="Times New Roman" w:hAnsi="Times New Roman" w:cs="Times New Roman"/>
      <w:color w:val="000000"/>
      <w:sz w:val="24"/>
      <w:szCs w:val="24"/>
      <w:lang w:val="en-US" w:eastAsia="en-US" w:bidi="ar-SA"/>
    </w:rPr>
  </w:style>
  <w:style w:type="paragraph" w:customStyle="1" w:styleId="FMCustomMetaLogo">
    <w:name w:val="†FM_CustomMeta_Logo"/>
    <w:rsid w:val="003C7700"/>
    <w:pPr>
      <w:shd w:val="clear" w:color="auto" w:fill="CC99FF"/>
      <w:spacing w:line="480" w:lineRule="auto"/>
    </w:pPr>
    <w:rPr>
      <w:rFonts w:ascii="Times New Roman" w:eastAsia="Times New Roman" w:hAnsi="Times New Roman" w:cs="Times New Roman"/>
      <w:color w:val="000000"/>
      <w:sz w:val="24"/>
      <w:szCs w:val="24"/>
      <w:lang w:val="en-US" w:eastAsia="en-US" w:bidi="ar-SA"/>
    </w:rPr>
  </w:style>
  <w:style w:type="paragraph" w:customStyle="1" w:styleId="FMCustomMetaPatientConsent">
    <w:name w:val="†FM_CustomMeta_PatientConsent"/>
    <w:rsid w:val="003C7700"/>
    <w:pPr>
      <w:shd w:val="clear" w:color="auto" w:fill="CC99FF"/>
      <w:spacing w:line="480" w:lineRule="auto"/>
    </w:pPr>
    <w:rPr>
      <w:rFonts w:ascii="Times New Roman" w:eastAsia="Times New Roman" w:hAnsi="Times New Roman" w:cs="Times New Roman"/>
      <w:color w:val="000000"/>
      <w:sz w:val="24"/>
      <w:szCs w:val="24"/>
      <w:lang w:val="en-US" w:eastAsia="en-US" w:bidi="ar-SA"/>
    </w:rPr>
  </w:style>
  <w:style w:type="paragraph" w:customStyle="1" w:styleId="FMCustomMetaValue">
    <w:name w:val="†FM_CustomMeta_Value"/>
    <w:basedOn w:val="FMCustomMetaLogo"/>
    <w:qFormat/>
    <w:rsid w:val="003C7700"/>
  </w:style>
  <w:style w:type="paragraph" w:customStyle="1" w:styleId="FMDate">
    <w:name w:val="†FM_Date"/>
    <w:basedOn w:val="FMVolume"/>
    <w:autoRedefine/>
    <w:qFormat/>
    <w:rsid w:val="003C7700"/>
    <w:pPr>
      <w:shd w:val="clear" w:color="auto" w:fill="CCFF66"/>
    </w:pPr>
  </w:style>
  <w:style w:type="paragraph" w:customStyle="1" w:styleId="FMDOILine">
    <w:name w:val="†FM_DOILine"/>
    <w:rsid w:val="003C7700"/>
    <w:pPr>
      <w:shd w:val="clear" w:color="auto" w:fill="CCFFFF"/>
      <w:spacing w:line="480" w:lineRule="auto"/>
    </w:pPr>
    <w:rPr>
      <w:rFonts w:ascii="Times New Roman" w:eastAsia="Times New Roman" w:hAnsi="Times New Roman" w:cs="Times New Roman"/>
      <w:color w:val="000000"/>
      <w:sz w:val="24"/>
      <w:szCs w:val="24"/>
      <w:lang w:val="en-US" w:eastAsia="en-US" w:bidi="ar-SA"/>
    </w:rPr>
  </w:style>
  <w:style w:type="paragraph" w:customStyle="1" w:styleId="FMFeatureAbstractHead">
    <w:name w:val="†FM_Feature_Abstract_Head"/>
    <w:basedOn w:val="FMGrapAbstractHead"/>
    <w:qFormat/>
    <w:rsid w:val="003C7700"/>
    <w:rPr>
      <w:color w:val="660033"/>
    </w:rPr>
  </w:style>
  <w:style w:type="paragraph" w:customStyle="1" w:styleId="FMFeatureAbstractParaFlushLeft">
    <w:name w:val="†FM_Feature_Abstract_Para_FlushLeft"/>
    <w:basedOn w:val="FMGrapAbstractParaFlushLeft"/>
    <w:qFormat/>
    <w:rsid w:val="003C7700"/>
    <w:rPr>
      <w:color w:val="FF5050"/>
    </w:rPr>
  </w:style>
  <w:style w:type="paragraph" w:customStyle="1" w:styleId="FMGenericSectionTitle">
    <w:name w:val="†FM_GenericSection_Title"/>
    <w:rsid w:val="003C7700"/>
    <w:pPr>
      <w:spacing w:line="480" w:lineRule="auto"/>
    </w:pPr>
    <w:rPr>
      <w:rFonts w:ascii="Times New Roman" w:eastAsia="Times New Roman" w:hAnsi="Times New Roman" w:cs="Times New Roman"/>
      <w:color w:val="800000"/>
      <w:sz w:val="32"/>
      <w:szCs w:val="24"/>
      <w:lang w:val="en-US" w:eastAsia="en-US" w:bidi="ar-SA"/>
    </w:rPr>
  </w:style>
  <w:style w:type="paragraph" w:customStyle="1" w:styleId="FMGrapAbstractHead">
    <w:name w:val="†FM_Grap_Abstract_Head"/>
    <w:rsid w:val="003C7700"/>
    <w:pPr>
      <w:spacing w:line="480" w:lineRule="auto"/>
    </w:pPr>
    <w:rPr>
      <w:rFonts w:ascii="Times New Roman" w:eastAsia="Times New Roman" w:hAnsi="Times New Roman" w:cs="Times New Roman"/>
      <w:color w:val="9900CC"/>
      <w:sz w:val="28"/>
      <w:szCs w:val="24"/>
      <w:lang w:val="en-US" w:eastAsia="en-US" w:bidi="ar-SA"/>
    </w:rPr>
  </w:style>
  <w:style w:type="paragraph" w:customStyle="1" w:styleId="FMGrapAbstractParaFlushLeft">
    <w:name w:val="†FM_Grap_Abstract_Para_FlushLeft"/>
    <w:rsid w:val="003C7700"/>
    <w:pPr>
      <w:spacing w:line="480" w:lineRule="auto"/>
    </w:pPr>
    <w:rPr>
      <w:rFonts w:ascii="Times New Roman" w:eastAsia="Times New Roman" w:hAnsi="Times New Roman" w:cs="Times New Roman"/>
      <w:color w:val="FF0066"/>
      <w:sz w:val="24"/>
      <w:szCs w:val="24"/>
      <w:lang w:val="en-US" w:eastAsia="en-US" w:bidi="ar-SA"/>
    </w:rPr>
  </w:style>
  <w:style w:type="paragraph" w:customStyle="1" w:styleId="FMLayAbstractHead">
    <w:name w:val="†FM_Lay_Abstract_Head"/>
    <w:basedOn w:val="FMGrapAbstractHead"/>
    <w:qFormat/>
    <w:rsid w:val="003C7700"/>
    <w:rPr>
      <w:color w:val="333399"/>
    </w:rPr>
  </w:style>
  <w:style w:type="paragraph" w:customStyle="1" w:styleId="FMLayAbstractParaFlushLeft">
    <w:name w:val="†FM_Lay_Abstract_Para_FlushLeft"/>
    <w:basedOn w:val="FMGrapAbstractParaFlushLeft"/>
    <w:qFormat/>
    <w:rsid w:val="003C7700"/>
    <w:rPr>
      <w:color w:val="666699"/>
    </w:rPr>
  </w:style>
  <w:style w:type="paragraph" w:customStyle="1" w:styleId="FMMSHistory">
    <w:name w:val="†FM_MSHistory"/>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FMMSHistoryDetails">
    <w:name w:val="†FM_MSHistory_Details"/>
    <w:basedOn w:val="FMNoteConflict"/>
    <w:qFormat/>
    <w:rsid w:val="003C7700"/>
  </w:style>
  <w:style w:type="paragraph" w:customStyle="1" w:styleId="FMNoteArticleCitation">
    <w:name w:val="†FM_Note_Article_Citation"/>
    <w:basedOn w:val="Normal"/>
    <w:qFormat/>
    <w:rsid w:val="003C7700"/>
    <w:pPr>
      <w:spacing w:line="480" w:lineRule="auto"/>
    </w:pPr>
    <w:rPr>
      <w:color w:val="800000"/>
      <w:sz w:val="24"/>
    </w:rPr>
  </w:style>
  <w:style w:type="paragraph" w:customStyle="1" w:styleId="FMNoteAttribute">
    <w:name w:val="†FM_Note_Attribute"/>
    <w:basedOn w:val="FMNoteOther"/>
    <w:qFormat/>
    <w:rsid w:val="003C7700"/>
  </w:style>
  <w:style w:type="paragraph" w:customStyle="1" w:styleId="FMNoteAttributeHead">
    <w:name w:val="†FM_Note_Attribute_Head"/>
    <w:basedOn w:val="FMNoteAttribute"/>
    <w:qFormat/>
    <w:rsid w:val="003C7700"/>
  </w:style>
  <w:style w:type="paragraph" w:customStyle="1" w:styleId="FMNoteAuthor">
    <w:name w:val="†FM_Note_Author"/>
    <w:basedOn w:val="FMNoteCorrespondence"/>
    <w:qFormat/>
    <w:rsid w:val="003C7700"/>
  </w:style>
  <w:style w:type="paragraph" w:customStyle="1" w:styleId="FMNoteAuthorBio">
    <w:name w:val="†FM_Note_AuthorBio"/>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AuthorBioHead">
    <w:name w:val="†FM_Note_AuthorBio_Head"/>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Authorlist">
    <w:name w:val="†FM_Note_Authorlist"/>
    <w:basedOn w:val="FMNoteStudyGroupMembersDetails"/>
    <w:qFormat/>
    <w:rsid w:val="003C7700"/>
  </w:style>
  <w:style w:type="paragraph" w:customStyle="1" w:styleId="FMNoteClinicalTrailInfo">
    <w:name w:val="†FM_Note_Clinical_Trail_Info"/>
    <w:basedOn w:val="FMNoteOther"/>
    <w:qFormat/>
    <w:rsid w:val="003C7700"/>
  </w:style>
  <w:style w:type="paragraph" w:customStyle="1" w:styleId="FMNoteCodeDataRequest">
    <w:name w:val="†FM_Note_Code_Data_Request"/>
    <w:basedOn w:val="FMNoteEthicalApprovalStatement"/>
    <w:qFormat/>
    <w:rsid w:val="003C7700"/>
  </w:style>
  <w:style w:type="paragraph" w:customStyle="1" w:styleId="FMNoteConferenceHistory">
    <w:name w:val="†FM_Note_ConferenceHistory"/>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Conflict">
    <w:name w:val="†FM_Note_Conflic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Consent">
    <w:name w:val="†FM_Note_Consent"/>
    <w:basedOn w:val="Normal"/>
    <w:qFormat/>
    <w:rsid w:val="003C7700"/>
    <w:pPr>
      <w:spacing w:line="480" w:lineRule="auto"/>
    </w:pPr>
    <w:rPr>
      <w:color w:val="800000"/>
      <w:sz w:val="24"/>
    </w:rPr>
  </w:style>
  <w:style w:type="paragraph" w:customStyle="1" w:styleId="FMNoteContributions">
    <w:name w:val="†FM_Note_Contributions"/>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CopyrightLine">
    <w:name w:val="†FM_Note_CopyrightLine"/>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CopyrightStatement">
    <w:name w:val="†FM_Note_CopyrightStatemen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Correspondence">
    <w:name w:val="†FM_Note_Correspondence"/>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Deceased">
    <w:name w:val="†FM_Note_Deceased"/>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Disclaimer">
    <w:name w:val="†FM_Note_Disclaimer"/>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Discussant">
    <w:name w:val="†FM_Note_Discussant"/>
    <w:basedOn w:val="Normal"/>
    <w:qFormat/>
    <w:rsid w:val="003C7700"/>
    <w:pPr>
      <w:spacing w:line="480" w:lineRule="auto"/>
    </w:pPr>
    <w:rPr>
      <w:color w:val="800000"/>
      <w:sz w:val="24"/>
    </w:rPr>
  </w:style>
  <w:style w:type="paragraph" w:customStyle="1" w:styleId="FMNoteEmail">
    <w:name w:val="†FM_Note_Email"/>
    <w:basedOn w:val="FMNoteAuthor"/>
    <w:qFormat/>
    <w:rsid w:val="003C7700"/>
  </w:style>
  <w:style w:type="paragraph" w:customStyle="1" w:styleId="FMNoteEthicalApprovalStatement">
    <w:name w:val="†FM_Note_EthicalApprovalStatement"/>
    <w:basedOn w:val="FMNoteOnline"/>
    <w:qFormat/>
    <w:rsid w:val="003C7700"/>
  </w:style>
  <w:style w:type="paragraph" w:customStyle="1" w:styleId="FMNoteFunding">
    <w:name w:val="†FM_Note_Funding"/>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GuestEditor">
    <w:name w:val="†FM_Note_GuestEditor"/>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HandlingEditor">
    <w:name w:val="†FM_Note_HandlingEditor"/>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ImageInfo">
    <w:name w:val="†FM_Note_Image_Info"/>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infographic">
    <w:name w:val="†FM_Note_infographic"/>
    <w:basedOn w:val="Normal"/>
    <w:qFormat/>
    <w:rsid w:val="003C7700"/>
    <w:pPr>
      <w:spacing w:line="480" w:lineRule="auto"/>
    </w:pPr>
    <w:rPr>
      <w:color w:val="800000"/>
      <w:sz w:val="24"/>
    </w:rPr>
  </w:style>
  <w:style w:type="paragraph" w:customStyle="1" w:styleId="FMNoteIRBInfo">
    <w:name w:val="†FM_Note_IRB_Info"/>
    <w:basedOn w:val="FMNoteClinicalTrailInfo"/>
    <w:qFormat/>
    <w:rsid w:val="003C7700"/>
  </w:style>
  <w:style w:type="paragraph" w:customStyle="1" w:styleId="FMNoteMemberID">
    <w:name w:val="†FM_Note_MemberID"/>
    <w:basedOn w:val="FMNoteAuthorlist"/>
    <w:qFormat/>
    <w:rsid w:val="003C7700"/>
  </w:style>
  <w:style w:type="paragraph" w:customStyle="1" w:styleId="FMNoteMiscellaneous">
    <w:name w:val="†FM_Note_Miscellaneous"/>
    <w:basedOn w:val="Normal"/>
    <w:qFormat/>
    <w:rsid w:val="003C7700"/>
    <w:pPr>
      <w:spacing w:line="480" w:lineRule="auto"/>
    </w:pPr>
    <w:rPr>
      <w:color w:val="800000"/>
      <w:sz w:val="24"/>
    </w:rPr>
  </w:style>
  <w:style w:type="paragraph" w:customStyle="1" w:styleId="FMNoteModerator">
    <w:name w:val="†FM_Note_Moderator"/>
    <w:basedOn w:val="FMNoteConsent"/>
    <w:qFormat/>
    <w:rsid w:val="003C7700"/>
  </w:style>
  <w:style w:type="paragraph" w:customStyle="1" w:styleId="FMNoteOnline">
    <w:name w:val="†FM_Note_Online"/>
    <w:basedOn w:val="FMNoteIRBInfo"/>
    <w:qFormat/>
    <w:rsid w:val="003C7700"/>
  </w:style>
  <w:style w:type="paragraph" w:customStyle="1" w:styleId="FMNoteOrcid">
    <w:name w:val="†FM_Note_Orcid"/>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Other">
    <w:name w:val="†FM_Note_Other"/>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PatentDetails">
    <w:name w:val="†FM_Note_Patent_Details"/>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PresentAddress">
    <w:name w:val="†FM_Note_PresentAddress"/>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PresentAddressDetails">
    <w:name w:val="†FM_Note_PresentAddress_Details"/>
    <w:basedOn w:val="FMNoteMemberID"/>
    <w:qFormat/>
    <w:rsid w:val="003C7700"/>
  </w:style>
  <w:style w:type="paragraph" w:customStyle="1" w:styleId="FMNotePreviousAddress">
    <w:name w:val="†FM_Note_PreviousAddress"/>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ProductInfo">
    <w:name w:val="†FM_Note_Product_Info"/>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Published">
    <w:name w:val="†FM_Note_Published"/>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Report">
    <w:name w:val="†FM_Note_Report"/>
    <w:basedOn w:val="FMNoteCorrespondence"/>
    <w:qFormat/>
    <w:rsid w:val="003C7700"/>
  </w:style>
  <w:style w:type="paragraph" w:customStyle="1" w:styleId="FMNoteReprint">
    <w:name w:val="†FM_Note_Reprint"/>
    <w:basedOn w:val="FMNoteCorrespondence"/>
    <w:qFormat/>
    <w:rsid w:val="003C7700"/>
  </w:style>
  <w:style w:type="paragraph" w:customStyle="1" w:styleId="FMNoteRoyalty">
    <w:name w:val="†FM_Note_Royalty"/>
    <w:basedOn w:val="FMNoteArticleCitation"/>
    <w:qFormat/>
    <w:rsid w:val="003C7700"/>
  </w:style>
  <w:style w:type="paragraph" w:customStyle="1" w:styleId="FMNoteSoftwareInfo">
    <w:name w:val="†FM_Note_Software_Info"/>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StudyGroupMembers">
    <w:name w:val="†FM_Note_StudyGroupMembers"/>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StudyGroupMembersDetails">
    <w:name w:val="†FM_Note_StudyGroupMembers_Details"/>
    <w:basedOn w:val="FMNoteAuthorBio"/>
    <w:qFormat/>
    <w:rsid w:val="003C7700"/>
  </w:style>
  <w:style w:type="paragraph" w:customStyle="1" w:styleId="FMNoteStudyGroupMembersonline">
    <w:name w:val="†FM_Note_StudyGroupMembers_online"/>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Submitted">
    <w:name w:val="†FM_Note_Submitted"/>
    <w:basedOn w:val="Normal"/>
    <w:qFormat/>
    <w:rsid w:val="003C7700"/>
    <w:pPr>
      <w:spacing w:line="480" w:lineRule="auto"/>
    </w:pPr>
    <w:rPr>
      <w:color w:val="800000"/>
      <w:sz w:val="24"/>
    </w:rPr>
  </w:style>
  <w:style w:type="paragraph" w:customStyle="1" w:styleId="FMNoteSummary">
    <w:name w:val="†FM_Note_Summary"/>
    <w:basedOn w:val="FMNoteRoyalty"/>
    <w:qFormat/>
    <w:rsid w:val="003C7700"/>
  </w:style>
  <w:style w:type="paragraph" w:customStyle="1" w:styleId="FMNoteSupplementaryMaterial">
    <w:name w:val="†FM_Note_SupplementaryMaterial"/>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NoteTweet">
    <w:name w:val="†FM_Note_Tweet"/>
    <w:basedOn w:val="Normal"/>
    <w:qFormat/>
    <w:rsid w:val="003C7700"/>
    <w:pPr>
      <w:spacing w:line="480" w:lineRule="auto"/>
    </w:pPr>
    <w:rPr>
      <w:color w:val="800000"/>
      <w:sz w:val="24"/>
    </w:rPr>
  </w:style>
  <w:style w:type="paragraph" w:customStyle="1" w:styleId="FMNoteURL">
    <w:name w:val="†FM_Note_URL"/>
    <w:rsid w:val="003C7700"/>
    <w:pPr>
      <w:spacing w:line="480" w:lineRule="auto"/>
    </w:pPr>
    <w:rPr>
      <w:rFonts w:ascii="Times New Roman" w:eastAsia="Times New Roman" w:hAnsi="Times New Roman" w:cs="Times New Roman"/>
      <w:color w:val="0000FF"/>
      <w:sz w:val="24"/>
      <w:szCs w:val="24"/>
      <w:lang w:val="en-US" w:eastAsia="en-US" w:bidi="ar-SA"/>
    </w:rPr>
  </w:style>
  <w:style w:type="paragraph" w:customStyle="1" w:styleId="FMNoteWebsite">
    <w:name w:val="†FM_Note_Website"/>
    <w:basedOn w:val="FMNoteAttribute"/>
    <w:qFormat/>
    <w:rsid w:val="003C7700"/>
  </w:style>
  <w:style w:type="paragraph" w:customStyle="1" w:styleId="FMNoteWorkplace">
    <w:name w:val="†FM_Note_Workplace"/>
    <w:basedOn w:val="FMMSHistoryDetails"/>
    <w:qFormat/>
    <w:rsid w:val="003C7700"/>
  </w:style>
  <w:style w:type="paragraph" w:customStyle="1" w:styleId="FMOnlineGrapAbstractHead">
    <w:name w:val="†FM_Online_Grap_Abstract_Head"/>
    <w:rsid w:val="003C7700"/>
    <w:pPr>
      <w:spacing w:line="480" w:lineRule="auto"/>
    </w:pPr>
    <w:rPr>
      <w:rFonts w:ascii="Times New Roman" w:eastAsia="Times New Roman" w:hAnsi="Times New Roman" w:cs="Times New Roman"/>
      <w:color w:val="660066"/>
      <w:sz w:val="28"/>
      <w:szCs w:val="24"/>
      <w:lang w:val="en-US" w:eastAsia="en-US" w:bidi="ar-SA"/>
    </w:rPr>
  </w:style>
  <w:style w:type="paragraph" w:customStyle="1" w:styleId="FMOnlineGrapAbstractParaFlushLeft">
    <w:name w:val="†FM_Online_Grap_Abstract_Para_FlushLeft"/>
    <w:rsid w:val="003C7700"/>
    <w:pPr>
      <w:spacing w:line="480" w:lineRule="auto"/>
    </w:pPr>
    <w:rPr>
      <w:rFonts w:ascii="Times New Roman" w:eastAsia="Times New Roman" w:hAnsi="Times New Roman" w:cs="Times New Roman"/>
      <w:color w:val="FF33CC"/>
      <w:sz w:val="24"/>
      <w:szCs w:val="24"/>
      <w:lang w:val="en-US" w:eastAsia="en-US" w:bidi="ar-SA"/>
    </w:rPr>
  </w:style>
  <w:style w:type="paragraph" w:customStyle="1" w:styleId="FMOpenScienceHead">
    <w:name w:val="†FM_Open_Science_Head"/>
    <w:basedOn w:val="FMNoteConflict"/>
    <w:qFormat/>
    <w:rsid w:val="003C7700"/>
    <w:pPr>
      <w:shd w:val="clear" w:color="auto" w:fill="F2F2F2"/>
    </w:pPr>
    <w:rPr>
      <w:color w:val="3399FF"/>
    </w:rPr>
  </w:style>
  <w:style w:type="paragraph" w:customStyle="1" w:styleId="FMOpenScienceText">
    <w:name w:val="†FM_Open_Science_Text"/>
    <w:basedOn w:val="FMNoteConflict"/>
    <w:qFormat/>
    <w:rsid w:val="003C7700"/>
    <w:pPr>
      <w:shd w:val="clear" w:color="auto" w:fill="F2F2F2"/>
    </w:pPr>
    <w:rPr>
      <w:color w:val="auto"/>
    </w:rPr>
  </w:style>
  <w:style w:type="paragraph" w:customStyle="1" w:styleId="FMOpenScienceTitle">
    <w:name w:val="†FM_Open_Science_Title"/>
    <w:basedOn w:val="FMNoteConflict"/>
    <w:qFormat/>
    <w:rsid w:val="003C7700"/>
    <w:pPr>
      <w:shd w:val="clear" w:color="auto" w:fill="F2F2F2"/>
    </w:pPr>
    <w:rPr>
      <w:color w:val="3399FF"/>
    </w:rPr>
  </w:style>
  <w:style w:type="paragraph" w:customStyle="1" w:styleId="FMOpenAccess">
    <w:name w:val="†FM_OpenAccess"/>
    <w:basedOn w:val="FMReviewObject"/>
    <w:qFormat/>
    <w:rsid w:val="003C7700"/>
    <w:rPr>
      <w:color w:val="CC00CC"/>
    </w:rPr>
  </w:style>
  <w:style w:type="paragraph" w:customStyle="1" w:styleId="FMOrcid">
    <w:name w:val="†FM_Orcid"/>
    <w:rsid w:val="003C7700"/>
    <w:pPr>
      <w:shd w:val="clear" w:color="auto" w:fill="FFCCCC"/>
      <w:spacing w:line="480" w:lineRule="auto"/>
    </w:pPr>
    <w:rPr>
      <w:rFonts w:ascii="Times New Roman" w:eastAsia="Times New Roman" w:hAnsi="Times New Roman" w:cs="Times New Roman"/>
      <w:color w:val="000000"/>
      <w:sz w:val="24"/>
      <w:szCs w:val="24"/>
      <w:lang w:val="en-US" w:eastAsia="en-US" w:bidi="ar-SA"/>
    </w:rPr>
  </w:style>
  <w:style w:type="paragraph" w:customStyle="1" w:styleId="FMRelatedArticle">
    <w:name w:val="†FM_RelatedArticle"/>
    <w:rsid w:val="003C7700"/>
    <w:pPr>
      <w:spacing w:line="480" w:lineRule="auto"/>
    </w:pPr>
    <w:rPr>
      <w:rFonts w:ascii="Times New Roman" w:eastAsia="Times New Roman" w:hAnsi="Times New Roman" w:cs="Times New Roman"/>
      <w:color w:val="008000"/>
      <w:sz w:val="26"/>
      <w:szCs w:val="24"/>
      <w:lang w:val="en-US" w:eastAsia="en-US" w:bidi="ar-SA"/>
    </w:rPr>
  </w:style>
  <w:style w:type="paragraph" w:customStyle="1" w:styleId="FMRelatedArticleNumber">
    <w:name w:val="†FM_RelatedArticle_Number"/>
    <w:rsid w:val="003C7700"/>
    <w:pPr>
      <w:spacing w:line="480" w:lineRule="auto"/>
    </w:pPr>
    <w:rPr>
      <w:rFonts w:ascii="Times New Roman" w:eastAsia="Times New Roman" w:hAnsi="Times New Roman" w:cs="Times New Roman"/>
      <w:color w:val="FF0000"/>
      <w:sz w:val="26"/>
      <w:szCs w:val="24"/>
      <w:lang w:val="en-US" w:eastAsia="en-US" w:bidi="ar-SA"/>
    </w:rPr>
  </w:style>
  <w:style w:type="paragraph" w:customStyle="1" w:styleId="FMReviewObject">
    <w:name w:val="†FM_ReviewObject"/>
    <w:rsid w:val="003C7700"/>
    <w:pPr>
      <w:spacing w:line="480" w:lineRule="auto"/>
    </w:pPr>
    <w:rPr>
      <w:rFonts w:ascii="Times New Roman" w:eastAsia="Times New Roman" w:hAnsi="Times New Roman" w:cs="Times New Roman"/>
      <w:color w:val="800000"/>
      <w:sz w:val="24"/>
      <w:szCs w:val="24"/>
      <w:lang w:val="en-US" w:eastAsia="en-US" w:bidi="ar-SA"/>
    </w:rPr>
  </w:style>
  <w:style w:type="paragraph" w:customStyle="1" w:styleId="FMRunningHeadRecto">
    <w:name w:val="†FM_RunningHead_Recto"/>
    <w:rsid w:val="003C7700"/>
    <w:pPr>
      <w:shd w:val="clear" w:color="auto" w:fill="F4E3A6"/>
      <w:spacing w:line="480" w:lineRule="auto"/>
    </w:pPr>
    <w:rPr>
      <w:rFonts w:ascii="Times New Roman" w:eastAsia="Times New Roman" w:hAnsi="Times New Roman" w:cs="Times New Roman"/>
      <w:sz w:val="24"/>
      <w:szCs w:val="24"/>
      <w:lang w:val="en-US" w:eastAsia="en-US" w:bidi="ar-SA"/>
    </w:rPr>
  </w:style>
  <w:style w:type="paragraph" w:customStyle="1" w:styleId="FMRunningHeadVerso">
    <w:name w:val="†FM_RunningHead_Verso"/>
    <w:rsid w:val="003C7700"/>
    <w:pPr>
      <w:shd w:val="clear" w:color="auto" w:fill="F7D3C9"/>
      <w:spacing w:line="480" w:lineRule="auto"/>
    </w:pPr>
    <w:rPr>
      <w:rFonts w:ascii="Times New Roman" w:eastAsia="Times New Roman" w:hAnsi="Times New Roman" w:cs="Times New Roman"/>
      <w:sz w:val="24"/>
      <w:szCs w:val="24"/>
      <w:lang w:val="en-US" w:eastAsia="en-US" w:bidi="ar-SA"/>
    </w:rPr>
  </w:style>
  <w:style w:type="paragraph" w:customStyle="1" w:styleId="FMSectionEditor">
    <w:name w:val="†FM_Section_Editor"/>
    <w:rsid w:val="003C7700"/>
    <w:pPr>
      <w:shd w:val="clear" w:color="auto" w:fill="99CCFF"/>
      <w:spacing w:line="480" w:lineRule="auto"/>
    </w:pPr>
    <w:rPr>
      <w:rFonts w:ascii="Times New Roman" w:eastAsia="Times New Roman" w:hAnsi="Times New Roman" w:cs="Times New Roman"/>
      <w:sz w:val="24"/>
      <w:szCs w:val="24"/>
      <w:lang w:val="en-US" w:eastAsia="en-US" w:bidi="ar-SA"/>
    </w:rPr>
  </w:style>
  <w:style w:type="paragraph" w:customStyle="1" w:styleId="FMSectionTitle">
    <w:name w:val="†FM_Section_Title"/>
    <w:rsid w:val="003C7700"/>
    <w:pPr>
      <w:shd w:val="clear" w:color="auto" w:fill="99CCFF"/>
      <w:spacing w:line="480" w:lineRule="auto"/>
    </w:pPr>
    <w:rPr>
      <w:rFonts w:ascii="Times New Roman" w:eastAsia="Times New Roman" w:hAnsi="Times New Roman" w:cs="Times New Roman"/>
      <w:sz w:val="32"/>
      <w:szCs w:val="24"/>
      <w:lang w:val="en-US" w:eastAsia="en-US" w:bidi="ar-SA"/>
    </w:rPr>
  </w:style>
  <w:style w:type="paragraph" w:customStyle="1" w:styleId="FMSeriesText">
    <w:name w:val="†FM_Series_Text"/>
    <w:rsid w:val="003C7700"/>
    <w:pPr>
      <w:shd w:val="clear" w:color="auto" w:fill="FFCC99"/>
      <w:spacing w:line="480" w:lineRule="auto"/>
    </w:pPr>
    <w:rPr>
      <w:rFonts w:ascii="Times New Roman" w:eastAsia="Times New Roman" w:hAnsi="Times New Roman" w:cs="Times New Roman"/>
      <w:sz w:val="26"/>
      <w:szCs w:val="24"/>
      <w:lang w:val="en-US" w:eastAsia="en-US" w:bidi="ar-SA"/>
    </w:rPr>
  </w:style>
  <w:style w:type="paragraph" w:customStyle="1" w:styleId="FMSeriesTitle">
    <w:name w:val="†FM_Series_Title"/>
    <w:rsid w:val="003C7700"/>
    <w:pPr>
      <w:shd w:val="clear" w:color="auto" w:fill="FFCC99"/>
      <w:spacing w:line="480" w:lineRule="auto"/>
    </w:pPr>
    <w:rPr>
      <w:rFonts w:ascii="Times New Roman" w:eastAsia="Times New Roman" w:hAnsi="Times New Roman" w:cs="Times New Roman"/>
      <w:sz w:val="32"/>
      <w:szCs w:val="24"/>
      <w:lang w:val="en-US" w:eastAsia="en-US" w:bidi="ar-SA"/>
    </w:rPr>
  </w:style>
  <w:style w:type="paragraph" w:customStyle="1" w:styleId="FMSubjectCodes">
    <w:name w:val="†FM_SubjectCodes"/>
    <w:rsid w:val="003C7700"/>
    <w:pPr>
      <w:shd w:val="clear" w:color="auto" w:fill="FFFF99"/>
      <w:spacing w:line="480" w:lineRule="auto"/>
    </w:pPr>
    <w:rPr>
      <w:rFonts w:ascii="Times New Roman" w:eastAsia="Times New Roman" w:hAnsi="Times New Roman" w:cs="Times New Roman"/>
      <w:color w:val="000000"/>
      <w:sz w:val="24"/>
      <w:szCs w:val="24"/>
      <w:lang w:val="en-US" w:eastAsia="en-US" w:bidi="ar-SA"/>
    </w:rPr>
  </w:style>
  <w:style w:type="paragraph" w:customStyle="1" w:styleId="FMSubsectionTitle">
    <w:name w:val="†FM_Subsection_Title"/>
    <w:rsid w:val="003C7700"/>
    <w:pPr>
      <w:shd w:val="clear" w:color="auto" w:fill="99CCFF"/>
      <w:spacing w:line="480" w:lineRule="auto"/>
    </w:pPr>
    <w:rPr>
      <w:rFonts w:ascii="Times New Roman" w:eastAsia="Times New Roman" w:hAnsi="Times New Roman" w:cs="Times New Roman"/>
      <w:sz w:val="28"/>
      <w:szCs w:val="24"/>
      <w:lang w:val="en-US" w:eastAsia="en-US" w:bidi="ar-SA"/>
    </w:rPr>
  </w:style>
  <w:style w:type="paragraph" w:customStyle="1" w:styleId="FMSubtitle">
    <w:name w:val="†FM_Subtitle"/>
    <w:basedOn w:val="Normal"/>
    <w:rsid w:val="003C7700"/>
    <w:pPr>
      <w:spacing w:line="480" w:lineRule="auto"/>
    </w:pPr>
    <w:rPr>
      <w:sz w:val="26"/>
      <w:szCs w:val="26"/>
    </w:rPr>
  </w:style>
  <w:style w:type="paragraph" w:customStyle="1" w:styleId="FMSummaryHead">
    <w:name w:val="†FM_Summary_Head"/>
    <w:rsid w:val="003C7700"/>
    <w:pPr>
      <w:spacing w:line="480" w:lineRule="auto"/>
    </w:pPr>
    <w:rPr>
      <w:rFonts w:ascii="Times New Roman" w:eastAsia="Times New Roman" w:hAnsi="Times New Roman" w:cs="Times New Roman"/>
      <w:color w:val="003366"/>
      <w:sz w:val="28"/>
      <w:szCs w:val="24"/>
      <w:lang w:val="en-US" w:eastAsia="en-US" w:bidi="ar-SA"/>
    </w:rPr>
  </w:style>
  <w:style w:type="paragraph" w:customStyle="1" w:styleId="FMSummaryParaFlushLeft">
    <w:name w:val="†FM_Summary_Para_FlushLeft"/>
    <w:rsid w:val="003C7700"/>
    <w:pPr>
      <w:spacing w:line="480" w:lineRule="auto"/>
    </w:pPr>
    <w:rPr>
      <w:rFonts w:ascii="Times New Roman" w:eastAsia="Times New Roman" w:hAnsi="Times New Roman" w:cs="Times New Roman"/>
      <w:color w:val="0099CC"/>
      <w:sz w:val="24"/>
      <w:szCs w:val="24"/>
      <w:lang w:val="en-US" w:eastAsia="en-US" w:bidi="ar-SA"/>
    </w:rPr>
  </w:style>
  <w:style w:type="paragraph" w:customStyle="1" w:styleId="FMSummaryParaInd">
    <w:name w:val="†FM_Summary_Para_Ind"/>
    <w:rsid w:val="003C7700"/>
    <w:pPr>
      <w:spacing w:line="480" w:lineRule="auto"/>
      <w:ind w:firstLine="720"/>
    </w:pPr>
    <w:rPr>
      <w:rFonts w:ascii="Times New Roman" w:eastAsia="Times New Roman" w:hAnsi="Times New Roman" w:cs="Times New Roman"/>
      <w:color w:val="0099CC"/>
      <w:sz w:val="24"/>
      <w:szCs w:val="24"/>
      <w:lang w:val="en-US" w:eastAsia="en-US" w:bidi="ar-SA"/>
    </w:rPr>
  </w:style>
  <w:style w:type="paragraph" w:customStyle="1" w:styleId="FMTitle">
    <w:name w:val="†FM_Title"/>
    <w:basedOn w:val="Normal"/>
    <w:rsid w:val="003C7700"/>
    <w:pPr>
      <w:spacing w:line="480" w:lineRule="auto"/>
    </w:pPr>
    <w:rPr>
      <w:sz w:val="32"/>
    </w:rPr>
  </w:style>
  <w:style w:type="paragraph" w:customStyle="1" w:styleId="FMTOCStatement">
    <w:name w:val="†FM_TOC_Statement"/>
    <w:rsid w:val="003C7700"/>
    <w:pPr>
      <w:shd w:val="clear" w:color="auto" w:fill="FFCC99"/>
      <w:spacing w:line="480" w:lineRule="auto"/>
    </w:pPr>
    <w:rPr>
      <w:rFonts w:ascii="Times New Roman" w:eastAsia="Times New Roman" w:hAnsi="Times New Roman" w:cs="Times New Roman"/>
      <w:sz w:val="26"/>
      <w:szCs w:val="24"/>
      <w:lang w:val="en-US" w:eastAsia="en-US" w:bidi="ar-SA"/>
    </w:rPr>
  </w:style>
  <w:style w:type="paragraph" w:customStyle="1" w:styleId="FMTopicTitle">
    <w:name w:val="†FM_Topic_Title"/>
    <w:basedOn w:val="Normal"/>
    <w:rsid w:val="003C7700"/>
    <w:pPr>
      <w:spacing w:before="180" w:after="180" w:line="480" w:lineRule="auto"/>
    </w:pPr>
    <w:rPr>
      <w:color w:val="0000FF"/>
      <w:sz w:val="36"/>
    </w:rPr>
  </w:style>
  <w:style w:type="paragraph" w:customStyle="1" w:styleId="FMTransAbstractHead">
    <w:name w:val="†FM_Trans_Abstract_Head"/>
    <w:rsid w:val="003C7700"/>
    <w:pPr>
      <w:shd w:val="clear" w:color="auto" w:fill="C0C0C0"/>
      <w:spacing w:line="480" w:lineRule="auto"/>
    </w:pPr>
    <w:rPr>
      <w:rFonts w:ascii="Times New Roman" w:eastAsia="Times New Roman" w:hAnsi="Times New Roman" w:cs="Times New Roman"/>
      <w:color w:val="0099FF"/>
      <w:sz w:val="28"/>
      <w:szCs w:val="24"/>
      <w:lang w:val="en-US" w:eastAsia="en-US" w:bidi="ar-SA"/>
    </w:rPr>
  </w:style>
  <w:style w:type="paragraph" w:customStyle="1" w:styleId="FMTransAbstractParaFlushLeft">
    <w:name w:val="†FM_Trans_Abstract_Para_FlushLeft"/>
    <w:rsid w:val="003C7700"/>
    <w:pPr>
      <w:shd w:val="clear" w:color="auto" w:fill="C0C0C0"/>
      <w:spacing w:line="480" w:lineRule="auto"/>
    </w:pPr>
    <w:rPr>
      <w:rFonts w:ascii="Times New Roman" w:eastAsia="Times New Roman" w:hAnsi="Times New Roman" w:cs="Times New Roman"/>
      <w:color w:val="333333"/>
      <w:sz w:val="24"/>
      <w:szCs w:val="24"/>
      <w:lang w:val="en-US" w:eastAsia="en-US" w:bidi="ar-SA"/>
    </w:rPr>
  </w:style>
  <w:style w:type="paragraph" w:customStyle="1" w:styleId="FMTransAbstractSectionHeadDisplayed">
    <w:name w:val="†FM_Trans_Abstract_SectionHead_Displayed"/>
    <w:rsid w:val="003C7700"/>
    <w:pPr>
      <w:shd w:val="clear" w:color="auto" w:fill="C0C0C0"/>
      <w:spacing w:line="480" w:lineRule="auto"/>
    </w:pPr>
    <w:rPr>
      <w:rFonts w:ascii="Times New Roman" w:eastAsia="Times New Roman" w:hAnsi="Times New Roman" w:cs="Times New Roman"/>
      <w:color w:val="00CC66"/>
      <w:sz w:val="24"/>
      <w:szCs w:val="24"/>
      <w:lang w:val="en-US" w:eastAsia="en-US" w:bidi="ar-SA"/>
    </w:rPr>
  </w:style>
  <w:style w:type="paragraph" w:customStyle="1" w:styleId="FMTranslatedAbstract">
    <w:name w:val="†FM_TranslatedAbstract"/>
    <w:rsid w:val="003C7700"/>
    <w:pPr>
      <w:shd w:val="clear" w:color="auto" w:fill="C0C0C0"/>
      <w:spacing w:line="480" w:lineRule="auto"/>
    </w:pPr>
    <w:rPr>
      <w:rFonts w:ascii="Times New Roman" w:eastAsia="Times New Roman" w:hAnsi="Times New Roman" w:cs="Times New Roman"/>
      <w:sz w:val="24"/>
      <w:szCs w:val="24"/>
      <w:lang w:val="en-US" w:eastAsia="en-US" w:bidi="ar-SA"/>
    </w:rPr>
  </w:style>
  <w:style w:type="paragraph" w:customStyle="1" w:styleId="FMVersionofRecord">
    <w:name w:val="†FM_Version_of_Record"/>
    <w:basedOn w:val="FMNoteOther"/>
    <w:qFormat/>
    <w:rsid w:val="003C7700"/>
  </w:style>
  <w:style w:type="paragraph" w:customStyle="1" w:styleId="FMVideoAbstractHead">
    <w:name w:val="†FM_Video_Abstract_Head"/>
    <w:rsid w:val="003C7700"/>
    <w:pPr>
      <w:spacing w:line="480" w:lineRule="auto"/>
    </w:pPr>
    <w:rPr>
      <w:rFonts w:ascii="Times New Roman" w:eastAsia="Times New Roman" w:hAnsi="Times New Roman" w:cs="Times New Roman"/>
      <w:color w:val="FF6600"/>
      <w:sz w:val="28"/>
      <w:szCs w:val="24"/>
      <w:lang w:val="en-US" w:eastAsia="en-US" w:bidi="ar-SA"/>
    </w:rPr>
  </w:style>
  <w:style w:type="paragraph" w:customStyle="1" w:styleId="FMVideoAbstractParaFlushLeft">
    <w:name w:val="†FM_Video_Abstract_Para_FlushLeft"/>
    <w:rsid w:val="003C7700"/>
    <w:pPr>
      <w:spacing w:line="480" w:lineRule="auto"/>
    </w:pPr>
    <w:rPr>
      <w:rFonts w:ascii="Times New Roman" w:eastAsia="Times New Roman" w:hAnsi="Times New Roman" w:cs="Times New Roman"/>
      <w:color w:val="996600"/>
      <w:sz w:val="24"/>
      <w:szCs w:val="24"/>
      <w:lang w:val="en-US" w:eastAsia="en-US" w:bidi="ar-SA"/>
    </w:rPr>
  </w:style>
  <w:style w:type="paragraph" w:customStyle="1" w:styleId="FMVolume">
    <w:name w:val="†FM_Volume"/>
    <w:rsid w:val="003C7700"/>
    <w:pPr>
      <w:shd w:val="clear" w:color="auto" w:fill="00FF99"/>
      <w:spacing w:line="480" w:lineRule="auto"/>
    </w:pPr>
    <w:rPr>
      <w:rFonts w:ascii="Times New Roman" w:eastAsia="Times New Roman" w:hAnsi="Times New Roman" w:cs="Times New Roman"/>
      <w:color w:val="000000"/>
      <w:sz w:val="24"/>
      <w:szCs w:val="24"/>
      <w:lang w:val="en-US" w:eastAsia="en-US" w:bidi="ar-SA"/>
    </w:rPr>
  </w:style>
  <w:style w:type="paragraph" w:customStyle="1" w:styleId="Footnote">
    <w:name w:val="†Footnote"/>
    <w:rsid w:val="003C7700"/>
    <w:pPr>
      <w:spacing w:line="480" w:lineRule="auto"/>
    </w:pPr>
    <w:rPr>
      <w:rFonts w:ascii="Times New Roman" w:eastAsia="Times New Roman" w:hAnsi="Times New Roman" w:cs="Times New Roman"/>
      <w:color w:val="003366"/>
      <w:sz w:val="24"/>
      <w:szCs w:val="24"/>
      <w:lang w:val="en-US" w:eastAsia="en-US" w:bidi="ar-SA"/>
    </w:rPr>
  </w:style>
  <w:style w:type="paragraph" w:customStyle="1" w:styleId="FootnoteBL1">
    <w:name w:val="†Footnote_B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FootnoteBL2">
    <w:name w:val="†Footnote_B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FootnoteBL3">
    <w:name w:val="†Footnote_B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FootnoteExtract">
    <w:name w:val="†Footnote_Extract"/>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FootnoteExtractSource">
    <w:name w:val="†Footnote_Extract_Source"/>
    <w:rsid w:val="003C770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FootnoteOL1">
    <w:name w:val="†Footnote_O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FootnoteOL2">
    <w:name w:val="†Footnote_O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FootnoteOL3">
    <w:name w:val="†Footnote_O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FootnoteUL1">
    <w:name w:val="†Footnote_UL1"/>
    <w:rsid w:val="003C770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FootnoteUL2">
    <w:name w:val="†Footnote_UL2"/>
    <w:rsid w:val="003C770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FootnoteUL3">
    <w:name w:val="†Footnote_UL3"/>
    <w:rsid w:val="003C7700"/>
    <w:pPr>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FormalStatement">
    <w:name w:val="†FormalStatement"/>
    <w:rsid w:val="003C7700"/>
    <w:pPr>
      <w:spacing w:line="480" w:lineRule="auto"/>
      <w:ind w:left="1440" w:hanging="720"/>
    </w:pPr>
    <w:rPr>
      <w:rFonts w:ascii="Times New Roman" w:eastAsia="Times New Roman" w:hAnsi="Times New Roman" w:cs="Times New Roman"/>
      <w:color w:val="333333"/>
      <w:sz w:val="24"/>
      <w:szCs w:val="24"/>
      <w:lang w:val="en-US" w:eastAsia="en-US" w:bidi="ar-SA"/>
    </w:rPr>
  </w:style>
  <w:style w:type="paragraph" w:customStyle="1" w:styleId="GroupBegin">
    <w:name w:val="†GroupBegin"/>
    <w:basedOn w:val="Normal"/>
    <w:rsid w:val="003C770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GroupEnd">
    <w:name w:val="†GroupEnd"/>
    <w:basedOn w:val="GroupBegin"/>
    <w:rsid w:val="003C7700"/>
    <w:pPr>
      <w:pBdr>
        <w:top w:val="none" w:sz="0" w:space="0" w:color="auto"/>
        <w:bottom w:val="dashed" w:sz="12" w:space="1" w:color="auto"/>
      </w:pBdr>
    </w:pPr>
  </w:style>
  <w:style w:type="paragraph" w:customStyle="1" w:styleId="HeadA">
    <w:name w:val="†HeadA"/>
    <w:rsid w:val="003C770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HeadB">
    <w:name w:val="†HeadB"/>
    <w:rsid w:val="003C7700"/>
    <w:pPr>
      <w:spacing w:line="480" w:lineRule="auto"/>
    </w:pPr>
    <w:rPr>
      <w:rFonts w:ascii="Times New Roman" w:eastAsia="Times New Roman" w:hAnsi="Times New Roman" w:cs="Times New Roman"/>
      <w:color w:val="008000"/>
      <w:sz w:val="30"/>
      <w:szCs w:val="24"/>
      <w:lang w:val="en-US" w:eastAsia="en-US" w:bidi="ar-SA"/>
    </w:rPr>
  </w:style>
  <w:style w:type="paragraph" w:customStyle="1" w:styleId="HeadC">
    <w:name w:val="†HeadC"/>
    <w:rsid w:val="003C7700"/>
    <w:pPr>
      <w:spacing w:line="480" w:lineRule="auto"/>
    </w:pPr>
    <w:rPr>
      <w:rFonts w:ascii="Times New Roman" w:eastAsia="Times New Roman" w:hAnsi="Times New Roman" w:cs="Times New Roman"/>
      <w:color w:val="FF6600"/>
      <w:sz w:val="28"/>
      <w:szCs w:val="24"/>
      <w:lang w:val="en-US" w:eastAsia="en-US" w:bidi="ar-SA"/>
    </w:rPr>
  </w:style>
  <w:style w:type="paragraph" w:customStyle="1" w:styleId="HeadD">
    <w:name w:val="†HeadD"/>
    <w:rsid w:val="003C7700"/>
    <w:pPr>
      <w:spacing w:line="480" w:lineRule="auto"/>
    </w:pPr>
    <w:rPr>
      <w:rFonts w:ascii="Times New Roman" w:eastAsia="Times New Roman" w:hAnsi="Times New Roman" w:cs="Times New Roman"/>
      <w:color w:val="800080"/>
      <w:sz w:val="26"/>
      <w:szCs w:val="24"/>
      <w:lang w:val="en-US" w:eastAsia="en-US" w:bidi="ar-SA"/>
    </w:rPr>
  </w:style>
  <w:style w:type="paragraph" w:customStyle="1" w:styleId="HeadE">
    <w:name w:val="†HeadE"/>
    <w:rsid w:val="003C7700"/>
    <w:pPr>
      <w:spacing w:line="480" w:lineRule="auto"/>
    </w:pPr>
    <w:rPr>
      <w:rFonts w:ascii="Times New Roman" w:eastAsia="Times New Roman" w:hAnsi="Times New Roman" w:cs="Times New Roman"/>
      <w:color w:val="000080"/>
      <w:sz w:val="24"/>
      <w:szCs w:val="24"/>
      <w:lang w:val="en-US" w:eastAsia="en-US" w:bidi="ar-SA"/>
    </w:rPr>
  </w:style>
  <w:style w:type="paragraph" w:customStyle="1" w:styleId="HeadF">
    <w:name w:val="†HeadF"/>
    <w:rsid w:val="003C7700"/>
    <w:pPr>
      <w:spacing w:line="480" w:lineRule="auto"/>
    </w:pPr>
    <w:rPr>
      <w:rFonts w:ascii="Times New Roman" w:eastAsia="Times New Roman" w:hAnsi="Times New Roman" w:cs="Times New Roman"/>
      <w:color w:val="003300"/>
      <w:szCs w:val="24"/>
      <w:lang w:val="en-US" w:eastAsia="en-US" w:bidi="ar-SA"/>
    </w:rPr>
  </w:style>
  <w:style w:type="paragraph" w:customStyle="1" w:styleId="HeadG">
    <w:name w:val="†HeadG"/>
    <w:rsid w:val="003C7700"/>
    <w:pPr>
      <w:spacing w:line="480" w:lineRule="auto"/>
    </w:pPr>
    <w:rPr>
      <w:rFonts w:ascii="Times New Roman" w:eastAsia="Times New Roman" w:hAnsi="Times New Roman" w:cs="Times New Roman"/>
      <w:color w:val="FF00FF"/>
      <w:sz w:val="20"/>
      <w:szCs w:val="24"/>
      <w:lang w:val="en-US" w:eastAsia="en-US" w:bidi="ar-SA"/>
    </w:rPr>
  </w:style>
  <w:style w:type="paragraph" w:customStyle="1" w:styleId="IndexEntry1">
    <w:name w:val="†Index_Entry1"/>
    <w:basedOn w:val="Normal"/>
    <w:qFormat/>
    <w:rsid w:val="003C7700"/>
    <w:pPr>
      <w:spacing w:line="480" w:lineRule="auto"/>
      <w:ind w:left="4292" w:hanging="4292"/>
    </w:pPr>
    <w:rPr>
      <w:sz w:val="24"/>
    </w:rPr>
  </w:style>
  <w:style w:type="paragraph" w:customStyle="1" w:styleId="IndexEntry2">
    <w:name w:val="†Index_Entry2"/>
    <w:basedOn w:val="Normal"/>
    <w:qFormat/>
    <w:rsid w:val="003C7700"/>
    <w:pPr>
      <w:spacing w:line="480" w:lineRule="auto"/>
      <w:ind w:left="4139" w:hanging="3419"/>
    </w:pPr>
    <w:rPr>
      <w:sz w:val="24"/>
    </w:rPr>
  </w:style>
  <w:style w:type="paragraph" w:customStyle="1" w:styleId="IndexEntry3">
    <w:name w:val="†Index_Entry3"/>
    <w:basedOn w:val="Normal"/>
    <w:qFormat/>
    <w:rsid w:val="003C7700"/>
    <w:pPr>
      <w:spacing w:line="480" w:lineRule="auto"/>
      <w:ind w:left="4264" w:hanging="2852"/>
    </w:pPr>
    <w:rPr>
      <w:sz w:val="24"/>
    </w:rPr>
  </w:style>
  <w:style w:type="paragraph" w:customStyle="1" w:styleId="IndexEntry4">
    <w:name w:val="†Index_Entry4"/>
    <w:basedOn w:val="Normal"/>
    <w:qFormat/>
    <w:rsid w:val="003C7700"/>
    <w:pPr>
      <w:spacing w:line="480" w:lineRule="auto"/>
      <w:ind w:left="4264" w:hanging="2132"/>
    </w:pPr>
    <w:rPr>
      <w:sz w:val="24"/>
    </w:rPr>
  </w:style>
  <w:style w:type="paragraph" w:customStyle="1" w:styleId="IndexEntry5">
    <w:name w:val="†Index_Entry5"/>
    <w:basedOn w:val="Normal"/>
    <w:qFormat/>
    <w:rsid w:val="003C7700"/>
    <w:pPr>
      <w:spacing w:line="480" w:lineRule="auto"/>
      <w:ind w:left="4264" w:hanging="1412"/>
    </w:pPr>
    <w:rPr>
      <w:sz w:val="24"/>
    </w:rPr>
  </w:style>
  <w:style w:type="paragraph" w:customStyle="1" w:styleId="IndexEntry6">
    <w:name w:val="†Index_Entry6"/>
    <w:basedOn w:val="IndexEntry5"/>
    <w:qFormat/>
    <w:rsid w:val="003C7700"/>
    <w:pPr>
      <w:ind w:left="4139" w:hanging="720"/>
    </w:pPr>
  </w:style>
  <w:style w:type="paragraph" w:customStyle="1" w:styleId="IndexLetterBreak">
    <w:name w:val="†Index_Letter_Break"/>
    <w:basedOn w:val="Normal"/>
    <w:rsid w:val="003C7700"/>
    <w:pPr>
      <w:spacing w:line="480" w:lineRule="auto"/>
      <w:ind w:left="2138" w:hanging="2138"/>
    </w:pPr>
    <w:rPr>
      <w:sz w:val="24"/>
    </w:rPr>
  </w:style>
  <w:style w:type="paragraph" w:customStyle="1" w:styleId="IndexLetteredSection">
    <w:name w:val="†Index_LetteredSection"/>
    <w:basedOn w:val="Normal"/>
    <w:rsid w:val="003C7700"/>
    <w:pPr>
      <w:spacing w:line="480" w:lineRule="auto"/>
      <w:ind w:left="2138" w:hanging="2138"/>
    </w:pPr>
    <w:rPr>
      <w:sz w:val="28"/>
      <w:szCs w:val="28"/>
    </w:rPr>
  </w:style>
  <w:style w:type="paragraph" w:customStyle="1" w:styleId="IndexNote">
    <w:name w:val="†Index_Note"/>
    <w:basedOn w:val="Normal"/>
    <w:rsid w:val="003C7700"/>
    <w:pPr>
      <w:spacing w:line="480" w:lineRule="auto"/>
      <w:ind w:left="2138" w:hanging="2138"/>
    </w:pPr>
    <w:rPr>
      <w:sz w:val="24"/>
    </w:rPr>
  </w:style>
  <w:style w:type="paragraph" w:customStyle="1" w:styleId="InlineGraphic">
    <w:name w:val="†Inline_Graphic"/>
    <w:rsid w:val="003C7700"/>
    <w:pPr>
      <w:pBdr>
        <w:top w:val="single" w:sz="4" w:space="1" w:color="FF0000"/>
        <w:left w:val="single" w:sz="4" w:space="4" w:color="FF0000"/>
        <w:bottom w:val="single" w:sz="4" w:space="1" w:color="FF0000"/>
        <w:right w:val="single" w:sz="4" w:space="4" w:color="FF0000"/>
      </w:pBdr>
      <w:shd w:val="clear" w:color="auto" w:fill="C0C0C0"/>
      <w:spacing w:line="480" w:lineRule="auto"/>
    </w:pPr>
    <w:rPr>
      <w:rFonts w:ascii="Times New Roman" w:eastAsia="Times New Roman" w:hAnsi="Times New Roman" w:cs="Times New Roman"/>
      <w:sz w:val="24"/>
      <w:szCs w:val="24"/>
      <w:lang w:val="en-US" w:eastAsia="en-US" w:bidi="ar-SA"/>
    </w:rPr>
  </w:style>
  <w:style w:type="paragraph" w:customStyle="1" w:styleId="IntroFlushLeft">
    <w:name w:val="†Intro_FlushLeft"/>
    <w:basedOn w:val="Biography"/>
    <w:qFormat/>
    <w:rsid w:val="003C7700"/>
  </w:style>
  <w:style w:type="paragraph" w:customStyle="1" w:styleId="JudgementPara">
    <w:name w:val="†Judgement_Para"/>
    <w:rsid w:val="003C7700"/>
    <w:pPr>
      <w:shd w:val="clear" w:color="auto" w:fill="F2F2F2"/>
      <w:spacing w:line="480" w:lineRule="auto"/>
    </w:pPr>
    <w:rPr>
      <w:rFonts w:ascii="Times New Roman" w:eastAsia="Times New Roman" w:hAnsi="Times New Roman" w:cs="Times New Roman"/>
      <w:sz w:val="24"/>
      <w:szCs w:val="24"/>
      <w:lang w:val="en-US" w:eastAsia="en-US" w:bidi="ar-SA"/>
    </w:rPr>
  </w:style>
  <w:style w:type="paragraph" w:customStyle="1" w:styleId="Keywords">
    <w:name w:val="†Keywords"/>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KeywordsPara">
    <w:name w:val="†Keywords_Para"/>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Kicker">
    <w:name w:val="†Kicker"/>
    <w:rsid w:val="003C770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ListPara">
    <w:name w:val="†ListPara"/>
    <w:rsid w:val="003C7700"/>
    <w:pPr>
      <w:spacing w:line="480" w:lineRule="auto"/>
      <w:ind w:left="720" w:firstLine="720"/>
    </w:pPr>
    <w:rPr>
      <w:rFonts w:ascii="Times New Roman" w:eastAsia="Times New Roman" w:hAnsi="Times New Roman" w:cs="Times New Roman"/>
      <w:color w:val="993300"/>
      <w:sz w:val="24"/>
      <w:szCs w:val="24"/>
      <w:lang w:val="en-US" w:eastAsia="en-US" w:bidi="ar-SA"/>
    </w:rPr>
  </w:style>
  <w:style w:type="paragraph" w:customStyle="1" w:styleId="MeetingReportTitle">
    <w:name w:val="†Meeting_Report_Title"/>
    <w:rsid w:val="003C7700"/>
    <w:pPr>
      <w:snapToGrid w:val="0"/>
      <w:spacing w:line="360" w:lineRule="auto"/>
    </w:pPr>
    <w:rPr>
      <w:rFonts w:ascii="Times New Roman" w:eastAsia="Times New Roman" w:hAnsi="Times New Roman" w:cs="Times New Roman"/>
      <w:color w:val="0000FF"/>
      <w:sz w:val="24"/>
      <w:szCs w:val="24"/>
      <w:lang w:val="en-US" w:eastAsia="en-US" w:bidi="ar-SA"/>
    </w:rPr>
  </w:style>
  <w:style w:type="paragraph" w:customStyle="1" w:styleId="ModelCaption">
    <w:name w:val="†Model_Caption"/>
    <w:rsid w:val="003C7700"/>
    <w:pPr>
      <w:spacing w:line="480" w:lineRule="auto"/>
    </w:pPr>
    <w:rPr>
      <w:rFonts w:ascii="Times New Roman" w:eastAsia="Times New Roman" w:hAnsi="Times New Roman" w:cs="Times New Roman"/>
      <w:color w:val="008080"/>
      <w:sz w:val="24"/>
      <w:szCs w:val="24"/>
      <w:lang w:val="en-US" w:eastAsia="en-US" w:bidi="ar-SA"/>
    </w:rPr>
  </w:style>
  <w:style w:type="paragraph" w:customStyle="1" w:styleId="NewsTitle">
    <w:name w:val="†News_Title"/>
    <w:rsid w:val="003C7700"/>
    <w:pPr>
      <w:spacing w:line="480" w:lineRule="auto"/>
    </w:pPr>
    <w:rPr>
      <w:rFonts w:ascii="Times New Roman" w:eastAsia="Times New Roman" w:hAnsi="Times New Roman" w:cs="Times New Roman"/>
      <w:color w:val="0000FF"/>
      <w:sz w:val="26"/>
      <w:szCs w:val="24"/>
      <w:lang w:val="en-US" w:eastAsia="en-US" w:bidi="ar-SA"/>
    </w:rPr>
  </w:style>
  <w:style w:type="paragraph" w:customStyle="1" w:styleId="NewsBegin">
    <w:name w:val="†NewsBegin"/>
    <w:basedOn w:val="BoxBegin"/>
    <w:qFormat/>
    <w:rsid w:val="003C7700"/>
  </w:style>
  <w:style w:type="paragraph" w:customStyle="1" w:styleId="NewsEnd">
    <w:name w:val="†NewsEnd"/>
    <w:basedOn w:val="BoxEnd"/>
    <w:qFormat/>
    <w:rsid w:val="003C7700"/>
  </w:style>
  <w:style w:type="paragraph" w:customStyle="1" w:styleId="NewsletterBegin">
    <w:name w:val="†NewsletterBegin"/>
    <w:basedOn w:val="BoxBegin"/>
    <w:qFormat/>
    <w:rsid w:val="003C7700"/>
  </w:style>
  <w:style w:type="paragraph" w:customStyle="1" w:styleId="NewsletterEnd">
    <w:name w:val="†NewsletterEnd"/>
    <w:basedOn w:val="BoxEnd"/>
    <w:qFormat/>
    <w:rsid w:val="003C7700"/>
  </w:style>
  <w:style w:type="paragraph" w:customStyle="1" w:styleId="Note">
    <w:name w:val="†Note"/>
    <w:rsid w:val="003C7700"/>
    <w:pPr>
      <w:spacing w:line="480" w:lineRule="auto"/>
      <w:ind w:left="720" w:hanging="720"/>
    </w:pPr>
    <w:rPr>
      <w:rFonts w:ascii="Times New Roman" w:eastAsia="Times New Roman" w:hAnsi="Times New Roman" w:cs="Times New Roman"/>
      <w:sz w:val="24"/>
      <w:szCs w:val="24"/>
      <w:lang w:val="en-US" w:eastAsia="en-US" w:bidi="ar-SA"/>
    </w:rPr>
  </w:style>
  <w:style w:type="paragraph" w:customStyle="1" w:styleId="NoteToComp">
    <w:name w:val="†NoteToComp"/>
    <w:rsid w:val="003C7700"/>
    <w:pPr>
      <w:shd w:val="clear" w:color="auto" w:fill="FFFF00"/>
      <w:spacing w:before="120" w:after="120" w:line="480" w:lineRule="auto"/>
    </w:pPr>
    <w:rPr>
      <w:rFonts w:ascii="Times New Roman" w:eastAsia="Times New Roman" w:hAnsi="Times New Roman" w:cs="Times New Roman"/>
      <w:sz w:val="24"/>
      <w:szCs w:val="26"/>
      <w:lang w:val="en-US" w:eastAsia="en-US" w:bidi="ar-SA"/>
    </w:rPr>
  </w:style>
  <w:style w:type="paragraph" w:customStyle="1" w:styleId="OL1">
    <w:name w:val="†O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OL2">
    <w:name w:val="†OL2"/>
    <w:rsid w:val="003C770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OL3">
    <w:name w:val="†O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OL4">
    <w:name w:val="†OL4"/>
    <w:basedOn w:val="BL4"/>
    <w:rsid w:val="003C7700"/>
  </w:style>
  <w:style w:type="paragraph" w:customStyle="1" w:styleId="OL5">
    <w:name w:val="†OL5"/>
    <w:basedOn w:val="BL4"/>
    <w:qFormat/>
    <w:rsid w:val="003C7700"/>
    <w:pPr>
      <w:ind w:left="4291"/>
    </w:pPr>
  </w:style>
  <w:style w:type="paragraph" w:customStyle="1" w:styleId="OL6">
    <w:name w:val="†OL6"/>
    <w:basedOn w:val="OL5"/>
    <w:qFormat/>
    <w:rsid w:val="003C7700"/>
    <w:pPr>
      <w:ind w:left="5011"/>
    </w:pPr>
  </w:style>
  <w:style w:type="paragraph" w:customStyle="1" w:styleId="OL7">
    <w:name w:val="†OL7"/>
    <w:basedOn w:val="OL6"/>
    <w:qFormat/>
    <w:rsid w:val="003C7700"/>
    <w:pPr>
      <w:ind w:left="5731"/>
    </w:pPr>
  </w:style>
  <w:style w:type="paragraph" w:customStyle="1" w:styleId="OL8">
    <w:name w:val="†OL8"/>
    <w:basedOn w:val="OL7"/>
    <w:qFormat/>
    <w:rsid w:val="003C7700"/>
    <w:pPr>
      <w:ind w:left="6451"/>
    </w:pPr>
  </w:style>
  <w:style w:type="paragraph" w:customStyle="1" w:styleId="ParaCreditLine">
    <w:name w:val="†Para_CreditLine"/>
    <w:rsid w:val="003C7700"/>
    <w:pPr>
      <w:spacing w:line="480" w:lineRule="auto"/>
    </w:pPr>
    <w:rPr>
      <w:rFonts w:ascii="Times New Roman" w:eastAsia="Times New Roman" w:hAnsi="Times New Roman" w:cs="Times New Roman"/>
      <w:color w:val="008080"/>
      <w:sz w:val="24"/>
      <w:szCs w:val="24"/>
      <w:lang w:val="en-US" w:eastAsia="en-US" w:bidi="ar-SA"/>
    </w:rPr>
  </w:style>
  <w:style w:type="paragraph" w:customStyle="1" w:styleId="ParaFlushLeft">
    <w:name w:val="†Para_FlushLeft"/>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ParaInd">
    <w:name w:val="†Para_Ind"/>
    <w:rsid w:val="003C7700"/>
    <w:pPr>
      <w:spacing w:line="480" w:lineRule="auto"/>
      <w:ind w:firstLine="720"/>
    </w:pPr>
    <w:rPr>
      <w:rFonts w:ascii="Times New Roman" w:eastAsia="Times New Roman" w:hAnsi="Times New Roman" w:cs="Times New Roman"/>
      <w:sz w:val="24"/>
      <w:szCs w:val="24"/>
      <w:lang w:val="en-US" w:eastAsia="en-US" w:bidi="ar-SA"/>
    </w:rPr>
  </w:style>
  <w:style w:type="paragraph" w:customStyle="1" w:styleId="PartTextFlushLeft">
    <w:name w:val="†Part_TextFlushLeft"/>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PoetryExtract">
    <w:name w:val="†Poetry_Extract"/>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PoetryExtractSource">
    <w:name w:val="†Poetry_Extract_Source"/>
    <w:basedOn w:val="DialogueExtractSource"/>
    <w:rsid w:val="003C7700"/>
  </w:style>
  <w:style w:type="paragraph" w:customStyle="1" w:styleId="PoetryExtractSpaceAboveStanzaBreak">
    <w:name w:val="†Poetry_Extract_SpaceAbove_StanzaBreak"/>
    <w:basedOn w:val="PoetryExtract"/>
    <w:rsid w:val="003C7700"/>
    <w:pPr>
      <w:spacing w:before="480"/>
    </w:pPr>
  </w:style>
  <w:style w:type="paragraph" w:customStyle="1" w:styleId="PrelimendmatterTitle">
    <w:name w:val="†Prelim/endmatter_Title"/>
    <w:rsid w:val="003C770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PullQuotes">
    <w:name w:val="†Pull_Quotes"/>
    <w:rsid w:val="003C7700"/>
    <w:pPr>
      <w:pBdr>
        <w:top w:val="single" w:sz="4" w:space="1" w:color="auto"/>
        <w:left w:val="single" w:sz="4" w:space="4" w:color="auto"/>
        <w:bottom w:val="single" w:sz="4" w:space="1" w:color="auto"/>
        <w:right w:val="single" w:sz="4" w:space="4" w:color="auto"/>
      </w:pBdr>
      <w:shd w:val="clear" w:color="auto" w:fill="DDDDDD"/>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Question">
    <w:name w:val="†Question"/>
    <w:rsid w:val="003C7700"/>
    <w:pPr>
      <w:spacing w:line="480" w:lineRule="auto"/>
      <w:ind w:left="720" w:hanging="720"/>
    </w:pPr>
    <w:rPr>
      <w:rFonts w:ascii="Times New Roman" w:eastAsia="Times New Roman" w:hAnsi="Times New Roman" w:cs="Times New Roman"/>
      <w:color w:val="333333"/>
      <w:sz w:val="24"/>
      <w:szCs w:val="24"/>
      <w:lang w:val="en-US" w:eastAsia="en-US" w:bidi="ar-SA"/>
    </w:rPr>
  </w:style>
  <w:style w:type="paragraph" w:customStyle="1" w:styleId="QuestionHead">
    <w:name w:val="†Question_Head"/>
    <w:rsid w:val="003C7700"/>
    <w:pPr>
      <w:spacing w:line="480" w:lineRule="auto"/>
    </w:pPr>
    <w:rPr>
      <w:rFonts w:ascii="Times New Roman" w:eastAsia="Times New Roman" w:hAnsi="Times New Roman" w:cs="Times New Roman"/>
      <w:color w:val="333333"/>
      <w:sz w:val="24"/>
      <w:szCs w:val="24"/>
      <w:lang w:val="en-US" w:eastAsia="en-US" w:bidi="ar-SA"/>
    </w:rPr>
  </w:style>
  <w:style w:type="paragraph" w:customStyle="1" w:styleId="RefAnnotationPara">
    <w:name w:val="†Ref_Annotation_Para"/>
    <w:rsid w:val="003C7700"/>
    <w:pPr>
      <w:shd w:val="clear" w:color="auto" w:fill="D9D9D9"/>
      <w:spacing w:line="480" w:lineRule="auto"/>
    </w:pPr>
    <w:rPr>
      <w:rFonts w:ascii="Times New Roman" w:eastAsia="Times New Roman" w:hAnsi="Times New Roman" w:cs="Times New Roman"/>
      <w:sz w:val="24"/>
      <w:szCs w:val="24"/>
      <w:lang w:val="en-US" w:eastAsia="en-US" w:bidi="ar-SA"/>
    </w:rPr>
  </w:style>
  <w:style w:type="paragraph" w:customStyle="1" w:styleId="Reference">
    <w:name w:val="†Reference"/>
    <w:rsid w:val="003C7700"/>
    <w:pPr>
      <w:spacing w:line="480" w:lineRule="auto"/>
      <w:ind w:left="720" w:hanging="720"/>
    </w:pPr>
    <w:rPr>
      <w:rFonts w:ascii="Times New Roman" w:eastAsia="Times New Roman" w:hAnsi="Times New Roman" w:cs="Times New Roman"/>
      <w:sz w:val="24"/>
      <w:szCs w:val="24"/>
      <w:lang w:val="en-US" w:eastAsia="en-US" w:bidi="ar-SA"/>
    </w:rPr>
  </w:style>
  <w:style w:type="paragraph" w:customStyle="1" w:styleId="ResponseArticleSeparator">
    <w:name w:val="†ResponseArticleSeparator"/>
    <w:rsid w:val="003C7700"/>
    <w:pPr>
      <w:shd w:val="clear" w:color="auto" w:fill="FF00FF"/>
      <w:spacing w:before="120" w:after="120" w:line="480" w:lineRule="auto"/>
    </w:pPr>
    <w:rPr>
      <w:rFonts w:ascii="Times New Roman" w:eastAsia="Times New Roman" w:hAnsi="Times New Roman" w:cs="Times New Roman"/>
      <w:sz w:val="24"/>
      <w:szCs w:val="24"/>
      <w:lang w:val="en-US" w:eastAsia="en-US" w:bidi="ar-SA"/>
    </w:rPr>
  </w:style>
  <w:style w:type="paragraph" w:customStyle="1" w:styleId="StandingfeatureTitle">
    <w:name w:val="†Standingfeature_Title"/>
    <w:basedOn w:val="NewsTitle"/>
    <w:qFormat/>
    <w:rsid w:val="003C7700"/>
    <w:rPr>
      <w:shd w:val="clear" w:color="auto" w:fill="FFFFFF"/>
    </w:rPr>
  </w:style>
  <w:style w:type="paragraph" w:customStyle="1" w:styleId="StandingfeatureBegin">
    <w:name w:val="†StandingfeatureBegin"/>
    <w:basedOn w:val="ColumnBegin"/>
    <w:qFormat/>
    <w:rsid w:val="003C7700"/>
    <w:rPr>
      <w:shd w:val="clear" w:color="auto" w:fill="FFFFFF"/>
    </w:rPr>
  </w:style>
  <w:style w:type="paragraph" w:customStyle="1" w:styleId="StandingfeatureEnd">
    <w:name w:val="†StandingfeatureEnd"/>
    <w:basedOn w:val="ColumnEnd"/>
    <w:qFormat/>
    <w:rsid w:val="003C7700"/>
    <w:rPr>
      <w:shd w:val="clear" w:color="auto" w:fill="FFFFFF"/>
    </w:rPr>
  </w:style>
  <w:style w:type="paragraph" w:customStyle="1" w:styleId="StatementBegin">
    <w:name w:val="†StatementBegin"/>
    <w:basedOn w:val="Normal"/>
    <w:qFormat/>
    <w:rsid w:val="003C770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GB"/>
    </w:rPr>
  </w:style>
  <w:style w:type="paragraph" w:customStyle="1" w:styleId="StatementEnd">
    <w:name w:val="†StatementEnd"/>
    <w:basedOn w:val="Normal"/>
    <w:qFormat/>
    <w:rsid w:val="003C7700"/>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lang w:val="en-GB"/>
    </w:rPr>
  </w:style>
  <w:style w:type="paragraph" w:customStyle="1" w:styleId="SubarticleSeparator">
    <w:name w:val="†SubarticleSeparator"/>
    <w:rsid w:val="003C7700"/>
    <w:pPr>
      <w:shd w:val="clear" w:color="auto" w:fill="00FFFF"/>
      <w:spacing w:before="120" w:after="120" w:line="480" w:lineRule="auto"/>
    </w:pPr>
    <w:rPr>
      <w:rFonts w:ascii="Times New Roman" w:eastAsia="Times New Roman" w:hAnsi="Times New Roman" w:cs="Times New Roman"/>
      <w:sz w:val="24"/>
      <w:szCs w:val="24"/>
      <w:lang w:val="en-US" w:eastAsia="en-US" w:bidi="ar-SA"/>
    </w:rPr>
  </w:style>
  <w:style w:type="paragraph" w:customStyle="1" w:styleId="SupplementaryMaterialCaption">
    <w:name w:val="†SupplementaryMaterial_Caption"/>
    <w:rsid w:val="003C7700"/>
    <w:pPr>
      <w:spacing w:line="480" w:lineRule="auto"/>
    </w:pPr>
    <w:rPr>
      <w:rFonts w:ascii="Times New Roman" w:eastAsia="Times New Roman" w:hAnsi="Times New Roman" w:cs="Times New Roman"/>
      <w:color w:val="008080"/>
      <w:sz w:val="24"/>
      <w:szCs w:val="24"/>
      <w:lang w:val="en-US" w:eastAsia="en-US" w:bidi="ar-SA"/>
    </w:rPr>
  </w:style>
  <w:style w:type="paragraph" w:customStyle="1" w:styleId="SupplementaryMaterialNote">
    <w:name w:val="†SupplementaryMaterial_Note"/>
    <w:rsid w:val="003C7700"/>
    <w:pPr>
      <w:spacing w:line="480" w:lineRule="auto"/>
    </w:pPr>
    <w:rPr>
      <w:rFonts w:ascii="Times New Roman" w:eastAsia="Times New Roman" w:hAnsi="Times New Roman" w:cs="Times New Roman"/>
      <w:color w:val="008080"/>
      <w:sz w:val="20"/>
      <w:szCs w:val="24"/>
      <w:lang w:val="en-US" w:eastAsia="en-US" w:bidi="ar-SA"/>
    </w:rPr>
  </w:style>
  <w:style w:type="paragraph" w:customStyle="1" w:styleId="SupplementaryMaterialNumber">
    <w:name w:val="†SupplementaryMaterial_Number"/>
    <w:rsid w:val="003C7700"/>
    <w:pPr>
      <w:spacing w:line="480" w:lineRule="auto"/>
    </w:pPr>
    <w:rPr>
      <w:rFonts w:ascii="Times New Roman" w:eastAsia="Times New Roman" w:hAnsi="Times New Roman" w:cs="Times New Roman"/>
      <w:color w:val="008080"/>
      <w:sz w:val="24"/>
      <w:szCs w:val="24"/>
      <w:lang w:val="en-US" w:eastAsia="en-US" w:bidi="ar-SA"/>
    </w:rPr>
  </w:style>
  <w:style w:type="paragraph" w:customStyle="1" w:styleId="SupplementaryMaterialSource">
    <w:name w:val="†SupplementaryMaterial_Source"/>
    <w:rsid w:val="003C7700"/>
    <w:pPr>
      <w:spacing w:line="480" w:lineRule="auto"/>
    </w:pPr>
    <w:rPr>
      <w:rFonts w:ascii="Times New Roman" w:eastAsia="Times New Roman" w:hAnsi="Times New Roman" w:cs="Times New Roman"/>
      <w:color w:val="008080"/>
      <w:sz w:val="20"/>
      <w:szCs w:val="24"/>
      <w:lang w:val="en-US" w:eastAsia="en-US" w:bidi="ar-SA"/>
    </w:rPr>
  </w:style>
  <w:style w:type="paragraph" w:customStyle="1" w:styleId="TableAltText">
    <w:name w:val="†Table_Alt_Text"/>
    <w:basedOn w:val="FigureAltText"/>
    <w:qFormat/>
    <w:rsid w:val="003C7700"/>
  </w:style>
  <w:style w:type="paragraph" w:customStyle="1" w:styleId="TableBody">
    <w:name w:val="†Table_Body"/>
    <w:rsid w:val="003C7700"/>
    <w:pPr>
      <w:shd w:val="clear" w:color="auto" w:fill="F3F3F3"/>
      <w:spacing w:line="360" w:lineRule="auto"/>
    </w:pPr>
    <w:rPr>
      <w:rFonts w:ascii="Times New Roman" w:eastAsia="Times New Roman" w:hAnsi="Times New Roman" w:cs="Times New Roman"/>
      <w:sz w:val="20"/>
      <w:szCs w:val="24"/>
      <w:lang w:eastAsia="en-US" w:bidi="ar-SA"/>
    </w:rPr>
  </w:style>
  <w:style w:type="paragraph" w:customStyle="1" w:styleId="TableCaption">
    <w:name w:val="†Table_Caption"/>
    <w:rsid w:val="003C7700"/>
    <w:pPr>
      <w:spacing w:line="480" w:lineRule="auto"/>
    </w:pPr>
    <w:rPr>
      <w:rFonts w:ascii="Times New Roman" w:eastAsia="Times New Roman" w:hAnsi="Times New Roman" w:cs="Times New Roman"/>
      <w:color w:val="008080"/>
      <w:sz w:val="24"/>
      <w:szCs w:val="24"/>
      <w:lang w:eastAsia="en-US" w:bidi="ar-SA"/>
    </w:rPr>
  </w:style>
  <w:style w:type="paragraph" w:customStyle="1" w:styleId="TableColumnHead">
    <w:name w:val="†Table_ColumnHead"/>
    <w:next w:val="Normal"/>
    <w:rsid w:val="003C7700"/>
    <w:pPr>
      <w:shd w:val="clear" w:color="auto" w:fill="B3B3B3"/>
      <w:spacing w:line="360" w:lineRule="auto"/>
    </w:pPr>
    <w:rPr>
      <w:rFonts w:ascii="Times New Roman" w:eastAsia="Times New Roman" w:hAnsi="Times New Roman" w:cs="Times New Roman"/>
      <w:sz w:val="20"/>
      <w:szCs w:val="24"/>
      <w:lang w:eastAsia="en-US" w:bidi="ar-SA"/>
    </w:rPr>
  </w:style>
  <w:style w:type="paragraph" w:customStyle="1" w:styleId="TableColumnSpanHead">
    <w:name w:val="†Table_ColumnSpanHead"/>
    <w:basedOn w:val="TableColumnHead"/>
    <w:qFormat/>
    <w:rsid w:val="003C7700"/>
  </w:style>
  <w:style w:type="paragraph" w:customStyle="1" w:styleId="TableColumnSubhead">
    <w:name w:val="†Table_ColumnSubhead"/>
    <w:rsid w:val="003C7700"/>
    <w:pPr>
      <w:shd w:val="clear" w:color="auto" w:fill="B3B3B3"/>
      <w:spacing w:line="360" w:lineRule="auto"/>
    </w:pPr>
    <w:rPr>
      <w:rFonts w:ascii="Times New Roman" w:eastAsia="Times New Roman" w:hAnsi="Times New Roman" w:cs="Times New Roman"/>
      <w:sz w:val="20"/>
      <w:lang w:eastAsia="en-US" w:bidi="ar-SA"/>
    </w:rPr>
  </w:style>
  <w:style w:type="paragraph" w:customStyle="1" w:styleId="TableHeadA">
    <w:name w:val="†Table_HeadA"/>
    <w:rsid w:val="003C7700"/>
    <w:pPr>
      <w:shd w:val="clear" w:color="auto" w:fill="CCCCCC"/>
      <w:spacing w:line="480" w:lineRule="auto"/>
    </w:pPr>
    <w:rPr>
      <w:rFonts w:ascii="Times New Roman" w:eastAsia="Times New Roman" w:hAnsi="Times New Roman" w:cs="Times New Roman"/>
      <w:color w:val="0000FF"/>
      <w:sz w:val="20"/>
      <w:szCs w:val="24"/>
      <w:lang w:val="en-US" w:eastAsia="en-US" w:bidi="ar-SA"/>
    </w:rPr>
  </w:style>
  <w:style w:type="paragraph" w:customStyle="1" w:styleId="TableHeadB">
    <w:name w:val="†Table_HeadB"/>
    <w:rsid w:val="003C7700"/>
    <w:pPr>
      <w:shd w:val="clear" w:color="auto" w:fill="CCCCCC"/>
      <w:spacing w:line="480" w:lineRule="auto"/>
    </w:pPr>
    <w:rPr>
      <w:rFonts w:ascii="Times New Roman" w:eastAsia="Times New Roman" w:hAnsi="Times New Roman" w:cs="Times New Roman"/>
      <w:color w:val="008000"/>
      <w:sz w:val="20"/>
      <w:szCs w:val="24"/>
      <w:lang w:val="en-IN" w:eastAsia="en-IN" w:bidi="ar-SA"/>
    </w:rPr>
  </w:style>
  <w:style w:type="paragraph" w:customStyle="1" w:styleId="TableHeadC">
    <w:name w:val="†Table_HeadC"/>
    <w:rsid w:val="003C7700"/>
    <w:pPr>
      <w:shd w:val="clear" w:color="auto" w:fill="CCCCCC"/>
      <w:spacing w:line="480" w:lineRule="auto"/>
    </w:pPr>
    <w:rPr>
      <w:rFonts w:ascii="Times New Roman" w:eastAsia="Times New Roman" w:hAnsi="Times New Roman" w:cs="Times New Roman"/>
      <w:color w:val="FF6600"/>
      <w:sz w:val="20"/>
      <w:szCs w:val="24"/>
      <w:lang w:val="en-IN" w:eastAsia="en-IN" w:bidi="ar-SA"/>
    </w:rPr>
  </w:style>
  <w:style w:type="paragraph" w:customStyle="1" w:styleId="TableNote">
    <w:name w:val="†Table_Note"/>
    <w:rsid w:val="003C7700"/>
    <w:pPr>
      <w:shd w:val="clear" w:color="auto" w:fill="E6E6E6"/>
      <w:spacing w:before="100" w:beforeAutospacing="1" w:line="360" w:lineRule="auto"/>
    </w:pPr>
    <w:rPr>
      <w:rFonts w:ascii="Times New Roman" w:eastAsia="Times New Roman" w:hAnsi="Times New Roman" w:cs="Times New Roman"/>
      <w:sz w:val="20"/>
      <w:szCs w:val="24"/>
      <w:lang w:eastAsia="en-US" w:bidi="ar-SA"/>
    </w:rPr>
  </w:style>
  <w:style w:type="paragraph" w:customStyle="1" w:styleId="TableNumber">
    <w:name w:val="†Table_Number"/>
    <w:basedOn w:val="TableCaption"/>
    <w:rsid w:val="003C7700"/>
  </w:style>
  <w:style w:type="paragraph" w:customStyle="1" w:styleId="TableSource">
    <w:name w:val="†Table_Source"/>
    <w:basedOn w:val="TableNote"/>
    <w:rsid w:val="003C7700"/>
  </w:style>
  <w:style w:type="paragraph" w:customStyle="1" w:styleId="TableStubEntry">
    <w:name w:val="†Table_Stub_Entry"/>
    <w:rsid w:val="003C7700"/>
    <w:pPr>
      <w:shd w:val="clear" w:color="auto" w:fill="CCCCCC"/>
      <w:spacing w:line="360" w:lineRule="auto"/>
    </w:pPr>
    <w:rPr>
      <w:rFonts w:ascii="Times New Roman" w:eastAsia="Times New Roman" w:hAnsi="Times New Roman" w:cs="Times New Roman"/>
      <w:sz w:val="20"/>
      <w:szCs w:val="24"/>
      <w:lang w:eastAsia="en-US" w:bidi="ar-SA"/>
    </w:rPr>
  </w:style>
  <w:style w:type="paragraph" w:customStyle="1" w:styleId="TableStubSubentry">
    <w:name w:val="†Table_Stub_Subentry"/>
    <w:rsid w:val="003C7700"/>
    <w:pPr>
      <w:shd w:val="clear" w:color="auto" w:fill="CCCCCC"/>
      <w:spacing w:line="360" w:lineRule="auto"/>
      <w:ind w:left="227"/>
    </w:pPr>
    <w:rPr>
      <w:rFonts w:ascii="Times New Roman" w:eastAsia="Times New Roman" w:hAnsi="Times New Roman" w:cs="Times New Roman"/>
      <w:sz w:val="20"/>
      <w:szCs w:val="24"/>
      <w:lang w:eastAsia="en-US" w:bidi="ar-SA"/>
    </w:rPr>
  </w:style>
  <w:style w:type="paragraph" w:customStyle="1" w:styleId="TSComment">
    <w:name w:val="†TS_Comment"/>
    <w:rsid w:val="003C7700"/>
    <w:pPr>
      <w:spacing w:line="480" w:lineRule="auto"/>
    </w:pPr>
    <w:rPr>
      <w:rFonts w:ascii="Times New Roman" w:eastAsia="Times New Roman" w:hAnsi="Times New Roman" w:cs="Times New Roman"/>
      <w:sz w:val="24"/>
      <w:szCs w:val="24"/>
      <w:lang w:val="en-US" w:eastAsia="en-US" w:bidi="ar-SA"/>
    </w:rPr>
  </w:style>
  <w:style w:type="paragraph" w:customStyle="1" w:styleId="UL1">
    <w:name w:val="†UL1"/>
    <w:rsid w:val="003C770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UL2">
    <w:name w:val="†UL2"/>
    <w:rsid w:val="003C7700"/>
    <w:pPr>
      <w:spacing w:line="480" w:lineRule="auto"/>
      <w:ind w:left="1418"/>
    </w:pPr>
    <w:rPr>
      <w:rFonts w:ascii="Times New Roman" w:eastAsia="Times New Roman" w:hAnsi="Times New Roman" w:cs="Times New Roman"/>
      <w:color w:val="993300"/>
      <w:sz w:val="24"/>
      <w:szCs w:val="24"/>
      <w:lang w:val="en-US" w:eastAsia="en-US" w:bidi="ar-SA"/>
    </w:rPr>
  </w:style>
  <w:style w:type="paragraph" w:customStyle="1" w:styleId="UL3">
    <w:name w:val="†UL3"/>
    <w:rsid w:val="003C770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UL4">
    <w:name w:val="†UL4"/>
    <w:basedOn w:val="BL4"/>
    <w:rsid w:val="003C7700"/>
  </w:style>
  <w:style w:type="paragraph" w:customStyle="1" w:styleId="UL5">
    <w:name w:val="†UL5"/>
    <w:basedOn w:val="BL4"/>
    <w:qFormat/>
    <w:rsid w:val="003C7700"/>
    <w:pPr>
      <w:ind w:left="4291"/>
    </w:pPr>
  </w:style>
  <w:style w:type="paragraph" w:customStyle="1" w:styleId="UL6">
    <w:name w:val="†UL6"/>
    <w:basedOn w:val="UL5"/>
    <w:qFormat/>
    <w:rsid w:val="003C7700"/>
    <w:pPr>
      <w:ind w:left="5011"/>
    </w:pPr>
  </w:style>
  <w:style w:type="paragraph" w:customStyle="1" w:styleId="UL7">
    <w:name w:val="†UL7"/>
    <w:basedOn w:val="UL6"/>
    <w:qFormat/>
    <w:rsid w:val="003C7700"/>
    <w:pPr>
      <w:ind w:left="5731"/>
    </w:pPr>
  </w:style>
  <w:style w:type="paragraph" w:customStyle="1" w:styleId="UL8">
    <w:name w:val="†UL8"/>
    <w:basedOn w:val="UL7"/>
    <w:qFormat/>
    <w:rsid w:val="003C7700"/>
    <w:pPr>
      <w:ind w:left="6451"/>
    </w:pPr>
  </w:style>
  <w:style w:type="paragraph" w:customStyle="1" w:styleId="UnVideoCaption">
    <w:name w:val="†Un_Video_Caption"/>
    <w:basedOn w:val="VideoCaption"/>
    <w:qFormat/>
    <w:rsid w:val="003C7700"/>
  </w:style>
  <w:style w:type="paragraph" w:customStyle="1" w:styleId="VideoCaption">
    <w:name w:val="†Video_Caption"/>
    <w:basedOn w:val="FigureCaption"/>
    <w:rsid w:val="003C7700"/>
  </w:style>
  <w:style w:type="paragraph" w:customStyle="1" w:styleId="VideoNote">
    <w:name w:val="†Video_Note"/>
    <w:basedOn w:val="FigureNote"/>
    <w:rsid w:val="003C7700"/>
  </w:style>
  <w:style w:type="paragraph" w:customStyle="1" w:styleId="VideoNumber">
    <w:name w:val="†Video_Number"/>
    <w:basedOn w:val="FigureCaption"/>
    <w:rsid w:val="003C7700"/>
  </w:style>
  <w:style w:type="paragraph" w:customStyle="1" w:styleId="VideoSource">
    <w:name w:val="†Video_Source"/>
    <w:basedOn w:val="FigureSource"/>
    <w:rsid w:val="003C7700"/>
  </w:style>
  <w:style w:type="paragraph" w:customStyle="1" w:styleId="WhiteSpaceSectionBreak">
    <w:name w:val="†WhiteSpaceSectionBreak"/>
    <w:rsid w:val="003C7700"/>
    <w:pPr>
      <w:shd w:val="clear" w:color="auto" w:fill="333399"/>
      <w:spacing w:before="120" w:after="120" w:line="480" w:lineRule="auto"/>
    </w:pPr>
    <w:rPr>
      <w:rFonts w:ascii="Times New Roman" w:eastAsia="Times New Roman" w:hAnsi="Times New Roman" w:cs="Times New Roman"/>
      <w:sz w:val="24"/>
      <w:szCs w:val="26"/>
      <w:lang w:val="en-US" w:eastAsia="en-US" w:bidi="ar-SA"/>
    </w:rPr>
  </w:style>
  <w:style w:type="paragraph" w:customStyle="1" w:styleId="XMLmetadata">
    <w:name w:val="†XML_metadata"/>
    <w:rsid w:val="003C7700"/>
    <w:pPr>
      <w:shd w:val="clear" w:color="auto" w:fill="99CCFF"/>
      <w:spacing w:before="120" w:after="120" w:line="480" w:lineRule="auto"/>
    </w:pPr>
    <w:rPr>
      <w:rFonts w:ascii="Courier New" w:eastAsia="Times New Roman" w:hAnsi="Courier New" w:cs="Times New Roman"/>
      <w:sz w:val="20"/>
      <w:szCs w:val="24"/>
      <w:lang w:val="en-US" w:eastAsia="en-US" w:bidi="ar-SA"/>
    </w:rPr>
  </w:style>
  <w:style w:type="character" w:customStyle="1" w:styleId="abbreviation">
    <w:name w:val="‡abbreviation"/>
    <w:rsid w:val="003C7700"/>
    <w:rPr>
      <w:color w:val="800080"/>
    </w:rPr>
  </w:style>
  <w:style w:type="character" w:customStyle="1" w:styleId="abbreviationFloat">
    <w:name w:val="‡abbreviation_Float"/>
    <w:rsid w:val="003C7700"/>
    <w:rPr>
      <w:color w:val="008080"/>
    </w:rPr>
  </w:style>
  <w:style w:type="character" w:customStyle="1" w:styleId="abbreviationExpansion">
    <w:name w:val="‡abbreviationExpansion"/>
    <w:rsid w:val="003C7700"/>
    <w:rPr>
      <w:color w:val="666699"/>
    </w:rPr>
  </w:style>
  <w:style w:type="character" w:customStyle="1" w:styleId="abbreviationsHead">
    <w:name w:val="‡abbreviationsHead"/>
    <w:rsid w:val="003C7700"/>
    <w:rPr>
      <w:color w:val="0000FF"/>
    </w:rPr>
  </w:style>
  <w:style w:type="character" w:customStyle="1" w:styleId="boxheadArunIn">
    <w:name w:val="‡box_headA_runIn"/>
    <w:rsid w:val="003C7700"/>
    <w:rPr>
      <w:color w:val="0000FF"/>
    </w:rPr>
  </w:style>
  <w:style w:type="character" w:customStyle="1" w:styleId="boxheadBrunIn">
    <w:name w:val="‡box_headB_runIn"/>
    <w:rsid w:val="003C7700"/>
    <w:rPr>
      <w:color w:val="008000"/>
    </w:rPr>
  </w:style>
  <w:style w:type="character" w:customStyle="1" w:styleId="boxheadCrunIn">
    <w:name w:val="‡box_headC_runIn"/>
    <w:rsid w:val="003C7700"/>
    <w:rPr>
      <w:color w:val="FF6600"/>
    </w:rPr>
  </w:style>
  <w:style w:type="character" w:customStyle="1" w:styleId="boxheadDrunIn">
    <w:name w:val="‡box_headD_runIn"/>
    <w:rsid w:val="003C7700"/>
    <w:rPr>
      <w:color w:val="800080"/>
    </w:rPr>
  </w:style>
  <w:style w:type="character" w:customStyle="1" w:styleId="boxnumber0">
    <w:name w:val="‡box_number"/>
    <w:qFormat/>
    <w:rsid w:val="003C7700"/>
    <w:rPr>
      <w:color w:val="0000FF"/>
      <w:bdr w:val="none" w:sz="0" w:space="0" w:color="auto"/>
      <w:shd w:val="clear" w:color="auto" w:fill="F3F3F3"/>
    </w:rPr>
  </w:style>
  <w:style w:type="character" w:customStyle="1" w:styleId="boxnumberrunIn">
    <w:name w:val="‡box_number_runIn"/>
    <w:rsid w:val="003C7700"/>
    <w:rPr>
      <w:color w:val="003300"/>
    </w:rPr>
  </w:style>
  <w:style w:type="character" w:customStyle="1" w:styleId="chemicalStructureNumber">
    <w:name w:val="‡chemicalStructureNumber"/>
    <w:rsid w:val="003C7700"/>
    <w:rPr>
      <w:color w:val="0000FF"/>
    </w:rPr>
  </w:style>
  <w:style w:type="character" w:customStyle="1" w:styleId="emappendixNumber0">
    <w:name w:val="‡em_appendixNumber"/>
    <w:rsid w:val="003C7700"/>
    <w:rPr>
      <w:color w:val="003300"/>
    </w:rPr>
  </w:style>
  <w:style w:type="character" w:customStyle="1" w:styleId="emauthorBioname">
    <w:name w:val="‡em_authorBio_name"/>
    <w:rsid w:val="003C7700"/>
    <w:rPr>
      <w:color w:val="3366FF"/>
    </w:rPr>
  </w:style>
  <w:style w:type="character" w:customStyle="1" w:styleId="equationDisplayNumber">
    <w:name w:val="‡equationDisplayNumber"/>
    <w:rsid w:val="003C7700"/>
    <w:rPr>
      <w:color w:val="0000FF"/>
    </w:rPr>
  </w:style>
  <w:style w:type="character" w:customStyle="1" w:styleId="figurenumber0">
    <w:name w:val="‡figure_number"/>
    <w:rsid w:val="003C7700"/>
    <w:rPr>
      <w:color w:val="0000FF"/>
    </w:rPr>
  </w:style>
  <w:style w:type="character" w:customStyle="1" w:styleId="figuretext">
    <w:name w:val="‡figure_text"/>
    <w:qFormat/>
    <w:rsid w:val="003C7700"/>
    <w:rPr>
      <w:color w:val="833C0B"/>
    </w:rPr>
  </w:style>
  <w:style w:type="character" w:customStyle="1" w:styleId="fmabstractsectionHeadrunIn">
    <w:name w:val="‡fm_abstract_sectionHead_runIn"/>
    <w:rsid w:val="003C7700"/>
    <w:rPr>
      <w:color w:val="008000"/>
    </w:rPr>
  </w:style>
  <w:style w:type="character" w:customStyle="1" w:styleId="fmaffAddressLine">
    <w:name w:val="‡fm_affAddressLine"/>
    <w:rsid w:val="003C7700"/>
    <w:rPr>
      <w:color w:val="808080"/>
    </w:rPr>
  </w:style>
  <w:style w:type="character" w:customStyle="1" w:styleId="fmaffCountry">
    <w:name w:val="‡fm_affCountry"/>
    <w:rsid w:val="003C7700"/>
    <w:rPr>
      <w:color w:val="FF6600"/>
    </w:rPr>
  </w:style>
  <w:style w:type="character" w:customStyle="1" w:styleId="fmaffEmail">
    <w:name w:val="‡fm_affEmail"/>
    <w:rsid w:val="003C7700"/>
    <w:rPr>
      <w:color w:val="800080"/>
    </w:rPr>
  </w:style>
  <w:style w:type="character" w:customStyle="1" w:styleId="fmaffFax">
    <w:name w:val="‡fm_affFax"/>
    <w:rsid w:val="003C7700"/>
    <w:rPr>
      <w:color w:val="008000"/>
    </w:rPr>
  </w:style>
  <w:style w:type="character" w:customStyle="1" w:styleId="fmaffInstitution">
    <w:name w:val="‡fm_affInstitution"/>
    <w:rsid w:val="003C7700"/>
    <w:rPr>
      <w:color w:val="FF0000"/>
    </w:rPr>
  </w:style>
  <w:style w:type="character" w:customStyle="1" w:styleId="fmaffPhone">
    <w:name w:val="‡fm_affPhone"/>
    <w:rsid w:val="003C7700"/>
    <w:rPr>
      <w:color w:val="0000FF"/>
    </w:rPr>
  </w:style>
  <w:style w:type="character" w:customStyle="1" w:styleId="fmAlterauCollab">
    <w:name w:val="‡fm_Alter_auCollab"/>
    <w:rsid w:val="003C7700"/>
    <w:rPr>
      <w:color w:val="008080"/>
      <w:bdr w:val="none" w:sz="0" w:space="0" w:color="auto"/>
      <w:shd w:val="clear" w:color="auto" w:fill="FBD4B4"/>
    </w:rPr>
  </w:style>
  <w:style w:type="character" w:customStyle="1" w:styleId="fmAlterauDegree">
    <w:name w:val="‡fm_Alter_auDegree"/>
    <w:rsid w:val="003C7700"/>
    <w:rPr>
      <w:color w:val="800080"/>
      <w:bdr w:val="none" w:sz="0" w:space="0" w:color="auto"/>
      <w:shd w:val="clear" w:color="auto" w:fill="FBD4B4"/>
    </w:rPr>
  </w:style>
  <w:style w:type="character" w:customStyle="1" w:styleId="fmAlterauGivenName">
    <w:name w:val="‡fm_Alter_auGivenName"/>
    <w:rsid w:val="003C7700"/>
    <w:rPr>
      <w:color w:val="FF0000"/>
      <w:bdr w:val="none" w:sz="0" w:space="0" w:color="auto"/>
      <w:shd w:val="clear" w:color="auto" w:fill="FBD4B4"/>
    </w:rPr>
  </w:style>
  <w:style w:type="character" w:customStyle="1" w:styleId="fmAlterauName">
    <w:name w:val="‡fm_Alter_auName"/>
    <w:rsid w:val="003C7700"/>
    <w:rPr>
      <w:color w:val="6600CC"/>
      <w:bdr w:val="none" w:sz="0" w:space="0" w:color="auto"/>
      <w:shd w:val="clear" w:color="auto" w:fill="FBD4B4"/>
    </w:rPr>
  </w:style>
  <w:style w:type="character" w:customStyle="1" w:styleId="fmAlterauPrefix">
    <w:name w:val="‡fm_Alter_auPrefix"/>
    <w:rsid w:val="003C7700"/>
    <w:rPr>
      <w:color w:val="999999"/>
      <w:bdr w:val="none" w:sz="0" w:space="0" w:color="auto"/>
      <w:shd w:val="clear" w:color="auto" w:fill="FBD4B4"/>
    </w:rPr>
  </w:style>
  <w:style w:type="character" w:customStyle="1" w:styleId="fmAlterauSuffix">
    <w:name w:val="‡fm_Alter_auSuffix"/>
    <w:rsid w:val="003C7700"/>
    <w:rPr>
      <w:color w:val="3366FF"/>
      <w:bdr w:val="none" w:sz="0" w:space="0" w:color="auto"/>
      <w:shd w:val="clear" w:color="auto" w:fill="FBD4B4"/>
    </w:rPr>
  </w:style>
  <w:style w:type="character" w:customStyle="1" w:styleId="fmAlterauSurname">
    <w:name w:val="‡fm_Alter_auSurname"/>
    <w:rsid w:val="003C7700"/>
    <w:rPr>
      <w:color w:val="339966"/>
      <w:bdr w:val="none" w:sz="0" w:space="0" w:color="auto"/>
      <w:shd w:val="clear" w:color="auto" w:fill="FBD4B4"/>
    </w:rPr>
  </w:style>
  <w:style w:type="character" w:customStyle="1" w:styleId="fmarticlesubtitle0">
    <w:name w:val="‡fm_article_subtitle"/>
    <w:rsid w:val="003C7700"/>
    <w:rPr>
      <w:rFonts w:ascii="Times New Roman" w:hAnsi="Times New Roman"/>
      <w:color w:val="548DD4"/>
    </w:rPr>
  </w:style>
  <w:style w:type="character" w:customStyle="1" w:styleId="fmauCollab">
    <w:name w:val="‡fm_auCollab"/>
    <w:rsid w:val="003C7700"/>
    <w:rPr>
      <w:color w:val="008080"/>
    </w:rPr>
  </w:style>
  <w:style w:type="character" w:customStyle="1" w:styleId="fmauDegree">
    <w:name w:val="‡fm_auDegree"/>
    <w:rsid w:val="003C7700"/>
    <w:rPr>
      <w:color w:val="800080"/>
    </w:rPr>
  </w:style>
  <w:style w:type="character" w:customStyle="1" w:styleId="fmauEastGivenName">
    <w:name w:val="‡fm_auEastGivenName"/>
    <w:qFormat/>
    <w:rsid w:val="003C7700"/>
    <w:rPr>
      <w:color w:val="FF0000"/>
      <w:bdr w:val="none" w:sz="0" w:space="0" w:color="auto"/>
      <w:shd w:val="clear" w:color="auto" w:fill="CCECFF"/>
    </w:rPr>
  </w:style>
  <w:style w:type="character" w:customStyle="1" w:styleId="fmauEastPrefix">
    <w:name w:val="‡fm_auEastPrefix"/>
    <w:qFormat/>
    <w:rsid w:val="003C7700"/>
    <w:rPr>
      <w:color w:val="999999"/>
      <w:bdr w:val="none" w:sz="0" w:space="0" w:color="auto"/>
      <w:shd w:val="clear" w:color="auto" w:fill="CCECFF"/>
    </w:rPr>
  </w:style>
  <w:style w:type="character" w:customStyle="1" w:styleId="fmauEastSuffix">
    <w:name w:val="‡fm_auEastSuffix"/>
    <w:qFormat/>
    <w:rsid w:val="003C7700"/>
    <w:rPr>
      <w:color w:val="3366FF"/>
      <w:bdr w:val="none" w:sz="0" w:space="0" w:color="auto"/>
      <w:shd w:val="clear" w:color="auto" w:fill="CCECFF"/>
    </w:rPr>
  </w:style>
  <w:style w:type="character" w:customStyle="1" w:styleId="fmauEastSurname">
    <w:name w:val="‡fm_auEastSurname"/>
    <w:qFormat/>
    <w:rsid w:val="003C7700"/>
    <w:rPr>
      <w:color w:val="339966"/>
      <w:bdr w:val="none" w:sz="0" w:space="0" w:color="auto"/>
      <w:shd w:val="clear" w:color="auto" w:fill="CCECFF"/>
    </w:rPr>
  </w:style>
  <w:style w:type="character" w:customStyle="1" w:styleId="fmauGivenName">
    <w:name w:val="‡fm_auGivenName"/>
    <w:rsid w:val="003C7700"/>
    <w:rPr>
      <w:color w:val="FF0000"/>
    </w:rPr>
  </w:style>
  <w:style w:type="character" w:customStyle="1" w:styleId="fmauPrefix">
    <w:name w:val="‡fm_auPrefix"/>
    <w:rsid w:val="003C7700"/>
    <w:rPr>
      <w:color w:val="999999"/>
    </w:rPr>
  </w:style>
  <w:style w:type="character" w:customStyle="1" w:styleId="fmauSuffix">
    <w:name w:val="‡fm_auSuffix"/>
    <w:rsid w:val="003C7700"/>
    <w:rPr>
      <w:color w:val="3366FF"/>
    </w:rPr>
  </w:style>
  <w:style w:type="character" w:customStyle="1" w:styleId="fmauSurname">
    <w:name w:val="‡fm_auSurname"/>
    <w:rsid w:val="003C7700"/>
    <w:rPr>
      <w:color w:val="339966"/>
    </w:rPr>
  </w:style>
  <w:style w:type="character" w:customStyle="1" w:styleId="fmcopyrightDate">
    <w:name w:val="‡fm_copyrightDate"/>
    <w:rsid w:val="003C7700"/>
    <w:rPr>
      <w:color w:val="008000"/>
    </w:rPr>
  </w:style>
  <w:style w:type="character" w:customStyle="1" w:styleId="fmcopyrightHolder">
    <w:name w:val="‡fm_copyrightHolder"/>
    <w:rsid w:val="003C7700"/>
    <w:rPr>
      <w:color w:val="666699"/>
    </w:rPr>
  </w:style>
  <w:style w:type="character" w:customStyle="1" w:styleId="fmcorrDegree">
    <w:name w:val="‡fm_corrDegree"/>
    <w:rsid w:val="003C7700"/>
    <w:rPr>
      <w:color w:val="000000"/>
      <w:bdr w:val="none" w:sz="0" w:space="0" w:color="auto"/>
      <w:shd w:val="clear" w:color="auto" w:fill="CC99FF"/>
    </w:rPr>
  </w:style>
  <w:style w:type="character" w:customStyle="1" w:styleId="fmcorrGivenName">
    <w:name w:val="‡fm_corrGivenName"/>
    <w:rsid w:val="003C7700"/>
    <w:rPr>
      <w:color w:val="000000"/>
      <w:bdr w:val="none" w:sz="0" w:space="0" w:color="auto"/>
      <w:shd w:val="clear" w:color="auto" w:fill="FF99CC"/>
    </w:rPr>
  </w:style>
  <w:style w:type="character" w:customStyle="1" w:styleId="fmcorrPrefix">
    <w:name w:val="‡fm_corrPrefix"/>
    <w:rsid w:val="003C7700"/>
    <w:rPr>
      <w:color w:val="000000"/>
      <w:bdr w:val="none" w:sz="0" w:space="0" w:color="auto"/>
      <w:shd w:val="clear" w:color="auto" w:fill="C0C0C0"/>
    </w:rPr>
  </w:style>
  <w:style w:type="character" w:customStyle="1" w:styleId="fmcorrSuffix">
    <w:name w:val="‡fm_corrSuffix"/>
    <w:rsid w:val="003C7700"/>
    <w:rPr>
      <w:color w:val="000000"/>
      <w:bdr w:val="none" w:sz="0" w:space="0" w:color="auto"/>
      <w:shd w:val="clear" w:color="auto" w:fill="3366FF"/>
    </w:rPr>
  </w:style>
  <w:style w:type="character" w:customStyle="1" w:styleId="fmcorrSurname">
    <w:name w:val="‡fm_corrSurname"/>
    <w:rsid w:val="003C7700"/>
    <w:rPr>
      <w:color w:val="000000"/>
      <w:bdr w:val="none" w:sz="0" w:space="0" w:color="auto"/>
      <w:shd w:val="clear" w:color="auto" w:fill="339966"/>
    </w:rPr>
  </w:style>
  <w:style w:type="character" w:customStyle="1" w:styleId="fmdoi">
    <w:name w:val="‡fm_doi"/>
    <w:rsid w:val="003C7700"/>
    <w:rPr>
      <w:color w:val="000000"/>
      <w:bdr w:val="single" w:sz="4" w:space="0" w:color="auto"/>
    </w:rPr>
  </w:style>
  <w:style w:type="character" w:customStyle="1" w:styleId="fmgrantNumber">
    <w:name w:val="‡fm_grantNumber"/>
    <w:rsid w:val="003C7700"/>
    <w:rPr>
      <w:color w:val="auto"/>
      <w:bdr w:val="none" w:sz="0" w:space="0" w:color="auto"/>
      <w:shd w:val="clear" w:color="auto" w:fill="EE6CDB"/>
    </w:rPr>
  </w:style>
  <w:style w:type="character" w:customStyle="1" w:styleId="fmgrantSponsor">
    <w:name w:val="‡fm_grantSponsor"/>
    <w:rsid w:val="003C7700"/>
    <w:rPr>
      <w:bdr w:val="none" w:sz="0" w:space="0" w:color="auto"/>
      <w:shd w:val="clear" w:color="auto" w:fill="FF9900"/>
    </w:rPr>
  </w:style>
  <w:style w:type="character" w:customStyle="1" w:styleId="fmmsHistoryacceptedDate">
    <w:name w:val="‡fm_msHistory_acceptedDate"/>
    <w:rsid w:val="003C7700"/>
    <w:rPr>
      <w:color w:val="auto"/>
      <w:bdr w:val="none" w:sz="0" w:space="0" w:color="auto"/>
      <w:shd w:val="clear" w:color="auto" w:fill="CCFFCC"/>
    </w:rPr>
  </w:style>
  <w:style w:type="character" w:customStyle="1" w:styleId="fmmsHistoryreceivedDate">
    <w:name w:val="‡fm_msHistory_receivedDate"/>
    <w:rsid w:val="003C7700"/>
    <w:rPr>
      <w:color w:val="auto"/>
      <w:bdr w:val="none" w:sz="0" w:space="0" w:color="auto"/>
      <w:shd w:val="clear" w:color="auto" w:fill="FF99CC"/>
    </w:rPr>
  </w:style>
  <w:style w:type="character" w:customStyle="1" w:styleId="fmmsHistoryrevisedDate">
    <w:name w:val="‡fm_msHistory_revisedDate"/>
    <w:rsid w:val="003C7700"/>
    <w:rPr>
      <w:bdr w:val="none" w:sz="0" w:space="0" w:color="auto"/>
      <w:shd w:val="clear" w:color="auto" w:fill="FFFF99"/>
    </w:rPr>
  </w:style>
  <w:style w:type="character" w:customStyle="1" w:styleId="fmmsHistoryrevisedRequestDate">
    <w:name w:val="‡fm_msHistory_revisedRequestDate"/>
    <w:rsid w:val="003C7700"/>
    <w:rPr>
      <w:color w:val="auto"/>
      <w:bdr w:val="none" w:sz="0" w:space="0" w:color="auto"/>
      <w:shd w:val="clear" w:color="auto" w:fill="FFCC99"/>
    </w:rPr>
  </w:style>
  <w:style w:type="character" w:customStyle="1" w:styleId="fmpageFirst">
    <w:name w:val="‡fm_pageFirst"/>
    <w:rsid w:val="003C7700"/>
    <w:rPr>
      <w:color w:val="00CC99"/>
    </w:rPr>
  </w:style>
  <w:style w:type="character" w:customStyle="1" w:styleId="fmpageLast">
    <w:name w:val="‡fm_pageLast"/>
    <w:rsid w:val="003C7700"/>
    <w:rPr>
      <w:color w:val="0099FF"/>
    </w:rPr>
  </w:style>
  <w:style w:type="character" w:customStyle="1" w:styleId="fmsubjectCode">
    <w:name w:val="‡fm_subjectCode"/>
    <w:rsid w:val="003C7700"/>
    <w:rPr>
      <w:color w:val="000000"/>
      <w:bdr w:val="single" w:sz="4" w:space="0" w:color="auto"/>
    </w:rPr>
  </w:style>
  <w:style w:type="character" w:customStyle="1" w:styleId="fmTransabstractsectionHeadrunIn">
    <w:name w:val="‡fm_Trans_abstract_sectionHead_runIn"/>
    <w:rsid w:val="003C7700"/>
    <w:rPr>
      <w:color w:val="00CC66"/>
      <w:bdr w:val="none" w:sz="0" w:space="0" w:color="auto"/>
      <w:shd w:val="clear" w:color="auto" w:fill="C0C0C0"/>
    </w:rPr>
  </w:style>
  <w:style w:type="character" w:customStyle="1" w:styleId="fmTransauCollab">
    <w:name w:val="‡fm_Trans_auCollab"/>
    <w:rsid w:val="003C7700"/>
    <w:rPr>
      <w:color w:val="008080"/>
      <w:bdr w:val="none" w:sz="0" w:space="0" w:color="auto"/>
      <w:shd w:val="clear" w:color="auto" w:fill="C0C0C0"/>
    </w:rPr>
  </w:style>
  <w:style w:type="character" w:customStyle="1" w:styleId="fmTransauDegree">
    <w:name w:val="‡fm_Trans_auDegree"/>
    <w:rsid w:val="003C7700"/>
    <w:rPr>
      <w:color w:val="800080"/>
      <w:bdr w:val="none" w:sz="0" w:space="0" w:color="auto"/>
      <w:shd w:val="clear" w:color="auto" w:fill="C0C0C0"/>
    </w:rPr>
  </w:style>
  <w:style w:type="character" w:customStyle="1" w:styleId="fmTransauGivenName">
    <w:name w:val="‡fm_Trans_auGivenName"/>
    <w:rsid w:val="003C7700"/>
    <w:rPr>
      <w:color w:val="FF0000"/>
      <w:bdr w:val="none" w:sz="0" w:space="0" w:color="auto"/>
      <w:shd w:val="clear" w:color="auto" w:fill="C0C0C0"/>
    </w:rPr>
  </w:style>
  <w:style w:type="character" w:customStyle="1" w:styleId="fmTransauName">
    <w:name w:val="‡fm_Trans_auName"/>
    <w:rsid w:val="003C7700"/>
    <w:rPr>
      <w:color w:val="6600CC"/>
      <w:bdr w:val="none" w:sz="0" w:space="0" w:color="auto"/>
      <w:shd w:val="clear" w:color="auto" w:fill="C0C0C0"/>
    </w:rPr>
  </w:style>
  <w:style w:type="character" w:customStyle="1" w:styleId="fmTransauPrefix">
    <w:name w:val="‡fm_Trans_auPrefix"/>
    <w:rsid w:val="003C7700"/>
    <w:rPr>
      <w:color w:val="999999"/>
      <w:bdr w:val="none" w:sz="0" w:space="0" w:color="auto"/>
      <w:shd w:val="clear" w:color="auto" w:fill="C0C0C0"/>
    </w:rPr>
  </w:style>
  <w:style w:type="character" w:customStyle="1" w:styleId="fmTransauSuffix">
    <w:name w:val="‡fm_Trans_auSuffix"/>
    <w:rsid w:val="003C7700"/>
    <w:rPr>
      <w:color w:val="3366FF"/>
      <w:bdr w:val="none" w:sz="0" w:space="0" w:color="auto"/>
      <w:shd w:val="clear" w:color="auto" w:fill="C0C0C0"/>
    </w:rPr>
  </w:style>
  <w:style w:type="character" w:customStyle="1" w:styleId="fmTransauSurname">
    <w:name w:val="‡fm_Trans_auSurname"/>
    <w:rsid w:val="003C7700"/>
    <w:rPr>
      <w:color w:val="339966"/>
      <w:bdr w:val="none" w:sz="0" w:space="0" w:color="auto"/>
      <w:shd w:val="clear" w:color="auto" w:fill="C0C0C0"/>
    </w:rPr>
  </w:style>
  <w:style w:type="character" w:customStyle="1" w:styleId="fmvolumeNumber">
    <w:name w:val="‡fm_volumeNumber"/>
    <w:rsid w:val="003C7700"/>
    <w:rPr>
      <w:color w:val="FF3399"/>
    </w:rPr>
  </w:style>
  <w:style w:type="character" w:customStyle="1" w:styleId="formalStatementNumber">
    <w:name w:val="‡formalStatementNumber"/>
    <w:rsid w:val="003C7700"/>
    <w:rPr>
      <w:color w:val="0000FF"/>
    </w:rPr>
  </w:style>
  <w:style w:type="character" w:customStyle="1" w:styleId="formalStatementTitle">
    <w:name w:val="‡formalStatementTitle"/>
    <w:rsid w:val="003C7700"/>
    <w:rPr>
      <w:color w:val="008000"/>
    </w:rPr>
  </w:style>
  <w:style w:type="character" w:customStyle="1" w:styleId="glossaryDefinition">
    <w:name w:val="‡glossaryDefinition"/>
    <w:rsid w:val="003C7700"/>
    <w:rPr>
      <w:color w:val="666699"/>
    </w:rPr>
  </w:style>
  <w:style w:type="character" w:customStyle="1" w:styleId="glossaryTerm">
    <w:name w:val="‡glossaryTerm"/>
    <w:basedOn w:val="abbreviation"/>
    <w:rsid w:val="003C7700"/>
    <w:rPr>
      <w:color w:val="800080"/>
    </w:rPr>
  </w:style>
  <w:style w:type="character" w:customStyle="1" w:styleId="headArunIn">
    <w:name w:val="‡headA_runIn"/>
    <w:rsid w:val="003C7700"/>
    <w:rPr>
      <w:color w:val="0000FF"/>
    </w:rPr>
  </w:style>
  <w:style w:type="character" w:customStyle="1" w:styleId="headBrunIn">
    <w:name w:val="‡headB_runIn"/>
    <w:rsid w:val="003C7700"/>
    <w:rPr>
      <w:color w:val="008000"/>
    </w:rPr>
  </w:style>
  <w:style w:type="character" w:customStyle="1" w:styleId="headCrunIn">
    <w:name w:val="‡headC_runIn"/>
    <w:rsid w:val="003C7700"/>
    <w:rPr>
      <w:color w:val="FF6600"/>
    </w:rPr>
  </w:style>
  <w:style w:type="character" w:customStyle="1" w:styleId="headDrunIn">
    <w:name w:val="‡headD_runIn"/>
    <w:rsid w:val="003C7700"/>
    <w:rPr>
      <w:color w:val="800080"/>
    </w:rPr>
  </w:style>
  <w:style w:type="character" w:customStyle="1" w:styleId="headErunIn">
    <w:name w:val="‡headE_runIn"/>
    <w:rsid w:val="003C7700"/>
    <w:rPr>
      <w:color w:val="000080"/>
    </w:rPr>
  </w:style>
  <w:style w:type="character" w:customStyle="1" w:styleId="headFrunIn">
    <w:name w:val="‡headF_runIn"/>
    <w:rsid w:val="003C7700"/>
    <w:rPr>
      <w:color w:val="003300"/>
    </w:rPr>
  </w:style>
  <w:style w:type="character" w:customStyle="1" w:styleId="headGrunIn">
    <w:name w:val="‡headG_runIn"/>
    <w:rsid w:val="003C7700"/>
    <w:rPr>
      <w:color w:val="FF00FF"/>
    </w:rPr>
  </w:style>
  <w:style w:type="character" w:customStyle="1" w:styleId="keyword">
    <w:name w:val="‡keyword"/>
    <w:rsid w:val="003C7700"/>
    <w:rPr>
      <w:color w:val="800080"/>
    </w:rPr>
  </w:style>
  <w:style w:type="character" w:customStyle="1" w:styleId="keywordsHead">
    <w:name w:val="‡keywordsHead"/>
    <w:rsid w:val="003C7700"/>
    <w:rPr>
      <w:color w:val="0000FF"/>
    </w:rPr>
  </w:style>
  <w:style w:type="character" w:customStyle="1" w:styleId="label">
    <w:name w:val="‡label"/>
    <w:rsid w:val="003C7700"/>
    <w:rPr>
      <w:bdr w:val="none" w:sz="0" w:space="0" w:color="auto"/>
      <w:shd w:val="clear" w:color="auto" w:fill="A6A6A6"/>
    </w:rPr>
  </w:style>
  <w:style w:type="character" w:customStyle="1" w:styleId="listheadrunIn">
    <w:name w:val="‡list_head_runIn"/>
    <w:rsid w:val="003C7700"/>
    <w:rPr>
      <w:color w:val="333399"/>
    </w:rPr>
  </w:style>
  <w:style w:type="character" w:customStyle="1" w:styleId="MeetingDate">
    <w:name w:val="‡Meeting_Date"/>
    <w:rsid w:val="003C7700"/>
    <w:rPr>
      <w:rFonts w:ascii="Times New Roman" w:hAnsi="Times New Roman"/>
      <w:color w:val="993366"/>
    </w:rPr>
  </w:style>
  <w:style w:type="character" w:customStyle="1" w:styleId="MeetingLocation">
    <w:name w:val="‡Meeting_Location"/>
    <w:rsid w:val="003C7700"/>
    <w:rPr>
      <w:rFonts w:ascii="Times New Roman" w:hAnsi="Times New Roman"/>
      <w:color w:val="666699"/>
    </w:rPr>
  </w:style>
  <w:style w:type="character" w:customStyle="1" w:styleId="modelnumber">
    <w:name w:val="‡model_number"/>
    <w:rsid w:val="003C7700"/>
    <w:rPr>
      <w:color w:val="0000FF"/>
    </w:rPr>
  </w:style>
  <w:style w:type="character" w:customStyle="1" w:styleId="ModXref">
    <w:name w:val="‡ModXref"/>
    <w:rsid w:val="003C7700"/>
    <w:rPr>
      <w:color w:val="0000FF"/>
      <w:bdr w:val="single" w:sz="4" w:space="0" w:color="auto"/>
    </w:rPr>
  </w:style>
  <w:style w:type="character" w:customStyle="1" w:styleId="refaccessDate">
    <w:name w:val="‡ref_accessDate"/>
    <w:rsid w:val="003C7700"/>
    <w:rPr>
      <w:color w:val="0000FF"/>
    </w:rPr>
  </w:style>
  <w:style w:type="character" w:customStyle="1" w:styleId="refaffiliation">
    <w:name w:val="‡ref_affiliation"/>
    <w:rsid w:val="003C7700"/>
    <w:rPr>
      <w:color w:val="800080"/>
      <w:szCs w:val="20"/>
    </w:rPr>
  </w:style>
  <w:style w:type="character" w:customStyle="1" w:styleId="refannotationinline">
    <w:name w:val="‡ref_annotation_inline"/>
    <w:rsid w:val="003C7700"/>
    <w:rPr>
      <w:color w:val="auto"/>
      <w:bdr w:val="none" w:sz="0" w:space="0" w:color="auto"/>
      <w:shd w:val="clear" w:color="auto" w:fill="D9D9D9"/>
    </w:rPr>
  </w:style>
  <w:style w:type="character" w:customStyle="1" w:styleId="refanonymous">
    <w:name w:val="‡ref_anonymous"/>
    <w:rsid w:val="003C7700"/>
    <w:rPr>
      <w:color w:val="FF0000"/>
      <w:szCs w:val="20"/>
    </w:rPr>
  </w:style>
  <w:style w:type="character" w:customStyle="1" w:styleId="refassigneeCollab">
    <w:name w:val="‡ref_assigneeCollab"/>
    <w:rsid w:val="003C7700"/>
    <w:rPr>
      <w:color w:val="000000"/>
      <w:bdr w:val="none" w:sz="0" w:space="0" w:color="auto"/>
      <w:shd w:val="clear" w:color="auto" w:fill="FF99CC"/>
    </w:rPr>
  </w:style>
  <w:style w:type="character" w:customStyle="1" w:styleId="refassigneeGivenName">
    <w:name w:val="‡ref_assigneeGivenName"/>
    <w:rsid w:val="003C7700"/>
    <w:rPr>
      <w:color w:val="000000"/>
      <w:bdr w:val="none" w:sz="0" w:space="0" w:color="auto"/>
      <w:shd w:val="clear" w:color="auto" w:fill="993300"/>
    </w:rPr>
  </w:style>
  <w:style w:type="character" w:customStyle="1" w:styleId="refassigneePrefix">
    <w:name w:val="‡ref_assigneePrefix"/>
    <w:rsid w:val="003C7700"/>
    <w:rPr>
      <w:color w:val="000000"/>
      <w:bdr w:val="none" w:sz="0" w:space="0" w:color="auto"/>
      <w:shd w:val="clear" w:color="auto" w:fill="808080"/>
    </w:rPr>
  </w:style>
  <w:style w:type="character" w:customStyle="1" w:styleId="refassigneeSuffix">
    <w:name w:val="‡ref_assigneeSuffix"/>
    <w:rsid w:val="003C7700"/>
    <w:rPr>
      <w:color w:val="000000"/>
      <w:bdr w:val="none" w:sz="0" w:space="0" w:color="auto"/>
      <w:shd w:val="clear" w:color="auto" w:fill="3366FF"/>
    </w:rPr>
  </w:style>
  <w:style w:type="character" w:customStyle="1" w:styleId="refassigneeSurname">
    <w:name w:val="‡ref_assigneeSurname"/>
    <w:rsid w:val="003C7700"/>
    <w:rPr>
      <w:color w:val="000000"/>
      <w:bdr w:val="none" w:sz="0" w:space="0" w:color="auto"/>
      <w:shd w:val="clear" w:color="auto" w:fill="008000"/>
    </w:rPr>
  </w:style>
  <w:style w:type="character" w:customStyle="1" w:styleId="refauCollab">
    <w:name w:val="‡ref_auCollab"/>
    <w:rsid w:val="003C7700"/>
    <w:rPr>
      <w:color w:val="FF0000"/>
    </w:rPr>
  </w:style>
  <w:style w:type="character" w:customStyle="1" w:styleId="refauGivenName">
    <w:name w:val="‡ref_auGivenName"/>
    <w:rsid w:val="003C7700"/>
    <w:rPr>
      <w:color w:val="993300"/>
      <w:bdr w:val="none" w:sz="0" w:space="0" w:color="auto"/>
      <w:shd w:val="clear" w:color="auto" w:fill="auto"/>
    </w:rPr>
  </w:style>
  <w:style w:type="character" w:customStyle="1" w:styleId="refauPrefix">
    <w:name w:val="‡ref_auPrefix"/>
    <w:rsid w:val="003C7700"/>
    <w:rPr>
      <w:color w:val="808080"/>
    </w:rPr>
  </w:style>
  <w:style w:type="character" w:customStyle="1" w:styleId="refauSuffix">
    <w:name w:val="‡ref_auSuffix"/>
    <w:rsid w:val="003C7700"/>
    <w:rPr>
      <w:color w:val="3366FF"/>
    </w:rPr>
  </w:style>
  <w:style w:type="character" w:customStyle="1" w:styleId="refauSurname">
    <w:name w:val="‡ref_auSurname"/>
    <w:rsid w:val="003C7700"/>
    <w:rPr>
      <w:color w:val="008000"/>
      <w:bdr w:val="none" w:sz="0" w:space="0" w:color="auto"/>
      <w:shd w:val="clear" w:color="auto" w:fill="auto"/>
    </w:rPr>
  </w:style>
  <w:style w:type="character" w:customStyle="1" w:styleId="refcommunicationType">
    <w:name w:val="‡ref_communicationType"/>
    <w:rsid w:val="003C7700"/>
    <w:rPr>
      <w:color w:val="3366FF"/>
    </w:rPr>
  </w:style>
  <w:style w:type="character" w:customStyle="1" w:styleId="refcompilerCollab">
    <w:name w:val="‡ref_compilerCollab"/>
    <w:rsid w:val="003C7700"/>
    <w:rPr>
      <w:color w:val="000000"/>
      <w:bdr w:val="none" w:sz="0" w:space="0" w:color="auto"/>
      <w:shd w:val="clear" w:color="auto" w:fill="FF99CC"/>
    </w:rPr>
  </w:style>
  <w:style w:type="character" w:customStyle="1" w:styleId="refcompilerGivenName">
    <w:name w:val="‡ref_compilerGivenName"/>
    <w:rsid w:val="003C7700"/>
    <w:rPr>
      <w:color w:val="000000"/>
      <w:bdr w:val="none" w:sz="0" w:space="0" w:color="auto"/>
      <w:shd w:val="clear" w:color="auto" w:fill="993300"/>
    </w:rPr>
  </w:style>
  <w:style w:type="character" w:customStyle="1" w:styleId="refcompilerPrefix">
    <w:name w:val="‡ref_compilerPrefix"/>
    <w:rsid w:val="003C7700"/>
    <w:rPr>
      <w:color w:val="000000"/>
      <w:bdr w:val="none" w:sz="0" w:space="0" w:color="auto"/>
      <w:shd w:val="clear" w:color="auto" w:fill="808080"/>
    </w:rPr>
  </w:style>
  <w:style w:type="character" w:customStyle="1" w:styleId="refcompilerSuffix">
    <w:name w:val="‡ref_compilerSuffix"/>
    <w:rsid w:val="003C7700"/>
    <w:rPr>
      <w:color w:val="000000"/>
      <w:bdr w:val="none" w:sz="0" w:space="0" w:color="auto"/>
      <w:shd w:val="clear" w:color="auto" w:fill="3366FF"/>
    </w:rPr>
  </w:style>
  <w:style w:type="character" w:customStyle="1" w:styleId="refcompilerSurname">
    <w:name w:val="‡ref_compilerSurname"/>
    <w:rsid w:val="003C7700"/>
    <w:rPr>
      <w:color w:val="000000"/>
      <w:bdr w:val="none" w:sz="0" w:space="0" w:color="auto"/>
      <w:shd w:val="clear" w:color="auto" w:fill="008000"/>
    </w:rPr>
  </w:style>
  <w:style w:type="character" w:customStyle="1" w:styleId="refconferenceDate">
    <w:name w:val="‡ref_conferenceDate"/>
    <w:rsid w:val="003C7700"/>
    <w:rPr>
      <w:color w:val="5A646E"/>
    </w:rPr>
  </w:style>
  <w:style w:type="character" w:customStyle="1" w:styleId="refconferenceName">
    <w:name w:val="‡ref_conferenceName"/>
    <w:rsid w:val="003C7700"/>
    <w:rPr>
      <w:color w:val="815964"/>
    </w:rPr>
  </w:style>
  <w:style w:type="character" w:customStyle="1" w:styleId="refconferencePlace">
    <w:name w:val="‡ref_conferencePlace"/>
    <w:rsid w:val="003C7700"/>
    <w:rPr>
      <w:color w:val="E67EC6"/>
    </w:rPr>
  </w:style>
  <w:style w:type="character" w:customStyle="1" w:styleId="refconferenceSponsor">
    <w:name w:val="‡ref_conferenceSponsor"/>
    <w:rsid w:val="003C7700"/>
    <w:rPr>
      <w:color w:val="FFCC00"/>
      <w:szCs w:val="20"/>
    </w:rPr>
  </w:style>
  <w:style w:type="character" w:customStyle="1" w:styleId="refdirectorGivenName">
    <w:name w:val="‡ref_directorGivenName"/>
    <w:rsid w:val="003C7700"/>
    <w:rPr>
      <w:color w:val="000000"/>
      <w:bdr w:val="none" w:sz="0" w:space="0" w:color="auto"/>
      <w:shd w:val="clear" w:color="auto" w:fill="993300"/>
    </w:rPr>
  </w:style>
  <w:style w:type="character" w:customStyle="1" w:styleId="refdirectorPrefix">
    <w:name w:val="‡ref_directorPrefix"/>
    <w:rsid w:val="003C7700"/>
    <w:rPr>
      <w:color w:val="000000"/>
      <w:bdr w:val="none" w:sz="0" w:space="0" w:color="auto"/>
      <w:shd w:val="clear" w:color="auto" w:fill="808080"/>
    </w:rPr>
  </w:style>
  <w:style w:type="character" w:customStyle="1" w:styleId="refdirectorSuffix">
    <w:name w:val="‡ref_directorSuffix"/>
    <w:rsid w:val="003C7700"/>
    <w:rPr>
      <w:color w:val="000000"/>
      <w:bdr w:val="none" w:sz="0" w:space="0" w:color="auto"/>
      <w:shd w:val="clear" w:color="auto" w:fill="3366FF"/>
    </w:rPr>
  </w:style>
  <w:style w:type="character" w:customStyle="1" w:styleId="refdirectorSurname">
    <w:name w:val="‡ref_directorSurname"/>
    <w:rsid w:val="003C7700"/>
    <w:rPr>
      <w:color w:val="000000"/>
      <w:bdr w:val="none" w:sz="0" w:space="0" w:color="auto"/>
      <w:shd w:val="clear" w:color="auto" w:fill="008000"/>
    </w:rPr>
  </w:style>
  <w:style w:type="character" w:customStyle="1" w:styleId="refdiscussionType">
    <w:name w:val="‡ref_discussionType"/>
    <w:rsid w:val="003C7700"/>
    <w:rPr>
      <w:color w:val="3366FF"/>
    </w:rPr>
  </w:style>
  <w:style w:type="character" w:customStyle="1" w:styleId="refedCollab">
    <w:name w:val="‡ref_edCollab"/>
    <w:rsid w:val="003C7700"/>
    <w:rPr>
      <w:color w:val="000000"/>
      <w:bdr w:val="none" w:sz="0" w:space="0" w:color="auto"/>
      <w:shd w:val="clear" w:color="auto" w:fill="FF99CC"/>
    </w:rPr>
  </w:style>
  <w:style w:type="character" w:customStyle="1" w:styleId="refedGivenName">
    <w:name w:val="‡ref_edGivenName"/>
    <w:rsid w:val="003C7700"/>
    <w:rPr>
      <w:color w:val="000000"/>
      <w:bdr w:val="none" w:sz="0" w:space="0" w:color="auto"/>
      <w:shd w:val="clear" w:color="auto" w:fill="993300"/>
    </w:rPr>
  </w:style>
  <w:style w:type="character" w:customStyle="1" w:styleId="refedition0">
    <w:name w:val="‡ref_edition"/>
    <w:rsid w:val="003C7700"/>
    <w:rPr>
      <w:color w:val="0000FF"/>
    </w:rPr>
  </w:style>
  <w:style w:type="character" w:customStyle="1" w:styleId="refedPrefix">
    <w:name w:val="‡ref_edPrefix"/>
    <w:rsid w:val="003C7700"/>
    <w:rPr>
      <w:color w:val="000000"/>
      <w:bdr w:val="none" w:sz="0" w:space="0" w:color="auto"/>
      <w:shd w:val="clear" w:color="auto" w:fill="808080"/>
    </w:rPr>
  </w:style>
  <w:style w:type="character" w:customStyle="1" w:styleId="refedSuffix">
    <w:name w:val="‡ref_edSuffix"/>
    <w:rsid w:val="003C7700"/>
    <w:rPr>
      <w:color w:val="000000"/>
      <w:bdr w:val="none" w:sz="0" w:space="0" w:color="auto"/>
      <w:shd w:val="clear" w:color="auto" w:fill="3366FF"/>
    </w:rPr>
  </w:style>
  <w:style w:type="character" w:customStyle="1" w:styleId="refedSurname">
    <w:name w:val="‡ref_edSurname"/>
    <w:rsid w:val="003C7700"/>
    <w:rPr>
      <w:color w:val="000000"/>
      <w:bdr w:val="none" w:sz="0" w:space="0" w:color="auto"/>
      <w:shd w:val="clear" w:color="auto" w:fill="008000"/>
    </w:rPr>
  </w:style>
  <w:style w:type="character" w:customStyle="1" w:styleId="refetal">
    <w:name w:val="‡ref_etal"/>
    <w:rsid w:val="003C7700"/>
    <w:rPr>
      <w:color w:val="FF0000"/>
    </w:rPr>
  </w:style>
  <w:style w:type="character" w:customStyle="1" w:styleId="refguestedCollab">
    <w:name w:val="‡ref_guestedCollab"/>
    <w:rsid w:val="003C7700"/>
    <w:rPr>
      <w:color w:val="000000"/>
      <w:bdr w:val="none" w:sz="0" w:space="0" w:color="auto"/>
      <w:shd w:val="clear" w:color="auto" w:fill="FF99CC"/>
    </w:rPr>
  </w:style>
  <w:style w:type="character" w:customStyle="1" w:styleId="refguestedGivenName">
    <w:name w:val="‡ref_guestedGivenName"/>
    <w:rsid w:val="003C7700"/>
    <w:rPr>
      <w:color w:val="000000"/>
      <w:bdr w:val="none" w:sz="0" w:space="0" w:color="auto"/>
      <w:shd w:val="clear" w:color="auto" w:fill="993300"/>
    </w:rPr>
  </w:style>
  <w:style w:type="character" w:customStyle="1" w:styleId="refguestedPrefix">
    <w:name w:val="‡ref_guestedPrefix"/>
    <w:rsid w:val="003C7700"/>
    <w:rPr>
      <w:color w:val="000000"/>
      <w:bdr w:val="none" w:sz="0" w:space="0" w:color="auto"/>
      <w:shd w:val="clear" w:color="auto" w:fill="808080"/>
    </w:rPr>
  </w:style>
  <w:style w:type="character" w:customStyle="1" w:styleId="refguestedSuffix">
    <w:name w:val="‡ref_guestedSuffix"/>
    <w:rsid w:val="003C7700"/>
    <w:rPr>
      <w:color w:val="000000"/>
      <w:bdr w:val="none" w:sz="0" w:space="0" w:color="auto"/>
      <w:shd w:val="clear" w:color="auto" w:fill="3366FF"/>
    </w:rPr>
  </w:style>
  <w:style w:type="character" w:customStyle="1" w:styleId="refguestedSurname">
    <w:name w:val="‡ref_guestedSurname"/>
    <w:rsid w:val="003C7700"/>
    <w:rPr>
      <w:color w:val="000000"/>
      <w:bdr w:val="none" w:sz="0" w:space="0" w:color="auto"/>
      <w:shd w:val="clear" w:color="auto" w:fill="008000"/>
    </w:rPr>
  </w:style>
  <w:style w:type="character" w:customStyle="1" w:styleId="refidCrossref">
    <w:name w:val="‡ref_idCrossref"/>
    <w:rsid w:val="003C7700"/>
    <w:rPr>
      <w:color w:val="800080"/>
    </w:rPr>
  </w:style>
  <w:style w:type="character" w:customStyle="1" w:styleId="refidDOI">
    <w:name w:val="‡ref_idDOI"/>
    <w:rsid w:val="003C7700"/>
    <w:rPr>
      <w:color w:val="800080"/>
    </w:rPr>
  </w:style>
  <w:style w:type="character" w:customStyle="1" w:styleId="refidGovernmentReportNumber">
    <w:name w:val="‡ref_idGovernmentReportNumber"/>
    <w:rsid w:val="003C7700"/>
    <w:rPr>
      <w:color w:val="800080"/>
      <w:szCs w:val="20"/>
    </w:rPr>
  </w:style>
  <w:style w:type="character" w:customStyle="1" w:styleId="refidISBN">
    <w:name w:val="‡ref_idISBN"/>
    <w:rsid w:val="003C7700"/>
    <w:rPr>
      <w:color w:val="800080"/>
      <w:szCs w:val="20"/>
    </w:rPr>
  </w:style>
  <w:style w:type="character" w:customStyle="1" w:styleId="refidISSN">
    <w:name w:val="‡ref_idISSN"/>
    <w:rsid w:val="003C7700"/>
    <w:rPr>
      <w:color w:val="800080"/>
      <w:szCs w:val="20"/>
    </w:rPr>
  </w:style>
  <w:style w:type="character" w:customStyle="1" w:styleId="refidPatentNumber">
    <w:name w:val="‡ref_idPatentNumber"/>
    <w:rsid w:val="003C7700"/>
    <w:rPr>
      <w:color w:val="800080"/>
    </w:rPr>
  </w:style>
  <w:style w:type="character" w:customStyle="1" w:styleId="refidPMID">
    <w:name w:val="‡ref_idPMID"/>
    <w:rsid w:val="003C7700"/>
    <w:rPr>
      <w:color w:val="800080"/>
    </w:rPr>
  </w:style>
  <w:style w:type="character" w:customStyle="1" w:styleId="refidReportNumber">
    <w:name w:val="‡ref_idReportNumber"/>
    <w:rsid w:val="003C7700"/>
    <w:rPr>
      <w:color w:val="800080"/>
    </w:rPr>
  </w:style>
  <w:style w:type="character" w:customStyle="1" w:styleId="refidStandardsNumber">
    <w:name w:val="‡ref_idStandardsNumber"/>
    <w:rsid w:val="003C7700"/>
    <w:rPr>
      <w:color w:val="800080"/>
      <w:szCs w:val="20"/>
    </w:rPr>
  </w:style>
  <w:style w:type="character" w:customStyle="1" w:styleId="refinstitutionName">
    <w:name w:val="‡ref_institutionName"/>
    <w:rsid w:val="003C7700"/>
    <w:rPr>
      <w:color w:val="00CC00"/>
    </w:rPr>
  </w:style>
  <w:style w:type="character" w:customStyle="1" w:styleId="refinventorCollab">
    <w:name w:val="‡ref_inventorCollab"/>
    <w:rsid w:val="003C7700"/>
    <w:rPr>
      <w:color w:val="000000"/>
      <w:bdr w:val="none" w:sz="0" w:space="0" w:color="auto"/>
      <w:shd w:val="clear" w:color="auto" w:fill="FF99CC"/>
    </w:rPr>
  </w:style>
  <w:style w:type="character" w:customStyle="1" w:styleId="refinventorGivenName">
    <w:name w:val="‡ref_inventorGivenName"/>
    <w:rsid w:val="003C7700"/>
    <w:rPr>
      <w:color w:val="000000"/>
      <w:bdr w:val="none" w:sz="0" w:space="0" w:color="auto"/>
      <w:shd w:val="clear" w:color="auto" w:fill="993300"/>
    </w:rPr>
  </w:style>
  <w:style w:type="character" w:customStyle="1" w:styleId="refinventorPrefix">
    <w:name w:val="‡ref_inventorPrefix"/>
    <w:rsid w:val="003C7700"/>
    <w:rPr>
      <w:color w:val="000000"/>
      <w:bdr w:val="none" w:sz="0" w:space="0" w:color="auto"/>
      <w:shd w:val="clear" w:color="auto" w:fill="808080"/>
    </w:rPr>
  </w:style>
  <w:style w:type="character" w:customStyle="1" w:styleId="refinventorSuffix">
    <w:name w:val="‡ref_inventorSuffix"/>
    <w:rsid w:val="003C7700"/>
    <w:rPr>
      <w:color w:val="000000"/>
      <w:bdr w:val="none" w:sz="0" w:space="0" w:color="auto"/>
      <w:shd w:val="clear" w:color="auto" w:fill="3366FF"/>
    </w:rPr>
  </w:style>
  <w:style w:type="character" w:customStyle="1" w:styleId="refinventorSurname">
    <w:name w:val="‡ref_inventorSurname"/>
    <w:rsid w:val="003C7700"/>
    <w:rPr>
      <w:color w:val="000000"/>
      <w:bdr w:val="none" w:sz="0" w:space="0" w:color="auto"/>
      <w:shd w:val="clear" w:color="auto" w:fill="008000"/>
    </w:rPr>
  </w:style>
  <w:style w:type="character" w:customStyle="1" w:styleId="refissueNumber">
    <w:name w:val="‡ref_issueNumber"/>
    <w:rsid w:val="003C7700"/>
    <w:rPr>
      <w:color w:val="6565FF"/>
    </w:rPr>
  </w:style>
  <w:style w:type="character" w:customStyle="1" w:styleId="refissueTitle">
    <w:name w:val="‡ref_issueTitle"/>
    <w:rsid w:val="003C7700"/>
    <w:rPr>
      <w:color w:val="666699"/>
    </w:rPr>
  </w:style>
  <w:style w:type="character" w:customStyle="1" w:styleId="refnumber">
    <w:name w:val="‡ref_number"/>
    <w:rsid w:val="003C7700"/>
    <w:rPr>
      <w:color w:val="333333"/>
    </w:rPr>
  </w:style>
  <w:style w:type="character" w:customStyle="1" w:styleId="refother">
    <w:name w:val="‡ref_other"/>
    <w:qFormat/>
    <w:rsid w:val="003C7700"/>
    <w:rPr>
      <w:rFonts w:ascii="Times New Roman" w:hAnsi="Times New Roman"/>
      <w:sz w:val="24"/>
      <w:bdr w:val="none" w:sz="0" w:space="0" w:color="auto"/>
      <w:shd w:val="clear" w:color="auto" w:fill="D9D9D9"/>
    </w:rPr>
  </w:style>
  <w:style w:type="character" w:customStyle="1" w:styleId="refpageCount">
    <w:name w:val="‡ref_pageCount"/>
    <w:rsid w:val="003C7700"/>
    <w:rPr>
      <w:color w:val="800000"/>
      <w:szCs w:val="20"/>
    </w:rPr>
  </w:style>
  <w:style w:type="character" w:customStyle="1" w:styleId="refpageElocation">
    <w:name w:val="‡ref_pageElocation"/>
    <w:rsid w:val="003C7700"/>
    <w:rPr>
      <w:color w:val="0000FF"/>
      <w:szCs w:val="20"/>
    </w:rPr>
  </w:style>
  <w:style w:type="character" w:customStyle="1" w:styleId="refpageFirst">
    <w:name w:val="‡ref_pageFirst"/>
    <w:rsid w:val="003C7700"/>
    <w:rPr>
      <w:color w:val="008080"/>
    </w:rPr>
  </w:style>
  <w:style w:type="character" w:customStyle="1" w:styleId="refpageLast">
    <w:name w:val="‡ref_pageLast"/>
    <w:rsid w:val="003C7700"/>
    <w:rPr>
      <w:color w:val="0000FF"/>
    </w:rPr>
  </w:style>
  <w:style w:type="character" w:customStyle="1" w:styleId="refpatentGeography">
    <w:name w:val="‡ref_patentGeography"/>
    <w:rsid w:val="003C7700"/>
    <w:rPr>
      <w:color w:val="3366FF"/>
    </w:rPr>
  </w:style>
  <w:style w:type="character" w:customStyle="1" w:styleId="refprice">
    <w:name w:val="‡ref_price"/>
    <w:rsid w:val="003C7700"/>
    <w:rPr>
      <w:color w:val="CC99FF"/>
    </w:rPr>
  </w:style>
  <w:style w:type="character" w:customStyle="1" w:styleId="refpubdateDay">
    <w:name w:val="‡ref_pubdateDay"/>
    <w:rsid w:val="003C7700"/>
    <w:rPr>
      <w:color w:val="CC99FF"/>
      <w:szCs w:val="20"/>
    </w:rPr>
  </w:style>
  <w:style w:type="character" w:customStyle="1" w:styleId="refpubdateMonth">
    <w:name w:val="‡ref_pubdateMonth"/>
    <w:rsid w:val="003C7700"/>
    <w:rPr>
      <w:color w:val="FF9900"/>
      <w:szCs w:val="20"/>
    </w:rPr>
  </w:style>
  <w:style w:type="character" w:customStyle="1" w:styleId="refpubdateSeason">
    <w:name w:val="‡ref_pubdateSeason"/>
    <w:rsid w:val="003C7700"/>
    <w:rPr>
      <w:color w:val="C0C0C0"/>
      <w:szCs w:val="20"/>
    </w:rPr>
  </w:style>
  <w:style w:type="character" w:customStyle="1" w:styleId="refpubdateTime">
    <w:name w:val="‡ref_pubdateTime"/>
    <w:rsid w:val="003C7700"/>
    <w:rPr>
      <w:color w:val="99CC00"/>
      <w:szCs w:val="20"/>
    </w:rPr>
  </w:style>
  <w:style w:type="character" w:customStyle="1" w:styleId="refpubdateYear">
    <w:name w:val="‡ref_pubdateYear"/>
    <w:rsid w:val="003C7700"/>
    <w:rPr>
      <w:color w:val="FF99CC"/>
    </w:rPr>
  </w:style>
  <w:style w:type="character" w:customStyle="1" w:styleId="refpublisherLocation">
    <w:name w:val="‡ref_publisherLocation"/>
    <w:rsid w:val="003C7700"/>
    <w:rPr>
      <w:color w:val="FF9900"/>
    </w:rPr>
  </w:style>
  <w:style w:type="character" w:customStyle="1" w:styleId="refpublisherName">
    <w:name w:val="‡ref_publisherName"/>
    <w:rsid w:val="003C7700"/>
    <w:rPr>
      <w:color w:val="2D7864"/>
    </w:rPr>
  </w:style>
  <w:style w:type="character" w:customStyle="1" w:styleId="refseriesTitle">
    <w:name w:val="‡ref_seriesTitle"/>
    <w:rsid w:val="003C7700"/>
    <w:rPr>
      <w:color w:val="3366FF"/>
    </w:rPr>
  </w:style>
  <w:style w:type="character" w:customStyle="1" w:styleId="refsupplement">
    <w:name w:val="‡ref_supplement"/>
    <w:rsid w:val="003C7700"/>
    <w:rPr>
      <w:color w:val="CC99FF"/>
    </w:rPr>
  </w:style>
  <w:style w:type="character" w:customStyle="1" w:styleId="reftitleArticle">
    <w:name w:val="‡ref_titleArticle"/>
    <w:rsid w:val="003C7700"/>
    <w:rPr>
      <w:color w:val="808080"/>
    </w:rPr>
  </w:style>
  <w:style w:type="character" w:customStyle="1" w:styleId="reftitleBook">
    <w:name w:val="‡ref_titleBook"/>
    <w:rsid w:val="003C7700"/>
    <w:rPr>
      <w:color w:val="3366FF"/>
    </w:rPr>
  </w:style>
  <w:style w:type="character" w:customStyle="1" w:styleId="reftitleChapter">
    <w:name w:val="‡ref_titleChapter"/>
    <w:rsid w:val="003C7700"/>
    <w:rPr>
      <w:color w:val="808080"/>
      <w:szCs w:val="20"/>
    </w:rPr>
  </w:style>
  <w:style w:type="character" w:customStyle="1" w:styleId="reftitleCommunication">
    <w:name w:val="‡ref_titleCommunication"/>
    <w:rsid w:val="003C7700"/>
    <w:rPr>
      <w:color w:val="808080"/>
    </w:rPr>
  </w:style>
  <w:style w:type="character" w:customStyle="1" w:styleId="reftitleDiscussion">
    <w:name w:val="‡ref_titleDiscussion"/>
    <w:rsid w:val="003C7700"/>
    <w:rPr>
      <w:color w:val="808080"/>
    </w:rPr>
  </w:style>
  <w:style w:type="character" w:customStyle="1" w:styleId="reftitleJournal">
    <w:name w:val="‡ref_titleJournal"/>
    <w:rsid w:val="003C7700"/>
    <w:rPr>
      <w:color w:val="3366FF"/>
    </w:rPr>
  </w:style>
  <w:style w:type="character" w:customStyle="1" w:styleId="reftitlePatent">
    <w:name w:val="‡ref_titlePatent"/>
    <w:rsid w:val="003C7700"/>
    <w:rPr>
      <w:color w:val="808080"/>
      <w:szCs w:val="20"/>
    </w:rPr>
  </w:style>
  <w:style w:type="character" w:customStyle="1" w:styleId="reftitleReport">
    <w:name w:val="‡ref_titleReport"/>
    <w:rsid w:val="003C7700"/>
    <w:rPr>
      <w:color w:val="808080"/>
      <w:szCs w:val="20"/>
    </w:rPr>
  </w:style>
  <w:style w:type="character" w:customStyle="1" w:styleId="reftitleThesis">
    <w:name w:val="‡ref_titleThesis"/>
    <w:rsid w:val="003C7700"/>
    <w:rPr>
      <w:color w:val="3366FF"/>
      <w:szCs w:val="20"/>
    </w:rPr>
  </w:style>
  <w:style w:type="character" w:customStyle="1" w:styleId="reftitleTransArticle">
    <w:name w:val="‡ref_titleTransArticle"/>
    <w:rsid w:val="003C7700"/>
    <w:rPr>
      <w:color w:val="000000"/>
      <w:bdr w:val="none" w:sz="0" w:space="0" w:color="auto"/>
      <w:shd w:val="clear" w:color="auto" w:fill="C0C0C0"/>
    </w:rPr>
  </w:style>
  <w:style w:type="character" w:customStyle="1" w:styleId="reftitleTransBook">
    <w:name w:val="‡ref_titleTransBook"/>
    <w:rsid w:val="003C7700"/>
    <w:rPr>
      <w:color w:val="000000"/>
      <w:szCs w:val="20"/>
      <w:bdr w:val="none" w:sz="0" w:space="0" w:color="auto"/>
      <w:shd w:val="clear" w:color="auto" w:fill="3366FF"/>
    </w:rPr>
  </w:style>
  <w:style w:type="character" w:customStyle="1" w:styleId="reftitleTransChapter">
    <w:name w:val="‡ref_titleTransChapter"/>
    <w:rsid w:val="003C7700"/>
    <w:rPr>
      <w:color w:val="000000"/>
      <w:szCs w:val="20"/>
      <w:bdr w:val="none" w:sz="0" w:space="0" w:color="auto"/>
      <w:shd w:val="clear" w:color="auto" w:fill="C0C0C0"/>
    </w:rPr>
  </w:style>
  <w:style w:type="character" w:customStyle="1" w:styleId="reftitleTransCommunication">
    <w:name w:val="‡ref_titleTransCommunication"/>
    <w:rsid w:val="003C7700"/>
    <w:rPr>
      <w:color w:val="000000"/>
      <w:bdr w:val="none" w:sz="0" w:space="0" w:color="auto"/>
      <w:shd w:val="clear" w:color="auto" w:fill="C0C0C0"/>
    </w:rPr>
  </w:style>
  <w:style w:type="character" w:customStyle="1" w:styleId="reftitleTransDiscussion">
    <w:name w:val="‡ref_titleTransDiscussion"/>
    <w:rsid w:val="003C7700"/>
    <w:rPr>
      <w:color w:val="000000"/>
      <w:bdr w:val="none" w:sz="0" w:space="0" w:color="auto"/>
      <w:shd w:val="clear" w:color="auto" w:fill="C0C0C0"/>
    </w:rPr>
  </w:style>
  <w:style w:type="character" w:customStyle="1" w:styleId="reftitleTransJournal">
    <w:name w:val="‡ref_titleTransJournal"/>
    <w:rsid w:val="003C7700"/>
    <w:rPr>
      <w:color w:val="000000"/>
      <w:szCs w:val="20"/>
      <w:bdr w:val="none" w:sz="0" w:space="0" w:color="auto"/>
      <w:shd w:val="clear" w:color="auto" w:fill="3366FF"/>
    </w:rPr>
  </w:style>
  <w:style w:type="character" w:customStyle="1" w:styleId="reftitleTransPatent">
    <w:name w:val="‡ref_titleTransPatent"/>
    <w:rsid w:val="003C7700"/>
    <w:rPr>
      <w:color w:val="000000"/>
      <w:bdr w:val="none" w:sz="0" w:space="0" w:color="auto"/>
      <w:shd w:val="clear" w:color="auto" w:fill="C0C0C0"/>
    </w:rPr>
  </w:style>
  <w:style w:type="character" w:customStyle="1" w:styleId="reftitleTransThesis">
    <w:name w:val="‡ref_titleTransThesis"/>
    <w:rsid w:val="003C7700"/>
    <w:rPr>
      <w:color w:val="000000"/>
      <w:szCs w:val="20"/>
      <w:bdr w:val="none" w:sz="0" w:space="0" w:color="auto"/>
      <w:shd w:val="clear" w:color="auto" w:fill="3366FF"/>
    </w:rPr>
  </w:style>
  <w:style w:type="character" w:customStyle="1" w:styleId="reftitleTransWebsite">
    <w:name w:val="‡ref_titleTransWebsite"/>
    <w:rsid w:val="003C7700"/>
    <w:rPr>
      <w:color w:val="000000"/>
      <w:bdr w:val="none" w:sz="0" w:space="0" w:color="auto"/>
      <w:shd w:val="clear" w:color="auto" w:fill="3366FF"/>
    </w:rPr>
  </w:style>
  <w:style w:type="character" w:customStyle="1" w:styleId="reftitleWebsite">
    <w:name w:val="‡ref_titleWebsite"/>
    <w:rsid w:val="003C7700"/>
    <w:rPr>
      <w:color w:val="3366FF"/>
    </w:rPr>
  </w:style>
  <w:style w:type="character" w:customStyle="1" w:styleId="reftransCollab">
    <w:name w:val="‡ref_transCollab"/>
    <w:rsid w:val="003C7700"/>
    <w:rPr>
      <w:color w:val="000000"/>
      <w:bdr w:val="none" w:sz="0" w:space="0" w:color="auto"/>
      <w:shd w:val="clear" w:color="auto" w:fill="FF99CC"/>
    </w:rPr>
  </w:style>
  <w:style w:type="character" w:customStyle="1" w:styleId="reftransedGivenName">
    <w:name w:val="‡ref_transedGivenName"/>
    <w:rsid w:val="003C7700"/>
    <w:rPr>
      <w:color w:val="000000"/>
      <w:szCs w:val="20"/>
      <w:bdr w:val="none" w:sz="0" w:space="0" w:color="auto"/>
      <w:shd w:val="clear" w:color="auto" w:fill="993300"/>
    </w:rPr>
  </w:style>
  <w:style w:type="character" w:customStyle="1" w:styleId="reftransedPrefix">
    <w:name w:val="‡ref_transedPrefix"/>
    <w:rsid w:val="003C7700"/>
    <w:rPr>
      <w:color w:val="000000"/>
      <w:szCs w:val="20"/>
      <w:bdr w:val="none" w:sz="0" w:space="0" w:color="auto"/>
      <w:shd w:val="clear" w:color="auto" w:fill="808080"/>
    </w:rPr>
  </w:style>
  <w:style w:type="character" w:customStyle="1" w:styleId="reftransedSuffix">
    <w:name w:val="‡ref_transedSuffix"/>
    <w:rsid w:val="003C7700"/>
    <w:rPr>
      <w:color w:val="000000"/>
      <w:szCs w:val="20"/>
      <w:bdr w:val="none" w:sz="0" w:space="0" w:color="auto"/>
      <w:shd w:val="clear" w:color="auto" w:fill="3366FF"/>
    </w:rPr>
  </w:style>
  <w:style w:type="character" w:customStyle="1" w:styleId="reftransedSurname">
    <w:name w:val="‡ref_transedSurname"/>
    <w:rsid w:val="003C7700"/>
    <w:rPr>
      <w:color w:val="000000"/>
      <w:szCs w:val="20"/>
      <w:bdr w:val="none" w:sz="0" w:space="0" w:color="auto"/>
      <w:shd w:val="clear" w:color="auto" w:fill="008000"/>
    </w:rPr>
  </w:style>
  <w:style w:type="character" w:customStyle="1" w:styleId="reftransGivenName">
    <w:name w:val="‡ref_transGivenName"/>
    <w:rsid w:val="003C7700"/>
    <w:rPr>
      <w:color w:val="000000"/>
      <w:szCs w:val="20"/>
      <w:bdr w:val="none" w:sz="0" w:space="0" w:color="auto"/>
      <w:shd w:val="clear" w:color="auto" w:fill="993300"/>
    </w:rPr>
  </w:style>
  <w:style w:type="character" w:customStyle="1" w:styleId="reftransPrefix">
    <w:name w:val="‡ref_transPrefix"/>
    <w:rsid w:val="003C7700"/>
    <w:rPr>
      <w:color w:val="000000"/>
      <w:szCs w:val="20"/>
      <w:bdr w:val="none" w:sz="0" w:space="0" w:color="auto"/>
      <w:shd w:val="clear" w:color="auto" w:fill="808080"/>
    </w:rPr>
  </w:style>
  <w:style w:type="character" w:customStyle="1" w:styleId="reftransSuffix">
    <w:name w:val="‡ref_transSuffix"/>
    <w:rsid w:val="003C7700"/>
    <w:rPr>
      <w:color w:val="000000"/>
      <w:szCs w:val="20"/>
      <w:bdr w:val="none" w:sz="0" w:space="0" w:color="auto"/>
      <w:shd w:val="clear" w:color="auto" w:fill="3366FF"/>
    </w:rPr>
  </w:style>
  <w:style w:type="character" w:customStyle="1" w:styleId="reftransSurname">
    <w:name w:val="‡ref_transSurname"/>
    <w:rsid w:val="003C7700"/>
    <w:rPr>
      <w:color w:val="000000"/>
      <w:szCs w:val="20"/>
      <w:bdr w:val="none" w:sz="0" w:space="0" w:color="auto"/>
      <w:shd w:val="clear" w:color="auto" w:fill="008000"/>
    </w:rPr>
  </w:style>
  <w:style w:type="character" w:customStyle="1" w:styleId="refURL0">
    <w:name w:val="‡ref_URL"/>
    <w:rsid w:val="003C7700"/>
    <w:rPr>
      <w:bdr w:val="single" w:sz="4" w:space="0" w:color="0000FF"/>
    </w:rPr>
  </w:style>
  <w:style w:type="character" w:customStyle="1" w:styleId="refvolumeNumber">
    <w:name w:val="‡ref_volumeNumber"/>
    <w:rsid w:val="003C7700"/>
    <w:rPr>
      <w:color w:val="FF0000"/>
    </w:rPr>
  </w:style>
  <w:style w:type="character" w:customStyle="1" w:styleId="supplementaryMaterialnumber0">
    <w:name w:val="‡supplementaryMaterial_number"/>
    <w:rsid w:val="003C7700"/>
    <w:rPr>
      <w:color w:val="0000FF"/>
    </w:rPr>
  </w:style>
  <w:style w:type="character" w:customStyle="1" w:styleId="tablenumber0">
    <w:name w:val="‡table_number"/>
    <w:rsid w:val="003C7700"/>
    <w:rPr>
      <w:color w:val="0000FF"/>
    </w:rPr>
  </w:style>
  <w:style w:type="character" w:customStyle="1" w:styleId="textcase">
    <w:name w:val="‡text_case"/>
    <w:qFormat/>
    <w:rsid w:val="003C7700"/>
    <w:rPr>
      <w:rFonts w:ascii="Times New Roman" w:hAnsi="Times New Roman"/>
      <w:color w:val="auto"/>
      <w:bdr w:val="none" w:sz="0" w:space="0" w:color="auto"/>
      <w:shd w:val="clear" w:color="auto" w:fill="00FFFF"/>
    </w:rPr>
  </w:style>
  <w:style w:type="character" w:customStyle="1" w:styleId="textcaselegabbrev">
    <w:name w:val="‡text_case/leg_abbrev"/>
    <w:qFormat/>
    <w:rsid w:val="003C7700"/>
    <w:rPr>
      <w:bdr w:val="none" w:sz="0" w:space="0" w:color="auto"/>
      <w:shd w:val="clear" w:color="auto" w:fill="FF9999"/>
    </w:rPr>
  </w:style>
  <w:style w:type="character" w:customStyle="1" w:styleId="textlegislation">
    <w:name w:val="‡text_legislation"/>
    <w:qFormat/>
    <w:rsid w:val="003C7700"/>
    <w:rPr>
      <w:rFonts w:ascii="Times New Roman" w:hAnsi="Times New Roman"/>
      <w:color w:val="auto"/>
      <w:bdr w:val="none" w:sz="0" w:space="0" w:color="auto"/>
      <w:shd w:val="clear" w:color="auto" w:fill="00FF00"/>
    </w:rPr>
  </w:style>
  <w:style w:type="character" w:customStyle="1" w:styleId="URL">
    <w:name w:val="‡URL"/>
    <w:rsid w:val="003C7700"/>
    <w:rPr>
      <w:color w:val="auto"/>
      <w:bdr w:val="single" w:sz="4" w:space="0" w:color="0000FF"/>
    </w:rPr>
  </w:style>
  <w:style w:type="character" w:customStyle="1" w:styleId="videonumber0">
    <w:name w:val="‡video_number"/>
    <w:rsid w:val="003C7700"/>
    <w:rPr>
      <w:color w:val="0000FF"/>
    </w:rPr>
  </w:style>
  <w:style w:type="character" w:customStyle="1" w:styleId="AffXrefonline">
    <w:name w:val="AffXref_online"/>
    <w:rsid w:val="003C7700"/>
    <w:rPr>
      <w:color w:val="0000FF"/>
      <w:bdr w:val="single" w:sz="4" w:space="0" w:color="auto"/>
      <w:vertAlign w:val="baseline"/>
    </w:rPr>
  </w:style>
  <w:style w:type="character" w:customStyle="1" w:styleId="AppXref">
    <w:name w:val="AppXref"/>
    <w:rsid w:val="003C7700"/>
    <w:rPr>
      <w:color w:val="0000FF"/>
      <w:bdr w:val="single" w:sz="4" w:space="0" w:color="auto"/>
    </w:rPr>
  </w:style>
  <w:style w:type="character" w:customStyle="1" w:styleId="BibXrefonline">
    <w:name w:val="BibXref_online"/>
    <w:rsid w:val="003C7700"/>
    <w:rPr>
      <w:color w:val="0000FF"/>
      <w:bdr w:val="single" w:sz="4" w:space="0" w:color="auto"/>
      <w:vertAlign w:val="baseline"/>
    </w:rPr>
  </w:style>
  <w:style w:type="character" w:customStyle="1" w:styleId="BoxFnXref">
    <w:name w:val="BoxFnXref"/>
    <w:rsid w:val="003C7700"/>
    <w:rPr>
      <w:color w:val="0000FF"/>
      <w:bdr w:val="single" w:sz="4" w:space="0" w:color="auto"/>
      <w:vertAlign w:val="superscript"/>
    </w:rPr>
  </w:style>
  <w:style w:type="character" w:customStyle="1" w:styleId="BoxFnXrefonline">
    <w:name w:val="BoxFnXref_online"/>
    <w:rsid w:val="003C7700"/>
    <w:rPr>
      <w:color w:val="0000FF"/>
      <w:bdr w:val="single" w:sz="4" w:space="0" w:color="auto"/>
      <w:vertAlign w:val="baseline"/>
    </w:rPr>
  </w:style>
  <w:style w:type="character" w:customStyle="1" w:styleId="BoxXref">
    <w:name w:val="BoxXref"/>
    <w:rsid w:val="003C7700"/>
    <w:rPr>
      <w:color w:val="0000FF"/>
      <w:bdr w:val="single" w:sz="4" w:space="0" w:color="auto"/>
    </w:rPr>
  </w:style>
  <w:style w:type="character" w:customStyle="1" w:styleId="EnXref">
    <w:name w:val="EnXref"/>
    <w:rsid w:val="003C7700"/>
    <w:rPr>
      <w:color w:val="0000FF"/>
      <w:bdr w:val="single" w:sz="4" w:space="0" w:color="auto"/>
      <w:vertAlign w:val="superscript"/>
    </w:rPr>
  </w:style>
  <w:style w:type="character" w:customStyle="1" w:styleId="FigFnXref">
    <w:name w:val="FigFnXref"/>
    <w:basedOn w:val="BoxFnXref"/>
    <w:rsid w:val="003C7700"/>
    <w:rPr>
      <w:color w:val="0000FF"/>
      <w:bdr w:val="single" w:sz="4" w:space="0" w:color="auto"/>
      <w:vertAlign w:val="superscript"/>
    </w:rPr>
  </w:style>
  <w:style w:type="character" w:customStyle="1" w:styleId="FigFnXrefonline">
    <w:name w:val="FigFnXref_online"/>
    <w:rsid w:val="003C7700"/>
    <w:rPr>
      <w:color w:val="0000FF"/>
      <w:bdr w:val="single" w:sz="4" w:space="0" w:color="auto"/>
      <w:vertAlign w:val="baseline"/>
    </w:rPr>
  </w:style>
  <w:style w:type="character" w:customStyle="1" w:styleId="FigXrefC">
    <w:name w:val="FigXref_C"/>
    <w:rsid w:val="003C7700"/>
    <w:rPr>
      <w:color w:val="0000FF"/>
      <w:bdr w:val="single" w:sz="4" w:space="0" w:color="auto"/>
      <w:shd w:val="clear" w:color="auto" w:fill="CCCCFF"/>
    </w:rPr>
  </w:style>
  <w:style w:type="character" w:customStyle="1" w:styleId="FnXrefonline">
    <w:name w:val="FnXref_online"/>
    <w:rsid w:val="003C7700"/>
    <w:rPr>
      <w:color w:val="0000FF"/>
      <w:bdr w:val="single" w:sz="4" w:space="0" w:color="auto"/>
    </w:rPr>
  </w:style>
  <w:style w:type="character" w:customStyle="1" w:styleId="ForeignText">
    <w:name w:val="Foreign_Text"/>
    <w:qFormat/>
    <w:rsid w:val="003C7700"/>
    <w:rPr>
      <w:rFonts w:ascii="Times New Roman" w:hAnsi="Times New Roman"/>
      <w:color w:val="FF6600"/>
      <w:bdr w:val="none" w:sz="0" w:space="0" w:color="auto"/>
      <w:shd w:val="clear" w:color="auto" w:fill="auto"/>
    </w:rPr>
  </w:style>
  <w:style w:type="character" w:customStyle="1" w:styleId="FsXref">
    <w:name w:val="FsXref"/>
    <w:rsid w:val="003C7700"/>
    <w:rPr>
      <w:color w:val="0000FF"/>
      <w:bdr w:val="single" w:sz="4" w:space="0" w:color="auto"/>
    </w:rPr>
  </w:style>
  <w:style w:type="character" w:customStyle="1" w:styleId="iconrefresh">
    <w:name w:val="icon refresh"/>
    <w:basedOn w:val="DefaultParagraphFont"/>
    <w:rsid w:val="003C7700"/>
  </w:style>
  <w:style w:type="character" w:customStyle="1" w:styleId="JnlXref">
    <w:name w:val="JnlXref"/>
    <w:rsid w:val="003C7700"/>
    <w:rPr>
      <w:color w:val="0000FF"/>
      <w:bdr w:val="single" w:sz="4" w:space="0" w:color="auto"/>
    </w:rPr>
  </w:style>
  <w:style w:type="character" w:customStyle="1" w:styleId="OrcXref">
    <w:name w:val="OrcXref"/>
    <w:rsid w:val="003C7700"/>
    <w:rPr>
      <w:color w:val="0000FF"/>
      <w:bdr w:val="single" w:sz="4" w:space="0" w:color="auto"/>
    </w:rPr>
  </w:style>
  <w:style w:type="character" w:customStyle="1" w:styleId="OrcXrefonline">
    <w:name w:val="OrcXref_online"/>
    <w:rsid w:val="003C7700"/>
    <w:rPr>
      <w:color w:val="0000FF"/>
      <w:bdr w:val="single" w:sz="4" w:space="0" w:color="auto"/>
      <w:vertAlign w:val="baseline"/>
    </w:rPr>
  </w:style>
  <w:style w:type="character" w:customStyle="1" w:styleId="pi">
    <w:name w:val="pi"/>
    <w:rsid w:val="003C7700"/>
    <w:rPr>
      <w:color w:val="0000FF"/>
      <w:bdr w:val="single" w:sz="4" w:space="0" w:color="800000" w:shadow="1"/>
      <w:shd w:val="clear" w:color="auto" w:fill="C0C0C0"/>
    </w:rPr>
  </w:style>
  <w:style w:type="character" w:customStyle="1" w:styleId="SecXref">
    <w:name w:val="SecXref"/>
    <w:rsid w:val="003C7700"/>
    <w:rPr>
      <w:color w:val="0000FF"/>
      <w:bdr w:val="single" w:sz="4" w:space="0" w:color="auto"/>
    </w:rPr>
  </w:style>
  <w:style w:type="character" w:customStyle="1" w:styleId="SupplementaryMaterialXref">
    <w:name w:val="SupplementaryMaterialXref"/>
    <w:rsid w:val="003C7700"/>
    <w:rPr>
      <w:color w:val="0000FF"/>
      <w:bdr w:val="single" w:sz="4" w:space="0" w:color="auto"/>
    </w:rPr>
  </w:style>
  <w:style w:type="character" w:customStyle="1" w:styleId="SupplementaryMaterialXrefC">
    <w:name w:val="SupplementaryMaterialXref_C"/>
    <w:rsid w:val="003C7700"/>
    <w:rPr>
      <w:color w:val="0000FF"/>
      <w:bdr w:val="single" w:sz="4" w:space="0" w:color="auto"/>
    </w:rPr>
  </w:style>
  <w:style w:type="character" w:customStyle="1" w:styleId="TabFnXrefonline">
    <w:name w:val="TabFnXref_online"/>
    <w:rsid w:val="003C7700"/>
    <w:rPr>
      <w:color w:val="0000FF"/>
      <w:bdr w:val="single" w:sz="4" w:space="0" w:color="auto"/>
      <w:vertAlign w:val="baseline"/>
    </w:rPr>
  </w:style>
  <w:style w:type="character" w:customStyle="1" w:styleId="TabXrefC">
    <w:name w:val="TabXref_C"/>
    <w:rsid w:val="003C7700"/>
    <w:rPr>
      <w:color w:val="0000FF"/>
      <w:bdr w:val="single" w:sz="4" w:space="0" w:color="auto"/>
      <w:shd w:val="clear" w:color="auto" w:fill="CCCCFF"/>
    </w:rPr>
  </w:style>
  <w:style w:type="character" w:customStyle="1" w:styleId="UIXref">
    <w:name w:val="UIXref"/>
    <w:rsid w:val="003C7700"/>
    <w:rPr>
      <w:color w:val="0000FF"/>
      <w:bdr w:val="single" w:sz="4" w:space="0" w:color="auto"/>
    </w:rPr>
  </w:style>
  <w:style w:type="character" w:customStyle="1" w:styleId="UnVideoXref">
    <w:name w:val="Un_VideoXref"/>
    <w:rsid w:val="003C7700"/>
    <w:rPr>
      <w:color w:val="0000FF"/>
      <w:bdr w:val="single" w:sz="4" w:space="0" w:color="auto"/>
    </w:rPr>
  </w:style>
  <w:style w:type="paragraph" w:customStyle="1" w:styleId="VerseLine">
    <w:name w:val="Verse_Line"/>
    <w:rsid w:val="003C7700"/>
    <w:pPr>
      <w:spacing w:line="480" w:lineRule="auto"/>
      <w:ind w:left="720" w:right="720"/>
    </w:pPr>
    <w:rPr>
      <w:rFonts w:ascii="Times New Roman" w:eastAsia="Times New Roman" w:hAnsi="Times New Roman" w:cs="Times New Roman"/>
      <w:color w:val="003366"/>
      <w:sz w:val="20"/>
      <w:szCs w:val="24"/>
      <w:lang w:val="en-US" w:eastAsia="en-US" w:bidi="ar-SA"/>
    </w:rPr>
  </w:style>
  <w:style w:type="character" w:customStyle="1" w:styleId="VideoXref">
    <w:name w:val="VideoXref"/>
    <w:rsid w:val="003C7700"/>
    <w:rPr>
      <w:color w:val="0000FF"/>
      <w:bdr w:val="single" w:sz="4" w:space="0" w:color="auto"/>
    </w:rPr>
  </w:style>
  <w:style w:type="character" w:styleId="LineNumber">
    <w:name w:val="line number"/>
    <w:basedOn w:val="DefaultParagraphFont"/>
    <w:rsid w:val="00BE5A60"/>
  </w:style>
  <w:style w:type="character" w:customStyle="1" w:styleId="volume-nr">
    <w:name w:val="volume-nr"/>
    <w:rsid w:val="00BE5A60"/>
    <w:rPr>
      <w:color w:val="33CCCC"/>
      <w:bdr w:val="single" w:sz="4" w:space="0" w:color="333399"/>
      <w:lang w:val="en-GB"/>
    </w:rPr>
  </w:style>
  <w:style w:type="paragraph" w:customStyle="1" w:styleId="AbstractHead">
    <w:name w:val="†Abstract_Head"/>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AbstractHeadprint">
    <w:name w:val="†Abstract_Head:print"/>
    <w:rsid w:val="00BE5A60"/>
    <w:pPr>
      <w:spacing w:line="480" w:lineRule="auto"/>
    </w:pPr>
    <w:rPr>
      <w:rFonts w:ascii="Times New Roman" w:eastAsia="Times New Roman" w:hAnsi="Times New Roman" w:cs="Times New Roman"/>
      <w:color w:val="008000"/>
      <w:sz w:val="32"/>
      <w:szCs w:val="24"/>
      <w:lang w:val="en-US" w:eastAsia="en-US" w:bidi="ar-SA"/>
    </w:rPr>
  </w:style>
  <w:style w:type="paragraph" w:customStyle="1" w:styleId="AbstractSource">
    <w:name w:val="†Abstract_Source"/>
    <w:rsid w:val="00BE5A60"/>
    <w:pPr>
      <w:spacing w:line="480" w:lineRule="auto"/>
      <w:jc w:val="right"/>
    </w:pPr>
    <w:rPr>
      <w:rFonts w:ascii="Times New Roman" w:eastAsia="Times New Roman" w:hAnsi="Times New Roman" w:cs="Times New Roman"/>
      <w:color w:val="800080"/>
      <w:sz w:val="20"/>
      <w:szCs w:val="24"/>
      <w:lang w:val="en-US" w:eastAsia="en-US" w:bidi="ar-SA"/>
    </w:rPr>
  </w:style>
  <w:style w:type="paragraph" w:customStyle="1" w:styleId="AbstractTextFlushLeft">
    <w:name w:val="†Abstract_TextFlushLeft"/>
    <w:rsid w:val="00BE5A60"/>
    <w:pPr>
      <w:spacing w:line="480" w:lineRule="auto"/>
    </w:pPr>
    <w:rPr>
      <w:rFonts w:ascii="Times New Roman" w:eastAsia="Times New Roman" w:hAnsi="Times New Roman" w:cs="Times New Roman"/>
      <w:color w:val="800080"/>
      <w:sz w:val="24"/>
      <w:szCs w:val="24"/>
      <w:lang w:val="en-US" w:eastAsia="en-US" w:bidi="ar-SA"/>
    </w:rPr>
  </w:style>
  <w:style w:type="paragraph" w:customStyle="1" w:styleId="AbstractTextInd">
    <w:name w:val="†Abstract_TextInd"/>
    <w:rsid w:val="00BE5A60"/>
    <w:pPr>
      <w:spacing w:line="480" w:lineRule="auto"/>
      <w:ind w:left="720"/>
    </w:pPr>
    <w:rPr>
      <w:rFonts w:ascii="Times New Roman" w:eastAsia="Times New Roman" w:hAnsi="Times New Roman" w:cs="Times New Roman"/>
      <w:color w:val="800080"/>
      <w:sz w:val="24"/>
      <w:szCs w:val="24"/>
      <w:lang w:val="en-US" w:eastAsia="en-US" w:bidi="ar-SA"/>
    </w:rPr>
  </w:style>
  <w:style w:type="paragraph" w:customStyle="1" w:styleId="ActivityEnd">
    <w:name w:val="†Activity End"/>
    <w:basedOn w:val="Normal"/>
    <w:rsid w:val="00BE5A60"/>
    <w:pPr>
      <w:pBdr>
        <w:bottom w:val="single" w:sz="24" w:space="1" w:color="FF00FF"/>
      </w:pBdr>
      <w:spacing w:before="120" w:after="120" w:line="480" w:lineRule="auto"/>
    </w:pPr>
    <w:rPr>
      <w:rFonts w:eastAsia="MS Mincho"/>
      <w:szCs w:val="20"/>
      <w:lang w:val="en-GB" w:eastAsia="ja-JP"/>
    </w:rPr>
  </w:style>
  <w:style w:type="paragraph" w:customStyle="1" w:styleId="ActivityStart">
    <w:name w:val="†Activity Start"/>
    <w:basedOn w:val="Normal"/>
    <w:rsid w:val="00BE5A60"/>
    <w:pPr>
      <w:pBdr>
        <w:top w:val="single" w:sz="24" w:space="1" w:color="FF00FF"/>
      </w:pBdr>
      <w:spacing w:before="120" w:after="120" w:line="480" w:lineRule="auto"/>
    </w:pPr>
    <w:rPr>
      <w:rFonts w:eastAsia="MS Mincho"/>
      <w:szCs w:val="20"/>
      <w:lang w:val="en-GB" w:eastAsia="ja-JP"/>
    </w:rPr>
  </w:style>
  <w:style w:type="paragraph" w:customStyle="1" w:styleId="Affiliation">
    <w:name w:val="†Affiliation"/>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AnswersBegin">
    <w:name w:val="†AnswersBegin"/>
    <w:basedOn w:val="Normal"/>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nswersEnd">
    <w:name w:val="†AnswersEnd"/>
    <w:basedOn w:val="AnswersBegin"/>
    <w:rsid w:val="00BE5A60"/>
    <w:pPr>
      <w:pBdr>
        <w:top w:val="none" w:sz="0" w:space="0" w:color="auto"/>
        <w:bottom w:val="dashed" w:sz="12" w:space="1" w:color="auto"/>
      </w:pBdr>
    </w:pPr>
  </w:style>
  <w:style w:type="paragraph" w:customStyle="1" w:styleId="AppearancesBegin">
    <w:name w:val="†AppearancesBegin"/>
    <w:basedOn w:val="Normal"/>
    <w:qFormat/>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arancesEnd">
    <w:name w:val="†AppearancesEnd"/>
    <w:basedOn w:val="Normal"/>
    <w:qFormat/>
    <w:rsid w:val="00BE5A60"/>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AppendixHeadA">
    <w:name w:val="†Appendix_HeadA"/>
    <w:rsid w:val="00BE5A60"/>
    <w:pPr>
      <w:spacing w:line="480" w:lineRule="auto"/>
    </w:pPr>
    <w:rPr>
      <w:rFonts w:ascii="Times New Roman" w:eastAsia="Times New Roman" w:hAnsi="Times New Roman" w:cs="Times New Roman"/>
      <w:color w:val="0000FF"/>
      <w:sz w:val="24"/>
      <w:szCs w:val="24"/>
      <w:lang w:val="en-US" w:eastAsia="en-US" w:bidi="ar-SA"/>
    </w:rPr>
  </w:style>
  <w:style w:type="paragraph" w:customStyle="1" w:styleId="AppendixHeadB">
    <w:name w:val="†Appendix_HeadB"/>
    <w:rsid w:val="00BE5A60"/>
    <w:pPr>
      <w:spacing w:line="480" w:lineRule="auto"/>
    </w:pPr>
    <w:rPr>
      <w:rFonts w:ascii="Times New Roman" w:eastAsia="Times New Roman" w:hAnsi="Times New Roman" w:cs="Times New Roman"/>
      <w:color w:val="008000"/>
      <w:sz w:val="24"/>
      <w:szCs w:val="24"/>
      <w:lang w:val="en-US" w:eastAsia="en-US" w:bidi="ar-SA"/>
    </w:rPr>
  </w:style>
  <w:style w:type="paragraph" w:customStyle="1" w:styleId="AppendixHeadC">
    <w:name w:val="†Appendix_HeadC"/>
    <w:rsid w:val="00BE5A60"/>
    <w:pPr>
      <w:spacing w:line="480" w:lineRule="auto"/>
    </w:pPr>
    <w:rPr>
      <w:rFonts w:ascii="Times New Roman" w:eastAsia="Times New Roman" w:hAnsi="Times New Roman" w:cs="Times New Roman"/>
      <w:color w:val="FF6600"/>
      <w:sz w:val="24"/>
      <w:szCs w:val="24"/>
      <w:lang w:val="en-US" w:eastAsia="en-US" w:bidi="ar-SA"/>
    </w:rPr>
  </w:style>
  <w:style w:type="paragraph" w:customStyle="1" w:styleId="AppendixHeadD">
    <w:name w:val="†Appendix_HeadD"/>
    <w:rsid w:val="00BE5A60"/>
    <w:pPr>
      <w:spacing w:line="480" w:lineRule="auto"/>
    </w:pPr>
    <w:rPr>
      <w:rFonts w:ascii="Times New Roman" w:eastAsia="Times New Roman" w:hAnsi="Times New Roman" w:cs="Times New Roman"/>
      <w:color w:val="800080"/>
      <w:sz w:val="24"/>
      <w:szCs w:val="24"/>
      <w:lang w:val="en-US" w:eastAsia="en-US" w:bidi="ar-SA"/>
    </w:rPr>
  </w:style>
  <w:style w:type="paragraph" w:customStyle="1" w:styleId="AppendixNumber">
    <w:name w:val="†Appendix_Number"/>
    <w:basedOn w:val="Normal"/>
    <w:rsid w:val="00BE5A60"/>
    <w:pPr>
      <w:spacing w:line="480" w:lineRule="auto"/>
    </w:pPr>
    <w:rPr>
      <w:color w:val="0000FF"/>
      <w:sz w:val="32"/>
    </w:rPr>
  </w:style>
  <w:style w:type="paragraph" w:customStyle="1" w:styleId="AppendixSubtitle">
    <w:name w:val="†Appendix_Subtitle"/>
    <w:basedOn w:val="Normal"/>
    <w:rsid w:val="00BE5A60"/>
    <w:pPr>
      <w:spacing w:line="480" w:lineRule="auto"/>
    </w:pPr>
    <w:rPr>
      <w:color w:val="0000FF"/>
      <w:sz w:val="26"/>
    </w:rPr>
  </w:style>
  <w:style w:type="paragraph" w:customStyle="1" w:styleId="AppendixTextFlushLeft">
    <w:name w:val="†Appendix_TextFlushLeft"/>
    <w:rsid w:val="00BE5A60"/>
    <w:pPr>
      <w:spacing w:line="480" w:lineRule="auto"/>
    </w:pPr>
    <w:rPr>
      <w:rFonts w:ascii="Times New Roman" w:eastAsia="Times New Roman" w:hAnsi="Times New Roman" w:cs="Times New Roman"/>
      <w:szCs w:val="24"/>
      <w:lang w:val="en-US" w:eastAsia="en-US" w:bidi="ar-SA"/>
    </w:rPr>
  </w:style>
  <w:style w:type="paragraph" w:customStyle="1" w:styleId="AppendixTextInd">
    <w:name w:val="†Appendix_TextInd"/>
    <w:rsid w:val="00BE5A60"/>
    <w:pPr>
      <w:spacing w:line="480" w:lineRule="auto"/>
      <w:ind w:left="720"/>
    </w:pPr>
    <w:rPr>
      <w:rFonts w:ascii="Times New Roman" w:eastAsia="Times New Roman" w:hAnsi="Times New Roman" w:cs="Times New Roman"/>
      <w:szCs w:val="24"/>
      <w:lang w:val="en-US" w:eastAsia="en-US" w:bidi="ar-SA"/>
    </w:rPr>
  </w:style>
  <w:style w:type="paragraph" w:customStyle="1" w:styleId="AppendixTitle">
    <w:name w:val="†Appendix_Title"/>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AppendixOpeningFootnote">
    <w:name w:val="†AppendixOpening_Footnote"/>
    <w:basedOn w:val="Normal"/>
    <w:rsid w:val="00BE5A60"/>
    <w:pPr>
      <w:spacing w:line="480" w:lineRule="auto"/>
    </w:pPr>
    <w:rPr>
      <w:color w:val="993366"/>
    </w:rPr>
  </w:style>
  <w:style w:type="paragraph" w:customStyle="1" w:styleId="Author">
    <w:name w:val="†Author"/>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AuthorSource">
    <w:name w:val="†Author_Source"/>
    <w:basedOn w:val="Normal"/>
    <w:qFormat/>
    <w:rsid w:val="00BE5A60"/>
    <w:pPr>
      <w:spacing w:line="480" w:lineRule="auto"/>
      <w:ind w:firstLine="720"/>
      <w:jc w:val="right"/>
    </w:pPr>
    <w:rPr>
      <w:sz w:val="24"/>
    </w:rPr>
  </w:style>
  <w:style w:type="paragraph" w:customStyle="1" w:styleId="Blank">
    <w:name w:val="†Blank"/>
    <w:rsid w:val="00BE5A60"/>
    <w:pPr>
      <w:shd w:val="clear" w:color="auto" w:fill="3366FF"/>
      <w:spacing w:line="480" w:lineRule="auto"/>
    </w:pPr>
    <w:rPr>
      <w:rFonts w:ascii="Times New Roman" w:eastAsia="Times New Roman" w:hAnsi="Times New Roman" w:cs="Times New Roman"/>
      <w:sz w:val="24"/>
      <w:szCs w:val="26"/>
      <w:lang w:val="en-US" w:eastAsia="en-US" w:bidi="ar-SA"/>
    </w:rPr>
  </w:style>
  <w:style w:type="paragraph" w:customStyle="1" w:styleId="BookEMHead">
    <w:name w:val="†BookEM_Head"/>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BookEMRef">
    <w:name w:val="†BookEM_Ref"/>
    <w:basedOn w:val="Normal"/>
    <w:qFormat/>
    <w:rsid w:val="00BE5A60"/>
    <w:pPr>
      <w:spacing w:line="480" w:lineRule="auto"/>
    </w:pPr>
    <w:rPr>
      <w:color w:val="FF00FF"/>
      <w:sz w:val="32"/>
    </w:rPr>
  </w:style>
  <w:style w:type="paragraph" w:customStyle="1" w:styleId="BoxBL3">
    <w:name w:val="†Box_BL3"/>
    <w:rsid w:val="00BE5A60"/>
    <w:pPr>
      <w:shd w:val="clear" w:color="auto" w:fill="F3F3F3"/>
      <w:spacing w:line="480" w:lineRule="auto"/>
      <w:ind w:left="2851" w:hanging="720"/>
    </w:pPr>
    <w:rPr>
      <w:rFonts w:ascii="Times New Roman" w:eastAsia="Times New Roman" w:hAnsi="Times New Roman" w:cs="Times New Roman"/>
      <w:color w:val="993300"/>
      <w:sz w:val="24"/>
      <w:szCs w:val="24"/>
      <w:lang w:val="en-US" w:eastAsia="en-US" w:bidi="ar-SA"/>
    </w:rPr>
  </w:style>
  <w:style w:type="paragraph" w:customStyle="1" w:styleId="BoxExtractBL1">
    <w:name w:val="†Box_Extract_BL1"/>
    <w:rsid w:val="00BE5A60"/>
    <w:pPr>
      <w:shd w:val="clear" w:color="auto" w:fill="F3F3F3"/>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ExtractBL2">
    <w:name w:val="†Box_Extract_BL2"/>
    <w:rsid w:val="00BE5A60"/>
    <w:pPr>
      <w:shd w:val="clear" w:color="auto" w:fill="F3F3F3"/>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ExtractBL3">
    <w:name w:val="†Box_Extract_BL3"/>
    <w:rsid w:val="00BE5A60"/>
    <w:pPr>
      <w:shd w:val="clear" w:color="auto" w:fill="F3F3F3"/>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ExtractBL4">
    <w:name w:val="†Box_Extract_BL4"/>
    <w:basedOn w:val="BoxExtractBL3"/>
    <w:qFormat/>
    <w:rsid w:val="00BE5A60"/>
    <w:pPr>
      <w:ind w:left="4292"/>
    </w:pPr>
  </w:style>
  <w:style w:type="paragraph" w:customStyle="1" w:styleId="BoxExtractBL5">
    <w:name w:val="†Box_Extract_BL5"/>
    <w:basedOn w:val="BoxExtractBL4"/>
    <w:qFormat/>
    <w:rsid w:val="00BE5A60"/>
    <w:pPr>
      <w:ind w:left="5011"/>
    </w:pPr>
  </w:style>
  <w:style w:type="paragraph" w:customStyle="1" w:styleId="BoxExtractNL1">
    <w:name w:val="†Box_Extract_NL1"/>
    <w:rsid w:val="00BE5A60"/>
    <w:pPr>
      <w:shd w:val="clear" w:color="auto" w:fill="F3F3F3"/>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ExtractNL2">
    <w:name w:val="†Box_Extract_NL2"/>
    <w:rsid w:val="00BE5A60"/>
    <w:pPr>
      <w:shd w:val="clear" w:color="auto" w:fill="F3F3F3"/>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ExtractNL3">
    <w:name w:val="†Box_Extract_NL3"/>
    <w:rsid w:val="00BE5A60"/>
    <w:pPr>
      <w:shd w:val="clear" w:color="auto" w:fill="F3F3F3"/>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ExtractNL4">
    <w:name w:val="†Box_Extract_NL4"/>
    <w:basedOn w:val="BoxExtractNL3"/>
    <w:qFormat/>
    <w:rsid w:val="00BE5A60"/>
    <w:pPr>
      <w:ind w:left="4291"/>
    </w:pPr>
  </w:style>
  <w:style w:type="paragraph" w:customStyle="1" w:styleId="BoxExtractNL5">
    <w:name w:val="†Box_Extract_NL5"/>
    <w:basedOn w:val="BoxExtractNL4"/>
    <w:qFormat/>
    <w:rsid w:val="00BE5A60"/>
    <w:pPr>
      <w:ind w:left="5011"/>
    </w:pPr>
  </w:style>
  <w:style w:type="paragraph" w:customStyle="1" w:styleId="BoxExtractUL1">
    <w:name w:val="†Box_Extract_UL1"/>
    <w:rsid w:val="00BE5A60"/>
    <w:pPr>
      <w:shd w:val="clear" w:color="auto" w:fill="F3F3F3"/>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ExtractUL2">
    <w:name w:val="†Box_Extract_UL2"/>
    <w:rsid w:val="00BE5A60"/>
    <w:pPr>
      <w:shd w:val="clear" w:color="auto" w:fill="F3F3F3"/>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ExtractUL3">
    <w:name w:val="†Box_Extract_UL3"/>
    <w:rsid w:val="00BE5A60"/>
    <w:pPr>
      <w:shd w:val="clear" w:color="auto" w:fill="F3F3F3"/>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ExtractUL4">
    <w:name w:val="†Box_Extract_UL4"/>
    <w:basedOn w:val="BoxExtractUL3"/>
    <w:qFormat/>
    <w:rsid w:val="00BE5A60"/>
    <w:pPr>
      <w:ind w:left="4291"/>
    </w:pPr>
  </w:style>
  <w:style w:type="paragraph" w:customStyle="1" w:styleId="BoxExtractUL5">
    <w:name w:val="†Box_Extract_UL5"/>
    <w:basedOn w:val="BoxExtractUL4"/>
    <w:qFormat/>
    <w:rsid w:val="00BE5A60"/>
    <w:pPr>
      <w:ind w:left="5011"/>
    </w:pPr>
  </w:style>
  <w:style w:type="paragraph" w:customStyle="1" w:styleId="BoxNL1">
    <w:name w:val="†Box_NL1"/>
    <w:rsid w:val="00BE5A60"/>
    <w:pPr>
      <w:shd w:val="clear" w:color="auto" w:fill="F3F3F3"/>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BoxNL2">
    <w:name w:val="†Box_NL2"/>
    <w:rsid w:val="00BE5A60"/>
    <w:pPr>
      <w:shd w:val="clear" w:color="auto" w:fill="F3F3F3"/>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BoxNL3">
    <w:name w:val="†Box_NL3"/>
    <w:rsid w:val="00BE5A60"/>
    <w:pPr>
      <w:shd w:val="clear" w:color="auto" w:fill="F3F3F3"/>
      <w:spacing w:line="480" w:lineRule="auto"/>
      <w:ind w:left="2851" w:hanging="720"/>
    </w:pPr>
    <w:rPr>
      <w:rFonts w:ascii="Times New Roman" w:eastAsia="Times New Roman" w:hAnsi="Times New Roman" w:cs="Times New Roman"/>
      <w:color w:val="993300"/>
      <w:sz w:val="24"/>
      <w:szCs w:val="24"/>
      <w:lang w:val="en-US" w:eastAsia="en-US" w:bidi="ar-SA"/>
    </w:rPr>
  </w:style>
  <w:style w:type="paragraph" w:customStyle="1" w:styleId="BoxTextFlushLeft">
    <w:name w:val="†Box_TextFlushLeft"/>
    <w:rsid w:val="00BE5A60"/>
    <w:pPr>
      <w:shd w:val="clear" w:color="auto" w:fill="F3F3F3"/>
      <w:spacing w:line="480" w:lineRule="auto"/>
    </w:pPr>
    <w:rPr>
      <w:rFonts w:ascii="Times New Roman" w:eastAsia="Times New Roman" w:hAnsi="Times New Roman" w:cs="Times New Roman"/>
      <w:sz w:val="24"/>
      <w:szCs w:val="24"/>
      <w:lang w:val="en-US" w:eastAsia="en-US" w:bidi="ar-SA"/>
    </w:rPr>
  </w:style>
  <w:style w:type="paragraph" w:customStyle="1" w:styleId="BoxTextInd">
    <w:name w:val="†Box_TextInd"/>
    <w:rsid w:val="00BE5A60"/>
    <w:pPr>
      <w:shd w:val="clear" w:color="auto" w:fill="F3F3F3"/>
      <w:spacing w:line="480" w:lineRule="auto"/>
      <w:ind w:firstLine="720"/>
    </w:pPr>
    <w:rPr>
      <w:rFonts w:ascii="Times New Roman" w:eastAsia="Times New Roman" w:hAnsi="Times New Roman" w:cs="Times New Roman"/>
      <w:sz w:val="24"/>
      <w:szCs w:val="24"/>
      <w:lang w:val="en-US" w:eastAsia="en-US" w:bidi="ar-SA"/>
    </w:rPr>
  </w:style>
  <w:style w:type="paragraph" w:customStyle="1" w:styleId="BoxUL3">
    <w:name w:val="†Box_UL3"/>
    <w:rsid w:val="00BE5A60"/>
    <w:pPr>
      <w:shd w:val="clear" w:color="auto" w:fill="F3F3F3"/>
      <w:spacing w:line="480" w:lineRule="auto"/>
      <w:ind w:left="2131"/>
    </w:pPr>
    <w:rPr>
      <w:rFonts w:ascii="Times New Roman" w:eastAsia="Times New Roman" w:hAnsi="Times New Roman" w:cs="Times New Roman"/>
      <w:color w:val="993300"/>
      <w:sz w:val="24"/>
      <w:szCs w:val="24"/>
      <w:lang w:val="en-US" w:eastAsia="en-US" w:bidi="ar-SA"/>
    </w:rPr>
  </w:style>
  <w:style w:type="paragraph" w:customStyle="1" w:styleId="Box2BL1">
    <w:name w:val="†Box2_BL1"/>
    <w:basedOn w:val="BoxBL1"/>
    <w:rsid w:val="00BE5A60"/>
    <w:pPr>
      <w:shd w:val="clear" w:color="auto" w:fill="CCFFCC"/>
    </w:pPr>
  </w:style>
  <w:style w:type="paragraph" w:customStyle="1" w:styleId="Box2BL2">
    <w:name w:val="†Box2_BL2"/>
    <w:basedOn w:val="BoxBL2"/>
    <w:rsid w:val="00BE5A60"/>
    <w:pPr>
      <w:shd w:val="clear" w:color="auto" w:fill="CCFFCC"/>
    </w:pPr>
  </w:style>
  <w:style w:type="paragraph" w:customStyle="1" w:styleId="Box2Extract">
    <w:name w:val="†Box2_Extract"/>
    <w:basedOn w:val="BoxExtract"/>
    <w:rsid w:val="00BE5A60"/>
    <w:pPr>
      <w:shd w:val="clear" w:color="auto" w:fill="CCFFCC"/>
    </w:pPr>
  </w:style>
  <w:style w:type="paragraph" w:customStyle="1" w:styleId="Box2ExtractBL1">
    <w:name w:val="†Box2_Extract_BL1"/>
    <w:rsid w:val="00BE5A60"/>
    <w:pPr>
      <w:shd w:val="clear" w:color="auto" w:fill="CCFF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2ExtractBL2">
    <w:name w:val="†Box2_Extract_BL2"/>
    <w:rsid w:val="00BE5A60"/>
    <w:pPr>
      <w:shd w:val="clear" w:color="auto" w:fill="CCFF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2ExtractBL3">
    <w:name w:val="†Box2_Extract_BL3"/>
    <w:rsid w:val="00BE5A60"/>
    <w:pPr>
      <w:shd w:val="clear" w:color="auto" w:fill="CCFF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2ExtractBL4">
    <w:name w:val="†Box2_Extract_BL4"/>
    <w:basedOn w:val="Box2ExtractBL3"/>
    <w:qFormat/>
    <w:rsid w:val="00BE5A60"/>
    <w:pPr>
      <w:ind w:left="4292"/>
    </w:pPr>
  </w:style>
  <w:style w:type="paragraph" w:customStyle="1" w:styleId="Box2ExtractBL5">
    <w:name w:val="†Box2_Extract_BL5"/>
    <w:basedOn w:val="Box2ExtractBL4"/>
    <w:qFormat/>
    <w:rsid w:val="00BE5A60"/>
    <w:pPr>
      <w:ind w:left="5011"/>
    </w:pPr>
  </w:style>
  <w:style w:type="paragraph" w:customStyle="1" w:styleId="Box2ExtractNL1">
    <w:name w:val="†Box2_Extract_NL1"/>
    <w:rsid w:val="00BE5A60"/>
    <w:pPr>
      <w:shd w:val="clear" w:color="auto" w:fill="CCFF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2ExtractNL2">
    <w:name w:val="†Box2_Extract_NL2"/>
    <w:rsid w:val="00BE5A60"/>
    <w:pPr>
      <w:shd w:val="clear" w:color="auto" w:fill="CCFF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2ExtractNL3">
    <w:name w:val="†Box2_Extract_NL3"/>
    <w:rsid w:val="00BE5A60"/>
    <w:pPr>
      <w:shd w:val="clear" w:color="auto" w:fill="CCFF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2ExtractNL4">
    <w:name w:val="†Box2_Extract_NL4"/>
    <w:basedOn w:val="Box2ExtractNL3"/>
    <w:qFormat/>
    <w:rsid w:val="00BE5A60"/>
    <w:pPr>
      <w:ind w:left="4291"/>
    </w:pPr>
  </w:style>
  <w:style w:type="paragraph" w:customStyle="1" w:styleId="Box2ExtractNL5">
    <w:name w:val="†Box2_Extract_NL5"/>
    <w:basedOn w:val="Box2ExtractNL4"/>
    <w:qFormat/>
    <w:rsid w:val="00BE5A60"/>
    <w:pPr>
      <w:ind w:left="5011"/>
    </w:pPr>
  </w:style>
  <w:style w:type="paragraph" w:customStyle="1" w:styleId="Box2ExtractSource">
    <w:name w:val="†Box2_Extract_Source"/>
    <w:basedOn w:val="BoxExtractSource"/>
    <w:rsid w:val="00BE5A60"/>
    <w:pPr>
      <w:shd w:val="clear" w:color="auto" w:fill="CCFFCC"/>
    </w:pPr>
  </w:style>
  <w:style w:type="paragraph" w:customStyle="1" w:styleId="Box2ExtractTextInd">
    <w:name w:val="†Box2_Extract_TextInd"/>
    <w:basedOn w:val="BoxExtractTextInd"/>
    <w:rsid w:val="00BE5A60"/>
    <w:pPr>
      <w:shd w:val="clear" w:color="auto" w:fill="CCFFCC"/>
    </w:pPr>
  </w:style>
  <w:style w:type="paragraph" w:customStyle="1" w:styleId="Box2ExtractUL1">
    <w:name w:val="†Box2_Extract_UL1"/>
    <w:rsid w:val="00BE5A60"/>
    <w:pPr>
      <w:shd w:val="clear" w:color="auto" w:fill="CCFF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2ExtractUL2">
    <w:name w:val="†Box2_Extract_UL2"/>
    <w:rsid w:val="00BE5A60"/>
    <w:pPr>
      <w:shd w:val="clear" w:color="auto" w:fill="CCFF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2ExtractUL3">
    <w:name w:val="†Box2_Extract_UL3"/>
    <w:rsid w:val="00BE5A60"/>
    <w:pPr>
      <w:shd w:val="clear" w:color="auto" w:fill="CCFF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2ExtractUL4">
    <w:name w:val="†Box2_Extract_UL4"/>
    <w:basedOn w:val="Box2ExtractUL3"/>
    <w:qFormat/>
    <w:rsid w:val="00BE5A60"/>
    <w:pPr>
      <w:ind w:left="4291"/>
    </w:pPr>
  </w:style>
  <w:style w:type="paragraph" w:customStyle="1" w:styleId="Box2ExtractUL5">
    <w:name w:val="†Box2_Extract_UL5"/>
    <w:basedOn w:val="Box2ExtractUL4"/>
    <w:qFormat/>
    <w:rsid w:val="00BE5A60"/>
    <w:pPr>
      <w:ind w:left="5011"/>
    </w:pPr>
  </w:style>
  <w:style w:type="paragraph" w:customStyle="1" w:styleId="Box2HeadA">
    <w:name w:val="†Box2_HeadA"/>
    <w:basedOn w:val="BoxHeadA"/>
    <w:rsid w:val="00BE5A60"/>
    <w:pPr>
      <w:shd w:val="clear" w:color="auto" w:fill="CCFFCC"/>
    </w:pPr>
  </w:style>
  <w:style w:type="paragraph" w:customStyle="1" w:styleId="Box2HeadB">
    <w:name w:val="†Box2_HeadB"/>
    <w:basedOn w:val="BoxHeadB"/>
    <w:rsid w:val="00BE5A60"/>
    <w:pPr>
      <w:shd w:val="clear" w:color="auto" w:fill="CCFFCC"/>
    </w:pPr>
  </w:style>
  <w:style w:type="paragraph" w:customStyle="1" w:styleId="Box2HeadC">
    <w:name w:val="†Box2_HeadC"/>
    <w:basedOn w:val="BoxHeadC"/>
    <w:rsid w:val="00BE5A60"/>
    <w:pPr>
      <w:shd w:val="clear" w:color="auto" w:fill="CCFFCC"/>
    </w:pPr>
  </w:style>
  <w:style w:type="paragraph" w:customStyle="1" w:styleId="Box2HeadD">
    <w:name w:val="†Box2_HeadD"/>
    <w:basedOn w:val="BoxHeadD"/>
    <w:rsid w:val="00BE5A60"/>
    <w:pPr>
      <w:shd w:val="clear" w:color="auto" w:fill="CCFFCC"/>
    </w:pPr>
  </w:style>
  <w:style w:type="paragraph" w:customStyle="1" w:styleId="Box2NL1">
    <w:name w:val="†Box2_NL1"/>
    <w:basedOn w:val="BoxNL1"/>
    <w:rsid w:val="00BE5A60"/>
    <w:pPr>
      <w:shd w:val="clear" w:color="auto" w:fill="CCFFCC"/>
    </w:pPr>
  </w:style>
  <w:style w:type="paragraph" w:customStyle="1" w:styleId="Box2NL2">
    <w:name w:val="†Box2_NL2"/>
    <w:basedOn w:val="BoxNL2"/>
    <w:rsid w:val="00BE5A60"/>
    <w:pPr>
      <w:shd w:val="clear" w:color="auto" w:fill="CCFFCC"/>
    </w:pPr>
  </w:style>
  <w:style w:type="paragraph" w:customStyle="1" w:styleId="Box2Note">
    <w:name w:val="†Box2_Note"/>
    <w:basedOn w:val="BoxNote"/>
    <w:rsid w:val="00BE5A60"/>
    <w:pPr>
      <w:shd w:val="clear" w:color="auto" w:fill="CCFFCC"/>
    </w:pPr>
  </w:style>
  <w:style w:type="paragraph" w:customStyle="1" w:styleId="Box2Number">
    <w:name w:val="†Box2_Number"/>
    <w:basedOn w:val="Normal"/>
    <w:rsid w:val="00BE5A60"/>
    <w:pPr>
      <w:shd w:val="clear" w:color="auto" w:fill="CCFFCC"/>
      <w:spacing w:line="480" w:lineRule="auto"/>
    </w:pPr>
    <w:rPr>
      <w:color w:val="0000FF"/>
      <w:sz w:val="32"/>
    </w:rPr>
  </w:style>
  <w:style w:type="paragraph" w:customStyle="1" w:styleId="Box2Source">
    <w:name w:val="†Box2_Source"/>
    <w:basedOn w:val="BoxSource"/>
    <w:rsid w:val="00BE5A60"/>
    <w:pPr>
      <w:shd w:val="clear" w:color="auto" w:fill="CCFFCC"/>
    </w:pPr>
  </w:style>
  <w:style w:type="paragraph" w:customStyle="1" w:styleId="Box2Subtitle">
    <w:name w:val="†Box2_Subtitle"/>
    <w:basedOn w:val="Normal"/>
    <w:rsid w:val="00BE5A60"/>
    <w:pPr>
      <w:shd w:val="clear" w:color="auto" w:fill="CCFFCC"/>
      <w:spacing w:line="480" w:lineRule="auto"/>
    </w:pPr>
    <w:rPr>
      <w:color w:val="0000FF"/>
      <w:sz w:val="26"/>
      <w:szCs w:val="26"/>
    </w:rPr>
  </w:style>
  <w:style w:type="paragraph" w:customStyle="1" w:styleId="Box2TextFlushLeft">
    <w:name w:val="†Box2_TextFlushLeft"/>
    <w:basedOn w:val="BoxTextFlushLeft"/>
    <w:rsid w:val="00BE5A60"/>
    <w:pPr>
      <w:shd w:val="clear" w:color="auto" w:fill="CCFFCC"/>
    </w:pPr>
  </w:style>
  <w:style w:type="paragraph" w:customStyle="1" w:styleId="Box2TextInd">
    <w:name w:val="†Box2_TextInd"/>
    <w:basedOn w:val="BoxTextInd"/>
    <w:rsid w:val="00BE5A60"/>
    <w:pPr>
      <w:shd w:val="clear" w:color="auto" w:fill="CCFFCC"/>
    </w:pPr>
  </w:style>
  <w:style w:type="paragraph" w:customStyle="1" w:styleId="Box2Title">
    <w:name w:val="†Box2_Title"/>
    <w:basedOn w:val="BoxTitle"/>
    <w:rsid w:val="00BE5A60"/>
    <w:pPr>
      <w:shd w:val="clear" w:color="auto" w:fill="CCFFCC"/>
    </w:pPr>
  </w:style>
  <w:style w:type="paragraph" w:customStyle="1" w:styleId="Box2UL1">
    <w:name w:val="†Box2_UL1"/>
    <w:basedOn w:val="BoxUL1"/>
    <w:rsid w:val="00BE5A60"/>
    <w:pPr>
      <w:shd w:val="clear" w:color="auto" w:fill="CCFFCC"/>
    </w:pPr>
  </w:style>
  <w:style w:type="paragraph" w:customStyle="1" w:styleId="Box2UL2">
    <w:name w:val="†Box2_UL2"/>
    <w:basedOn w:val="BoxUL2"/>
    <w:rsid w:val="00BE5A60"/>
    <w:pPr>
      <w:shd w:val="clear" w:color="auto" w:fill="CCFFCC"/>
    </w:pPr>
  </w:style>
  <w:style w:type="paragraph" w:customStyle="1" w:styleId="Box2Begin">
    <w:name w:val="†Box2Begin"/>
    <w:basedOn w:val="BoxBegin"/>
    <w:qFormat/>
    <w:rsid w:val="00BE5A60"/>
  </w:style>
  <w:style w:type="paragraph" w:customStyle="1" w:styleId="Box2End">
    <w:name w:val="†Box2End"/>
    <w:basedOn w:val="BoxEnd"/>
    <w:qFormat/>
    <w:rsid w:val="00BE5A60"/>
  </w:style>
  <w:style w:type="paragraph" w:customStyle="1" w:styleId="Box3BL1">
    <w:name w:val="†Box3_BL1"/>
    <w:basedOn w:val="BoxBL1"/>
    <w:rsid w:val="00BE5A60"/>
    <w:pPr>
      <w:shd w:val="clear" w:color="auto" w:fill="FFCCCC"/>
    </w:pPr>
  </w:style>
  <w:style w:type="paragraph" w:customStyle="1" w:styleId="Box3BL2">
    <w:name w:val="†Box3_BL2"/>
    <w:basedOn w:val="BoxBL2"/>
    <w:rsid w:val="00BE5A60"/>
    <w:pPr>
      <w:shd w:val="clear" w:color="auto" w:fill="FFCCCC"/>
    </w:pPr>
  </w:style>
  <w:style w:type="paragraph" w:customStyle="1" w:styleId="Box3Extract">
    <w:name w:val="†Box3_Extract"/>
    <w:basedOn w:val="BoxExtract"/>
    <w:rsid w:val="00BE5A60"/>
    <w:pPr>
      <w:shd w:val="clear" w:color="auto" w:fill="FFCCCC"/>
    </w:pPr>
  </w:style>
  <w:style w:type="paragraph" w:customStyle="1" w:styleId="Box3ExtractBL1">
    <w:name w:val="†Box3_Extract_BL1"/>
    <w:rsid w:val="00BE5A60"/>
    <w:pPr>
      <w:shd w:val="clear" w:color="auto" w:fill="FFCC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3ExtractBL2">
    <w:name w:val="†Box3_Extract_BL2"/>
    <w:rsid w:val="00BE5A60"/>
    <w:pPr>
      <w:shd w:val="clear" w:color="auto" w:fill="FFCC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3ExtractBL3">
    <w:name w:val="†Box3_Extract_BL3"/>
    <w:rsid w:val="00BE5A60"/>
    <w:pPr>
      <w:shd w:val="clear" w:color="auto" w:fill="FFCC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3ExtractBL4">
    <w:name w:val="†Box3_Extract_BL4"/>
    <w:basedOn w:val="Box3ExtractBL3"/>
    <w:qFormat/>
    <w:rsid w:val="00BE5A60"/>
    <w:pPr>
      <w:ind w:left="4291"/>
    </w:pPr>
  </w:style>
  <w:style w:type="paragraph" w:customStyle="1" w:styleId="Box3ExtractBL5">
    <w:name w:val="†Box3_Extract_BL5"/>
    <w:basedOn w:val="BoxExtractBL4"/>
    <w:qFormat/>
    <w:rsid w:val="00BE5A60"/>
    <w:pPr>
      <w:shd w:val="clear" w:color="auto" w:fill="FFCCCC"/>
      <w:ind w:left="5011"/>
    </w:pPr>
  </w:style>
  <w:style w:type="paragraph" w:customStyle="1" w:styleId="Box3ExtractNL1">
    <w:name w:val="†Box3_Extract_NL1"/>
    <w:rsid w:val="00BE5A60"/>
    <w:pPr>
      <w:shd w:val="clear" w:color="auto" w:fill="FFCC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3ExtractNL2">
    <w:name w:val="†Box3_Extract_NL2"/>
    <w:rsid w:val="00BE5A60"/>
    <w:pPr>
      <w:shd w:val="clear" w:color="auto" w:fill="FFCC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3ExtractNL3">
    <w:name w:val="†Box3_Extract_NL3"/>
    <w:rsid w:val="00BE5A60"/>
    <w:pPr>
      <w:shd w:val="clear" w:color="auto" w:fill="FFCC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3ExtractNL4">
    <w:name w:val="†Box3_Extract_NL4"/>
    <w:basedOn w:val="Box3ExtractNL3"/>
    <w:qFormat/>
    <w:rsid w:val="00BE5A60"/>
    <w:pPr>
      <w:ind w:left="4291"/>
    </w:pPr>
  </w:style>
  <w:style w:type="paragraph" w:customStyle="1" w:styleId="Box3ExtractNL5">
    <w:name w:val="†Box3_Extract_NL5"/>
    <w:basedOn w:val="Box3ExtractNL4"/>
    <w:qFormat/>
    <w:rsid w:val="00BE5A60"/>
    <w:pPr>
      <w:ind w:left="5011"/>
    </w:pPr>
  </w:style>
  <w:style w:type="paragraph" w:customStyle="1" w:styleId="Box3ExtractSource">
    <w:name w:val="†Box3_Extract_Source"/>
    <w:basedOn w:val="BoxExtractSource"/>
    <w:rsid w:val="00BE5A60"/>
    <w:pPr>
      <w:shd w:val="clear" w:color="auto" w:fill="FFCCCC"/>
    </w:pPr>
  </w:style>
  <w:style w:type="paragraph" w:customStyle="1" w:styleId="Box3ExtractTextInd">
    <w:name w:val="†Box3_Extract_TextInd"/>
    <w:basedOn w:val="BoxExtractTextInd"/>
    <w:rsid w:val="00BE5A60"/>
    <w:pPr>
      <w:shd w:val="clear" w:color="auto" w:fill="FFCCCC"/>
    </w:pPr>
  </w:style>
  <w:style w:type="paragraph" w:customStyle="1" w:styleId="Box3ExtractUL1">
    <w:name w:val="†Box3_Extract_UL1"/>
    <w:rsid w:val="00BE5A60"/>
    <w:pPr>
      <w:shd w:val="clear" w:color="auto" w:fill="FFCCCC"/>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Box3ExtractUL2">
    <w:name w:val="†Box3_Extract_UL2"/>
    <w:rsid w:val="00BE5A60"/>
    <w:pPr>
      <w:shd w:val="clear" w:color="auto" w:fill="FFCCCC"/>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Box3ExtractUL3">
    <w:name w:val="†Box3_Extract_UL3"/>
    <w:rsid w:val="00BE5A60"/>
    <w:pPr>
      <w:shd w:val="clear" w:color="auto" w:fill="FFCCCC"/>
      <w:spacing w:line="480" w:lineRule="auto"/>
      <w:ind w:left="3571" w:right="720" w:hanging="720"/>
    </w:pPr>
    <w:rPr>
      <w:rFonts w:ascii="Times New Roman" w:eastAsia="Times New Roman" w:hAnsi="Times New Roman" w:cs="Times New Roman"/>
      <w:color w:val="003366"/>
      <w:sz w:val="20"/>
      <w:szCs w:val="24"/>
      <w:lang w:val="en-US" w:eastAsia="en-US" w:bidi="ar-SA"/>
    </w:rPr>
  </w:style>
  <w:style w:type="paragraph" w:customStyle="1" w:styleId="Box3ExtractUL4">
    <w:name w:val="†Box3_Extract_UL4"/>
    <w:basedOn w:val="Box3ExtractUL3"/>
    <w:qFormat/>
    <w:rsid w:val="00BE5A60"/>
    <w:pPr>
      <w:ind w:left="4291"/>
    </w:pPr>
  </w:style>
  <w:style w:type="paragraph" w:customStyle="1" w:styleId="Box3ExtractUL5">
    <w:name w:val="†Box3_Extract_UL5"/>
    <w:basedOn w:val="Box3ExtractUL4"/>
    <w:qFormat/>
    <w:rsid w:val="00BE5A60"/>
    <w:pPr>
      <w:ind w:left="5011"/>
    </w:pPr>
  </w:style>
  <w:style w:type="paragraph" w:customStyle="1" w:styleId="Box3HeadA">
    <w:name w:val="†Box3_HeadA"/>
    <w:basedOn w:val="BoxHeadA"/>
    <w:rsid w:val="00BE5A60"/>
    <w:pPr>
      <w:shd w:val="clear" w:color="auto" w:fill="FFCCCC"/>
    </w:pPr>
  </w:style>
  <w:style w:type="paragraph" w:customStyle="1" w:styleId="Box3HeadB">
    <w:name w:val="†Box3_HeadB"/>
    <w:basedOn w:val="BoxHeadB"/>
    <w:rsid w:val="00BE5A60"/>
    <w:pPr>
      <w:shd w:val="clear" w:color="auto" w:fill="FFCCCC"/>
    </w:pPr>
  </w:style>
  <w:style w:type="paragraph" w:customStyle="1" w:styleId="Box3HeadC">
    <w:name w:val="†Box3_HeadC"/>
    <w:basedOn w:val="BoxHeadC"/>
    <w:rsid w:val="00BE5A60"/>
    <w:pPr>
      <w:shd w:val="clear" w:color="auto" w:fill="FFCCCC"/>
    </w:pPr>
  </w:style>
  <w:style w:type="paragraph" w:customStyle="1" w:styleId="Box3HeadD">
    <w:name w:val="†Box3_HeadD"/>
    <w:basedOn w:val="BoxHeadD"/>
    <w:rsid w:val="00BE5A60"/>
    <w:pPr>
      <w:shd w:val="clear" w:color="auto" w:fill="FFCCCC"/>
    </w:pPr>
  </w:style>
  <w:style w:type="paragraph" w:customStyle="1" w:styleId="Box3NL1">
    <w:name w:val="†Box3_NL1"/>
    <w:basedOn w:val="BoxNL1"/>
    <w:rsid w:val="00BE5A60"/>
    <w:pPr>
      <w:shd w:val="clear" w:color="auto" w:fill="FFCCCC"/>
    </w:pPr>
  </w:style>
  <w:style w:type="paragraph" w:customStyle="1" w:styleId="Box3NL2">
    <w:name w:val="†Box3_NL2"/>
    <w:basedOn w:val="BoxNL2"/>
    <w:rsid w:val="00BE5A60"/>
    <w:pPr>
      <w:shd w:val="clear" w:color="auto" w:fill="FFCCCC"/>
    </w:pPr>
  </w:style>
  <w:style w:type="paragraph" w:customStyle="1" w:styleId="Box3Note">
    <w:name w:val="†Box3_Note"/>
    <w:basedOn w:val="BoxNote"/>
    <w:rsid w:val="00BE5A60"/>
    <w:pPr>
      <w:shd w:val="clear" w:color="auto" w:fill="FFCCCC"/>
    </w:pPr>
  </w:style>
  <w:style w:type="paragraph" w:customStyle="1" w:styleId="Box3Number">
    <w:name w:val="†Box3_Number"/>
    <w:basedOn w:val="Normal"/>
    <w:rsid w:val="00BE5A60"/>
    <w:pPr>
      <w:shd w:val="clear" w:color="auto" w:fill="FFCCCC"/>
      <w:spacing w:line="480" w:lineRule="auto"/>
    </w:pPr>
    <w:rPr>
      <w:color w:val="0000FF"/>
      <w:sz w:val="32"/>
    </w:rPr>
  </w:style>
  <w:style w:type="paragraph" w:customStyle="1" w:styleId="Box3Source">
    <w:name w:val="†Box3_Source"/>
    <w:basedOn w:val="BoxSource"/>
    <w:rsid w:val="00BE5A60"/>
    <w:pPr>
      <w:shd w:val="clear" w:color="auto" w:fill="FFCCCC"/>
    </w:pPr>
  </w:style>
  <w:style w:type="paragraph" w:customStyle="1" w:styleId="Box3Subtitle">
    <w:name w:val="†Box3_Subtitle"/>
    <w:basedOn w:val="Normal"/>
    <w:rsid w:val="00BE5A60"/>
    <w:pPr>
      <w:shd w:val="clear" w:color="auto" w:fill="FFCCCC"/>
      <w:spacing w:line="480" w:lineRule="auto"/>
    </w:pPr>
    <w:rPr>
      <w:color w:val="0000FF"/>
      <w:sz w:val="26"/>
      <w:szCs w:val="26"/>
    </w:rPr>
  </w:style>
  <w:style w:type="paragraph" w:customStyle="1" w:styleId="Box3TextFlushLeft">
    <w:name w:val="†Box3_TextFlushLeft"/>
    <w:basedOn w:val="BoxTextFlushLeft"/>
    <w:rsid w:val="00BE5A60"/>
    <w:pPr>
      <w:shd w:val="clear" w:color="auto" w:fill="FFCCCC"/>
    </w:pPr>
  </w:style>
  <w:style w:type="paragraph" w:customStyle="1" w:styleId="Box3TextInd">
    <w:name w:val="†Box3_TextInd"/>
    <w:basedOn w:val="BoxTextInd"/>
    <w:rsid w:val="00BE5A60"/>
    <w:pPr>
      <w:shd w:val="clear" w:color="auto" w:fill="FFCCCC"/>
    </w:pPr>
  </w:style>
  <w:style w:type="paragraph" w:customStyle="1" w:styleId="Box3Title">
    <w:name w:val="†Box3_Title"/>
    <w:basedOn w:val="BoxTitle"/>
    <w:rsid w:val="00BE5A60"/>
    <w:pPr>
      <w:shd w:val="clear" w:color="auto" w:fill="FFCCCC"/>
    </w:pPr>
  </w:style>
  <w:style w:type="paragraph" w:customStyle="1" w:styleId="Box3UL1">
    <w:name w:val="†Box3_UL1"/>
    <w:basedOn w:val="BoxUL1"/>
    <w:rsid w:val="00BE5A60"/>
    <w:pPr>
      <w:shd w:val="clear" w:color="auto" w:fill="FFCCCC"/>
    </w:pPr>
  </w:style>
  <w:style w:type="paragraph" w:customStyle="1" w:styleId="Box3UL2">
    <w:name w:val="†Box3_UL2"/>
    <w:basedOn w:val="BoxUL2"/>
    <w:rsid w:val="00BE5A60"/>
    <w:pPr>
      <w:shd w:val="clear" w:color="auto" w:fill="FFCCCC"/>
    </w:pPr>
  </w:style>
  <w:style w:type="paragraph" w:customStyle="1" w:styleId="Box3Begin">
    <w:name w:val="†Box3Begin"/>
    <w:basedOn w:val="Box2Begin"/>
    <w:qFormat/>
    <w:rsid w:val="00BE5A60"/>
  </w:style>
  <w:style w:type="paragraph" w:customStyle="1" w:styleId="Box3End">
    <w:name w:val="†Box3End"/>
    <w:basedOn w:val="Box2End"/>
    <w:qFormat/>
    <w:rsid w:val="00BE5A60"/>
  </w:style>
  <w:style w:type="paragraph" w:customStyle="1" w:styleId="CaseStudyEnd">
    <w:name w:val="†Case Study End"/>
    <w:basedOn w:val="Normal"/>
    <w:rsid w:val="00BE5A60"/>
    <w:pPr>
      <w:pBdr>
        <w:bottom w:val="single" w:sz="24" w:space="1" w:color="FF6600"/>
      </w:pBdr>
      <w:spacing w:before="120" w:after="120" w:line="480" w:lineRule="auto"/>
    </w:pPr>
    <w:rPr>
      <w:rFonts w:eastAsia="MS Mincho"/>
      <w:lang w:val="en-GB" w:eastAsia="ja-JP"/>
    </w:rPr>
  </w:style>
  <w:style w:type="paragraph" w:customStyle="1" w:styleId="CaseStudyStart">
    <w:name w:val="†Case Study Start"/>
    <w:basedOn w:val="Normal"/>
    <w:rsid w:val="00BE5A60"/>
    <w:pPr>
      <w:pBdr>
        <w:top w:val="single" w:sz="24" w:space="1" w:color="FF6600"/>
      </w:pBdr>
      <w:spacing w:before="120" w:after="120" w:line="480" w:lineRule="auto"/>
    </w:pPr>
    <w:rPr>
      <w:rFonts w:eastAsia="MS Mincho"/>
      <w:lang w:val="en-GB" w:eastAsia="ja-JP"/>
    </w:rPr>
  </w:style>
  <w:style w:type="paragraph" w:customStyle="1" w:styleId="CaseDate">
    <w:name w:val="†CaseDate"/>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CaseExtractBegin">
    <w:name w:val="†CaseExtractBegin"/>
    <w:basedOn w:val="Normal"/>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aseExtractEnd">
    <w:name w:val="†CaseExtractEnd"/>
    <w:basedOn w:val="CaseExtractBegin"/>
    <w:rsid w:val="00BE5A60"/>
    <w:pPr>
      <w:pBdr>
        <w:top w:val="none" w:sz="0" w:space="0" w:color="auto"/>
        <w:bottom w:val="dashed" w:sz="12" w:space="1" w:color="auto"/>
      </w:pBdr>
    </w:pPr>
  </w:style>
  <w:style w:type="paragraph" w:customStyle="1" w:styleId="CaseStudyBL1">
    <w:name w:val="†CaseStudy_BL1"/>
    <w:basedOn w:val="BoxBL1"/>
    <w:rsid w:val="00BE5A60"/>
    <w:pPr>
      <w:shd w:val="clear" w:color="auto" w:fill="FFCC99"/>
    </w:pPr>
  </w:style>
  <w:style w:type="paragraph" w:customStyle="1" w:styleId="CaseStudyBL2">
    <w:name w:val="†CaseStudy_BL2"/>
    <w:basedOn w:val="BoxBL2"/>
    <w:rsid w:val="00BE5A60"/>
    <w:pPr>
      <w:shd w:val="clear" w:color="auto" w:fill="FFCC99"/>
    </w:pPr>
  </w:style>
  <w:style w:type="paragraph" w:customStyle="1" w:styleId="CaseStudyExtract">
    <w:name w:val="†CaseStudy_Extract"/>
    <w:rsid w:val="00BE5A60"/>
    <w:pPr>
      <w:shd w:val="clear" w:color="auto" w:fill="FFCC99"/>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CaseStudyExtractSource">
    <w:name w:val="†CaseStudy_Extract_Source"/>
    <w:rsid w:val="00BE5A60"/>
    <w:pPr>
      <w:shd w:val="clear" w:color="auto" w:fill="FFCC99"/>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CaseStudyExtractTextInd">
    <w:name w:val="†CaseStudy_Extract_TextInd"/>
    <w:rsid w:val="00BE5A60"/>
    <w:pPr>
      <w:shd w:val="clear" w:color="auto" w:fill="FFCC99"/>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CaseStudyHeadA">
    <w:name w:val="†CaseStudy_HeadA"/>
    <w:basedOn w:val="BoxHeadA"/>
    <w:rsid w:val="00BE5A60"/>
    <w:pPr>
      <w:shd w:val="clear" w:color="auto" w:fill="FFCC99"/>
    </w:pPr>
  </w:style>
  <w:style w:type="paragraph" w:customStyle="1" w:styleId="CaseStudyHeadB">
    <w:name w:val="†CaseStudy_HeadB"/>
    <w:basedOn w:val="BoxHeadB"/>
    <w:rsid w:val="00BE5A60"/>
    <w:pPr>
      <w:shd w:val="clear" w:color="auto" w:fill="FFCC99"/>
    </w:pPr>
  </w:style>
  <w:style w:type="paragraph" w:customStyle="1" w:styleId="CaseStudyHeadC">
    <w:name w:val="†CaseStudy_HeadC"/>
    <w:basedOn w:val="BoxHeadC"/>
    <w:rsid w:val="00BE5A60"/>
    <w:pPr>
      <w:shd w:val="clear" w:color="auto" w:fill="FFCC99"/>
    </w:pPr>
  </w:style>
  <w:style w:type="paragraph" w:customStyle="1" w:styleId="CaseStudyHeadD">
    <w:name w:val="†CaseStudy_HeadD"/>
    <w:basedOn w:val="BoxHeadD"/>
    <w:rsid w:val="00BE5A60"/>
    <w:pPr>
      <w:shd w:val="clear" w:color="auto" w:fill="FFCC99"/>
    </w:pPr>
  </w:style>
  <w:style w:type="paragraph" w:customStyle="1" w:styleId="CaseStudyNL1">
    <w:name w:val="†CaseStudy_NL1"/>
    <w:basedOn w:val="BoxNL1"/>
    <w:rsid w:val="00BE5A60"/>
    <w:pPr>
      <w:shd w:val="clear" w:color="auto" w:fill="FFCC99"/>
    </w:pPr>
  </w:style>
  <w:style w:type="paragraph" w:customStyle="1" w:styleId="CaseStudyNL2">
    <w:name w:val="†CaseStudy_NL2"/>
    <w:basedOn w:val="BoxNL2"/>
    <w:rsid w:val="00BE5A60"/>
    <w:pPr>
      <w:shd w:val="clear" w:color="auto" w:fill="FFCC99"/>
    </w:pPr>
  </w:style>
  <w:style w:type="paragraph" w:customStyle="1" w:styleId="CaseStudyNote">
    <w:name w:val="†CaseStudy_Note"/>
    <w:basedOn w:val="BoxNote"/>
    <w:rsid w:val="00BE5A60"/>
    <w:pPr>
      <w:shd w:val="clear" w:color="auto" w:fill="FFCC99"/>
    </w:pPr>
  </w:style>
  <w:style w:type="paragraph" w:customStyle="1" w:styleId="CaseStudyNumber">
    <w:name w:val="†CaseStudy_Number"/>
    <w:basedOn w:val="Normal"/>
    <w:rsid w:val="00BE5A60"/>
    <w:pPr>
      <w:shd w:val="clear" w:color="auto" w:fill="FFCC99"/>
      <w:spacing w:line="480" w:lineRule="auto"/>
    </w:pPr>
    <w:rPr>
      <w:color w:val="0000FF"/>
      <w:sz w:val="32"/>
    </w:rPr>
  </w:style>
  <w:style w:type="paragraph" w:customStyle="1" w:styleId="CaseStudySource">
    <w:name w:val="†CaseStudy_Source"/>
    <w:basedOn w:val="BoxSource"/>
    <w:rsid w:val="00BE5A60"/>
    <w:pPr>
      <w:shd w:val="clear" w:color="auto" w:fill="FFCC99"/>
    </w:pPr>
  </w:style>
  <w:style w:type="paragraph" w:customStyle="1" w:styleId="CaseStudySubtitle">
    <w:name w:val="†CaseStudy_Subtitle"/>
    <w:basedOn w:val="Normal"/>
    <w:rsid w:val="00BE5A60"/>
    <w:pPr>
      <w:shd w:val="clear" w:color="auto" w:fill="FFCC99"/>
      <w:spacing w:line="480" w:lineRule="auto"/>
    </w:pPr>
    <w:rPr>
      <w:color w:val="0000FF"/>
      <w:sz w:val="26"/>
      <w:szCs w:val="26"/>
    </w:rPr>
  </w:style>
  <w:style w:type="paragraph" w:customStyle="1" w:styleId="CaseStudyTextFlushLeft">
    <w:name w:val="†CaseStudy_TextFlushLeft"/>
    <w:rsid w:val="00BE5A60"/>
    <w:pPr>
      <w:shd w:val="clear" w:color="auto" w:fill="FFCC99"/>
      <w:spacing w:line="480" w:lineRule="auto"/>
    </w:pPr>
    <w:rPr>
      <w:rFonts w:ascii="Times New Roman" w:eastAsia="Times New Roman" w:hAnsi="Times New Roman" w:cs="Times New Roman"/>
      <w:sz w:val="24"/>
      <w:szCs w:val="24"/>
      <w:lang w:val="en-US" w:eastAsia="en-US" w:bidi="ar-SA"/>
    </w:rPr>
  </w:style>
  <w:style w:type="paragraph" w:customStyle="1" w:styleId="CaseStudyTextInd">
    <w:name w:val="†CaseStudy_TextInd"/>
    <w:rsid w:val="00BE5A60"/>
    <w:pPr>
      <w:shd w:val="clear" w:color="auto" w:fill="FFCC99"/>
      <w:spacing w:line="480" w:lineRule="auto"/>
      <w:ind w:firstLine="720"/>
    </w:pPr>
    <w:rPr>
      <w:rFonts w:ascii="Times New Roman" w:eastAsia="Times New Roman" w:hAnsi="Times New Roman" w:cs="Times New Roman"/>
      <w:sz w:val="24"/>
      <w:szCs w:val="24"/>
      <w:lang w:val="en-US" w:eastAsia="en-US" w:bidi="ar-SA"/>
    </w:rPr>
  </w:style>
  <w:style w:type="paragraph" w:customStyle="1" w:styleId="CaseStudyTitle">
    <w:name w:val="†CaseStudy_Title"/>
    <w:basedOn w:val="BoxTitle"/>
    <w:rsid w:val="00BE5A60"/>
    <w:pPr>
      <w:shd w:val="clear" w:color="auto" w:fill="FFCC99"/>
    </w:pPr>
  </w:style>
  <w:style w:type="paragraph" w:customStyle="1" w:styleId="CaseStudyUL1">
    <w:name w:val="†CaseStudy_UL1"/>
    <w:basedOn w:val="BoxUL1"/>
    <w:rsid w:val="00BE5A60"/>
    <w:pPr>
      <w:shd w:val="clear" w:color="auto" w:fill="FFCC99"/>
    </w:pPr>
  </w:style>
  <w:style w:type="paragraph" w:customStyle="1" w:styleId="CaseStudyUL2">
    <w:name w:val="†CaseStudy_UL2"/>
    <w:basedOn w:val="BoxUL2"/>
    <w:rsid w:val="00BE5A60"/>
    <w:pPr>
      <w:shd w:val="clear" w:color="auto" w:fill="FFCC99"/>
    </w:pPr>
  </w:style>
  <w:style w:type="paragraph" w:customStyle="1" w:styleId="CatchWords">
    <w:name w:val="†CatchWords"/>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CCHCitation">
    <w:name w:val="†CCHCitation"/>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ChapterOpenerEnd">
    <w:name w:val="†Chapter Opener End"/>
    <w:rsid w:val="00BE5A60"/>
    <w:pPr>
      <w:pBdr>
        <w:bottom w:val="single" w:sz="24" w:space="1" w:color="0000FF"/>
      </w:pBdr>
      <w:spacing w:before="120" w:after="120" w:line="480" w:lineRule="auto"/>
    </w:pPr>
    <w:rPr>
      <w:rFonts w:ascii="Times New Roman" w:eastAsia="MS Mincho" w:hAnsi="Times New Roman" w:cs="Times New Roman"/>
      <w:sz w:val="24"/>
      <w:szCs w:val="24"/>
      <w:lang w:val="en-US" w:eastAsia="ja-JP" w:bidi="ar-SA"/>
    </w:rPr>
  </w:style>
  <w:style w:type="paragraph" w:customStyle="1" w:styleId="ChapterOpenerStart">
    <w:name w:val="†Chapter Opener Start"/>
    <w:rsid w:val="00BE5A60"/>
    <w:pPr>
      <w:pBdr>
        <w:top w:val="single" w:sz="24" w:space="1" w:color="0000FF"/>
      </w:pBdr>
      <w:spacing w:before="120" w:after="120" w:line="480" w:lineRule="auto"/>
    </w:pPr>
    <w:rPr>
      <w:rFonts w:ascii="Times New Roman" w:eastAsia="Times New Roman" w:hAnsi="Times New Roman" w:cs="Times New Roman"/>
      <w:sz w:val="24"/>
      <w:lang w:eastAsia="ja-JP" w:bidi="ar-SA"/>
    </w:rPr>
  </w:style>
  <w:style w:type="paragraph" w:customStyle="1" w:styleId="ChapterNumber">
    <w:name w:val="†Chapter_Number"/>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ChapterSubtitle">
    <w:name w:val="†Chapter_Subtitle"/>
    <w:rsid w:val="00BE5A60"/>
    <w:pPr>
      <w:spacing w:line="480" w:lineRule="auto"/>
    </w:pPr>
    <w:rPr>
      <w:rFonts w:ascii="Times New Roman" w:eastAsia="Times New Roman" w:hAnsi="Times New Roman" w:cs="Times New Roman"/>
      <w:color w:val="0000FF"/>
      <w:sz w:val="26"/>
      <w:szCs w:val="24"/>
      <w:lang w:val="en-US" w:eastAsia="en-US" w:bidi="ar-SA"/>
    </w:rPr>
  </w:style>
  <w:style w:type="paragraph" w:customStyle="1" w:styleId="ChapterTitle">
    <w:name w:val="†Chapter_Title"/>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ChapterEMHead">
    <w:name w:val="†ChapterEM_Head"/>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ChapterEMRef">
    <w:name w:val="†ChapterEM_Ref"/>
    <w:basedOn w:val="Normal"/>
    <w:qFormat/>
    <w:rsid w:val="00BE5A60"/>
    <w:pPr>
      <w:spacing w:line="480" w:lineRule="auto"/>
    </w:pPr>
    <w:rPr>
      <w:color w:val="FF00FF"/>
      <w:sz w:val="32"/>
    </w:rPr>
  </w:style>
  <w:style w:type="paragraph" w:customStyle="1" w:styleId="ChapterOpeningBL1">
    <w:name w:val="†ChapterOpening_BL1"/>
    <w:basedOn w:val="CaseStudyBL1"/>
    <w:rsid w:val="00BE5A60"/>
    <w:pPr>
      <w:shd w:val="clear" w:color="auto" w:fill="auto"/>
    </w:pPr>
    <w:rPr>
      <w:color w:val="993366"/>
      <w:sz w:val="22"/>
      <w:szCs w:val="22"/>
    </w:rPr>
  </w:style>
  <w:style w:type="paragraph" w:customStyle="1" w:styleId="ChapterOpeningFootnote">
    <w:name w:val="†ChapterOpening_Footnote"/>
    <w:rsid w:val="00BE5A60"/>
    <w:pPr>
      <w:spacing w:line="480" w:lineRule="auto"/>
    </w:pPr>
    <w:rPr>
      <w:rFonts w:ascii="Times New Roman" w:eastAsia="Times New Roman" w:hAnsi="Times New Roman" w:cs="Times New Roman"/>
      <w:color w:val="993366"/>
      <w:sz w:val="20"/>
      <w:szCs w:val="24"/>
      <w:lang w:val="en-US" w:eastAsia="en-US" w:bidi="ar-SA"/>
    </w:rPr>
  </w:style>
  <w:style w:type="paragraph" w:customStyle="1" w:styleId="ChapterOpeningNL1">
    <w:name w:val="†ChapterOpening_NL1"/>
    <w:basedOn w:val="CaseStudyNL1"/>
    <w:rsid w:val="00BE5A60"/>
    <w:pPr>
      <w:shd w:val="clear" w:color="auto" w:fill="auto"/>
    </w:pPr>
    <w:rPr>
      <w:color w:val="993366"/>
      <w:sz w:val="22"/>
      <w:szCs w:val="22"/>
    </w:rPr>
  </w:style>
  <w:style w:type="paragraph" w:customStyle="1" w:styleId="ChapterOpeningTextFlushLeft">
    <w:name w:val="†ChapterOpening_TextFlushLeft"/>
    <w:basedOn w:val="Normal"/>
    <w:rsid w:val="00BE5A60"/>
    <w:pPr>
      <w:spacing w:line="480" w:lineRule="auto"/>
    </w:pPr>
    <w:rPr>
      <w:color w:val="993366"/>
      <w:sz w:val="24"/>
    </w:rPr>
  </w:style>
  <w:style w:type="paragraph" w:customStyle="1" w:styleId="ChapterOpeningTextInd">
    <w:name w:val="†ChapterOpening_TextInd"/>
    <w:basedOn w:val="Normal"/>
    <w:rsid w:val="00BE5A60"/>
    <w:pPr>
      <w:spacing w:line="480" w:lineRule="auto"/>
      <w:ind w:firstLine="720"/>
    </w:pPr>
    <w:rPr>
      <w:color w:val="993366"/>
      <w:sz w:val="24"/>
    </w:rPr>
  </w:style>
  <w:style w:type="paragraph" w:customStyle="1" w:styleId="ChapterOpeningTOCHeadA">
    <w:name w:val="†ChapterOpening_TOC_HeadA"/>
    <w:basedOn w:val="ChapterOpeningTextFlushLeft"/>
    <w:rsid w:val="00BE5A60"/>
    <w:rPr>
      <w:sz w:val="22"/>
      <w:szCs w:val="22"/>
    </w:rPr>
  </w:style>
  <w:style w:type="paragraph" w:customStyle="1" w:styleId="ChapterOpeningTOCHeadB">
    <w:name w:val="†ChapterOpening_TOC_HeadB"/>
    <w:basedOn w:val="ChapterOpeningTextInd"/>
    <w:rsid w:val="00BE5A60"/>
    <w:pPr>
      <w:ind w:left="720" w:firstLine="0"/>
    </w:pPr>
    <w:rPr>
      <w:sz w:val="22"/>
    </w:rPr>
  </w:style>
  <w:style w:type="paragraph" w:customStyle="1" w:styleId="ChapterOpeningTOCHeadC">
    <w:name w:val="†ChapterOpening_TOC_HeadC"/>
    <w:basedOn w:val="ChapterOpeningTOCHeadB"/>
    <w:rsid w:val="00BE5A60"/>
    <w:pPr>
      <w:ind w:left="1440"/>
    </w:pPr>
  </w:style>
  <w:style w:type="paragraph" w:customStyle="1" w:styleId="ChapterOpeningTOCHeadD">
    <w:name w:val="†ChapterOpening_TOC_HeadD"/>
    <w:basedOn w:val="ChapterOpeningTextFlushLeft"/>
    <w:rsid w:val="00BE5A60"/>
    <w:pPr>
      <w:ind w:left="2160"/>
    </w:pPr>
    <w:rPr>
      <w:sz w:val="22"/>
      <w:szCs w:val="22"/>
    </w:rPr>
  </w:style>
  <w:style w:type="paragraph" w:customStyle="1" w:styleId="ChapterOpeningTOCHeadE">
    <w:name w:val="†ChapterOpening_TOC_HeadE"/>
    <w:basedOn w:val="ChapterOpeningTextInd"/>
    <w:rsid w:val="00BE5A60"/>
    <w:pPr>
      <w:ind w:left="2880" w:firstLine="0"/>
    </w:pPr>
    <w:rPr>
      <w:sz w:val="22"/>
    </w:rPr>
  </w:style>
  <w:style w:type="paragraph" w:customStyle="1" w:styleId="ChapterOpeningTOCHeadF">
    <w:name w:val="†ChapterOpening_TOC_HeadF"/>
    <w:basedOn w:val="ChapterOpeningTOCHeadE"/>
    <w:rsid w:val="00BE5A60"/>
    <w:pPr>
      <w:ind w:left="3600"/>
    </w:pPr>
  </w:style>
  <w:style w:type="paragraph" w:customStyle="1" w:styleId="ChapterOpeningUL1">
    <w:name w:val="†ChapterOpening_UL1"/>
    <w:basedOn w:val="CaseStudyUL1"/>
    <w:rsid w:val="00BE5A60"/>
    <w:pPr>
      <w:shd w:val="clear" w:color="auto" w:fill="auto"/>
    </w:pPr>
    <w:rPr>
      <w:color w:val="993366"/>
      <w:sz w:val="22"/>
      <w:szCs w:val="22"/>
    </w:rPr>
  </w:style>
  <w:style w:type="paragraph" w:customStyle="1" w:styleId="ChapterSecEMRef">
    <w:name w:val="†ChapterSecEM_Ref"/>
    <w:basedOn w:val="ChapterEMRef"/>
    <w:qFormat/>
    <w:rsid w:val="00BE5A60"/>
  </w:style>
  <w:style w:type="paragraph" w:customStyle="1" w:styleId="Coram">
    <w:name w:val="†Coram"/>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Court">
    <w:name w:val="†Cour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CourtOrderBegin">
    <w:name w:val="†CourtOrderBegin"/>
    <w:basedOn w:val="Normal"/>
    <w:qFormat/>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urtOrderEnd">
    <w:name w:val="†CourtOrderEnd"/>
    <w:basedOn w:val="Normal"/>
    <w:qFormat/>
    <w:rsid w:val="00BE5A60"/>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ustom01">
    <w:name w:val="†Custom01"/>
    <w:basedOn w:val="PartTextFlushLeft"/>
    <w:rsid w:val="00BE5A60"/>
    <w:pPr>
      <w:pBdr>
        <w:left w:val="single" w:sz="24" w:space="4" w:color="FF0000"/>
      </w:pBdr>
    </w:pPr>
  </w:style>
  <w:style w:type="paragraph" w:customStyle="1" w:styleId="Custom02">
    <w:name w:val="†Custom02"/>
    <w:basedOn w:val="PartTextFlushLeft"/>
    <w:rsid w:val="00BE5A60"/>
    <w:pPr>
      <w:pBdr>
        <w:left w:val="single" w:sz="24" w:space="4" w:color="FF00FF"/>
      </w:pBdr>
    </w:pPr>
  </w:style>
  <w:style w:type="paragraph" w:customStyle="1" w:styleId="Custom03">
    <w:name w:val="†Custom03"/>
    <w:rsid w:val="00BE5A60"/>
    <w:pPr>
      <w:pBdr>
        <w:left w:val="single" w:sz="24" w:space="4" w:color="993300"/>
      </w:pBdr>
      <w:spacing w:line="480" w:lineRule="auto"/>
    </w:pPr>
    <w:rPr>
      <w:rFonts w:ascii="Times New Roman" w:eastAsia="Times New Roman" w:hAnsi="Times New Roman" w:cs="Times New Roman"/>
      <w:sz w:val="24"/>
      <w:szCs w:val="24"/>
      <w:lang w:val="en-US" w:eastAsia="en-US" w:bidi="ar-SA"/>
    </w:rPr>
  </w:style>
  <w:style w:type="paragraph" w:customStyle="1" w:styleId="Custom04">
    <w:name w:val="†Custom04"/>
    <w:rsid w:val="00BE5A60"/>
    <w:pPr>
      <w:pBdr>
        <w:left w:val="single" w:sz="24" w:space="4" w:color="FF6600"/>
      </w:pBdr>
      <w:spacing w:line="480" w:lineRule="auto"/>
    </w:pPr>
    <w:rPr>
      <w:rFonts w:ascii="Times New Roman" w:eastAsia="Times New Roman" w:hAnsi="Times New Roman" w:cs="Times New Roman"/>
      <w:sz w:val="24"/>
      <w:szCs w:val="24"/>
      <w:lang w:val="en-US" w:eastAsia="en-US" w:bidi="ar-SA"/>
    </w:rPr>
  </w:style>
  <w:style w:type="paragraph" w:customStyle="1" w:styleId="Custom05">
    <w:name w:val="†Custom05"/>
    <w:rsid w:val="00BE5A60"/>
    <w:pPr>
      <w:pBdr>
        <w:left w:val="single" w:sz="24" w:space="4" w:color="808000"/>
      </w:pBdr>
      <w:spacing w:line="480" w:lineRule="auto"/>
    </w:pPr>
    <w:rPr>
      <w:rFonts w:ascii="Times New Roman" w:eastAsia="Times New Roman" w:hAnsi="Times New Roman" w:cs="Times New Roman"/>
      <w:sz w:val="24"/>
      <w:szCs w:val="24"/>
      <w:lang w:val="en-US" w:eastAsia="en-US" w:bidi="ar-SA"/>
    </w:rPr>
  </w:style>
  <w:style w:type="paragraph" w:customStyle="1" w:styleId="Custom06">
    <w:name w:val="†Custom06"/>
    <w:rsid w:val="00BE5A60"/>
    <w:pPr>
      <w:pBdr>
        <w:left w:val="single" w:sz="24" w:space="4" w:color="008000"/>
      </w:pBdr>
      <w:spacing w:line="480" w:lineRule="auto"/>
    </w:pPr>
    <w:rPr>
      <w:rFonts w:ascii="Times New Roman" w:eastAsia="Times New Roman" w:hAnsi="Times New Roman" w:cs="Times New Roman"/>
      <w:sz w:val="24"/>
      <w:szCs w:val="24"/>
      <w:lang w:val="en-US" w:eastAsia="en-US" w:bidi="ar-SA"/>
    </w:rPr>
  </w:style>
  <w:style w:type="paragraph" w:customStyle="1" w:styleId="Custom07">
    <w:name w:val="†Custom07"/>
    <w:rsid w:val="00BE5A60"/>
    <w:pPr>
      <w:pBdr>
        <w:left w:val="single" w:sz="24" w:space="4" w:color="003366"/>
      </w:pBdr>
      <w:spacing w:line="480" w:lineRule="auto"/>
    </w:pPr>
    <w:rPr>
      <w:rFonts w:ascii="Times New Roman" w:eastAsia="Times New Roman" w:hAnsi="Times New Roman" w:cs="Times New Roman"/>
      <w:sz w:val="24"/>
      <w:szCs w:val="24"/>
      <w:lang w:val="en-US" w:eastAsia="en-US" w:bidi="ar-SA"/>
    </w:rPr>
  </w:style>
  <w:style w:type="paragraph" w:customStyle="1" w:styleId="Custom08">
    <w:name w:val="†Custom08"/>
    <w:rsid w:val="00BE5A60"/>
    <w:pPr>
      <w:pBdr>
        <w:left w:val="single" w:sz="24" w:space="4" w:color="008080"/>
      </w:pBdr>
      <w:spacing w:line="480" w:lineRule="auto"/>
    </w:pPr>
    <w:rPr>
      <w:rFonts w:ascii="Times New Roman" w:eastAsia="Times New Roman" w:hAnsi="Times New Roman" w:cs="Times New Roman"/>
      <w:sz w:val="24"/>
      <w:szCs w:val="24"/>
      <w:lang w:val="en-US" w:eastAsia="en-US" w:bidi="ar-SA"/>
    </w:rPr>
  </w:style>
  <w:style w:type="paragraph" w:customStyle="1" w:styleId="Custom09">
    <w:name w:val="†Custom09"/>
    <w:rsid w:val="00BE5A60"/>
    <w:pPr>
      <w:pBdr>
        <w:left w:val="single" w:sz="24" w:space="4" w:color="3366FF"/>
      </w:pBdr>
      <w:spacing w:line="480" w:lineRule="auto"/>
    </w:pPr>
    <w:rPr>
      <w:rFonts w:ascii="Times New Roman" w:eastAsia="Times New Roman" w:hAnsi="Times New Roman" w:cs="Times New Roman"/>
      <w:sz w:val="24"/>
      <w:szCs w:val="24"/>
      <w:lang w:val="en-US" w:eastAsia="en-US" w:bidi="ar-SA"/>
    </w:rPr>
  </w:style>
  <w:style w:type="paragraph" w:customStyle="1" w:styleId="Custom10">
    <w:name w:val="†Custom10"/>
    <w:rsid w:val="00BE5A60"/>
    <w:pPr>
      <w:pBdr>
        <w:left w:val="single" w:sz="24" w:space="4" w:color="800080"/>
      </w:pBdr>
      <w:spacing w:line="480" w:lineRule="auto"/>
    </w:pPr>
    <w:rPr>
      <w:rFonts w:ascii="Times New Roman" w:eastAsia="Times New Roman" w:hAnsi="Times New Roman" w:cs="Times New Roman"/>
      <w:sz w:val="24"/>
      <w:szCs w:val="24"/>
      <w:lang w:val="en-US" w:eastAsia="en-US" w:bidi="ar-SA"/>
    </w:rPr>
  </w:style>
  <w:style w:type="paragraph" w:customStyle="1" w:styleId="DefinitionText">
    <w:name w:val="†Definition_Text"/>
    <w:rsid w:val="00BE5A60"/>
    <w:pPr>
      <w:spacing w:line="480" w:lineRule="auto"/>
      <w:ind w:left="720"/>
    </w:pPr>
    <w:rPr>
      <w:rFonts w:ascii="Times New Roman" w:eastAsia="Times New Roman" w:hAnsi="Times New Roman" w:cs="Times New Roman"/>
      <w:color w:val="333333"/>
      <w:sz w:val="24"/>
      <w:szCs w:val="24"/>
      <w:lang w:val="en-US" w:eastAsia="en-US" w:bidi="ar-SA"/>
    </w:rPr>
  </w:style>
  <w:style w:type="paragraph" w:customStyle="1" w:styleId="EpigraphBegin">
    <w:name w:val="†EpigraphBegin"/>
    <w:basedOn w:val="BoxBegin"/>
    <w:qFormat/>
    <w:rsid w:val="00BE5A60"/>
  </w:style>
  <w:style w:type="paragraph" w:customStyle="1" w:styleId="EpigraphEnd">
    <w:name w:val="†EpigraphEnd"/>
    <w:basedOn w:val="BoxEnd"/>
    <w:qFormat/>
    <w:rsid w:val="00BE5A60"/>
  </w:style>
  <w:style w:type="paragraph" w:customStyle="1" w:styleId="ExampleBL1">
    <w:name w:val="†Example_BL1"/>
    <w:basedOn w:val="Normal"/>
    <w:qFormat/>
    <w:rsid w:val="00BE5A60"/>
    <w:pPr>
      <w:spacing w:line="480" w:lineRule="auto"/>
      <w:ind w:left="2131" w:hanging="720"/>
    </w:pPr>
    <w:rPr>
      <w:color w:val="993300"/>
      <w:sz w:val="24"/>
    </w:rPr>
  </w:style>
  <w:style w:type="paragraph" w:customStyle="1" w:styleId="ExampleBL2">
    <w:name w:val="†Example_BL2"/>
    <w:basedOn w:val="Normal"/>
    <w:qFormat/>
    <w:rsid w:val="00BE5A60"/>
    <w:pPr>
      <w:spacing w:line="480" w:lineRule="auto"/>
      <w:ind w:left="2851" w:hanging="720"/>
    </w:pPr>
    <w:rPr>
      <w:color w:val="993300"/>
      <w:sz w:val="24"/>
    </w:rPr>
  </w:style>
  <w:style w:type="paragraph" w:customStyle="1" w:styleId="ExampleExtract">
    <w:name w:val="†Example_Extract"/>
    <w:basedOn w:val="Normal"/>
    <w:qFormat/>
    <w:rsid w:val="00BE5A60"/>
    <w:pPr>
      <w:spacing w:line="480" w:lineRule="auto"/>
      <w:ind w:left="1411" w:right="1411"/>
    </w:pPr>
    <w:rPr>
      <w:color w:val="003366"/>
    </w:rPr>
  </w:style>
  <w:style w:type="paragraph" w:customStyle="1" w:styleId="ExampleExtractSource">
    <w:name w:val="†Example_Extract_Source"/>
    <w:basedOn w:val="Normal"/>
    <w:qFormat/>
    <w:rsid w:val="00BE5A60"/>
    <w:pPr>
      <w:spacing w:line="480" w:lineRule="auto"/>
      <w:ind w:left="1411" w:right="1411"/>
      <w:jc w:val="right"/>
    </w:pPr>
    <w:rPr>
      <w:color w:val="003366"/>
    </w:rPr>
  </w:style>
  <w:style w:type="paragraph" w:customStyle="1" w:styleId="ExampleExtractTextInd">
    <w:name w:val="†Example_Extract_TextInd"/>
    <w:basedOn w:val="Normal"/>
    <w:qFormat/>
    <w:rsid w:val="00BE5A60"/>
    <w:pPr>
      <w:spacing w:line="480" w:lineRule="auto"/>
      <w:ind w:left="1411" w:right="1411" w:firstLine="720"/>
    </w:pPr>
    <w:rPr>
      <w:color w:val="003366"/>
    </w:rPr>
  </w:style>
  <w:style w:type="paragraph" w:customStyle="1" w:styleId="ExampleHead">
    <w:name w:val="†Example_Head"/>
    <w:rsid w:val="00BE5A60"/>
    <w:pPr>
      <w:spacing w:line="480" w:lineRule="auto"/>
      <w:ind w:left="720"/>
    </w:pPr>
    <w:rPr>
      <w:rFonts w:ascii="Times New Roman" w:eastAsia="Times New Roman" w:hAnsi="Times New Roman" w:cs="Times New Roman"/>
      <w:color w:val="333333"/>
      <w:sz w:val="24"/>
      <w:szCs w:val="24"/>
      <w:lang w:val="en-US" w:eastAsia="en-US" w:bidi="ar-SA"/>
    </w:rPr>
  </w:style>
  <w:style w:type="paragraph" w:customStyle="1" w:styleId="ExampleHeadA">
    <w:name w:val="†Example_HeadA"/>
    <w:rsid w:val="00BE5A60"/>
    <w:pPr>
      <w:spacing w:line="480" w:lineRule="auto"/>
      <w:ind w:left="720"/>
    </w:pPr>
    <w:rPr>
      <w:rFonts w:ascii="Times New Roman" w:eastAsia="Times New Roman" w:hAnsi="Times New Roman" w:cs="Times New Roman"/>
      <w:color w:val="0000FF"/>
      <w:sz w:val="24"/>
      <w:szCs w:val="24"/>
      <w:lang w:val="en-US" w:eastAsia="en-US" w:bidi="ar-SA"/>
    </w:rPr>
  </w:style>
  <w:style w:type="paragraph" w:customStyle="1" w:styleId="ExampleHeadB">
    <w:name w:val="†Example_HeadB"/>
    <w:basedOn w:val="ExampleHeadA"/>
    <w:qFormat/>
    <w:rsid w:val="00BE5A60"/>
    <w:rPr>
      <w:color w:val="008000"/>
    </w:rPr>
  </w:style>
  <w:style w:type="paragraph" w:customStyle="1" w:styleId="ExampleHeadC">
    <w:name w:val="†Example_HeadC"/>
    <w:basedOn w:val="ExampleHeadA"/>
    <w:qFormat/>
    <w:rsid w:val="00BE5A60"/>
    <w:rPr>
      <w:color w:val="FF6600"/>
    </w:rPr>
  </w:style>
  <w:style w:type="paragraph" w:customStyle="1" w:styleId="ExampleHeadD">
    <w:name w:val="†Example_HeadD"/>
    <w:basedOn w:val="ExampleHeadA"/>
    <w:qFormat/>
    <w:rsid w:val="00BE5A60"/>
    <w:rPr>
      <w:color w:val="800080"/>
    </w:rPr>
  </w:style>
  <w:style w:type="paragraph" w:customStyle="1" w:styleId="ExampleNL1">
    <w:name w:val="†Example_NL1"/>
    <w:basedOn w:val="Normal"/>
    <w:qFormat/>
    <w:rsid w:val="00BE5A60"/>
    <w:pPr>
      <w:spacing w:line="480" w:lineRule="auto"/>
      <w:ind w:left="2131" w:hanging="720"/>
    </w:pPr>
    <w:rPr>
      <w:color w:val="993300"/>
      <w:sz w:val="24"/>
    </w:rPr>
  </w:style>
  <w:style w:type="paragraph" w:customStyle="1" w:styleId="ExampleNL2">
    <w:name w:val="†Example_NL2"/>
    <w:basedOn w:val="ExampleHead"/>
    <w:qFormat/>
    <w:rsid w:val="00BE5A60"/>
    <w:pPr>
      <w:ind w:left="2851" w:hanging="720"/>
    </w:pPr>
    <w:rPr>
      <w:color w:val="993300"/>
    </w:rPr>
  </w:style>
  <w:style w:type="paragraph" w:customStyle="1" w:styleId="ExampleNote">
    <w:name w:val="†Example_Note"/>
    <w:basedOn w:val="QuestionHead"/>
    <w:qFormat/>
    <w:rsid w:val="00BE5A60"/>
    <w:pPr>
      <w:ind w:left="720"/>
    </w:pPr>
    <w:rPr>
      <w:sz w:val="20"/>
    </w:rPr>
  </w:style>
  <w:style w:type="paragraph" w:customStyle="1" w:styleId="ExampleNumber">
    <w:name w:val="†Example_Number"/>
    <w:rsid w:val="00BE5A60"/>
    <w:pPr>
      <w:spacing w:line="480" w:lineRule="auto"/>
      <w:ind w:left="720"/>
    </w:pPr>
    <w:rPr>
      <w:rFonts w:ascii="Times New Roman" w:eastAsia="Times New Roman" w:hAnsi="Times New Roman" w:cs="Times New Roman"/>
      <w:color w:val="333333"/>
      <w:sz w:val="24"/>
      <w:szCs w:val="24"/>
      <w:lang w:val="en-US" w:eastAsia="en-US" w:bidi="ar-SA"/>
    </w:rPr>
  </w:style>
  <w:style w:type="paragraph" w:customStyle="1" w:styleId="ExampleSource">
    <w:name w:val="†Example_Source"/>
    <w:basedOn w:val="QuestionHead"/>
    <w:qFormat/>
    <w:rsid w:val="00BE5A60"/>
    <w:pPr>
      <w:ind w:left="720"/>
    </w:pPr>
    <w:rPr>
      <w:sz w:val="20"/>
    </w:rPr>
  </w:style>
  <w:style w:type="paragraph" w:customStyle="1" w:styleId="ExampleSubtitle">
    <w:name w:val="†Example_Subtitle"/>
    <w:basedOn w:val="Normal"/>
    <w:qFormat/>
    <w:rsid w:val="00BE5A60"/>
    <w:pPr>
      <w:spacing w:line="480" w:lineRule="auto"/>
      <w:ind w:left="720"/>
    </w:pPr>
    <w:rPr>
      <w:color w:val="333333"/>
      <w:sz w:val="24"/>
    </w:rPr>
  </w:style>
  <w:style w:type="paragraph" w:customStyle="1" w:styleId="ExampleText">
    <w:name w:val="†Example_Text"/>
    <w:rsid w:val="00BE5A60"/>
    <w:pPr>
      <w:spacing w:line="480" w:lineRule="auto"/>
      <w:ind w:left="720"/>
    </w:pPr>
    <w:rPr>
      <w:rFonts w:ascii="Times New Roman" w:eastAsia="Times New Roman" w:hAnsi="Times New Roman" w:cs="Times New Roman"/>
      <w:color w:val="333333"/>
      <w:sz w:val="24"/>
      <w:szCs w:val="24"/>
      <w:lang w:val="en-US" w:eastAsia="en-US" w:bidi="ar-SA"/>
    </w:rPr>
  </w:style>
  <w:style w:type="paragraph" w:customStyle="1" w:styleId="ExampleTextFlushLeft">
    <w:name w:val="†Example_TextFlushLeft"/>
    <w:basedOn w:val="ExampleText"/>
    <w:qFormat/>
    <w:rsid w:val="00BE5A60"/>
  </w:style>
  <w:style w:type="paragraph" w:customStyle="1" w:styleId="ExampleTextInd">
    <w:name w:val="†Example_TextInd"/>
    <w:basedOn w:val="ExampleTextFlushLeft"/>
    <w:qFormat/>
    <w:rsid w:val="00BE5A60"/>
    <w:pPr>
      <w:ind w:firstLine="720"/>
    </w:pPr>
  </w:style>
  <w:style w:type="paragraph" w:customStyle="1" w:styleId="ExampleTitle">
    <w:name w:val="†Example_Title"/>
    <w:basedOn w:val="ExampleNumber"/>
    <w:qFormat/>
    <w:rsid w:val="00BE5A60"/>
  </w:style>
  <w:style w:type="paragraph" w:customStyle="1" w:styleId="ExampleUL1">
    <w:name w:val="†Example_UL1"/>
    <w:basedOn w:val="ExampleNumber"/>
    <w:qFormat/>
    <w:rsid w:val="00BE5A60"/>
    <w:pPr>
      <w:ind w:left="2131" w:hanging="720"/>
    </w:pPr>
    <w:rPr>
      <w:color w:val="993300"/>
    </w:rPr>
  </w:style>
  <w:style w:type="paragraph" w:customStyle="1" w:styleId="ExampleUL2">
    <w:name w:val="†Example_UL2"/>
    <w:basedOn w:val="ExampleHead"/>
    <w:qFormat/>
    <w:rsid w:val="00BE5A60"/>
    <w:pPr>
      <w:ind w:left="2851" w:hanging="720"/>
    </w:pPr>
    <w:rPr>
      <w:color w:val="993300"/>
    </w:rPr>
  </w:style>
  <w:style w:type="paragraph" w:customStyle="1" w:styleId="ExampleBegin">
    <w:name w:val="†ExampleBegin"/>
    <w:basedOn w:val="BoxBegin"/>
    <w:qFormat/>
    <w:rsid w:val="00BE5A60"/>
  </w:style>
  <w:style w:type="paragraph" w:customStyle="1" w:styleId="ExampleEnd">
    <w:name w:val="†ExampleEnd"/>
    <w:basedOn w:val="BoxEnd"/>
    <w:qFormat/>
    <w:rsid w:val="00BE5A60"/>
  </w:style>
  <w:style w:type="paragraph" w:customStyle="1" w:styleId="ExtractBegin">
    <w:name w:val="†ExtractBegin"/>
    <w:basedOn w:val="BoxBegin"/>
    <w:qFormat/>
    <w:rsid w:val="00BE5A60"/>
  </w:style>
  <w:style w:type="paragraph" w:customStyle="1" w:styleId="ExtractBeginList">
    <w:name w:val="†ExtractBegin_List"/>
    <w:basedOn w:val="Normal"/>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ExtractEnd">
    <w:name w:val="†ExtractEnd"/>
    <w:basedOn w:val="BoxEnd"/>
    <w:qFormat/>
    <w:rsid w:val="00BE5A60"/>
  </w:style>
  <w:style w:type="paragraph" w:customStyle="1" w:styleId="ExtractEndList">
    <w:name w:val="†ExtractEnd_List"/>
    <w:basedOn w:val="ExtractBeginList"/>
    <w:rsid w:val="00BE5A60"/>
    <w:pPr>
      <w:pBdr>
        <w:top w:val="none" w:sz="0" w:space="0" w:color="auto"/>
        <w:bottom w:val="dashed" w:sz="12" w:space="1" w:color="auto"/>
      </w:pBdr>
    </w:pPr>
  </w:style>
  <w:style w:type="paragraph" w:customStyle="1" w:styleId="Fig">
    <w:name w:val="†Fig"/>
    <w:qFormat/>
    <w:rsid w:val="00BE5A60"/>
    <w:pPr>
      <w:pBdr>
        <w:top w:val="single" w:sz="8" w:space="1" w:color="auto"/>
        <w:left w:val="single" w:sz="8" w:space="4" w:color="auto"/>
        <w:bottom w:val="single" w:sz="8" w:space="1" w:color="auto"/>
        <w:right w:val="single" w:sz="8" w:space="4" w:color="auto"/>
      </w:pBdr>
    </w:pPr>
    <w:rPr>
      <w:rFonts w:ascii="Times New Roman" w:eastAsia="Times New Roman" w:hAnsi="Times New Roman" w:cs="Times New Roman"/>
      <w:color w:val="BF8F00"/>
      <w:sz w:val="24"/>
      <w:szCs w:val="24"/>
      <w:lang w:val="en-US" w:eastAsia="en-US" w:bidi="ar-SA"/>
    </w:rPr>
  </w:style>
  <w:style w:type="paragraph" w:customStyle="1" w:styleId="FMAffiliation">
    <w:name w:val="†FM_Affiliation"/>
    <w:rsid w:val="00BE5A60"/>
    <w:pPr>
      <w:spacing w:line="480" w:lineRule="auto"/>
    </w:pPr>
    <w:rPr>
      <w:rFonts w:ascii="Times New Roman" w:eastAsia="Times New Roman" w:hAnsi="Times New Roman" w:cs="Times New Roman"/>
      <w:sz w:val="26"/>
      <w:szCs w:val="26"/>
      <w:lang w:val="en-US" w:eastAsia="en-US" w:bidi="ar-SA"/>
    </w:rPr>
  </w:style>
  <w:style w:type="paragraph" w:customStyle="1" w:styleId="FMAuthorName">
    <w:name w:val="†FM_AuthorName"/>
    <w:basedOn w:val="ChapterTitle"/>
    <w:rsid w:val="00BE5A60"/>
    <w:rPr>
      <w:color w:val="auto"/>
    </w:rPr>
  </w:style>
  <w:style w:type="paragraph" w:customStyle="1" w:styleId="FMAuthorPlace">
    <w:name w:val="†FM_AuthorPlace"/>
    <w:rsid w:val="00BE5A60"/>
    <w:pPr>
      <w:spacing w:line="480" w:lineRule="auto"/>
      <w:jc w:val="right"/>
    </w:pPr>
    <w:rPr>
      <w:rFonts w:ascii="Times New Roman" w:eastAsia="Times New Roman" w:hAnsi="Times New Roman" w:cs="Times New Roman"/>
      <w:sz w:val="24"/>
      <w:szCs w:val="24"/>
      <w:lang w:val="en-US" w:eastAsia="en-US" w:bidi="ar-SA"/>
    </w:rPr>
  </w:style>
  <w:style w:type="paragraph" w:customStyle="1" w:styleId="FMAuthorSignature">
    <w:name w:val="†FM_AuthorSignature"/>
    <w:rsid w:val="00BE5A60"/>
    <w:pPr>
      <w:spacing w:line="480" w:lineRule="auto"/>
      <w:jc w:val="right"/>
    </w:pPr>
    <w:rPr>
      <w:rFonts w:ascii="Times New Roman" w:eastAsia="Times New Roman" w:hAnsi="Times New Roman" w:cs="Times New Roman"/>
      <w:i/>
      <w:sz w:val="24"/>
      <w:szCs w:val="24"/>
      <w:lang w:val="en-US" w:eastAsia="en-US" w:bidi="ar-SA"/>
    </w:rPr>
  </w:style>
  <w:style w:type="paragraph" w:customStyle="1" w:styleId="FMCopyrightPage">
    <w:name w:val="†FM_CopyrightPage"/>
    <w:rsid w:val="00BE5A60"/>
    <w:pPr>
      <w:spacing w:before="120" w:after="120" w:line="480" w:lineRule="auto"/>
    </w:pPr>
    <w:rPr>
      <w:rFonts w:ascii="Times New Roman" w:eastAsia="Times New Roman" w:hAnsi="Times New Roman" w:cs="Times New Roman"/>
      <w:sz w:val="20"/>
      <w:lang w:val="en-US" w:eastAsia="en-US" w:bidi="ar-SA"/>
    </w:rPr>
  </w:style>
  <w:style w:type="paragraph" w:customStyle="1" w:styleId="FMDedication">
    <w:name w:val="†FM_Dedication"/>
    <w:rsid w:val="00BE5A60"/>
    <w:pPr>
      <w:spacing w:line="480" w:lineRule="auto"/>
      <w:ind w:left="720"/>
    </w:pPr>
    <w:rPr>
      <w:rFonts w:ascii="Times New Roman" w:eastAsia="Times New Roman" w:hAnsi="Times New Roman" w:cs="Times New Roman"/>
      <w:sz w:val="24"/>
      <w:szCs w:val="24"/>
      <w:lang w:val="en-US" w:eastAsia="en-US" w:bidi="ar-SA"/>
    </w:rPr>
  </w:style>
  <w:style w:type="paragraph" w:customStyle="1" w:styleId="FMEditedBy">
    <w:name w:val="†FM_EditedBy"/>
    <w:basedOn w:val="ChapterTitle"/>
    <w:rsid w:val="00BE5A60"/>
    <w:rPr>
      <w:color w:val="auto"/>
      <w:sz w:val="26"/>
      <w:szCs w:val="26"/>
    </w:rPr>
  </w:style>
  <w:style w:type="paragraph" w:customStyle="1" w:styleId="FMEdition">
    <w:name w:val="†FM_Edition"/>
    <w:qFormat/>
    <w:rsid w:val="00BE5A60"/>
    <w:rPr>
      <w:rFonts w:ascii="Times New Roman" w:eastAsia="Times New Roman" w:hAnsi="Times New Roman" w:cs="Times New Roman"/>
      <w:sz w:val="24"/>
      <w:szCs w:val="24"/>
      <w:lang w:val="en-US" w:eastAsia="en-US" w:bidi="ar-SA"/>
    </w:rPr>
  </w:style>
  <w:style w:type="paragraph" w:customStyle="1" w:styleId="FMEpigraph">
    <w:name w:val="†FM_Epigraph"/>
    <w:basedOn w:val="Epigraph"/>
    <w:rsid w:val="00BE5A60"/>
    <w:rPr>
      <w:color w:val="auto"/>
      <w:sz w:val="24"/>
    </w:rPr>
  </w:style>
  <w:style w:type="paragraph" w:customStyle="1" w:styleId="FMEpigraphSource">
    <w:name w:val="†FM_Epigraph_Source"/>
    <w:basedOn w:val="EpigraphSource"/>
    <w:rsid w:val="00BE5A60"/>
    <w:rPr>
      <w:color w:val="auto"/>
      <w:sz w:val="24"/>
    </w:rPr>
  </w:style>
  <w:style w:type="paragraph" w:customStyle="1" w:styleId="FMEpigraphTextInd">
    <w:name w:val="†FM_Epigraph_TextInd"/>
    <w:basedOn w:val="EpigraphTextInd"/>
    <w:rsid w:val="00BE5A60"/>
    <w:rPr>
      <w:color w:val="auto"/>
      <w:sz w:val="24"/>
    </w:rPr>
  </w:style>
  <w:style w:type="paragraph" w:customStyle="1" w:styleId="FMHalftitle">
    <w:name w:val="†FM_Halftitle"/>
    <w:basedOn w:val="ChapterSubtitle"/>
    <w:rsid w:val="00BE5A60"/>
    <w:rPr>
      <w:color w:val="auto"/>
    </w:rPr>
  </w:style>
  <w:style w:type="paragraph" w:customStyle="1" w:styleId="FMHalftitleAuthorBio">
    <w:name w:val="†FM_Halftitle_AuthorBio"/>
    <w:rsid w:val="00BE5A60"/>
    <w:pPr>
      <w:spacing w:before="240" w:line="480" w:lineRule="auto"/>
    </w:pPr>
    <w:rPr>
      <w:rFonts w:ascii="Times New Roman" w:eastAsia="Times New Roman" w:hAnsi="Times New Roman" w:cs="Times New Roman"/>
      <w:sz w:val="26"/>
      <w:szCs w:val="24"/>
      <w:lang w:val="en-US" w:eastAsia="en-US" w:bidi="ar-SA"/>
    </w:rPr>
  </w:style>
  <w:style w:type="paragraph" w:customStyle="1" w:styleId="FMHalftitleTextFlushLeft">
    <w:name w:val="†FM_Halftitle_TextFlushLeft"/>
    <w:basedOn w:val="ChapterSubtitle"/>
    <w:rsid w:val="00BE5A60"/>
    <w:rPr>
      <w:color w:val="auto"/>
    </w:rPr>
  </w:style>
  <w:style w:type="paragraph" w:customStyle="1" w:styleId="FMHalftitleTextInd">
    <w:name w:val="†FM_Halftitle_TextInd"/>
    <w:basedOn w:val="ChapterSubtitle"/>
    <w:rsid w:val="00BE5A60"/>
    <w:pPr>
      <w:ind w:firstLine="720"/>
    </w:pPr>
    <w:rPr>
      <w:color w:val="auto"/>
    </w:rPr>
  </w:style>
  <w:style w:type="paragraph" w:customStyle="1" w:styleId="FMImprints">
    <w:name w:val="†FM_Imprints"/>
    <w:basedOn w:val="FMCopyrightPage"/>
    <w:qFormat/>
    <w:rsid w:val="00BE5A60"/>
  </w:style>
  <w:style w:type="paragraph" w:customStyle="1" w:styleId="FMListOfContributorsEntry">
    <w:name w:val="†FM_ListOfContributors_Entry"/>
    <w:basedOn w:val="Normal"/>
    <w:rsid w:val="00BE5A60"/>
    <w:pPr>
      <w:spacing w:line="480" w:lineRule="auto"/>
      <w:ind w:left="720" w:right="720" w:hanging="720"/>
    </w:pPr>
    <w:rPr>
      <w:sz w:val="24"/>
    </w:rPr>
  </w:style>
  <w:style w:type="paragraph" w:customStyle="1" w:styleId="FMListOfIllustrationsEntry">
    <w:name w:val="†FM_ListOfIllustrations_Entry"/>
    <w:basedOn w:val="Normal"/>
    <w:rsid w:val="00BE5A60"/>
    <w:pPr>
      <w:spacing w:line="480" w:lineRule="auto"/>
      <w:ind w:left="720" w:right="720" w:hanging="720"/>
    </w:pPr>
    <w:rPr>
      <w:sz w:val="24"/>
    </w:rPr>
  </w:style>
  <w:style w:type="paragraph" w:customStyle="1" w:styleId="FMListOfIllustrationsHead">
    <w:name w:val="†FM_ListOfIllustrations_Head"/>
    <w:basedOn w:val="Normal"/>
    <w:rsid w:val="00BE5A60"/>
    <w:pPr>
      <w:spacing w:line="480" w:lineRule="auto"/>
      <w:ind w:left="720" w:right="720" w:hanging="720"/>
    </w:pPr>
    <w:rPr>
      <w:color w:val="0000FF"/>
      <w:sz w:val="24"/>
    </w:rPr>
  </w:style>
  <w:style w:type="paragraph" w:customStyle="1" w:styleId="FMSeriesEditorTitle">
    <w:name w:val="†FM_Series_Editor_Title"/>
    <w:basedOn w:val="Normal"/>
    <w:qFormat/>
    <w:rsid w:val="00BE5A60"/>
    <w:pPr>
      <w:spacing w:line="480" w:lineRule="auto"/>
      <w:jc w:val="center"/>
    </w:pPr>
    <w:rPr>
      <w:i/>
      <w:sz w:val="26"/>
      <w:shd w:val="clear" w:color="auto" w:fill="FFFFFF"/>
      <w:lang w:val="en-IN" w:eastAsia="en-IN"/>
    </w:rPr>
  </w:style>
  <w:style w:type="paragraph" w:customStyle="1" w:styleId="FMSeriesHeadA">
    <w:name w:val="†FM_Series_HeadA"/>
    <w:basedOn w:val="Normal"/>
    <w:qFormat/>
    <w:rsid w:val="00BE5A60"/>
    <w:pPr>
      <w:spacing w:line="480" w:lineRule="auto"/>
    </w:pPr>
    <w:rPr>
      <w:color w:val="0000FF"/>
      <w:sz w:val="24"/>
    </w:rPr>
  </w:style>
  <w:style w:type="paragraph" w:customStyle="1" w:styleId="FMSeriesHeadB">
    <w:name w:val="†FM_Series_HeadB"/>
    <w:basedOn w:val="Normal"/>
    <w:qFormat/>
    <w:rsid w:val="00BE5A60"/>
    <w:pPr>
      <w:spacing w:line="480" w:lineRule="auto"/>
    </w:pPr>
    <w:rPr>
      <w:color w:val="008000"/>
      <w:sz w:val="24"/>
    </w:rPr>
  </w:style>
  <w:style w:type="paragraph" w:customStyle="1" w:styleId="FMSeriesHeadC">
    <w:name w:val="†FM_Series_HeadC"/>
    <w:basedOn w:val="Normal"/>
    <w:qFormat/>
    <w:rsid w:val="00BE5A60"/>
    <w:pPr>
      <w:spacing w:line="480" w:lineRule="auto"/>
    </w:pPr>
    <w:rPr>
      <w:color w:val="FF6600"/>
      <w:sz w:val="24"/>
    </w:rPr>
  </w:style>
  <w:style w:type="paragraph" w:customStyle="1" w:styleId="FMSeriesHeadD">
    <w:name w:val="†FM_Series_HeadD"/>
    <w:basedOn w:val="Normal"/>
    <w:qFormat/>
    <w:rsid w:val="00BE5A60"/>
    <w:pPr>
      <w:spacing w:line="480" w:lineRule="auto"/>
    </w:pPr>
    <w:rPr>
      <w:color w:val="800080"/>
      <w:sz w:val="24"/>
    </w:rPr>
  </w:style>
  <w:style w:type="paragraph" w:customStyle="1" w:styleId="FMSeriesListBook">
    <w:name w:val="†FM_Series_List_Book"/>
    <w:rsid w:val="00BE5A60"/>
    <w:pPr>
      <w:spacing w:line="480" w:lineRule="auto"/>
      <w:ind w:left="720" w:hanging="720"/>
    </w:pPr>
    <w:rPr>
      <w:rFonts w:ascii="Times New Roman" w:eastAsia="Times New Roman" w:hAnsi="Times New Roman" w:cs="Times New Roman"/>
      <w:sz w:val="24"/>
      <w:szCs w:val="24"/>
      <w:lang w:val="en-US" w:eastAsia="en-US" w:bidi="ar-SA"/>
    </w:rPr>
  </w:style>
  <w:style w:type="paragraph" w:customStyle="1" w:styleId="FMSeriesListBookBullet">
    <w:name w:val="†FM_Series_List_Book_Bullet"/>
    <w:rsid w:val="00BE5A6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FMSeriesName">
    <w:name w:val="†FM_Series_Name"/>
    <w:basedOn w:val="Normal"/>
    <w:qFormat/>
    <w:rsid w:val="00BE5A60"/>
    <w:pPr>
      <w:spacing w:line="480" w:lineRule="auto"/>
    </w:pPr>
    <w:rPr>
      <w:sz w:val="24"/>
    </w:rPr>
  </w:style>
  <w:style w:type="paragraph" w:customStyle="1" w:styleId="FMSeriesSubheading">
    <w:name w:val="†FM_Series_Subheading"/>
    <w:rsid w:val="00BE5A60"/>
    <w:pPr>
      <w:spacing w:line="480" w:lineRule="auto"/>
    </w:pPr>
    <w:rPr>
      <w:rFonts w:ascii="Times New Roman" w:eastAsia="Times New Roman" w:hAnsi="Times New Roman" w:cs="Times New Roman"/>
      <w:color w:val="0000FF"/>
      <w:sz w:val="24"/>
      <w:szCs w:val="24"/>
      <w:lang w:val="en-US" w:eastAsia="en-US" w:bidi="ar-SA"/>
    </w:rPr>
  </w:style>
  <w:style w:type="paragraph" w:customStyle="1" w:styleId="FMSeriesTextFlushLeft">
    <w:name w:val="†FM_Series_TextFlushLef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FMSeriesTextInd">
    <w:name w:val="†FM_Series_TextInd"/>
    <w:rsid w:val="00BE5A60"/>
    <w:pPr>
      <w:spacing w:line="480" w:lineRule="auto"/>
      <w:ind w:firstLine="720"/>
    </w:pPr>
    <w:rPr>
      <w:rFonts w:ascii="Times New Roman" w:eastAsia="Times New Roman" w:hAnsi="Times New Roman" w:cs="Times New Roman"/>
      <w:sz w:val="24"/>
      <w:szCs w:val="24"/>
      <w:lang w:val="en-US" w:eastAsia="en-US" w:bidi="ar-SA"/>
    </w:rPr>
  </w:style>
  <w:style w:type="paragraph" w:customStyle="1" w:styleId="FMSeriesEditors">
    <w:name w:val="†FM_SeriesEditors"/>
    <w:rsid w:val="00BE5A60"/>
    <w:pPr>
      <w:spacing w:line="480" w:lineRule="auto"/>
    </w:pPr>
    <w:rPr>
      <w:rFonts w:ascii="Times New Roman" w:eastAsia="Times New Roman" w:hAnsi="Times New Roman" w:cs="Times New Roman"/>
      <w:sz w:val="26"/>
      <w:szCs w:val="24"/>
      <w:lang w:val="en-US" w:eastAsia="en-US" w:bidi="ar-SA"/>
    </w:rPr>
  </w:style>
  <w:style w:type="paragraph" w:customStyle="1" w:styleId="FMSeriesNumber">
    <w:name w:val="†FM_SeriesNumber"/>
    <w:rsid w:val="00BE5A60"/>
    <w:pPr>
      <w:spacing w:line="480" w:lineRule="auto"/>
    </w:pPr>
    <w:rPr>
      <w:rFonts w:ascii="Times New Roman" w:eastAsia="Times New Roman" w:hAnsi="Times New Roman" w:cs="Times New Roman"/>
      <w:sz w:val="26"/>
      <w:szCs w:val="24"/>
      <w:lang w:val="en-US" w:eastAsia="en-US" w:bidi="ar-SA"/>
    </w:rPr>
  </w:style>
  <w:style w:type="paragraph" w:customStyle="1" w:styleId="FMSeriesTitle0">
    <w:name w:val="†FM_SeriesTitle"/>
    <w:rsid w:val="00BE5A60"/>
    <w:pPr>
      <w:spacing w:line="480" w:lineRule="auto"/>
    </w:pPr>
    <w:rPr>
      <w:rFonts w:ascii="Times New Roman" w:eastAsia="Times New Roman" w:hAnsi="Times New Roman" w:cs="Times New Roman"/>
      <w:sz w:val="32"/>
      <w:szCs w:val="32"/>
      <w:lang w:val="en-US" w:eastAsia="en-US" w:bidi="ar-SA"/>
    </w:rPr>
  </w:style>
  <w:style w:type="paragraph" w:customStyle="1" w:styleId="FMSeriesVolume">
    <w:name w:val="†FM_SeriesVolume"/>
    <w:basedOn w:val="Normal"/>
    <w:qFormat/>
    <w:rsid w:val="00BE5A60"/>
    <w:pPr>
      <w:spacing w:line="480" w:lineRule="auto"/>
      <w:jc w:val="center"/>
    </w:pPr>
    <w:rPr>
      <w:sz w:val="26"/>
      <w:lang w:val="en-IN" w:eastAsia="en-IN"/>
    </w:rPr>
  </w:style>
  <w:style w:type="paragraph" w:customStyle="1" w:styleId="FMSubHalftitle">
    <w:name w:val="†FM_SubHalftitle"/>
    <w:basedOn w:val="FMHalftitleTextFlushLeft"/>
    <w:qFormat/>
    <w:rsid w:val="00BE5A60"/>
  </w:style>
  <w:style w:type="paragraph" w:customStyle="1" w:styleId="FurtherReadingExplanatoryText">
    <w:name w:val="†FurtherReading_ExplanatoryTex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GlossaryEntry">
    <w:name w:val="†Glossary_Entry"/>
    <w:basedOn w:val="Normal"/>
    <w:rsid w:val="00BE5A60"/>
    <w:pPr>
      <w:spacing w:line="480" w:lineRule="auto"/>
      <w:ind w:left="720" w:hanging="720"/>
    </w:pPr>
    <w:rPr>
      <w:color w:val="808080"/>
      <w:sz w:val="24"/>
    </w:rPr>
  </w:style>
  <w:style w:type="paragraph" w:customStyle="1" w:styleId="HeadAA">
    <w:name w:val="†HeadAA"/>
    <w:rsid w:val="00BE5A60"/>
    <w:pPr>
      <w:spacing w:line="480" w:lineRule="auto"/>
    </w:pPr>
    <w:rPr>
      <w:rFonts w:ascii="Times New Roman" w:eastAsia="Times New Roman" w:hAnsi="Times New Roman" w:cs="Times New Roman"/>
      <w:color w:val="333399"/>
      <w:sz w:val="36"/>
      <w:szCs w:val="36"/>
      <w:lang w:val="en-US" w:eastAsia="en-US" w:bidi="ar-SA"/>
    </w:rPr>
  </w:style>
  <w:style w:type="paragraph" w:customStyle="1" w:styleId="HeadH">
    <w:name w:val="†HeadH"/>
    <w:basedOn w:val="HeadG"/>
    <w:qFormat/>
    <w:rsid w:val="00BE5A60"/>
    <w:rPr>
      <w:color w:val="9900FF"/>
    </w:rPr>
  </w:style>
  <w:style w:type="paragraph" w:customStyle="1" w:styleId="HeadI">
    <w:name w:val="†HeadI"/>
    <w:basedOn w:val="HeadH"/>
    <w:qFormat/>
    <w:rsid w:val="00BE5A60"/>
    <w:rPr>
      <w:color w:val="0000CC"/>
    </w:rPr>
  </w:style>
  <w:style w:type="paragraph" w:customStyle="1" w:styleId="HeadJ">
    <w:name w:val="†HeadJ"/>
    <w:basedOn w:val="HeadI"/>
    <w:qFormat/>
    <w:rsid w:val="00BE5A60"/>
    <w:rPr>
      <w:color w:val="336600"/>
    </w:rPr>
  </w:style>
  <w:style w:type="paragraph" w:customStyle="1" w:styleId="HeadK">
    <w:name w:val="†HeadK"/>
    <w:basedOn w:val="HeadJ"/>
    <w:qFormat/>
    <w:rsid w:val="00BE5A60"/>
    <w:rPr>
      <w:color w:val="FF0000"/>
    </w:rPr>
  </w:style>
  <w:style w:type="paragraph" w:customStyle="1" w:styleId="HeadL">
    <w:name w:val="†HeadL"/>
    <w:basedOn w:val="HeadK"/>
    <w:qFormat/>
    <w:rsid w:val="00BE5A60"/>
    <w:rPr>
      <w:color w:val="CC00FF"/>
    </w:rPr>
  </w:style>
  <w:style w:type="paragraph" w:customStyle="1" w:styleId="HeadM">
    <w:name w:val="†HeadM"/>
    <w:basedOn w:val="HeadL"/>
    <w:qFormat/>
    <w:rsid w:val="00BE5A60"/>
    <w:rPr>
      <w:color w:val="000099"/>
    </w:rPr>
  </w:style>
  <w:style w:type="paragraph" w:customStyle="1" w:styleId="HeadN">
    <w:name w:val="†HeadN"/>
    <w:basedOn w:val="HeadM"/>
    <w:qFormat/>
    <w:rsid w:val="00BE5A60"/>
    <w:rPr>
      <w:color w:val="333300"/>
    </w:rPr>
  </w:style>
  <w:style w:type="paragraph" w:customStyle="1" w:styleId="HeadO">
    <w:name w:val="†HeadO"/>
    <w:basedOn w:val="HeadN"/>
    <w:qFormat/>
    <w:rsid w:val="00BE5A60"/>
    <w:rPr>
      <w:color w:val="FF3300"/>
    </w:rPr>
  </w:style>
  <w:style w:type="paragraph" w:customStyle="1" w:styleId="HeadP">
    <w:name w:val="†HeadP"/>
    <w:basedOn w:val="HeadO"/>
    <w:qFormat/>
    <w:rsid w:val="00BE5A60"/>
    <w:rPr>
      <w:color w:val="FF00FF"/>
    </w:rPr>
  </w:style>
  <w:style w:type="character" w:customStyle="1" w:styleId="HeadPara">
    <w:name w:val="†HeadPara"/>
    <w:rsid w:val="00BE5A60"/>
    <w:rPr>
      <w:rFonts w:ascii="Times New Roman" w:hAnsi="Times New Roman"/>
      <w:color w:val="FF0000"/>
    </w:rPr>
  </w:style>
  <w:style w:type="paragraph" w:customStyle="1" w:styleId="HeadParaGroup">
    <w:name w:val="†HeadParaGroup"/>
    <w:rsid w:val="00BE5A60"/>
    <w:pPr>
      <w:spacing w:line="480" w:lineRule="auto"/>
    </w:pPr>
    <w:rPr>
      <w:rFonts w:ascii="Times New Roman" w:eastAsia="Times New Roman" w:hAnsi="Times New Roman" w:cs="Times New Roman"/>
      <w:color w:val="FF0000"/>
      <w:sz w:val="24"/>
      <w:szCs w:val="24"/>
      <w:lang w:val="en-US" w:eastAsia="en-US" w:bidi="ar-SA"/>
    </w:rPr>
  </w:style>
  <w:style w:type="paragraph" w:customStyle="1" w:styleId="HeadQ">
    <w:name w:val="†HeadQ"/>
    <w:basedOn w:val="HeadG"/>
    <w:qFormat/>
    <w:rsid w:val="00BE5A60"/>
    <w:rPr>
      <w:color w:val="003399"/>
    </w:rPr>
  </w:style>
  <w:style w:type="paragraph" w:customStyle="1" w:styleId="HeadR">
    <w:name w:val="†HeadR"/>
    <w:basedOn w:val="HeadG"/>
    <w:qFormat/>
    <w:rsid w:val="00BE5A60"/>
    <w:rPr>
      <w:color w:val="666633"/>
    </w:rPr>
  </w:style>
  <w:style w:type="paragraph" w:customStyle="1" w:styleId="HeadS">
    <w:name w:val="†HeadS"/>
    <w:basedOn w:val="HeadG"/>
    <w:qFormat/>
    <w:rsid w:val="00BE5A60"/>
    <w:rPr>
      <w:color w:val="CC6600"/>
    </w:rPr>
  </w:style>
  <w:style w:type="paragraph" w:customStyle="1" w:styleId="HeadT">
    <w:name w:val="†HeadT"/>
    <w:basedOn w:val="HeadG"/>
    <w:qFormat/>
    <w:rsid w:val="00BE5A60"/>
    <w:rPr>
      <w:color w:val="FF33CC"/>
    </w:rPr>
  </w:style>
  <w:style w:type="paragraph" w:customStyle="1" w:styleId="HeadU">
    <w:name w:val="†HeadU"/>
    <w:basedOn w:val="HeadG"/>
    <w:qFormat/>
    <w:rsid w:val="00BE5A60"/>
    <w:rPr>
      <w:color w:val="3366CC"/>
    </w:rPr>
  </w:style>
  <w:style w:type="paragraph" w:customStyle="1" w:styleId="HeadV">
    <w:name w:val="†HeadV"/>
    <w:basedOn w:val="HeadG"/>
    <w:qFormat/>
    <w:rsid w:val="00BE5A60"/>
    <w:rPr>
      <w:color w:val="808000"/>
    </w:rPr>
  </w:style>
  <w:style w:type="paragraph" w:customStyle="1" w:styleId="HeadW">
    <w:name w:val="†HeadW"/>
    <w:basedOn w:val="HeadG"/>
    <w:qFormat/>
    <w:rsid w:val="00BE5A60"/>
    <w:rPr>
      <w:color w:val="FF9900"/>
    </w:rPr>
  </w:style>
  <w:style w:type="paragraph" w:customStyle="1" w:styleId="HeadX">
    <w:name w:val="†HeadX"/>
    <w:basedOn w:val="HeadG"/>
    <w:qFormat/>
    <w:rsid w:val="00BE5A60"/>
    <w:rPr>
      <w:color w:val="FF3399"/>
    </w:rPr>
  </w:style>
  <w:style w:type="paragraph" w:customStyle="1" w:styleId="HeadY">
    <w:name w:val="†HeadY"/>
    <w:basedOn w:val="HeadG"/>
    <w:qFormat/>
    <w:rsid w:val="00BE5A60"/>
    <w:rPr>
      <w:color w:val="336699"/>
    </w:rPr>
  </w:style>
  <w:style w:type="paragraph" w:customStyle="1" w:styleId="HeadZ">
    <w:name w:val="†HeadZ"/>
    <w:basedOn w:val="HeadG"/>
    <w:qFormat/>
    <w:rsid w:val="00BE5A60"/>
    <w:rPr>
      <w:color w:val="996600"/>
    </w:rPr>
  </w:style>
  <w:style w:type="paragraph" w:customStyle="1" w:styleId="HeldSummary">
    <w:name w:val="†Held_Summary"/>
    <w:basedOn w:val="Court"/>
    <w:qFormat/>
    <w:rsid w:val="00BE5A60"/>
  </w:style>
  <w:style w:type="paragraph" w:customStyle="1" w:styleId="HeldBegin">
    <w:name w:val="†HeldBegin"/>
    <w:basedOn w:val="Normal"/>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HeldEnd">
    <w:name w:val="†HeldEnd"/>
    <w:basedOn w:val="HeldBegin"/>
    <w:rsid w:val="00BE5A60"/>
    <w:pPr>
      <w:pBdr>
        <w:top w:val="none" w:sz="0" w:space="0" w:color="auto"/>
        <w:bottom w:val="dashed" w:sz="12" w:space="1" w:color="auto"/>
      </w:pBdr>
    </w:pPr>
  </w:style>
  <w:style w:type="paragraph" w:customStyle="1" w:styleId="IssueEnd">
    <w:name w:val="†Issue End"/>
    <w:basedOn w:val="Normal"/>
    <w:qFormat/>
    <w:rsid w:val="00BE5A60"/>
    <w:pPr>
      <w:pBdr>
        <w:bottom w:val="single" w:sz="24" w:space="1" w:color="00FF00"/>
      </w:pBdr>
      <w:spacing w:before="120" w:after="120" w:line="480" w:lineRule="auto"/>
    </w:pPr>
    <w:rPr>
      <w:rFonts w:eastAsia="MS Mincho"/>
      <w:szCs w:val="20"/>
      <w:lang w:val="en-GB" w:eastAsia="ja-JP"/>
    </w:rPr>
  </w:style>
  <w:style w:type="paragraph" w:customStyle="1" w:styleId="IssueStart">
    <w:name w:val="†Issue Start"/>
    <w:basedOn w:val="Normal"/>
    <w:qFormat/>
    <w:rsid w:val="00BE5A60"/>
    <w:pPr>
      <w:pBdr>
        <w:top w:val="single" w:sz="24" w:space="1" w:color="00FF00"/>
      </w:pBdr>
      <w:spacing w:before="120" w:after="120" w:line="480" w:lineRule="auto"/>
    </w:pPr>
    <w:rPr>
      <w:rFonts w:eastAsia="MS Mincho"/>
      <w:szCs w:val="20"/>
      <w:lang w:val="en-GB" w:eastAsia="ja-JP"/>
    </w:rPr>
  </w:style>
  <w:style w:type="paragraph" w:customStyle="1" w:styleId="Keywordsprint">
    <w:name w:val="†Keywords:print"/>
    <w:rsid w:val="00BE5A60"/>
    <w:pPr>
      <w:spacing w:line="480" w:lineRule="auto"/>
    </w:pPr>
    <w:rPr>
      <w:rFonts w:ascii="Times New Roman" w:eastAsia="Times New Roman" w:hAnsi="Times New Roman" w:cs="Times New Roman"/>
      <w:color w:val="FF6600"/>
      <w:sz w:val="24"/>
      <w:szCs w:val="24"/>
      <w:lang w:val="en-US" w:eastAsia="en-US" w:bidi="ar-SA"/>
    </w:rPr>
  </w:style>
  <w:style w:type="paragraph" w:customStyle="1" w:styleId="Line">
    <w:name w:val="†Line"/>
    <w:rsid w:val="00BE5A60"/>
    <w:pPr>
      <w:shd w:val="clear" w:color="auto" w:fill="33CCCC"/>
      <w:spacing w:line="480" w:lineRule="auto"/>
    </w:pPr>
    <w:rPr>
      <w:rFonts w:ascii="Times New Roman" w:eastAsia="Times New Roman" w:hAnsi="Times New Roman" w:cs="Times New Roman"/>
      <w:sz w:val="24"/>
      <w:szCs w:val="26"/>
      <w:lang w:val="en-US" w:eastAsia="en-US" w:bidi="ar-SA"/>
    </w:rPr>
  </w:style>
  <w:style w:type="paragraph" w:customStyle="1" w:styleId="List1Para">
    <w:name w:val="†List1_Para"/>
    <w:rsid w:val="00BE5A60"/>
    <w:pPr>
      <w:spacing w:line="480" w:lineRule="auto"/>
      <w:ind w:left="1440"/>
    </w:pPr>
    <w:rPr>
      <w:rFonts w:ascii="Times New Roman" w:eastAsia="Times New Roman" w:hAnsi="Times New Roman" w:cs="Times New Roman"/>
      <w:color w:val="CC0099"/>
      <w:sz w:val="24"/>
      <w:szCs w:val="24"/>
      <w:lang w:val="en-US" w:eastAsia="en-US" w:bidi="ar-SA"/>
    </w:rPr>
  </w:style>
  <w:style w:type="paragraph" w:customStyle="1" w:styleId="List2Para">
    <w:name w:val="†List2_Para"/>
    <w:rsid w:val="00BE5A60"/>
    <w:pPr>
      <w:spacing w:line="480" w:lineRule="auto"/>
      <w:ind w:left="2160"/>
    </w:pPr>
    <w:rPr>
      <w:rFonts w:ascii="Times New Roman" w:eastAsia="Times New Roman" w:hAnsi="Times New Roman" w:cs="Times New Roman"/>
      <w:color w:val="CC0099"/>
      <w:sz w:val="24"/>
      <w:szCs w:val="24"/>
      <w:lang w:val="en-US" w:eastAsia="en-US" w:bidi="ar-SA"/>
    </w:rPr>
  </w:style>
  <w:style w:type="paragraph" w:customStyle="1" w:styleId="List3Para">
    <w:name w:val="†List3_Para"/>
    <w:rsid w:val="00BE5A60"/>
    <w:pPr>
      <w:spacing w:line="480" w:lineRule="auto"/>
      <w:ind w:left="2880"/>
    </w:pPr>
    <w:rPr>
      <w:rFonts w:ascii="Times New Roman" w:eastAsia="Times New Roman" w:hAnsi="Times New Roman" w:cs="Times New Roman"/>
      <w:color w:val="CC0099"/>
      <w:sz w:val="24"/>
      <w:szCs w:val="24"/>
      <w:lang w:val="en-US" w:eastAsia="en-US" w:bidi="ar-SA"/>
    </w:rPr>
  </w:style>
  <w:style w:type="paragraph" w:customStyle="1" w:styleId="List4Para">
    <w:name w:val="†List4_Para"/>
    <w:rsid w:val="00BE5A60"/>
    <w:pPr>
      <w:spacing w:line="480" w:lineRule="auto"/>
      <w:ind w:left="3600"/>
    </w:pPr>
    <w:rPr>
      <w:rFonts w:ascii="Times New Roman" w:eastAsia="Times New Roman" w:hAnsi="Times New Roman" w:cs="Times New Roman"/>
      <w:color w:val="CC0099"/>
      <w:sz w:val="24"/>
      <w:szCs w:val="24"/>
      <w:lang w:val="en-US" w:eastAsia="en-US" w:bidi="ar-SA"/>
    </w:rPr>
  </w:style>
  <w:style w:type="paragraph" w:customStyle="1" w:styleId="List5Para">
    <w:name w:val="†List5_Para"/>
    <w:basedOn w:val="BL4"/>
    <w:qFormat/>
    <w:rsid w:val="00BE5A60"/>
    <w:pPr>
      <w:ind w:left="5041"/>
    </w:pPr>
    <w:rPr>
      <w:color w:val="CC0099"/>
    </w:rPr>
  </w:style>
  <w:style w:type="paragraph" w:customStyle="1" w:styleId="ListHead">
    <w:name w:val="†ListHead"/>
    <w:rsid w:val="00BE5A60"/>
    <w:pPr>
      <w:tabs>
        <w:tab w:val="left" w:pos="2835"/>
      </w:tabs>
      <w:spacing w:line="480" w:lineRule="auto"/>
      <w:ind w:left="2835" w:hanging="2835"/>
    </w:pPr>
    <w:rPr>
      <w:rFonts w:ascii="Times New Roman" w:eastAsia="Times New Roman" w:hAnsi="Times New Roman" w:cs="Times New Roman"/>
      <w:color w:val="993300"/>
      <w:sz w:val="24"/>
      <w:szCs w:val="24"/>
      <w:lang w:val="en-US" w:eastAsia="en-US" w:bidi="ar-SA"/>
    </w:rPr>
  </w:style>
  <w:style w:type="paragraph" w:customStyle="1" w:styleId="LockContentPara">
    <w:name w:val="†LockContent_Para"/>
    <w:rsid w:val="00BE5A60"/>
    <w:pPr>
      <w:tabs>
        <w:tab w:val="left" w:pos="2835"/>
      </w:tabs>
      <w:spacing w:line="480" w:lineRule="auto"/>
      <w:ind w:left="2835" w:hanging="2835"/>
    </w:pPr>
    <w:rPr>
      <w:rFonts w:ascii="Times New Roman" w:eastAsia="Times New Roman" w:hAnsi="Times New Roman" w:cs="Times New Roman"/>
      <w:color w:val="993300"/>
      <w:sz w:val="24"/>
      <w:szCs w:val="24"/>
      <w:lang w:val="en-US" w:eastAsia="en-US" w:bidi="ar-SA"/>
    </w:rPr>
  </w:style>
  <w:style w:type="paragraph" w:customStyle="1" w:styleId="LockContentParaBegin">
    <w:name w:val="†LockContentParaBegin"/>
    <w:basedOn w:val="CourtOrderBegin"/>
    <w:qFormat/>
    <w:rsid w:val="00BE5A60"/>
  </w:style>
  <w:style w:type="paragraph" w:customStyle="1" w:styleId="LockContentParaEnd">
    <w:name w:val="†LockContentParaEnd"/>
    <w:basedOn w:val="CourtOrderEnd"/>
    <w:qFormat/>
    <w:rsid w:val="00BE5A60"/>
  </w:style>
  <w:style w:type="paragraph" w:customStyle="1" w:styleId="Logo">
    <w:name w:val="†Logo"/>
    <w:qFormat/>
    <w:rsid w:val="00BE5A60"/>
    <w:rPr>
      <w:rFonts w:ascii="Times New Roman" w:eastAsia="Times New Roman" w:hAnsi="Times New Roman" w:cs="Times New Roman"/>
      <w:sz w:val="24"/>
      <w:szCs w:val="24"/>
      <w:lang w:val="en-US" w:eastAsia="en-US" w:bidi="ar-SA"/>
    </w:rPr>
  </w:style>
  <w:style w:type="paragraph" w:customStyle="1" w:styleId="MarginNumber">
    <w:name w:val="†Margin_Number"/>
    <w:qFormat/>
    <w:rsid w:val="00BE5A60"/>
    <w:pPr>
      <w:pBdr>
        <w:top w:val="thinThickSmallGap" w:sz="12" w:space="1" w:color="auto"/>
        <w:left w:val="thinThickSmallGap" w:sz="12" w:space="4" w:color="auto"/>
        <w:bottom w:val="thickThinSmallGap" w:sz="12" w:space="1" w:color="auto"/>
        <w:right w:val="thickThinSmallGap" w:sz="12" w:space="4" w:color="auto"/>
      </w:pBdr>
    </w:pPr>
    <w:rPr>
      <w:rFonts w:ascii="Times New Roman" w:eastAsia="Times New Roman" w:hAnsi="Times New Roman" w:cs="Times New Roman"/>
      <w:sz w:val="24"/>
      <w:szCs w:val="24"/>
      <w:lang w:val="en-US" w:eastAsia="en-US" w:bidi="ar-SA"/>
    </w:rPr>
  </w:style>
  <w:style w:type="paragraph" w:customStyle="1" w:styleId="MarginTitle">
    <w:name w:val="†Margin_Title"/>
    <w:qFormat/>
    <w:rsid w:val="00BE5A60"/>
    <w:pPr>
      <w:pBdr>
        <w:top w:val="thinThickSmallGap" w:sz="12" w:space="1" w:color="auto"/>
        <w:left w:val="thinThickSmallGap" w:sz="12" w:space="4" w:color="auto"/>
        <w:bottom w:val="thickThinSmallGap" w:sz="12" w:space="1" w:color="auto"/>
        <w:right w:val="thickThinSmallGap" w:sz="12" w:space="4" w:color="auto"/>
      </w:pBdr>
    </w:pPr>
    <w:rPr>
      <w:rFonts w:ascii="Times New Roman" w:eastAsia="Times New Roman" w:hAnsi="Times New Roman" w:cs="Times New Roman"/>
      <w:sz w:val="24"/>
      <w:szCs w:val="24"/>
      <w:lang w:val="en-US" w:eastAsia="en-US" w:bidi="ar-SA"/>
    </w:rPr>
  </w:style>
  <w:style w:type="paragraph" w:customStyle="1" w:styleId="MediaCitation">
    <w:name w:val="†MediaCitation"/>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NL1">
    <w:name w:val="†NL1"/>
    <w:rsid w:val="00BE5A6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NL2">
    <w:name w:val="†NL2"/>
    <w:rsid w:val="00BE5A6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NL3">
    <w:name w:val="†NL3"/>
    <w:rsid w:val="00BE5A60"/>
    <w:pPr>
      <w:spacing w:line="480" w:lineRule="auto"/>
      <w:ind w:left="2846" w:hanging="720"/>
    </w:pPr>
    <w:rPr>
      <w:rFonts w:ascii="Times New Roman" w:eastAsia="Times New Roman" w:hAnsi="Times New Roman" w:cs="Times New Roman"/>
      <w:color w:val="993300"/>
      <w:sz w:val="24"/>
      <w:szCs w:val="24"/>
      <w:lang w:val="en-US" w:eastAsia="en-US" w:bidi="ar-SA"/>
    </w:rPr>
  </w:style>
  <w:style w:type="paragraph" w:customStyle="1" w:styleId="NL4">
    <w:name w:val="†NL4"/>
    <w:basedOn w:val="BL4"/>
    <w:rsid w:val="00BE5A60"/>
  </w:style>
  <w:style w:type="paragraph" w:customStyle="1" w:styleId="NL5">
    <w:name w:val="†NL5"/>
    <w:basedOn w:val="BL4"/>
    <w:qFormat/>
    <w:rsid w:val="00BE5A60"/>
    <w:pPr>
      <w:ind w:left="4291"/>
    </w:pPr>
  </w:style>
  <w:style w:type="paragraph" w:customStyle="1" w:styleId="NL6">
    <w:name w:val="†NL6"/>
    <w:basedOn w:val="NL5"/>
    <w:qFormat/>
    <w:rsid w:val="00BE5A60"/>
    <w:pPr>
      <w:ind w:left="5011"/>
    </w:pPr>
  </w:style>
  <w:style w:type="paragraph" w:customStyle="1" w:styleId="NL7">
    <w:name w:val="†NL7"/>
    <w:basedOn w:val="NL6"/>
    <w:qFormat/>
    <w:rsid w:val="00BE5A60"/>
    <w:pPr>
      <w:ind w:left="5731"/>
    </w:pPr>
  </w:style>
  <w:style w:type="paragraph" w:customStyle="1" w:styleId="NL8">
    <w:name w:val="†NL8"/>
    <w:basedOn w:val="NL7"/>
    <w:qFormat/>
    <w:rsid w:val="00BE5A60"/>
    <w:pPr>
      <w:ind w:left="6451"/>
    </w:pPr>
  </w:style>
  <w:style w:type="paragraph" w:customStyle="1" w:styleId="NoteBL1">
    <w:name w:val="†Note_BL1"/>
    <w:rsid w:val="00BE5A6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NoteBL2">
    <w:name w:val="†Note_BL2"/>
    <w:rsid w:val="00BE5A6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NoteExtract">
    <w:name w:val="†Note_Extract"/>
    <w:rsid w:val="00BE5A60"/>
    <w:pPr>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NoteExtractBL1">
    <w:name w:val="†Note_Extract_BL1"/>
    <w:rsid w:val="00BE5A6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NoteExtractBL2">
    <w:name w:val="†Note_Extract_BL2"/>
    <w:rsid w:val="00BE5A6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NoteExtractNL1">
    <w:name w:val="†Note_Extract_NL1"/>
    <w:rsid w:val="00BE5A6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NoteExtractNL2">
    <w:name w:val="†Note_Extract_NL2"/>
    <w:rsid w:val="00BE5A6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NoteExtractSource">
    <w:name w:val="†Note_Extract_Source"/>
    <w:rsid w:val="00BE5A60"/>
    <w:pPr>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NoteExtractTextInd">
    <w:name w:val="†Note_Extract_TextInd"/>
    <w:rsid w:val="00BE5A60"/>
    <w:pPr>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NoteExtractUL1">
    <w:name w:val="†Note_Extract_UL1"/>
    <w:rsid w:val="00BE5A60"/>
    <w:pPr>
      <w:spacing w:line="480" w:lineRule="auto"/>
      <w:ind w:left="2131" w:right="720" w:hanging="720"/>
    </w:pPr>
    <w:rPr>
      <w:rFonts w:ascii="Times New Roman" w:eastAsia="Times New Roman" w:hAnsi="Times New Roman" w:cs="Times New Roman"/>
      <w:color w:val="003366"/>
      <w:sz w:val="20"/>
      <w:szCs w:val="24"/>
      <w:lang w:val="en-US" w:eastAsia="en-US" w:bidi="ar-SA"/>
    </w:rPr>
  </w:style>
  <w:style w:type="paragraph" w:customStyle="1" w:styleId="NoteExtractUL2">
    <w:name w:val="†Note_Extract_UL2"/>
    <w:rsid w:val="00BE5A60"/>
    <w:pPr>
      <w:spacing w:line="480" w:lineRule="auto"/>
      <w:ind w:left="2851" w:right="720" w:hanging="720"/>
    </w:pPr>
    <w:rPr>
      <w:rFonts w:ascii="Times New Roman" w:eastAsia="Times New Roman" w:hAnsi="Times New Roman" w:cs="Times New Roman"/>
      <w:color w:val="003366"/>
      <w:sz w:val="20"/>
      <w:szCs w:val="24"/>
      <w:lang w:val="en-US" w:eastAsia="en-US" w:bidi="ar-SA"/>
    </w:rPr>
  </w:style>
  <w:style w:type="paragraph" w:customStyle="1" w:styleId="NoteNL1">
    <w:name w:val="†Note_NL1"/>
    <w:rsid w:val="00BE5A60"/>
    <w:pPr>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NoteNL2">
    <w:name w:val="†Note_NL2"/>
    <w:rsid w:val="00BE5A60"/>
    <w:pPr>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NoteUL1">
    <w:name w:val="†Note_UL1"/>
    <w:rsid w:val="00BE5A60"/>
    <w:pPr>
      <w:spacing w:line="480" w:lineRule="auto"/>
      <w:ind w:left="720"/>
    </w:pPr>
    <w:rPr>
      <w:rFonts w:ascii="Times New Roman" w:eastAsia="Times New Roman" w:hAnsi="Times New Roman" w:cs="Times New Roman"/>
      <w:color w:val="993300"/>
      <w:sz w:val="24"/>
      <w:szCs w:val="24"/>
      <w:lang w:val="en-US" w:eastAsia="en-US" w:bidi="ar-SA"/>
    </w:rPr>
  </w:style>
  <w:style w:type="paragraph" w:customStyle="1" w:styleId="NoteUL2">
    <w:name w:val="†Note_UL2"/>
    <w:rsid w:val="00BE5A60"/>
    <w:pPr>
      <w:spacing w:line="480" w:lineRule="auto"/>
      <w:ind w:left="1418"/>
    </w:pPr>
    <w:rPr>
      <w:rFonts w:ascii="Times New Roman" w:eastAsia="Times New Roman" w:hAnsi="Times New Roman" w:cs="Times New Roman"/>
      <w:color w:val="993300"/>
      <w:sz w:val="24"/>
      <w:szCs w:val="24"/>
      <w:lang w:val="en-US" w:eastAsia="en-US" w:bidi="ar-SA"/>
    </w:rPr>
  </w:style>
  <w:style w:type="paragraph" w:customStyle="1" w:styleId="ParaNumber">
    <w:name w:val="†ParaNumber"/>
    <w:rsid w:val="00BE5A60"/>
    <w:pPr>
      <w:shd w:val="clear" w:color="auto" w:fill="FFFF00"/>
    </w:pPr>
    <w:rPr>
      <w:rFonts w:ascii="Times New Roman" w:eastAsia="Times New Roman" w:hAnsi="Times New Roman" w:cs="Times New Roman"/>
      <w:sz w:val="24"/>
      <w:szCs w:val="24"/>
      <w:lang w:val="en-US" w:eastAsia="en-US" w:bidi="ar-SA"/>
    </w:rPr>
  </w:style>
  <w:style w:type="paragraph" w:customStyle="1" w:styleId="PartHeadA">
    <w:name w:val="†Part_HeadA"/>
    <w:basedOn w:val="Normal"/>
    <w:rsid w:val="00BE5A60"/>
    <w:pPr>
      <w:spacing w:line="480" w:lineRule="auto"/>
    </w:pPr>
    <w:rPr>
      <w:color w:val="0000FF"/>
      <w:sz w:val="24"/>
    </w:rPr>
  </w:style>
  <w:style w:type="paragraph" w:customStyle="1" w:styleId="PartHeadB">
    <w:name w:val="†Part_HeadB"/>
    <w:basedOn w:val="Normal"/>
    <w:rsid w:val="00BE5A60"/>
    <w:pPr>
      <w:spacing w:line="480" w:lineRule="auto"/>
    </w:pPr>
    <w:rPr>
      <w:color w:val="008000"/>
      <w:sz w:val="24"/>
    </w:rPr>
  </w:style>
  <w:style w:type="paragraph" w:customStyle="1" w:styleId="PartHeadC">
    <w:name w:val="†Part_HeadC"/>
    <w:basedOn w:val="Normal"/>
    <w:rsid w:val="00BE5A60"/>
    <w:pPr>
      <w:spacing w:line="480" w:lineRule="auto"/>
    </w:pPr>
    <w:rPr>
      <w:color w:val="FF6600"/>
      <w:sz w:val="24"/>
    </w:rPr>
  </w:style>
  <w:style w:type="paragraph" w:customStyle="1" w:styleId="PartHeadD">
    <w:name w:val="†Part_HeadD"/>
    <w:basedOn w:val="Normal"/>
    <w:rsid w:val="00BE5A60"/>
    <w:pPr>
      <w:spacing w:line="480" w:lineRule="auto"/>
    </w:pPr>
    <w:rPr>
      <w:color w:val="800080"/>
      <w:sz w:val="24"/>
    </w:rPr>
  </w:style>
  <w:style w:type="paragraph" w:customStyle="1" w:styleId="PartNumber">
    <w:name w:val="†Part_Number"/>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PartSubtitle">
    <w:name w:val="†Part_Subtitle"/>
    <w:rsid w:val="00BE5A60"/>
    <w:pPr>
      <w:spacing w:line="480" w:lineRule="auto"/>
    </w:pPr>
    <w:rPr>
      <w:rFonts w:ascii="Times New Roman" w:eastAsia="Times New Roman" w:hAnsi="Times New Roman" w:cs="Times New Roman"/>
      <w:color w:val="0000FF"/>
      <w:sz w:val="26"/>
      <w:szCs w:val="24"/>
      <w:lang w:val="en-US" w:eastAsia="en-US" w:bidi="ar-SA"/>
    </w:rPr>
  </w:style>
  <w:style w:type="paragraph" w:customStyle="1" w:styleId="PartTextInd">
    <w:name w:val="†Part_TextInd"/>
    <w:rsid w:val="00BE5A60"/>
    <w:pPr>
      <w:spacing w:line="480" w:lineRule="auto"/>
      <w:ind w:firstLine="720"/>
    </w:pPr>
    <w:rPr>
      <w:rFonts w:ascii="Times New Roman" w:eastAsia="Times New Roman" w:hAnsi="Times New Roman" w:cs="Times New Roman"/>
      <w:sz w:val="24"/>
      <w:szCs w:val="24"/>
      <w:lang w:val="en-US" w:eastAsia="en-US" w:bidi="ar-SA"/>
    </w:rPr>
  </w:style>
  <w:style w:type="paragraph" w:customStyle="1" w:styleId="PartTitle">
    <w:name w:val="†Part_Title"/>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PartOpeningTOCHeadA">
    <w:name w:val="†PartOpening_TOC_HeadA"/>
    <w:basedOn w:val="Normal"/>
    <w:rsid w:val="00BE5A60"/>
    <w:pPr>
      <w:spacing w:line="480" w:lineRule="auto"/>
    </w:pPr>
    <w:rPr>
      <w:color w:val="993366"/>
      <w:sz w:val="22"/>
      <w:szCs w:val="22"/>
    </w:rPr>
  </w:style>
  <w:style w:type="paragraph" w:customStyle="1" w:styleId="PartOpeningTOCHeadB">
    <w:name w:val="†PartOpening_TOC_HeadB"/>
    <w:basedOn w:val="Normal"/>
    <w:rsid w:val="00BE5A60"/>
    <w:pPr>
      <w:spacing w:line="480" w:lineRule="auto"/>
      <w:ind w:left="720"/>
    </w:pPr>
    <w:rPr>
      <w:color w:val="993366"/>
      <w:sz w:val="22"/>
    </w:rPr>
  </w:style>
  <w:style w:type="paragraph" w:customStyle="1" w:styleId="PartOpeningTOCHeadC">
    <w:name w:val="†PartOpening_TOC_HeadC"/>
    <w:basedOn w:val="Normal"/>
    <w:rsid w:val="00BE5A60"/>
    <w:pPr>
      <w:spacing w:line="480" w:lineRule="auto"/>
      <w:ind w:left="1418"/>
    </w:pPr>
    <w:rPr>
      <w:color w:val="993366"/>
      <w:sz w:val="22"/>
    </w:rPr>
  </w:style>
  <w:style w:type="paragraph" w:customStyle="1" w:styleId="PlateCaption">
    <w:name w:val="†Plate_Caption"/>
    <w:rsid w:val="00BE5A60"/>
    <w:pPr>
      <w:spacing w:line="480" w:lineRule="auto"/>
    </w:pPr>
    <w:rPr>
      <w:rFonts w:ascii="Times New Roman" w:eastAsia="Times New Roman" w:hAnsi="Times New Roman" w:cs="Times New Roman"/>
      <w:color w:val="339966"/>
      <w:sz w:val="24"/>
      <w:szCs w:val="24"/>
      <w:lang w:val="en-US" w:eastAsia="en-US" w:bidi="ar-SA"/>
    </w:rPr>
  </w:style>
  <w:style w:type="paragraph" w:customStyle="1" w:styleId="PrelimendmatterHeadA">
    <w:name w:val="†Prelim/endmatter_HeadA"/>
    <w:basedOn w:val="Normal"/>
    <w:rsid w:val="00BE5A60"/>
    <w:pPr>
      <w:spacing w:line="480" w:lineRule="auto"/>
    </w:pPr>
    <w:rPr>
      <w:color w:val="0000FF"/>
      <w:sz w:val="24"/>
    </w:rPr>
  </w:style>
  <w:style w:type="paragraph" w:customStyle="1" w:styleId="PrelimendmatterHeadB">
    <w:name w:val="†Prelim/endmatter_HeadB"/>
    <w:basedOn w:val="Normal"/>
    <w:rsid w:val="00BE5A60"/>
    <w:pPr>
      <w:spacing w:line="480" w:lineRule="auto"/>
    </w:pPr>
    <w:rPr>
      <w:color w:val="008000"/>
      <w:sz w:val="24"/>
    </w:rPr>
  </w:style>
  <w:style w:type="paragraph" w:customStyle="1" w:styleId="PrelimendmatterHeadC">
    <w:name w:val="†Prelim/endmatter_HeadC"/>
    <w:basedOn w:val="Normal"/>
    <w:rsid w:val="00BE5A60"/>
    <w:pPr>
      <w:spacing w:line="480" w:lineRule="auto"/>
    </w:pPr>
    <w:rPr>
      <w:color w:val="FF6600"/>
      <w:sz w:val="24"/>
    </w:rPr>
  </w:style>
  <w:style w:type="paragraph" w:customStyle="1" w:styleId="PrelimendmatterHeadD">
    <w:name w:val="†Prelim/endmatter_HeadD"/>
    <w:basedOn w:val="Normal"/>
    <w:rsid w:val="00BE5A60"/>
    <w:pPr>
      <w:spacing w:line="480" w:lineRule="auto"/>
    </w:pPr>
    <w:rPr>
      <w:color w:val="800080"/>
      <w:sz w:val="24"/>
    </w:rPr>
  </w:style>
  <w:style w:type="paragraph" w:customStyle="1" w:styleId="PrelimEMRef">
    <w:name w:val="†PrelimEM_Ref"/>
    <w:basedOn w:val="PrelimendmatterHeadA"/>
    <w:qFormat/>
    <w:rsid w:val="00BE5A60"/>
    <w:rPr>
      <w:color w:val="FF00FF"/>
      <w:sz w:val="32"/>
    </w:rPr>
  </w:style>
  <w:style w:type="paragraph" w:customStyle="1" w:styleId="Program">
    <w:name w:val="†Program"/>
    <w:basedOn w:val="Extract"/>
    <w:qFormat/>
    <w:rsid w:val="00BE5A60"/>
    <w:rPr>
      <w:rFonts w:ascii="Courier 10 Pitch" w:hAnsi="Courier 10 Pitch"/>
      <w:color w:val="00B0F0"/>
      <w:lang w:val="de-DE"/>
    </w:rPr>
  </w:style>
  <w:style w:type="paragraph" w:customStyle="1" w:styleId="ProgramBegin">
    <w:name w:val="†ProgramBegin"/>
    <w:basedOn w:val="CourtOrderBegin"/>
    <w:qFormat/>
    <w:rsid w:val="00BE5A60"/>
  </w:style>
  <w:style w:type="paragraph" w:customStyle="1" w:styleId="ProgramEnd">
    <w:name w:val="†ProgramEnd"/>
    <w:basedOn w:val="CourtOrderEnd"/>
    <w:qFormat/>
    <w:rsid w:val="00BE5A60"/>
  </w:style>
  <w:style w:type="paragraph" w:customStyle="1" w:styleId="QuestionBegin">
    <w:name w:val="†QuestionBegin"/>
    <w:basedOn w:val="AnswersBegin"/>
    <w:qFormat/>
    <w:rsid w:val="00BE5A60"/>
    <w:rPr>
      <w:lang w:val="en-GB"/>
    </w:rPr>
  </w:style>
  <w:style w:type="paragraph" w:customStyle="1" w:styleId="QuestionEnd">
    <w:name w:val="†QuestionEnd"/>
    <w:basedOn w:val="AnswersEnd"/>
    <w:qFormat/>
    <w:rsid w:val="00BE5A60"/>
    <w:rPr>
      <w:lang w:val="en-GB"/>
    </w:rPr>
  </w:style>
  <w:style w:type="paragraph" w:customStyle="1" w:styleId="QuestionsEnd">
    <w:name w:val="†Questions End"/>
    <w:basedOn w:val="Normal"/>
    <w:rsid w:val="00BE5A60"/>
    <w:pPr>
      <w:pBdr>
        <w:bottom w:val="single" w:sz="24" w:space="1" w:color="993366"/>
      </w:pBdr>
      <w:spacing w:before="120" w:after="120" w:line="480" w:lineRule="auto"/>
    </w:pPr>
    <w:rPr>
      <w:rFonts w:eastAsia="MS Mincho"/>
      <w:lang w:val="en-GB" w:eastAsia="ja-JP"/>
    </w:rPr>
  </w:style>
  <w:style w:type="paragraph" w:customStyle="1" w:styleId="QuestionsStart">
    <w:name w:val="†Questions Start"/>
    <w:basedOn w:val="Normal"/>
    <w:rsid w:val="00BE5A60"/>
    <w:pPr>
      <w:pBdr>
        <w:top w:val="single" w:sz="24" w:space="1" w:color="993366"/>
      </w:pBdr>
      <w:spacing w:before="120" w:after="120" w:line="480" w:lineRule="auto"/>
    </w:pPr>
    <w:rPr>
      <w:rFonts w:eastAsia="MS Mincho"/>
      <w:lang w:val="en-GB" w:eastAsia="ja-JP"/>
    </w:rPr>
  </w:style>
  <w:style w:type="paragraph" w:customStyle="1" w:styleId="RefHeadA">
    <w:name w:val="†Ref_HeadA"/>
    <w:basedOn w:val="PartHeadA"/>
    <w:rsid w:val="00BE5A60"/>
  </w:style>
  <w:style w:type="paragraph" w:customStyle="1" w:styleId="RefHeadB">
    <w:name w:val="†Ref_HeadB"/>
    <w:basedOn w:val="PartHeadB"/>
    <w:rsid w:val="00BE5A60"/>
  </w:style>
  <w:style w:type="paragraph" w:customStyle="1" w:styleId="RefHeadC">
    <w:name w:val="†Ref_HeadC"/>
    <w:basedOn w:val="PartHeadC"/>
    <w:rsid w:val="00BE5A60"/>
  </w:style>
  <w:style w:type="paragraph" w:customStyle="1" w:styleId="RefHeadD">
    <w:name w:val="†Ref_HeadD"/>
    <w:basedOn w:val="PartHeadD"/>
    <w:rsid w:val="00BE5A60"/>
  </w:style>
  <w:style w:type="paragraph" w:customStyle="1" w:styleId="RefText0">
    <w:name w:val="†Ref_Tex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RefTextInd">
    <w:name w:val="†Ref_TextInd"/>
    <w:rsid w:val="00BE5A60"/>
    <w:pPr>
      <w:spacing w:line="480" w:lineRule="auto"/>
      <w:ind w:firstLine="720"/>
    </w:pPr>
    <w:rPr>
      <w:rFonts w:ascii="Times New Roman" w:eastAsia="Times New Roman" w:hAnsi="Times New Roman" w:cs="Times New Roman"/>
      <w:sz w:val="24"/>
      <w:szCs w:val="24"/>
      <w:lang w:val="en-US" w:eastAsia="en-US" w:bidi="ar-SA"/>
    </w:rPr>
  </w:style>
  <w:style w:type="paragraph" w:customStyle="1" w:styleId="RunningHeadRecto">
    <w:name w:val="†RunningHead_Recto"/>
    <w:rsid w:val="00BE5A60"/>
    <w:pPr>
      <w:spacing w:line="480" w:lineRule="auto"/>
    </w:pPr>
    <w:rPr>
      <w:rFonts w:ascii="Times New Roman" w:eastAsia="Times New Roman" w:hAnsi="Times New Roman" w:cs="Times New Roman"/>
      <w:color w:val="CC99FF"/>
      <w:sz w:val="24"/>
      <w:szCs w:val="24"/>
      <w:lang w:val="en-US" w:eastAsia="en-US" w:bidi="ar-SA"/>
    </w:rPr>
  </w:style>
  <w:style w:type="paragraph" w:customStyle="1" w:styleId="RunningHeadVerso">
    <w:name w:val="†RunningHead_Verso"/>
    <w:rsid w:val="00BE5A60"/>
    <w:pPr>
      <w:spacing w:line="480" w:lineRule="auto"/>
    </w:pPr>
    <w:rPr>
      <w:rFonts w:ascii="Times New Roman" w:eastAsia="Times New Roman" w:hAnsi="Times New Roman" w:cs="Times New Roman"/>
      <w:color w:val="CC99FF"/>
      <w:sz w:val="24"/>
      <w:szCs w:val="24"/>
      <w:lang w:val="en-US" w:eastAsia="en-US" w:bidi="ar-SA"/>
    </w:rPr>
  </w:style>
  <w:style w:type="paragraph" w:customStyle="1" w:styleId="Scheme">
    <w:name w:val="†Scheme"/>
    <w:rsid w:val="00BE5A60"/>
    <w:pPr>
      <w:spacing w:line="480" w:lineRule="auto"/>
      <w:ind w:left="720"/>
    </w:pPr>
    <w:rPr>
      <w:rFonts w:ascii="Times New Roman" w:eastAsia="Times New Roman" w:hAnsi="Times New Roman" w:cs="Times New Roman"/>
      <w:color w:val="333333"/>
      <w:sz w:val="24"/>
      <w:szCs w:val="24"/>
      <w:lang w:val="en-US" w:eastAsia="en-US" w:bidi="ar-SA"/>
    </w:rPr>
  </w:style>
  <w:style w:type="paragraph" w:customStyle="1" w:styleId="SectionHeadA">
    <w:name w:val="†Section_HeadA"/>
    <w:basedOn w:val="PartHeadA"/>
    <w:rsid w:val="00BE5A60"/>
  </w:style>
  <w:style w:type="paragraph" w:customStyle="1" w:styleId="SectionHeadB">
    <w:name w:val="†Section_HeadB"/>
    <w:basedOn w:val="PartHeadB"/>
    <w:rsid w:val="00BE5A60"/>
  </w:style>
  <w:style w:type="paragraph" w:customStyle="1" w:styleId="SectionHeadC">
    <w:name w:val="†Section_HeadC"/>
    <w:basedOn w:val="PartHeadC"/>
    <w:rsid w:val="00BE5A60"/>
  </w:style>
  <w:style w:type="paragraph" w:customStyle="1" w:styleId="SectionHeadD">
    <w:name w:val="†Section_HeadD"/>
    <w:basedOn w:val="PartHeadD"/>
    <w:rsid w:val="00BE5A60"/>
  </w:style>
  <w:style w:type="paragraph" w:customStyle="1" w:styleId="SectionNumber">
    <w:name w:val="†Section_Number"/>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SectionSubtitle">
    <w:name w:val="†Section_Subtitle"/>
    <w:rsid w:val="00BE5A60"/>
    <w:pPr>
      <w:spacing w:line="480" w:lineRule="auto"/>
    </w:pPr>
    <w:rPr>
      <w:rFonts w:ascii="Times New Roman" w:eastAsia="Times New Roman" w:hAnsi="Times New Roman" w:cs="Times New Roman"/>
      <w:color w:val="0000FF"/>
      <w:sz w:val="26"/>
      <w:szCs w:val="24"/>
      <w:lang w:val="en-US" w:eastAsia="en-US" w:bidi="ar-SA"/>
    </w:rPr>
  </w:style>
  <w:style w:type="paragraph" w:customStyle="1" w:styleId="SectionTextFlushLeft">
    <w:name w:val="†Section_TextFlushLeft"/>
    <w:basedOn w:val="PartTextFlushLeft"/>
    <w:rsid w:val="00BE5A60"/>
  </w:style>
  <w:style w:type="paragraph" w:customStyle="1" w:styleId="SectionTextInd">
    <w:name w:val="†Section_TextInd"/>
    <w:basedOn w:val="PartTextInd"/>
    <w:rsid w:val="00BE5A60"/>
  </w:style>
  <w:style w:type="paragraph" w:customStyle="1" w:styleId="SectionTitle">
    <w:name w:val="†Section_Title"/>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SectionEMHead">
    <w:name w:val="†SectionEM_Head"/>
    <w:rsid w:val="00BE5A60"/>
    <w:pPr>
      <w:spacing w:line="480" w:lineRule="auto"/>
    </w:pPr>
    <w:rPr>
      <w:rFonts w:ascii="Times New Roman" w:eastAsia="Times New Roman" w:hAnsi="Times New Roman" w:cs="Times New Roman"/>
      <w:color w:val="0000FF"/>
      <w:sz w:val="32"/>
      <w:szCs w:val="24"/>
      <w:lang w:val="en-US" w:eastAsia="en-US" w:bidi="ar-SA"/>
    </w:rPr>
  </w:style>
  <w:style w:type="paragraph" w:customStyle="1" w:styleId="SectionOpeningTOCHeadA">
    <w:name w:val="†SectionOpening_TOC_HeadA"/>
    <w:rsid w:val="00BE5A60"/>
    <w:pPr>
      <w:spacing w:line="480" w:lineRule="auto"/>
    </w:pPr>
    <w:rPr>
      <w:rFonts w:ascii="Times New Roman" w:eastAsia="Times New Roman" w:hAnsi="Times New Roman" w:cs="Times New Roman"/>
      <w:color w:val="993366"/>
      <w:szCs w:val="22"/>
      <w:lang w:val="en-US" w:eastAsia="en-US" w:bidi="ar-SA"/>
    </w:rPr>
  </w:style>
  <w:style w:type="paragraph" w:customStyle="1" w:styleId="SectionOpeningTOCHeadB">
    <w:name w:val="†SectionOpening_TOC_HeadB"/>
    <w:rsid w:val="00BE5A60"/>
    <w:pPr>
      <w:spacing w:line="480" w:lineRule="auto"/>
      <w:ind w:left="720"/>
    </w:pPr>
    <w:rPr>
      <w:rFonts w:ascii="Times New Roman" w:eastAsia="Times New Roman" w:hAnsi="Times New Roman" w:cs="Times New Roman"/>
      <w:color w:val="993366"/>
      <w:szCs w:val="24"/>
      <w:lang w:val="en-US" w:eastAsia="en-US" w:bidi="ar-SA"/>
    </w:rPr>
  </w:style>
  <w:style w:type="paragraph" w:customStyle="1" w:styleId="SectionOpeningTOCHeadC">
    <w:name w:val="†SectionOpening_TOC_HeadC"/>
    <w:rsid w:val="00BE5A60"/>
    <w:pPr>
      <w:spacing w:line="480" w:lineRule="auto"/>
      <w:ind w:left="1418"/>
    </w:pPr>
    <w:rPr>
      <w:rFonts w:ascii="Times New Roman" w:eastAsia="Times New Roman" w:hAnsi="Times New Roman" w:cs="Times New Roman"/>
      <w:color w:val="993366"/>
      <w:szCs w:val="24"/>
      <w:lang w:val="en-US" w:eastAsia="en-US" w:bidi="ar-SA"/>
    </w:rPr>
  </w:style>
  <w:style w:type="paragraph" w:customStyle="1" w:styleId="SidebarBL1">
    <w:name w:val="†Sidebar_BL1"/>
    <w:rsid w:val="00BE5A60"/>
    <w:pPr>
      <w:shd w:val="clear" w:color="auto" w:fill="FFCCFF"/>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SidebarBL2">
    <w:name w:val="†Sidebar_BL2"/>
    <w:rsid w:val="00BE5A60"/>
    <w:pPr>
      <w:shd w:val="clear" w:color="auto" w:fill="FFCCFF"/>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SidebarBL3">
    <w:name w:val="†Sidebar_BL3"/>
    <w:rsid w:val="00BE5A60"/>
    <w:pPr>
      <w:shd w:val="clear" w:color="auto" w:fill="FFCCFF"/>
      <w:spacing w:line="480" w:lineRule="auto"/>
      <w:ind w:left="2851" w:hanging="720"/>
    </w:pPr>
    <w:rPr>
      <w:rFonts w:ascii="Times New Roman" w:eastAsia="Times New Roman" w:hAnsi="Times New Roman" w:cs="Times New Roman"/>
      <w:color w:val="993300"/>
      <w:sz w:val="24"/>
      <w:szCs w:val="24"/>
      <w:lang w:val="en-US" w:eastAsia="en-US" w:bidi="ar-SA"/>
    </w:rPr>
  </w:style>
  <w:style w:type="paragraph" w:customStyle="1" w:styleId="SidebarExtract">
    <w:name w:val="†Sidebar_Extract"/>
    <w:rsid w:val="00BE5A60"/>
    <w:pPr>
      <w:shd w:val="clear" w:color="auto" w:fill="FFCCFF"/>
      <w:spacing w:line="480" w:lineRule="auto"/>
      <w:ind w:left="720" w:right="720"/>
    </w:pPr>
    <w:rPr>
      <w:rFonts w:ascii="Times New Roman" w:eastAsia="Times New Roman" w:hAnsi="Times New Roman" w:cs="Times New Roman"/>
      <w:color w:val="003366"/>
      <w:sz w:val="20"/>
      <w:szCs w:val="24"/>
      <w:lang w:val="en-US" w:eastAsia="en-US" w:bidi="ar-SA"/>
    </w:rPr>
  </w:style>
  <w:style w:type="paragraph" w:customStyle="1" w:styleId="SidebarExtractSource">
    <w:name w:val="†Sidebar_Extract_Source"/>
    <w:rsid w:val="00BE5A60"/>
    <w:pPr>
      <w:shd w:val="clear" w:color="auto" w:fill="FFCCFF"/>
      <w:spacing w:line="480" w:lineRule="auto"/>
      <w:ind w:left="720" w:right="720"/>
      <w:jc w:val="right"/>
    </w:pPr>
    <w:rPr>
      <w:rFonts w:ascii="Times New Roman" w:eastAsia="Times New Roman" w:hAnsi="Times New Roman" w:cs="Times New Roman"/>
      <w:color w:val="003366"/>
      <w:sz w:val="20"/>
      <w:szCs w:val="24"/>
      <w:lang w:val="en-US" w:eastAsia="en-US" w:bidi="ar-SA"/>
    </w:rPr>
  </w:style>
  <w:style w:type="paragraph" w:customStyle="1" w:styleId="SidebarExtractTextInd">
    <w:name w:val="†Sidebar_Extract_TextInd"/>
    <w:rsid w:val="00BE5A60"/>
    <w:pPr>
      <w:shd w:val="clear" w:color="auto" w:fill="FFCCFF"/>
      <w:spacing w:line="480" w:lineRule="auto"/>
      <w:ind w:left="720" w:right="720" w:firstLine="720"/>
    </w:pPr>
    <w:rPr>
      <w:rFonts w:ascii="Times New Roman" w:eastAsia="Times New Roman" w:hAnsi="Times New Roman" w:cs="Times New Roman"/>
      <w:color w:val="003366"/>
      <w:sz w:val="20"/>
      <w:szCs w:val="24"/>
      <w:lang w:val="en-US" w:eastAsia="en-US" w:bidi="ar-SA"/>
    </w:rPr>
  </w:style>
  <w:style w:type="paragraph" w:customStyle="1" w:styleId="SidebarHeadA">
    <w:name w:val="†Sidebar_HeadA"/>
    <w:rsid w:val="00BE5A60"/>
    <w:pPr>
      <w:shd w:val="clear" w:color="auto" w:fill="FFCCFF"/>
      <w:spacing w:line="480" w:lineRule="auto"/>
    </w:pPr>
    <w:rPr>
      <w:rFonts w:ascii="Times New Roman" w:eastAsia="Times New Roman" w:hAnsi="Times New Roman" w:cs="Times New Roman"/>
      <w:color w:val="0000FF"/>
      <w:sz w:val="24"/>
      <w:szCs w:val="24"/>
      <w:lang w:val="en-US" w:eastAsia="en-US" w:bidi="ar-SA"/>
    </w:rPr>
  </w:style>
  <w:style w:type="paragraph" w:customStyle="1" w:styleId="SidebarHeadB">
    <w:name w:val="†Sidebar_HeadB"/>
    <w:rsid w:val="00BE5A60"/>
    <w:pPr>
      <w:shd w:val="clear" w:color="auto" w:fill="FFCCFF"/>
      <w:spacing w:line="480" w:lineRule="auto"/>
    </w:pPr>
    <w:rPr>
      <w:rFonts w:ascii="Times New Roman" w:eastAsia="Times New Roman" w:hAnsi="Times New Roman" w:cs="Times New Roman"/>
      <w:color w:val="008000"/>
      <w:sz w:val="24"/>
      <w:szCs w:val="24"/>
      <w:lang w:val="en-US" w:eastAsia="en-US" w:bidi="ar-SA"/>
    </w:rPr>
  </w:style>
  <w:style w:type="paragraph" w:customStyle="1" w:styleId="SidebarHeadC">
    <w:name w:val="†Sidebar_HeadC"/>
    <w:rsid w:val="00BE5A60"/>
    <w:pPr>
      <w:shd w:val="clear" w:color="auto" w:fill="FFCCFF"/>
      <w:spacing w:line="480" w:lineRule="auto"/>
    </w:pPr>
    <w:rPr>
      <w:rFonts w:ascii="Times New Roman" w:eastAsia="Times New Roman" w:hAnsi="Times New Roman" w:cs="Times New Roman"/>
      <w:color w:val="FF6600"/>
      <w:sz w:val="24"/>
      <w:szCs w:val="24"/>
      <w:lang w:val="en-US" w:eastAsia="en-US" w:bidi="ar-SA"/>
    </w:rPr>
  </w:style>
  <w:style w:type="paragraph" w:customStyle="1" w:styleId="SidebarHeadD">
    <w:name w:val="†Sidebar_HeadD"/>
    <w:rsid w:val="00BE5A60"/>
    <w:pPr>
      <w:shd w:val="clear" w:color="auto" w:fill="FFCCFF"/>
      <w:spacing w:line="480" w:lineRule="auto"/>
    </w:pPr>
    <w:rPr>
      <w:rFonts w:ascii="Times New Roman" w:eastAsia="Times New Roman" w:hAnsi="Times New Roman" w:cs="Times New Roman"/>
      <w:color w:val="800080"/>
      <w:sz w:val="24"/>
      <w:szCs w:val="24"/>
      <w:lang w:val="en-US" w:eastAsia="en-US" w:bidi="ar-SA"/>
    </w:rPr>
  </w:style>
  <w:style w:type="paragraph" w:customStyle="1" w:styleId="SidebarNL1">
    <w:name w:val="†Sidebar_NL1"/>
    <w:rsid w:val="00BE5A60"/>
    <w:pPr>
      <w:shd w:val="clear" w:color="auto" w:fill="FFCCFF"/>
      <w:spacing w:line="480" w:lineRule="auto"/>
      <w:ind w:left="1440" w:hanging="720"/>
    </w:pPr>
    <w:rPr>
      <w:rFonts w:ascii="Times New Roman" w:eastAsia="Times New Roman" w:hAnsi="Times New Roman" w:cs="Times New Roman"/>
      <w:color w:val="993300"/>
      <w:sz w:val="24"/>
      <w:szCs w:val="24"/>
      <w:lang w:val="en-US" w:eastAsia="en-US" w:bidi="ar-SA"/>
    </w:rPr>
  </w:style>
  <w:style w:type="paragraph" w:customStyle="1" w:styleId="SidebarNL2">
    <w:name w:val="†Sidebar_NL2"/>
    <w:rsid w:val="00BE5A60"/>
    <w:pPr>
      <w:shd w:val="clear" w:color="auto" w:fill="FFCCFF"/>
      <w:spacing w:line="480" w:lineRule="auto"/>
      <w:ind w:left="2138" w:hanging="720"/>
    </w:pPr>
    <w:rPr>
      <w:rFonts w:ascii="Times New Roman" w:eastAsia="Times New Roman" w:hAnsi="Times New Roman" w:cs="Times New Roman"/>
      <w:color w:val="993300"/>
      <w:sz w:val="24"/>
      <w:szCs w:val="24"/>
      <w:lang w:val="en-US" w:eastAsia="en-US" w:bidi="ar-SA"/>
    </w:rPr>
  </w:style>
  <w:style w:type="paragraph" w:customStyle="1" w:styleId="SidebarNL3">
    <w:name w:val="†Sidebar_NL3"/>
    <w:rsid w:val="00BE5A60"/>
    <w:pPr>
      <w:shd w:val="clear" w:color="auto" w:fill="FFCCFF"/>
      <w:spacing w:line="480" w:lineRule="auto"/>
      <w:ind w:left="2851" w:hanging="720"/>
    </w:pPr>
    <w:rPr>
      <w:rFonts w:ascii="Times New Roman" w:eastAsia="Times New Roman" w:hAnsi="Times New Roman" w:cs="Times New Roman"/>
      <w:color w:val="993300"/>
      <w:sz w:val="24"/>
      <w:szCs w:val="24"/>
      <w:lang w:val="en-US" w:eastAsia="en-US" w:bidi="ar-SA"/>
    </w:rPr>
  </w:style>
  <w:style w:type="paragraph" w:customStyle="1" w:styleId="SidebarNote">
    <w:name w:val="†Sidebar_Note"/>
    <w:rsid w:val="00BE5A60"/>
    <w:pPr>
      <w:shd w:val="clear" w:color="auto" w:fill="FFCCFF"/>
      <w:spacing w:line="480" w:lineRule="auto"/>
    </w:pPr>
    <w:rPr>
      <w:rFonts w:ascii="Times New Roman" w:eastAsia="Times New Roman" w:hAnsi="Times New Roman" w:cs="Times New Roman"/>
      <w:sz w:val="20"/>
      <w:szCs w:val="24"/>
      <w:lang w:val="en-US" w:eastAsia="en-US" w:bidi="ar-SA"/>
    </w:rPr>
  </w:style>
  <w:style w:type="paragraph" w:customStyle="1" w:styleId="SidebarNumber">
    <w:name w:val="†Sidebar_Number"/>
    <w:basedOn w:val="Normal"/>
    <w:rsid w:val="00BE5A60"/>
    <w:pPr>
      <w:shd w:val="clear" w:color="auto" w:fill="FFCCFF"/>
      <w:spacing w:line="480" w:lineRule="auto"/>
    </w:pPr>
    <w:rPr>
      <w:color w:val="0000FF"/>
      <w:sz w:val="32"/>
    </w:rPr>
  </w:style>
  <w:style w:type="paragraph" w:customStyle="1" w:styleId="SidebarSource">
    <w:name w:val="†Sidebar_Source"/>
    <w:rsid w:val="00BE5A60"/>
    <w:pPr>
      <w:shd w:val="clear" w:color="auto" w:fill="FFCCFF"/>
      <w:spacing w:line="480" w:lineRule="auto"/>
    </w:pPr>
    <w:rPr>
      <w:rFonts w:ascii="Times New Roman" w:eastAsia="Times New Roman" w:hAnsi="Times New Roman" w:cs="Times New Roman"/>
      <w:sz w:val="20"/>
      <w:szCs w:val="24"/>
      <w:lang w:val="en-US" w:eastAsia="en-US" w:bidi="ar-SA"/>
    </w:rPr>
  </w:style>
  <w:style w:type="paragraph" w:customStyle="1" w:styleId="SidebarSubtitle">
    <w:name w:val="†Sidebar_Subtitle"/>
    <w:basedOn w:val="Normal"/>
    <w:rsid w:val="00BE5A60"/>
    <w:pPr>
      <w:shd w:val="clear" w:color="auto" w:fill="FFCCFF"/>
      <w:spacing w:line="480" w:lineRule="auto"/>
    </w:pPr>
    <w:rPr>
      <w:color w:val="0000FF"/>
      <w:sz w:val="26"/>
      <w:szCs w:val="26"/>
    </w:rPr>
  </w:style>
  <w:style w:type="paragraph" w:customStyle="1" w:styleId="SidebarTextFlushLeft">
    <w:name w:val="†Sidebar_TextFlushLeft"/>
    <w:rsid w:val="00BE5A60"/>
    <w:pPr>
      <w:shd w:val="clear" w:color="auto" w:fill="FFCCFF"/>
      <w:spacing w:line="480" w:lineRule="auto"/>
    </w:pPr>
    <w:rPr>
      <w:rFonts w:ascii="Times New Roman" w:eastAsia="Times New Roman" w:hAnsi="Times New Roman" w:cs="Times New Roman"/>
      <w:sz w:val="24"/>
      <w:szCs w:val="24"/>
      <w:lang w:val="en-US" w:eastAsia="en-US" w:bidi="ar-SA"/>
    </w:rPr>
  </w:style>
  <w:style w:type="paragraph" w:customStyle="1" w:styleId="SidebarTextInd">
    <w:name w:val="†Sidebar_TextInd"/>
    <w:rsid w:val="00BE5A60"/>
    <w:pPr>
      <w:shd w:val="clear" w:color="auto" w:fill="FFCCFF"/>
      <w:spacing w:line="480" w:lineRule="auto"/>
      <w:ind w:firstLine="720"/>
    </w:pPr>
    <w:rPr>
      <w:rFonts w:ascii="Times New Roman" w:eastAsia="Times New Roman" w:hAnsi="Times New Roman" w:cs="Times New Roman"/>
      <w:sz w:val="24"/>
      <w:szCs w:val="24"/>
      <w:lang w:val="en-US" w:eastAsia="en-US" w:bidi="ar-SA"/>
    </w:rPr>
  </w:style>
  <w:style w:type="paragraph" w:customStyle="1" w:styleId="SidebarTitle">
    <w:name w:val="†Sidebar_Title"/>
    <w:rsid w:val="00BE5A60"/>
    <w:pPr>
      <w:shd w:val="clear" w:color="auto" w:fill="FFCCFF"/>
      <w:spacing w:line="480" w:lineRule="auto"/>
    </w:pPr>
    <w:rPr>
      <w:rFonts w:ascii="Times New Roman" w:eastAsia="Times New Roman" w:hAnsi="Times New Roman" w:cs="Times New Roman"/>
      <w:color w:val="0000FF"/>
      <w:sz w:val="32"/>
      <w:szCs w:val="24"/>
      <w:lang w:val="en-US" w:eastAsia="en-US" w:bidi="ar-SA"/>
    </w:rPr>
  </w:style>
  <w:style w:type="paragraph" w:customStyle="1" w:styleId="SidebarUL1">
    <w:name w:val="†Sidebar_UL1"/>
    <w:rsid w:val="00BE5A60"/>
    <w:pPr>
      <w:shd w:val="clear" w:color="auto" w:fill="FFCCFF"/>
      <w:spacing w:line="480" w:lineRule="auto"/>
      <w:ind w:left="720"/>
    </w:pPr>
    <w:rPr>
      <w:rFonts w:ascii="Times New Roman" w:eastAsia="Times New Roman" w:hAnsi="Times New Roman" w:cs="Times New Roman"/>
      <w:color w:val="993300"/>
      <w:sz w:val="24"/>
      <w:szCs w:val="24"/>
      <w:lang w:val="en-US" w:eastAsia="en-US" w:bidi="ar-SA"/>
    </w:rPr>
  </w:style>
  <w:style w:type="paragraph" w:customStyle="1" w:styleId="SidebarUL2">
    <w:name w:val="†Sidebar_UL2"/>
    <w:rsid w:val="00BE5A60"/>
    <w:pPr>
      <w:shd w:val="clear" w:color="auto" w:fill="FFCCFF"/>
      <w:spacing w:line="480" w:lineRule="auto"/>
      <w:ind w:left="1418"/>
    </w:pPr>
    <w:rPr>
      <w:rFonts w:ascii="Times New Roman" w:eastAsia="Times New Roman" w:hAnsi="Times New Roman" w:cs="Times New Roman"/>
      <w:color w:val="993300"/>
      <w:sz w:val="24"/>
      <w:szCs w:val="24"/>
      <w:lang w:val="en-US" w:eastAsia="en-US" w:bidi="ar-SA"/>
    </w:rPr>
  </w:style>
  <w:style w:type="paragraph" w:customStyle="1" w:styleId="SidebarUL3">
    <w:name w:val="†Sidebar_UL3"/>
    <w:rsid w:val="00BE5A60"/>
    <w:pPr>
      <w:shd w:val="clear" w:color="auto" w:fill="FFCCFF"/>
      <w:spacing w:line="480" w:lineRule="auto"/>
      <w:ind w:left="2131"/>
    </w:pPr>
    <w:rPr>
      <w:rFonts w:ascii="Times New Roman" w:eastAsia="Times New Roman" w:hAnsi="Times New Roman" w:cs="Times New Roman"/>
      <w:color w:val="993300"/>
      <w:sz w:val="24"/>
      <w:szCs w:val="24"/>
      <w:lang w:val="en-US" w:eastAsia="en-US" w:bidi="ar-SA"/>
    </w:rPr>
  </w:style>
  <w:style w:type="paragraph" w:customStyle="1" w:styleId="SidebarBegin">
    <w:name w:val="†SidebarBegin"/>
    <w:basedOn w:val="Normal"/>
    <w:rsid w:val="00BE5A60"/>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idebarEnd">
    <w:name w:val="†SidebarEnd"/>
    <w:basedOn w:val="SidebarBegin"/>
    <w:rsid w:val="00BE5A60"/>
    <w:pPr>
      <w:pBdr>
        <w:top w:val="none" w:sz="0" w:space="0" w:color="auto"/>
        <w:bottom w:val="dashed" w:sz="12" w:space="1" w:color="auto"/>
      </w:pBdr>
    </w:pPr>
  </w:style>
  <w:style w:type="paragraph" w:customStyle="1" w:styleId="SummaryEnd">
    <w:name w:val="†Summary End"/>
    <w:basedOn w:val="Normal"/>
    <w:qFormat/>
    <w:rsid w:val="00BE5A60"/>
    <w:pPr>
      <w:pBdr>
        <w:bottom w:val="single" w:sz="24" w:space="1" w:color="CC99FF"/>
      </w:pBdr>
      <w:spacing w:before="120" w:after="120" w:line="480" w:lineRule="auto"/>
    </w:pPr>
    <w:rPr>
      <w:rFonts w:eastAsia="MS Mincho"/>
      <w:szCs w:val="20"/>
      <w:lang w:val="en-GB" w:eastAsia="ja-JP"/>
    </w:rPr>
  </w:style>
  <w:style w:type="paragraph" w:customStyle="1" w:styleId="SummaryStart">
    <w:name w:val="†Summary Start"/>
    <w:basedOn w:val="Normal"/>
    <w:qFormat/>
    <w:rsid w:val="00BE5A60"/>
    <w:pPr>
      <w:pBdr>
        <w:top w:val="single" w:sz="24" w:space="1" w:color="CC99FF"/>
      </w:pBdr>
      <w:spacing w:before="120" w:after="120" w:line="480" w:lineRule="auto"/>
    </w:pPr>
    <w:rPr>
      <w:rFonts w:eastAsia="MS Mincho"/>
      <w:szCs w:val="20"/>
      <w:lang w:val="en-GB" w:eastAsia="ja-JP"/>
    </w:rPr>
  </w:style>
  <w:style w:type="paragraph" w:customStyle="1" w:styleId="Table">
    <w:name w:val="†Table"/>
    <w:basedOn w:val="Fig"/>
    <w:qFormat/>
    <w:rsid w:val="00BE5A60"/>
  </w:style>
  <w:style w:type="paragraph" w:customStyle="1" w:styleId="TableStubHead">
    <w:name w:val="†Table_StubHead"/>
    <w:rsid w:val="00BE5A60"/>
    <w:pPr>
      <w:shd w:val="clear" w:color="auto" w:fill="BFBFBF"/>
      <w:spacing w:line="360" w:lineRule="auto"/>
    </w:pPr>
    <w:rPr>
      <w:rFonts w:ascii="Times New Roman" w:eastAsia="Times New Roman" w:hAnsi="Times New Roman" w:cs="Times New Roman"/>
      <w:sz w:val="24"/>
      <w:szCs w:val="24"/>
      <w:lang w:eastAsia="en-US" w:bidi="ar-SA"/>
    </w:rPr>
  </w:style>
  <w:style w:type="paragraph" w:customStyle="1" w:styleId="TakingitfurtherEnd">
    <w:name w:val="†Taking it further End"/>
    <w:basedOn w:val="ActivityEnd"/>
    <w:qFormat/>
    <w:rsid w:val="00BE5A60"/>
    <w:pPr>
      <w:pBdr>
        <w:bottom w:val="single" w:sz="24" w:space="1" w:color="008000"/>
      </w:pBdr>
    </w:pPr>
  </w:style>
  <w:style w:type="paragraph" w:customStyle="1" w:styleId="TakingitfurtherStart">
    <w:name w:val="†Taking it further Start"/>
    <w:basedOn w:val="ActivityStart"/>
    <w:qFormat/>
    <w:rsid w:val="00BE5A60"/>
    <w:pPr>
      <w:pBdr>
        <w:top w:val="single" w:sz="24" w:space="1" w:color="008000"/>
      </w:pBdr>
    </w:pPr>
  </w:style>
  <w:style w:type="paragraph" w:customStyle="1" w:styleId="TextCenter">
    <w:name w:val="†Text_Center"/>
    <w:rsid w:val="00BE5A60"/>
    <w:pPr>
      <w:spacing w:line="480" w:lineRule="auto"/>
      <w:jc w:val="center"/>
    </w:pPr>
    <w:rPr>
      <w:rFonts w:ascii="Times New Roman" w:eastAsia="Times New Roman" w:hAnsi="Times New Roman" w:cs="Times New Roman"/>
      <w:sz w:val="24"/>
      <w:szCs w:val="24"/>
      <w:lang w:val="en-US" w:eastAsia="en-US" w:bidi="ar-SA"/>
    </w:rPr>
  </w:style>
  <w:style w:type="paragraph" w:customStyle="1" w:styleId="TextLeft">
    <w:name w:val="†Text_Lef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TextRight">
    <w:name w:val="†Text_Right"/>
    <w:rsid w:val="00BE5A60"/>
    <w:pPr>
      <w:spacing w:line="480" w:lineRule="auto"/>
      <w:jc w:val="right"/>
    </w:pPr>
    <w:rPr>
      <w:rFonts w:ascii="Times New Roman" w:eastAsia="Times New Roman" w:hAnsi="Times New Roman" w:cs="Times New Roman"/>
      <w:sz w:val="24"/>
      <w:szCs w:val="24"/>
      <w:lang w:val="en-US" w:eastAsia="en-US" w:bidi="ar-SA"/>
    </w:rPr>
  </w:style>
  <w:style w:type="paragraph" w:customStyle="1" w:styleId="TextFlushLeft">
    <w:name w:val="†TextFlushLeft"/>
    <w:rsid w:val="00BE5A60"/>
    <w:pPr>
      <w:spacing w:line="480" w:lineRule="auto"/>
    </w:pPr>
    <w:rPr>
      <w:rFonts w:ascii="Times New Roman" w:eastAsia="Times New Roman" w:hAnsi="Times New Roman" w:cs="Times New Roman"/>
      <w:sz w:val="24"/>
      <w:szCs w:val="24"/>
      <w:lang w:val="en-US" w:eastAsia="en-US" w:bidi="ar-SA"/>
    </w:rPr>
  </w:style>
  <w:style w:type="paragraph" w:customStyle="1" w:styleId="TextInd">
    <w:name w:val="†TextInd"/>
    <w:rsid w:val="00BE5A60"/>
    <w:pPr>
      <w:spacing w:line="480" w:lineRule="auto"/>
      <w:ind w:firstLine="720"/>
    </w:pPr>
    <w:rPr>
      <w:rFonts w:ascii="Times New Roman" w:eastAsia="Times New Roman" w:hAnsi="Times New Roman" w:cs="Times New Roman"/>
      <w:sz w:val="24"/>
      <w:szCs w:val="24"/>
      <w:lang w:val="en-US" w:eastAsia="en-US" w:bidi="ar-SA"/>
    </w:rPr>
  </w:style>
  <w:style w:type="paragraph" w:customStyle="1" w:styleId="TOCCasesHeadA">
    <w:name w:val="†TOC_Cases_HeadA"/>
    <w:basedOn w:val="EpigraphSource"/>
    <w:rsid w:val="00BE5A60"/>
    <w:pPr>
      <w:jc w:val="left"/>
    </w:pPr>
    <w:rPr>
      <w:color w:val="0000E1"/>
      <w:sz w:val="22"/>
      <w:szCs w:val="22"/>
    </w:rPr>
  </w:style>
  <w:style w:type="paragraph" w:customStyle="1" w:styleId="TOCCasesHeadB">
    <w:name w:val="†TOC_Cases_HeadB"/>
    <w:basedOn w:val="EpigraphSource"/>
    <w:rsid w:val="00BE5A60"/>
    <w:pPr>
      <w:ind w:left="1440"/>
      <w:jc w:val="left"/>
    </w:pPr>
    <w:rPr>
      <w:color w:val="008000"/>
      <w:sz w:val="22"/>
      <w:szCs w:val="22"/>
    </w:rPr>
  </w:style>
  <w:style w:type="paragraph" w:customStyle="1" w:styleId="TOCCasesHeadC">
    <w:name w:val="†TOC_Cases_HeadC"/>
    <w:basedOn w:val="EpigraphSource"/>
    <w:rsid w:val="00BE5A60"/>
    <w:pPr>
      <w:ind w:left="2160"/>
      <w:jc w:val="left"/>
    </w:pPr>
    <w:rPr>
      <w:color w:val="FF6600"/>
      <w:sz w:val="22"/>
      <w:szCs w:val="22"/>
    </w:rPr>
  </w:style>
  <w:style w:type="paragraph" w:customStyle="1" w:styleId="TOCCasesHeadD">
    <w:name w:val="†TOC_Cases_HeadD"/>
    <w:basedOn w:val="EpigraphSource"/>
    <w:rsid w:val="00BE5A60"/>
    <w:pPr>
      <w:ind w:left="2880"/>
      <w:jc w:val="left"/>
    </w:pPr>
    <w:rPr>
      <w:color w:val="800078"/>
      <w:sz w:val="22"/>
      <w:szCs w:val="22"/>
    </w:rPr>
  </w:style>
  <w:style w:type="paragraph" w:customStyle="1" w:styleId="TOCCases1">
    <w:name w:val="†TOC_Cases1"/>
    <w:basedOn w:val="EpigraphSource"/>
    <w:rsid w:val="00BE5A60"/>
    <w:pPr>
      <w:jc w:val="left"/>
    </w:pPr>
    <w:rPr>
      <w:color w:val="auto"/>
      <w:sz w:val="22"/>
      <w:szCs w:val="22"/>
    </w:rPr>
  </w:style>
  <w:style w:type="paragraph" w:customStyle="1" w:styleId="TOCCases2">
    <w:name w:val="†TOC_Cases2"/>
    <w:basedOn w:val="EpigraphSource"/>
    <w:rsid w:val="00BE5A60"/>
    <w:pPr>
      <w:ind w:left="1440"/>
      <w:jc w:val="left"/>
    </w:pPr>
    <w:rPr>
      <w:color w:val="auto"/>
      <w:sz w:val="22"/>
      <w:szCs w:val="22"/>
    </w:rPr>
  </w:style>
  <w:style w:type="paragraph" w:customStyle="1" w:styleId="TOCCases3">
    <w:name w:val="†TOC_Cases3"/>
    <w:basedOn w:val="EpigraphSource"/>
    <w:rsid w:val="00BE5A60"/>
    <w:pPr>
      <w:ind w:left="2160"/>
      <w:jc w:val="left"/>
    </w:pPr>
    <w:rPr>
      <w:color w:val="auto"/>
      <w:sz w:val="22"/>
      <w:szCs w:val="22"/>
    </w:rPr>
  </w:style>
  <w:style w:type="paragraph" w:customStyle="1" w:styleId="TOCCases4">
    <w:name w:val="†TOC_Cases4"/>
    <w:basedOn w:val="EpigraphSource"/>
    <w:rsid w:val="00BE5A60"/>
    <w:pPr>
      <w:ind w:left="2880"/>
      <w:jc w:val="left"/>
    </w:pPr>
    <w:rPr>
      <w:color w:val="auto"/>
      <w:sz w:val="22"/>
      <w:szCs w:val="22"/>
    </w:rPr>
  </w:style>
  <w:style w:type="paragraph" w:customStyle="1" w:styleId="TOCHeadA">
    <w:name w:val="†TOC_HeadA"/>
    <w:basedOn w:val="EpigraphSource"/>
    <w:rsid w:val="00BE5A60"/>
    <w:pPr>
      <w:jc w:val="left"/>
    </w:pPr>
    <w:rPr>
      <w:color w:val="auto"/>
      <w:sz w:val="22"/>
      <w:szCs w:val="22"/>
    </w:rPr>
  </w:style>
  <w:style w:type="paragraph" w:customStyle="1" w:styleId="TOCHeadB">
    <w:name w:val="†TOC_HeadB"/>
    <w:basedOn w:val="EpigraphSource"/>
    <w:rsid w:val="00BE5A60"/>
    <w:pPr>
      <w:ind w:left="1440"/>
      <w:jc w:val="left"/>
    </w:pPr>
    <w:rPr>
      <w:color w:val="auto"/>
      <w:sz w:val="22"/>
      <w:szCs w:val="22"/>
    </w:rPr>
  </w:style>
  <w:style w:type="paragraph" w:customStyle="1" w:styleId="TOCHeadC">
    <w:name w:val="†TOC_HeadC"/>
    <w:basedOn w:val="EpigraphSource"/>
    <w:rsid w:val="00BE5A60"/>
    <w:pPr>
      <w:ind w:left="2160"/>
      <w:jc w:val="left"/>
    </w:pPr>
    <w:rPr>
      <w:color w:val="auto"/>
      <w:sz w:val="22"/>
      <w:szCs w:val="22"/>
    </w:rPr>
  </w:style>
  <w:style w:type="paragraph" w:customStyle="1" w:styleId="TOCHeadChapterAuthor">
    <w:name w:val="†TOC_HeadChapterAuthor"/>
    <w:basedOn w:val="EpigraphSource"/>
    <w:rsid w:val="00BE5A60"/>
    <w:pPr>
      <w:jc w:val="left"/>
    </w:pPr>
    <w:rPr>
      <w:i/>
      <w:color w:val="auto"/>
      <w:sz w:val="24"/>
    </w:rPr>
  </w:style>
  <w:style w:type="paragraph" w:customStyle="1" w:styleId="TOCHeadChapterTitle">
    <w:name w:val="†TOC_HeadChapterTitle"/>
    <w:basedOn w:val="EpigraphSource"/>
    <w:rsid w:val="00BE5A60"/>
    <w:pPr>
      <w:ind w:hanging="720"/>
      <w:jc w:val="left"/>
    </w:pPr>
    <w:rPr>
      <w:color w:val="auto"/>
      <w:sz w:val="24"/>
    </w:rPr>
  </w:style>
  <w:style w:type="paragraph" w:customStyle="1" w:styleId="TOCHeadD">
    <w:name w:val="†TOC_HeadD"/>
    <w:basedOn w:val="EpigraphSource"/>
    <w:rsid w:val="00BE5A60"/>
    <w:pPr>
      <w:ind w:left="2880"/>
      <w:jc w:val="left"/>
    </w:pPr>
    <w:rPr>
      <w:color w:val="auto"/>
      <w:sz w:val="22"/>
      <w:szCs w:val="22"/>
    </w:rPr>
  </w:style>
  <w:style w:type="paragraph" w:customStyle="1" w:styleId="TOCHeadE">
    <w:name w:val="†TOC_HeadE"/>
    <w:basedOn w:val="EpigraphSource"/>
    <w:rsid w:val="00BE5A60"/>
    <w:pPr>
      <w:ind w:left="3600"/>
      <w:jc w:val="left"/>
    </w:pPr>
    <w:rPr>
      <w:color w:val="auto"/>
      <w:sz w:val="22"/>
      <w:szCs w:val="22"/>
    </w:rPr>
  </w:style>
  <w:style w:type="paragraph" w:customStyle="1" w:styleId="TOCHeadF">
    <w:name w:val="†TOC_HeadF"/>
    <w:basedOn w:val="EpigraphSource"/>
    <w:rsid w:val="00BE5A60"/>
    <w:pPr>
      <w:ind w:left="4320"/>
      <w:jc w:val="left"/>
    </w:pPr>
    <w:rPr>
      <w:color w:val="auto"/>
      <w:sz w:val="22"/>
      <w:szCs w:val="22"/>
    </w:rPr>
  </w:style>
  <w:style w:type="paragraph" w:customStyle="1" w:styleId="TOCHeadPartTitle">
    <w:name w:val="†TOC_HeadPartTitle"/>
    <w:basedOn w:val="EpigraphSource"/>
    <w:rsid w:val="00BE5A60"/>
    <w:pPr>
      <w:ind w:left="0"/>
      <w:jc w:val="left"/>
    </w:pPr>
    <w:rPr>
      <w:color w:val="auto"/>
      <w:sz w:val="32"/>
      <w:szCs w:val="32"/>
    </w:rPr>
  </w:style>
  <w:style w:type="paragraph" w:customStyle="1" w:styleId="TOCHeadPE">
    <w:name w:val="†TOC_HeadPE"/>
    <w:basedOn w:val="EpigraphSource"/>
    <w:rsid w:val="00BE5A60"/>
    <w:pPr>
      <w:ind w:left="0"/>
      <w:jc w:val="left"/>
    </w:pPr>
    <w:rPr>
      <w:i/>
      <w:color w:val="auto"/>
      <w:sz w:val="24"/>
    </w:rPr>
  </w:style>
  <w:style w:type="paragraph" w:customStyle="1" w:styleId="TOCHeadSectionTitle">
    <w:name w:val="†TOC_HeadSectionTitle"/>
    <w:basedOn w:val="EpigraphSource"/>
    <w:rsid w:val="00BE5A60"/>
    <w:pPr>
      <w:ind w:left="0"/>
      <w:jc w:val="left"/>
    </w:pPr>
    <w:rPr>
      <w:color w:val="auto"/>
      <w:sz w:val="28"/>
      <w:szCs w:val="28"/>
    </w:rPr>
  </w:style>
  <w:style w:type="paragraph" w:customStyle="1" w:styleId="TOCStatutesHeadA">
    <w:name w:val="†TOC_Statutes_HeadA"/>
    <w:basedOn w:val="EpigraphSource"/>
    <w:rsid w:val="00BE5A60"/>
    <w:pPr>
      <w:jc w:val="left"/>
    </w:pPr>
    <w:rPr>
      <w:color w:val="0000E1"/>
      <w:sz w:val="22"/>
      <w:szCs w:val="22"/>
    </w:rPr>
  </w:style>
  <w:style w:type="paragraph" w:customStyle="1" w:styleId="TOCStatutesHeadB">
    <w:name w:val="†TOC_Statutes_HeadB"/>
    <w:basedOn w:val="EpigraphSource"/>
    <w:rsid w:val="00BE5A60"/>
    <w:pPr>
      <w:ind w:left="1440"/>
      <w:jc w:val="left"/>
    </w:pPr>
    <w:rPr>
      <w:color w:val="008000"/>
      <w:sz w:val="22"/>
      <w:szCs w:val="22"/>
    </w:rPr>
  </w:style>
  <w:style w:type="paragraph" w:customStyle="1" w:styleId="TOCStatutesHeadC">
    <w:name w:val="†TOC_Statutes_HeadC"/>
    <w:basedOn w:val="EpigraphSource"/>
    <w:rsid w:val="00BE5A60"/>
    <w:pPr>
      <w:ind w:left="2160"/>
      <w:jc w:val="left"/>
    </w:pPr>
    <w:rPr>
      <w:color w:val="FF6600"/>
      <w:sz w:val="22"/>
      <w:szCs w:val="22"/>
    </w:rPr>
  </w:style>
  <w:style w:type="paragraph" w:customStyle="1" w:styleId="TOCStatutesHeadD">
    <w:name w:val="†TOC_Statutes_HeadD"/>
    <w:basedOn w:val="EpigraphSource"/>
    <w:rsid w:val="00BE5A60"/>
    <w:pPr>
      <w:ind w:left="2880"/>
      <w:jc w:val="left"/>
    </w:pPr>
    <w:rPr>
      <w:color w:val="800078"/>
      <w:sz w:val="22"/>
      <w:szCs w:val="22"/>
    </w:rPr>
  </w:style>
  <w:style w:type="paragraph" w:customStyle="1" w:styleId="TOCStatutes1">
    <w:name w:val="†TOC_Statutes1"/>
    <w:basedOn w:val="EpigraphSource"/>
    <w:rsid w:val="00BE5A60"/>
    <w:pPr>
      <w:jc w:val="left"/>
    </w:pPr>
    <w:rPr>
      <w:color w:val="auto"/>
      <w:sz w:val="22"/>
      <w:szCs w:val="22"/>
    </w:rPr>
  </w:style>
  <w:style w:type="paragraph" w:customStyle="1" w:styleId="TOCStatutes2">
    <w:name w:val="†TOC_Statutes2"/>
    <w:basedOn w:val="EpigraphSource"/>
    <w:rsid w:val="00BE5A60"/>
    <w:pPr>
      <w:ind w:left="1440"/>
      <w:jc w:val="left"/>
    </w:pPr>
    <w:rPr>
      <w:color w:val="auto"/>
      <w:sz w:val="22"/>
      <w:szCs w:val="22"/>
    </w:rPr>
  </w:style>
  <w:style w:type="paragraph" w:customStyle="1" w:styleId="TOCStatutes3">
    <w:name w:val="†TOC_Statutes3"/>
    <w:basedOn w:val="EpigraphSource"/>
    <w:rsid w:val="00BE5A60"/>
    <w:pPr>
      <w:ind w:left="2160"/>
      <w:jc w:val="left"/>
    </w:pPr>
    <w:rPr>
      <w:color w:val="auto"/>
      <w:sz w:val="22"/>
      <w:szCs w:val="22"/>
    </w:rPr>
  </w:style>
  <w:style w:type="paragraph" w:customStyle="1" w:styleId="TOCStatutes4">
    <w:name w:val="†TOC_Statutes4"/>
    <w:basedOn w:val="EpigraphSource"/>
    <w:rsid w:val="00BE5A60"/>
    <w:pPr>
      <w:ind w:left="2880"/>
      <w:jc w:val="left"/>
    </w:pPr>
    <w:rPr>
      <w:color w:val="auto"/>
      <w:sz w:val="22"/>
      <w:szCs w:val="22"/>
    </w:rPr>
  </w:style>
  <w:style w:type="paragraph" w:customStyle="1" w:styleId="TwoColumnList">
    <w:name w:val="†TwoColumnList"/>
    <w:rsid w:val="00BE5A60"/>
    <w:pPr>
      <w:tabs>
        <w:tab w:val="left" w:pos="2835"/>
      </w:tabs>
      <w:spacing w:line="480" w:lineRule="auto"/>
      <w:ind w:left="2835" w:hanging="2835"/>
    </w:pPr>
    <w:rPr>
      <w:rFonts w:ascii="Times New Roman" w:eastAsia="Times New Roman" w:hAnsi="Times New Roman" w:cs="Times New Roman"/>
      <w:color w:val="993300"/>
      <w:sz w:val="24"/>
      <w:szCs w:val="24"/>
      <w:lang w:val="en-US" w:eastAsia="en-US" w:bidi="ar-SA"/>
    </w:rPr>
  </w:style>
  <w:style w:type="paragraph" w:customStyle="1" w:styleId="UNNote">
    <w:name w:val="†UN_Note"/>
    <w:basedOn w:val="FMEdition"/>
    <w:qFormat/>
    <w:rsid w:val="00BE5A60"/>
    <w:rPr>
      <w:shd w:val="clear" w:color="auto" w:fill="E8E8E8"/>
    </w:rPr>
  </w:style>
  <w:style w:type="paragraph" w:customStyle="1" w:styleId="UnheadedSectionBreak">
    <w:name w:val="†UnheadedSectionBreak"/>
    <w:rsid w:val="00BE5A60"/>
    <w:pPr>
      <w:spacing w:before="120" w:after="120" w:line="480" w:lineRule="auto"/>
    </w:pPr>
    <w:rPr>
      <w:rFonts w:ascii="Times New Roman" w:eastAsia="Times New Roman" w:hAnsi="Times New Roman" w:cs="Times New Roman"/>
      <w:sz w:val="24"/>
      <w:szCs w:val="24"/>
      <w:shd w:val="clear" w:color="auto" w:fill="333399"/>
      <w:lang w:val="en-US" w:eastAsia="en-US" w:bidi="ar-SA"/>
    </w:rPr>
  </w:style>
  <w:style w:type="paragraph" w:customStyle="1" w:styleId="UnnumberFigureCaption">
    <w:name w:val="†Unnumber_Figure_Caption"/>
    <w:rsid w:val="00BE5A60"/>
    <w:pPr>
      <w:spacing w:line="480" w:lineRule="auto"/>
    </w:pPr>
    <w:rPr>
      <w:rFonts w:ascii="Times New Roman" w:eastAsia="Times New Roman" w:hAnsi="Times New Roman" w:cs="Times New Roman"/>
      <w:color w:val="339966"/>
      <w:sz w:val="24"/>
      <w:szCs w:val="24"/>
      <w:lang w:val="en-US" w:eastAsia="en-US" w:bidi="ar-SA"/>
    </w:rPr>
  </w:style>
  <w:style w:type="paragraph" w:customStyle="1" w:styleId="UnNumFig">
    <w:name w:val="†UnNumFig"/>
    <w:basedOn w:val="FigureSource"/>
    <w:qFormat/>
    <w:rsid w:val="00BE5A60"/>
    <w:pPr>
      <w:shd w:val="clear" w:color="auto" w:fill="CCFF33"/>
      <w:jc w:val="center"/>
    </w:pPr>
    <w:rPr>
      <w:color w:val="auto"/>
    </w:rPr>
  </w:style>
  <w:style w:type="paragraph" w:customStyle="1" w:styleId="Verbatim">
    <w:name w:val="†Verbatim"/>
    <w:basedOn w:val="Normal"/>
    <w:qFormat/>
    <w:rsid w:val="00BE5A60"/>
    <w:pPr>
      <w:spacing w:line="480" w:lineRule="auto"/>
      <w:ind w:left="1411" w:right="720"/>
    </w:pPr>
    <w:rPr>
      <w:rFonts w:ascii="Courier 10 Pitch" w:eastAsia="Arial" w:hAnsi="Courier 10 Pitch"/>
      <w:color w:val="9900FF"/>
      <w:lang w:val="de-DE"/>
    </w:rPr>
  </w:style>
  <w:style w:type="paragraph" w:customStyle="1" w:styleId="VerbatimBegin">
    <w:name w:val="†VerbatimBegin"/>
    <w:basedOn w:val="ProgramBegin"/>
    <w:qFormat/>
    <w:rsid w:val="00BE5A60"/>
  </w:style>
  <w:style w:type="paragraph" w:customStyle="1" w:styleId="VerbatimEnd">
    <w:name w:val="†VerbatimEnd"/>
    <w:basedOn w:val="ProgramEnd"/>
    <w:qFormat/>
    <w:rsid w:val="00BE5A60"/>
  </w:style>
  <w:style w:type="character" w:customStyle="1" w:styleId="fmedGivenName">
    <w:name w:val="‡fm_edGivenName"/>
    <w:qFormat/>
    <w:rsid w:val="00BE5A60"/>
    <w:rPr>
      <w:rFonts w:ascii="Times New Roman" w:hAnsi="Times New Roman"/>
      <w:color w:val="auto"/>
      <w:sz w:val="24"/>
      <w:szCs w:val="20"/>
      <w:bdr w:val="none" w:sz="0" w:space="0" w:color="auto"/>
      <w:shd w:val="clear" w:color="auto" w:fill="FFCC66"/>
    </w:rPr>
  </w:style>
  <w:style w:type="character" w:customStyle="1" w:styleId="fmedSurname">
    <w:name w:val="‡fm_edSurname"/>
    <w:qFormat/>
    <w:rsid w:val="00BE5A60"/>
    <w:rPr>
      <w:rFonts w:ascii="Times New Roman" w:hAnsi="Times New Roman"/>
      <w:color w:val="393939"/>
      <w:sz w:val="24"/>
      <w:szCs w:val="20"/>
      <w:bdr w:val="none" w:sz="0" w:space="0" w:color="auto"/>
      <w:shd w:val="clear" w:color="auto" w:fill="CCFF66"/>
    </w:rPr>
  </w:style>
  <w:style w:type="character" w:customStyle="1" w:styleId="fmlicence">
    <w:name w:val="‡fm_licence"/>
    <w:rsid w:val="00BE5A60"/>
    <w:rPr>
      <w:color w:val="C00000"/>
    </w:rPr>
  </w:style>
  <w:style w:type="character" w:customStyle="1" w:styleId="fmpublisherLocation">
    <w:name w:val="‡fm_publisherLocation"/>
    <w:rsid w:val="00BE5A60"/>
    <w:rPr>
      <w:color w:val="92D050"/>
    </w:rPr>
  </w:style>
  <w:style w:type="character" w:customStyle="1" w:styleId="fmpublisherName">
    <w:name w:val="‡fm_publisherName"/>
    <w:rsid w:val="00BE5A60"/>
    <w:rPr>
      <w:color w:val="7030A0"/>
    </w:rPr>
  </w:style>
  <w:style w:type="character" w:customStyle="1" w:styleId="headHrunIn">
    <w:name w:val="‡headH_runIn"/>
    <w:qFormat/>
    <w:rsid w:val="00BE5A60"/>
    <w:rPr>
      <w:color w:val="9900FF"/>
    </w:rPr>
  </w:style>
  <w:style w:type="character" w:customStyle="1" w:styleId="headIrunIn">
    <w:name w:val="‡headI_runIn"/>
    <w:qFormat/>
    <w:rsid w:val="00BE5A60"/>
    <w:rPr>
      <w:color w:val="0000CC"/>
    </w:rPr>
  </w:style>
  <w:style w:type="character" w:customStyle="1" w:styleId="headJrunIn">
    <w:name w:val="‡headJ_runIn"/>
    <w:qFormat/>
    <w:rsid w:val="00BE5A60"/>
    <w:rPr>
      <w:color w:val="336600"/>
    </w:rPr>
  </w:style>
  <w:style w:type="character" w:customStyle="1" w:styleId="headKrunIn">
    <w:name w:val="‡headK_runIn"/>
    <w:qFormat/>
    <w:rsid w:val="00BE5A60"/>
    <w:rPr>
      <w:color w:val="FF0000"/>
    </w:rPr>
  </w:style>
  <w:style w:type="character" w:customStyle="1" w:styleId="headLrunIn">
    <w:name w:val="‡headL_runIn"/>
    <w:qFormat/>
    <w:rsid w:val="00BE5A60"/>
    <w:rPr>
      <w:color w:val="CC00FF"/>
    </w:rPr>
  </w:style>
  <w:style w:type="character" w:customStyle="1" w:styleId="headMrunIn">
    <w:name w:val="‡headM_runIn"/>
    <w:qFormat/>
    <w:rsid w:val="00BE5A60"/>
    <w:rPr>
      <w:color w:val="000099"/>
    </w:rPr>
  </w:style>
  <w:style w:type="character" w:customStyle="1" w:styleId="headNrunIn">
    <w:name w:val="‡headN_runIn"/>
    <w:qFormat/>
    <w:rsid w:val="00BE5A60"/>
    <w:rPr>
      <w:color w:val="333300"/>
    </w:rPr>
  </w:style>
  <w:style w:type="character" w:customStyle="1" w:styleId="InlineFig">
    <w:name w:val="‡Inline_Fig"/>
    <w:qFormat/>
    <w:rsid w:val="00BE5A60"/>
    <w:rPr>
      <w:color w:val="FF0066"/>
      <w:bdr w:val="single" w:sz="4" w:space="0" w:color="auto"/>
    </w:rPr>
  </w:style>
  <w:style w:type="character" w:customStyle="1" w:styleId="IsbnEpub">
    <w:name w:val="‡Isbn_Epub"/>
    <w:qFormat/>
    <w:rsid w:val="00BE5A60"/>
    <w:rPr>
      <w:color w:val="9900CC"/>
    </w:rPr>
  </w:style>
  <w:style w:type="character" w:customStyle="1" w:styleId="IsbnOrgEpub">
    <w:name w:val="‡Isbn_Org_Epub"/>
    <w:qFormat/>
    <w:rsid w:val="00BE5A60"/>
    <w:rPr>
      <w:color w:val="008000"/>
    </w:rPr>
  </w:style>
  <w:style w:type="character" w:customStyle="1" w:styleId="IsbnPpub">
    <w:name w:val="‡Isbn_Ppub"/>
    <w:qFormat/>
    <w:rsid w:val="00BE5A60"/>
    <w:rPr>
      <w:color w:val="A50021"/>
    </w:rPr>
  </w:style>
  <w:style w:type="character" w:customStyle="1" w:styleId="Issn">
    <w:name w:val="‡Issn"/>
    <w:qFormat/>
    <w:rsid w:val="00BE5A60"/>
    <w:rPr>
      <w:color w:val="336699"/>
    </w:rPr>
  </w:style>
  <w:style w:type="character" w:customStyle="1" w:styleId="keyterms">
    <w:name w:val="‡keyterms"/>
    <w:qFormat/>
    <w:rsid w:val="00BE5A60"/>
    <w:rPr>
      <w:bdr w:val="none" w:sz="0" w:space="0" w:color="auto"/>
      <w:shd w:val="clear" w:color="auto" w:fill="99FF33"/>
    </w:rPr>
  </w:style>
  <w:style w:type="character" w:customStyle="1" w:styleId="pagNo">
    <w:name w:val="‡pagNo"/>
    <w:qFormat/>
    <w:rsid w:val="00BE5A60"/>
    <w:rPr>
      <w:color w:val="FF0000"/>
      <w:szCs w:val="20"/>
    </w:rPr>
  </w:style>
  <w:style w:type="character" w:customStyle="1" w:styleId="paranumber0">
    <w:name w:val="‡paranumber"/>
    <w:qFormat/>
    <w:rsid w:val="00BE5A60"/>
    <w:rPr>
      <w:bdr w:val="none" w:sz="0" w:space="0" w:color="auto"/>
      <w:shd w:val="clear" w:color="auto" w:fill="FFFF00"/>
    </w:rPr>
  </w:style>
  <w:style w:type="character" w:customStyle="1" w:styleId="refannotation">
    <w:name w:val="‡ref_annotation"/>
    <w:rsid w:val="00BE5A60"/>
    <w:rPr>
      <w:color w:val="auto"/>
      <w:bdr w:val="none" w:sz="0" w:space="0" w:color="auto"/>
      <w:shd w:val="clear" w:color="auto" w:fill="D9D9D9"/>
    </w:rPr>
  </w:style>
  <w:style w:type="character" w:customStyle="1" w:styleId="refcomment">
    <w:name w:val="‡ref_comment"/>
    <w:qFormat/>
    <w:rsid w:val="00BE5A60"/>
    <w:rPr>
      <w:rFonts w:ascii="Times New Roman" w:hAnsi="Times New Roman"/>
      <w:sz w:val="24"/>
      <w:bdr w:val="none" w:sz="0" w:space="0" w:color="auto"/>
      <w:shd w:val="clear" w:color="auto" w:fill="FFCCCC"/>
    </w:rPr>
  </w:style>
  <w:style w:type="character" w:customStyle="1" w:styleId="reftitleNewspaper">
    <w:name w:val="‡ref_titleNewspaper"/>
    <w:qFormat/>
    <w:rsid w:val="00BE5A60"/>
    <w:rPr>
      <w:rFonts w:ascii="Arial" w:hAnsi="Arial" w:cs="Arial"/>
      <w:color w:val="3E3E3E"/>
      <w:sz w:val="18"/>
      <w:szCs w:val="18"/>
      <w:shd w:val="clear" w:color="auto" w:fill="FAFAFA"/>
    </w:rPr>
  </w:style>
  <w:style w:type="character" w:customStyle="1" w:styleId="specialfont">
    <w:name w:val="‡special_font"/>
    <w:qFormat/>
    <w:rsid w:val="00BE5A60"/>
    <w:rPr>
      <w:bdr w:val="none" w:sz="0" w:space="0" w:color="auto"/>
      <w:shd w:val="clear" w:color="auto" w:fill="FFCCFF"/>
    </w:rPr>
  </w:style>
  <w:style w:type="character" w:customStyle="1" w:styleId="apple-converted-space">
    <w:name w:val="apple-converted-space"/>
    <w:rsid w:val="00BE5A60"/>
  </w:style>
  <w:style w:type="character" w:customStyle="1" w:styleId="CaseXref">
    <w:name w:val="CaseXref"/>
    <w:qFormat/>
    <w:rsid w:val="00BE5A60"/>
    <w:rPr>
      <w:color w:val="FF0066"/>
      <w:bdr w:val="single" w:sz="4" w:space="0" w:color="auto"/>
    </w:rPr>
  </w:style>
  <w:style w:type="character" w:customStyle="1" w:styleId="ChapXref">
    <w:name w:val="ChapXref"/>
    <w:rsid w:val="00BE5A60"/>
    <w:rPr>
      <w:color w:val="0000FF"/>
      <w:bdr w:val="single" w:sz="4" w:space="0" w:color="auto"/>
    </w:rPr>
  </w:style>
  <w:style w:type="character" w:customStyle="1" w:styleId="CommXref">
    <w:name w:val="CommXref"/>
    <w:rsid w:val="00BE5A60"/>
    <w:rPr>
      <w:color w:val="FF0000"/>
      <w:bdr w:val="single" w:sz="4" w:space="0" w:color="auto"/>
    </w:rPr>
  </w:style>
  <w:style w:type="character" w:customStyle="1" w:styleId="ExampleXref">
    <w:name w:val="ExampleXref"/>
    <w:rsid w:val="00BE5A60"/>
    <w:rPr>
      <w:color w:val="0000FF"/>
      <w:bdr w:val="single" w:sz="4" w:space="0" w:color="auto"/>
    </w:rPr>
  </w:style>
  <w:style w:type="paragraph" w:customStyle="1" w:styleId="FT1Close">
    <w:name w:val="FT1 Close"/>
    <w:rsid w:val="00BE5A60"/>
    <w:pPr>
      <w:pBdr>
        <w:bottom w:val="single" w:sz="24" w:space="1" w:color="993300"/>
      </w:pBdr>
      <w:shd w:val="clear" w:color="auto" w:fill="E6E6E6"/>
    </w:pPr>
    <w:rPr>
      <w:rFonts w:ascii="Times New Roman" w:eastAsia="Times New Roman" w:hAnsi="Times New Roman" w:cs="Times New Roman"/>
      <w:sz w:val="24"/>
      <w:szCs w:val="24"/>
      <w:lang w:val="en-US" w:eastAsia="en-US" w:bidi="ar-SA"/>
    </w:rPr>
  </w:style>
  <w:style w:type="paragraph" w:customStyle="1" w:styleId="FT1Open">
    <w:name w:val="FT1 Open"/>
    <w:rsid w:val="00BE5A60"/>
    <w:pPr>
      <w:pBdr>
        <w:top w:val="single" w:sz="24" w:space="1" w:color="993300"/>
      </w:pBdr>
      <w:shd w:val="clear" w:color="auto" w:fill="E6E6E6"/>
    </w:pPr>
    <w:rPr>
      <w:rFonts w:ascii="Times New Roman" w:eastAsia="Times New Roman" w:hAnsi="Times New Roman" w:cs="Times New Roman"/>
      <w:sz w:val="24"/>
      <w:szCs w:val="24"/>
      <w:lang w:val="en-US" w:eastAsia="en-US" w:bidi="ar-SA"/>
    </w:rPr>
  </w:style>
  <w:style w:type="paragraph" w:customStyle="1" w:styleId="FT10Close">
    <w:name w:val="FT10 Close"/>
    <w:rsid w:val="00BE5A60"/>
    <w:pPr>
      <w:pBdr>
        <w:bottom w:val="single" w:sz="24" w:space="1" w:color="990000"/>
      </w:pBdr>
      <w:shd w:val="clear" w:color="auto" w:fill="E6E6E6"/>
    </w:pPr>
    <w:rPr>
      <w:rFonts w:ascii="Times New Roman" w:eastAsia="Times New Roman" w:hAnsi="Times New Roman" w:cs="Times New Roman"/>
      <w:sz w:val="24"/>
      <w:szCs w:val="24"/>
      <w:lang w:val="en-US" w:eastAsia="en-US" w:bidi="ar-SA"/>
    </w:rPr>
  </w:style>
  <w:style w:type="paragraph" w:customStyle="1" w:styleId="FT10Open">
    <w:name w:val="FT10 Open"/>
    <w:rsid w:val="00BE5A60"/>
    <w:pPr>
      <w:pBdr>
        <w:top w:val="single" w:sz="24" w:space="1" w:color="990000"/>
      </w:pBdr>
      <w:shd w:val="clear" w:color="auto" w:fill="E6E6E6"/>
    </w:pPr>
    <w:rPr>
      <w:rFonts w:ascii="Times New Roman" w:eastAsia="Times New Roman" w:hAnsi="Times New Roman" w:cs="Times New Roman"/>
      <w:sz w:val="24"/>
      <w:szCs w:val="24"/>
      <w:lang w:val="en-US" w:eastAsia="en-US" w:bidi="ar-SA"/>
    </w:rPr>
  </w:style>
  <w:style w:type="paragraph" w:customStyle="1" w:styleId="FT11Close">
    <w:name w:val="FT11 Close"/>
    <w:rsid w:val="00BE5A60"/>
    <w:pPr>
      <w:pBdr>
        <w:bottom w:val="single" w:sz="24" w:space="1" w:color="800000"/>
      </w:pBdr>
      <w:shd w:val="clear" w:color="auto" w:fill="E6E6E6"/>
    </w:pPr>
    <w:rPr>
      <w:rFonts w:ascii="Times New Roman" w:eastAsia="Times New Roman" w:hAnsi="Times New Roman" w:cs="Times New Roman"/>
      <w:sz w:val="24"/>
      <w:szCs w:val="24"/>
      <w:lang w:val="en-US" w:eastAsia="en-US" w:bidi="ar-SA"/>
    </w:rPr>
  </w:style>
  <w:style w:type="paragraph" w:customStyle="1" w:styleId="FT11Open">
    <w:name w:val="FT11 Open"/>
    <w:rsid w:val="00BE5A60"/>
    <w:pPr>
      <w:pBdr>
        <w:top w:val="single" w:sz="24" w:space="1" w:color="800000"/>
      </w:pBdr>
      <w:shd w:val="clear" w:color="auto" w:fill="E6E6E6"/>
    </w:pPr>
    <w:rPr>
      <w:rFonts w:ascii="Times New Roman" w:eastAsia="Times New Roman" w:hAnsi="Times New Roman" w:cs="Times New Roman"/>
      <w:sz w:val="24"/>
      <w:szCs w:val="24"/>
      <w:lang w:val="en-US" w:eastAsia="en-US" w:bidi="ar-SA"/>
    </w:rPr>
  </w:style>
  <w:style w:type="paragraph" w:customStyle="1" w:styleId="FT12Close">
    <w:name w:val="FT12 Close"/>
    <w:rsid w:val="00BE5A60"/>
    <w:pPr>
      <w:pBdr>
        <w:bottom w:val="single" w:sz="24" w:space="1" w:color="009900"/>
      </w:pBdr>
      <w:shd w:val="clear" w:color="auto" w:fill="E6E6E6"/>
    </w:pPr>
    <w:rPr>
      <w:rFonts w:ascii="Times New Roman" w:eastAsia="Times New Roman" w:hAnsi="Times New Roman" w:cs="Times New Roman"/>
      <w:sz w:val="24"/>
      <w:szCs w:val="24"/>
      <w:lang w:val="en-US" w:eastAsia="en-US" w:bidi="ar-SA"/>
    </w:rPr>
  </w:style>
  <w:style w:type="paragraph" w:customStyle="1" w:styleId="FT12Open">
    <w:name w:val="FT12 Open"/>
    <w:rsid w:val="00BE5A60"/>
    <w:pPr>
      <w:pBdr>
        <w:top w:val="single" w:sz="24" w:space="1" w:color="009900"/>
      </w:pBdr>
      <w:shd w:val="clear" w:color="auto" w:fill="E6E6E6"/>
    </w:pPr>
    <w:rPr>
      <w:rFonts w:ascii="Times New Roman" w:eastAsia="Times New Roman" w:hAnsi="Times New Roman" w:cs="Times New Roman"/>
      <w:sz w:val="24"/>
      <w:szCs w:val="24"/>
      <w:lang w:val="en-US" w:eastAsia="en-US" w:bidi="ar-SA"/>
    </w:rPr>
  </w:style>
  <w:style w:type="paragraph" w:customStyle="1" w:styleId="FT13Close">
    <w:name w:val="FT13 Close"/>
    <w:rsid w:val="00BE5A60"/>
    <w:pPr>
      <w:pBdr>
        <w:bottom w:val="single" w:sz="24" w:space="1" w:color="3333FF"/>
      </w:pBdr>
      <w:shd w:val="clear" w:color="auto" w:fill="E6E6E6"/>
    </w:pPr>
    <w:rPr>
      <w:rFonts w:ascii="Times New Roman" w:eastAsia="Times New Roman" w:hAnsi="Times New Roman" w:cs="Times New Roman"/>
      <w:sz w:val="24"/>
      <w:szCs w:val="24"/>
      <w:lang w:val="en-US" w:eastAsia="en-US" w:bidi="ar-SA"/>
    </w:rPr>
  </w:style>
  <w:style w:type="paragraph" w:customStyle="1" w:styleId="FT13Open">
    <w:name w:val="FT13 Open"/>
    <w:rsid w:val="00BE5A60"/>
    <w:pPr>
      <w:pBdr>
        <w:top w:val="single" w:sz="24" w:space="1" w:color="3333FF"/>
      </w:pBdr>
      <w:shd w:val="clear" w:color="auto" w:fill="E6E6E6"/>
    </w:pPr>
    <w:rPr>
      <w:rFonts w:ascii="Times New Roman" w:eastAsia="Times New Roman" w:hAnsi="Times New Roman" w:cs="Times New Roman"/>
      <w:sz w:val="24"/>
      <w:szCs w:val="24"/>
      <w:lang w:val="en-US" w:eastAsia="en-US" w:bidi="ar-SA"/>
    </w:rPr>
  </w:style>
  <w:style w:type="paragraph" w:customStyle="1" w:styleId="FT14Close">
    <w:name w:val="FT14 Close"/>
    <w:rsid w:val="00BE5A60"/>
    <w:pPr>
      <w:pBdr>
        <w:bottom w:val="single" w:sz="24" w:space="1" w:color="990099"/>
      </w:pBdr>
      <w:shd w:val="clear" w:color="auto" w:fill="E6E6E6"/>
    </w:pPr>
    <w:rPr>
      <w:rFonts w:ascii="Times New Roman" w:eastAsia="Times New Roman" w:hAnsi="Times New Roman" w:cs="Times New Roman"/>
      <w:sz w:val="24"/>
      <w:szCs w:val="24"/>
      <w:lang w:val="en-US" w:eastAsia="en-US" w:bidi="ar-SA"/>
    </w:rPr>
  </w:style>
  <w:style w:type="paragraph" w:customStyle="1" w:styleId="FT14Open">
    <w:name w:val="FT14 Open"/>
    <w:rsid w:val="00BE5A60"/>
    <w:pPr>
      <w:pBdr>
        <w:top w:val="single" w:sz="24" w:space="1" w:color="990099"/>
      </w:pBdr>
      <w:shd w:val="clear" w:color="auto" w:fill="E6E6E6"/>
    </w:pPr>
    <w:rPr>
      <w:rFonts w:ascii="Times New Roman" w:eastAsia="Times New Roman" w:hAnsi="Times New Roman" w:cs="Times New Roman"/>
      <w:sz w:val="24"/>
      <w:szCs w:val="24"/>
      <w:lang w:val="en-US" w:eastAsia="en-US" w:bidi="ar-SA"/>
    </w:rPr>
  </w:style>
  <w:style w:type="paragraph" w:customStyle="1" w:styleId="FT15Close">
    <w:name w:val="FT15 Close"/>
    <w:rsid w:val="00BE5A60"/>
    <w:pPr>
      <w:pBdr>
        <w:bottom w:val="single" w:sz="24" w:space="1" w:color="FF33CC"/>
      </w:pBdr>
      <w:shd w:val="clear" w:color="auto" w:fill="E6E6E6"/>
    </w:pPr>
    <w:rPr>
      <w:rFonts w:ascii="Times New Roman" w:eastAsia="Times New Roman" w:hAnsi="Times New Roman" w:cs="Times New Roman"/>
      <w:sz w:val="24"/>
      <w:szCs w:val="24"/>
      <w:lang w:val="en-US" w:eastAsia="en-US" w:bidi="ar-SA"/>
    </w:rPr>
  </w:style>
  <w:style w:type="paragraph" w:customStyle="1" w:styleId="FT15Open">
    <w:name w:val="FT15 Open"/>
    <w:rsid w:val="00BE5A60"/>
    <w:pPr>
      <w:pBdr>
        <w:top w:val="single" w:sz="24" w:space="1" w:color="FF33CC"/>
      </w:pBdr>
      <w:shd w:val="clear" w:color="auto" w:fill="E6E6E6"/>
    </w:pPr>
    <w:rPr>
      <w:rFonts w:ascii="Times New Roman" w:eastAsia="Times New Roman" w:hAnsi="Times New Roman" w:cs="Times New Roman"/>
      <w:sz w:val="24"/>
      <w:szCs w:val="24"/>
      <w:lang w:val="en-US" w:eastAsia="en-US" w:bidi="ar-SA"/>
    </w:rPr>
  </w:style>
  <w:style w:type="paragraph" w:customStyle="1" w:styleId="FT16Close">
    <w:name w:val="FT16 Close"/>
    <w:rsid w:val="00BE5A60"/>
    <w:pPr>
      <w:pBdr>
        <w:bottom w:val="single" w:sz="24" w:space="1" w:color="CC9900"/>
      </w:pBdr>
      <w:shd w:val="clear" w:color="auto" w:fill="E6E6E6"/>
    </w:pPr>
    <w:rPr>
      <w:rFonts w:ascii="Times New Roman" w:eastAsia="Times New Roman" w:hAnsi="Times New Roman" w:cs="Times New Roman"/>
      <w:sz w:val="24"/>
      <w:szCs w:val="24"/>
      <w:lang w:val="en-US" w:eastAsia="en-US" w:bidi="ar-SA"/>
    </w:rPr>
  </w:style>
  <w:style w:type="paragraph" w:customStyle="1" w:styleId="FT16Open">
    <w:name w:val="FT16 Open"/>
    <w:rsid w:val="00BE5A60"/>
    <w:pPr>
      <w:pBdr>
        <w:top w:val="single" w:sz="24" w:space="1" w:color="CC9900"/>
      </w:pBdr>
      <w:shd w:val="clear" w:color="auto" w:fill="E6E6E6"/>
    </w:pPr>
    <w:rPr>
      <w:rFonts w:ascii="Times New Roman" w:eastAsia="Times New Roman" w:hAnsi="Times New Roman" w:cs="Times New Roman"/>
      <w:sz w:val="24"/>
      <w:szCs w:val="24"/>
      <w:lang w:val="en-US" w:eastAsia="en-US" w:bidi="ar-SA"/>
    </w:rPr>
  </w:style>
  <w:style w:type="paragraph" w:customStyle="1" w:styleId="FT17Close">
    <w:name w:val="FT17 Close"/>
    <w:rsid w:val="00BE5A60"/>
    <w:pPr>
      <w:pBdr>
        <w:bottom w:val="single" w:sz="24" w:space="1" w:color="FF99FF"/>
      </w:pBdr>
      <w:shd w:val="clear" w:color="auto" w:fill="E6E6E6"/>
    </w:pPr>
    <w:rPr>
      <w:rFonts w:ascii="Times New Roman" w:eastAsia="Times New Roman" w:hAnsi="Times New Roman" w:cs="Times New Roman"/>
      <w:sz w:val="24"/>
      <w:szCs w:val="24"/>
      <w:lang w:val="en-US" w:eastAsia="en-US" w:bidi="ar-SA"/>
    </w:rPr>
  </w:style>
  <w:style w:type="paragraph" w:customStyle="1" w:styleId="FT17Open">
    <w:name w:val="FT17 Open"/>
    <w:rsid w:val="00BE5A60"/>
    <w:pPr>
      <w:pBdr>
        <w:top w:val="single" w:sz="24" w:space="1" w:color="FF99FF"/>
      </w:pBdr>
      <w:shd w:val="clear" w:color="auto" w:fill="E6E6E6"/>
    </w:pPr>
    <w:rPr>
      <w:rFonts w:ascii="Times New Roman" w:eastAsia="Times New Roman" w:hAnsi="Times New Roman" w:cs="Times New Roman"/>
      <w:sz w:val="24"/>
      <w:szCs w:val="24"/>
      <w:lang w:val="en-US" w:eastAsia="en-US" w:bidi="ar-SA"/>
    </w:rPr>
  </w:style>
  <w:style w:type="paragraph" w:customStyle="1" w:styleId="FT18Close">
    <w:name w:val="FT18 Close"/>
    <w:rsid w:val="00BE5A60"/>
    <w:pPr>
      <w:pBdr>
        <w:bottom w:val="single" w:sz="24" w:space="1" w:color="6699FF"/>
      </w:pBdr>
      <w:shd w:val="clear" w:color="auto" w:fill="E6E6E6"/>
    </w:pPr>
    <w:rPr>
      <w:rFonts w:ascii="Times New Roman" w:eastAsia="Times New Roman" w:hAnsi="Times New Roman" w:cs="Times New Roman"/>
      <w:sz w:val="24"/>
      <w:szCs w:val="24"/>
      <w:lang w:val="en-US" w:eastAsia="en-US" w:bidi="ar-SA"/>
    </w:rPr>
  </w:style>
  <w:style w:type="paragraph" w:customStyle="1" w:styleId="FT18Open">
    <w:name w:val="FT18 Open"/>
    <w:rsid w:val="00BE5A60"/>
    <w:pPr>
      <w:pBdr>
        <w:top w:val="single" w:sz="24" w:space="1" w:color="6699FF"/>
      </w:pBdr>
      <w:shd w:val="clear" w:color="auto" w:fill="E6E6E6"/>
    </w:pPr>
    <w:rPr>
      <w:rFonts w:ascii="Times New Roman" w:eastAsia="Times New Roman" w:hAnsi="Times New Roman" w:cs="Times New Roman"/>
      <w:sz w:val="24"/>
      <w:szCs w:val="24"/>
      <w:lang w:val="en-US" w:eastAsia="en-US" w:bidi="ar-SA"/>
    </w:rPr>
  </w:style>
  <w:style w:type="paragraph" w:customStyle="1" w:styleId="FT19Close">
    <w:name w:val="FT19 Close"/>
    <w:rsid w:val="00BE5A60"/>
    <w:pPr>
      <w:pBdr>
        <w:bottom w:val="single" w:sz="24" w:space="1" w:color="FF3300"/>
      </w:pBdr>
      <w:shd w:val="clear" w:color="auto" w:fill="E6E6E6"/>
    </w:pPr>
    <w:rPr>
      <w:rFonts w:ascii="Times New Roman" w:eastAsia="Times New Roman" w:hAnsi="Times New Roman" w:cs="Times New Roman"/>
      <w:sz w:val="24"/>
      <w:szCs w:val="24"/>
      <w:lang w:val="en-US" w:eastAsia="en-US" w:bidi="ar-SA"/>
    </w:rPr>
  </w:style>
  <w:style w:type="paragraph" w:customStyle="1" w:styleId="FT19Open">
    <w:name w:val="FT19 Open"/>
    <w:rsid w:val="00BE5A60"/>
    <w:pPr>
      <w:pBdr>
        <w:top w:val="single" w:sz="24" w:space="1" w:color="FF3300"/>
      </w:pBdr>
      <w:shd w:val="clear" w:color="auto" w:fill="E6E6E6"/>
    </w:pPr>
    <w:rPr>
      <w:rFonts w:ascii="Times New Roman" w:eastAsia="Times New Roman" w:hAnsi="Times New Roman" w:cs="Times New Roman"/>
      <w:sz w:val="24"/>
      <w:szCs w:val="24"/>
      <w:lang w:val="en-US" w:eastAsia="en-US" w:bidi="ar-SA"/>
    </w:rPr>
  </w:style>
  <w:style w:type="paragraph" w:customStyle="1" w:styleId="FT2Close">
    <w:name w:val="FT2 Close"/>
    <w:rsid w:val="00BE5A60"/>
    <w:pPr>
      <w:pBdr>
        <w:bottom w:val="single" w:sz="24" w:space="1" w:color="008000"/>
      </w:pBdr>
      <w:shd w:val="clear" w:color="auto" w:fill="E6E6E6"/>
    </w:pPr>
    <w:rPr>
      <w:rFonts w:ascii="Times New Roman" w:eastAsia="Times New Roman" w:hAnsi="Times New Roman" w:cs="Times New Roman"/>
      <w:sz w:val="24"/>
      <w:szCs w:val="24"/>
      <w:lang w:val="en-US" w:eastAsia="en-US" w:bidi="ar-SA"/>
    </w:rPr>
  </w:style>
  <w:style w:type="paragraph" w:customStyle="1" w:styleId="FT2Open">
    <w:name w:val="FT2 Open"/>
    <w:rsid w:val="00BE5A60"/>
    <w:pPr>
      <w:pBdr>
        <w:top w:val="single" w:sz="24" w:space="1" w:color="008000"/>
      </w:pBdr>
      <w:shd w:val="clear" w:color="auto" w:fill="E6E6E6"/>
    </w:pPr>
    <w:rPr>
      <w:rFonts w:ascii="Times New Roman" w:eastAsia="Times New Roman" w:hAnsi="Times New Roman" w:cs="Times New Roman"/>
      <w:sz w:val="24"/>
      <w:szCs w:val="24"/>
      <w:lang w:val="en-US" w:eastAsia="en-US" w:bidi="ar-SA"/>
    </w:rPr>
  </w:style>
  <w:style w:type="paragraph" w:customStyle="1" w:styleId="FT20Close">
    <w:name w:val="FT20 Close"/>
    <w:rsid w:val="00BE5A60"/>
    <w:pPr>
      <w:pBdr>
        <w:bottom w:val="single" w:sz="24" w:space="1" w:color="33CC33"/>
      </w:pBdr>
      <w:shd w:val="clear" w:color="auto" w:fill="E6E6E6"/>
    </w:pPr>
    <w:rPr>
      <w:rFonts w:ascii="Times New Roman" w:eastAsia="Times New Roman" w:hAnsi="Times New Roman" w:cs="Times New Roman"/>
      <w:sz w:val="24"/>
      <w:szCs w:val="24"/>
      <w:lang w:val="en-US" w:eastAsia="en-US" w:bidi="ar-SA"/>
    </w:rPr>
  </w:style>
  <w:style w:type="paragraph" w:customStyle="1" w:styleId="FT20Open">
    <w:name w:val="FT20 Open"/>
    <w:rsid w:val="00BE5A60"/>
    <w:pPr>
      <w:pBdr>
        <w:top w:val="single" w:sz="24" w:space="1" w:color="33CC33"/>
      </w:pBdr>
      <w:shd w:val="clear" w:color="auto" w:fill="E6E6E6"/>
    </w:pPr>
    <w:rPr>
      <w:rFonts w:ascii="Times New Roman" w:eastAsia="Times New Roman" w:hAnsi="Times New Roman" w:cs="Times New Roman"/>
      <w:sz w:val="24"/>
      <w:szCs w:val="24"/>
      <w:lang w:val="en-US" w:eastAsia="en-US" w:bidi="ar-SA"/>
    </w:rPr>
  </w:style>
  <w:style w:type="paragraph" w:customStyle="1" w:styleId="FT21Close">
    <w:name w:val="FT21 Close"/>
    <w:rsid w:val="00BE5A60"/>
    <w:pPr>
      <w:pBdr>
        <w:bottom w:val="single" w:sz="24" w:space="1" w:color="CC6600"/>
      </w:pBdr>
      <w:shd w:val="clear" w:color="auto" w:fill="E6E6E6"/>
    </w:pPr>
    <w:rPr>
      <w:rFonts w:ascii="Times New Roman" w:eastAsia="Times New Roman" w:hAnsi="Times New Roman" w:cs="Times New Roman"/>
      <w:sz w:val="24"/>
      <w:szCs w:val="24"/>
      <w:lang w:val="en-US" w:eastAsia="en-US" w:bidi="ar-SA"/>
    </w:rPr>
  </w:style>
  <w:style w:type="paragraph" w:customStyle="1" w:styleId="FT21Open">
    <w:name w:val="FT21 Open"/>
    <w:rsid w:val="00BE5A60"/>
    <w:pPr>
      <w:pBdr>
        <w:top w:val="single" w:sz="24" w:space="1" w:color="CC6600"/>
      </w:pBdr>
      <w:shd w:val="clear" w:color="auto" w:fill="E6E6E6"/>
    </w:pPr>
    <w:rPr>
      <w:rFonts w:ascii="Times New Roman" w:eastAsia="Times New Roman" w:hAnsi="Times New Roman" w:cs="Times New Roman"/>
      <w:sz w:val="24"/>
      <w:szCs w:val="24"/>
      <w:lang w:val="en-US" w:eastAsia="en-US" w:bidi="ar-SA"/>
    </w:rPr>
  </w:style>
  <w:style w:type="paragraph" w:customStyle="1" w:styleId="FT22Close">
    <w:name w:val="FT22 Close"/>
    <w:rsid w:val="00BE5A60"/>
    <w:pPr>
      <w:pBdr>
        <w:bottom w:val="single" w:sz="24" w:space="1" w:color="66FF66"/>
      </w:pBdr>
      <w:shd w:val="clear" w:color="auto" w:fill="E6E6E6"/>
    </w:pPr>
    <w:rPr>
      <w:rFonts w:ascii="Times New Roman" w:eastAsia="Times New Roman" w:hAnsi="Times New Roman" w:cs="Times New Roman"/>
      <w:sz w:val="24"/>
      <w:szCs w:val="24"/>
      <w:lang w:val="en-US" w:eastAsia="en-US" w:bidi="ar-SA"/>
    </w:rPr>
  </w:style>
  <w:style w:type="paragraph" w:customStyle="1" w:styleId="FT22Open">
    <w:name w:val="FT22 Open"/>
    <w:rsid w:val="00BE5A60"/>
    <w:pPr>
      <w:pBdr>
        <w:top w:val="single" w:sz="24" w:space="1" w:color="66FF66"/>
      </w:pBdr>
      <w:shd w:val="clear" w:color="auto" w:fill="E6E6E6"/>
    </w:pPr>
    <w:rPr>
      <w:rFonts w:ascii="Times New Roman" w:eastAsia="Times New Roman" w:hAnsi="Times New Roman" w:cs="Times New Roman"/>
      <w:sz w:val="24"/>
      <w:szCs w:val="24"/>
      <w:lang w:val="en-US" w:eastAsia="en-US" w:bidi="ar-SA"/>
    </w:rPr>
  </w:style>
  <w:style w:type="paragraph" w:customStyle="1" w:styleId="FT23Close">
    <w:name w:val="FT23 Close"/>
    <w:rsid w:val="00BE5A60"/>
    <w:pPr>
      <w:pBdr>
        <w:bottom w:val="single" w:sz="24" w:space="1" w:color="6666FF"/>
      </w:pBdr>
      <w:shd w:val="clear" w:color="auto" w:fill="E6E6E6"/>
    </w:pPr>
    <w:rPr>
      <w:rFonts w:ascii="Times New Roman" w:eastAsia="Times New Roman" w:hAnsi="Times New Roman" w:cs="Times New Roman"/>
      <w:sz w:val="24"/>
      <w:szCs w:val="24"/>
      <w:lang w:val="en-US" w:eastAsia="en-US" w:bidi="ar-SA"/>
    </w:rPr>
  </w:style>
  <w:style w:type="paragraph" w:customStyle="1" w:styleId="FT23Open">
    <w:name w:val="FT23 Open"/>
    <w:rsid w:val="00BE5A60"/>
    <w:pPr>
      <w:pBdr>
        <w:top w:val="single" w:sz="24" w:space="1" w:color="6666FF"/>
      </w:pBdr>
      <w:shd w:val="clear" w:color="auto" w:fill="E6E6E6"/>
    </w:pPr>
    <w:rPr>
      <w:rFonts w:ascii="Times New Roman" w:eastAsia="Times New Roman" w:hAnsi="Times New Roman" w:cs="Times New Roman"/>
      <w:sz w:val="24"/>
      <w:szCs w:val="24"/>
      <w:lang w:val="en-US" w:eastAsia="en-US" w:bidi="ar-SA"/>
    </w:rPr>
  </w:style>
  <w:style w:type="paragraph" w:customStyle="1" w:styleId="FT24Close">
    <w:name w:val="FT24 Close"/>
    <w:rsid w:val="00BE5A60"/>
    <w:pPr>
      <w:pBdr>
        <w:bottom w:val="single" w:sz="24" w:space="1" w:color="660066"/>
      </w:pBdr>
      <w:shd w:val="clear" w:color="auto" w:fill="E6E6E6"/>
    </w:pPr>
    <w:rPr>
      <w:rFonts w:ascii="Times New Roman" w:eastAsia="Times New Roman" w:hAnsi="Times New Roman" w:cs="Times New Roman"/>
      <w:sz w:val="24"/>
      <w:szCs w:val="24"/>
      <w:lang w:val="en-US" w:eastAsia="en-US" w:bidi="ar-SA"/>
    </w:rPr>
  </w:style>
  <w:style w:type="paragraph" w:customStyle="1" w:styleId="FT24Open">
    <w:name w:val="FT24 Open"/>
    <w:rsid w:val="00BE5A60"/>
    <w:pPr>
      <w:pBdr>
        <w:top w:val="single" w:sz="24" w:space="1" w:color="660066"/>
      </w:pBdr>
      <w:shd w:val="clear" w:color="auto" w:fill="E6E6E6"/>
    </w:pPr>
    <w:rPr>
      <w:rFonts w:ascii="Times New Roman" w:eastAsia="Times New Roman" w:hAnsi="Times New Roman" w:cs="Times New Roman"/>
      <w:sz w:val="24"/>
      <w:szCs w:val="24"/>
      <w:lang w:val="en-US" w:eastAsia="en-US" w:bidi="ar-SA"/>
    </w:rPr>
  </w:style>
  <w:style w:type="paragraph" w:customStyle="1" w:styleId="FT25Close">
    <w:name w:val="FT25 Close"/>
    <w:rsid w:val="00BE5A60"/>
    <w:pPr>
      <w:pBdr>
        <w:bottom w:val="single" w:sz="24" w:space="1" w:color="CC00FF"/>
      </w:pBdr>
      <w:shd w:val="clear" w:color="auto" w:fill="E6E6E6"/>
    </w:pPr>
    <w:rPr>
      <w:rFonts w:ascii="Times New Roman" w:eastAsia="Times New Roman" w:hAnsi="Times New Roman" w:cs="Times New Roman"/>
      <w:sz w:val="24"/>
      <w:szCs w:val="24"/>
      <w:lang w:val="en-US" w:eastAsia="en-US" w:bidi="ar-SA"/>
    </w:rPr>
  </w:style>
  <w:style w:type="paragraph" w:customStyle="1" w:styleId="FT25Open">
    <w:name w:val="FT25 Open"/>
    <w:rsid w:val="00BE5A60"/>
    <w:pPr>
      <w:pBdr>
        <w:top w:val="single" w:sz="24" w:space="1" w:color="CC00FF"/>
      </w:pBdr>
      <w:shd w:val="clear" w:color="auto" w:fill="E6E6E6"/>
    </w:pPr>
    <w:rPr>
      <w:rFonts w:ascii="Times New Roman" w:eastAsia="Times New Roman" w:hAnsi="Times New Roman" w:cs="Times New Roman"/>
      <w:sz w:val="24"/>
      <w:szCs w:val="24"/>
      <w:lang w:val="en-US" w:eastAsia="en-US" w:bidi="ar-SA"/>
    </w:rPr>
  </w:style>
  <w:style w:type="paragraph" w:customStyle="1" w:styleId="FT26Close">
    <w:name w:val="FT26 Close"/>
    <w:rsid w:val="00BE5A60"/>
    <w:pPr>
      <w:pBdr>
        <w:bottom w:val="single" w:sz="24" w:space="1" w:color="FFFF66"/>
      </w:pBdr>
      <w:shd w:val="clear" w:color="auto" w:fill="E6E6E6"/>
    </w:pPr>
    <w:rPr>
      <w:rFonts w:ascii="Times New Roman" w:eastAsia="Times New Roman" w:hAnsi="Times New Roman" w:cs="Times New Roman"/>
      <w:sz w:val="24"/>
      <w:szCs w:val="24"/>
      <w:lang w:val="en-US" w:eastAsia="en-US" w:bidi="ar-SA"/>
    </w:rPr>
  </w:style>
  <w:style w:type="paragraph" w:customStyle="1" w:styleId="FT26Open">
    <w:name w:val="FT26 Open"/>
    <w:rsid w:val="00BE5A60"/>
    <w:pPr>
      <w:pBdr>
        <w:top w:val="single" w:sz="24" w:space="1" w:color="FFFF66"/>
      </w:pBdr>
      <w:shd w:val="clear" w:color="auto" w:fill="E6E6E6"/>
    </w:pPr>
    <w:rPr>
      <w:rFonts w:ascii="Times New Roman" w:eastAsia="Times New Roman" w:hAnsi="Times New Roman" w:cs="Times New Roman"/>
      <w:sz w:val="24"/>
      <w:szCs w:val="24"/>
      <w:lang w:val="en-US" w:eastAsia="en-US" w:bidi="ar-SA"/>
    </w:rPr>
  </w:style>
  <w:style w:type="paragraph" w:customStyle="1" w:styleId="FT27Close">
    <w:name w:val="FT27 Close"/>
    <w:rsid w:val="00BE5A60"/>
    <w:pPr>
      <w:pBdr>
        <w:bottom w:val="single" w:sz="24" w:space="1" w:color="CCCCFF"/>
      </w:pBdr>
      <w:shd w:val="clear" w:color="auto" w:fill="E6E6E6"/>
    </w:pPr>
    <w:rPr>
      <w:rFonts w:ascii="Times New Roman" w:eastAsia="Times New Roman" w:hAnsi="Times New Roman" w:cs="Times New Roman"/>
      <w:sz w:val="24"/>
      <w:szCs w:val="24"/>
      <w:lang w:val="en-US" w:eastAsia="en-US" w:bidi="ar-SA"/>
    </w:rPr>
  </w:style>
  <w:style w:type="paragraph" w:customStyle="1" w:styleId="FT27Open">
    <w:name w:val="FT27 Open"/>
    <w:rsid w:val="00BE5A60"/>
    <w:pPr>
      <w:pBdr>
        <w:top w:val="single" w:sz="24" w:space="1" w:color="CCCCFF"/>
      </w:pBdr>
      <w:shd w:val="clear" w:color="auto" w:fill="E6E6E6"/>
    </w:pPr>
    <w:rPr>
      <w:rFonts w:ascii="Times New Roman" w:eastAsia="Times New Roman" w:hAnsi="Times New Roman" w:cs="Times New Roman"/>
      <w:sz w:val="24"/>
      <w:szCs w:val="24"/>
      <w:lang w:val="en-US" w:eastAsia="en-US" w:bidi="ar-SA"/>
    </w:rPr>
  </w:style>
  <w:style w:type="paragraph" w:customStyle="1" w:styleId="FT28Close">
    <w:name w:val="FT28 Close"/>
    <w:rsid w:val="00BE5A60"/>
    <w:pPr>
      <w:pBdr>
        <w:bottom w:val="single" w:sz="24" w:space="1" w:color="0066FF"/>
      </w:pBdr>
      <w:shd w:val="clear" w:color="auto" w:fill="E6E6E6"/>
    </w:pPr>
    <w:rPr>
      <w:rFonts w:ascii="Times New Roman" w:eastAsia="Times New Roman" w:hAnsi="Times New Roman" w:cs="Times New Roman"/>
      <w:sz w:val="24"/>
      <w:szCs w:val="24"/>
      <w:lang w:val="en-US" w:eastAsia="en-US" w:bidi="ar-SA"/>
    </w:rPr>
  </w:style>
  <w:style w:type="paragraph" w:customStyle="1" w:styleId="FT28Open">
    <w:name w:val="FT28 Open"/>
    <w:rsid w:val="00BE5A60"/>
    <w:pPr>
      <w:pBdr>
        <w:top w:val="single" w:sz="24" w:space="1" w:color="0066FF"/>
      </w:pBdr>
      <w:shd w:val="clear" w:color="auto" w:fill="E6E6E6"/>
    </w:pPr>
    <w:rPr>
      <w:rFonts w:ascii="Times New Roman" w:eastAsia="Times New Roman" w:hAnsi="Times New Roman" w:cs="Times New Roman"/>
      <w:sz w:val="24"/>
      <w:szCs w:val="24"/>
      <w:lang w:val="en-US" w:eastAsia="en-US" w:bidi="ar-SA"/>
    </w:rPr>
  </w:style>
  <w:style w:type="paragraph" w:customStyle="1" w:styleId="FT29Close">
    <w:name w:val="FT29 Close"/>
    <w:rsid w:val="00BE5A60"/>
    <w:pPr>
      <w:pBdr>
        <w:bottom w:val="single" w:sz="24" w:space="1" w:color="FF7C80"/>
      </w:pBdr>
      <w:shd w:val="clear" w:color="auto" w:fill="E6E6E6"/>
    </w:pPr>
    <w:rPr>
      <w:rFonts w:ascii="Times New Roman" w:eastAsia="Times New Roman" w:hAnsi="Times New Roman" w:cs="Times New Roman"/>
      <w:sz w:val="24"/>
      <w:szCs w:val="24"/>
      <w:lang w:val="en-US" w:eastAsia="en-US" w:bidi="ar-SA"/>
    </w:rPr>
  </w:style>
  <w:style w:type="paragraph" w:customStyle="1" w:styleId="FT29Open">
    <w:name w:val="FT29 Open"/>
    <w:rsid w:val="00BE5A60"/>
    <w:pPr>
      <w:pBdr>
        <w:top w:val="single" w:sz="24" w:space="1" w:color="FF7C80"/>
      </w:pBdr>
      <w:shd w:val="clear" w:color="auto" w:fill="E6E6E6"/>
    </w:pPr>
    <w:rPr>
      <w:rFonts w:ascii="Times New Roman" w:eastAsia="Times New Roman" w:hAnsi="Times New Roman" w:cs="Times New Roman"/>
      <w:sz w:val="24"/>
      <w:szCs w:val="24"/>
      <w:lang w:val="en-US" w:eastAsia="en-US" w:bidi="ar-SA"/>
    </w:rPr>
  </w:style>
  <w:style w:type="paragraph" w:customStyle="1" w:styleId="FT2aClose">
    <w:name w:val="FT2a Close"/>
    <w:basedOn w:val="FT2Close"/>
    <w:qFormat/>
    <w:rsid w:val="00BE5A60"/>
    <w:pPr>
      <w:pBdr>
        <w:bottom w:val="single" w:sz="24" w:space="1" w:color="FF0066"/>
      </w:pBdr>
    </w:pPr>
  </w:style>
  <w:style w:type="paragraph" w:customStyle="1" w:styleId="FT2aOpen">
    <w:name w:val="FT2a Open"/>
    <w:basedOn w:val="FT2Open"/>
    <w:qFormat/>
    <w:rsid w:val="00BE5A60"/>
    <w:pPr>
      <w:pBdr>
        <w:top w:val="single" w:sz="24" w:space="1" w:color="FF0066"/>
      </w:pBdr>
    </w:pPr>
  </w:style>
  <w:style w:type="paragraph" w:customStyle="1" w:styleId="FT2bClose">
    <w:name w:val="FT2b Close"/>
    <w:basedOn w:val="FT2Close"/>
    <w:qFormat/>
    <w:rsid w:val="00BE5A60"/>
    <w:pPr>
      <w:pBdr>
        <w:bottom w:val="single" w:sz="24" w:space="1" w:color="9900CC"/>
      </w:pBdr>
    </w:pPr>
  </w:style>
  <w:style w:type="paragraph" w:customStyle="1" w:styleId="FT2bOpen">
    <w:name w:val="FT2b Open"/>
    <w:basedOn w:val="FT2Open"/>
    <w:qFormat/>
    <w:rsid w:val="00BE5A60"/>
    <w:pPr>
      <w:pBdr>
        <w:top w:val="single" w:sz="24" w:space="1" w:color="9900CC"/>
      </w:pBdr>
    </w:pPr>
  </w:style>
  <w:style w:type="paragraph" w:customStyle="1" w:styleId="FT2cClose">
    <w:name w:val="FT2c Close"/>
    <w:basedOn w:val="FT2Close"/>
    <w:qFormat/>
    <w:rsid w:val="00BE5A60"/>
    <w:pPr>
      <w:pBdr>
        <w:bottom w:val="single" w:sz="24" w:space="1" w:color="00FF00"/>
      </w:pBdr>
    </w:pPr>
  </w:style>
  <w:style w:type="paragraph" w:customStyle="1" w:styleId="FT2cOpen">
    <w:name w:val="FT2c Open"/>
    <w:basedOn w:val="FT2Open"/>
    <w:qFormat/>
    <w:rsid w:val="00BE5A60"/>
    <w:pPr>
      <w:pBdr>
        <w:top w:val="single" w:sz="24" w:space="1" w:color="00FF00"/>
      </w:pBdr>
    </w:pPr>
  </w:style>
  <w:style w:type="paragraph" w:customStyle="1" w:styleId="FT3Close">
    <w:name w:val="FT3 Close"/>
    <w:rsid w:val="00BE5A60"/>
    <w:pPr>
      <w:pBdr>
        <w:bottom w:val="single" w:sz="24" w:space="1" w:color="0000FF"/>
      </w:pBdr>
      <w:shd w:val="clear" w:color="auto" w:fill="E6E6E6"/>
    </w:pPr>
    <w:rPr>
      <w:rFonts w:ascii="Times New Roman" w:eastAsia="Times New Roman" w:hAnsi="Times New Roman" w:cs="Times New Roman"/>
      <w:sz w:val="24"/>
      <w:szCs w:val="24"/>
      <w:lang w:val="en-US" w:eastAsia="en-US" w:bidi="ar-SA"/>
    </w:rPr>
  </w:style>
  <w:style w:type="paragraph" w:customStyle="1" w:styleId="FT3Open">
    <w:name w:val="FT3 Open"/>
    <w:rsid w:val="00BE5A60"/>
    <w:pPr>
      <w:pBdr>
        <w:top w:val="single" w:sz="24" w:space="1" w:color="0000FF"/>
      </w:pBdr>
      <w:shd w:val="clear" w:color="auto" w:fill="E6E6E6"/>
    </w:pPr>
    <w:rPr>
      <w:rFonts w:ascii="Times New Roman" w:eastAsia="Times New Roman" w:hAnsi="Times New Roman" w:cs="Times New Roman"/>
      <w:sz w:val="24"/>
      <w:szCs w:val="24"/>
      <w:lang w:val="en-US" w:eastAsia="en-US" w:bidi="ar-SA"/>
    </w:rPr>
  </w:style>
  <w:style w:type="paragraph" w:customStyle="1" w:styleId="FT30Close">
    <w:name w:val="FT30 Close"/>
    <w:rsid w:val="00BE5A60"/>
    <w:pPr>
      <w:pBdr>
        <w:bottom w:val="single" w:sz="24" w:space="1" w:color="0000FF"/>
      </w:pBdr>
      <w:shd w:val="clear" w:color="auto" w:fill="E6E6E6"/>
    </w:pPr>
    <w:rPr>
      <w:rFonts w:ascii="Times New Roman" w:eastAsia="Times New Roman" w:hAnsi="Times New Roman" w:cs="Times New Roman"/>
      <w:sz w:val="24"/>
      <w:szCs w:val="24"/>
      <w:lang w:val="en-US" w:eastAsia="en-US" w:bidi="ar-SA"/>
    </w:rPr>
  </w:style>
  <w:style w:type="paragraph" w:customStyle="1" w:styleId="FT30Open">
    <w:name w:val="FT30 Open"/>
    <w:rsid w:val="00BE5A60"/>
    <w:pPr>
      <w:pBdr>
        <w:top w:val="single" w:sz="24" w:space="1" w:color="0000FF"/>
      </w:pBdr>
      <w:shd w:val="clear" w:color="auto" w:fill="E6E6E6"/>
    </w:pPr>
    <w:rPr>
      <w:rFonts w:ascii="Times New Roman" w:eastAsia="Times New Roman" w:hAnsi="Times New Roman" w:cs="Times New Roman"/>
      <w:sz w:val="24"/>
      <w:szCs w:val="24"/>
      <w:lang w:val="en-US" w:eastAsia="en-US" w:bidi="ar-SA"/>
    </w:rPr>
  </w:style>
  <w:style w:type="paragraph" w:customStyle="1" w:styleId="FT4Close">
    <w:name w:val="FT4 Close"/>
    <w:rsid w:val="00BE5A60"/>
    <w:pPr>
      <w:pBdr>
        <w:bottom w:val="single" w:sz="24" w:space="1" w:color="800080"/>
      </w:pBdr>
      <w:shd w:val="clear" w:color="auto" w:fill="E6E6E6"/>
    </w:pPr>
    <w:rPr>
      <w:rFonts w:ascii="Times New Roman" w:eastAsia="Times New Roman" w:hAnsi="Times New Roman" w:cs="Times New Roman"/>
      <w:sz w:val="24"/>
      <w:szCs w:val="24"/>
      <w:lang w:val="en-US" w:eastAsia="en-US" w:bidi="ar-SA"/>
    </w:rPr>
  </w:style>
  <w:style w:type="paragraph" w:customStyle="1" w:styleId="FT4Open">
    <w:name w:val="FT4 Open"/>
    <w:rsid w:val="00BE5A60"/>
    <w:pPr>
      <w:pBdr>
        <w:top w:val="single" w:sz="24" w:space="1" w:color="800080"/>
      </w:pBdr>
      <w:shd w:val="clear" w:color="auto" w:fill="E6E6E6"/>
    </w:pPr>
    <w:rPr>
      <w:rFonts w:ascii="Times New Roman" w:eastAsia="Times New Roman" w:hAnsi="Times New Roman" w:cs="Times New Roman"/>
      <w:sz w:val="24"/>
      <w:szCs w:val="24"/>
      <w:lang w:val="en-US" w:eastAsia="en-US" w:bidi="ar-SA"/>
    </w:rPr>
  </w:style>
  <w:style w:type="paragraph" w:customStyle="1" w:styleId="FT5Close">
    <w:name w:val="FT5 Close"/>
    <w:rsid w:val="00BE5A60"/>
    <w:pPr>
      <w:pBdr>
        <w:bottom w:val="single" w:sz="24" w:space="1" w:color="FF00FF"/>
      </w:pBdr>
      <w:shd w:val="clear" w:color="auto" w:fill="E6E6E6"/>
    </w:pPr>
    <w:rPr>
      <w:rFonts w:ascii="Times New Roman" w:eastAsia="Times New Roman" w:hAnsi="Times New Roman" w:cs="Times New Roman"/>
      <w:sz w:val="24"/>
      <w:szCs w:val="24"/>
      <w:lang w:val="en-US" w:eastAsia="en-US" w:bidi="ar-SA"/>
    </w:rPr>
  </w:style>
  <w:style w:type="paragraph" w:customStyle="1" w:styleId="FT5Open">
    <w:name w:val="FT5 Open"/>
    <w:rsid w:val="00BE5A60"/>
    <w:pPr>
      <w:pBdr>
        <w:top w:val="single" w:sz="24" w:space="1" w:color="FF00FF"/>
      </w:pBdr>
      <w:shd w:val="clear" w:color="auto" w:fill="E6E6E6"/>
    </w:pPr>
    <w:rPr>
      <w:rFonts w:ascii="Times New Roman" w:eastAsia="Times New Roman" w:hAnsi="Times New Roman" w:cs="Times New Roman"/>
      <w:sz w:val="24"/>
      <w:szCs w:val="24"/>
      <w:lang w:val="en-US" w:eastAsia="en-US" w:bidi="ar-SA"/>
    </w:rPr>
  </w:style>
  <w:style w:type="paragraph" w:customStyle="1" w:styleId="FT6Close">
    <w:name w:val="FT6 Close"/>
    <w:rsid w:val="00BE5A60"/>
    <w:pPr>
      <w:pBdr>
        <w:bottom w:val="single" w:sz="24" w:space="1" w:color="FFFF00"/>
      </w:pBdr>
      <w:shd w:val="clear" w:color="auto" w:fill="E6E6E6"/>
    </w:pPr>
    <w:rPr>
      <w:rFonts w:ascii="Times New Roman" w:eastAsia="Times New Roman" w:hAnsi="Times New Roman" w:cs="Times New Roman"/>
      <w:sz w:val="24"/>
      <w:szCs w:val="24"/>
      <w:lang w:val="en-US" w:eastAsia="en-US" w:bidi="ar-SA"/>
    </w:rPr>
  </w:style>
  <w:style w:type="paragraph" w:customStyle="1" w:styleId="FT6Open">
    <w:name w:val="FT6 Open"/>
    <w:rsid w:val="00BE5A60"/>
    <w:pPr>
      <w:pBdr>
        <w:top w:val="single" w:sz="24" w:space="1" w:color="FFFF00"/>
      </w:pBdr>
      <w:shd w:val="clear" w:color="auto" w:fill="E6E6E6"/>
    </w:pPr>
    <w:rPr>
      <w:rFonts w:ascii="Times New Roman" w:eastAsia="Times New Roman" w:hAnsi="Times New Roman" w:cs="Times New Roman"/>
      <w:sz w:val="24"/>
      <w:szCs w:val="24"/>
      <w:lang w:val="en-US" w:eastAsia="en-US" w:bidi="ar-SA"/>
    </w:rPr>
  </w:style>
  <w:style w:type="paragraph" w:customStyle="1" w:styleId="FT7Close">
    <w:name w:val="FT7 Close"/>
    <w:rsid w:val="00BE5A60"/>
    <w:pPr>
      <w:pBdr>
        <w:bottom w:val="single" w:sz="24" w:space="1" w:color="CC99FF"/>
      </w:pBdr>
      <w:shd w:val="clear" w:color="auto" w:fill="E6E6E6"/>
    </w:pPr>
    <w:rPr>
      <w:rFonts w:ascii="Times New Roman" w:eastAsia="Times New Roman" w:hAnsi="Times New Roman" w:cs="Times New Roman"/>
      <w:sz w:val="24"/>
      <w:szCs w:val="24"/>
      <w:lang w:val="en-US" w:eastAsia="en-US" w:bidi="ar-SA"/>
    </w:rPr>
  </w:style>
  <w:style w:type="paragraph" w:customStyle="1" w:styleId="FT7Open">
    <w:name w:val="FT7 Open"/>
    <w:rsid w:val="00BE5A60"/>
    <w:pPr>
      <w:pBdr>
        <w:top w:val="single" w:sz="24" w:space="1" w:color="CC99FF"/>
      </w:pBdr>
      <w:shd w:val="clear" w:color="auto" w:fill="E6E6E6"/>
    </w:pPr>
    <w:rPr>
      <w:rFonts w:ascii="Times New Roman" w:eastAsia="Times New Roman" w:hAnsi="Times New Roman" w:cs="Times New Roman"/>
      <w:sz w:val="24"/>
      <w:szCs w:val="24"/>
      <w:lang w:val="en-US" w:eastAsia="en-US" w:bidi="ar-SA"/>
    </w:rPr>
  </w:style>
  <w:style w:type="paragraph" w:customStyle="1" w:styleId="FT8Close">
    <w:name w:val="FT8 Close"/>
    <w:rsid w:val="00BE5A60"/>
    <w:pPr>
      <w:pBdr>
        <w:bottom w:val="single" w:sz="24" w:space="1" w:color="3366FF"/>
      </w:pBdr>
      <w:shd w:val="clear" w:color="auto" w:fill="E6E6E6"/>
    </w:pPr>
    <w:rPr>
      <w:rFonts w:ascii="Times New Roman" w:eastAsia="Times New Roman" w:hAnsi="Times New Roman" w:cs="Times New Roman"/>
      <w:sz w:val="24"/>
      <w:szCs w:val="24"/>
      <w:lang w:val="en-US" w:eastAsia="en-US" w:bidi="ar-SA"/>
    </w:rPr>
  </w:style>
  <w:style w:type="paragraph" w:customStyle="1" w:styleId="FT8Open">
    <w:name w:val="FT8 Open"/>
    <w:rsid w:val="00BE5A60"/>
    <w:pPr>
      <w:pBdr>
        <w:top w:val="single" w:sz="24" w:space="1" w:color="3366FF"/>
      </w:pBdr>
      <w:shd w:val="clear" w:color="auto" w:fill="E6E6E6"/>
    </w:pPr>
    <w:rPr>
      <w:rFonts w:ascii="Times New Roman" w:eastAsia="Times New Roman" w:hAnsi="Times New Roman" w:cs="Times New Roman"/>
      <w:sz w:val="24"/>
      <w:szCs w:val="24"/>
      <w:lang w:val="en-US" w:eastAsia="en-US" w:bidi="ar-SA"/>
    </w:rPr>
  </w:style>
  <w:style w:type="paragraph" w:customStyle="1" w:styleId="FT9Close">
    <w:name w:val="FT9 Close"/>
    <w:rsid w:val="00BE5A60"/>
    <w:pPr>
      <w:pBdr>
        <w:bottom w:val="single" w:sz="24" w:space="1" w:color="CC0000"/>
      </w:pBdr>
      <w:shd w:val="clear" w:color="auto" w:fill="E6E6E6"/>
    </w:pPr>
    <w:rPr>
      <w:rFonts w:ascii="Times New Roman" w:eastAsia="Times New Roman" w:hAnsi="Times New Roman" w:cs="Times New Roman"/>
      <w:sz w:val="24"/>
      <w:szCs w:val="24"/>
      <w:lang w:val="en-US" w:eastAsia="en-US" w:bidi="ar-SA"/>
    </w:rPr>
  </w:style>
  <w:style w:type="paragraph" w:customStyle="1" w:styleId="FT9Open">
    <w:name w:val="FT9 Open"/>
    <w:rsid w:val="00BE5A60"/>
    <w:pPr>
      <w:pBdr>
        <w:top w:val="single" w:sz="24" w:space="1" w:color="CC0000"/>
      </w:pBdr>
      <w:shd w:val="clear" w:color="auto" w:fill="E6E6E6"/>
    </w:pPr>
    <w:rPr>
      <w:rFonts w:ascii="Times New Roman" w:eastAsia="Times New Roman" w:hAnsi="Times New Roman" w:cs="Times New Roman"/>
      <w:sz w:val="24"/>
      <w:szCs w:val="24"/>
      <w:lang w:val="en-US" w:eastAsia="en-US" w:bidi="ar-SA"/>
    </w:rPr>
  </w:style>
  <w:style w:type="character" w:customStyle="1" w:styleId="LawXref">
    <w:name w:val="LawXref"/>
    <w:qFormat/>
    <w:rsid w:val="00BE5A60"/>
    <w:rPr>
      <w:color w:val="CC00FF"/>
      <w:bdr w:val="single" w:sz="4" w:space="0" w:color="auto"/>
    </w:rPr>
  </w:style>
  <w:style w:type="character" w:customStyle="1" w:styleId="PartXref">
    <w:name w:val="PartXref"/>
    <w:rsid w:val="00BE5A60"/>
    <w:rPr>
      <w:color w:val="0000FF"/>
      <w:bdr w:val="single" w:sz="4" w:space="0" w:color="auto"/>
    </w:rPr>
  </w:style>
  <w:style w:type="character" w:customStyle="1" w:styleId="refclass">
    <w:name w:val="ref_class"/>
    <w:qFormat/>
    <w:rsid w:val="00BE5A60"/>
    <w:rPr>
      <w:bdr w:val="single" w:sz="4" w:space="0" w:color="auto"/>
      <w:shd w:val="clear" w:color="auto" w:fill="D9D9D9"/>
    </w:rPr>
  </w:style>
  <w:style w:type="character" w:customStyle="1" w:styleId="ReleaseXref">
    <w:name w:val="ReleaseXref"/>
    <w:qFormat/>
    <w:rsid w:val="00BE5A60"/>
    <w:rPr>
      <w:color w:val="0000FF"/>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GCopyEditing xmlns="http://www.spi-global.com/XED/S3G">
  <Bookmark xmlns="http://www.spi-global.com/XED/S3G" Name="_log0">Complete institutional address to be retained 'University'</Bookmark>
  <Bookmark xmlns="http://www.spi-global.com/XED/S3G" Name="_log1">Complete institutional address to be retained 'University'</Bookmark>
  <Bookmark xmlns="http://www.spi-global.com/XED/S3G" Name="_log2">Raise AQ to provide the forthcoming year 'forthcoming'</Bookmark>
  <Bookmark xmlns="http://www.spi-global.com/XED/S3G" Name="_log3">Any word in article title is again given in keywords section 'Daljit Nagra'</Bookmark>
  <Bookmark xmlns="http://www.spi-global.com/XED/S3G" Name="_log4">Any word in article title is again given in keywords section 'Brexit'</Bookmark>
  <Bookmark xmlns="http://www.spi-global.com/XED/S3G" Name="_log5">Any word in article title is again given in keywords section 'pandemic'</Bookmark>
  <Bookmark xmlns="http://www.spi-global.com/XED/S3G" Name="_log6">Change to 'to be avoided' 'he'</Bookmark>
  <Bookmark xmlns="http://www.spi-global.com/XED/S3G" Name="_log7">Capitalized when referring to a racial, ethnic or cultural context 'White'</Bookmark>
  <Bookmark xmlns="http://www.spi-global.com/XED/S3G" Name="_log8">Change to 'to be avoided' 'he'</Bookmark>
  <Bookmark xmlns="http://www.spi-global.com/XED/S3G" Name="_log9">No capitals for north, south unless part of a recognized political or geographical entity 'South'</Bookmark>
  <Bookmark xmlns="http://www.spi-global.com/XED/S3G" Name="_log10">Change to 'to be avoided' 'he'</Bookmark>
  <Bookmark xmlns="http://www.spi-global.com/XED/S3G" Name="_log11">Change to 'Domain/Realm/Sphere/House' 'Kingdom'</Bookmark>
  <Bookmark xmlns="http://www.spi-global.com/XED/S3G" Name="_log12">United Kingdom (noun), UK (adj.)' 'UK'</Bookmark>
  <Bookmark xmlns="http://www.spi-global.com/XED/S3G" Name="_log13">comma not allowed between author and year '2016, 2017'</Bookmark>
  <Bookmark xmlns="http://www.spi-global.com/XED/S3G" Name="_log14">comma not allowed between author and year '2018, 2019'</Bookmark>
  <Bookmark xmlns="http://www.spi-global.com/XED/S3G" Name="_log15">Change to 'Kurdistani/s' 'Kurdish'</Bookmark>
  <Bookmark xmlns="http://www.spi-global.com/XED/S3G" Name="_log16">Change to 'to be avoided' 'he'</Bookmark>
  <Bookmark xmlns="http://www.spi-global.com/XED/S3G" Name="_log17">Change to 'to be avoided' 'he'</Bookmark>
  <Bookmark xmlns="http://www.spi-global.com/XED/S3G" Name="_log18">Change to 'to be avoided' 'he'</Bookmark>
  <Bookmark xmlns="http://www.spi-global.com/XED/S3G" Name="_log19">Change to 'to be avoided' 'he'</Bookmark>
  <Bookmark xmlns="http://www.spi-global.com/XED/S3G" Name="_log20">Change to 'to be avoided' 'he'</Bookmark>
  <Bookmark xmlns="http://www.spi-global.com/XED/S3G" Name="_log21">Change to 'to be avoided' 'he'</Bookmark>
  <Bookmark xmlns="http://www.spi-global.com/XED/S3G" Name="_log22">Change to 'to be avoided' 'he'</Bookmark>
  <Bookmark xmlns="http://www.spi-global.com/XED/S3G" Name="_log23">Change to 'to be avoided' 'he'</Bookmark>
  <Bookmark xmlns="http://www.spi-global.com/XED/S3G" Name="_log24">Change to 'to be avoided' 'he'</Bookmark>
  <Bookmark xmlns="http://www.spi-global.com/XED/S3G" Name="_log25">Change to 'to be avoided' 'he'</Bookmark>
  <Bookmark xmlns="http://www.spi-global.com/XED/S3G" Name="_log26">Change to 'to be avoided' 'he'</Bookmark>
  <Bookmark xmlns="http://www.spi-global.com/XED/S3G" Name="_log27">Change to 'to be avoided' 'he'</Bookmark>
  <Bookmark xmlns="http://www.spi-global.com/XED/S3G" Name="_log28">Change to 'to be avoided' 'he'</Bookmark>
  <Bookmark xmlns="http://www.spi-global.com/XED/S3G" Name="_log29">Change to 'to be avoided' 'he'</Bookmark>
  <Bookmark xmlns="http://www.spi-global.com/XED/S3G" Name="_log30">Change to 'to be avoided' 'he'</Bookmark>
  <Bookmark xmlns="http://www.spi-global.com/XED/S3G" Name="_log31">Change to 'to be avoided' 'he'</Bookmark>
  <Bookmark xmlns="http://www.spi-global.com/XED/S3G" Name="_log32">Change to 'to be avoided' 'he'</Bookmark>
  <Bookmark xmlns="http://www.spi-global.com/XED/S3G" Name="_log33">Change to 'to be avoided' 'he'</Bookmark>
  <Bookmark xmlns="http://www.spi-global.com/XED/S3G" Name="_log34">Change to 'to be avoided' 'he'</Bookmark>
  <Bookmark xmlns="http://www.spi-global.com/XED/S3G" Name="_log35">Change to 'to be avoided' 'he'</Bookmark>
  <Bookmark xmlns="http://www.spi-global.com/XED/S3G" Name="_log36">Change to 'Kurdistani/s' 'Kurdish'</Bookmark>
  <Bookmark xmlns="http://www.spi-global.com/XED/S3G" Name="_log37">Change to 'to be avoided' 'he'</Bookmark>
  <Bookmark xmlns="http://www.spi-global.com/XED/S3G" Name="_log38">Change to 'to be avoided' 'he'</Bookmark>
  <Bookmark xmlns="http://www.spi-global.com/XED/S3G" Name="_log39">Change to 'to be avoided' 'he'</Bookmark>
  <Bookmark xmlns="http://www.spi-global.com/XED/S3G" Name="_log40">Change to 'to be avoided' 'he'</Bookmark>
  <Bookmark xmlns="http://www.spi-global.com/XED/S3G" Name="_log41">Change to 'to be avoided' 'he'</Bookmark>
  <Bookmark xmlns="http://www.spi-global.com/XED/S3G" Name="_log42">Change to 'to be avoided' 'he'</Bookmark>
  <Bookmark xmlns="http://www.spi-global.com/XED/S3G" Name="_log43">Change to 'to be avoided' 'he'</Bookmark>
  <Bookmark xmlns="http://www.spi-global.com/XED/S3G" Name="_log44">'Biracial/multiracial,  people with a mixed ethnic background; people from the mixed ethnic group; dual heritage' 'mixed'</Bookmark>
  <Bookmark xmlns="http://www.spi-global.com/XED/S3G" Name="_log45">Capitalized when referring to a racial, ethnic or cultural context 'White'</Bookmark>
  <Bookmark xmlns="http://www.spi-global.com/XED/S3G" Name="_log46">'Biracial/multiracial,  people with a mixed ethnic background; people from the mixed ethnic group; dual heritage' 'mixed'</Bookmark>
  <Bookmark xmlns="http://www.spi-global.com/XED/S3G" Name="_log47">Capitalized when referring to a racial, ethnic or cultural context 'Black'</Bookmark>
  <Bookmark xmlns="http://www.spi-global.com/XED/S3G" Name="_log48">Use numerals when referring to age. 'twenty year'</Bookmark>
  <Bookmark xmlns="http://www.spi-global.com/XED/S3G" Name="_log49">Capitalized when referring to a racial, ethnic or cultural context 'Black'</Bookmark>
  <Bookmark xmlns="http://www.spi-global.com/XED/S3G" Name="_log50">European Union (noun), EU (adj.)' 'EU'</Bookmark>
  <Bookmark xmlns="http://www.spi-global.com/XED/S3G" Name="_log51">Use numerals when referring to age. 'five year'</Bookmark>
  <Bookmark xmlns="http://www.spi-global.com/XED/S3G" Name="_log52">Capitalized when referring to a racial, ethnic or cultural context 'Black'</Bookmark>
  <Bookmark xmlns="http://www.spi-global.com/XED/S3G" Name="_log53">United Kingdom (noun), UK (adj.)' 'UK'</Bookmark>
  <Bookmark xmlns="http://www.spi-global.com/XED/S3G" Name="_log54">Use numerals when referring to age. 'seven year'</Bookmark>
  <Bookmark xmlns="http://www.spi-global.com/XED/S3G" Name="_log55">Use numerals when referring to age. 'five year'</Bookmark>
  <Bookmark xmlns="http://www.spi-global.com/XED/S3G" Name="_log56">Change to 'to be avoided' 'he'</Bookmark>
  <Bookmark xmlns="http://www.spi-global.com/XED/S3G" Name="_log57">Raise AQ to provide the forthcoming year 'forthcoming'</Bookmark>
</KGCopyEditing>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929D-9854-4AD3-97CF-D3B359729104}">
  <ds:schemaRefs>
    <ds:schemaRef ds:uri="http://www.spi-global.com/XED/S3G"/>
  </ds:schemaRefs>
</ds:datastoreItem>
</file>

<file path=customXml/itemProps2.xml><?xml version="1.0" encoding="utf-8"?>
<ds:datastoreItem xmlns:ds="http://schemas.openxmlformats.org/officeDocument/2006/customXml" ds:itemID="{BF286D3B-2C11-493F-B1CB-C1E2C1C3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CE-Genius.dot</Template>
  <TotalTime>0</TotalTime>
  <Pages>21</Pages>
  <Words>5445</Words>
  <Characters>31040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Chambers</dc:creator>
  <cp:lastModifiedBy>Claire Chambers</cp:lastModifiedBy>
  <cp:revision>2</cp:revision>
  <dcterms:created xsi:type="dcterms:W3CDTF">2023-01-31T12:42:00Z</dcterms:created>
  <dcterms:modified xsi:type="dcterms:W3CDTF">2023-01-31T12:42:00Z</dcterms:modified>
</cp:coreProperties>
</file>