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4A4DD" w14:textId="7DEF30AF" w:rsidR="009E1E09" w:rsidRPr="0049211E" w:rsidRDefault="003B6CE1" w:rsidP="003B4D8C">
      <w:pPr>
        <w:tabs>
          <w:tab w:val="left" w:pos="993"/>
        </w:tabs>
        <w:spacing w:afterLines="40" w:after="96" w:line="480" w:lineRule="auto"/>
        <w:contextualSpacing/>
        <w:rPr>
          <w:rFonts w:ascii="Times New Roman" w:hAnsi="Times New Roman" w:cs="Times New Roman"/>
          <w:b/>
        </w:rPr>
      </w:pPr>
      <w:r w:rsidRPr="0049211E">
        <w:rPr>
          <w:rFonts w:ascii="Times New Roman" w:hAnsi="Times New Roman" w:cs="Times New Roman"/>
          <w:b/>
        </w:rPr>
        <w:t xml:space="preserve">Earthworm-induced shifts in microbial diversity in soils with rare </w:t>
      </w:r>
      <w:r w:rsidR="00725D1B" w:rsidRPr="0049211E">
        <w:rPr>
          <w:rFonts w:ascii="Times New Roman" w:hAnsi="Times New Roman" w:cs="Times New Roman"/>
          <w:b/>
        </w:rPr>
        <w:t xml:space="preserve">versus </w:t>
      </w:r>
      <w:r w:rsidRPr="0049211E">
        <w:rPr>
          <w:rFonts w:ascii="Times New Roman" w:hAnsi="Times New Roman" w:cs="Times New Roman"/>
          <w:b/>
        </w:rPr>
        <w:t>established invasive earthworm populations</w:t>
      </w:r>
    </w:p>
    <w:p w14:paraId="2B68EDD7" w14:textId="1948AAEF" w:rsidR="000A1818" w:rsidRPr="0049211E" w:rsidRDefault="000A1818" w:rsidP="003B4D8C">
      <w:pPr>
        <w:spacing w:afterLines="40" w:after="96" w:line="480" w:lineRule="auto"/>
        <w:contextualSpacing/>
        <w:rPr>
          <w:rFonts w:ascii="Times New Roman" w:hAnsi="Times New Roman" w:cs="Times New Roman"/>
          <w:vertAlign w:val="superscript"/>
        </w:rPr>
      </w:pPr>
      <w:r w:rsidRPr="0049211E">
        <w:rPr>
          <w:rFonts w:ascii="Times New Roman" w:hAnsi="Times New Roman" w:cs="Times New Roman"/>
        </w:rPr>
        <w:t>Alexandre B. de Menezes</w:t>
      </w:r>
      <w:r w:rsidRPr="0049211E">
        <w:rPr>
          <w:rFonts w:ascii="Times New Roman" w:hAnsi="Times New Roman" w:cs="Times New Roman"/>
          <w:vertAlign w:val="superscript"/>
        </w:rPr>
        <w:t>1,2*</w:t>
      </w:r>
      <w:r w:rsidRPr="0049211E">
        <w:rPr>
          <w:rFonts w:ascii="Times New Roman" w:hAnsi="Times New Roman" w:cs="Times New Roman"/>
        </w:rPr>
        <w:t>,</w:t>
      </w:r>
      <w:r w:rsidRPr="0049211E">
        <w:rPr>
          <w:rFonts w:ascii="Times New Roman" w:hAnsi="Times New Roman" w:cs="Times New Roman"/>
          <w:vertAlign w:val="superscript"/>
        </w:rPr>
        <w:t xml:space="preserve"> </w:t>
      </w:r>
      <w:r w:rsidRPr="0049211E">
        <w:rPr>
          <w:rFonts w:ascii="Times New Roman" w:hAnsi="Times New Roman" w:cs="Times New Roman"/>
        </w:rPr>
        <w:t>Miranda T. Prendergast-Miller</w:t>
      </w:r>
      <w:r w:rsidR="00ED3429" w:rsidRPr="0049211E">
        <w:rPr>
          <w:rFonts w:ascii="Times New Roman" w:hAnsi="Times New Roman" w:cs="Times New Roman"/>
          <w:vertAlign w:val="superscript"/>
        </w:rPr>
        <w:t>3,4</w:t>
      </w:r>
      <w:r w:rsidRPr="0049211E">
        <w:rPr>
          <w:rFonts w:ascii="Times New Roman" w:hAnsi="Times New Roman" w:cs="Times New Roman"/>
        </w:rPr>
        <w:t>, Lynne M. Macdonald</w:t>
      </w:r>
      <w:r w:rsidR="00ED3429" w:rsidRPr="0049211E">
        <w:rPr>
          <w:rFonts w:ascii="Times New Roman" w:hAnsi="Times New Roman" w:cs="Times New Roman"/>
          <w:vertAlign w:val="superscript"/>
        </w:rPr>
        <w:t>3</w:t>
      </w:r>
      <w:r w:rsidRPr="0049211E">
        <w:rPr>
          <w:rFonts w:ascii="Times New Roman" w:hAnsi="Times New Roman" w:cs="Times New Roman"/>
        </w:rPr>
        <w:t>, Peter Toscas</w:t>
      </w:r>
      <w:r w:rsidRPr="0049211E">
        <w:rPr>
          <w:rFonts w:ascii="Times New Roman" w:hAnsi="Times New Roman" w:cs="Times New Roman"/>
          <w:vertAlign w:val="superscript"/>
        </w:rPr>
        <w:t>5</w:t>
      </w:r>
      <w:r w:rsidRPr="0049211E">
        <w:rPr>
          <w:rFonts w:ascii="Times New Roman" w:hAnsi="Times New Roman" w:cs="Times New Roman"/>
        </w:rPr>
        <w:t>, Geoff Baker</w:t>
      </w:r>
      <w:r w:rsidR="00ED3429" w:rsidRPr="0049211E">
        <w:rPr>
          <w:rFonts w:ascii="Times New Roman" w:hAnsi="Times New Roman" w:cs="Times New Roman"/>
          <w:vertAlign w:val="superscript"/>
        </w:rPr>
        <w:t>1</w:t>
      </w:r>
      <w:r w:rsidRPr="0049211E">
        <w:rPr>
          <w:rFonts w:ascii="Times New Roman" w:hAnsi="Times New Roman" w:cs="Times New Roman"/>
        </w:rPr>
        <w:t>, Mark Farrell</w:t>
      </w:r>
      <w:r w:rsidR="00ED3429" w:rsidRPr="0049211E">
        <w:rPr>
          <w:rFonts w:ascii="Times New Roman" w:hAnsi="Times New Roman" w:cs="Times New Roman"/>
          <w:vertAlign w:val="superscript"/>
        </w:rPr>
        <w:t>3</w:t>
      </w:r>
      <w:r w:rsidRPr="0049211E">
        <w:rPr>
          <w:rFonts w:ascii="Times New Roman" w:hAnsi="Times New Roman" w:cs="Times New Roman"/>
        </w:rPr>
        <w:t>, Tim Wark</w:t>
      </w:r>
      <w:r w:rsidR="0026235E" w:rsidRPr="0049211E">
        <w:rPr>
          <w:rFonts w:ascii="Times New Roman" w:hAnsi="Times New Roman" w:cs="Times New Roman"/>
          <w:vertAlign w:val="superscript"/>
        </w:rPr>
        <w:t>6</w:t>
      </w:r>
      <w:r w:rsidRPr="0049211E">
        <w:rPr>
          <w:rFonts w:ascii="Times New Roman" w:hAnsi="Times New Roman" w:cs="Times New Roman"/>
        </w:rPr>
        <w:t>, Alan E. Richardson</w:t>
      </w:r>
      <w:r w:rsidRPr="0049211E">
        <w:rPr>
          <w:rFonts w:ascii="Times New Roman" w:hAnsi="Times New Roman" w:cs="Times New Roman"/>
          <w:vertAlign w:val="superscript"/>
        </w:rPr>
        <w:t>1</w:t>
      </w:r>
      <w:r w:rsidRPr="0049211E">
        <w:rPr>
          <w:rFonts w:ascii="Times New Roman" w:hAnsi="Times New Roman" w:cs="Times New Roman"/>
        </w:rPr>
        <w:t xml:space="preserve"> and Peter H. Thrall</w:t>
      </w:r>
      <w:r w:rsidRPr="0049211E">
        <w:rPr>
          <w:rFonts w:ascii="Times New Roman" w:hAnsi="Times New Roman" w:cs="Times New Roman"/>
          <w:vertAlign w:val="superscript"/>
        </w:rPr>
        <w:t>1</w:t>
      </w:r>
    </w:p>
    <w:p w14:paraId="7161B686" w14:textId="77777777" w:rsidR="00ED3429" w:rsidRPr="0049211E" w:rsidRDefault="00ED3429" w:rsidP="003B4D8C">
      <w:pPr>
        <w:spacing w:afterLines="40" w:after="96" w:line="480" w:lineRule="auto"/>
        <w:contextualSpacing/>
        <w:rPr>
          <w:rFonts w:ascii="Times New Roman" w:hAnsi="Times New Roman" w:cs="Times New Roman"/>
          <w:vertAlign w:val="superscript"/>
        </w:rPr>
      </w:pPr>
    </w:p>
    <w:p w14:paraId="0F4EF51C" w14:textId="6B547A1D" w:rsidR="00A05820" w:rsidRPr="0049211E" w:rsidRDefault="000A1818" w:rsidP="003B4D8C">
      <w:pPr>
        <w:spacing w:afterLines="40" w:after="96" w:line="480" w:lineRule="auto"/>
        <w:contextualSpacing/>
        <w:rPr>
          <w:rFonts w:ascii="Times New Roman" w:hAnsi="Times New Roman" w:cs="Times New Roman"/>
        </w:rPr>
      </w:pPr>
      <w:r w:rsidRPr="0049211E">
        <w:rPr>
          <w:rFonts w:ascii="Times New Roman" w:hAnsi="Times New Roman" w:cs="Times New Roman"/>
          <w:vertAlign w:val="superscript"/>
        </w:rPr>
        <w:t>1</w:t>
      </w:r>
      <w:r w:rsidRPr="0049211E">
        <w:rPr>
          <w:rFonts w:ascii="Times New Roman" w:hAnsi="Times New Roman" w:cs="Times New Roman"/>
        </w:rPr>
        <w:t>CSIRO Agriculture</w:t>
      </w:r>
      <w:r w:rsidR="0026235E" w:rsidRPr="0049211E">
        <w:rPr>
          <w:rFonts w:ascii="Times New Roman" w:hAnsi="Times New Roman" w:cs="Times New Roman"/>
        </w:rPr>
        <w:t xml:space="preserve"> &amp; Food</w:t>
      </w:r>
      <w:r w:rsidRPr="0049211E">
        <w:rPr>
          <w:rFonts w:ascii="Times New Roman" w:hAnsi="Times New Roman" w:cs="Times New Roman"/>
        </w:rPr>
        <w:t>, PO Box 1700, Canberra, ACT 2601, Australia</w:t>
      </w:r>
      <w:bookmarkStart w:id="0" w:name="_GoBack"/>
      <w:bookmarkEnd w:id="0"/>
    </w:p>
    <w:p w14:paraId="2D8D75B5" w14:textId="509621AA" w:rsidR="000A1818" w:rsidRPr="0049211E" w:rsidRDefault="000A1818" w:rsidP="003B4D8C">
      <w:pPr>
        <w:spacing w:afterLines="40" w:after="96" w:line="480" w:lineRule="auto"/>
        <w:contextualSpacing/>
        <w:rPr>
          <w:rFonts w:ascii="Times New Roman" w:hAnsi="Times New Roman" w:cs="Times New Roman"/>
        </w:rPr>
      </w:pPr>
      <w:r w:rsidRPr="0049211E">
        <w:rPr>
          <w:rFonts w:ascii="Times New Roman" w:hAnsi="Times New Roman" w:cs="Times New Roman"/>
          <w:vertAlign w:val="superscript"/>
        </w:rPr>
        <w:t>2</w:t>
      </w:r>
      <w:r w:rsidRPr="0049211E">
        <w:rPr>
          <w:rFonts w:ascii="Times New Roman" w:hAnsi="Times New Roman" w:cs="Times New Roman"/>
        </w:rPr>
        <w:t>Microbiology Department, National University of Ireland, Galway, University Road, Galway, Ireland (present address)</w:t>
      </w:r>
    </w:p>
    <w:p w14:paraId="54FF58C9" w14:textId="664A646E" w:rsidR="000A1818" w:rsidRPr="0049211E" w:rsidRDefault="000A1818" w:rsidP="003B4D8C">
      <w:pPr>
        <w:spacing w:afterLines="40" w:after="96" w:line="480" w:lineRule="auto"/>
        <w:contextualSpacing/>
        <w:rPr>
          <w:rFonts w:ascii="Times New Roman" w:hAnsi="Times New Roman" w:cs="Times New Roman"/>
        </w:rPr>
      </w:pPr>
      <w:r w:rsidRPr="0049211E">
        <w:rPr>
          <w:rFonts w:ascii="Times New Roman" w:hAnsi="Times New Roman" w:cs="Times New Roman"/>
          <w:vertAlign w:val="superscript"/>
        </w:rPr>
        <w:t>3</w:t>
      </w:r>
      <w:r w:rsidRPr="0049211E">
        <w:rPr>
          <w:rFonts w:ascii="Times New Roman" w:hAnsi="Times New Roman" w:cs="Times New Roman"/>
        </w:rPr>
        <w:t>CSIRO Agriculture</w:t>
      </w:r>
      <w:r w:rsidR="0026235E" w:rsidRPr="0049211E">
        <w:rPr>
          <w:rFonts w:ascii="Times New Roman" w:hAnsi="Times New Roman" w:cs="Times New Roman"/>
        </w:rPr>
        <w:t xml:space="preserve"> &amp; Food</w:t>
      </w:r>
      <w:r w:rsidRPr="0049211E">
        <w:rPr>
          <w:rFonts w:ascii="Times New Roman" w:hAnsi="Times New Roman" w:cs="Times New Roman"/>
        </w:rPr>
        <w:t xml:space="preserve">, </w:t>
      </w:r>
      <w:r w:rsidR="00CF2592" w:rsidRPr="0049211E">
        <w:rPr>
          <w:rFonts w:ascii="Times New Roman" w:hAnsi="Times New Roman" w:cs="Times New Roman"/>
        </w:rPr>
        <w:t xml:space="preserve">Locked bag </w:t>
      </w:r>
      <w:r w:rsidRPr="0049211E">
        <w:rPr>
          <w:rFonts w:ascii="Times New Roman" w:hAnsi="Times New Roman" w:cs="Times New Roman"/>
        </w:rPr>
        <w:t>2, Glen Osmond, SA 5064, Australia</w:t>
      </w:r>
    </w:p>
    <w:p w14:paraId="3EB42261" w14:textId="421FD204" w:rsidR="00ED3429" w:rsidRPr="0049211E" w:rsidRDefault="00ED3429" w:rsidP="003B4D8C">
      <w:pPr>
        <w:spacing w:afterLines="40" w:after="96" w:line="480" w:lineRule="auto"/>
        <w:contextualSpacing/>
        <w:rPr>
          <w:rFonts w:ascii="Times New Roman" w:hAnsi="Times New Roman" w:cs="Times New Roman"/>
        </w:rPr>
      </w:pPr>
      <w:r w:rsidRPr="0049211E">
        <w:rPr>
          <w:rFonts w:ascii="Times New Roman" w:hAnsi="Times New Roman" w:cs="Times New Roman"/>
          <w:vertAlign w:val="superscript"/>
        </w:rPr>
        <w:t>4</w:t>
      </w:r>
      <w:r w:rsidRPr="0049211E">
        <w:rPr>
          <w:rFonts w:ascii="Times New Roman" w:hAnsi="Times New Roman" w:cs="Times New Roman"/>
        </w:rPr>
        <w:t xml:space="preserve">Environment Department, University of York, </w:t>
      </w:r>
      <w:proofErr w:type="spellStart"/>
      <w:r w:rsidRPr="0049211E">
        <w:rPr>
          <w:rFonts w:ascii="Times New Roman" w:hAnsi="Times New Roman" w:cs="Times New Roman"/>
        </w:rPr>
        <w:t>Heslington</w:t>
      </w:r>
      <w:proofErr w:type="spellEnd"/>
      <w:r w:rsidRPr="0049211E">
        <w:rPr>
          <w:rFonts w:ascii="Times New Roman" w:hAnsi="Times New Roman" w:cs="Times New Roman"/>
        </w:rPr>
        <w:t>, York, YO10 5NG, UK (present address)</w:t>
      </w:r>
    </w:p>
    <w:p w14:paraId="62346DE3" w14:textId="77777777" w:rsidR="000A1818" w:rsidRPr="0049211E" w:rsidRDefault="000A1818" w:rsidP="003B4D8C">
      <w:pPr>
        <w:spacing w:afterLines="40" w:after="96" w:line="480" w:lineRule="auto"/>
        <w:contextualSpacing/>
        <w:rPr>
          <w:rFonts w:ascii="Times New Roman" w:hAnsi="Times New Roman" w:cs="Times New Roman"/>
        </w:rPr>
      </w:pPr>
      <w:r w:rsidRPr="0049211E">
        <w:rPr>
          <w:rFonts w:ascii="Times New Roman" w:hAnsi="Times New Roman" w:cs="Times New Roman"/>
          <w:vertAlign w:val="superscript"/>
        </w:rPr>
        <w:t>5</w:t>
      </w:r>
      <w:r w:rsidRPr="0049211E">
        <w:rPr>
          <w:rFonts w:ascii="Times New Roman" w:hAnsi="Times New Roman" w:cs="Times New Roman"/>
        </w:rPr>
        <w:t>Data61, Private Bag 10, Clayton South, VIC 3169, Australia</w:t>
      </w:r>
    </w:p>
    <w:p w14:paraId="146D8939" w14:textId="232E888A" w:rsidR="000A1818" w:rsidRPr="0049211E" w:rsidRDefault="0026235E" w:rsidP="003B4D8C">
      <w:pPr>
        <w:spacing w:afterLines="40" w:after="96" w:line="480" w:lineRule="auto"/>
        <w:contextualSpacing/>
        <w:rPr>
          <w:rFonts w:ascii="Times New Roman" w:hAnsi="Times New Roman" w:cs="Times New Roman"/>
        </w:rPr>
      </w:pPr>
      <w:r w:rsidRPr="0049211E">
        <w:rPr>
          <w:rFonts w:ascii="Times New Roman" w:hAnsi="Times New Roman" w:cs="Times New Roman"/>
          <w:vertAlign w:val="superscript"/>
        </w:rPr>
        <w:t>6</w:t>
      </w:r>
      <w:r w:rsidR="000A1818" w:rsidRPr="0049211E">
        <w:rPr>
          <w:rFonts w:ascii="Times New Roman" w:hAnsi="Times New Roman" w:cs="Times New Roman"/>
        </w:rPr>
        <w:t xml:space="preserve">Data61, QCAT, </w:t>
      </w:r>
      <w:proofErr w:type="spellStart"/>
      <w:r w:rsidR="000A1818" w:rsidRPr="0049211E">
        <w:rPr>
          <w:rFonts w:ascii="Times New Roman" w:hAnsi="Times New Roman" w:cs="Times New Roman"/>
        </w:rPr>
        <w:t>Pullenvale</w:t>
      </w:r>
      <w:proofErr w:type="spellEnd"/>
      <w:r w:rsidR="000A1818" w:rsidRPr="0049211E">
        <w:rPr>
          <w:rFonts w:ascii="Times New Roman" w:hAnsi="Times New Roman" w:cs="Times New Roman"/>
        </w:rPr>
        <w:t>, QLD 4069, Australia</w:t>
      </w:r>
    </w:p>
    <w:p w14:paraId="2053B1F9" w14:textId="77777777" w:rsidR="00801B2E" w:rsidRPr="0049211E" w:rsidRDefault="00801B2E" w:rsidP="003B4D8C">
      <w:pPr>
        <w:spacing w:afterLines="40" w:after="96" w:line="480" w:lineRule="auto"/>
        <w:contextualSpacing/>
        <w:rPr>
          <w:rFonts w:ascii="Times New Roman" w:hAnsi="Times New Roman" w:cs="Times New Roman"/>
        </w:rPr>
      </w:pPr>
    </w:p>
    <w:p w14:paraId="1BAB0F43" w14:textId="030A11D9" w:rsidR="00DF76F3" w:rsidRPr="0049211E" w:rsidRDefault="00DF76F3" w:rsidP="003B4D8C">
      <w:pPr>
        <w:spacing w:afterLines="40" w:after="96" w:line="480" w:lineRule="auto"/>
        <w:contextualSpacing/>
        <w:rPr>
          <w:rFonts w:ascii="Times New Roman" w:hAnsi="Times New Roman" w:cs="Times New Roman"/>
        </w:rPr>
      </w:pPr>
    </w:p>
    <w:p w14:paraId="49361863" w14:textId="77777777" w:rsidR="000A1818" w:rsidRPr="0049211E" w:rsidRDefault="000A1818" w:rsidP="003B4D8C">
      <w:pPr>
        <w:spacing w:afterLines="40" w:after="96" w:line="480" w:lineRule="auto"/>
        <w:contextualSpacing/>
        <w:rPr>
          <w:rFonts w:ascii="Times New Roman" w:hAnsi="Times New Roman" w:cs="Times New Roman"/>
          <w:b/>
        </w:rPr>
      </w:pPr>
    </w:p>
    <w:p w14:paraId="3B526F26" w14:textId="20BBA4CA" w:rsidR="000A1818" w:rsidRPr="0049211E" w:rsidRDefault="000A1818" w:rsidP="003B4D8C">
      <w:pPr>
        <w:spacing w:afterLines="40" w:after="96" w:line="480" w:lineRule="auto"/>
        <w:contextualSpacing/>
        <w:rPr>
          <w:rFonts w:ascii="Times New Roman" w:hAnsi="Times New Roman" w:cs="Times New Roman"/>
        </w:rPr>
      </w:pPr>
      <w:r w:rsidRPr="0049211E">
        <w:rPr>
          <w:rFonts w:ascii="Times New Roman" w:hAnsi="Times New Roman" w:cs="Times New Roman"/>
          <w:i/>
        </w:rPr>
        <w:t xml:space="preserve">*corresponding author: </w:t>
      </w:r>
      <w:r w:rsidR="00ED3429" w:rsidRPr="0049211E">
        <w:rPr>
          <w:rFonts w:ascii="Times New Roman" w:hAnsi="Times New Roman" w:cs="Times New Roman"/>
        </w:rPr>
        <w:t>Alexandre B. de Menezes</w:t>
      </w:r>
    </w:p>
    <w:p w14:paraId="647ECED5" w14:textId="0A1F5945" w:rsidR="000A1818" w:rsidRPr="0049211E" w:rsidRDefault="00ED3429" w:rsidP="003B4D8C">
      <w:pPr>
        <w:spacing w:afterLines="40" w:after="96" w:line="480" w:lineRule="auto"/>
        <w:contextualSpacing/>
        <w:rPr>
          <w:rFonts w:ascii="Times New Roman" w:hAnsi="Times New Roman" w:cs="Times New Roman"/>
        </w:rPr>
      </w:pPr>
      <w:r w:rsidRPr="0049211E">
        <w:rPr>
          <w:rFonts w:ascii="Times New Roman" w:hAnsi="Times New Roman" w:cs="Times New Roman"/>
        </w:rPr>
        <w:t xml:space="preserve">Microbiology </w:t>
      </w:r>
      <w:r w:rsidR="000A1818" w:rsidRPr="0049211E">
        <w:rPr>
          <w:rFonts w:ascii="Times New Roman" w:hAnsi="Times New Roman" w:cs="Times New Roman"/>
        </w:rPr>
        <w:t xml:space="preserve">Department, </w:t>
      </w:r>
      <w:r w:rsidRPr="0049211E">
        <w:rPr>
          <w:rFonts w:ascii="Times New Roman" w:hAnsi="Times New Roman" w:cs="Times New Roman"/>
        </w:rPr>
        <w:t>School of Natural Science, National University of Ireland, Galway, University Road, Galway, Ireland</w:t>
      </w:r>
    </w:p>
    <w:p w14:paraId="6FD1ACE6" w14:textId="0940CBC9" w:rsidR="000A1818" w:rsidRPr="0049211E" w:rsidRDefault="000A1818" w:rsidP="003B4D8C">
      <w:pPr>
        <w:spacing w:afterLines="40" w:after="96" w:line="480" w:lineRule="auto"/>
        <w:contextualSpacing/>
        <w:rPr>
          <w:rFonts w:ascii="Times New Roman" w:hAnsi="Times New Roman" w:cs="Times New Roman"/>
        </w:rPr>
      </w:pPr>
      <w:r w:rsidRPr="0049211E">
        <w:rPr>
          <w:rFonts w:ascii="Times New Roman" w:hAnsi="Times New Roman" w:cs="Times New Roman"/>
        </w:rPr>
        <w:t xml:space="preserve">Email: </w:t>
      </w:r>
      <w:r w:rsidR="00ED3429" w:rsidRPr="0049211E">
        <w:rPr>
          <w:rFonts w:ascii="Times New Roman" w:hAnsi="Times New Roman" w:cs="Times New Roman"/>
        </w:rPr>
        <w:t>ademenez@gmail.com</w:t>
      </w:r>
    </w:p>
    <w:p w14:paraId="5D66DD93" w14:textId="1D9D7D6D" w:rsidR="00ED3429" w:rsidRPr="0049211E" w:rsidRDefault="00ED3429" w:rsidP="003B4D8C">
      <w:pPr>
        <w:spacing w:afterLines="40" w:after="96" w:line="480" w:lineRule="auto"/>
        <w:contextualSpacing/>
        <w:rPr>
          <w:rFonts w:ascii="Times New Roman" w:hAnsi="Times New Roman" w:cs="Times New Roman"/>
        </w:rPr>
      </w:pPr>
    </w:p>
    <w:p w14:paraId="4F7638D7" w14:textId="440F4CA7" w:rsidR="006A7BB9" w:rsidRPr="0049211E" w:rsidRDefault="006A7BB9" w:rsidP="003B4D8C">
      <w:pPr>
        <w:spacing w:afterLines="40" w:after="96" w:line="480" w:lineRule="auto"/>
        <w:contextualSpacing/>
        <w:rPr>
          <w:rFonts w:ascii="Times New Roman" w:hAnsi="Times New Roman" w:cs="Times New Roman"/>
        </w:rPr>
      </w:pPr>
    </w:p>
    <w:p w14:paraId="19FC8D72" w14:textId="77777777" w:rsidR="00D81449" w:rsidRPr="0049211E" w:rsidRDefault="00D81449" w:rsidP="003B4D8C">
      <w:pPr>
        <w:spacing w:afterLines="40" w:after="96" w:line="480" w:lineRule="auto"/>
        <w:contextualSpacing/>
        <w:rPr>
          <w:rFonts w:ascii="Times New Roman" w:hAnsi="Times New Roman" w:cs="Times New Roman"/>
        </w:rPr>
      </w:pPr>
    </w:p>
    <w:p w14:paraId="1B91497F" w14:textId="5517E000" w:rsidR="00ED3429" w:rsidRPr="0049211E" w:rsidRDefault="00ED3429" w:rsidP="003B4D8C">
      <w:pPr>
        <w:spacing w:afterLines="40" w:after="96" w:line="480" w:lineRule="auto"/>
        <w:contextualSpacing/>
        <w:rPr>
          <w:rFonts w:ascii="Times New Roman" w:hAnsi="Times New Roman" w:cs="Times New Roman"/>
        </w:rPr>
      </w:pPr>
    </w:p>
    <w:p w14:paraId="0FF93127" w14:textId="77777777" w:rsidR="00DE0E59" w:rsidRPr="0049211E" w:rsidRDefault="00DE0E59" w:rsidP="003B4D8C">
      <w:pPr>
        <w:spacing w:afterLines="40" w:after="96" w:line="480" w:lineRule="auto"/>
        <w:contextualSpacing/>
        <w:rPr>
          <w:rFonts w:ascii="Times New Roman" w:hAnsi="Times New Roman" w:cs="Times New Roman"/>
        </w:rPr>
      </w:pPr>
    </w:p>
    <w:p w14:paraId="3070E62F" w14:textId="4C8DCA79" w:rsidR="003E4DB0" w:rsidRPr="0049211E" w:rsidRDefault="003E4DB0" w:rsidP="003B4D8C">
      <w:pPr>
        <w:spacing w:afterLines="40" w:after="96" w:line="480" w:lineRule="auto"/>
        <w:contextualSpacing/>
        <w:rPr>
          <w:rFonts w:ascii="Times New Roman" w:hAnsi="Times New Roman" w:cs="Times New Roman"/>
        </w:rPr>
      </w:pPr>
    </w:p>
    <w:p w14:paraId="769D5DCB" w14:textId="36579C29" w:rsidR="00B30C66" w:rsidRPr="0049211E" w:rsidRDefault="00B30C66" w:rsidP="003B4D8C">
      <w:pPr>
        <w:spacing w:afterLines="40" w:after="96" w:line="480" w:lineRule="auto"/>
        <w:contextualSpacing/>
        <w:rPr>
          <w:rFonts w:ascii="Times New Roman" w:hAnsi="Times New Roman" w:cs="Times New Roman"/>
        </w:rPr>
      </w:pPr>
    </w:p>
    <w:p w14:paraId="6A7A6B8E" w14:textId="77777777" w:rsidR="00B30C66" w:rsidRPr="0049211E" w:rsidRDefault="00B30C66" w:rsidP="003B4D8C">
      <w:pPr>
        <w:spacing w:afterLines="40" w:after="96" w:line="480" w:lineRule="auto"/>
        <w:contextualSpacing/>
        <w:rPr>
          <w:rFonts w:ascii="Times New Roman" w:hAnsi="Times New Roman" w:cs="Times New Roman"/>
        </w:rPr>
      </w:pPr>
    </w:p>
    <w:p w14:paraId="677B907D" w14:textId="77777777" w:rsidR="00E368D3" w:rsidRPr="0049211E" w:rsidRDefault="00E368D3" w:rsidP="003B4D8C">
      <w:pPr>
        <w:spacing w:afterLines="40" w:after="96" w:line="480" w:lineRule="auto"/>
        <w:contextualSpacing/>
        <w:rPr>
          <w:rFonts w:ascii="Times New Roman" w:hAnsi="Times New Roman" w:cs="Times New Roman"/>
          <w:b/>
        </w:rPr>
      </w:pPr>
    </w:p>
    <w:p w14:paraId="2D6E498F" w14:textId="52718156" w:rsidR="00D62EF3" w:rsidRPr="0049211E" w:rsidRDefault="00D62EF3" w:rsidP="003B4D8C">
      <w:pPr>
        <w:spacing w:afterLines="40" w:after="96" w:line="480" w:lineRule="auto"/>
        <w:contextualSpacing/>
        <w:rPr>
          <w:rFonts w:ascii="Times New Roman" w:hAnsi="Times New Roman" w:cs="Times New Roman"/>
          <w:b/>
        </w:rPr>
      </w:pPr>
      <w:r w:rsidRPr="0049211E">
        <w:rPr>
          <w:rFonts w:ascii="Times New Roman" w:hAnsi="Times New Roman" w:cs="Times New Roman"/>
          <w:b/>
        </w:rPr>
        <w:lastRenderedPageBreak/>
        <w:t xml:space="preserve">Abstract: </w:t>
      </w:r>
    </w:p>
    <w:p w14:paraId="01E4846C" w14:textId="22790D8D" w:rsidR="00DD137C" w:rsidRPr="0049211E" w:rsidRDefault="00357836" w:rsidP="00896415">
      <w:pPr>
        <w:spacing w:afterLines="40" w:after="96" w:line="480" w:lineRule="auto"/>
        <w:contextualSpacing/>
        <w:rPr>
          <w:rFonts w:ascii="Times New Roman" w:hAnsi="Times New Roman" w:cs="Times New Roman"/>
        </w:rPr>
      </w:pPr>
      <w:r w:rsidRPr="0049211E">
        <w:rPr>
          <w:rFonts w:ascii="Times New Roman" w:hAnsi="Times New Roman" w:cs="Times New Roman"/>
        </w:rPr>
        <w:t>E</w:t>
      </w:r>
      <w:r w:rsidR="00371C29" w:rsidRPr="0049211E">
        <w:rPr>
          <w:rFonts w:ascii="Times New Roman" w:hAnsi="Times New Roman" w:cs="Times New Roman"/>
        </w:rPr>
        <w:t>uropean earthworms have colonised</w:t>
      </w:r>
      <w:r w:rsidR="00DB72D3" w:rsidRPr="0049211E">
        <w:rPr>
          <w:rFonts w:ascii="Times New Roman" w:hAnsi="Times New Roman" w:cs="Times New Roman"/>
        </w:rPr>
        <w:t xml:space="preserve"> many</w:t>
      </w:r>
      <w:r w:rsidR="00371C29" w:rsidRPr="0049211E">
        <w:rPr>
          <w:rFonts w:ascii="Times New Roman" w:hAnsi="Times New Roman" w:cs="Times New Roman"/>
        </w:rPr>
        <w:t xml:space="preserve"> parts of Australia,</w:t>
      </w:r>
      <w:r w:rsidRPr="0049211E">
        <w:rPr>
          <w:rFonts w:ascii="Times New Roman" w:hAnsi="Times New Roman" w:cs="Times New Roman"/>
        </w:rPr>
        <w:t xml:space="preserve"> </w:t>
      </w:r>
      <w:r w:rsidR="003801EC" w:rsidRPr="0049211E">
        <w:rPr>
          <w:rFonts w:ascii="Times New Roman" w:hAnsi="Times New Roman" w:cs="Times New Roman"/>
        </w:rPr>
        <w:t>although</w:t>
      </w:r>
      <w:r w:rsidRPr="0049211E">
        <w:rPr>
          <w:rFonts w:ascii="Times New Roman" w:hAnsi="Times New Roman" w:cs="Times New Roman"/>
        </w:rPr>
        <w:t xml:space="preserve"> their impact </w:t>
      </w:r>
      <w:r w:rsidR="00DB72D3" w:rsidRPr="0049211E">
        <w:rPr>
          <w:rFonts w:ascii="Times New Roman" w:hAnsi="Times New Roman" w:cs="Times New Roman"/>
        </w:rPr>
        <w:t>o</w:t>
      </w:r>
      <w:r w:rsidRPr="0049211E">
        <w:rPr>
          <w:rFonts w:ascii="Times New Roman" w:hAnsi="Times New Roman" w:cs="Times New Roman"/>
        </w:rPr>
        <w:t xml:space="preserve">n soil </w:t>
      </w:r>
      <w:r w:rsidR="00BA7979" w:rsidRPr="0049211E">
        <w:rPr>
          <w:rFonts w:ascii="Times New Roman" w:hAnsi="Times New Roman" w:cs="Times New Roman"/>
        </w:rPr>
        <w:t xml:space="preserve">microbial </w:t>
      </w:r>
      <w:r w:rsidR="0003430B" w:rsidRPr="0049211E">
        <w:rPr>
          <w:rFonts w:ascii="Times New Roman" w:hAnsi="Times New Roman" w:cs="Times New Roman"/>
        </w:rPr>
        <w:t xml:space="preserve">communities </w:t>
      </w:r>
      <w:r w:rsidRPr="0049211E">
        <w:rPr>
          <w:rFonts w:ascii="Times New Roman" w:hAnsi="Times New Roman" w:cs="Times New Roman"/>
        </w:rPr>
        <w:t>remain</w:t>
      </w:r>
      <w:r w:rsidR="007829AE" w:rsidRPr="0049211E">
        <w:rPr>
          <w:rFonts w:ascii="Times New Roman" w:hAnsi="Times New Roman" w:cs="Times New Roman"/>
        </w:rPr>
        <w:t>s largely</w:t>
      </w:r>
      <w:r w:rsidRPr="0049211E">
        <w:rPr>
          <w:rFonts w:ascii="Times New Roman" w:hAnsi="Times New Roman" w:cs="Times New Roman"/>
        </w:rPr>
        <w:t xml:space="preserve"> uncharacterised</w:t>
      </w:r>
      <w:r w:rsidR="0003430B" w:rsidRPr="0049211E">
        <w:rPr>
          <w:rFonts w:ascii="Times New Roman" w:hAnsi="Times New Roman" w:cs="Times New Roman"/>
        </w:rPr>
        <w:t xml:space="preserve">. An </w:t>
      </w:r>
      <w:r w:rsidR="0020210A" w:rsidRPr="0049211E">
        <w:rPr>
          <w:rFonts w:ascii="Times New Roman" w:hAnsi="Times New Roman" w:cs="Times New Roman"/>
        </w:rPr>
        <w:t xml:space="preserve">experiment </w:t>
      </w:r>
      <w:r w:rsidR="00371C29" w:rsidRPr="0049211E">
        <w:rPr>
          <w:rFonts w:ascii="Times New Roman" w:hAnsi="Times New Roman" w:cs="Times New Roman"/>
        </w:rPr>
        <w:t>was</w:t>
      </w:r>
      <w:r w:rsidR="000B2C82" w:rsidRPr="0049211E">
        <w:rPr>
          <w:rFonts w:ascii="Times New Roman" w:hAnsi="Times New Roman" w:cs="Times New Roman"/>
        </w:rPr>
        <w:t xml:space="preserve"> </w:t>
      </w:r>
      <w:r w:rsidR="00BD6A37" w:rsidRPr="0049211E">
        <w:rPr>
          <w:rFonts w:ascii="Times New Roman" w:hAnsi="Times New Roman" w:cs="Times New Roman"/>
        </w:rPr>
        <w:t xml:space="preserve">conducted </w:t>
      </w:r>
      <w:r w:rsidR="00371C29" w:rsidRPr="0049211E">
        <w:rPr>
          <w:rFonts w:ascii="Times New Roman" w:hAnsi="Times New Roman" w:cs="Times New Roman"/>
        </w:rPr>
        <w:t xml:space="preserve">to </w:t>
      </w:r>
      <w:r w:rsidR="006445E0" w:rsidRPr="0049211E">
        <w:rPr>
          <w:rFonts w:ascii="Times New Roman" w:hAnsi="Times New Roman" w:cs="Times New Roman"/>
        </w:rPr>
        <w:t>contrast the responses</w:t>
      </w:r>
      <w:r w:rsidR="000B2C82" w:rsidRPr="0049211E">
        <w:rPr>
          <w:rFonts w:ascii="Times New Roman" w:hAnsi="Times New Roman" w:cs="Times New Roman"/>
        </w:rPr>
        <w:t xml:space="preserve"> to</w:t>
      </w:r>
      <w:r w:rsidR="006445E0" w:rsidRPr="0049211E">
        <w:rPr>
          <w:rFonts w:ascii="Times New Roman" w:hAnsi="Times New Roman" w:cs="Times New Roman"/>
        </w:rPr>
        <w:t xml:space="preserve"> </w:t>
      </w:r>
      <w:proofErr w:type="spellStart"/>
      <w:r w:rsidR="00711750" w:rsidRPr="0049211E">
        <w:rPr>
          <w:rFonts w:ascii="Times New Roman" w:hAnsi="Times New Roman" w:cs="Times New Roman"/>
          <w:i/>
        </w:rPr>
        <w:t>Aporrectodea</w:t>
      </w:r>
      <w:proofErr w:type="spellEnd"/>
      <w:r w:rsidR="00711750" w:rsidRPr="0049211E">
        <w:rPr>
          <w:rFonts w:ascii="Times New Roman" w:hAnsi="Times New Roman" w:cs="Times New Roman"/>
          <w:i/>
        </w:rPr>
        <w:t xml:space="preserve"> </w:t>
      </w:r>
      <w:proofErr w:type="spellStart"/>
      <w:r w:rsidR="00711750" w:rsidRPr="0049211E">
        <w:rPr>
          <w:rFonts w:ascii="Times New Roman" w:hAnsi="Times New Roman" w:cs="Times New Roman"/>
          <w:i/>
        </w:rPr>
        <w:t>trapezoides</w:t>
      </w:r>
      <w:proofErr w:type="spellEnd"/>
      <w:r w:rsidR="00711750" w:rsidRPr="0049211E">
        <w:rPr>
          <w:rFonts w:ascii="Times New Roman" w:hAnsi="Times New Roman" w:cs="Times New Roman"/>
        </w:rPr>
        <w:t xml:space="preserve"> </w:t>
      </w:r>
      <w:r w:rsidR="004811D6" w:rsidRPr="0049211E">
        <w:rPr>
          <w:rFonts w:ascii="Times New Roman" w:hAnsi="Times New Roman" w:cs="Times New Roman"/>
        </w:rPr>
        <w:t xml:space="preserve">introduction between </w:t>
      </w:r>
      <w:r w:rsidR="003D06DC" w:rsidRPr="0049211E">
        <w:rPr>
          <w:rFonts w:ascii="Times New Roman" w:hAnsi="Times New Roman" w:cs="Times New Roman"/>
        </w:rPr>
        <w:t>soils</w:t>
      </w:r>
      <w:r w:rsidR="00EF4173" w:rsidRPr="0049211E">
        <w:rPr>
          <w:rFonts w:ascii="Times New Roman" w:hAnsi="Times New Roman" w:cs="Times New Roman"/>
        </w:rPr>
        <w:t xml:space="preserve"> from sites</w:t>
      </w:r>
      <w:r w:rsidR="004811D6" w:rsidRPr="0049211E">
        <w:rPr>
          <w:rFonts w:ascii="Times New Roman" w:hAnsi="Times New Roman" w:cs="Times New Roman"/>
        </w:rPr>
        <w:t xml:space="preserve"> </w:t>
      </w:r>
      <w:r w:rsidR="00434415" w:rsidRPr="0049211E">
        <w:rPr>
          <w:rFonts w:ascii="Times New Roman" w:hAnsi="Times New Roman" w:cs="Times New Roman"/>
        </w:rPr>
        <w:t xml:space="preserve">with </w:t>
      </w:r>
      <w:r w:rsidR="00891B92" w:rsidRPr="0049211E">
        <w:rPr>
          <w:rFonts w:ascii="Times New Roman" w:hAnsi="Times New Roman" w:cs="Times New Roman"/>
        </w:rPr>
        <w:t>established (</w:t>
      </w:r>
      <w:proofErr w:type="spellStart"/>
      <w:r w:rsidR="00F64561" w:rsidRPr="0049211E">
        <w:rPr>
          <w:rFonts w:ascii="Times New Roman" w:hAnsi="Times New Roman" w:cs="Times New Roman"/>
        </w:rPr>
        <w:t>Talmo</w:t>
      </w:r>
      <w:proofErr w:type="spellEnd"/>
      <w:r w:rsidR="00891B92" w:rsidRPr="0049211E">
        <w:rPr>
          <w:rFonts w:ascii="Times New Roman" w:hAnsi="Times New Roman" w:cs="Times New Roman"/>
        </w:rPr>
        <w:t xml:space="preserve">, </w:t>
      </w:r>
      <w:r w:rsidR="009C1CDD" w:rsidRPr="0049211E">
        <w:rPr>
          <w:rFonts w:ascii="Times New Roman" w:hAnsi="Times New Roman" w:cs="Times New Roman"/>
        </w:rPr>
        <w:t>64</w:t>
      </w:r>
      <w:r w:rsidR="00F64561" w:rsidRPr="0049211E">
        <w:rPr>
          <w:rFonts w:ascii="Times New Roman" w:hAnsi="Times New Roman" w:cs="Times New Roman"/>
        </w:rPr>
        <w:t xml:space="preserve"> </w:t>
      </w:r>
      <w:r w:rsidR="00F64561" w:rsidRPr="0049211E">
        <w:rPr>
          <w:rFonts w:ascii="Times New Roman" w:hAnsi="Times New Roman" w:cs="Times New Roman"/>
          <w:i/>
        </w:rPr>
        <w:t xml:space="preserve">A. </w:t>
      </w:r>
      <w:proofErr w:type="spellStart"/>
      <w:r w:rsidR="00F64561" w:rsidRPr="0049211E">
        <w:rPr>
          <w:rFonts w:ascii="Times New Roman" w:hAnsi="Times New Roman" w:cs="Times New Roman"/>
          <w:i/>
        </w:rPr>
        <w:t>trapezoides</w:t>
      </w:r>
      <w:proofErr w:type="spellEnd"/>
      <w:r w:rsidR="009C1CDD" w:rsidRPr="0049211E">
        <w:rPr>
          <w:rFonts w:ascii="Times New Roman" w:hAnsi="Times New Roman" w:cs="Times New Roman"/>
        </w:rPr>
        <w:t xml:space="preserve"> m</w:t>
      </w:r>
      <w:r w:rsidR="00A407D1" w:rsidRPr="0049211E">
        <w:rPr>
          <w:rFonts w:ascii="Times New Roman" w:hAnsi="Times New Roman" w:cs="Times New Roman"/>
          <w:vertAlign w:val="superscript"/>
        </w:rPr>
        <w:t>-</w:t>
      </w:r>
      <w:r w:rsidR="009C1CDD" w:rsidRPr="0049211E">
        <w:rPr>
          <w:rFonts w:ascii="Times New Roman" w:hAnsi="Times New Roman" w:cs="Times New Roman"/>
          <w:vertAlign w:val="superscript"/>
        </w:rPr>
        <w:t>2</w:t>
      </w:r>
      <w:r w:rsidR="00F64561" w:rsidRPr="0049211E">
        <w:rPr>
          <w:rFonts w:ascii="Times New Roman" w:hAnsi="Times New Roman" w:cs="Times New Roman"/>
        </w:rPr>
        <w:t xml:space="preserve">) </w:t>
      </w:r>
      <w:r w:rsidR="00B658D5" w:rsidRPr="0049211E">
        <w:rPr>
          <w:rFonts w:ascii="Times New Roman" w:hAnsi="Times New Roman" w:cs="Times New Roman"/>
        </w:rPr>
        <w:t>and</w:t>
      </w:r>
      <w:r w:rsidR="00891B92" w:rsidRPr="0049211E">
        <w:rPr>
          <w:rFonts w:ascii="Times New Roman" w:hAnsi="Times New Roman" w:cs="Times New Roman"/>
        </w:rPr>
        <w:t xml:space="preserve"> rare (</w:t>
      </w:r>
      <w:r w:rsidR="00B658D5" w:rsidRPr="0049211E">
        <w:rPr>
          <w:rFonts w:ascii="Times New Roman" w:hAnsi="Times New Roman" w:cs="Times New Roman"/>
        </w:rPr>
        <w:t>Glenrock</w:t>
      </w:r>
      <w:r w:rsidR="00891B92" w:rsidRPr="0049211E">
        <w:rPr>
          <w:rFonts w:ascii="Times New Roman" w:hAnsi="Times New Roman" w:cs="Times New Roman"/>
        </w:rPr>
        <w:t xml:space="preserve">, </w:t>
      </w:r>
      <w:r w:rsidR="00A407D1" w:rsidRPr="0049211E">
        <w:rPr>
          <w:rFonts w:ascii="Times New Roman" w:hAnsi="Times New Roman" w:cs="Times New Roman"/>
        </w:rPr>
        <w:t>0.6</w:t>
      </w:r>
      <w:r w:rsidR="00F64561" w:rsidRPr="0049211E">
        <w:rPr>
          <w:rFonts w:ascii="Times New Roman" w:hAnsi="Times New Roman" w:cs="Times New Roman"/>
          <w:i/>
        </w:rPr>
        <w:t xml:space="preserve"> A. </w:t>
      </w:r>
      <w:proofErr w:type="spellStart"/>
      <w:r w:rsidR="00F64561" w:rsidRPr="0049211E">
        <w:rPr>
          <w:rFonts w:ascii="Times New Roman" w:hAnsi="Times New Roman" w:cs="Times New Roman"/>
          <w:i/>
        </w:rPr>
        <w:t>trapezoides</w:t>
      </w:r>
      <w:proofErr w:type="spellEnd"/>
      <w:r w:rsidR="00A407D1" w:rsidRPr="0049211E">
        <w:rPr>
          <w:rFonts w:ascii="Times New Roman" w:hAnsi="Times New Roman" w:cs="Times New Roman"/>
        </w:rPr>
        <w:t xml:space="preserve"> m</w:t>
      </w:r>
      <w:r w:rsidR="00A407D1" w:rsidRPr="0049211E">
        <w:rPr>
          <w:rFonts w:ascii="Times New Roman" w:hAnsi="Times New Roman" w:cs="Times New Roman"/>
          <w:vertAlign w:val="superscript"/>
        </w:rPr>
        <w:t>-2</w:t>
      </w:r>
      <w:r w:rsidR="008A3268" w:rsidRPr="0049211E">
        <w:rPr>
          <w:rFonts w:ascii="Times New Roman" w:hAnsi="Times New Roman" w:cs="Times New Roman"/>
        </w:rPr>
        <w:t>)</w:t>
      </w:r>
      <w:r w:rsidR="00891B92" w:rsidRPr="0049211E">
        <w:rPr>
          <w:rFonts w:ascii="Times New Roman" w:hAnsi="Times New Roman" w:cs="Times New Roman"/>
        </w:rPr>
        <w:t xml:space="preserve"> </w:t>
      </w:r>
      <w:r w:rsidR="00891B92" w:rsidRPr="0049211E">
        <w:rPr>
          <w:rFonts w:ascii="Times New Roman" w:hAnsi="Times New Roman" w:cs="Times New Roman"/>
          <w:i/>
        </w:rPr>
        <w:t xml:space="preserve">A. </w:t>
      </w:r>
      <w:proofErr w:type="spellStart"/>
      <w:r w:rsidR="00891B92" w:rsidRPr="0049211E">
        <w:rPr>
          <w:rFonts w:ascii="Times New Roman" w:hAnsi="Times New Roman" w:cs="Times New Roman"/>
          <w:i/>
        </w:rPr>
        <w:t>trapezoides</w:t>
      </w:r>
      <w:proofErr w:type="spellEnd"/>
      <w:r w:rsidR="00891B92" w:rsidRPr="0049211E">
        <w:rPr>
          <w:rFonts w:ascii="Times New Roman" w:hAnsi="Times New Roman" w:cs="Times New Roman"/>
        </w:rPr>
        <w:t xml:space="preserve"> populations</w:t>
      </w:r>
      <w:r w:rsidR="004811D6" w:rsidRPr="0049211E">
        <w:rPr>
          <w:rFonts w:ascii="Times New Roman" w:hAnsi="Times New Roman" w:cs="Times New Roman"/>
        </w:rPr>
        <w:t xml:space="preserve">. Our hypothesis was that earthworm </w:t>
      </w:r>
      <w:r w:rsidR="00434415" w:rsidRPr="0049211E">
        <w:rPr>
          <w:rFonts w:ascii="Times New Roman" w:hAnsi="Times New Roman" w:cs="Times New Roman"/>
        </w:rPr>
        <w:t xml:space="preserve">introduction </w:t>
      </w:r>
      <w:r w:rsidR="004811D6" w:rsidRPr="0049211E">
        <w:rPr>
          <w:rFonts w:ascii="Times New Roman" w:hAnsi="Times New Roman" w:cs="Times New Roman"/>
        </w:rPr>
        <w:t>would</w:t>
      </w:r>
      <w:r w:rsidR="009E0F59" w:rsidRPr="0049211E">
        <w:rPr>
          <w:rFonts w:ascii="Times New Roman" w:hAnsi="Times New Roman" w:cs="Times New Roman"/>
        </w:rPr>
        <w:t xml:space="preserve"> lead to similar changes in </w:t>
      </w:r>
      <w:r w:rsidR="000B2C82" w:rsidRPr="0049211E">
        <w:rPr>
          <w:rFonts w:ascii="Times New Roman" w:hAnsi="Times New Roman" w:cs="Times New Roman"/>
        </w:rPr>
        <w:t xml:space="preserve">bacterial communities </w:t>
      </w:r>
      <w:r w:rsidR="004811D6" w:rsidRPr="0049211E">
        <w:rPr>
          <w:rFonts w:ascii="Times New Roman" w:hAnsi="Times New Roman" w:cs="Times New Roman"/>
        </w:rPr>
        <w:t xml:space="preserve">in </w:t>
      </w:r>
      <w:r w:rsidR="000B2C82" w:rsidRPr="0049211E">
        <w:rPr>
          <w:rFonts w:ascii="Times New Roman" w:hAnsi="Times New Roman" w:cs="Times New Roman"/>
        </w:rPr>
        <w:t xml:space="preserve">both </w:t>
      </w:r>
      <w:r w:rsidR="004811D6" w:rsidRPr="0049211E">
        <w:rPr>
          <w:rFonts w:ascii="Times New Roman" w:hAnsi="Times New Roman" w:cs="Times New Roman"/>
        </w:rPr>
        <w:t>soils.</w:t>
      </w:r>
      <w:r w:rsidR="00AD3309" w:rsidRPr="0049211E">
        <w:rPr>
          <w:rFonts w:ascii="Times New Roman" w:hAnsi="Times New Roman" w:cs="Times New Roman"/>
        </w:rPr>
        <w:t xml:space="preserve"> </w:t>
      </w:r>
      <w:r w:rsidR="00EA6130" w:rsidRPr="0049211E">
        <w:rPr>
          <w:rFonts w:ascii="Times New Roman" w:hAnsi="Times New Roman" w:cs="Times New Roman"/>
        </w:rPr>
        <w:t xml:space="preserve">The effects of earthworm introduction (earthworm activity and </w:t>
      </w:r>
      <w:r w:rsidR="00635A0F" w:rsidRPr="0049211E">
        <w:rPr>
          <w:rFonts w:ascii="Times New Roman" w:hAnsi="Times New Roman" w:cs="Times New Roman"/>
        </w:rPr>
        <w:t>cadaver</w:t>
      </w:r>
      <w:r w:rsidR="00EA6130" w:rsidRPr="0049211E">
        <w:rPr>
          <w:rFonts w:ascii="Times New Roman" w:hAnsi="Times New Roman" w:cs="Times New Roman"/>
        </w:rPr>
        <w:t xml:space="preserve"> decomposition) </w:t>
      </w:r>
      <w:r w:rsidR="00635A0F" w:rsidRPr="0049211E">
        <w:rPr>
          <w:rFonts w:ascii="Times New Roman" w:hAnsi="Times New Roman" w:cs="Times New Roman"/>
        </w:rPr>
        <w:t xml:space="preserve">did not lead to a convergence of bacterial community composition </w:t>
      </w:r>
      <w:r w:rsidR="00364E79" w:rsidRPr="0049211E">
        <w:rPr>
          <w:rFonts w:ascii="Times New Roman" w:hAnsi="Times New Roman" w:cs="Times New Roman"/>
        </w:rPr>
        <w:t>between the two soils</w:t>
      </w:r>
      <w:r w:rsidR="00635A0F" w:rsidRPr="0049211E">
        <w:rPr>
          <w:rFonts w:ascii="Times New Roman" w:hAnsi="Times New Roman" w:cs="Times New Roman"/>
        </w:rPr>
        <w:t xml:space="preserve">. </w:t>
      </w:r>
      <w:r w:rsidR="00DB7E96" w:rsidRPr="0049211E">
        <w:rPr>
          <w:rFonts w:ascii="Times New Roman" w:hAnsi="Times New Roman" w:cs="Times New Roman"/>
        </w:rPr>
        <w:t>However,</w:t>
      </w:r>
      <w:r w:rsidR="00EA6130" w:rsidRPr="0049211E">
        <w:rPr>
          <w:rFonts w:ascii="Times New Roman" w:hAnsi="Times New Roman" w:cs="Times New Roman"/>
        </w:rPr>
        <w:t xml:space="preserve"> </w:t>
      </w:r>
      <w:r w:rsidR="00797E29" w:rsidRPr="0049211E">
        <w:rPr>
          <w:rFonts w:ascii="Times New Roman" w:hAnsi="Times New Roman" w:cs="Times New Roman"/>
        </w:rPr>
        <w:t xml:space="preserve">in both </w:t>
      </w:r>
      <w:r w:rsidR="00635A0F" w:rsidRPr="0049211E">
        <w:rPr>
          <w:rFonts w:ascii="Times New Roman" w:hAnsi="Times New Roman" w:cs="Times New Roman"/>
        </w:rPr>
        <w:t xml:space="preserve">soils </w:t>
      </w:r>
      <w:r w:rsidR="00711B0E" w:rsidRPr="0049211E">
        <w:rPr>
          <w:rFonts w:ascii="Times New Roman" w:hAnsi="Times New Roman" w:cs="Times New Roman"/>
        </w:rPr>
        <w:t xml:space="preserve">the </w:t>
      </w:r>
      <w:proofErr w:type="spellStart"/>
      <w:r w:rsidR="00711B0E" w:rsidRPr="0049211E">
        <w:rPr>
          <w:rFonts w:ascii="Times New Roman" w:hAnsi="Times New Roman" w:cs="Times New Roman"/>
        </w:rPr>
        <w:t>Firmicutes</w:t>
      </w:r>
      <w:proofErr w:type="spellEnd"/>
      <w:r w:rsidR="00711B0E" w:rsidRPr="0049211E">
        <w:rPr>
          <w:rFonts w:ascii="Times New Roman" w:hAnsi="Times New Roman" w:cs="Times New Roman"/>
        </w:rPr>
        <w:t xml:space="preserve"> decreased in abundance and </w:t>
      </w:r>
      <w:r w:rsidR="00364E79" w:rsidRPr="0049211E">
        <w:rPr>
          <w:rFonts w:ascii="Times New Roman" w:hAnsi="Times New Roman" w:cs="Times New Roman"/>
        </w:rPr>
        <w:t xml:space="preserve">a common </w:t>
      </w:r>
      <w:r w:rsidR="0000519D" w:rsidRPr="0049211E">
        <w:rPr>
          <w:rFonts w:ascii="Times New Roman" w:hAnsi="Times New Roman" w:cs="Times New Roman"/>
        </w:rPr>
        <w:t>set of bacteria responded positively to earthworm</w:t>
      </w:r>
      <w:r w:rsidR="00EA6130" w:rsidRPr="0049211E">
        <w:rPr>
          <w:rFonts w:ascii="Times New Roman" w:hAnsi="Times New Roman" w:cs="Times New Roman"/>
        </w:rPr>
        <w:t>s</w:t>
      </w:r>
      <w:r w:rsidR="00364E79" w:rsidRPr="0049211E">
        <w:rPr>
          <w:rFonts w:ascii="Times New Roman" w:hAnsi="Times New Roman" w:cs="Times New Roman"/>
        </w:rPr>
        <w:t xml:space="preserve">. </w:t>
      </w:r>
      <w:r w:rsidR="00797E29" w:rsidRPr="0049211E">
        <w:rPr>
          <w:rFonts w:ascii="Times New Roman" w:hAnsi="Times New Roman" w:cs="Times New Roman"/>
        </w:rPr>
        <w:t>The increase in the abundance of</w:t>
      </w:r>
      <w:r w:rsidR="008F5EA3" w:rsidRPr="0049211E">
        <w:rPr>
          <w:rFonts w:ascii="Times New Roman" w:hAnsi="Times New Roman" w:cs="Times New Roman"/>
        </w:rPr>
        <w:t xml:space="preserve"> </w:t>
      </w:r>
      <w:proofErr w:type="spellStart"/>
      <w:r w:rsidR="00472FC2" w:rsidRPr="0049211E">
        <w:rPr>
          <w:rFonts w:ascii="Times New Roman" w:hAnsi="Times New Roman" w:cs="Times New Roman"/>
          <w:i/>
        </w:rPr>
        <w:t>Flavobacterium</w:t>
      </w:r>
      <w:proofErr w:type="spellEnd"/>
      <w:r w:rsidR="00797E29" w:rsidRPr="0049211E">
        <w:rPr>
          <w:rFonts w:ascii="Times New Roman" w:hAnsi="Times New Roman" w:cs="Times New Roman"/>
          <w:i/>
        </w:rPr>
        <w:t>,</w:t>
      </w:r>
      <w:r w:rsidR="00797E29" w:rsidRPr="0049211E">
        <w:rPr>
          <w:rFonts w:ascii="Times New Roman" w:hAnsi="Times New Roman" w:cs="Times New Roman"/>
        </w:rPr>
        <w:t xml:space="preserve"> C</w:t>
      </w:r>
      <w:proofErr w:type="spellStart"/>
      <w:r w:rsidR="008F5EA3" w:rsidRPr="0049211E">
        <w:rPr>
          <w:rFonts w:ascii="Times New Roman" w:hAnsi="Times New Roman" w:cs="Times New Roman"/>
          <w:lang w:val="en-US"/>
        </w:rPr>
        <w:t>hitinophagaceae</w:t>
      </w:r>
      <w:proofErr w:type="spellEnd"/>
      <w:r w:rsidR="008F5EA3" w:rsidRPr="0049211E">
        <w:rPr>
          <w:rFonts w:ascii="Times New Roman" w:hAnsi="Times New Roman" w:cs="Times New Roman"/>
          <w:lang w:val="en-US"/>
        </w:rPr>
        <w:t xml:space="preserve">, </w:t>
      </w:r>
      <w:proofErr w:type="spellStart"/>
      <w:r w:rsidR="008F5EA3" w:rsidRPr="0049211E">
        <w:rPr>
          <w:rFonts w:ascii="Times New Roman" w:hAnsi="Times New Roman" w:cs="Times New Roman"/>
          <w:lang w:val="en-US"/>
        </w:rPr>
        <w:t>Rhodocyclaceae</w:t>
      </w:r>
      <w:proofErr w:type="spellEnd"/>
      <w:r w:rsidR="008F5EA3" w:rsidRPr="0049211E">
        <w:rPr>
          <w:rFonts w:ascii="Times New Roman" w:hAnsi="Times New Roman" w:cs="Times New Roman"/>
          <w:lang w:val="en-US"/>
        </w:rPr>
        <w:t xml:space="preserve"> and </w:t>
      </w:r>
      <w:proofErr w:type="spellStart"/>
      <w:r w:rsidR="008F5EA3" w:rsidRPr="0049211E">
        <w:rPr>
          <w:rFonts w:ascii="Times New Roman" w:hAnsi="Times New Roman" w:cs="Times New Roman"/>
          <w:lang w:val="en-US"/>
        </w:rPr>
        <w:t>Sphingobacteriales</w:t>
      </w:r>
      <w:proofErr w:type="spellEnd"/>
      <w:r w:rsidR="008F5EA3" w:rsidRPr="0049211E">
        <w:rPr>
          <w:rFonts w:ascii="Times New Roman" w:hAnsi="Times New Roman" w:cs="Times New Roman"/>
        </w:rPr>
        <w:t xml:space="preserve"> </w:t>
      </w:r>
      <w:r w:rsidR="000647A5" w:rsidRPr="0049211E">
        <w:rPr>
          <w:rFonts w:ascii="Times New Roman" w:hAnsi="Times New Roman" w:cs="Times New Roman"/>
        </w:rPr>
        <w:t>were consistent with previous studies</w:t>
      </w:r>
      <w:r w:rsidR="00635A0F" w:rsidRPr="0049211E">
        <w:rPr>
          <w:rFonts w:ascii="Times New Roman" w:hAnsi="Times New Roman" w:cs="Times New Roman"/>
        </w:rPr>
        <w:t>.</w:t>
      </w:r>
      <w:r w:rsidR="000647A5" w:rsidRPr="0049211E">
        <w:rPr>
          <w:rFonts w:ascii="Times New Roman" w:hAnsi="Times New Roman" w:cs="Times New Roman"/>
        </w:rPr>
        <w:t xml:space="preserve"> </w:t>
      </w:r>
      <w:r w:rsidR="0056377B" w:rsidRPr="0049211E">
        <w:rPr>
          <w:rFonts w:ascii="Times New Roman" w:hAnsi="Times New Roman" w:cs="Times New Roman"/>
        </w:rPr>
        <w:t>Evidence for possible soil resistance to earthworm</w:t>
      </w:r>
      <w:r w:rsidR="00F57233" w:rsidRPr="0049211E">
        <w:rPr>
          <w:rFonts w:ascii="Times New Roman" w:hAnsi="Times New Roman" w:cs="Times New Roman"/>
        </w:rPr>
        <w:t>s</w:t>
      </w:r>
      <w:r w:rsidR="0056377B" w:rsidRPr="0049211E">
        <w:rPr>
          <w:rFonts w:ascii="Times New Roman" w:hAnsi="Times New Roman" w:cs="Times New Roman"/>
        </w:rPr>
        <w:t xml:space="preserve"> was observed</w:t>
      </w:r>
      <w:r w:rsidR="00F57233" w:rsidRPr="0049211E">
        <w:rPr>
          <w:rFonts w:ascii="Times New Roman" w:hAnsi="Times New Roman" w:cs="Times New Roman"/>
        </w:rPr>
        <w:t xml:space="preserve">, with lower earthworm survival in Glenrock microcosms </w:t>
      </w:r>
      <w:r w:rsidR="002700F1" w:rsidRPr="0049211E">
        <w:rPr>
          <w:rFonts w:ascii="Times New Roman" w:hAnsi="Times New Roman" w:cs="Times New Roman"/>
        </w:rPr>
        <w:t>coincid</w:t>
      </w:r>
      <w:r w:rsidR="00F57233" w:rsidRPr="0049211E">
        <w:rPr>
          <w:rFonts w:ascii="Times New Roman" w:hAnsi="Times New Roman" w:cs="Times New Roman"/>
        </w:rPr>
        <w:t>ing</w:t>
      </w:r>
      <w:r w:rsidR="002700F1" w:rsidRPr="0049211E">
        <w:rPr>
          <w:rFonts w:ascii="Times New Roman" w:hAnsi="Times New Roman" w:cs="Times New Roman"/>
        </w:rPr>
        <w:t xml:space="preserve"> with </w:t>
      </w:r>
      <w:r w:rsidR="00767990" w:rsidRPr="0049211E">
        <w:rPr>
          <w:rFonts w:ascii="Times New Roman" w:hAnsi="Times New Roman" w:cs="Times New Roman"/>
          <w:i/>
        </w:rPr>
        <w:t xml:space="preserve">A. </w:t>
      </w:r>
      <w:proofErr w:type="spellStart"/>
      <w:r w:rsidR="00767990" w:rsidRPr="0049211E">
        <w:rPr>
          <w:rFonts w:ascii="Times New Roman" w:hAnsi="Times New Roman" w:cs="Times New Roman"/>
          <w:i/>
        </w:rPr>
        <w:t>trapezoides</w:t>
      </w:r>
      <w:proofErr w:type="spellEnd"/>
      <w:r w:rsidR="00767990" w:rsidRPr="0049211E">
        <w:rPr>
          <w:rFonts w:ascii="Times New Roman" w:hAnsi="Times New Roman" w:cs="Times New Roman"/>
        </w:rPr>
        <w:t xml:space="preserve"> rarity in </w:t>
      </w:r>
      <w:r w:rsidR="00F57233" w:rsidRPr="0049211E">
        <w:rPr>
          <w:rFonts w:ascii="Times New Roman" w:hAnsi="Times New Roman" w:cs="Times New Roman"/>
        </w:rPr>
        <w:t xml:space="preserve">this </w:t>
      </w:r>
      <w:r w:rsidR="00767990" w:rsidRPr="0049211E">
        <w:rPr>
          <w:rFonts w:ascii="Times New Roman" w:hAnsi="Times New Roman" w:cs="Times New Roman"/>
        </w:rPr>
        <w:t xml:space="preserve">site, </w:t>
      </w:r>
      <w:r w:rsidR="002700F1" w:rsidRPr="0049211E">
        <w:rPr>
          <w:rFonts w:ascii="Times New Roman" w:hAnsi="Times New Roman" w:cs="Times New Roman"/>
        </w:rPr>
        <w:t xml:space="preserve">lower </w:t>
      </w:r>
      <w:r w:rsidR="00F57233" w:rsidRPr="0049211E">
        <w:rPr>
          <w:rFonts w:ascii="Times New Roman" w:hAnsi="Times New Roman" w:cs="Times New Roman"/>
        </w:rPr>
        <w:t xml:space="preserve">soil </w:t>
      </w:r>
      <w:r w:rsidR="002700F1" w:rsidRPr="0049211E">
        <w:rPr>
          <w:rFonts w:ascii="Times New Roman" w:hAnsi="Times New Roman" w:cs="Times New Roman"/>
        </w:rPr>
        <w:t>organic matter and clay</w:t>
      </w:r>
      <w:r w:rsidR="00767990" w:rsidRPr="0049211E">
        <w:rPr>
          <w:rFonts w:ascii="Times New Roman" w:hAnsi="Times New Roman" w:cs="Times New Roman"/>
        </w:rPr>
        <w:t xml:space="preserve"> content</w:t>
      </w:r>
      <w:r w:rsidR="00C87A91" w:rsidRPr="0049211E">
        <w:rPr>
          <w:rFonts w:ascii="Times New Roman" w:hAnsi="Times New Roman" w:cs="Times New Roman"/>
        </w:rPr>
        <w:t>,</w:t>
      </w:r>
      <w:r w:rsidR="00767990" w:rsidRPr="0049211E">
        <w:rPr>
          <w:rFonts w:ascii="Times New Roman" w:hAnsi="Times New Roman" w:cs="Times New Roman"/>
        </w:rPr>
        <w:t xml:space="preserve"> and</w:t>
      </w:r>
      <w:r w:rsidR="002700F1" w:rsidRPr="0049211E">
        <w:rPr>
          <w:rFonts w:ascii="Times New Roman" w:hAnsi="Times New Roman" w:cs="Times New Roman"/>
        </w:rPr>
        <w:t xml:space="preserve"> differences in the diversity</w:t>
      </w:r>
      <w:r w:rsidR="0003430B" w:rsidRPr="0049211E">
        <w:rPr>
          <w:rFonts w:ascii="Times New Roman" w:hAnsi="Times New Roman" w:cs="Times New Roman"/>
        </w:rPr>
        <w:t xml:space="preserve"> and abundance</w:t>
      </w:r>
      <w:r w:rsidR="002700F1" w:rsidRPr="0049211E">
        <w:rPr>
          <w:rFonts w:ascii="Times New Roman" w:hAnsi="Times New Roman" w:cs="Times New Roman"/>
        </w:rPr>
        <w:t xml:space="preserve"> </w:t>
      </w:r>
      <w:r w:rsidR="00767990" w:rsidRPr="0049211E">
        <w:rPr>
          <w:rFonts w:ascii="Times New Roman" w:hAnsi="Times New Roman" w:cs="Times New Roman"/>
        </w:rPr>
        <w:t xml:space="preserve">of </w:t>
      </w:r>
      <w:r w:rsidR="0056377B" w:rsidRPr="0049211E">
        <w:rPr>
          <w:rFonts w:ascii="Times New Roman" w:hAnsi="Times New Roman" w:cs="Times New Roman"/>
        </w:rPr>
        <w:t xml:space="preserve">potential </w:t>
      </w:r>
      <w:r w:rsidR="00434415" w:rsidRPr="0049211E">
        <w:rPr>
          <w:rFonts w:ascii="Times New Roman" w:hAnsi="Times New Roman" w:cs="Times New Roman"/>
        </w:rPr>
        <w:t>earthworm</w:t>
      </w:r>
      <w:r w:rsidR="0056377B" w:rsidRPr="0049211E">
        <w:rPr>
          <w:rFonts w:ascii="Times New Roman" w:hAnsi="Times New Roman" w:cs="Times New Roman"/>
        </w:rPr>
        <w:t xml:space="preserve"> mutualist </w:t>
      </w:r>
      <w:r w:rsidR="00767990" w:rsidRPr="0049211E">
        <w:rPr>
          <w:rFonts w:ascii="Times New Roman" w:hAnsi="Times New Roman" w:cs="Times New Roman"/>
        </w:rPr>
        <w:t xml:space="preserve">bacteria. </w:t>
      </w:r>
      <w:r w:rsidR="00CF2EC1" w:rsidRPr="0049211E">
        <w:rPr>
          <w:rFonts w:ascii="Times New Roman" w:hAnsi="Times New Roman" w:cs="Times New Roman"/>
        </w:rPr>
        <w:t>The</w:t>
      </w:r>
      <w:r w:rsidR="0003430B" w:rsidRPr="0049211E">
        <w:rPr>
          <w:rFonts w:ascii="Times New Roman" w:hAnsi="Times New Roman" w:cs="Times New Roman"/>
        </w:rPr>
        <w:t xml:space="preserve">se </w:t>
      </w:r>
      <w:r w:rsidR="001E6700" w:rsidRPr="0049211E">
        <w:rPr>
          <w:rFonts w:ascii="Times New Roman" w:hAnsi="Times New Roman" w:cs="Times New Roman"/>
        </w:rPr>
        <w:t xml:space="preserve">results suggest </w:t>
      </w:r>
      <w:r w:rsidR="00CF2EC1" w:rsidRPr="0049211E">
        <w:rPr>
          <w:rFonts w:ascii="Times New Roman" w:hAnsi="Times New Roman" w:cs="Times New Roman"/>
        </w:rPr>
        <w:t>that</w:t>
      </w:r>
      <w:r w:rsidR="00027B94" w:rsidRPr="0049211E">
        <w:rPr>
          <w:rFonts w:ascii="Times New Roman" w:hAnsi="Times New Roman" w:cs="Times New Roman"/>
        </w:rPr>
        <w:t xml:space="preserve"> while</w:t>
      </w:r>
      <w:r w:rsidR="00CF2EC1" w:rsidRPr="0049211E">
        <w:rPr>
          <w:rFonts w:ascii="Times New Roman" w:hAnsi="Times New Roman" w:cs="Times New Roman"/>
        </w:rPr>
        <w:t xml:space="preserve"> </w:t>
      </w:r>
      <w:r w:rsidR="006F4B85" w:rsidRPr="0049211E">
        <w:rPr>
          <w:rFonts w:ascii="Times New Roman" w:hAnsi="Times New Roman" w:cs="Times New Roman"/>
        </w:rPr>
        <w:t xml:space="preserve">the </w:t>
      </w:r>
      <w:r w:rsidR="005055BF" w:rsidRPr="0049211E">
        <w:rPr>
          <w:rFonts w:ascii="Times New Roman" w:hAnsi="Times New Roman" w:cs="Times New Roman"/>
        </w:rPr>
        <w:t xml:space="preserve">impacts </w:t>
      </w:r>
      <w:r w:rsidR="006F4B85" w:rsidRPr="0049211E">
        <w:rPr>
          <w:rFonts w:ascii="Times New Roman" w:hAnsi="Times New Roman" w:cs="Times New Roman"/>
        </w:rPr>
        <w:t xml:space="preserve">of earthworms </w:t>
      </w:r>
      <w:r w:rsidR="005055BF" w:rsidRPr="0049211E">
        <w:rPr>
          <w:rFonts w:ascii="Times New Roman" w:hAnsi="Times New Roman" w:cs="Times New Roman"/>
        </w:rPr>
        <w:t xml:space="preserve">vary between different soils, </w:t>
      </w:r>
      <w:r w:rsidR="00DD137C" w:rsidRPr="0049211E">
        <w:rPr>
          <w:rFonts w:ascii="Times New Roman" w:hAnsi="Times New Roman" w:cs="Times New Roman"/>
        </w:rPr>
        <w:t>the consiste</w:t>
      </w:r>
      <w:r w:rsidR="0025497B" w:rsidRPr="0049211E">
        <w:rPr>
          <w:rFonts w:ascii="Times New Roman" w:hAnsi="Times New Roman" w:cs="Times New Roman"/>
        </w:rPr>
        <w:t>nt</w:t>
      </w:r>
      <w:r w:rsidR="00DD137C" w:rsidRPr="0049211E">
        <w:rPr>
          <w:rFonts w:ascii="Times New Roman" w:hAnsi="Times New Roman" w:cs="Times New Roman"/>
        </w:rPr>
        <w:t xml:space="preserve"> response of </w:t>
      </w:r>
      <w:r w:rsidR="00635A0F" w:rsidRPr="0049211E">
        <w:rPr>
          <w:rFonts w:ascii="Times New Roman" w:hAnsi="Times New Roman" w:cs="Times New Roman"/>
        </w:rPr>
        <w:t xml:space="preserve">some </w:t>
      </w:r>
      <w:r w:rsidR="00DD137C" w:rsidRPr="0049211E">
        <w:rPr>
          <w:rFonts w:ascii="Times New Roman" w:hAnsi="Times New Roman" w:cs="Times New Roman"/>
        </w:rPr>
        <w:t xml:space="preserve">bacteria </w:t>
      </w:r>
      <w:r w:rsidR="0025497B" w:rsidRPr="0049211E">
        <w:rPr>
          <w:rFonts w:ascii="Times New Roman" w:hAnsi="Times New Roman" w:cs="Times New Roman"/>
        </w:rPr>
        <w:t xml:space="preserve">may aid in predicting the impacts of earthworms on soil ecosystems. </w:t>
      </w:r>
    </w:p>
    <w:p w14:paraId="28D6A262" w14:textId="18E38779" w:rsidR="00CF2EC1" w:rsidRPr="0049211E" w:rsidRDefault="00D77B58" w:rsidP="00896415">
      <w:pPr>
        <w:spacing w:afterLines="40" w:after="96" w:line="480" w:lineRule="auto"/>
        <w:contextualSpacing/>
        <w:rPr>
          <w:rFonts w:ascii="Times New Roman" w:hAnsi="Times New Roman" w:cs="Times New Roman"/>
        </w:rPr>
      </w:pPr>
      <w:r w:rsidRPr="0049211E">
        <w:rPr>
          <w:rFonts w:ascii="Times New Roman" w:hAnsi="Times New Roman" w:cs="Times New Roman"/>
        </w:rPr>
        <w:t xml:space="preserve"> </w:t>
      </w:r>
    </w:p>
    <w:p w14:paraId="3FC4C84F" w14:textId="2EAD0C49" w:rsidR="00A30634" w:rsidRPr="0049211E" w:rsidRDefault="00A30634" w:rsidP="003B4D8C">
      <w:pPr>
        <w:spacing w:afterLines="40" w:after="96" w:line="480" w:lineRule="auto"/>
        <w:contextualSpacing/>
        <w:rPr>
          <w:rFonts w:ascii="Times New Roman" w:hAnsi="Times New Roman" w:cs="Times New Roman"/>
          <w:b/>
        </w:rPr>
      </w:pPr>
    </w:p>
    <w:p w14:paraId="3FBD20BD" w14:textId="6997591F" w:rsidR="00A30634" w:rsidRPr="0049211E" w:rsidRDefault="00A30634" w:rsidP="003B4D8C">
      <w:pPr>
        <w:spacing w:afterLines="40" w:after="96" w:line="480" w:lineRule="auto"/>
        <w:contextualSpacing/>
        <w:rPr>
          <w:rFonts w:ascii="Times New Roman" w:hAnsi="Times New Roman" w:cs="Times New Roman"/>
          <w:b/>
        </w:rPr>
      </w:pPr>
    </w:p>
    <w:p w14:paraId="6E42F691" w14:textId="057BE575" w:rsidR="00A30634" w:rsidRPr="0049211E" w:rsidRDefault="00A30634" w:rsidP="003B4D8C">
      <w:pPr>
        <w:spacing w:afterLines="40" w:after="96" w:line="480" w:lineRule="auto"/>
        <w:contextualSpacing/>
        <w:rPr>
          <w:rFonts w:ascii="Times New Roman" w:hAnsi="Times New Roman" w:cs="Times New Roman"/>
          <w:b/>
        </w:rPr>
      </w:pPr>
    </w:p>
    <w:p w14:paraId="7D1E7811" w14:textId="7FFF1545" w:rsidR="00F7246B" w:rsidRPr="0049211E" w:rsidRDefault="00F7246B" w:rsidP="003B4D8C">
      <w:pPr>
        <w:spacing w:afterLines="40" w:after="96" w:line="480" w:lineRule="auto"/>
        <w:contextualSpacing/>
        <w:rPr>
          <w:rFonts w:ascii="Times New Roman" w:hAnsi="Times New Roman" w:cs="Times New Roman"/>
          <w:b/>
        </w:rPr>
      </w:pPr>
    </w:p>
    <w:p w14:paraId="77DFF4D2" w14:textId="5F634FAA" w:rsidR="00F7246B" w:rsidRPr="0049211E" w:rsidRDefault="00F7246B" w:rsidP="003B4D8C">
      <w:pPr>
        <w:spacing w:afterLines="40" w:after="96" w:line="480" w:lineRule="auto"/>
        <w:contextualSpacing/>
        <w:rPr>
          <w:rFonts w:ascii="Times New Roman" w:hAnsi="Times New Roman" w:cs="Times New Roman"/>
          <w:b/>
        </w:rPr>
      </w:pPr>
    </w:p>
    <w:p w14:paraId="7FF40ED6" w14:textId="4AB632D5" w:rsidR="00F7246B" w:rsidRPr="0049211E" w:rsidRDefault="00F7246B" w:rsidP="003B4D8C">
      <w:pPr>
        <w:spacing w:afterLines="40" w:after="96" w:line="480" w:lineRule="auto"/>
        <w:contextualSpacing/>
        <w:rPr>
          <w:rFonts w:ascii="Times New Roman" w:hAnsi="Times New Roman" w:cs="Times New Roman"/>
          <w:b/>
        </w:rPr>
      </w:pPr>
    </w:p>
    <w:p w14:paraId="4AC8E3C1" w14:textId="101B30D2" w:rsidR="00F7246B" w:rsidRPr="0049211E" w:rsidRDefault="00F7246B" w:rsidP="003B4D8C">
      <w:pPr>
        <w:spacing w:afterLines="40" w:after="96" w:line="480" w:lineRule="auto"/>
        <w:contextualSpacing/>
        <w:rPr>
          <w:rFonts w:ascii="Times New Roman" w:hAnsi="Times New Roman" w:cs="Times New Roman"/>
          <w:b/>
        </w:rPr>
      </w:pPr>
    </w:p>
    <w:p w14:paraId="7E2C91CC" w14:textId="7962F39A" w:rsidR="00F7246B" w:rsidRPr="0049211E" w:rsidRDefault="00F7246B" w:rsidP="003B4D8C">
      <w:pPr>
        <w:spacing w:afterLines="40" w:after="96" w:line="480" w:lineRule="auto"/>
        <w:contextualSpacing/>
        <w:rPr>
          <w:rFonts w:ascii="Times New Roman" w:hAnsi="Times New Roman" w:cs="Times New Roman"/>
          <w:b/>
        </w:rPr>
      </w:pPr>
    </w:p>
    <w:p w14:paraId="64286257" w14:textId="15F7135A" w:rsidR="00F7246B" w:rsidRPr="0049211E" w:rsidRDefault="00F7246B" w:rsidP="003B4D8C">
      <w:pPr>
        <w:spacing w:afterLines="40" w:after="96" w:line="480" w:lineRule="auto"/>
        <w:contextualSpacing/>
        <w:rPr>
          <w:rFonts w:ascii="Times New Roman" w:hAnsi="Times New Roman" w:cs="Times New Roman"/>
          <w:b/>
        </w:rPr>
      </w:pPr>
    </w:p>
    <w:p w14:paraId="42AE21D0" w14:textId="77777777" w:rsidR="00F7246B" w:rsidRPr="0049211E" w:rsidRDefault="00F7246B" w:rsidP="003B4D8C">
      <w:pPr>
        <w:spacing w:afterLines="40" w:after="96" w:line="480" w:lineRule="auto"/>
        <w:contextualSpacing/>
        <w:rPr>
          <w:rFonts w:ascii="Times New Roman" w:hAnsi="Times New Roman" w:cs="Times New Roman"/>
          <w:b/>
        </w:rPr>
      </w:pPr>
    </w:p>
    <w:p w14:paraId="636D1CF7" w14:textId="700394A5" w:rsidR="008A6028" w:rsidRPr="0049211E" w:rsidRDefault="008A6028" w:rsidP="003B4D8C">
      <w:pPr>
        <w:spacing w:afterLines="40" w:after="96" w:line="480" w:lineRule="auto"/>
        <w:contextualSpacing/>
        <w:rPr>
          <w:rFonts w:ascii="Times New Roman" w:hAnsi="Times New Roman" w:cs="Times New Roman"/>
          <w:b/>
        </w:rPr>
      </w:pPr>
    </w:p>
    <w:p w14:paraId="0ACBF025" w14:textId="2DB13D46" w:rsidR="00D62EF3" w:rsidRPr="0049211E" w:rsidRDefault="00D62EF3" w:rsidP="003B4D8C">
      <w:pPr>
        <w:pStyle w:val="ListParagraph"/>
        <w:numPr>
          <w:ilvl w:val="0"/>
          <w:numId w:val="19"/>
        </w:numPr>
        <w:spacing w:afterLines="40" w:after="96" w:line="480" w:lineRule="auto"/>
        <w:rPr>
          <w:rFonts w:ascii="Times New Roman" w:hAnsi="Times New Roman" w:cs="Times New Roman"/>
          <w:b/>
        </w:rPr>
      </w:pPr>
      <w:r w:rsidRPr="0049211E">
        <w:rPr>
          <w:rFonts w:ascii="Times New Roman" w:hAnsi="Times New Roman" w:cs="Times New Roman"/>
          <w:b/>
        </w:rPr>
        <w:lastRenderedPageBreak/>
        <w:t>Introduction:</w:t>
      </w:r>
    </w:p>
    <w:p w14:paraId="6916107A" w14:textId="104F9C3B" w:rsidR="0070541A" w:rsidRPr="0049211E" w:rsidRDefault="00AE62C6" w:rsidP="008D1106">
      <w:pPr>
        <w:spacing w:afterLines="40" w:after="96" w:line="480" w:lineRule="auto"/>
        <w:contextualSpacing/>
        <w:rPr>
          <w:rFonts w:ascii="Times New Roman" w:hAnsi="Times New Roman" w:cs="Times New Roman"/>
        </w:rPr>
      </w:pPr>
      <w:r w:rsidRPr="0049211E">
        <w:rPr>
          <w:rFonts w:ascii="Times New Roman" w:hAnsi="Times New Roman" w:cs="Times New Roman"/>
        </w:rPr>
        <w:t xml:space="preserve">Earthworms </w:t>
      </w:r>
      <w:r w:rsidR="00FF6716" w:rsidRPr="0049211E">
        <w:rPr>
          <w:rFonts w:ascii="Times New Roman" w:hAnsi="Times New Roman" w:cs="Times New Roman"/>
        </w:rPr>
        <w:t>are ecosystem engineers</w:t>
      </w:r>
      <w:r w:rsidR="00BA3196" w:rsidRPr="0049211E">
        <w:rPr>
          <w:rFonts w:ascii="Times New Roman" w:hAnsi="Times New Roman" w:cs="Times New Roman"/>
        </w:rPr>
        <w:t>, driving soil structure and nutrient dynamics</w:t>
      </w:r>
      <w:r w:rsidR="008D1106" w:rsidRPr="0049211E">
        <w:rPr>
          <w:rFonts w:ascii="Times New Roman" w:hAnsi="Times New Roman" w:cs="Times New Roman"/>
        </w:rPr>
        <w:t xml:space="preserve"> </w:t>
      </w:r>
      <w:r w:rsidR="008D1106" w:rsidRPr="0049211E">
        <w:rPr>
          <w:rFonts w:ascii="Times New Roman" w:hAnsi="Times New Roman" w:cs="Times New Roman"/>
        </w:rPr>
        <w:fldChar w:fldCharType="begin">
          <w:fldData xml:space="preserve">PEVuZE5vdGU+PENpdGU+PEF1dGhvcj5MYXZlbGxlPC9BdXRob3I+PFllYXI+MTk5NzwvWWVhcj48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</w:fldData>
        </w:fldChar>
      </w:r>
      <w:r w:rsidR="009A6F55" w:rsidRPr="0049211E">
        <w:rPr>
          <w:rFonts w:ascii="Times New Roman" w:hAnsi="Times New Roman" w:cs="Times New Roman"/>
        </w:rPr>
        <w:instrText xml:space="preserve"> ADDIN EN.CITE </w:instrText>
      </w:r>
      <w:r w:rsidR="009A6F55" w:rsidRPr="0049211E">
        <w:rPr>
          <w:rFonts w:ascii="Times New Roman" w:hAnsi="Times New Roman" w:cs="Times New Roman"/>
        </w:rPr>
        <w:fldChar w:fldCharType="begin">
          <w:fldData xml:space="preserve">PEVuZE5vdGU+PENpdGU+PEF1dGhvcj5MYXZlbGxlPC9BdXRob3I+PFllYXI+MTk5NzwvWWVhcj48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</w:fldData>
        </w:fldChar>
      </w:r>
      <w:r w:rsidR="009A6F55" w:rsidRPr="0049211E">
        <w:rPr>
          <w:rFonts w:ascii="Times New Roman" w:hAnsi="Times New Roman" w:cs="Times New Roman"/>
        </w:rPr>
        <w:instrText xml:space="preserve"> ADDIN EN.CITE.DATA </w:instrText>
      </w:r>
      <w:r w:rsidR="009A6F55" w:rsidRPr="0049211E">
        <w:rPr>
          <w:rFonts w:ascii="Times New Roman" w:hAnsi="Times New Roman" w:cs="Times New Roman"/>
        </w:rPr>
      </w:r>
      <w:r w:rsidR="009A6F55" w:rsidRPr="0049211E">
        <w:rPr>
          <w:rFonts w:ascii="Times New Roman" w:hAnsi="Times New Roman" w:cs="Times New Roman"/>
        </w:rPr>
        <w:fldChar w:fldCharType="end"/>
      </w:r>
      <w:r w:rsidR="008D1106" w:rsidRPr="0049211E">
        <w:rPr>
          <w:rFonts w:ascii="Times New Roman" w:hAnsi="Times New Roman" w:cs="Times New Roman"/>
        </w:rPr>
      </w:r>
      <w:r w:rsidR="008D1106" w:rsidRPr="0049211E">
        <w:rPr>
          <w:rFonts w:ascii="Times New Roman" w:hAnsi="Times New Roman" w:cs="Times New Roman"/>
        </w:rPr>
        <w:fldChar w:fldCharType="separate"/>
      </w:r>
      <w:r w:rsidR="009A6F55" w:rsidRPr="0049211E">
        <w:rPr>
          <w:rFonts w:ascii="Times New Roman" w:hAnsi="Times New Roman" w:cs="Times New Roman"/>
          <w:noProof/>
        </w:rPr>
        <w:t>(Jones</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1994, Lavelle</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1997)</w:t>
      </w:r>
      <w:r w:rsidR="008D1106" w:rsidRPr="0049211E">
        <w:rPr>
          <w:rFonts w:ascii="Times New Roman" w:hAnsi="Times New Roman" w:cs="Times New Roman"/>
        </w:rPr>
        <w:fldChar w:fldCharType="end"/>
      </w:r>
      <w:r w:rsidR="00447DF3" w:rsidRPr="0049211E">
        <w:rPr>
          <w:rFonts w:ascii="Times New Roman" w:hAnsi="Times New Roman" w:cs="Times New Roman"/>
        </w:rPr>
        <w:t xml:space="preserve"> </w:t>
      </w:r>
      <w:r w:rsidR="009D5868" w:rsidRPr="0049211E">
        <w:rPr>
          <w:rFonts w:ascii="Times New Roman" w:hAnsi="Times New Roman" w:cs="Times New Roman"/>
        </w:rPr>
        <w:t>and</w:t>
      </w:r>
      <w:r w:rsidR="00983205" w:rsidRPr="0049211E">
        <w:rPr>
          <w:rFonts w:ascii="Times New Roman" w:hAnsi="Times New Roman" w:cs="Times New Roman"/>
        </w:rPr>
        <w:t xml:space="preserve"> </w:t>
      </w:r>
      <w:r w:rsidR="00283F06" w:rsidRPr="0049211E">
        <w:rPr>
          <w:rFonts w:ascii="Times New Roman" w:hAnsi="Times New Roman" w:cs="Times New Roman"/>
        </w:rPr>
        <w:t>t</w:t>
      </w:r>
      <w:r w:rsidR="006225B1" w:rsidRPr="0049211E">
        <w:rPr>
          <w:rFonts w:ascii="Times New Roman" w:hAnsi="Times New Roman" w:cs="Times New Roman"/>
        </w:rPr>
        <w:t>he</w:t>
      </w:r>
      <w:r w:rsidR="0002756E" w:rsidRPr="0049211E">
        <w:rPr>
          <w:rFonts w:ascii="Times New Roman" w:hAnsi="Times New Roman" w:cs="Times New Roman"/>
        </w:rPr>
        <w:t>ir</w:t>
      </w:r>
      <w:r w:rsidR="006225B1" w:rsidRPr="0049211E">
        <w:rPr>
          <w:rFonts w:ascii="Times New Roman" w:hAnsi="Times New Roman" w:cs="Times New Roman"/>
        </w:rPr>
        <w:t xml:space="preserve"> importance in </w:t>
      </w:r>
      <w:r w:rsidR="001012B4" w:rsidRPr="0049211E">
        <w:rPr>
          <w:rFonts w:ascii="Times New Roman" w:hAnsi="Times New Roman" w:cs="Times New Roman"/>
        </w:rPr>
        <w:t xml:space="preserve">soil </w:t>
      </w:r>
      <w:r w:rsidR="00F46831" w:rsidRPr="0049211E">
        <w:rPr>
          <w:rFonts w:ascii="Times New Roman" w:hAnsi="Times New Roman" w:cs="Times New Roman"/>
        </w:rPr>
        <w:t xml:space="preserve">ecosystems </w:t>
      </w:r>
      <w:r w:rsidR="00BB5EC4" w:rsidRPr="0049211E">
        <w:rPr>
          <w:rFonts w:ascii="Times New Roman" w:hAnsi="Times New Roman" w:cs="Times New Roman"/>
        </w:rPr>
        <w:t xml:space="preserve">has </w:t>
      </w:r>
      <w:r w:rsidR="00925324" w:rsidRPr="0049211E">
        <w:rPr>
          <w:rFonts w:ascii="Times New Roman" w:hAnsi="Times New Roman" w:cs="Times New Roman"/>
        </w:rPr>
        <w:t>long been recognised</w:t>
      </w:r>
      <w:r w:rsidR="003639CA" w:rsidRPr="0049211E">
        <w:rPr>
          <w:rFonts w:ascii="Times New Roman" w:hAnsi="Times New Roman" w:cs="Times New Roman"/>
        </w:rPr>
        <w:t>. By feeding</w:t>
      </w:r>
      <w:r w:rsidR="00600268" w:rsidRPr="0049211E">
        <w:rPr>
          <w:rFonts w:ascii="Times New Roman" w:hAnsi="Times New Roman" w:cs="Times New Roman"/>
        </w:rPr>
        <w:t xml:space="preserve"> on litter and soil,</w:t>
      </w:r>
      <w:r w:rsidR="003639CA" w:rsidRPr="0049211E">
        <w:rPr>
          <w:rFonts w:ascii="Times New Roman" w:hAnsi="Times New Roman" w:cs="Times New Roman"/>
        </w:rPr>
        <w:t xml:space="preserve"> burrowing and releasing casts, earthworms change soil porosity, bulk density, water infiltration, nutrient mineralisation, gas emissions, </w:t>
      </w:r>
      <w:r w:rsidR="009157A4" w:rsidRPr="0049211E">
        <w:rPr>
          <w:rFonts w:ascii="Times New Roman" w:hAnsi="Times New Roman" w:cs="Times New Roman"/>
        </w:rPr>
        <w:t>organic carbon stabilisati</w:t>
      </w:r>
      <w:r w:rsidR="001F6ECC" w:rsidRPr="0049211E">
        <w:rPr>
          <w:rFonts w:ascii="Times New Roman" w:hAnsi="Times New Roman" w:cs="Times New Roman"/>
        </w:rPr>
        <w:t>on and</w:t>
      </w:r>
      <w:r w:rsidR="009157A4" w:rsidRPr="0049211E">
        <w:rPr>
          <w:rFonts w:ascii="Times New Roman" w:hAnsi="Times New Roman" w:cs="Times New Roman"/>
        </w:rPr>
        <w:t xml:space="preserve"> </w:t>
      </w:r>
      <w:r w:rsidR="003639CA" w:rsidRPr="0049211E">
        <w:rPr>
          <w:rFonts w:ascii="Times New Roman" w:hAnsi="Times New Roman" w:cs="Times New Roman"/>
        </w:rPr>
        <w:t xml:space="preserve">plant productivity </w:t>
      </w:r>
      <w:r w:rsidR="00313CB7"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&lt;EndNote&gt;&lt;Cite&gt;&lt;Author&gt;Blouin&lt;/Author&gt;&lt;Year&gt;2013&lt;/Year&gt;&lt;RecNum&gt;6231&lt;/RecNum&gt;&lt;DisplayText&gt;(Blouin&lt;style face="italic"&gt; et al.&lt;/style&gt;, 2013)&lt;/DisplayText&gt;&lt;record&gt;&lt;rec-number&gt;6231&lt;/rec-number&gt;&lt;foreign-keys&gt;&lt;key app="EN" db-id="09sztsfemzd2pqe5x2rpar0e255pr2psda0z" timestamp="1454264963"&gt;6231&lt;/key&gt;&lt;/foreign-keys&gt;&lt;ref-type name="Journal Article"&gt;17&lt;/ref-type&gt;&lt;contributors&gt;&lt;authors&gt;&lt;author&gt;Blouin, M.&lt;/author&gt;&lt;author&gt;Hodson, M. E.&lt;/author&gt;&lt;author&gt;Delgado, E. A.&lt;/author&gt;&lt;author&gt;Baker, G.&lt;/author&gt;&lt;author&gt;Brussaard, L.&lt;/author&gt;&lt;author&gt;Butt, K. R.&lt;/author&gt;&lt;author&gt;Dai, J.&lt;/author&gt;&lt;author&gt;Dendooven, L.&lt;/author&gt;&lt;author&gt;Peres, G.&lt;/author&gt;&lt;author&gt;Tondoh, J. E.&lt;/author&gt;&lt;author&gt;Cluzeau, D.&lt;/author&gt;&lt;author&gt;Brun, J. J.&lt;/author&gt;&lt;/authors&gt;&lt;/contributors&gt;&lt;titles&gt;&lt;title&gt;A review of earthworm impact on soil function and ecosystem services&lt;/title&gt;&lt;secondary-title&gt;European Journal of Soil Science&lt;/secondary-title&gt;&lt;/titles&gt;&lt;periodical&gt;&lt;full-title&gt;European Journal of Soil Science&lt;/full-title&gt;&lt;abbr-1&gt;Eur J Soil Sci&lt;/abbr-1&gt;&lt;/periodical&gt;&lt;pages&gt;161-182&lt;/pages&gt;&lt;volume&gt;64&lt;/volume&gt;&lt;number&gt;2&lt;/number&gt;&lt;dates&gt;&lt;year&gt;2013&lt;/year&gt;&lt;pub-dates&gt;&lt;date&gt;Apr&lt;/date&gt;&lt;/pub-dates&gt;&lt;/dates&gt;&lt;isbn&gt;1351-0754&lt;/isbn&gt;&lt;accession-num&gt;WOS:000316564700001&lt;/accession-num&gt;&lt;urls&gt;&lt;related-urls&gt;&lt;url&gt;&amp;lt;Go to ISI&amp;gt;://WOS:000316564700001&lt;/url&gt;&lt;/related-urls&gt;&lt;/urls&gt;&lt;electronic-resource-num&gt;10.1111/ejss.12025&lt;/electronic-resource-num&gt;&lt;/record&gt;&lt;/Cite&gt;&lt;/EndNote&gt;</w:instrText>
      </w:r>
      <w:r w:rsidR="00313CB7" w:rsidRPr="0049211E">
        <w:rPr>
          <w:rFonts w:ascii="Times New Roman" w:hAnsi="Times New Roman" w:cs="Times New Roman"/>
        </w:rPr>
        <w:fldChar w:fldCharType="separate"/>
      </w:r>
      <w:r w:rsidR="009A6F55" w:rsidRPr="0049211E">
        <w:rPr>
          <w:rFonts w:ascii="Times New Roman" w:hAnsi="Times New Roman" w:cs="Times New Roman"/>
          <w:noProof/>
        </w:rPr>
        <w:t>(Blouin</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2013)</w:t>
      </w:r>
      <w:r w:rsidR="00313CB7" w:rsidRPr="0049211E">
        <w:rPr>
          <w:rFonts w:ascii="Times New Roman" w:hAnsi="Times New Roman" w:cs="Times New Roman"/>
        </w:rPr>
        <w:fldChar w:fldCharType="end"/>
      </w:r>
      <w:r w:rsidR="003639CA" w:rsidRPr="0049211E">
        <w:rPr>
          <w:rFonts w:ascii="Times New Roman" w:hAnsi="Times New Roman" w:cs="Times New Roman"/>
        </w:rPr>
        <w:t>. However,</w:t>
      </w:r>
      <w:r w:rsidR="0073785D" w:rsidRPr="0049211E">
        <w:rPr>
          <w:rFonts w:ascii="Times New Roman" w:hAnsi="Times New Roman" w:cs="Times New Roman"/>
        </w:rPr>
        <w:t xml:space="preserve"> the specific consequences of earthworm activity </w:t>
      </w:r>
      <w:r w:rsidR="003721BC" w:rsidRPr="0049211E">
        <w:rPr>
          <w:rFonts w:ascii="Times New Roman" w:hAnsi="Times New Roman" w:cs="Times New Roman"/>
        </w:rPr>
        <w:t>for</w:t>
      </w:r>
      <w:r w:rsidR="0073785D" w:rsidRPr="0049211E">
        <w:rPr>
          <w:rFonts w:ascii="Times New Roman" w:hAnsi="Times New Roman" w:cs="Times New Roman"/>
        </w:rPr>
        <w:t xml:space="preserve"> soil processes can vary substantially depending on earthworm species, soil type, rainfall</w:t>
      </w:r>
      <w:r w:rsidR="0034358D" w:rsidRPr="0049211E">
        <w:rPr>
          <w:rFonts w:ascii="Times New Roman" w:hAnsi="Times New Roman" w:cs="Times New Roman"/>
        </w:rPr>
        <w:t xml:space="preserve"> and plant cover </w:t>
      </w:r>
      <w:r w:rsidR="00313CB7"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&lt;EndNote&gt;&lt;Cite&gt;&lt;Author&gt;Blouin&lt;/Author&gt;&lt;Year&gt;2013&lt;/Year&gt;&lt;RecNum&gt;6231&lt;/RecNum&gt;&lt;DisplayText&gt;(Blouin&lt;style face="italic"&gt; et al.&lt;/style&gt;, 2013)&lt;/DisplayText&gt;&lt;record&gt;&lt;rec-number&gt;6231&lt;/rec-number&gt;&lt;foreign-keys&gt;&lt;key app="EN" db-id="09sztsfemzd2pqe5x2rpar0e255pr2psda0z" timestamp="1454264963"&gt;6231&lt;/key&gt;&lt;/foreign-keys&gt;&lt;ref-type name="Journal Article"&gt;17&lt;/ref-type&gt;&lt;contributors&gt;&lt;authors&gt;&lt;author&gt;Blouin, M.&lt;/author&gt;&lt;author&gt;Hodson, M. E.&lt;/author&gt;&lt;author&gt;Delgado, E. A.&lt;/author&gt;&lt;author&gt;Baker, G.&lt;/author&gt;&lt;author&gt;Brussaard, L.&lt;/author&gt;&lt;author&gt;Butt, K. R.&lt;/author&gt;&lt;author&gt;Dai, J.&lt;/author&gt;&lt;author&gt;Dendooven, L.&lt;/author&gt;&lt;author&gt;Peres, G.&lt;/author&gt;&lt;author&gt;Tondoh, J. E.&lt;/author&gt;&lt;author&gt;Cluzeau, D.&lt;/author&gt;&lt;author&gt;Brun, J. J.&lt;/author&gt;&lt;/authors&gt;&lt;/contributors&gt;&lt;titles&gt;&lt;title&gt;A review of earthworm impact on soil function and ecosystem services&lt;/title&gt;&lt;secondary-title&gt;European Journal of Soil Science&lt;/secondary-title&gt;&lt;/titles&gt;&lt;periodical&gt;&lt;full-title&gt;European Journal of Soil Science&lt;/full-title&gt;&lt;abbr-1&gt;Eur J Soil Sci&lt;/abbr-1&gt;&lt;/periodical&gt;&lt;pages&gt;161-182&lt;/pages&gt;&lt;volume&gt;64&lt;/volume&gt;&lt;number&gt;2&lt;/number&gt;&lt;dates&gt;&lt;year&gt;2013&lt;/year&gt;&lt;pub-dates&gt;&lt;date&gt;Apr&lt;/date&gt;&lt;/pub-dates&gt;&lt;/dates&gt;&lt;isbn&gt;1351-0754&lt;/isbn&gt;&lt;accession-num&gt;WOS:000316564700001&lt;/accession-num&gt;&lt;urls&gt;&lt;related-urls&gt;&lt;url&gt;&amp;lt;Go to ISI&amp;gt;://WOS:000316564700001&lt;/url&gt;&lt;/related-urls&gt;&lt;/urls&gt;&lt;electronic-resource-num&gt;10.1111/ejss.12025&lt;/electronic-resource-num&gt;&lt;/record&gt;&lt;/Cite&gt;&lt;/EndNote&gt;</w:instrText>
      </w:r>
      <w:r w:rsidR="00313CB7" w:rsidRPr="0049211E">
        <w:rPr>
          <w:rFonts w:ascii="Times New Roman" w:hAnsi="Times New Roman" w:cs="Times New Roman"/>
        </w:rPr>
        <w:fldChar w:fldCharType="separate"/>
      </w:r>
      <w:r w:rsidR="009A6F55" w:rsidRPr="0049211E">
        <w:rPr>
          <w:rFonts w:ascii="Times New Roman" w:hAnsi="Times New Roman" w:cs="Times New Roman"/>
          <w:noProof/>
        </w:rPr>
        <w:t>(Blouin</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2013)</w:t>
      </w:r>
      <w:r w:rsidR="00313CB7" w:rsidRPr="0049211E">
        <w:rPr>
          <w:rFonts w:ascii="Times New Roman" w:hAnsi="Times New Roman" w:cs="Times New Roman"/>
        </w:rPr>
        <w:fldChar w:fldCharType="end"/>
      </w:r>
      <w:r w:rsidR="0034358D" w:rsidRPr="0049211E">
        <w:rPr>
          <w:rFonts w:ascii="Times New Roman" w:hAnsi="Times New Roman" w:cs="Times New Roman"/>
        </w:rPr>
        <w:t>.</w:t>
      </w:r>
    </w:p>
    <w:p w14:paraId="0EC19C77" w14:textId="64D4D1F5" w:rsidR="00502384" w:rsidRPr="0049211E" w:rsidRDefault="0070541A" w:rsidP="003B4D8C">
      <w:pPr>
        <w:spacing w:afterLines="40" w:after="96" w:line="480" w:lineRule="auto"/>
        <w:ind w:firstLine="720"/>
        <w:contextualSpacing/>
        <w:rPr>
          <w:rFonts w:ascii="Times New Roman" w:hAnsi="Times New Roman" w:cs="Times New Roman"/>
          <w:lang w:val="en-US"/>
        </w:rPr>
      </w:pPr>
      <w:r w:rsidRPr="0049211E">
        <w:rPr>
          <w:rFonts w:ascii="Times New Roman" w:hAnsi="Times New Roman" w:cs="Times New Roman"/>
        </w:rPr>
        <w:t>Earthworms can be divided into three broad functional groups: epigeic earthworms live and feed in the surface litter layer</w:t>
      </w:r>
      <w:r w:rsidR="00ED296A" w:rsidRPr="0049211E">
        <w:rPr>
          <w:rFonts w:ascii="Times New Roman" w:hAnsi="Times New Roman" w:cs="Times New Roman"/>
        </w:rPr>
        <w:t>;</w:t>
      </w:r>
      <w:r w:rsidRPr="0049211E">
        <w:rPr>
          <w:rFonts w:ascii="Times New Roman" w:hAnsi="Times New Roman" w:cs="Times New Roman"/>
        </w:rPr>
        <w:t xml:space="preserve"> anecic earthworms live in permanent vertical burrows, feeding </w:t>
      </w:r>
      <w:r w:rsidR="00247E43" w:rsidRPr="0049211E">
        <w:rPr>
          <w:rFonts w:ascii="Times New Roman" w:hAnsi="Times New Roman" w:cs="Times New Roman"/>
        </w:rPr>
        <w:t>at</w:t>
      </w:r>
      <w:r w:rsidRPr="0049211E">
        <w:rPr>
          <w:rFonts w:ascii="Times New Roman" w:hAnsi="Times New Roman" w:cs="Times New Roman"/>
        </w:rPr>
        <w:t xml:space="preserve"> the </w:t>
      </w:r>
      <w:r w:rsidR="00247E43" w:rsidRPr="0049211E">
        <w:rPr>
          <w:rFonts w:ascii="Times New Roman" w:hAnsi="Times New Roman" w:cs="Times New Roman"/>
        </w:rPr>
        <w:t xml:space="preserve">soil </w:t>
      </w:r>
      <w:r w:rsidRPr="0049211E">
        <w:rPr>
          <w:rFonts w:ascii="Times New Roman" w:hAnsi="Times New Roman" w:cs="Times New Roman"/>
        </w:rPr>
        <w:t>surface on litter and other organic materials and depositing the</w:t>
      </w:r>
      <w:r w:rsidR="00ED296A" w:rsidRPr="0049211E">
        <w:rPr>
          <w:rFonts w:ascii="Times New Roman" w:hAnsi="Times New Roman" w:cs="Times New Roman"/>
        </w:rPr>
        <w:t>ir casts at the burrow entrance;</w:t>
      </w:r>
      <w:r w:rsidRPr="0049211E">
        <w:rPr>
          <w:rFonts w:ascii="Times New Roman" w:hAnsi="Times New Roman" w:cs="Times New Roman"/>
        </w:rPr>
        <w:t xml:space="preserve"> endogeic earthworms feed on mineral soil and partially decomposed material as they burrow horizontally through soil</w:t>
      </w:r>
      <w:r w:rsidR="005243F1" w:rsidRPr="0049211E">
        <w:rPr>
          <w:rFonts w:ascii="Times New Roman" w:hAnsi="Times New Roman" w:cs="Times New Roman"/>
        </w:rPr>
        <w:t xml:space="preserve"> </w:t>
      </w:r>
      <w:r w:rsidR="005243F1" w:rsidRPr="0049211E">
        <w:rPr>
          <w:rFonts w:ascii="Times New Roman" w:hAnsi="Times New Roman" w:cs="Times New Roman"/>
        </w:rPr>
        <w:fldChar w:fldCharType="begin"/>
      </w:r>
      <w:r w:rsidR="005243F1" w:rsidRPr="0049211E">
        <w:rPr>
          <w:rFonts w:ascii="Times New Roman" w:hAnsi="Times New Roman" w:cs="Times New Roman"/>
        </w:rPr>
        <w:instrText xml:space="preserve"> ADDIN EN.CITE &lt;EndNote&gt;&lt;Cite&gt;&lt;Author&gt;Bouché&lt;/Author&gt;&lt;Year&gt;1977&lt;/Year&gt;&lt;RecNum&gt;7062&lt;/RecNum&gt;&lt;DisplayText&gt;(Bouché, 1977)&lt;/DisplayText&gt;&lt;record&gt;&lt;rec-number&gt;7062&lt;/rec-number&gt;&lt;foreign-keys&gt;&lt;key app="EN" db-id="09sztsfemzd2pqe5x2rpar0e255pr2psda0z" timestamp="1506789349"&gt;7062&lt;/key&gt;&lt;/foreign-keys&gt;&lt;ref-type name="Book Section"&gt;5&lt;/ref-type&gt;&lt;contributors&gt;&lt;authors&gt;&lt;author&gt;Bouché, M. B.&lt;/author&gt;&lt;/authors&gt;&lt;secondary-authors&gt;&lt;author&gt;Lohm, U.&lt;/author&gt;&lt;author&gt;Persson, T.&lt;/author&gt;&lt;/secondary-authors&gt;&lt;/contributors&gt;&lt;titles&gt;&lt;title&gt;Strategies lombriciennes&lt;/title&gt;&lt;secondary-title&gt;Soil organisms as components of ecosystems&lt;/secondary-title&gt;&lt;/titles&gt;&lt;pages&gt;122-132&lt;/pages&gt;&lt;volume&gt;25&lt;/volume&gt;&lt;dates&gt;&lt;year&gt;1977&lt;/year&gt;&lt;/dates&gt;&lt;pub-location&gt;Stockholm, Sweden&lt;/pub-location&gt;&lt;publisher&gt;Ecological Bulletin&lt;/publisher&gt;&lt;urls&gt;&lt;/urls&gt;&lt;/record&gt;&lt;/Cite&gt;&lt;/EndNote&gt;</w:instrText>
      </w:r>
      <w:r w:rsidR="005243F1" w:rsidRPr="0049211E">
        <w:rPr>
          <w:rFonts w:ascii="Times New Roman" w:hAnsi="Times New Roman" w:cs="Times New Roman"/>
        </w:rPr>
        <w:fldChar w:fldCharType="separate"/>
      </w:r>
      <w:r w:rsidR="005243F1" w:rsidRPr="0049211E">
        <w:rPr>
          <w:rFonts w:ascii="Times New Roman" w:hAnsi="Times New Roman" w:cs="Times New Roman"/>
          <w:noProof/>
        </w:rPr>
        <w:t>(Bouché, 1977)</w:t>
      </w:r>
      <w:r w:rsidR="005243F1" w:rsidRPr="0049211E">
        <w:rPr>
          <w:rFonts w:ascii="Times New Roman" w:hAnsi="Times New Roman" w:cs="Times New Roman"/>
        </w:rPr>
        <w:fldChar w:fldCharType="end"/>
      </w:r>
      <w:r w:rsidRPr="0049211E">
        <w:rPr>
          <w:rFonts w:ascii="Times New Roman" w:hAnsi="Times New Roman" w:cs="Times New Roman"/>
        </w:rPr>
        <w:t xml:space="preserve">. </w:t>
      </w:r>
      <w:r w:rsidR="000011DE" w:rsidRPr="0049211E">
        <w:rPr>
          <w:rFonts w:ascii="Times New Roman" w:hAnsi="Times New Roman" w:cs="Times New Roman"/>
        </w:rPr>
        <w:t xml:space="preserve">The ecological group </w:t>
      </w:r>
      <w:r w:rsidR="003721BC" w:rsidRPr="0049211E">
        <w:rPr>
          <w:rFonts w:ascii="Times New Roman" w:hAnsi="Times New Roman" w:cs="Times New Roman"/>
        </w:rPr>
        <w:t xml:space="preserve">to which </w:t>
      </w:r>
      <w:r w:rsidR="000011DE" w:rsidRPr="0049211E">
        <w:rPr>
          <w:rFonts w:ascii="Times New Roman" w:hAnsi="Times New Roman" w:cs="Times New Roman"/>
        </w:rPr>
        <w:t xml:space="preserve">an </w:t>
      </w:r>
      <w:r w:rsidR="005308BE" w:rsidRPr="0049211E">
        <w:rPr>
          <w:rFonts w:ascii="Times New Roman" w:hAnsi="Times New Roman" w:cs="Times New Roman"/>
        </w:rPr>
        <w:t xml:space="preserve">earthworm </w:t>
      </w:r>
      <w:r w:rsidR="000011DE" w:rsidRPr="0049211E">
        <w:rPr>
          <w:rFonts w:ascii="Times New Roman" w:hAnsi="Times New Roman" w:cs="Times New Roman"/>
        </w:rPr>
        <w:t>species belong</w:t>
      </w:r>
      <w:r w:rsidR="003721BC" w:rsidRPr="0049211E">
        <w:rPr>
          <w:rFonts w:ascii="Times New Roman" w:hAnsi="Times New Roman" w:cs="Times New Roman"/>
        </w:rPr>
        <w:t>s</w:t>
      </w:r>
      <w:r w:rsidR="000011DE" w:rsidRPr="0049211E">
        <w:rPr>
          <w:rFonts w:ascii="Times New Roman" w:hAnsi="Times New Roman" w:cs="Times New Roman"/>
        </w:rPr>
        <w:t xml:space="preserve"> </w:t>
      </w:r>
      <w:r w:rsidR="00C2658C" w:rsidRPr="0049211E">
        <w:rPr>
          <w:rFonts w:ascii="Times New Roman" w:hAnsi="Times New Roman" w:cs="Times New Roman"/>
        </w:rPr>
        <w:t xml:space="preserve">can </w:t>
      </w:r>
      <w:r w:rsidR="000011DE" w:rsidRPr="0049211E">
        <w:rPr>
          <w:rFonts w:ascii="Times New Roman" w:hAnsi="Times New Roman" w:cs="Times New Roman"/>
        </w:rPr>
        <w:t xml:space="preserve">have a substantial effect on </w:t>
      </w:r>
      <w:r w:rsidR="005308BE" w:rsidRPr="0049211E">
        <w:rPr>
          <w:rFonts w:ascii="Times New Roman" w:hAnsi="Times New Roman" w:cs="Times New Roman"/>
        </w:rPr>
        <w:t xml:space="preserve">the </w:t>
      </w:r>
      <w:r w:rsidR="000011DE" w:rsidRPr="0049211E">
        <w:rPr>
          <w:rFonts w:ascii="Times New Roman" w:hAnsi="Times New Roman" w:cs="Times New Roman"/>
        </w:rPr>
        <w:t>way its activity affects soil ecosystems</w:t>
      </w:r>
      <w:r w:rsidR="009C5CFC" w:rsidRPr="0049211E">
        <w:rPr>
          <w:rFonts w:ascii="Times New Roman" w:hAnsi="Times New Roman" w:cs="Times New Roman"/>
        </w:rPr>
        <w:t xml:space="preserve"> </w:t>
      </w:r>
      <w:r w:rsidR="009C5CFC"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&lt;EndNote&gt;&lt;Cite&gt;&lt;Author&gt;Thakuria&lt;/Author&gt;&lt;Year&gt;2010&lt;/Year&gt;&lt;RecNum&gt;6233&lt;/RecNum&gt;&lt;DisplayText&gt;(Thakuria&lt;style face="italic"&gt; et al.&lt;/style&gt;, 2010)&lt;/DisplayText&gt;&lt;record&gt;&lt;rec-number&gt;6233&lt;/rec-number&gt;&lt;foreign-keys&gt;&lt;key app="EN" db-id="09sztsfemzd2pqe5x2rpar0e255pr2psda0z" timestamp="1454264964"&gt;6233&lt;/key&gt;&lt;/foreign-keys&gt;&lt;ref-type name="Journal Article"&gt;17&lt;/ref-type&gt;&lt;contributors&gt;&lt;authors&gt;&lt;author&gt;Thakuria, Dwipendra&lt;/author&gt;&lt;author&gt;Schmidt, Olaf&lt;/author&gt;&lt;author&gt;Finan, Dillon&lt;/author&gt;&lt;author&gt;Egan, Damian&lt;/author&gt;&lt;author&gt;Doohan, Fiona M.&lt;/author&gt;&lt;/authors&gt;&lt;/contributors&gt;&lt;titles&gt;&lt;title&gt;Gut wall bacteria of earthworms: a natural selection process&lt;/title&gt;&lt;secondary-title&gt;Isme Journal&lt;/secondary-title&gt;&lt;/titles&gt;&lt;periodical&gt;&lt;full-title&gt;ISME Journal&lt;/full-title&gt;&lt;abbr-1&gt;ISME J&lt;/abbr-1&gt;&lt;/periodical&gt;&lt;pages&gt;357-366&lt;/pages&gt;&lt;volume&gt;4&lt;/volume&gt;&lt;number&gt;3&lt;/number&gt;&lt;dates&gt;&lt;year&gt;2010&lt;/year&gt;&lt;pub-dates&gt;&lt;date&gt;Mar&lt;/date&gt;&lt;/pub-dates&gt;&lt;/dates&gt;&lt;isbn&gt;1751-7362&lt;/isbn&gt;&lt;accession-num&gt;WOS:000274800100005&lt;/accession-num&gt;&lt;urls&gt;&lt;related-urls&gt;&lt;url&gt;&amp;lt;Go to ISI&amp;gt;://WOS:000274800100005&lt;/url&gt;&lt;/related-urls&gt;&lt;/urls&gt;&lt;electronic-resource-num&gt;10.1038/ismej.2009.124&lt;/electronic-resource-num&gt;&lt;/record&gt;&lt;/Cite&gt;&lt;/EndNote&gt;</w:instrText>
      </w:r>
      <w:r w:rsidR="009C5CFC" w:rsidRPr="0049211E">
        <w:rPr>
          <w:rFonts w:ascii="Times New Roman" w:hAnsi="Times New Roman" w:cs="Times New Roman"/>
        </w:rPr>
        <w:fldChar w:fldCharType="separate"/>
      </w:r>
      <w:r w:rsidR="009A6F55" w:rsidRPr="0049211E">
        <w:rPr>
          <w:rFonts w:ascii="Times New Roman" w:hAnsi="Times New Roman" w:cs="Times New Roman"/>
          <w:noProof/>
        </w:rPr>
        <w:t>(Thakuria</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2010)</w:t>
      </w:r>
      <w:r w:rsidR="009C5CFC" w:rsidRPr="0049211E">
        <w:rPr>
          <w:rFonts w:ascii="Times New Roman" w:hAnsi="Times New Roman" w:cs="Times New Roman"/>
        </w:rPr>
        <w:fldChar w:fldCharType="end"/>
      </w:r>
      <w:r w:rsidR="008D58C9" w:rsidRPr="0049211E">
        <w:rPr>
          <w:rFonts w:ascii="Times New Roman" w:hAnsi="Times New Roman" w:cs="Times New Roman"/>
        </w:rPr>
        <w:t>.</w:t>
      </w:r>
      <w:r w:rsidR="00502384" w:rsidRPr="0049211E">
        <w:rPr>
          <w:rFonts w:ascii="Times New Roman" w:hAnsi="Times New Roman" w:cs="Times New Roman"/>
        </w:rPr>
        <w:t xml:space="preserve"> </w:t>
      </w:r>
      <w:r w:rsidR="003721BC" w:rsidRPr="0049211E">
        <w:rPr>
          <w:rFonts w:ascii="Times New Roman" w:hAnsi="Times New Roman" w:cs="Times New Roman"/>
        </w:rPr>
        <w:t xml:space="preserve">For example, </w:t>
      </w:r>
      <w:r w:rsidR="00FB3E17" w:rsidRPr="0049211E">
        <w:rPr>
          <w:rFonts w:ascii="Times New Roman" w:hAnsi="Times New Roman" w:cs="Times New Roman"/>
          <w:lang w:val="en-US"/>
        </w:rPr>
        <w:t xml:space="preserve">Greiner </w:t>
      </w:r>
      <w:r w:rsidR="00FB3E17" w:rsidRPr="0049211E">
        <w:rPr>
          <w:rFonts w:ascii="Times New Roman" w:hAnsi="Times New Roman" w:cs="Times New Roman"/>
          <w:i/>
          <w:lang w:val="en-US"/>
        </w:rPr>
        <w:t>et al</w:t>
      </w:r>
      <w:r w:rsidR="00FB3E17" w:rsidRPr="0049211E">
        <w:rPr>
          <w:rFonts w:ascii="Times New Roman" w:hAnsi="Times New Roman" w:cs="Times New Roman"/>
          <w:lang w:val="en-US"/>
        </w:rPr>
        <w:t xml:space="preserve">. </w:t>
      </w:r>
      <w:r w:rsidR="009C5CFC" w:rsidRPr="0049211E">
        <w:rPr>
          <w:rFonts w:ascii="Times New Roman" w:hAnsi="Times New Roman" w:cs="Times New Roman"/>
          <w:lang w:val="en-US"/>
        </w:rPr>
        <w:fldChar w:fldCharType="begin"/>
      </w:r>
      <w:r w:rsidR="005B54DB" w:rsidRPr="0049211E">
        <w:rPr>
          <w:rFonts w:ascii="Times New Roman" w:hAnsi="Times New Roman" w:cs="Times New Roman"/>
          <w:lang w:val="en-US"/>
        </w:rPr>
        <w:instrText xml:space="preserve"> ADDIN EN.CITE &lt;EndNote&gt;&lt;Cite ExcludeAuth="1"&gt;&lt;Author&gt;Greiner&lt;/Author&gt;&lt;Year&gt;2012&lt;/Year&gt;&lt;RecNum&gt;6114&lt;/RecNum&gt;&lt;DisplayText&gt;(2012)&lt;/DisplayText&gt;&lt;record&gt;&lt;rec-number&gt;6114&lt;/rec-number&gt;&lt;foreign-keys&gt;&lt;key app="EN" db-id="09sztsfemzd2pqe5x2rpar0e255pr2psda0z" timestamp="1454263734"&gt;6114&lt;/key&gt;&lt;/foreign-keys&gt;&lt;ref-type name="Journal Article"&gt;17&lt;/ref-type&gt;&lt;contributors&gt;&lt;authors&gt;&lt;author&gt;Greiner, Holly G.&lt;/author&gt;&lt;author&gt;Kashian, Donna R.&lt;/author&gt;&lt;author&gt;Tiegs, Scott D.&lt;/author&gt;&lt;/authors&gt;&lt;/contributors&gt;&lt;titles&gt;&lt;title&gt;&lt;style face="normal" font="default" size="100%"&gt;Impacts of invasive Asian (&lt;/style&gt;&lt;style face="italic" font="default" size="100%"&gt;Amynthas hilgendorfi&lt;/style&gt;&lt;style face="normal" font="default" size="100%"&gt;) and European (&lt;/style&gt;&lt;style face="italic" font="default" size="100%"&gt;Lumbricus rubellus&lt;/style&gt;&lt;style face="normal" font="default" size="100%"&gt;) earthworms in a North American temperate deciduous forest&lt;/style&gt;&lt;/title&gt;&lt;secondary-title&gt;Biological Invasions&lt;/secondary-title&gt;&lt;/titles&gt;&lt;periodical&gt;&lt;full-title&gt;Biological Invasions&lt;/full-title&gt;&lt;abbr-1&gt;Biol Invasions&lt;/abbr-1&gt;&lt;/periodical&gt;&lt;pages&gt;2017-2027&lt;/pages&gt;&lt;volume&gt;14&lt;/volume&gt;&lt;number&gt;10&lt;/number&gt;&lt;dates&gt;&lt;year&gt;2012&lt;/year&gt;&lt;pub-dates&gt;&lt;date&gt;Oct&lt;/date&gt;&lt;/pub-dates&gt;&lt;/dates&gt;&lt;isbn&gt;1387-3547&lt;/isbn&gt;&lt;accession-num&gt;WOS:000308037700004&lt;/accession-num&gt;&lt;urls&gt;&lt;related-urls&gt;&lt;url&gt;&amp;lt;Go to ISI&amp;gt;://WOS:000308037700004&lt;/url&gt;&lt;/related-urls&gt;&lt;/urls&gt;&lt;electronic-resource-num&gt;10.1007/s10530-012-0208-y&lt;/electronic-resource-num&gt;&lt;/record&gt;&lt;/Cite&gt;&lt;/EndNote&gt;</w:instrText>
      </w:r>
      <w:r w:rsidR="009C5CFC" w:rsidRPr="0049211E">
        <w:rPr>
          <w:rFonts w:ascii="Times New Roman" w:hAnsi="Times New Roman" w:cs="Times New Roman"/>
          <w:lang w:val="en-US"/>
        </w:rPr>
        <w:fldChar w:fldCharType="separate"/>
      </w:r>
      <w:r w:rsidR="005B54DB" w:rsidRPr="0049211E">
        <w:rPr>
          <w:rFonts w:ascii="Times New Roman" w:hAnsi="Times New Roman" w:cs="Times New Roman"/>
          <w:noProof/>
          <w:lang w:val="en-US"/>
        </w:rPr>
        <w:t>(2012)</w:t>
      </w:r>
      <w:r w:rsidR="009C5CFC" w:rsidRPr="0049211E">
        <w:rPr>
          <w:rFonts w:ascii="Times New Roman" w:hAnsi="Times New Roman" w:cs="Times New Roman"/>
          <w:lang w:val="en-US"/>
        </w:rPr>
        <w:fldChar w:fldCharType="end"/>
      </w:r>
      <w:r w:rsidR="008D58C9" w:rsidRPr="0049211E">
        <w:rPr>
          <w:rFonts w:ascii="Times New Roman" w:hAnsi="Times New Roman" w:cs="Times New Roman"/>
          <w:lang w:val="en-US"/>
        </w:rPr>
        <w:t xml:space="preserve"> </w:t>
      </w:r>
      <w:r w:rsidR="00FB3E17" w:rsidRPr="0049211E">
        <w:rPr>
          <w:rFonts w:ascii="Times New Roman" w:hAnsi="Times New Roman" w:cs="Times New Roman"/>
          <w:lang w:val="en-US"/>
        </w:rPr>
        <w:t>observed that</w:t>
      </w:r>
      <w:r w:rsidR="00550023" w:rsidRPr="0049211E">
        <w:rPr>
          <w:rFonts w:ascii="Times New Roman" w:hAnsi="Times New Roman" w:cs="Times New Roman"/>
          <w:lang w:val="en-US"/>
        </w:rPr>
        <w:t xml:space="preserve"> two different earthworm species</w:t>
      </w:r>
      <w:r w:rsidR="0040380A" w:rsidRPr="0049211E">
        <w:rPr>
          <w:rFonts w:ascii="Times New Roman" w:hAnsi="Times New Roman" w:cs="Times New Roman"/>
          <w:lang w:val="en-US"/>
        </w:rPr>
        <w:t xml:space="preserve">, </w:t>
      </w:r>
      <w:r w:rsidR="005D34E2" w:rsidRPr="0049211E">
        <w:rPr>
          <w:rFonts w:ascii="Times New Roman" w:hAnsi="Times New Roman" w:cs="Times New Roman"/>
          <w:lang w:val="en-US"/>
        </w:rPr>
        <w:t xml:space="preserve">the epi-endogeic </w:t>
      </w:r>
      <w:proofErr w:type="spellStart"/>
      <w:r w:rsidR="005D34E2" w:rsidRPr="0049211E">
        <w:rPr>
          <w:rFonts w:ascii="Times New Roman" w:hAnsi="Times New Roman" w:cs="Times New Roman"/>
          <w:i/>
          <w:lang w:val="en-US"/>
        </w:rPr>
        <w:t>Amynthas</w:t>
      </w:r>
      <w:proofErr w:type="spellEnd"/>
      <w:r w:rsidR="005D34E2" w:rsidRPr="0049211E">
        <w:rPr>
          <w:rFonts w:ascii="Times New Roman" w:hAnsi="Times New Roman" w:cs="Times New Roman"/>
          <w:i/>
          <w:lang w:val="en-US"/>
        </w:rPr>
        <w:t xml:space="preserve"> </w:t>
      </w:r>
      <w:proofErr w:type="spellStart"/>
      <w:r w:rsidR="005D34E2" w:rsidRPr="0049211E">
        <w:rPr>
          <w:rFonts w:ascii="Times New Roman" w:hAnsi="Times New Roman" w:cs="Times New Roman"/>
          <w:i/>
          <w:lang w:val="en-US"/>
        </w:rPr>
        <w:t>hilgendorf</w:t>
      </w:r>
      <w:proofErr w:type="spellEnd"/>
      <w:r w:rsidR="005D34E2" w:rsidRPr="0049211E">
        <w:rPr>
          <w:rFonts w:ascii="Times New Roman" w:hAnsi="Times New Roman" w:cs="Times New Roman"/>
          <w:lang w:val="en-US"/>
        </w:rPr>
        <w:t xml:space="preserve"> </w:t>
      </w:r>
      <w:r w:rsidR="00550023" w:rsidRPr="0049211E">
        <w:rPr>
          <w:rFonts w:ascii="Times New Roman" w:hAnsi="Times New Roman" w:cs="Times New Roman"/>
          <w:lang w:val="en-US"/>
        </w:rPr>
        <w:t xml:space="preserve">and </w:t>
      </w:r>
      <w:r w:rsidR="003B7749" w:rsidRPr="0049211E">
        <w:rPr>
          <w:rFonts w:ascii="Times New Roman" w:hAnsi="Times New Roman" w:cs="Times New Roman"/>
          <w:lang w:val="en-US"/>
        </w:rPr>
        <w:t xml:space="preserve">the epigeic </w:t>
      </w:r>
      <w:proofErr w:type="spellStart"/>
      <w:r w:rsidR="005D34E2" w:rsidRPr="0049211E">
        <w:rPr>
          <w:rFonts w:ascii="Times New Roman" w:hAnsi="Times New Roman" w:cs="Times New Roman"/>
          <w:i/>
          <w:lang w:val="en-US"/>
        </w:rPr>
        <w:t>Lumbricus</w:t>
      </w:r>
      <w:proofErr w:type="spellEnd"/>
      <w:r w:rsidR="005D34E2" w:rsidRPr="0049211E">
        <w:rPr>
          <w:rFonts w:ascii="Times New Roman" w:hAnsi="Times New Roman" w:cs="Times New Roman"/>
          <w:i/>
          <w:lang w:val="en-US"/>
        </w:rPr>
        <w:t xml:space="preserve"> </w:t>
      </w:r>
      <w:proofErr w:type="spellStart"/>
      <w:r w:rsidR="005D34E2" w:rsidRPr="0049211E">
        <w:rPr>
          <w:rFonts w:ascii="Times New Roman" w:hAnsi="Times New Roman" w:cs="Times New Roman"/>
          <w:i/>
          <w:lang w:val="en-US"/>
        </w:rPr>
        <w:t>rubellus</w:t>
      </w:r>
      <w:proofErr w:type="spellEnd"/>
      <w:r w:rsidR="0067072B" w:rsidRPr="0049211E">
        <w:rPr>
          <w:rFonts w:ascii="Times New Roman" w:hAnsi="Times New Roman" w:cs="Times New Roman"/>
          <w:lang w:val="en-US"/>
        </w:rPr>
        <w:t>, both of which are invasive in North America</w:t>
      </w:r>
      <w:r w:rsidR="00550023" w:rsidRPr="0049211E">
        <w:rPr>
          <w:rFonts w:ascii="Times New Roman" w:hAnsi="Times New Roman" w:cs="Times New Roman"/>
          <w:lang w:val="en-US"/>
        </w:rPr>
        <w:t xml:space="preserve">, </w:t>
      </w:r>
      <w:r w:rsidR="003721BC" w:rsidRPr="0049211E">
        <w:rPr>
          <w:rFonts w:ascii="Times New Roman" w:hAnsi="Times New Roman" w:cs="Times New Roman"/>
          <w:lang w:val="en-US"/>
        </w:rPr>
        <w:t xml:space="preserve">had different impacts on </w:t>
      </w:r>
      <w:r w:rsidR="00550023" w:rsidRPr="0049211E">
        <w:rPr>
          <w:rFonts w:ascii="Times New Roman" w:hAnsi="Times New Roman" w:cs="Times New Roman"/>
          <w:lang w:val="en-US"/>
        </w:rPr>
        <w:t>litter decomposition, nutrient mineralization and soil aggregate size.</w:t>
      </w:r>
      <w:r w:rsidR="00151560" w:rsidRPr="0049211E">
        <w:rPr>
          <w:rFonts w:ascii="Times New Roman" w:hAnsi="Times New Roman" w:cs="Times New Roman"/>
          <w:lang w:val="en-US"/>
        </w:rPr>
        <w:t xml:space="preserve"> </w:t>
      </w:r>
    </w:p>
    <w:p w14:paraId="32842CE7" w14:textId="0E7506DA" w:rsidR="00217C02" w:rsidRPr="0049211E" w:rsidRDefault="004F3A36" w:rsidP="00151560">
      <w:pPr>
        <w:spacing w:afterLines="40" w:after="96" w:line="480" w:lineRule="auto"/>
        <w:ind w:firstLine="720"/>
        <w:contextualSpacing/>
        <w:rPr>
          <w:rFonts w:ascii="Times New Roman" w:hAnsi="Times New Roman" w:cs="Times New Roman"/>
        </w:rPr>
      </w:pPr>
      <w:r w:rsidRPr="0049211E">
        <w:rPr>
          <w:rFonts w:ascii="Times New Roman" w:hAnsi="Times New Roman" w:cs="Times New Roman"/>
        </w:rPr>
        <w:t>The earthworm gut and its associated microbial community p</w:t>
      </w:r>
      <w:r w:rsidR="0058420B" w:rsidRPr="0049211E">
        <w:rPr>
          <w:rFonts w:ascii="Times New Roman" w:hAnsi="Times New Roman" w:cs="Times New Roman"/>
        </w:rPr>
        <w:t>roduce</w:t>
      </w:r>
      <w:r w:rsidRPr="0049211E">
        <w:rPr>
          <w:rFonts w:ascii="Times New Roman" w:hAnsi="Times New Roman" w:cs="Times New Roman"/>
        </w:rPr>
        <w:t xml:space="preserve"> a variety of digestive enzymes such as </w:t>
      </w:r>
      <w:proofErr w:type="spellStart"/>
      <w:r w:rsidRPr="0049211E">
        <w:rPr>
          <w:rFonts w:ascii="Times New Roman" w:hAnsi="Times New Roman" w:cs="Times New Roman"/>
        </w:rPr>
        <w:t>polysacharidases</w:t>
      </w:r>
      <w:proofErr w:type="spellEnd"/>
      <w:r w:rsidRPr="0049211E">
        <w:rPr>
          <w:rFonts w:ascii="Times New Roman" w:hAnsi="Times New Roman" w:cs="Times New Roman"/>
        </w:rPr>
        <w:t xml:space="preserve">, </w:t>
      </w:r>
      <w:proofErr w:type="spellStart"/>
      <w:r w:rsidRPr="0049211E">
        <w:rPr>
          <w:rFonts w:ascii="Times New Roman" w:hAnsi="Times New Roman" w:cs="Times New Roman"/>
        </w:rPr>
        <w:t>glycosidases</w:t>
      </w:r>
      <w:proofErr w:type="spellEnd"/>
      <w:r w:rsidR="00B52CC5" w:rsidRPr="0049211E">
        <w:rPr>
          <w:rFonts w:ascii="Times New Roman" w:hAnsi="Times New Roman" w:cs="Times New Roman"/>
        </w:rPr>
        <w:t xml:space="preserve"> and</w:t>
      </w:r>
      <w:r w:rsidRPr="0049211E">
        <w:rPr>
          <w:rFonts w:ascii="Times New Roman" w:hAnsi="Times New Roman" w:cs="Times New Roman"/>
        </w:rPr>
        <w:t xml:space="preserve"> peroxidases, and earthworm activity is therefore important in mediating organic matter decomposition in terrestrial habitats</w:t>
      </w:r>
      <w:r w:rsidR="0037516A" w:rsidRPr="0049211E">
        <w:rPr>
          <w:rFonts w:ascii="Times New Roman" w:hAnsi="Times New Roman" w:cs="Times New Roman"/>
        </w:rPr>
        <w:t xml:space="preserve"> </w:t>
      </w:r>
      <w:r w:rsidR="0066617B" w:rsidRPr="0049211E">
        <w:rPr>
          <w:rFonts w:ascii="Times New Roman" w:hAnsi="Times New Roman" w:cs="Times New Roman"/>
        </w:rPr>
        <w:fldChar w:fldCharType="begin">
          <w:fldData xml:space="preserve">PEVuZE5vdGU+PENpdGU+PEF1dGhvcj5TaGFuPC9BdXRob3I+PFllYXI+MjAxMzwvWWVhcj48UmVj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</w:fldData>
        </w:fldChar>
      </w:r>
      <w:r w:rsidR="009A6F55" w:rsidRPr="0049211E">
        <w:rPr>
          <w:rFonts w:ascii="Times New Roman" w:hAnsi="Times New Roman" w:cs="Times New Roman"/>
        </w:rPr>
        <w:instrText xml:space="preserve"> ADDIN EN.CITE </w:instrText>
      </w:r>
      <w:r w:rsidR="009A6F55" w:rsidRPr="0049211E">
        <w:rPr>
          <w:rFonts w:ascii="Times New Roman" w:hAnsi="Times New Roman" w:cs="Times New Roman"/>
        </w:rPr>
        <w:fldChar w:fldCharType="begin">
          <w:fldData xml:space="preserve">PEVuZE5vdGU+PENpdGU+PEF1dGhvcj5TaGFuPC9BdXRob3I+PFllYXI+MjAxMzwvWWVhcj48UmVj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</w:fldData>
        </w:fldChar>
      </w:r>
      <w:r w:rsidR="009A6F55" w:rsidRPr="0049211E">
        <w:rPr>
          <w:rFonts w:ascii="Times New Roman" w:hAnsi="Times New Roman" w:cs="Times New Roman"/>
        </w:rPr>
        <w:instrText xml:space="preserve"> ADDIN EN.CITE.DATA </w:instrText>
      </w:r>
      <w:r w:rsidR="009A6F55" w:rsidRPr="0049211E">
        <w:rPr>
          <w:rFonts w:ascii="Times New Roman" w:hAnsi="Times New Roman" w:cs="Times New Roman"/>
        </w:rPr>
      </w:r>
      <w:r w:rsidR="009A6F55" w:rsidRPr="0049211E">
        <w:rPr>
          <w:rFonts w:ascii="Times New Roman" w:hAnsi="Times New Roman" w:cs="Times New Roman"/>
        </w:rPr>
        <w:fldChar w:fldCharType="end"/>
      </w:r>
      <w:r w:rsidR="0066617B" w:rsidRPr="0049211E">
        <w:rPr>
          <w:rFonts w:ascii="Times New Roman" w:hAnsi="Times New Roman" w:cs="Times New Roman"/>
        </w:rPr>
      </w:r>
      <w:r w:rsidR="0066617B" w:rsidRPr="0049211E">
        <w:rPr>
          <w:rFonts w:ascii="Times New Roman" w:hAnsi="Times New Roman" w:cs="Times New Roman"/>
        </w:rPr>
        <w:fldChar w:fldCharType="separate"/>
      </w:r>
      <w:r w:rsidR="009A6F55" w:rsidRPr="0049211E">
        <w:rPr>
          <w:rFonts w:ascii="Times New Roman" w:hAnsi="Times New Roman" w:cs="Times New Roman"/>
          <w:noProof/>
        </w:rPr>
        <w:t>(Hartenstein, 1982, Zhang</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1993, Hong</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2011, Shan</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2013)</w:t>
      </w:r>
      <w:r w:rsidR="0066617B" w:rsidRPr="0049211E">
        <w:rPr>
          <w:rFonts w:ascii="Times New Roman" w:hAnsi="Times New Roman" w:cs="Times New Roman"/>
        </w:rPr>
        <w:fldChar w:fldCharType="end"/>
      </w:r>
      <w:r w:rsidRPr="0049211E">
        <w:rPr>
          <w:rFonts w:ascii="Times New Roman" w:hAnsi="Times New Roman" w:cs="Times New Roman"/>
        </w:rPr>
        <w:t xml:space="preserve">. </w:t>
      </w:r>
      <w:r w:rsidR="003E186E" w:rsidRPr="0049211E">
        <w:rPr>
          <w:rFonts w:ascii="Times New Roman" w:hAnsi="Times New Roman" w:cs="Times New Roman"/>
        </w:rPr>
        <w:t xml:space="preserve">Earthworm activity has been shown to increase mineralisation of bacterial and fungal cells and their constitutive parts such as peptidoglycan, protein and chitin, whilst organic C in earthworm casts may be protected from further degradation by its encapsulation </w:t>
      </w:r>
      <w:r w:rsidR="0020210A" w:rsidRPr="0049211E">
        <w:rPr>
          <w:rFonts w:ascii="Times New Roman" w:hAnsi="Times New Roman" w:cs="Times New Roman"/>
        </w:rPr>
        <w:t>with</w:t>
      </w:r>
      <w:r w:rsidR="003E186E" w:rsidRPr="0049211E">
        <w:rPr>
          <w:rFonts w:ascii="Times New Roman" w:hAnsi="Times New Roman" w:cs="Times New Roman"/>
        </w:rPr>
        <w:t xml:space="preserve">in micro-aggregates and complexation with soil minerals </w:t>
      </w:r>
      <w:r w:rsidR="0066617B"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&lt;EndNote&gt;&lt;Cite&gt;&lt;Author&gt;Shan&lt;/Author&gt;&lt;Year&gt;2013&lt;/Year&gt;&lt;RecNum&gt;6234&lt;/RecNum&gt;&lt;DisplayText&gt;(Shan&lt;style face="italic"&gt; et al.&lt;/style&gt;, 2013)&lt;/DisplayText&gt;&lt;record&gt;&lt;rec-number&gt;6234&lt;/rec-number&gt;&lt;foreign-keys&gt;&lt;key app="EN" db-id="09sztsfemzd2pqe5x2rpar0e255pr2psda0z" timestamp="1454265840"&gt;6234&lt;/key&gt;&lt;/foreign-keys&gt;&lt;ref-type name="Journal Article"&gt;17&lt;/ref-type&gt;&lt;contributors&gt;&lt;authors&gt;&lt;author&gt;Shan, Jun&lt;/author&gt;&lt;author&gt;Liu, Jie&lt;/author&gt;&lt;author&gt;Wang, Yongfeng&lt;/author&gt;&lt;author&gt;Yan, Xiaoyuan&lt;/author&gt;&lt;author&gt;Guo, Hongyan&lt;/author&gt;&lt;author&gt;Li, Xiangzhen&lt;/author&gt;&lt;author&gt;Ji, Rong&lt;/author&gt;&lt;/authors&gt;&lt;/contributors&gt;&lt;titles&gt;&lt;title&gt;&lt;style face="normal" font="default" size="100%"&gt;Digestion and residue stabilization of bacterial and fungal cells, protein, peptidoglycan, and chitin by the geophagous earthworm &lt;/style&gt;&lt;style face="italic" font="default" size="100%"&gt;Metaphire guillelmi&lt;/style&gt;&lt;/title&gt;&lt;secondary-title&gt;Soil Biology &amp;amp; Biochemistry&lt;/secondary-title&gt;&lt;/titles&gt;&lt;periodical&gt;&lt;full-title&gt;Soil Biology &amp;amp; Biochemistry&lt;/full-title&gt;&lt;abbr-1&gt;Soil Biol Biochem&lt;/abbr-1&gt;&lt;/periodical&gt;&lt;pages&gt;9-17&lt;/pages&gt;&lt;volume&gt;64&lt;/volume&gt;&lt;dates&gt;&lt;year&gt;2013&lt;/year&gt;&lt;pub-dates&gt;&lt;date&gt;Sep&lt;/date&gt;&lt;/pub-dates&gt;&lt;/dates&gt;&lt;isbn&gt;0038-0717&lt;/isbn&gt;&lt;accession-num&gt;WOS:000321679300003&lt;/accession-num&gt;&lt;urls&gt;&lt;related-urls&gt;&lt;url&gt;&amp;lt;Go to ISI&amp;gt;://WOS:000321679300003&lt;/url&gt;&lt;/related-urls&gt;&lt;/urls&gt;&lt;electronic-resource-num&gt;10.1016/j.soilbio.2013.03.009&lt;/electronic-resource-num&gt;&lt;/record&gt;&lt;/Cite&gt;&lt;/EndNote&gt;</w:instrText>
      </w:r>
      <w:r w:rsidR="0066617B" w:rsidRPr="0049211E">
        <w:rPr>
          <w:rFonts w:ascii="Times New Roman" w:hAnsi="Times New Roman" w:cs="Times New Roman"/>
        </w:rPr>
        <w:fldChar w:fldCharType="separate"/>
      </w:r>
      <w:r w:rsidR="009A6F55" w:rsidRPr="0049211E">
        <w:rPr>
          <w:rFonts w:ascii="Times New Roman" w:hAnsi="Times New Roman" w:cs="Times New Roman"/>
          <w:noProof/>
        </w:rPr>
        <w:t>(Shan</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2013)</w:t>
      </w:r>
      <w:r w:rsidR="0066617B" w:rsidRPr="0049211E">
        <w:rPr>
          <w:rFonts w:ascii="Times New Roman" w:hAnsi="Times New Roman" w:cs="Times New Roman"/>
        </w:rPr>
        <w:fldChar w:fldCharType="end"/>
      </w:r>
      <w:r w:rsidR="003E186E" w:rsidRPr="0049211E">
        <w:rPr>
          <w:rFonts w:ascii="Times New Roman" w:hAnsi="Times New Roman" w:cs="Times New Roman"/>
        </w:rPr>
        <w:t xml:space="preserve">. </w:t>
      </w:r>
      <w:r w:rsidR="001F6026" w:rsidRPr="0049211E">
        <w:rPr>
          <w:rFonts w:ascii="Times New Roman" w:hAnsi="Times New Roman" w:cs="Times New Roman"/>
        </w:rPr>
        <w:t>Furthermore</w:t>
      </w:r>
      <w:r w:rsidR="00E120D4" w:rsidRPr="0049211E">
        <w:rPr>
          <w:rFonts w:ascii="Times New Roman" w:hAnsi="Times New Roman" w:cs="Times New Roman"/>
        </w:rPr>
        <w:t xml:space="preserve">, </w:t>
      </w:r>
      <w:proofErr w:type="spellStart"/>
      <w:r w:rsidR="001F6026" w:rsidRPr="0049211E">
        <w:rPr>
          <w:rFonts w:ascii="Times New Roman" w:hAnsi="Times New Roman" w:cs="Times New Roman"/>
          <w:i/>
        </w:rPr>
        <w:t>Lumbricus</w:t>
      </w:r>
      <w:proofErr w:type="spellEnd"/>
      <w:r w:rsidR="001F6026" w:rsidRPr="0049211E">
        <w:rPr>
          <w:rFonts w:ascii="Times New Roman" w:hAnsi="Times New Roman" w:cs="Times New Roman"/>
          <w:i/>
        </w:rPr>
        <w:t xml:space="preserve"> </w:t>
      </w:r>
      <w:proofErr w:type="spellStart"/>
      <w:r w:rsidR="001F6026" w:rsidRPr="0049211E">
        <w:rPr>
          <w:rFonts w:ascii="Times New Roman" w:hAnsi="Times New Roman" w:cs="Times New Roman"/>
          <w:i/>
        </w:rPr>
        <w:t>rubellus</w:t>
      </w:r>
      <w:proofErr w:type="spellEnd"/>
      <w:r w:rsidR="001F6026" w:rsidRPr="0049211E">
        <w:rPr>
          <w:rFonts w:ascii="Times New Roman" w:hAnsi="Times New Roman" w:cs="Times New Roman"/>
          <w:i/>
        </w:rPr>
        <w:t xml:space="preserve"> </w:t>
      </w:r>
      <w:r w:rsidR="001F6026" w:rsidRPr="0049211E">
        <w:rPr>
          <w:rFonts w:ascii="Times New Roman" w:hAnsi="Times New Roman" w:cs="Times New Roman"/>
        </w:rPr>
        <w:t xml:space="preserve">and </w:t>
      </w:r>
      <w:r w:rsidR="0087441C" w:rsidRPr="0049211E">
        <w:rPr>
          <w:rFonts w:ascii="Times New Roman" w:hAnsi="Times New Roman" w:cs="Times New Roman"/>
        </w:rPr>
        <w:t xml:space="preserve">the anecic </w:t>
      </w:r>
      <w:proofErr w:type="spellStart"/>
      <w:r w:rsidR="001F6026" w:rsidRPr="0049211E">
        <w:rPr>
          <w:rFonts w:ascii="Times New Roman" w:hAnsi="Times New Roman" w:cs="Times New Roman"/>
          <w:i/>
        </w:rPr>
        <w:t>Lumbricus</w:t>
      </w:r>
      <w:proofErr w:type="spellEnd"/>
      <w:r w:rsidR="001F6026" w:rsidRPr="0049211E">
        <w:rPr>
          <w:rFonts w:ascii="Times New Roman" w:hAnsi="Times New Roman" w:cs="Times New Roman"/>
          <w:i/>
        </w:rPr>
        <w:t xml:space="preserve"> </w:t>
      </w:r>
      <w:proofErr w:type="spellStart"/>
      <w:r w:rsidR="001F6026" w:rsidRPr="0049211E">
        <w:rPr>
          <w:rFonts w:ascii="Times New Roman" w:hAnsi="Times New Roman" w:cs="Times New Roman"/>
          <w:i/>
        </w:rPr>
        <w:t>terrestris</w:t>
      </w:r>
      <w:proofErr w:type="spellEnd"/>
      <w:r w:rsidR="001F6026" w:rsidRPr="0049211E">
        <w:rPr>
          <w:rFonts w:ascii="Times New Roman" w:hAnsi="Times New Roman" w:cs="Times New Roman"/>
          <w:i/>
        </w:rPr>
        <w:t xml:space="preserve"> </w:t>
      </w:r>
      <w:r w:rsidR="00197545" w:rsidRPr="0049211E">
        <w:rPr>
          <w:rFonts w:ascii="Times New Roman" w:hAnsi="Times New Roman" w:cs="Times New Roman"/>
        </w:rPr>
        <w:t>feeding on detritus w</w:t>
      </w:r>
      <w:r w:rsidR="00E120D4" w:rsidRPr="0049211E">
        <w:rPr>
          <w:rFonts w:ascii="Times New Roman" w:hAnsi="Times New Roman" w:cs="Times New Roman"/>
        </w:rPr>
        <w:t xml:space="preserve">ere </w:t>
      </w:r>
      <w:r w:rsidR="00197545" w:rsidRPr="0049211E">
        <w:rPr>
          <w:rFonts w:ascii="Times New Roman" w:hAnsi="Times New Roman" w:cs="Times New Roman"/>
        </w:rPr>
        <w:t xml:space="preserve">associated with increased </w:t>
      </w:r>
      <w:proofErr w:type="spellStart"/>
      <w:r w:rsidR="00197545" w:rsidRPr="0049211E">
        <w:rPr>
          <w:rFonts w:ascii="Times New Roman" w:hAnsi="Times New Roman" w:cs="Times New Roman"/>
        </w:rPr>
        <w:t>cellobiohydrolasae</w:t>
      </w:r>
      <w:proofErr w:type="spellEnd"/>
      <w:r w:rsidR="00197545" w:rsidRPr="0049211E">
        <w:rPr>
          <w:rFonts w:ascii="Times New Roman" w:hAnsi="Times New Roman" w:cs="Times New Roman"/>
        </w:rPr>
        <w:t xml:space="preserve"> activity in organic and surface mineral soil layers, which </w:t>
      </w:r>
      <w:r w:rsidR="00197545" w:rsidRPr="0049211E">
        <w:rPr>
          <w:rFonts w:ascii="Times New Roman" w:hAnsi="Times New Roman" w:cs="Times New Roman"/>
        </w:rPr>
        <w:lastRenderedPageBreak/>
        <w:t>wa</w:t>
      </w:r>
      <w:r w:rsidR="00662128" w:rsidRPr="0049211E">
        <w:rPr>
          <w:rFonts w:ascii="Times New Roman" w:hAnsi="Times New Roman" w:cs="Times New Roman"/>
        </w:rPr>
        <w:t>s</w:t>
      </w:r>
      <w:r w:rsidR="00197545" w:rsidRPr="0049211E">
        <w:rPr>
          <w:rFonts w:ascii="Times New Roman" w:hAnsi="Times New Roman" w:cs="Times New Roman"/>
        </w:rPr>
        <w:t xml:space="preserve"> </w:t>
      </w:r>
      <w:r w:rsidR="00662128" w:rsidRPr="0049211E">
        <w:rPr>
          <w:rFonts w:ascii="Times New Roman" w:hAnsi="Times New Roman" w:cs="Times New Roman"/>
        </w:rPr>
        <w:t xml:space="preserve">attributed to </w:t>
      </w:r>
      <w:r w:rsidR="00B54AD6" w:rsidRPr="0049211E">
        <w:rPr>
          <w:rFonts w:ascii="Times New Roman" w:hAnsi="Times New Roman" w:cs="Times New Roman"/>
        </w:rPr>
        <w:t>their effect on separating lignin from cellulose in plant litter</w:t>
      </w:r>
      <w:r w:rsidR="005B54DB" w:rsidRPr="0049211E">
        <w:rPr>
          <w:rFonts w:ascii="Times New Roman" w:hAnsi="Times New Roman" w:cs="Times New Roman"/>
        </w:rPr>
        <w:t xml:space="preserve"> </w:t>
      </w:r>
      <w:r w:rsidR="005B54DB"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&lt;EndNote&gt;&lt;Cite&gt;&lt;Author&gt;Dempsey&lt;/Author&gt;&lt;Year&gt;2013&lt;/Year&gt;&lt;RecNum&gt;7103&lt;/RecNum&gt;&lt;DisplayText&gt;(Dempsey&lt;style face="italic"&gt; et al.&lt;/style&gt;, 2013)&lt;/DisplayText&gt;&lt;record&gt;&lt;rec-number&gt;7103&lt;/rec-number&gt;&lt;foreign-keys&gt;&lt;key app="EN" db-id="09sztsfemzd2pqe5x2rpar0e255pr2psda0z" timestamp="1508170681"&gt;7103&lt;/key&gt;&lt;/foreign-keys&gt;&lt;ref-type name="Journal Article"&gt;17&lt;/ref-type&gt;&lt;contributors&gt;&lt;authors&gt;&lt;author&gt;Dempsey, M. A.&lt;/author&gt;&lt;author&gt;Fisk, M. C.&lt;/author&gt;&lt;author&gt;Yavitt, J. B.&lt;/author&gt;&lt;author&gt;Fahey, T. J.&lt;/author&gt;&lt;author&gt;Balser, T. C.&lt;/author&gt;&lt;/authors&gt;&lt;/contributors&gt;&lt;titles&gt;&lt;title&gt;Exotic earthworms alter soil microbial community composition and function&lt;/title&gt;&lt;secondary-title&gt;Soil Biology &amp;amp; Biochemistry&lt;/secondary-title&gt;&lt;/titles&gt;&lt;periodical&gt;&lt;full-title&gt;Soil Biology &amp;amp; Biochemistry&lt;/full-title&gt;&lt;abbr-1&gt;Soil Biol Biochem&lt;/abbr-1&gt;&lt;/periodical&gt;&lt;pages&gt;263-270&lt;/pages&gt;&lt;volume&gt;67&lt;/volume&gt;&lt;dates&gt;&lt;year&gt;2013&lt;/year&gt;&lt;pub-dates&gt;&lt;date&gt;Dec&lt;/date&gt;&lt;/pub-dates&gt;&lt;/dates&gt;&lt;isbn&gt;0038-0717&lt;/isbn&gt;&lt;accession-num&gt;WOS:000327107700030&lt;/accession-num&gt;&lt;urls&gt;&lt;related-urls&gt;&lt;url&gt;&amp;lt;Go to ISI&amp;gt;://WOS:000327107700030&lt;/url&gt;&lt;/related-urls&gt;&lt;/urls&gt;&lt;electronic-resource-num&gt;10.1016/j.soilbio.2013.09.009&lt;/electronic-resource-num&gt;&lt;/record&gt;&lt;/Cite&gt;&lt;/EndNote&gt;</w:instrText>
      </w:r>
      <w:r w:rsidR="005B54DB" w:rsidRPr="0049211E">
        <w:rPr>
          <w:rFonts w:ascii="Times New Roman" w:hAnsi="Times New Roman" w:cs="Times New Roman"/>
        </w:rPr>
        <w:fldChar w:fldCharType="separate"/>
      </w:r>
      <w:r w:rsidR="009A6F55" w:rsidRPr="0049211E">
        <w:rPr>
          <w:rFonts w:ascii="Times New Roman" w:hAnsi="Times New Roman" w:cs="Times New Roman"/>
          <w:noProof/>
        </w:rPr>
        <w:t>(Dempsey</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2013)</w:t>
      </w:r>
      <w:r w:rsidR="005B54DB" w:rsidRPr="0049211E">
        <w:rPr>
          <w:rFonts w:ascii="Times New Roman" w:hAnsi="Times New Roman" w:cs="Times New Roman"/>
        </w:rPr>
        <w:fldChar w:fldCharType="end"/>
      </w:r>
      <w:r w:rsidR="00B54AD6" w:rsidRPr="0049211E">
        <w:rPr>
          <w:rFonts w:ascii="Times New Roman" w:hAnsi="Times New Roman" w:cs="Times New Roman"/>
        </w:rPr>
        <w:t xml:space="preserve">. </w:t>
      </w:r>
      <w:r w:rsidR="004930FA" w:rsidRPr="0049211E">
        <w:rPr>
          <w:rFonts w:ascii="Times New Roman" w:hAnsi="Times New Roman" w:cs="Times New Roman"/>
        </w:rPr>
        <w:t>Whilst earthworms consume microbial biomass present in soil and decomposing plant litter, they also select and promote the growth of other bacterial groups that aid in the decomposition of organic matter and influence nutrient cycling in soil</w:t>
      </w:r>
      <w:r w:rsidR="00EF7C69" w:rsidRPr="0049211E">
        <w:rPr>
          <w:rFonts w:ascii="Times New Roman" w:hAnsi="Times New Roman" w:cs="Times New Roman"/>
        </w:rPr>
        <w:t xml:space="preserve"> </w:t>
      </w:r>
      <w:r w:rsidR="00EF7C69" w:rsidRPr="0049211E">
        <w:rPr>
          <w:rFonts w:ascii="Times New Roman" w:hAnsi="Times New Roman" w:cs="Times New Roman"/>
        </w:rPr>
        <w:fldChar w:fldCharType="begin">
          <w:fldData xml:space="preserve">PEVuZE5vdGU+PENpdGU+PEF1dGhvcj5BaXJhPC9BdXRob3I+PFllYXI+MjAwNjwvWWVhcj48UmVj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</w:fldData>
        </w:fldChar>
      </w:r>
      <w:r w:rsidR="009A6F55" w:rsidRPr="0049211E">
        <w:rPr>
          <w:rFonts w:ascii="Times New Roman" w:hAnsi="Times New Roman" w:cs="Times New Roman"/>
        </w:rPr>
        <w:instrText xml:space="preserve"> ADDIN EN.CITE </w:instrText>
      </w:r>
      <w:r w:rsidR="009A6F55" w:rsidRPr="0049211E">
        <w:rPr>
          <w:rFonts w:ascii="Times New Roman" w:hAnsi="Times New Roman" w:cs="Times New Roman"/>
        </w:rPr>
        <w:fldChar w:fldCharType="begin">
          <w:fldData xml:space="preserve">PEVuZE5vdGU+PENpdGU+PEF1dGhvcj5BaXJhPC9BdXRob3I+PFllYXI+MjAwNjwvWWVhcj48UmVj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</w:fldData>
        </w:fldChar>
      </w:r>
      <w:r w:rsidR="009A6F55" w:rsidRPr="0049211E">
        <w:rPr>
          <w:rFonts w:ascii="Times New Roman" w:hAnsi="Times New Roman" w:cs="Times New Roman"/>
        </w:rPr>
        <w:instrText xml:space="preserve"> ADDIN EN.CITE.DATA </w:instrText>
      </w:r>
      <w:r w:rsidR="009A6F55" w:rsidRPr="0049211E">
        <w:rPr>
          <w:rFonts w:ascii="Times New Roman" w:hAnsi="Times New Roman" w:cs="Times New Roman"/>
        </w:rPr>
      </w:r>
      <w:r w:rsidR="009A6F55" w:rsidRPr="0049211E">
        <w:rPr>
          <w:rFonts w:ascii="Times New Roman" w:hAnsi="Times New Roman" w:cs="Times New Roman"/>
        </w:rPr>
        <w:fldChar w:fldCharType="end"/>
      </w:r>
      <w:r w:rsidR="00EF7C69" w:rsidRPr="0049211E">
        <w:rPr>
          <w:rFonts w:ascii="Times New Roman" w:hAnsi="Times New Roman" w:cs="Times New Roman"/>
        </w:rPr>
      </w:r>
      <w:r w:rsidR="00EF7C69" w:rsidRPr="0049211E">
        <w:rPr>
          <w:rFonts w:ascii="Times New Roman" w:hAnsi="Times New Roman" w:cs="Times New Roman"/>
        </w:rPr>
        <w:fldChar w:fldCharType="separate"/>
      </w:r>
      <w:r w:rsidR="009A6F55" w:rsidRPr="0049211E">
        <w:rPr>
          <w:rFonts w:ascii="Times New Roman" w:hAnsi="Times New Roman" w:cs="Times New Roman"/>
          <w:noProof/>
        </w:rPr>
        <w:t>(Aira</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2006, Hong</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2011)</w:t>
      </w:r>
      <w:r w:rsidR="00EF7C69" w:rsidRPr="0049211E">
        <w:rPr>
          <w:rFonts w:ascii="Times New Roman" w:hAnsi="Times New Roman" w:cs="Times New Roman"/>
        </w:rPr>
        <w:fldChar w:fldCharType="end"/>
      </w:r>
      <w:r w:rsidR="009700A1" w:rsidRPr="0049211E">
        <w:rPr>
          <w:rFonts w:ascii="Times New Roman" w:hAnsi="Times New Roman" w:cs="Times New Roman"/>
        </w:rPr>
        <w:t>. For example, the reduced oxygen levels and rich microbial population makes the earthworm gut a favourable environment for denitrification</w:t>
      </w:r>
      <w:r w:rsidR="00D64A70" w:rsidRPr="0049211E">
        <w:rPr>
          <w:rFonts w:ascii="Times New Roman" w:hAnsi="Times New Roman" w:cs="Times New Roman"/>
        </w:rPr>
        <w:t xml:space="preserve"> </w:t>
      </w:r>
      <w:r w:rsidR="00D64A70"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&lt;EndNote&gt;&lt;Cite&gt;&lt;Author&gt;Drake&lt;/Author&gt;&lt;Year&gt;2007&lt;/Year&gt;&lt;RecNum&gt;6111&lt;/RecNum&gt;&lt;DisplayText&gt;(Drake &amp;amp; Horn, 2007)&lt;/DisplayText&gt;&lt;record&gt;&lt;rec-number&gt;6111&lt;/rec-number&gt;&lt;foreign-keys&gt;&lt;key app="EN" db-id="09sztsfemzd2pqe5x2rpar0e255pr2psda0z" timestamp="1454263734"&gt;6111&lt;/key&gt;&lt;/foreign-keys&gt;&lt;ref-type name="Journal Article"&gt;17&lt;/ref-type&gt;&lt;contributors&gt;&lt;authors&gt;&lt;author&gt;Drake, Harold L.&lt;/author&gt;&lt;author&gt;Horn, Marcus A.&lt;/author&gt;&lt;/authors&gt;&lt;/contributors&gt;&lt;titles&gt;&lt;title&gt;As the worm turns: The earthworm gut as a transient habitat for soil microbial biomes&lt;/title&gt;&lt;secondary-title&gt;Annual Review of Microbiology&lt;/secondary-title&gt;&lt;/titles&gt;&lt;periodical&gt;&lt;full-title&gt;Annual Review of Microbiology&lt;/full-title&gt;&lt;abbr-1&gt;Annu Rev Microbiol&lt;/abbr-1&gt;&lt;/periodical&gt;&lt;pages&gt;169-189&lt;/pages&gt;&lt;volume&gt;61&lt;/volume&gt;&lt;dates&gt;&lt;year&gt;2007&lt;/year&gt;&lt;pub-dates&gt;&lt;date&gt;2007&lt;/date&gt;&lt;/pub-dates&gt;&lt;/dates&gt;&lt;isbn&gt;0066-4227&lt;/isbn&gt;&lt;accession-num&gt;WOS:000250965600011&lt;/accession-num&gt;&lt;urls&gt;&lt;related-urls&gt;&lt;url&gt;&amp;lt;Go to ISI&amp;gt;://WOS:000250965600011&lt;/url&gt;&lt;/related-urls&gt;&lt;/urls&gt;&lt;electronic-resource-num&gt;10.1146/annurev.micro.61.080706.093139&lt;/electronic-resource-num&gt;&lt;/record&gt;&lt;/Cite&gt;&lt;/EndNote&gt;</w:instrText>
      </w:r>
      <w:r w:rsidR="00D64A70" w:rsidRPr="0049211E">
        <w:rPr>
          <w:rFonts w:ascii="Times New Roman" w:hAnsi="Times New Roman" w:cs="Times New Roman"/>
        </w:rPr>
        <w:fldChar w:fldCharType="separate"/>
      </w:r>
      <w:r w:rsidR="009A6F55" w:rsidRPr="0049211E">
        <w:rPr>
          <w:rFonts w:ascii="Times New Roman" w:hAnsi="Times New Roman" w:cs="Times New Roman"/>
          <w:noProof/>
        </w:rPr>
        <w:t>(Drake &amp; Horn, 2007)</w:t>
      </w:r>
      <w:r w:rsidR="00D64A70" w:rsidRPr="0049211E">
        <w:rPr>
          <w:rFonts w:ascii="Times New Roman" w:hAnsi="Times New Roman" w:cs="Times New Roman"/>
        </w:rPr>
        <w:fldChar w:fldCharType="end"/>
      </w:r>
      <w:r w:rsidR="009700A1" w:rsidRPr="0049211E">
        <w:rPr>
          <w:rFonts w:ascii="Times New Roman" w:hAnsi="Times New Roman" w:cs="Times New Roman"/>
        </w:rPr>
        <w:t>.</w:t>
      </w:r>
      <w:r w:rsidR="002416C4" w:rsidRPr="0049211E">
        <w:rPr>
          <w:rFonts w:ascii="Times New Roman" w:hAnsi="Times New Roman" w:cs="Times New Roman"/>
        </w:rPr>
        <w:t xml:space="preserve"> </w:t>
      </w:r>
      <w:r w:rsidR="009700A1" w:rsidRPr="0049211E">
        <w:rPr>
          <w:rFonts w:ascii="Times New Roman" w:hAnsi="Times New Roman" w:cs="Times New Roman"/>
        </w:rPr>
        <w:t>Earthworms are therefore usually implicated in increasing emissions of nitrous oxide (N</w:t>
      </w:r>
      <w:r w:rsidR="009700A1" w:rsidRPr="0049211E">
        <w:rPr>
          <w:rFonts w:ascii="Times New Roman" w:hAnsi="Times New Roman" w:cs="Times New Roman"/>
          <w:vertAlign w:val="subscript"/>
        </w:rPr>
        <w:t>2</w:t>
      </w:r>
      <w:r w:rsidR="009700A1" w:rsidRPr="0049211E">
        <w:rPr>
          <w:rFonts w:ascii="Times New Roman" w:hAnsi="Times New Roman" w:cs="Times New Roman"/>
        </w:rPr>
        <w:t>O), an important greenhouse gas, from soil</w:t>
      </w:r>
      <w:r w:rsidR="00534A6E" w:rsidRPr="0049211E">
        <w:rPr>
          <w:rFonts w:ascii="Times New Roman" w:hAnsi="Times New Roman" w:cs="Times New Roman"/>
        </w:rPr>
        <w:t xml:space="preserve"> </w:t>
      </w:r>
      <w:r w:rsidR="00534A6E"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&lt;EndNote&gt;&lt;Cite&gt;&lt;Author&gt;Costello&lt;/Author&gt;&lt;Year&gt;2009&lt;/Year&gt;&lt;RecNum&gt;6242&lt;/RecNum&gt;&lt;DisplayText&gt;(Costello &amp;amp; Lamberti, 2009)&lt;/DisplayText&gt;&lt;record&gt;&lt;rec-number&gt;6242&lt;/rec-number&gt;&lt;foreign-keys&gt;&lt;key app="EN" db-id="09sztsfemzd2pqe5x2rpar0e255pr2psda0z" timestamp="1454270980"&gt;6242&lt;/key&gt;&lt;/foreign-keys&gt;&lt;ref-type name="Journal Article"&gt;17&lt;/ref-type&gt;&lt;contributors&gt;&lt;authors&gt;&lt;author&gt;Costello, David M.&lt;/author&gt;&lt;author&gt;Lamberti, Gary A.&lt;/author&gt;&lt;/authors&gt;&lt;/contributors&gt;&lt;titles&gt;&lt;title&gt;Biological and physical effects of non-native earthworms on nitrogen cycling in riparian soils&lt;/title&gt;&lt;secondary-title&gt;Soil Biology &amp;amp; Biochemistry&lt;/secondary-title&gt;&lt;/titles&gt;&lt;periodical&gt;&lt;full-title&gt;Soil Biology &amp;amp; Biochemistry&lt;/full-title&gt;&lt;abbr-1&gt;Soil Biol Biochem&lt;/abbr-1&gt;&lt;/periodical&gt;&lt;pages&gt;2230-2235&lt;/pages&gt;&lt;volume&gt;41&lt;/volume&gt;&lt;number&gt;10&lt;/number&gt;&lt;dates&gt;&lt;year&gt;2009&lt;/year&gt;&lt;pub-dates&gt;&lt;date&gt;Oct&lt;/date&gt;&lt;/pub-dates&gt;&lt;/dates&gt;&lt;isbn&gt;0038-0717&lt;/isbn&gt;&lt;accession-num&gt;WOS:000271047800027&lt;/accession-num&gt;&lt;urls&gt;&lt;related-urls&gt;&lt;url&gt;&amp;lt;Go to ISI&amp;gt;://WOS:000271047800027&lt;/url&gt;&lt;/related-urls&gt;&lt;/urls&gt;&lt;electronic-resource-num&gt;10.1016/j.soilbio.2009.08.007&lt;/electronic-resource-num&gt;&lt;/record&gt;&lt;/Cite&gt;&lt;/EndNote&gt;</w:instrText>
      </w:r>
      <w:r w:rsidR="00534A6E" w:rsidRPr="0049211E">
        <w:rPr>
          <w:rFonts w:ascii="Times New Roman" w:hAnsi="Times New Roman" w:cs="Times New Roman"/>
        </w:rPr>
        <w:fldChar w:fldCharType="separate"/>
      </w:r>
      <w:r w:rsidR="009A6F55" w:rsidRPr="0049211E">
        <w:rPr>
          <w:rFonts w:ascii="Times New Roman" w:hAnsi="Times New Roman" w:cs="Times New Roman"/>
          <w:noProof/>
        </w:rPr>
        <w:t>(Costello &amp; Lamberti, 2009)</w:t>
      </w:r>
      <w:r w:rsidR="00534A6E" w:rsidRPr="0049211E">
        <w:rPr>
          <w:rFonts w:ascii="Times New Roman" w:hAnsi="Times New Roman" w:cs="Times New Roman"/>
        </w:rPr>
        <w:fldChar w:fldCharType="end"/>
      </w:r>
      <w:r w:rsidR="009700A1" w:rsidRPr="0049211E">
        <w:rPr>
          <w:rFonts w:ascii="Times New Roman" w:hAnsi="Times New Roman" w:cs="Times New Roman"/>
        </w:rPr>
        <w:t>.</w:t>
      </w:r>
      <w:r w:rsidR="00637199" w:rsidRPr="0049211E">
        <w:rPr>
          <w:rFonts w:ascii="Times New Roman" w:hAnsi="Times New Roman" w:cs="Times New Roman"/>
        </w:rPr>
        <w:t xml:space="preserve"> </w:t>
      </w:r>
      <w:r w:rsidR="00EA4B23" w:rsidRPr="0049211E">
        <w:rPr>
          <w:rFonts w:ascii="Times New Roman" w:hAnsi="Times New Roman" w:cs="Times New Roman"/>
        </w:rPr>
        <w:t xml:space="preserve">However, </w:t>
      </w:r>
      <w:proofErr w:type="spellStart"/>
      <w:r w:rsidR="00EA4B23" w:rsidRPr="0049211E">
        <w:rPr>
          <w:rFonts w:ascii="Times New Roman" w:hAnsi="Times New Roman" w:cs="Times New Roman"/>
        </w:rPr>
        <w:t>Nebert</w:t>
      </w:r>
      <w:proofErr w:type="spellEnd"/>
      <w:r w:rsidR="00EA4B23" w:rsidRPr="0049211E">
        <w:rPr>
          <w:rFonts w:ascii="Times New Roman" w:hAnsi="Times New Roman" w:cs="Times New Roman"/>
        </w:rPr>
        <w:t xml:space="preserve"> </w:t>
      </w:r>
      <w:r w:rsidR="00EA4B23" w:rsidRPr="0049211E">
        <w:rPr>
          <w:rFonts w:ascii="Times New Roman" w:hAnsi="Times New Roman" w:cs="Times New Roman"/>
          <w:i/>
        </w:rPr>
        <w:t>et al</w:t>
      </w:r>
      <w:r w:rsidR="00EA4B23" w:rsidRPr="0049211E">
        <w:rPr>
          <w:rFonts w:ascii="Times New Roman" w:hAnsi="Times New Roman" w:cs="Times New Roman"/>
        </w:rPr>
        <w:t>.</w:t>
      </w:r>
      <w:r w:rsidR="001C11FF" w:rsidRPr="0049211E">
        <w:rPr>
          <w:rFonts w:ascii="Times New Roman" w:hAnsi="Times New Roman" w:cs="Times New Roman"/>
        </w:rPr>
        <w:t xml:space="preserve"> </w:t>
      </w:r>
      <w:r w:rsidR="001C11FF" w:rsidRPr="0049211E">
        <w:rPr>
          <w:rFonts w:ascii="Times New Roman" w:hAnsi="Times New Roman" w:cs="Times New Roman"/>
        </w:rPr>
        <w:fldChar w:fldCharType="begin"/>
      </w:r>
      <w:r w:rsidR="005B54DB" w:rsidRPr="0049211E">
        <w:rPr>
          <w:rFonts w:ascii="Times New Roman" w:hAnsi="Times New Roman" w:cs="Times New Roman"/>
        </w:rPr>
        <w:instrText xml:space="preserve"> ADDIN EN.CITE &lt;EndNote&gt;&lt;Cite ExcludeAuth="1"&gt;&lt;Author&gt;Nebert&lt;/Author&gt;&lt;Year&gt;2011&lt;/Year&gt;&lt;RecNum&gt;6230&lt;/RecNum&gt;&lt;DisplayText&gt;(2011)&lt;/DisplayText&gt;&lt;record&gt;&lt;rec-number&gt;6230&lt;/rec-number&gt;&lt;foreign-keys&gt;&lt;key app="EN" db-id="09sztsfemzd2pqe5x2rpar0e255pr2psda0z" timestamp="1454264963"&gt;6230&lt;/key&gt;&lt;/foreign-keys&gt;&lt;ref-type name="Journal Article"&gt;17&lt;/ref-type&gt;&lt;contributors&gt;&lt;authors&gt;&lt;author&gt;Nebert, Lucas D.&lt;/author&gt;&lt;author&gt;Bloem, Jaap&lt;/author&gt;&lt;author&gt;Lubbers, Ingrid M.&lt;/author&gt;&lt;author&gt;van Groenigen, Jan Willem&lt;/author&gt;&lt;/authors&gt;&lt;/contributors&gt;&lt;titles&gt;&lt;title&gt;Association of earthworm-denitrifier interactions with increased emission of nitrous oxide from soil mesocosms amended with crop residue&lt;/title&gt;&lt;secondary-title&gt;Applied and Environmental Microbiology&lt;/secondary-title&gt;&lt;/titles&gt;&lt;periodical&gt;&lt;full-title&gt;Applied and Environmental Microbiology&lt;/full-title&gt;&lt;abbr-1&gt;Appl Environ Microb&lt;/abbr-1&gt;&lt;/periodical&gt;&lt;pages&gt;4097-4104&lt;/pages&gt;&lt;volume&gt;77&lt;/volume&gt;&lt;number&gt;12&lt;/number&gt;&lt;dates&gt;&lt;year&gt;2011&lt;/year&gt;&lt;pub-dates&gt;&lt;date&gt;Jun&lt;/date&gt;&lt;/pub-dates&gt;&lt;/dates&gt;&lt;isbn&gt;0099-2240&lt;/isbn&gt;&lt;accession-num&gt;WOS:000291341800023&lt;/accession-num&gt;&lt;urls&gt;&lt;related-urls&gt;&lt;url&gt;&amp;lt;Go to ISI&amp;gt;://WOS:000291341800023&lt;/url&gt;&lt;/related-urls&gt;&lt;/urls&gt;&lt;electronic-resource-num&gt;10.1128/aem.00033-11&lt;/electronic-resource-num&gt;&lt;/record&gt;&lt;/Cite&gt;&lt;/EndNote&gt;</w:instrText>
      </w:r>
      <w:r w:rsidR="001C11FF" w:rsidRPr="0049211E">
        <w:rPr>
          <w:rFonts w:ascii="Times New Roman" w:hAnsi="Times New Roman" w:cs="Times New Roman"/>
        </w:rPr>
        <w:fldChar w:fldCharType="separate"/>
      </w:r>
      <w:r w:rsidR="005B54DB" w:rsidRPr="0049211E">
        <w:rPr>
          <w:rFonts w:ascii="Times New Roman" w:hAnsi="Times New Roman" w:cs="Times New Roman"/>
          <w:noProof/>
        </w:rPr>
        <w:t>(2011)</w:t>
      </w:r>
      <w:r w:rsidR="001C11FF" w:rsidRPr="0049211E">
        <w:rPr>
          <w:rFonts w:ascii="Times New Roman" w:hAnsi="Times New Roman" w:cs="Times New Roman"/>
        </w:rPr>
        <w:fldChar w:fldCharType="end"/>
      </w:r>
      <w:r w:rsidR="00EA4B23" w:rsidRPr="0049211E">
        <w:rPr>
          <w:rFonts w:ascii="Times New Roman" w:hAnsi="Times New Roman" w:cs="Times New Roman"/>
        </w:rPr>
        <w:t xml:space="preserve"> showed that whereas </w:t>
      </w:r>
      <w:proofErr w:type="spellStart"/>
      <w:r w:rsidR="00EA4B23" w:rsidRPr="0049211E">
        <w:rPr>
          <w:rFonts w:ascii="Times New Roman" w:hAnsi="Times New Roman" w:cs="Times New Roman"/>
          <w:i/>
        </w:rPr>
        <w:t>Lumbricus</w:t>
      </w:r>
      <w:proofErr w:type="spellEnd"/>
      <w:r w:rsidR="00EA4B23" w:rsidRPr="0049211E">
        <w:rPr>
          <w:rFonts w:ascii="Times New Roman" w:hAnsi="Times New Roman" w:cs="Times New Roman"/>
          <w:i/>
        </w:rPr>
        <w:t xml:space="preserve"> </w:t>
      </w:r>
      <w:proofErr w:type="spellStart"/>
      <w:r w:rsidR="00EA4B23" w:rsidRPr="0049211E">
        <w:rPr>
          <w:rFonts w:ascii="Times New Roman" w:hAnsi="Times New Roman" w:cs="Times New Roman"/>
          <w:i/>
        </w:rPr>
        <w:t>rubellus</w:t>
      </w:r>
      <w:proofErr w:type="spellEnd"/>
      <w:r w:rsidR="00EA4B23" w:rsidRPr="0049211E">
        <w:rPr>
          <w:rFonts w:ascii="Times New Roman" w:hAnsi="Times New Roman" w:cs="Times New Roman"/>
        </w:rPr>
        <w:t xml:space="preserve"> increased N</w:t>
      </w:r>
      <w:r w:rsidR="00EA4B23" w:rsidRPr="0049211E">
        <w:rPr>
          <w:rFonts w:ascii="Times New Roman" w:hAnsi="Times New Roman" w:cs="Times New Roman"/>
          <w:vertAlign w:val="subscript"/>
        </w:rPr>
        <w:t>2</w:t>
      </w:r>
      <w:r w:rsidR="00EA4B23" w:rsidRPr="0049211E">
        <w:rPr>
          <w:rFonts w:ascii="Times New Roman" w:hAnsi="Times New Roman" w:cs="Times New Roman"/>
        </w:rPr>
        <w:t xml:space="preserve">O emissions and the abundance of </w:t>
      </w:r>
      <w:r w:rsidR="003721BC" w:rsidRPr="0049211E">
        <w:rPr>
          <w:rFonts w:ascii="Times New Roman" w:hAnsi="Times New Roman" w:cs="Times New Roman"/>
        </w:rPr>
        <w:t xml:space="preserve">the </w:t>
      </w:r>
      <w:proofErr w:type="spellStart"/>
      <w:r w:rsidR="00EA4B23" w:rsidRPr="0049211E">
        <w:rPr>
          <w:rFonts w:ascii="Times New Roman" w:hAnsi="Times New Roman" w:cs="Times New Roman"/>
        </w:rPr>
        <w:t>denitrifier</w:t>
      </w:r>
      <w:proofErr w:type="spellEnd"/>
      <w:r w:rsidR="00EA4B23" w:rsidRPr="0049211E">
        <w:rPr>
          <w:rFonts w:ascii="Times New Roman" w:hAnsi="Times New Roman" w:cs="Times New Roman"/>
        </w:rPr>
        <w:t xml:space="preserve"> gene </w:t>
      </w:r>
      <w:proofErr w:type="spellStart"/>
      <w:r w:rsidR="00EA4B23" w:rsidRPr="0049211E">
        <w:rPr>
          <w:rFonts w:ascii="Times New Roman" w:hAnsi="Times New Roman" w:cs="Times New Roman"/>
          <w:i/>
        </w:rPr>
        <w:t>nosZ</w:t>
      </w:r>
      <w:proofErr w:type="spellEnd"/>
      <w:r w:rsidR="00EA4B23" w:rsidRPr="0049211E">
        <w:rPr>
          <w:rFonts w:ascii="Times New Roman" w:hAnsi="Times New Roman" w:cs="Times New Roman"/>
          <w:i/>
        </w:rPr>
        <w:t xml:space="preserve"> </w:t>
      </w:r>
      <w:r w:rsidR="00EA4B23" w:rsidRPr="0049211E">
        <w:rPr>
          <w:rFonts w:ascii="Times New Roman" w:hAnsi="Times New Roman" w:cs="Times New Roman"/>
        </w:rPr>
        <w:t xml:space="preserve">upon litter amendment, the endogeic </w:t>
      </w:r>
      <w:proofErr w:type="spellStart"/>
      <w:r w:rsidR="00EA4B23" w:rsidRPr="0049211E">
        <w:rPr>
          <w:rFonts w:ascii="Times New Roman" w:hAnsi="Times New Roman" w:cs="Times New Roman"/>
          <w:i/>
        </w:rPr>
        <w:t>Aporrectodea</w:t>
      </w:r>
      <w:proofErr w:type="spellEnd"/>
      <w:r w:rsidR="00EA4B23" w:rsidRPr="0049211E">
        <w:rPr>
          <w:rFonts w:ascii="Times New Roman" w:hAnsi="Times New Roman" w:cs="Times New Roman"/>
          <w:i/>
        </w:rPr>
        <w:t xml:space="preserve"> </w:t>
      </w:r>
      <w:proofErr w:type="spellStart"/>
      <w:r w:rsidR="00EA4B23" w:rsidRPr="0049211E">
        <w:rPr>
          <w:rFonts w:ascii="Times New Roman" w:hAnsi="Times New Roman" w:cs="Times New Roman"/>
          <w:i/>
        </w:rPr>
        <w:t>caliginosa</w:t>
      </w:r>
      <w:proofErr w:type="spellEnd"/>
      <w:r w:rsidR="00EA4B23" w:rsidRPr="0049211E">
        <w:rPr>
          <w:rFonts w:ascii="Times New Roman" w:hAnsi="Times New Roman" w:cs="Times New Roman"/>
        </w:rPr>
        <w:t xml:space="preserve"> caused only a transient increase in N</w:t>
      </w:r>
      <w:r w:rsidR="00EA4B23" w:rsidRPr="0049211E">
        <w:rPr>
          <w:rFonts w:ascii="Times New Roman" w:hAnsi="Times New Roman" w:cs="Times New Roman"/>
          <w:vertAlign w:val="subscript"/>
        </w:rPr>
        <w:t>2</w:t>
      </w:r>
      <w:r w:rsidR="00EA4B23" w:rsidRPr="0049211E">
        <w:rPr>
          <w:rFonts w:ascii="Times New Roman" w:hAnsi="Times New Roman" w:cs="Times New Roman"/>
        </w:rPr>
        <w:t xml:space="preserve">O emissions and no effect on denitrification genes. </w:t>
      </w:r>
      <w:r w:rsidR="006959A6" w:rsidRPr="0049211E">
        <w:rPr>
          <w:rFonts w:ascii="Times New Roman" w:hAnsi="Times New Roman" w:cs="Times New Roman"/>
        </w:rPr>
        <w:t xml:space="preserve">Similarly, </w:t>
      </w:r>
      <w:r w:rsidR="00037089" w:rsidRPr="0049211E">
        <w:rPr>
          <w:rFonts w:ascii="Times New Roman" w:hAnsi="Times New Roman" w:cs="Times New Roman"/>
        </w:rPr>
        <w:fldChar w:fldCharType="begin"/>
      </w:r>
      <w:r w:rsidR="00037089" w:rsidRPr="0049211E">
        <w:rPr>
          <w:rFonts w:ascii="Times New Roman" w:hAnsi="Times New Roman" w:cs="Times New Roman"/>
        </w:rPr>
        <w:instrText xml:space="preserve"> ADDIN EN.CITE &lt;EndNote&gt;&lt;Cite AuthorYear="1"&gt;&lt;Author&gt;Bradley&lt;/Author&gt;&lt;Year&gt;2012&lt;/Year&gt;&lt;RecNum&gt;7099&lt;/RecNum&gt;&lt;DisplayText&gt;Bradley&lt;style face="italic"&gt; et al.&lt;/style&gt; (2012)&lt;/DisplayText&gt;&lt;record&gt;&lt;rec-number&gt;7099&lt;/rec-number&gt;&lt;foreign-keys&gt;&lt;key app="EN" db-id="09sztsfemzd2pqe5x2rpar0e255pr2psda0z" timestamp="1508170179"&gt;7099&lt;/key&gt;&lt;/foreign-keys&gt;&lt;ref-type name="Journal Article"&gt;17&lt;/ref-type&gt;&lt;contributors&gt;&lt;authors&gt;&lt;author&gt;Bradley, R. L.&lt;/author&gt;&lt;author&gt;Chronakova, A.&lt;/author&gt;&lt;author&gt;Elhottova, D.&lt;/author&gt;&lt;author&gt;Simek, M.&lt;/author&gt;&lt;/authors&gt;&lt;/contributors&gt;&lt;titles&gt;&lt;title&gt;Interactions between land-use history and earthworms control gross rates of soil methane production in an overwintering pasture&lt;/title&gt;&lt;secondary-title&gt;Soil Biology &amp;amp; Biochemistry&lt;/secondary-title&gt;&lt;/titles&gt;&lt;periodical&gt;&lt;full-title&gt;Soil Biology &amp;amp; Biochemistry&lt;/full-title&gt;&lt;abbr-1&gt;Soil Biol Biochem&lt;/abbr-1&gt;&lt;/periodical&gt;&lt;pages&gt;64-71&lt;/pages&gt;&lt;volume&gt;53&lt;/volume&gt;&lt;dates&gt;&lt;year&gt;2012&lt;/year&gt;&lt;pub-dates&gt;&lt;date&gt;Oct&lt;/date&gt;&lt;/pub-dates&gt;&lt;/dates&gt;&lt;isbn&gt;0038-0717&lt;/isbn&gt;&lt;accession-num&gt;WOS:000307141400009&lt;/accession-num&gt;&lt;urls&gt;&lt;related-urls&gt;&lt;url&gt;&amp;lt;Go to ISI&amp;gt;://WOS:000307141400009&lt;/url&gt;&lt;/related-urls&gt;&lt;/urls&gt;&lt;electronic-resource-num&gt;10.1016/j.soilbio.2012.04.025&lt;/electronic-resource-num&gt;&lt;/record&gt;&lt;/Cite&gt;&lt;/EndNote&gt;</w:instrText>
      </w:r>
      <w:r w:rsidR="00037089" w:rsidRPr="0049211E">
        <w:rPr>
          <w:rFonts w:ascii="Times New Roman" w:hAnsi="Times New Roman" w:cs="Times New Roman"/>
        </w:rPr>
        <w:fldChar w:fldCharType="separate"/>
      </w:r>
      <w:r w:rsidR="00037089" w:rsidRPr="0049211E">
        <w:rPr>
          <w:rFonts w:ascii="Times New Roman" w:hAnsi="Times New Roman" w:cs="Times New Roman"/>
          <w:noProof/>
        </w:rPr>
        <w:t>Bradley</w:t>
      </w:r>
      <w:r w:rsidR="00037089" w:rsidRPr="0049211E">
        <w:rPr>
          <w:rFonts w:ascii="Times New Roman" w:hAnsi="Times New Roman" w:cs="Times New Roman"/>
          <w:i/>
          <w:noProof/>
        </w:rPr>
        <w:t xml:space="preserve"> et al.</w:t>
      </w:r>
      <w:r w:rsidR="00037089" w:rsidRPr="0049211E">
        <w:rPr>
          <w:rFonts w:ascii="Times New Roman" w:hAnsi="Times New Roman" w:cs="Times New Roman"/>
          <w:noProof/>
        </w:rPr>
        <w:t xml:space="preserve"> (2012)</w:t>
      </w:r>
      <w:r w:rsidR="00037089" w:rsidRPr="0049211E">
        <w:rPr>
          <w:rFonts w:ascii="Times New Roman" w:hAnsi="Times New Roman" w:cs="Times New Roman"/>
        </w:rPr>
        <w:fldChar w:fldCharType="end"/>
      </w:r>
      <w:r w:rsidR="006959A6" w:rsidRPr="0049211E">
        <w:rPr>
          <w:rFonts w:ascii="Times New Roman" w:hAnsi="Times New Roman" w:cs="Times New Roman"/>
        </w:rPr>
        <w:t xml:space="preserve"> showed that interactions between soil land use history and </w:t>
      </w:r>
      <w:r w:rsidR="00217C02" w:rsidRPr="0049211E">
        <w:rPr>
          <w:rFonts w:ascii="Times New Roman" w:hAnsi="Times New Roman" w:cs="Times New Roman"/>
        </w:rPr>
        <w:t xml:space="preserve">the epigeic </w:t>
      </w:r>
      <w:proofErr w:type="spellStart"/>
      <w:r w:rsidR="003D22BA" w:rsidRPr="0049211E">
        <w:rPr>
          <w:rFonts w:ascii="Times New Roman" w:hAnsi="Times New Roman" w:cs="Times New Roman"/>
          <w:i/>
        </w:rPr>
        <w:t>Eisenia</w:t>
      </w:r>
      <w:proofErr w:type="spellEnd"/>
      <w:r w:rsidR="003D22BA" w:rsidRPr="0049211E">
        <w:rPr>
          <w:rFonts w:ascii="Times New Roman" w:hAnsi="Times New Roman" w:cs="Times New Roman"/>
          <w:i/>
        </w:rPr>
        <w:t xml:space="preserve"> Andrei</w:t>
      </w:r>
      <w:r w:rsidR="003D22BA" w:rsidRPr="0049211E">
        <w:rPr>
          <w:rFonts w:ascii="Times New Roman" w:hAnsi="Times New Roman" w:cs="Times New Roman"/>
        </w:rPr>
        <w:t xml:space="preserve"> </w:t>
      </w:r>
      <w:r w:rsidR="006959A6" w:rsidRPr="0049211E">
        <w:rPr>
          <w:rFonts w:ascii="Times New Roman" w:hAnsi="Times New Roman" w:cs="Times New Roman"/>
        </w:rPr>
        <w:t xml:space="preserve">can lead to opposing effects on the gross rate of methane </w:t>
      </w:r>
      <w:r w:rsidR="00932ADB" w:rsidRPr="0049211E">
        <w:rPr>
          <w:rFonts w:ascii="Times New Roman" w:hAnsi="Times New Roman" w:cs="Times New Roman"/>
        </w:rPr>
        <w:t xml:space="preserve">production. </w:t>
      </w:r>
    </w:p>
    <w:p w14:paraId="548E4A6D" w14:textId="575E51A3" w:rsidR="00B235D8" w:rsidRPr="0049211E" w:rsidRDefault="00932ADB" w:rsidP="00E5382C">
      <w:pPr>
        <w:spacing w:afterLines="40" w:after="96" w:line="480" w:lineRule="auto"/>
        <w:ind w:firstLine="720"/>
        <w:contextualSpacing/>
        <w:rPr>
          <w:rFonts w:ascii="Times New Roman" w:hAnsi="Times New Roman" w:cs="Times New Roman"/>
        </w:rPr>
      </w:pPr>
      <w:r w:rsidRPr="0049211E">
        <w:rPr>
          <w:rFonts w:ascii="Times New Roman" w:hAnsi="Times New Roman" w:cs="Times New Roman"/>
        </w:rPr>
        <w:t xml:space="preserve">The </w:t>
      </w:r>
      <w:r w:rsidR="000E3C21" w:rsidRPr="0049211E">
        <w:rPr>
          <w:rFonts w:ascii="Times New Roman" w:hAnsi="Times New Roman" w:cs="Times New Roman"/>
        </w:rPr>
        <w:t xml:space="preserve">existing </w:t>
      </w:r>
      <w:r w:rsidRPr="0049211E">
        <w:rPr>
          <w:rFonts w:ascii="Times New Roman" w:hAnsi="Times New Roman" w:cs="Times New Roman"/>
        </w:rPr>
        <w:t>studies detailing the effects of earthworm</w:t>
      </w:r>
      <w:r w:rsidR="00B8347F" w:rsidRPr="0049211E">
        <w:rPr>
          <w:rFonts w:ascii="Times New Roman" w:hAnsi="Times New Roman" w:cs="Times New Roman"/>
        </w:rPr>
        <w:t>s</w:t>
      </w:r>
      <w:r w:rsidRPr="0049211E">
        <w:rPr>
          <w:rFonts w:ascii="Times New Roman" w:hAnsi="Times New Roman" w:cs="Times New Roman"/>
        </w:rPr>
        <w:t xml:space="preserve"> on soil microbial community composition using culture-independent methods are often not directly comparable owing to the differences in experimental design, earthworm functional type, and treatments applied</w:t>
      </w:r>
      <w:r w:rsidR="005B54DB" w:rsidRPr="0049211E">
        <w:rPr>
          <w:rFonts w:ascii="Times New Roman" w:hAnsi="Times New Roman" w:cs="Times New Roman"/>
        </w:rPr>
        <w:t xml:space="preserve"> </w:t>
      </w:r>
      <w:r w:rsidR="005B54DB" w:rsidRPr="0049211E">
        <w:rPr>
          <w:rFonts w:ascii="Times New Roman" w:hAnsi="Times New Roman" w:cs="Times New Roman"/>
        </w:rPr>
        <w:fldChar w:fldCharType="begin">
          <w:fldData xml:space="preserve">PEVuZE5vdGU+PENpdGU+PEF1dGhvcj5EZW1wc2V5PC9BdXRob3I+PFllYXI+MjAxMzwvWWVhcj48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==
</w:fldData>
        </w:fldChar>
      </w:r>
      <w:r w:rsidR="009A6F55" w:rsidRPr="0049211E">
        <w:rPr>
          <w:rFonts w:ascii="Times New Roman" w:hAnsi="Times New Roman" w:cs="Times New Roman"/>
        </w:rPr>
        <w:instrText xml:space="preserve"> ADDIN EN.CITE </w:instrText>
      </w:r>
      <w:r w:rsidR="009A6F55" w:rsidRPr="0049211E">
        <w:rPr>
          <w:rFonts w:ascii="Times New Roman" w:hAnsi="Times New Roman" w:cs="Times New Roman"/>
        </w:rPr>
        <w:fldChar w:fldCharType="begin">
          <w:fldData xml:space="preserve">PEVuZE5vdGU+PENpdGU+PEF1dGhvcj5EZW1wc2V5PC9BdXRob3I+PFllYXI+MjAxMzwvWWVhcj48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==
</w:fldData>
        </w:fldChar>
      </w:r>
      <w:r w:rsidR="009A6F55" w:rsidRPr="0049211E">
        <w:rPr>
          <w:rFonts w:ascii="Times New Roman" w:hAnsi="Times New Roman" w:cs="Times New Roman"/>
        </w:rPr>
        <w:instrText xml:space="preserve"> ADDIN EN.CITE.DATA </w:instrText>
      </w:r>
      <w:r w:rsidR="009A6F55" w:rsidRPr="0049211E">
        <w:rPr>
          <w:rFonts w:ascii="Times New Roman" w:hAnsi="Times New Roman" w:cs="Times New Roman"/>
        </w:rPr>
      </w:r>
      <w:r w:rsidR="009A6F55" w:rsidRPr="0049211E">
        <w:rPr>
          <w:rFonts w:ascii="Times New Roman" w:hAnsi="Times New Roman" w:cs="Times New Roman"/>
        </w:rPr>
        <w:fldChar w:fldCharType="end"/>
      </w:r>
      <w:r w:rsidR="005B54DB" w:rsidRPr="0049211E">
        <w:rPr>
          <w:rFonts w:ascii="Times New Roman" w:hAnsi="Times New Roman" w:cs="Times New Roman"/>
        </w:rPr>
      </w:r>
      <w:r w:rsidR="005B54DB" w:rsidRPr="0049211E">
        <w:rPr>
          <w:rFonts w:ascii="Times New Roman" w:hAnsi="Times New Roman" w:cs="Times New Roman"/>
        </w:rPr>
        <w:fldChar w:fldCharType="separate"/>
      </w:r>
      <w:r w:rsidR="009A6F55" w:rsidRPr="0049211E">
        <w:rPr>
          <w:rFonts w:ascii="Times New Roman" w:hAnsi="Times New Roman" w:cs="Times New Roman"/>
          <w:noProof/>
        </w:rPr>
        <w:t>(Bernard</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2012, Koubova</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2012, Dempsey</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2013, Frisli</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2013, Koubova</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2015, Braga</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2016, Delgado-Balbuena</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2016)</w:t>
      </w:r>
      <w:r w:rsidR="005B54DB" w:rsidRPr="0049211E">
        <w:rPr>
          <w:rFonts w:ascii="Times New Roman" w:hAnsi="Times New Roman" w:cs="Times New Roman"/>
        </w:rPr>
        <w:fldChar w:fldCharType="end"/>
      </w:r>
      <w:r w:rsidRPr="0049211E">
        <w:rPr>
          <w:rFonts w:ascii="Times New Roman" w:hAnsi="Times New Roman" w:cs="Times New Roman"/>
        </w:rPr>
        <w:t>. The available information suggests that earthworms boost the growth of fast growing bacteria owing to the production of labile carbon substrates</w:t>
      </w:r>
      <w:r w:rsidR="00C32F2F" w:rsidRPr="0049211E">
        <w:rPr>
          <w:rFonts w:ascii="Times New Roman" w:hAnsi="Times New Roman" w:cs="Times New Roman"/>
        </w:rPr>
        <w:t xml:space="preserve"> </w:t>
      </w:r>
      <w:r w:rsidR="00C32F2F"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&lt;EndNote&gt;&lt;Cite&gt;&lt;Author&gt;Braga&lt;/Author&gt;&lt;Year&gt;2016&lt;/Year&gt;&lt;RecNum&gt;7105&lt;/RecNum&gt;&lt;DisplayText&gt;(Braga&lt;style face="italic"&gt; et al.&lt;/style&gt;, 2016)&lt;/DisplayText&gt;&lt;record&gt;&lt;rec-number&gt;7105&lt;/rec-number&gt;&lt;foreign-keys&gt;&lt;key app="EN" db-id="09sztsfemzd2pqe5x2rpar0e255pr2psda0z" timestamp="1508170681"&gt;7105&lt;/key&gt;&lt;/foreign-keys&gt;&lt;ref-type name="Electronic Article"&gt;43&lt;/ref-type&gt;&lt;contributors&gt;&lt;authors&gt;&lt;author&gt;Braga, L. P. P.&lt;/author&gt;&lt;author&gt;Yoshiura, C. A.&lt;/author&gt;&lt;author&gt;Borges, C. D.&lt;/author&gt;&lt;author&gt;Horn, M. A.&lt;/author&gt;&lt;author&gt;Brown, G. G.&lt;/author&gt;&lt;author&gt;Drake, H. L.&lt;/author&gt;&lt;author&gt;Tsai, S. M.&lt;/author&gt;&lt;/authors&gt;&lt;/contributors&gt;&lt;titles&gt;&lt;title&gt;Disentangling the influence of earthworms in sugarcane rhizosphere&lt;/title&gt;&lt;secondary-title&gt;Scientific Reports&lt;/secondary-title&gt;&lt;/titles&gt;&lt;periodical&gt;&lt;full-title&gt;Scientific Reports&lt;/full-title&gt;&lt;abbr-1&gt;Sci Rep&lt;/abbr-1&gt;&lt;/periodical&gt;&lt;volume&gt;6&lt;/volume&gt;&lt;dates&gt;&lt;year&gt;2016&lt;/year&gt;&lt;pub-dates&gt;&lt;date&gt;Dec&lt;/date&gt;&lt;/pub-dates&gt;&lt;/dates&gt;&lt;isbn&gt;2045-2322&lt;/isbn&gt;&lt;accession-num&gt;WOS:000392081700001&lt;/accession-num&gt;&lt;urls&gt;&lt;related-urls&gt;&lt;url&gt;&amp;lt;Go to ISI&amp;gt;://WOS:000392081700001&lt;/url&gt;&lt;/related-urls&gt;&lt;/urls&gt;&lt;custom7&gt;38923&lt;/custom7&gt;&lt;electronic-resource-num&gt;10.1038/srep38923&lt;/electronic-resource-num&gt;&lt;/record&gt;&lt;/Cite&gt;&lt;/EndNote&gt;</w:instrText>
      </w:r>
      <w:r w:rsidR="00C32F2F" w:rsidRPr="0049211E">
        <w:rPr>
          <w:rFonts w:ascii="Times New Roman" w:hAnsi="Times New Roman" w:cs="Times New Roman"/>
        </w:rPr>
        <w:fldChar w:fldCharType="separate"/>
      </w:r>
      <w:r w:rsidR="009A6F55" w:rsidRPr="0049211E">
        <w:rPr>
          <w:rFonts w:ascii="Times New Roman" w:hAnsi="Times New Roman" w:cs="Times New Roman"/>
          <w:noProof/>
        </w:rPr>
        <w:t>(Braga</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2016)</w:t>
      </w:r>
      <w:r w:rsidR="00C32F2F" w:rsidRPr="0049211E">
        <w:rPr>
          <w:rFonts w:ascii="Times New Roman" w:hAnsi="Times New Roman" w:cs="Times New Roman"/>
        </w:rPr>
        <w:fldChar w:fldCharType="end"/>
      </w:r>
      <w:r w:rsidRPr="0049211E">
        <w:rPr>
          <w:rFonts w:ascii="Times New Roman" w:hAnsi="Times New Roman" w:cs="Times New Roman"/>
        </w:rPr>
        <w:t xml:space="preserve">. </w:t>
      </w:r>
      <w:r w:rsidR="00885AD5" w:rsidRPr="0049211E">
        <w:rPr>
          <w:rFonts w:ascii="Times New Roman" w:hAnsi="Times New Roman" w:cs="Times New Roman"/>
        </w:rPr>
        <w:t>In accordance</w:t>
      </w:r>
      <w:r w:rsidR="00B5542A" w:rsidRPr="0049211E">
        <w:rPr>
          <w:rFonts w:ascii="Times New Roman" w:hAnsi="Times New Roman" w:cs="Times New Roman"/>
        </w:rPr>
        <w:t xml:space="preserve"> to</w:t>
      </w:r>
      <w:r w:rsidR="00D45A62" w:rsidRPr="0049211E">
        <w:rPr>
          <w:rFonts w:ascii="Times New Roman" w:hAnsi="Times New Roman" w:cs="Times New Roman"/>
        </w:rPr>
        <w:t xml:space="preserve"> the</w:t>
      </w:r>
      <w:r w:rsidR="002441AB" w:rsidRPr="0049211E">
        <w:rPr>
          <w:rFonts w:ascii="Times New Roman" w:hAnsi="Times New Roman" w:cs="Times New Roman"/>
        </w:rPr>
        <w:t xml:space="preserve"> variability of</w:t>
      </w:r>
      <w:r w:rsidR="00B5542A" w:rsidRPr="0049211E">
        <w:rPr>
          <w:rFonts w:ascii="Times New Roman" w:hAnsi="Times New Roman" w:cs="Times New Roman"/>
        </w:rPr>
        <w:t xml:space="preserve"> their functional effects, t</w:t>
      </w:r>
      <w:r w:rsidRPr="0049211E">
        <w:rPr>
          <w:rFonts w:ascii="Times New Roman" w:hAnsi="Times New Roman" w:cs="Times New Roman"/>
        </w:rPr>
        <w:t xml:space="preserve">he </w:t>
      </w:r>
      <w:r w:rsidR="00B5542A" w:rsidRPr="0049211E">
        <w:rPr>
          <w:rFonts w:ascii="Times New Roman" w:hAnsi="Times New Roman" w:cs="Times New Roman"/>
        </w:rPr>
        <w:t>consequences</w:t>
      </w:r>
      <w:r w:rsidRPr="0049211E">
        <w:rPr>
          <w:rFonts w:ascii="Times New Roman" w:hAnsi="Times New Roman" w:cs="Times New Roman"/>
        </w:rPr>
        <w:t xml:space="preserve"> of earthworm</w:t>
      </w:r>
      <w:r w:rsidR="00B5542A" w:rsidRPr="0049211E">
        <w:rPr>
          <w:rFonts w:ascii="Times New Roman" w:hAnsi="Times New Roman" w:cs="Times New Roman"/>
        </w:rPr>
        <w:t xml:space="preserve"> activity</w:t>
      </w:r>
      <w:r w:rsidRPr="0049211E">
        <w:rPr>
          <w:rFonts w:ascii="Times New Roman" w:hAnsi="Times New Roman" w:cs="Times New Roman"/>
        </w:rPr>
        <w:t xml:space="preserve"> on microbial community composition has been shown to vary depending on soil conditions. For example, </w:t>
      </w:r>
      <w:proofErr w:type="spellStart"/>
      <w:r w:rsidRPr="0049211E">
        <w:rPr>
          <w:rFonts w:ascii="Times New Roman" w:hAnsi="Times New Roman" w:cs="Times New Roman"/>
        </w:rPr>
        <w:t>Koubova</w:t>
      </w:r>
      <w:proofErr w:type="spellEnd"/>
      <w:r w:rsidRPr="0049211E">
        <w:rPr>
          <w:rFonts w:ascii="Times New Roman" w:hAnsi="Times New Roman" w:cs="Times New Roman"/>
        </w:rPr>
        <w:t xml:space="preserve"> </w:t>
      </w:r>
      <w:r w:rsidRPr="0049211E">
        <w:rPr>
          <w:rFonts w:ascii="Times New Roman" w:hAnsi="Times New Roman" w:cs="Times New Roman"/>
          <w:i/>
        </w:rPr>
        <w:t>et al</w:t>
      </w:r>
      <w:r w:rsidR="008E4F35" w:rsidRPr="0049211E">
        <w:rPr>
          <w:rFonts w:ascii="Times New Roman" w:hAnsi="Times New Roman" w:cs="Times New Roman"/>
        </w:rPr>
        <w:t>.</w:t>
      </w:r>
      <w:r w:rsidR="00C32F2F" w:rsidRPr="0049211E">
        <w:rPr>
          <w:rFonts w:ascii="Times New Roman" w:hAnsi="Times New Roman" w:cs="Times New Roman"/>
        </w:rPr>
        <w:t xml:space="preserve"> </w:t>
      </w:r>
      <w:r w:rsidR="00C32F2F" w:rsidRPr="0049211E">
        <w:rPr>
          <w:rFonts w:ascii="Times New Roman" w:hAnsi="Times New Roman" w:cs="Times New Roman"/>
        </w:rPr>
        <w:fldChar w:fldCharType="begin"/>
      </w:r>
      <w:r w:rsidR="00C32F2F" w:rsidRPr="0049211E">
        <w:rPr>
          <w:rFonts w:ascii="Times New Roman" w:hAnsi="Times New Roman" w:cs="Times New Roman"/>
        </w:rPr>
        <w:instrText xml:space="preserve"> ADDIN EN.CITE &lt;EndNote&gt;&lt;Cite ExcludeAuth="1"&gt;&lt;Author&gt;Koubova&lt;/Author&gt;&lt;Year&gt;2015&lt;/Year&gt;&lt;RecNum&gt;7092&lt;/RecNum&gt;&lt;DisplayText&gt;(2015)&lt;/DisplayText&gt;&lt;record&gt;&lt;rec-number&gt;7092&lt;/rec-number&gt;&lt;foreign-keys&gt;&lt;key app="EN" db-id="09sztsfemzd2pqe5x2rpar0e255pr2psda0z" timestamp="1508170178"&gt;7092&lt;/key&gt;&lt;/foreign-keys&gt;&lt;ref-type name="Journal Article"&gt;17&lt;/ref-type&gt;&lt;contributors&gt;&lt;authors&gt;&lt;author&gt;Koubova, A.&lt;/author&gt;&lt;author&gt;Chronakova, A.&lt;/author&gt;&lt;author&gt;Pizl, V.&lt;/author&gt;&lt;author&gt;Sanchez-Monedero, M. A.&lt;/author&gt;&lt;author&gt;Elhottova, D.&lt;/author&gt;&lt;/authors&gt;&lt;/contributors&gt;&lt;titles&gt;&lt;title&gt;&lt;style face="normal" font="default" size="100%"&gt;The effects of earthworms &lt;/style&gt;&lt;style face="italic" font="default" size="100%"&gt;Eisenia&lt;/style&gt;&lt;style face="normal" font="default" size="100%"&gt; spp. on microbial community are habitat dependent&lt;/style&gt;&lt;/title&gt;&lt;secondary-title&gt;European Journal of Soil Biology&lt;/secondary-title&gt;&lt;/titles&gt;&lt;periodical&gt;&lt;full-title&gt;European Journal of Soil Biology&lt;/full-title&gt;&lt;abbr-1&gt;Eur J Soil Biol&lt;/abbr-1&gt;&lt;/periodical&gt;&lt;pages&gt;42-55&lt;/pages&gt;&lt;volume&gt;68&lt;/volume&gt;&lt;dates&gt;&lt;year&gt;2015&lt;/year&gt;&lt;pub-dates&gt;&lt;date&gt;May-Jun&lt;/date&gt;&lt;/pub-dates&gt;&lt;/dates&gt;&lt;isbn&gt;1164-5563&lt;/isbn&gt;&lt;accession-num&gt;WOS:000353857100006&lt;/accession-num&gt;&lt;urls&gt;&lt;related-urls&gt;&lt;url&gt;&amp;lt;Go to ISI&amp;gt;://WOS:000353857100006&lt;/url&gt;&lt;/related-urls&gt;&lt;/urls&gt;&lt;electronic-resource-num&gt;10.1016/j.ejsobi.2015.03.004&lt;/electronic-resource-num&gt;&lt;/record&gt;&lt;/Cite&gt;&lt;/EndNote&gt;</w:instrText>
      </w:r>
      <w:r w:rsidR="00C32F2F" w:rsidRPr="0049211E">
        <w:rPr>
          <w:rFonts w:ascii="Times New Roman" w:hAnsi="Times New Roman" w:cs="Times New Roman"/>
        </w:rPr>
        <w:fldChar w:fldCharType="separate"/>
      </w:r>
      <w:r w:rsidR="00C32F2F" w:rsidRPr="0049211E">
        <w:rPr>
          <w:rFonts w:ascii="Times New Roman" w:hAnsi="Times New Roman" w:cs="Times New Roman"/>
          <w:noProof/>
        </w:rPr>
        <w:t>(2015)</w:t>
      </w:r>
      <w:r w:rsidR="00C32F2F" w:rsidRPr="0049211E">
        <w:rPr>
          <w:rFonts w:ascii="Times New Roman" w:hAnsi="Times New Roman" w:cs="Times New Roman"/>
        </w:rPr>
        <w:fldChar w:fldCharType="end"/>
      </w:r>
      <w:r w:rsidRPr="0049211E">
        <w:rPr>
          <w:rFonts w:ascii="Times New Roman" w:hAnsi="Times New Roman" w:cs="Times New Roman"/>
        </w:rPr>
        <w:t xml:space="preserve"> observed that the effect of earthworm on soil microbial community was greater on less nutrient rich soils, while </w:t>
      </w:r>
      <w:proofErr w:type="spellStart"/>
      <w:r w:rsidRPr="0049211E">
        <w:rPr>
          <w:rFonts w:ascii="Times New Roman" w:hAnsi="Times New Roman" w:cs="Times New Roman"/>
        </w:rPr>
        <w:t>Koubova</w:t>
      </w:r>
      <w:proofErr w:type="spellEnd"/>
      <w:r w:rsidRPr="0049211E">
        <w:rPr>
          <w:rFonts w:ascii="Times New Roman" w:hAnsi="Times New Roman" w:cs="Times New Roman"/>
        </w:rPr>
        <w:t xml:space="preserve"> </w:t>
      </w:r>
      <w:r w:rsidRPr="0049211E">
        <w:rPr>
          <w:rFonts w:ascii="Times New Roman" w:hAnsi="Times New Roman" w:cs="Times New Roman"/>
          <w:i/>
        </w:rPr>
        <w:t>et al</w:t>
      </w:r>
      <w:r w:rsidR="008E4F35" w:rsidRPr="0049211E">
        <w:rPr>
          <w:rFonts w:ascii="Times New Roman" w:hAnsi="Times New Roman" w:cs="Times New Roman"/>
        </w:rPr>
        <w:t>.</w:t>
      </w:r>
      <w:r w:rsidR="00C32F2F" w:rsidRPr="0049211E">
        <w:rPr>
          <w:rFonts w:ascii="Times New Roman" w:hAnsi="Times New Roman" w:cs="Times New Roman"/>
        </w:rPr>
        <w:t xml:space="preserve"> </w:t>
      </w:r>
      <w:r w:rsidR="00C32F2F" w:rsidRPr="0049211E">
        <w:rPr>
          <w:rFonts w:ascii="Times New Roman" w:hAnsi="Times New Roman" w:cs="Times New Roman"/>
        </w:rPr>
        <w:fldChar w:fldCharType="begin"/>
      </w:r>
      <w:r w:rsidR="00C32F2F" w:rsidRPr="0049211E">
        <w:rPr>
          <w:rFonts w:ascii="Times New Roman" w:hAnsi="Times New Roman" w:cs="Times New Roman"/>
        </w:rPr>
        <w:instrText xml:space="preserve"> ADDIN EN.CITE &lt;EndNote&gt;&lt;Cite ExcludeAuth="1"&gt;&lt;Author&gt;Koubova&lt;/Author&gt;&lt;Year&gt;2012&lt;/Year&gt;&lt;RecNum&gt;7102&lt;/RecNum&gt;&lt;DisplayText&gt;(2012)&lt;/DisplayText&gt;&lt;record&gt;&lt;rec-number&gt;7102&lt;/rec-number&gt;&lt;foreign-keys&gt;&lt;key app="EN" db-id="09sztsfemzd2pqe5x2rpar0e255pr2psda0z" timestamp="1508170179"&gt;7102&lt;/key&gt;&lt;/foreign-keys&gt;&lt;ref-type name="Journal Article"&gt;17&lt;/ref-type&gt;&lt;contributors&gt;&lt;authors&gt;&lt;author&gt;Koubova, A.&lt;/author&gt;&lt;author&gt;Goberna, M.&lt;/author&gt;&lt;author&gt;Simek, M.&lt;/author&gt;&lt;author&gt;Chronakova, A.&lt;/author&gt;&lt;author&gt;Pizl, V.&lt;/author&gt;&lt;author&gt;Insam, H.&lt;/author&gt;&lt;author&gt;Elhottova, D.&lt;/author&gt;&lt;/authors&gt;&lt;/contributors&gt;&lt;titles&gt;&lt;title&gt;&lt;style face="normal" font="default" size="100%"&gt;Effects of the earthworm &lt;/style&gt;&lt;style face="italic" font="default" size="100%"&gt;Eisenia andrei &lt;/style&gt;&lt;style face="normal" font="default" size="100%"&gt;on methanogens in a cattle-impacted soil: A microcosm study&lt;/style&gt;&lt;/title&gt;&lt;secondary-title&gt;European Journal of Soil Biology&lt;/secondary-title&gt;&lt;/titles&gt;&lt;periodical&gt;&lt;full-title&gt;European Journal of Soil Biology&lt;/full-title&gt;&lt;abbr-1&gt;Eur J Soil Biol&lt;/abbr-1&gt;&lt;/periodical&gt;&lt;pages&gt;32-40&lt;/pages&gt;&lt;volume&gt;48&lt;/volume&gt;&lt;dates&gt;&lt;year&gt;2012&lt;/year&gt;&lt;pub-dates&gt;&lt;date&gt;Jan-Feb&lt;/date&gt;&lt;/pub-dates&gt;&lt;/dates&gt;&lt;isbn&gt;1164-5563&lt;/isbn&gt;&lt;accession-num&gt;WOS:000300036500005&lt;/accession-num&gt;&lt;urls&gt;&lt;related-urls&gt;&lt;url&gt;&amp;lt;Go to ISI&amp;gt;://WOS:000300036500005&lt;/url&gt;&lt;/related-urls&gt;&lt;/urls&gt;&lt;electronic-resource-num&gt;10.1016/j.ejsobi.2011.09.007&lt;/electronic-resource-num&gt;&lt;/record&gt;&lt;/Cite&gt;&lt;/EndNote&gt;</w:instrText>
      </w:r>
      <w:r w:rsidR="00C32F2F" w:rsidRPr="0049211E">
        <w:rPr>
          <w:rFonts w:ascii="Times New Roman" w:hAnsi="Times New Roman" w:cs="Times New Roman"/>
        </w:rPr>
        <w:fldChar w:fldCharType="separate"/>
      </w:r>
      <w:r w:rsidR="00C32F2F" w:rsidRPr="0049211E">
        <w:rPr>
          <w:rFonts w:ascii="Times New Roman" w:hAnsi="Times New Roman" w:cs="Times New Roman"/>
          <w:noProof/>
        </w:rPr>
        <w:t>(2012)</w:t>
      </w:r>
      <w:r w:rsidR="00C32F2F" w:rsidRPr="0049211E">
        <w:rPr>
          <w:rFonts w:ascii="Times New Roman" w:hAnsi="Times New Roman" w:cs="Times New Roman"/>
        </w:rPr>
        <w:fldChar w:fldCharType="end"/>
      </w:r>
      <w:r w:rsidRPr="0049211E">
        <w:rPr>
          <w:rFonts w:ascii="Times New Roman" w:hAnsi="Times New Roman" w:cs="Times New Roman"/>
        </w:rPr>
        <w:t xml:space="preserve"> demonstrated that soil history led to contrasting responses of methanogens to</w:t>
      </w:r>
      <w:r w:rsidR="00150F5C" w:rsidRPr="0049211E">
        <w:rPr>
          <w:rFonts w:ascii="Times New Roman" w:hAnsi="Times New Roman" w:cs="Times New Roman"/>
        </w:rPr>
        <w:t xml:space="preserve"> the epigeic</w:t>
      </w:r>
      <w:r w:rsidRPr="0049211E">
        <w:rPr>
          <w:rFonts w:ascii="Times New Roman" w:hAnsi="Times New Roman" w:cs="Times New Roman"/>
        </w:rPr>
        <w:t xml:space="preserve"> </w:t>
      </w:r>
      <w:proofErr w:type="spellStart"/>
      <w:r w:rsidRPr="0049211E">
        <w:rPr>
          <w:rFonts w:ascii="Times New Roman" w:hAnsi="Times New Roman" w:cs="Times New Roman"/>
          <w:i/>
        </w:rPr>
        <w:t>Eisenia</w:t>
      </w:r>
      <w:proofErr w:type="spellEnd"/>
      <w:r w:rsidRPr="0049211E">
        <w:rPr>
          <w:rFonts w:ascii="Times New Roman" w:hAnsi="Times New Roman" w:cs="Times New Roman"/>
          <w:i/>
        </w:rPr>
        <w:t xml:space="preserve"> </w:t>
      </w:r>
      <w:proofErr w:type="spellStart"/>
      <w:r w:rsidRPr="0049211E">
        <w:rPr>
          <w:rFonts w:ascii="Times New Roman" w:hAnsi="Times New Roman" w:cs="Times New Roman"/>
          <w:i/>
        </w:rPr>
        <w:t>andrei</w:t>
      </w:r>
      <w:proofErr w:type="spellEnd"/>
      <w:r w:rsidRPr="0049211E">
        <w:rPr>
          <w:rFonts w:ascii="Times New Roman" w:hAnsi="Times New Roman" w:cs="Times New Roman"/>
        </w:rPr>
        <w:t>. As earthworms can have diverse effects on soil properties and microbial community</w:t>
      </w:r>
      <w:r w:rsidR="004167C7" w:rsidRPr="0049211E">
        <w:rPr>
          <w:rFonts w:ascii="Times New Roman" w:hAnsi="Times New Roman" w:cs="Times New Roman"/>
        </w:rPr>
        <w:t xml:space="preserve"> diversity, the spread of invasive</w:t>
      </w:r>
      <w:r w:rsidRPr="0049211E">
        <w:rPr>
          <w:rFonts w:ascii="Times New Roman" w:hAnsi="Times New Roman" w:cs="Times New Roman"/>
        </w:rPr>
        <w:t xml:space="preserve"> earthworms in</w:t>
      </w:r>
      <w:r w:rsidR="00217C02" w:rsidRPr="0049211E">
        <w:rPr>
          <w:rFonts w:ascii="Times New Roman" w:hAnsi="Times New Roman" w:cs="Times New Roman"/>
        </w:rPr>
        <w:t xml:space="preserve">to new environments can </w:t>
      </w:r>
      <w:r w:rsidRPr="0049211E">
        <w:rPr>
          <w:rFonts w:ascii="Times New Roman" w:hAnsi="Times New Roman" w:cs="Times New Roman"/>
        </w:rPr>
        <w:t>influence soil ecosystem function in whole landscapes, with potentially important consequences for soil biodiversity and ecological services</w:t>
      </w:r>
      <w:r w:rsidR="00C32F2F" w:rsidRPr="0049211E">
        <w:rPr>
          <w:rFonts w:ascii="Times New Roman" w:hAnsi="Times New Roman" w:cs="Times New Roman"/>
        </w:rPr>
        <w:t xml:space="preserve"> </w:t>
      </w:r>
      <w:r w:rsidR="00C32F2F"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&lt;EndNote&gt;&lt;Cite&gt;&lt;Author&gt;Greiner&lt;/Author&gt;&lt;Year&gt;2012&lt;/Year&gt;&lt;RecNum&gt;6114&lt;/RecNum&gt;&lt;DisplayText&gt;(Greiner&lt;style face="italic"&gt; et al.&lt;/style&gt;, 2012)&lt;/DisplayText&gt;&lt;record&gt;&lt;rec-number&gt;6114&lt;/rec-number&gt;&lt;foreign-keys&gt;&lt;key app="EN" db-id="09sztsfemzd2pqe5x2rpar0e255pr2psda0z" timestamp="1454263734"&gt;6114&lt;/key&gt;&lt;/foreign-keys&gt;&lt;ref-type name="Journal Article"&gt;17&lt;/ref-type&gt;&lt;contributors&gt;&lt;authors&gt;&lt;author&gt;Greiner, Holly G.&lt;/author&gt;&lt;author&gt;Kashian, Donna R.&lt;/author&gt;&lt;author&gt;Tiegs, Scott D.&lt;/author&gt;&lt;/authors&gt;&lt;/contributors&gt;&lt;titles&gt;&lt;title&gt;&lt;style face="normal" font="default" size="100%"&gt;Impacts of invasive Asian (&lt;/style&gt;&lt;style face="italic" font="default" size="100%"&gt;Amynthas hilgendorfi&lt;/style&gt;&lt;style face="normal" font="default" size="100%"&gt;) and European (&lt;/style&gt;&lt;style face="italic" font="default" size="100%"&gt;Lumbricus rubellus&lt;/style&gt;&lt;style face="normal" font="default" size="100%"&gt;) earthworms in a North American temperate deciduous forest&lt;/style&gt;&lt;/title&gt;&lt;secondary-title&gt;Biological Invasions&lt;/secondary-title&gt;&lt;/titles&gt;&lt;periodical&gt;&lt;full-title&gt;Biological Invasions&lt;/full-title&gt;&lt;abbr-1&gt;Biol Invasions&lt;/abbr-1&gt;&lt;/periodical&gt;&lt;pages&gt;2017-2027&lt;/pages&gt;&lt;volume&gt;14&lt;/volume&gt;&lt;number&gt;10&lt;/number&gt;&lt;dates&gt;&lt;year&gt;2012&lt;/year&gt;&lt;pub-dates&gt;&lt;date&gt;Oct&lt;/date&gt;&lt;/pub-dates&gt;&lt;/dates&gt;&lt;isbn&gt;1387-3547&lt;/isbn&gt;&lt;accession-num&gt;WOS:000308037700004&lt;/accession-num&gt;&lt;urls&gt;&lt;related-urls&gt;&lt;url&gt;&amp;lt;Go to ISI&amp;gt;://WOS:000308037700004&lt;/url&gt;&lt;/related-urls&gt;&lt;/urls&gt;&lt;electronic-resource-num&gt;10.1007/s10530-012-0208-y&lt;/electronic-resource-num&gt;&lt;/record&gt;&lt;/Cite&gt;&lt;/EndNote&gt;</w:instrText>
      </w:r>
      <w:r w:rsidR="00C32F2F" w:rsidRPr="0049211E">
        <w:rPr>
          <w:rFonts w:ascii="Times New Roman" w:hAnsi="Times New Roman" w:cs="Times New Roman"/>
        </w:rPr>
        <w:fldChar w:fldCharType="separate"/>
      </w:r>
      <w:r w:rsidR="009A6F55" w:rsidRPr="0049211E">
        <w:rPr>
          <w:rFonts w:ascii="Times New Roman" w:hAnsi="Times New Roman" w:cs="Times New Roman"/>
          <w:noProof/>
        </w:rPr>
        <w:t>(Greiner</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2012)</w:t>
      </w:r>
      <w:r w:rsidR="00C32F2F" w:rsidRPr="0049211E">
        <w:rPr>
          <w:rFonts w:ascii="Times New Roman" w:hAnsi="Times New Roman" w:cs="Times New Roman"/>
        </w:rPr>
        <w:fldChar w:fldCharType="end"/>
      </w:r>
      <w:r w:rsidRPr="0049211E">
        <w:rPr>
          <w:rFonts w:ascii="Times New Roman" w:hAnsi="Times New Roman" w:cs="Times New Roman"/>
        </w:rPr>
        <w:t xml:space="preserve">. </w:t>
      </w:r>
    </w:p>
    <w:p w14:paraId="2A32E3EF" w14:textId="648F0F4A" w:rsidR="00B235D8" w:rsidRPr="0049211E" w:rsidRDefault="00B235D8" w:rsidP="003B4D8C">
      <w:pPr>
        <w:spacing w:afterLines="40" w:after="96" w:line="480" w:lineRule="auto"/>
        <w:ind w:firstLine="720"/>
        <w:contextualSpacing/>
        <w:rPr>
          <w:rFonts w:ascii="Times New Roman" w:hAnsi="Times New Roman" w:cs="Times New Roman"/>
        </w:rPr>
      </w:pPr>
      <w:r w:rsidRPr="0049211E">
        <w:rPr>
          <w:rFonts w:ascii="Times New Roman" w:hAnsi="Times New Roman" w:cs="Times New Roman"/>
        </w:rPr>
        <w:lastRenderedPageBreak/>
        <w:t xml:space="preserve">European earthworms are </w:t>
      </w:r>
      <w:r w:rsidR="00950A56" w:rsidRPr="0049211E">
        <w:rPr>
          <w:rFonts w:ascii="Times New Roman" w:hAnsi="Times New Roman" w:cs="Times New Roman"/>
        </w:rPr>
        <w:t xml:space="preserve">now widespread </w:t>
      </w:r>
      <w:r w:rsidRPr="0049211E">
        <w:rPr>
          <w:rFonts w:ascii="Times New Roman" w:hAnsi="Times New Roman" w:cs="Times New Roman"/>
        </w:rPr>
        <w:t>through</w:t>
      </w:r>
      <w:r w:rsidR="00247E43" w:rsidRPr="0049211E">
        <w:rPr>
          <w:rFonts w:ascii="Times New Roman" w:hAnsi="Times New Roman" w:cs="Times New Roman"/>
        </w:rPr>
        <w:t>out</w:t>
      </w:r>
      <w:r w:rsidRPr="0049211E">
        <w:rPr>
          <w:rFonts w:ascii="Times New Roman" w:hAnsi="Times New Roman" w:cs="Times New Roman"/>
        </w:rPr>
        <w:t xml:space="preserve"> </w:t>
      </w:r>
      <w:r w:rsidR="00247E43" w:rsidRPr="0049211E">
        <w:rPr>
          <w:rFonts w:ascii="Times New Roman" w:hAnsi="Times New Roman" w:cs="Times New Roman"/>
        </w:rPr>
        <w:t xml:space="preserve">southern </w:t>
      </w:r>
      <w:r w:rsidRPr="0049211E">
        <w:rPr>
          <w:rFonts w:ascii="Times New Roman" w:hAnsi="Times New Roman" w:cs="Times New Roman"/>
        </w:rPr>
        <w:t xml:space="preserve">Australia, impacting </w:t>
      </w:r>
      <w:r w:rsidR="00C7434C" w:rsidRPr="0049211E">
        <w:rPr>
          <w:rFonts w:ascii="Times New Roman" w:hAnsi="Times New Roman" w:cs="Times New Roman"/>
        </w:rPr>
        <w:t>terrestrial ecosystems</w:t>
      </w:r>
      <w:r w:rsidRPr="0049211E">
        <w:rPr>
          <w:rFonts w:ascii="Times New Roman" w:hAnsi="Times New Roman" w:cs="Times New Roman"/>
        </w:rPr>
        <w:t xml:space="preserve"> particularly in soils used for</w:t>
      </w:r>
      <w:r w:rsidR="00240EEA" w:rsidRPr="0049211E">
        <w:rPr>
          <w:rFonts w:ascii="Times New Roman" w:hAnsi="Times New Roman" w:cs="Times New Roman"/>
        </w:rPr>
        <w:t xml:space="preserve"> cultivation and grazing</w:t>
      </w:r>
      <w:r w:rsidRPr="0049211E">
        <w:rPr>
          <w:rFonts w:ascii="Times New Roman" w:hAnsi="Times New Roman" w:cs="Times New Roman"/>
        </w:rPr>
        <w:t xml:space="preserve">. </w:t>
      </w:r>
      <w:r w:rsidR="006C428C" w:rsidRPr="0049211E">
        <w:rPr>
          <w:rFonts w:ascii="Times New Roman" w:hAnsi="Times New Roman" w:cs="Times New Roman"/>
        </w:rPr>
        <w:t>While the exten</w:t>
      </w:r>
      <w:r w:rsidR="00686CB9" w:rsidRPr="0049211E">
        <w:rPr>
          <w:rFonts w:ascii="Times New Roman" w:hAnsi="Times New Roman" w:cs="Times New Roman"/>
        </w:rPr>
        <w:t>t</w:t>
      </w:r>
      <w:r w:rsidR="006C428C" w:rsidRPr="0049211E">
        <w:rPr>
          <w:rFonts w:ascii="Times New Roman" w:hAnsi="Times New Roman" w:cs="Times New Roman"/>
        </w:rPr>
        <w:t xml:space="preserve"> of colonisation of invasive earthworms </w:t>
      </w:r>
      <w:r w:rsidR="00C909B0" w:rsidRPr="0049211E">
        <w:rPr>
          <w:rFonts w:ascii="Times New Roman" w:hAnsi="Times New Roman" w:cs="Times New Roman"/>
        </w:rPr>
        <w:t>i</w:t>
      </w:r>
      <w:r w:rsidR="006C428C" w:rsidRPr="0049211E">
        <w:rPr>
          <w:rFonts w:ascii="Times New Roman" w:hAnsi="Times New Roman" w:cs="Times New Roman"/>
        </w:rPr>
        <w:t>n native Australian ecosystems appears to be limited</w:t>
      </w:r>
      <w:r w:rsidR="0061671D" w:rsidRPr="0049211E">
        <w:rPr>
          <w:rFonts w:ascii="Times New Roman" w:hAnsi="Times New Roman" w:cs="Times New Roman"/>
        </w:rPr>
        <w:t xml:space="preserve"> and poorly characterised</w:t>
      </w:r>
      <w:r w:rsidR="006C428C" w:rsidRPr="0049211E">
        <w:rPr>
          <w:rFonts w:ascii="Times New Roman" w:hAnsi="Times New Roman" w:cs="Times New Roman"/>
        </w:rPr>
        <w:t xml:space="preserve"> </w:t>
      </w:r>
      <w:r w:rsidR="006C428C" w:rsidRPr="0049211E">
        <w:rPr>
          <w:rFonts w:ascii="Times New Roman" w:hAnsi="Times New Roman" w:cs="Times New Roman"/>
        </w:rPr>
        <w:fldChar w:fldCharType="begin"/>
      </w:r>
      <w:r w:rsidR="006C428C" w:rsidRPr="0049211E">
        <w:rPr>
          <w:rFonts w:ascii="Times New Roman" w:hAnsi="Times New Roman" w:cs="Times New Roman"/>
        </w:rPr>
        <w:instrText xml:space="preserve"> ADDIN EN.CITE &lt;EndNote&gt;&lt;Cite&gt;&lt;Author&gt;Hendrix&lt;/Author&gt;&lt;Year&gt;2006&lt;/Year&gt;&lt;RecNum&gt;7208&lt;/RecNum&gt;&lt;DisplayText&gt;(Hendrix&lt;style face="italic"&gt; et al.&lt;/style&gt;, 2006)&lt;/DisplayText&gt;&lt;record&gt;&lt;rec-number&gt;7208&lt;/rec-number&gt;&lt;foreign-keys&gt;&lt;key app="EN" db-id="09sztsfemzd2pqe5x2rpar0e255pr2psda0z" timestamp="1510849920"&gt;7208&lt;/key&gt;&lt;/foreign-keys&gt;&lt;ref-type name="Journal Article"&gt;17&lt;/ref-type&gt;&lt;contributors&gt;&lt;authors&gt;&lt;author&gt;Hendrix, P. F.&lt;/author&gt;&lt;author&gt;Baker, G. H.&lt;/author&gt;&lt;author&gt;Callaham, M. A.&lt;/author&gt;&lt;author&gt;Damoff, G. A.&lt;/author&gt;&lt;author&gt;Fragoso, C.&lt;/author&gt;&lt;author&gt;Gonzalez, G.&lt;/author&gt;&lt;author&gt;James, S. W.&lt;/author&gt;&lt;author&gt;Lachnicht, S. L.&lt;/author&gt;&lt;author&gt;Winsome, T.&lt;/author&gt;&lt;author&gt;Zou, X.&lt;/author&gt;&lt;/authors&gt;&lt;/contributors&gt;&lt;titles&gt;&lt;title&gt;Invasion of exotic earthworms into ecosystems inhabited by native earthworms&lt;/title&gt;&lt;secondary-title&gt;Biological Invasions&lt;/secondary-title&gt;&lt;/titles&gt;&lt;periodical&gt;&lt;full-title&gt;Biological Invasions&lt;/full-title&gt;&lt;abbr-1&gt;Biol Invasions&lt;/abbr-1&gt;&lt;/periodical&gt;&lt;pages&gt;1287-1300&lt;/pages&gt;&lt;volume&gt;8&lt;/volume&gt;&lt;number&gt;6&lt;/number&gt;&lt;dates&gt;&lt;year&gt;2006&lt;/year&gt;&lt;pub-dates&gt;&lt;date&gt;Sep&lt;/date&gt;&lt;/pub-dates&gt;&lt;/dates&gt;&lt;isbn&gt;1387-3547&lt;/isbn&gt;&lt;accession-num&gt;WOS:000241377700009&lt;/accession-num&gt;&lt;urls&gt;&lt;related-urls&gt;&lt;url&gt;&amp;lt;Go to ISI&amp;gt;://WOS:000241377700009&lt;/url&gt;&lt;/related-urls&gt;&lt;/urls&gt;&lt;electronic-resource-num&gt;10.1007/s10530-006-9022-8&lt;/electronic-resource-num&gt;&lt;/record&gt;&lt;/Cite&gt;&lt;/EndNote&gt;</w:instrText>
      </w:r>
      <w:r w:rsidR="006C428C" w:rsidRPr="0049211E">
        <w:rPr>
          <w:rFonts w:ascii="Times New Roman" w:hAnsi="Times New Roman" w:cs="Times New Roman"/>
        </w:rPr>
        <w:fldChar w:fldCharType="separate"/>
      </w:r>
      <w:r w:rsidR="006C428C" w:rsidRPr="0049211E">
        <w:rPr>
          <w:rFonts w:ascii="Times New Roman" w:hAnsi="Times New Roman" w:cs="Times New Roman"/>
          <w:noProof/>
        </w:rPr>
        <w:t>(Hendrix</w:t>
      </w:r>
      <w:r w:rsidR="006C428C" w:rsidRPr="0049211E">
        <w:rPr>
          <w:rFonts w:ascii="Times New Roman" w:hAnsi="Times New Roman" w:cs="Times New Roman"/>
          <w:i/>
          <w:noProof/>
        </w:rPr>
        <w:t xml:space="preserve"> et al.</w:t>
      </w:r>
      <w:r w:rsidR="006C428C" w:rsidRPr="0049211E">
        <w:rPr>
          <w:rFonts w:ascii="Times New Roman" w:hAnsi="Times New Roman" w:cs="Times New Roman"/>
          <w:noProof/>
        </w:rPr>
        <w:t>, 2006)</w:t>
      </w:r>
      <w:r w:rsidR="006C428C" w:rsidRPr="0049211E">
        <w:rPr>
          <w:rFonts w:ascii="Times New Roman" w:hAnsi="Times New Roman" w:cs="Times New Roman"/>
        </w:rPr>
        <w:fldChar w:fldCharType="end"/>
      </w:r>
      <w:r w:rsidR="006C428C" w:rsidRPr="0049211E">
        <w:rPr>
          <w:rFonts w:ascii="Times New Roman" w:hAnsi="Times New Roman" w:cs="Times New Roman"/>
        </w:rPr>
        <w:t>, their spread in agricultural land ha</w:t>
      </w:r>
      <w:r w:rsidR="00B64DF5" w:rsidRPr="0049211E">
        <w:rPr>
          <w:rFonts w:ascii="Times New Roman" w:hAnsi="Times New Roman" w:cs="Times New Roman"/>
        </w:rPr>
        <w:t xml:space="preserve">s been associated with benefits to plant </w:t>
      </w:r>
      <w:r w:rsidR="00240EEA" w:rsidRPr="0049211E">
        <w:rPr>
          <w:rFonts w:ascii="Times New Roman" w:hAnsi="Times New Roman" w:cs="Times New Roman"/>
        </w:rPr>
        <w:t xml:space="preserve">yield and quality, </w:t>
      </w:r>
      <w:r w:rsidR="00B64DF5" w:rsidRPr="0049211E">
        <w:rPr>
          <w:rFonts w:ascii="Times New Roman" w:hAnsi="Times New Roman" w:cs="Times New Roman"/>
        </w:rPr>
        <w:t>increased</w:t>
      </w:r>
      <w:r w:rsidR="00240EEA" w:rsidRPr="0049211E">
        <w:rPr>
          <w:rFonts w:ascii="Times New Roman" w:hAnsi="Times New Roman" w:cs="Times New Roman"/>
        </w:rPr>
        <w:t xml:space="preserve"> nutrient</w:t>
      </w:r>
      <w:r w:rsidR="00B64DF5" w:rsidRPr="0049211E">
        <w:rPr>
          <w:rFonts w:ascii="Times New Roman" w:hAnsi="Times New Roman" w:cs="Times New Roman"/>
        </w:rPr>
        <w:t xml:space="preserve"> availability</w:t>
      </w:r>
      <w:r w:rsidR="003F1A37" w:rsidRPr="0049211E">
        <w:rPr>
          <w:rFonts w:ascii="Times New Roman" w:hAnsi="Times New Roman" w:cs="Times New Roman"/>
        </w:rPr>
        <w:t xml:space="preserve">, </w:t>
      </w:r>
      <w:r w:rsidR="003541B6" w:rsidRPr="0049211E">
        <w:rPr>
          <w:rFonts w:ascii="Times New Roman" w:hAnsi="Times New Roman" w:cs="Times New Roman"/>
        </w:rPr>
        <w:t xml:space="preserve">soil </w:t>
      </w:r>
      <w:r w:rsidR="0093104B" w:rsidRPr="0049211E">
        <w:rPr>
          <w:rFonts w:ascii="Times New Roman" w:hAnsi="Times New Roman" w:cs="Times New Roman"/>
        </w:rPr>
        <w:t>structure</w:t>
      </w:r>
      <w:r w:rsidR="002416C4" w:rsidRPr="0049211E">
        <w:rPr>
          <w:rFonts w:ascii="Times New Roman" w:hAnsi="Times New Roman" w:cs="Times New Roman"/>
        </w:rPr>
        <w:t xml:space="preserve"> </w:t>
      </w:r>
      <w:r w:rsidR="003F427B"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&lt;EndNote&gt;&lt;Cite&gt;&lt;Author&gt;Curry&lt;/Author&gt;&lt;Year&gt;1998&lt;/Year&gt;&lt;RecNum&gt;6240&lt;/RecNum&gt;&lt;DisplayText&gt;(Curry &amp;amp; Baker, 1998)&lt;/DisplayText&gt;&lt;record&gt;&lt;rec-number&gt;6240&lt;/rec-number&gt;&lt;foreign-keys&gt;&lt;key app="EN" db-id="09sztsfemzd2pqe5x2rpar0e255pr2psda0z" timestamp="1454269471"&gt;6240&lt;/key&gt;&lt;/foreign-keys&gt;&lt;ref-type name="Journal Article"&gt;17&lt;/ref-type&gt;&lt;contributors&gt;&lt;authors&gt;&lt;author&gt;Curry, J. P.&lt;/author&gt;&lt;author&gt;Baker, G. H.&lt;/author&gt;&lt;/authors&gt;&lt;/contributors&gt;&lt;titles&gt;&lt;title&gt;Cast production and soil turnover by earthworms in soil cores from South Australian pastures&lt;/title&gt;&lt;secondary-title&gt;Pedobiologia&lt;/secondary-title&gt;&lt;/titles&gt;&lt;periodical&gt;&lt;full-title&gt;Pedobiologia&lt;/full-title&gt;&lt;/periodical&gt;&lt;pages&gt;283-287&lt;/pages&gt;&lt;volume&gt;42&lt;/volume&gt;&lt;number&gt;3&lt;/number&gt;&lt;dates&gt;&lt;year&gt;1998&lt;/year&gt;&lt;pub-dates&gt;&lt;date&gt;Jul&lt;/date&gt;&lt;/pub-dates&gt;&lt;/dates&gt;&lt;isbn&gt;0031-4056&lt;/isbn&gt;&lt;accession-num&gt;WOS:000074896600010&lt;/accession-num&gt;&lt;urls&gt;&lt;related-urls&gt;&lt;url&gt;&amp;lt;Go to ISI&amp;gt;://WOS:000074896600010&lt;/url&gt;&lt;/related-urls&gt;&lt;/urls&gt;&lt;/record&gt;&lt;/Cite&gt;&lt;/EndNote&gt;</w:instrText>
      </w:r>
      <w:r w:rsidR="003F427B" w:rsidRPr="0049211E">
        <w:rPr>
          <w:rFonts w:ascii="Times New Roman" w:hAnsi="Times New Roman" w:cs="Times New Roman"/>
        </w:rPr>
        <w:fldChar w:fldCharType="separate"/>
      </w:r>
      <w:r w:rsidR="009A6F55" w:rsidRPr="0049211E">
        <w:rPr>
          <w:rFonts w:ascii="Times New Roman" w:hAnsi="Times New Roman" w:cs="Times New Roman"/>
          <w:noProof/>
        </w:rPr>
        <w:t>(Curry &amp; Baker, 1998)</w:t>
      </w:r>
      <w:r w:rsidR="003F427B" w:rsidRPr="0049211E">
        <w:rPr>
          <w:rFonts w:ascii="Times New Roman" w:hAnsi="Times New Roman" w:cs="Times New Roman"/>
        </w:rPr>
        <w:fldChar w:fldCharType="end"/>
      </w:r>
      <w:r w:rsidR="003541B6" w:rsidRPr="0049211E">
        <w:rPr>
          <w:rFonts w:ascii="Times New Roman" w:hAnsi="Times New Roman" w:cs="Times New Roman"/>
        </w:rPr>
        <w:t xml:space="preserve"> </w:t>
      </w:r>
      <w:r w:rsidR="00F36B6F" w:rsidRPr="0049211E">
        <w:rPr>
          <w:rFonts w:ascii="Times New Roman" w:hAnsi="Times New Roman" w:cs="Times New Roman"/>
        </w:rPr>
        <w:t>among other benefits</w:t>
      </w:r>
      <w:r w:rsidR="00E721D8" w:rsidRPr="0049211E">
        <w:rPr>
          <w:rFonts w:ascii="Times New Roman" w:hAnsi="Times New Roman" w:cs="Times New Roman"/>
        </w:rPr>
        <w:t>.</w:t>
      </w:r>
      <w:r w:rsidR="00982579" w:rsidRPr="0049211E">
        <w:rPr>
          <w:rFonts w:ascii="Times New Roman" w:hAnsi="Times New Roman" w:cs="Times New Roman"/>
        </w:rPr>
        <w:t xml:space="preserve"> </w:t>
      </w:r>
      <w:r w:rsidR="00E721D8" w:rsidRPr="0049211E">
        <w:rPr>
          <w:rFonts w:ascii="Times New Roman" w:hAnsi="Times New Roman" w:cs="Times New Roman"/>
        </w:rPr>
        <w:t>However</w:t>
      </w:r>
      <w:r w:rsidR="00561FAE" w:rsidRPr="0049211E">
        <w:rPr>
          <w:rFonts w:ascii="Times New Roman" w:hAnsi="Times New Roman" w:cs="Times New Roman"/>
        </w:rPr>
        <w:t>, invasive earthworm colonisation in Australia is patchy, and the environmental variables that limit or promote their spread are poorly understood</w:t>
      </w:r>
      <w:r w:rsidR="001D66DF" w:rsidRPr="0049211E">
        <w:rPr>
          <w:rFonts w:ascii="Times New Roman" w:hAnsi="Times New Roman" w:cs="Times New Roman"/>
        </w:rPr>
        <w:t xml:space="preserve"> </w:t>
      </w:r>
      <w:r w:rsidR="001D66DF"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&lt;EndNote&gt;&lt;Cite&gt;&lt;Author&gt;Baker&lt;/Author&gt;&lt;Year&gt;2006&lt;/Year&gt;&lt;RecNum&gt;6239&lt;/RecNum&gt;&lt;DisplayText&gt;(Baker&lt;style face="italic"&gt; et al.&lt;/style&gt;, 2006)&lt;/DisplayText&gt;&lt;record&gt;&lt;rec-number&gt;6239&lt;/rec-number&gt;&lt;foreign-keys&gt;&lt;key app="EN" db-id="09sztsfemzd2pqe5x2rpar0e255pr2psda0z" timestamp="1454269471"&gt;6239&lt;/key&gt;&lt;/foreign-keys&gt;&lt;ref-type name="Journal Article"&gt;17&lt;/ref-type&gt;&lt;contributors&gt;&lt;authors&gt;&lt;author&gt;Baker, G. H.&lt;/author&gt;&lt;author&gt;Brown, G.&lt;/author&gt;&lt;author&gt;Butt, K.&lt;/author&gt;&lt;author&gt;Curry, J. P.&lt;/author&gt;&lt;author&gt;Scullion, J.&lt;/author&gt;&lt;/authors&gt;&lt;/contributors&gt;&lt;titles&gt;&lt;title&gt;Introduced earthworms in agricultural and reclaimed land: their ecology and influences on soil properties, plant production and other soil biota&lt;/title&gt;&lt;secondary-title&gt;Biological Invasions&lt;/secondary-title&gt;&lt;/titles&gt;&lt;periodical&gt;&lt;full-title&gt;Biological Invasions&lt;/full-title&gt;&lt;abbr-1&gt;Biol Invasions&lt;/abbr-1&gt;&lt;/periodical&gt;&lt;pages&gt;1301-1316&lt;/pages&gt;&lt;volume&gt;8&lt;/volume&gt;&lt;number&gt;6&lt;/number&gt;&lt;dates&gt;&lt;year&gt;2006&lt;/year&gt;&lt;pub-dates&gt;&lt;date&gt;Sep&lt;/date&gt;&lt;/pub-dates&gt;&lt;/dates&gt;&lt;isbn&gt;1387-3547&lt;/isbn&gt;&lt;accession-num&gt;WOS:000241377700010&lt;/accession-num&gt;&lt;urls&gt;&lt;related-urls&gt;&lt;url&gt;&amp;lt;Go to ISI&amp;gt;://WOS:000241377700010&lt;/url&gt;&lt;/related-urls&gt;&lt;/urls&gt;&lt;electronic-resource-num&gt;10.1007/s10530-006-9024-6&lt;/electronic-resource-num&gt;&lt;/record&gt;&lt;/Cite&gt;&lt;/EndNote&gt;</w:instrText>
      </w:r>
      <w:r w:rsidR="001D66DF" w:rsidRPr="0049211E">
        <w:rPr>
          <w:rFonts w:ascii="Times New Roman" w:hAnsi="Times New Roman" w:cs="Times New Roman"/>
        </w:rPr>
        <w:fldChar w:fldCharType="separate"/>
      </w:r>
      <w:r w:rsidR="009A6F55" w:rsidRPr="0049211E">
        <w:rPr>
          <w:rFonts w:ascii="Times New Roman" w:hAnsi="Times New Roman" w:cs="Times New Roman"/>
          <w:noProof/>
        </w:rPr>
        <w:t>(Baker</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2006)</w:t>
      </w:r>
      <w:r w:rsidR="001D66DF" w:rsidRPr="0049211E">
        <w:rPr>
          <w:rFonts w:ascii="Times New Roman" w:hAnsi="Times New Roman" w:cs="Times New Roman"/>
        </w:rPr>
        <w:fldChar w:fldCharType="end"/>
      </w:r>
      <w:r w:rsidR="00561FAE" w:rsidRPr="0049211E">
        <w:rPr>
          <w:rFonts w:ascii="Times New Roman" w:hAnsi="Times New Roman" w:cs="Times New Roman"/>
        </w:rPr>
        <w:t>.</w:t>
      </w:r>
      <w:r w:rsidR="002416C4" w:rsidRPr="0049211E">
        <w:rPr>
          <w:rFonts w:ascii="Times New Roman" w:hAnsi="Times New Roman" w:cs="Times New Roman"/>
        </w:rPr>
        <w:t xml:space="preserve"> </w:t>
      </w:r>
    </w:p>
    <w:p w14:paraId="5DEC4B23" w14:textId="4AEEAFA7" w:rsidR="003A0112" w:rsidRPr="0049211E" w:rsidRDefault="002B3B46" w:rsidP="003B4D8C">
      <w:pPr>
        <w:spacing w:afterLines="40" w:after="96" w:line="480" w:lineRule="auto"/>
        <w:ind w:firstLine="720"/>
        <w:contextualSpacing/>
        <w:rPr>
          <w:rFonts w:ascii="Times New Roman" w:hAnsi="Times New Roman" w:cs="Times New Roman"/>
          <w:lang w:val="en-US"/>
        </w:rPr>
      </w:pPr>
      <w:r w:rsidRPr="0049211E">
        <w:rPr>
          <w:rFonts w:ascii="Times New Roman" w:hAnsi="Times New Roman" w:cs="Times New Roman"/>
          <w:lang w:val="en-US"/>
        </w:rPr>
        <w:t>Here we examine</w:t>
      </w:r>
      <w:r w:rsidR="007A47C1" w:rsidRPr="0049211E">
        <w:rPr>
          <w:rFonts w:ascii="Times New Roman" w:hAnsi="Times New Roman" w:cs="Times New Roman"/>
          <w:lang w:val="en-US"/>
        </w:rPr>
        <w:t>d</w:t>
      </w:r>
      <w:r w:rsidRPr="0049211E">
        <w:rPr>
          <w:rFonts w:ascii="Times New Roman" w:hAnsi="Times New Roman" w:cs="Times New Roman"/>
          <w:lang w:val="en-US"/>
        </w:rPr>
        <w:t xml:space="preserve"> </w:t>
      </w:r>
      <w:r w:rsidR="00CE3681" w:rsidRPr="0049211E">
        <w:rPr>
          <w:rFonts w:ascii="Times New Roman" w:hAnsi="Times New Roman" w:cs="Times New Roman"/>
          <w:lang w:val="en-US"/>
        </w:rPr>
        <w:t>whether</w:t>
      </w:r>
      <w:r w:rsidRPr="0049211E">
        <w:rPr>
          <w:rFonts w:ascii="Times New Roman" w:hAnsi="Times New Roman" w:cs="Times New Roman"/>
          <w:lang w:val="en-US"/>
        </w:rPr>
        <w:t xml:space="preserve"> </w:t>
      </w:r>
      <w:r w:rsidR="00C17A1D" w:rsidRPr="0049211E">
        <w:rPr>
          <w:rFonts w:ascii="Times New Roman" w:hAnsi="Times New Roman" w:cs="Times New Roman"/>
          <w:lang w:val="en-US"/>
        </w:rPr>
        <w:t>one of the most common</w:t>
      </w:r>
      <w:r w:rsidRPr="0049211E">
        <w:rPr>
          <w:rFonts w:ascii="Times New Roman" w:hAnsi="Times New Roman" w:cs="Times New Roman"/>
          <w:lang w:val="en-US"/>
        </w:rPr>
        <w:t xml:space="preserve"> invasive earthworm species</w:t>
      </w:r>
      <w:r w:rsidR="00C17A1D" w:rsidRPr="0049211E">
        <w:rPr>
          <w:rFonts w:ascii="Times New Roman" w:hAnsi="Times New Roman" w:cs="Times New Roman"/>
          <w:lang w:val="en-US"/>
        </w:rPr>
        <w:t xml:space="preserve"> in Australia, </w:t>
      </w:r>
      <w:proofErr w:type="spellStart"/>
      <w:r w:rsidR="00C17A1D" w:rsidRPr="0049211E">
        <w:rPr>
          <w:rFonts w:ascii="Times New Roman" w:hAnsi="Times New Roman" w:cs="Times New Roman"/>
          <w:i/>
          <w:lang w:val="en-US"/>
        </w:rPr>
        <w:t>Aporrectodea</w:t>
      </w:r>
      <w:proofErr w:type="spellEnd"/>
      <w:r w:rsidR="00C17A1D" w:rsidRPr="0049211E">
        <w:rPr>
          <w:rFonts w:ascii="Times New Roman" w:hAnsi="Times New Roman" w:cs="Times New Roman"/>
          <w:i/>
          <w:lang w:val="en-US"/>
        </w:rPr>
        <w:t xml:space="preserve"> </w:t>
      </w:r>
      <w:proofErr w:type="spellStart"/>
      <w:r w:rsidR="00C17A1D" w:rsidRPr="0049211E">
        <w:rPr>
          <w:rFonts w:ascii="Times New Roman" w:hAnsi="Times New Roman" w:cs="Times New Roman"/>
          <w:i/>
          <w:lang w:val="en-US"/>
        </w:rPr>
        <w:t>trapezoides</w:t>
      </w:r>
      <w:proofErr w:type="spellEnd"/>
      <w:r w:rsidR="00C17A1D" w:rsidRPr="0049211E">
        <w:rPr>
          <w:rFonts w:ascii="Times New Roman" w:hAnsi="Times New Roman" w:cs="Times New Roman"/>
          <w:lang w:val="en-US"/>
        </w:rPr>
        <w:t xml:space="preserve"> (</w:t>
      </w:r>
      <w:proofErr w:type="spellStart"/>
      <w:r w:rsidR="00C17A1D" w:rsidRPr="0049211E">
        <w:rPr>
          <w:rFonts w:ascii="Times New Roman" w:hAnsi="Times New Roman" w:cs="Times New Roman"/>
          <w:lang w:val="en-US"/>
        </w:rPr>
        <w:t>Duges</w:t>
      </w:r>
      <w:proofErr w:type="spellEnd"/>
      <w:r w:rsidR="00C17A1D" w:rsidRPr="0049211E">
        <w:rPr>
          <w:rFonts w:ascii="Times New Roman" w:hAnsi="Times New Roman" w:cs="Times New Roman"/>
          <w:lang w:val="en-US"/>
        </w:rPr>
        <w:t>) (</w:t>
      </w:r>
      <w:proofErr w:type="spellStart"/>
      <w:r w:rsidR="00C17A1D" w:rsidRPr="0049211E">
        <w:rPr>
          <w:rFonts w:ascii="Times New Roman" w:hAnsi="Times New Roman" w:cs="Times New Roman"/>
          <w:lang w:val="en-US"/>
        </w:rPr>
        <w:t>Lumbricidae</w:t>
      </w:r>
      <w:proofErr w:type="spellEnd"/>
      <w:r w:rsidR="00C17A1D" w:rsidRPr="0049211E">
        <w:rPr>
          <w:rFonts w:ascii="Times New Roman" w:hAnsi="Times New Roman" w:cs="Times New Roman"/>
          <w:lang w:val="en-US"/>
        </w:rPr>
        <w:t>)</w:t>
      </w:r>
      <w:r w:rsidR="00C32F2F" w:rsidRPr="0049211E">
        <w:rPr>
          <w:rFonts w:ascii="Times New Roman" w:hAnsi="Times New Roman" w:cs="Times New Roman"/>
          <w:lang w:val="en-US"/>
        </w:rPr>
        <w:t xml:space="preserve"> </w:t>
      </w:r>
      <w:r w:rsidR="00C32F2F" w:rsidRPr="0049211E">
        <w:rPr>
          <w:rFonts w:ascii="Times New Roman" w:hAnsi="Times New Roman" w:cs="Times New Roman"/>
          <w:lang w:val="en-US"/>
        </w:rPr>
        <w:fldChar w:fldCharType="begin"/>
      </w:r>
      <w:r w:rsidR="009A6F55" w:rsidRPr="0049211E">
        <w:rPr>
          <w:rFonts w:ascii="Times New Roman" w:hAnsi="Times New Roman" w:cs="Times New Roman"/>
          <w:lang w:val="en-US"/>
        </w:rPr>
        <w:instrText xml:space="preserve"> ADDIN EN.CITE &lt;EndNote&gt;&lt;Cite&gt;&lt;Author&gt;Baker&lt;/Author&gt;&lt;Year&gt;2006&lt;/Year&gt;&lt;RecNum&gt;6239&lt;/RecNum&gt;&lt;DisplayText&gt;(Baker&lt;style face="italic"&gt; et al.&lt;/style&gt;, 2006)&lt;/DisplayText&gt;&lt;record&gt;&lt;rec-number&gt;6239&lt;/rec-number&gt;&lt;foreign-keys&gt;&lt;key app="EN" db-id="09sztsfemzd2pqe5x2rpar0e255pr2psda0z" timestamp="1454269471"&gt;6239&lt;/key&gt;&lt;/foreign-keys&gt;&lt;ref-type name="Journal Article"&gt;17&lt;/ref-type&gt;&lt;contributors&gt;&lt;authors&gt;&lt;author&gt;Baker, G. H.&lt;/author&gt;&lt;author&gt;Brown, G.&lt;/author&gt;&lt;author&gt;Butt, K.&lt;/author&gt;&lt;author&gt;Curry, J. P.&lt;/author&gt;&lt;author&gt;Scullion, J.&lt;/author&gt;&lt;/authors&gt;&lt;/contributors&gt;&lt;titles&gt;&lt;title&gt;Introduced earthworms in agricultural and reclaimed land: their ecology and influences on soil properties, plant production and other soil biota&lt;/title&gt;&lt;secondary-title&gt;Biological Invasions&lt;/secondary-title&gt;&lt;/titles&gt;&lt;periodical&gt;&lt;full-title&gt;Biological Invasions&lt;/full-title&gt;&lt;abbr-1&gt;Biol Invasions&lt;/abbr-1&gt;&lt;/periodical&gt;&lt;pages&gt;1301-1316&lt;/pages&gt;&lt;volume&gt;8&lt;/volume&gt;&lt;number&gt;6&lt;/number&gt;&lt;dates&gt;&lt;year&gt;2006&lt;/year&gt;&lt;pub-dates&gt;&lt;date&gt;Sep&lt;/date&gt;&lt;/pub-dates&gt;&lt;/dates&gt;&lt;isbn&gt;1387-3547&lt;/isbn&gt;&lt;accession-num&gt;WOS:000241377700010&lt;/accession-num&gt;&lt;urls&gt;&lt;related-urls&gt;&lt;url&gt;&amp;lt;Go to ISI&amp;gt;://WOS:000241377700010&lt;/url&gt;&lt;/related-urls&gt;&lt;/urls&gt;&lt;electronic-resource-num&gt;10.1007/s10530-006-9024-6&lt;/electronic-resource-num&gt;&lt;/record&gt;&lt;/Cite&gt;&lt;/EndNote&gt;</w:instrText>
      </w:r>
      <w:r w:rsidR="00C32F2F" w:rsidRPr="0049211E">
        <w:rPr>
          <w:rFonts w:ascii="Times New Roman" w:hAnsi="Times New Roman" w:cs="Times New Roman"/>
          <w:lang w:val="en-US"/>
        </w:rPr>
        <w:fldChar w:fldCharType="separate"/>
      </w:r>
      <w:r w:rsidR="009A6F55" w:rsidRPr="0049211E">
        <w:rPr>
          <w:rFonts w:ascii="Times New Roman" w:hAnsi="Times New Roman" w:cs="Times New Roman"/>
          <w:noProof/>
          <w:lang w:val="en-US"/>
        </w:rPr>
        <w:t>(Baker</w:t>
      </w:r>
      <w:r w:rsidR="009A6F55" w:rsidRPr="0049211E">
        <w:rPr>
          <w:rFonts w:ascii="Times New Roman" w:hAnsi="Times New Roman" w:cs="Times New Roman"/>
          <w:i/>
          <w:noProof/>
          <w:lang w:val="en-US"/>
        </w:rPr>
        <w:t xml:space="preserve"> et al.</w:t>
      </w:r>
      <w:r w:rsidR="009A6F55" w:rsidRPr="0049211E">
        <w:rPr>
          <w:rFonts w:ascii="Times New Roman" w:hAnsi="Times New Roman" w:cs="Times New Roman"/>
          <w:noProof/>
          <w:lang w:val="en-US"/>
        </w:rPr>
        <w:t>, 2006)</w:t>
      </w:r>
      <w:r w:rsidR="00C32F2F" w:rsidRPr="0049211E">
        <w:rPr>
          <w:rFonts w:ascii="Times New Roman" w:hAnsi="Times New Roman" w:cs="Times New Roman"/>
          <w:lang w:val="en-US"/>
        </w:rPr>
        <w:fldChar w:fldCharType="end"/>
      </w:r>
      <w:r w:rsidR="009B353F" w:rsidRPr="0049211E">
        <w:rPr>
          <w:rFonts w:ascii="Times New Roman" w:hAnsi="Times New Roman" w:cs="Times New Roman"/>
          <w:lang w:val="en-US"/>
        </w:rPr>
        <w:t xml:space="preserve"> </w:t>
      </w:r>
      <w:r w:rsidR="00C17A1D" w:rsidRPr="0049211E">
        <w:rPr>
          <w:rFonts w:ascii="Times New Roman" w:hAnsi="Times New Roman" w:cs="Times New Roman"/>
          <w:lang w:val="en-US"/>
        </w:rPr>
        <w:t>can</w:t>
      </w:r>
      <w:r w:rsidRPr="0049211E">
        <w:rPr>
          <w:rFonts w:ascii="Times New Roman" w:hAnsi="Times New Roman" w:cs="Times New Roman"/>
          <w:lang w:val="en-US"/>
        </w:rPr>
        <w:t xml:space="preserve"> cause consistent ecological changes in </w:t>
      </w:r>
      <w:r w:rsidR="000D17C0" w:rsidRPr="0049211E">
        <w:rPr>
          <w:rFonts w:ascii="Times New Roman" w:hAnsi="Times New Roman" w:cs="Times New Roman"/>
          <w:lang w:val="en-US"/>
        </w:rPr>
        <w:t xml:space="preserve">soils </w:t>
      </w:r>
      <w:r w:rsidR="003721BC" w:rsidRPr="0049211E">
        <w:rPr>
          <w:rFonts w:ascii="Times New Roman" w:hAnsi="Times New Roman" w:cs="Times New Roman"/>
          <w:lang w:val="en-US"/>
        </w:rPr>
        <w:t>representing</w:t>
      </w:r>
      <w:r w:rsidR="00136D5C" w:rsidRPr="0049211E">
        <w:rPr>
          <w:rFonts w:ascii="Times New Roman" w:hAnsi="Times New Roman" w:cs="Times New Roman"/>
          <w:lang w:val="en-US"/>
        </w:rPr>
        <w:t xml:space="preserve"> a single ecosystem type</w:t>
      </w:r>
      <w:r w:rsidR="00D5699B" w:rsidRPr="0049211E">
        <w:rPr>
          <w:rFonts w:ascii="Times New Roman" w:hAnsi="Times New Roman" w:cs="Times New Roman"/>
          <w:lang w:val="en-US"/>
        </w:rPr>
        <w:t>:</w:t>
      </w:r>
      <w:r w:rsidR="003721BC" w:rsidRPr="0049211E">
        <w:rPr>
          <w:rFonts w:ascii="Times New Roman" w:hAnsi="Times New Roman" w:cs="Times New Roman"/>
          <w:lang w:val="en-US"/>
        </w:rPr>
        <w:t xml:space="preserve"> </w:t>
      </w:r>
      <w:r w:rsidR="00136D5C" w:rsidRPr="0049211E">
        <w:rPr>
          <w:rFonts w:ascii="Times New Roman" w:hAnsi="Times New Roman" w:cs="Times New Roman"/>
          <w:lang w:val="en-US"/>
        </w:rPr>
        <w:t xml:space="preserve">sheep-grazed pasture in south eastern Australia. </w:t>
      </w:r>
      <w:r w:rsidR="001251A0" w:rsidRPr="0049211E">
        <w:rPr>
          <w:rFonts w:ascii="Times New Roman" w:hAnsi="Times New Roman" w:cs="Times New Roman"/>
          <w:lang w:val="en-US"/>
        </w:rPr>
        <w:t xml:space="preserve">More </w:t>
      </w:r>
      <w:r w:rsidR="005F3245" w:rsidRPr="0049211E">
        <w:rPr>
          <w:rFonts w:ascii="Times New Roman" w:hAnsi="Times New Roman" w:cs="Times New Roman"/>
          <w:lang w:val="en-US"/>
        </w:rPr>
        <w:t>specifically</w:t>
      </w:r>
      <w:r w:rsidR="00EF3B4B" w:rsidRPr="0049211E">
        <w:rPr>
          <w:rFonts w:ascii="Times New Roman" w:hAnsi="Times New Roman" w:cs="Times New Roman"/>
          <w:lang w:val="en-US"/>
        </w:rPr>
        <w:t>, we compare</w:t>
      </w:r>
      <w:r w:rsidR="00317211" w:rsidRPr="0049211E">
        <w:rPr>
          <w:rFonts w:ascii="Times New Roman" w:hAnsi="Times New Roman" w:cs="Times New Roman"/>
          <w:lang w:val="en-US"/>
        </w:rPr>
        <w:t>d</w:t>
      </w:r>
      <w:r w:rsidR="00EF3B4B" w:rsidRPr="0049211E">
        <w:rPr>
          <w:rFonts w:ascii="Times New Roman" w:hAnsi="Times New Roman" w:cs="Times New Roman"/>
          <w:lang w:val="en-US"/>
        </w:rPr>
        <w:t xml:space="preserve"> two</w:t>
      </w:r>
      <w:r w:rsidR="00C772E8" w:rsidRPr="0049211E">
        <w:rPr>
          <w:rFonts w:ascii="Times New Roman" w:hAnsi="Times New Roman" w:cs="Times New Roman"/>
          <w:lang w:val="en-US"/>
        </w:rPr>
        <w:t xml:space="preserve"> </w:t>
      </w:r>
      <w:r w:rsidR="00950A56" w:rsidRPr="0049211E">
        <w:rPr>
          <w:rFonts w:ascii="Times New Roman" w:hAnsi="Times New Roman" w:cs="Times New Roman"/>
          <w:lang w:val="en-US"/>
        </w:rPr>
        <w:t xml:space="preserve">fertilized </w:t>
      </w:r>
      <w:r w:rsidR="00C772E8" w:rsidRPr="0049211E">
        <w:rPr>
          <w:rFonts w:ascii="Times New Roman" w:hAnsi="Times New Roman" w:cs="Times New Roman"/>
          <w:lang w:val="en-US"/>
        </w:rPr>
        <w:t>pasture</w:t>
      </w:r>
      <w:r w:rsidR="00EF3B4B" w:rsidRPr="0049211E">
        <w:rPr>
          <w:rFonts w:ascii="Times New Roman" w:hAnsi="Times New Roman" w:cs="Times New Roman"/>
          <w:lang w:val="en-US"/>
        </w:rPr>
        <w:t xml:space="preserve"> soils in close proximity </w:t>
      </w:r>
      <w:r w:rsidR="001F2213" w:rsidRPr="0049211E">
        <w:rPr>
          <w:rFonts w:ascii="Times New Roman" w:hAnsi="Times New Roman" w:cs="Times New Roman"/>
          <w:lang w:val="en-US"/>
        </w:rPr>
        <w:t>(approximately 15 km apart)</w:t>
      </w:r>
      <w:r w:rsidR="00E721D8" w:rsidRPr="0049211E">
        <w:rPr>
          <w:rFonts w:ascii="Times New Roman" w:hAnsi="Times New Roman" w:cs="Times New Roman"/>
          <w:lang w:val="en-US"/>
        </w:rPr>
        <w:t>,</w:t>
      </w:r>
      <w:r w:rsidR="001F2213" w:rsidRPr="0049211E">
        <w:rPr>
          <w:rFonts w:ascii="Times New Roman" w:hAnsi="Times New Roman" w:cs="Times New Roman"/>
          <w:lang w:val="en-US"/>
        </w:rPr>
        <w:t xml:space="preserve"> </w:t>
      </w:r>
      <w:r w:rsidR="00974801" w:rsidRPr="0049211E">
        <w:rPr>
          <w:rFonts w:ascii="Times New Roman" w:hAnsi="Times New Roman" w:cs="Times New Roman"/>
          <w:lang w:val="en-US"/>
        </w:rPr>
        <w:t>which</w:t>
      </w:r>
      <w:r w:rsidR="00CA556A" w:rsidRPr="0049211E">
        <w:rPr>
          <w:rFonts w:ascii="Times New Roman" w:hAnsi="Times New Roman" w:cs="Times New Roman"/>
          <w:lang w:val="en-US"/>
        </w:rPr>
        <w:t>,</w:t>
      </w:r>
      <w:r w:rsidR="00974801" w:rsidRPr="0049211E">
        <w:rPr>
          <w:rFonts w:ascii="Times New Roman" w:hAnsi="Times New Roman" w:cs="Times New Roman"/>
          <w:lang w:val="en-US"/>
        </w:rPr>
        <w:t xml:space="preserve"> although </w:t>
      </w:r>
      <w:r w:rsidR="00C772E8" w:rsidRPr="0049211E">
        <w:rPr>
          <w:rFonts w:ascii="Times New Roman" w:hAnsi="Times New Roman" w:cs="Times New Roman"/>
          <w:lang w:val="en-US"/>
        </w:rPr>
        <w:t>under similar c</w:t>
      </w:r>
      <w:r w:rsidR="00C0085C" w:rsidRPr="0049211E">
        <w:rPr>
          <w:rFonts w:ascii="Times New Roman" w:hAnsi="Times New Roman" w:cs="Times New Roman"/>
          <w:lang w:val="en-US"/>
        </w:rPr>
        <w:t xml:space="preserve">limate and management practices, </w:t>
      </w:r>
      <w:r w:rsidR="008746B1" w:rsidRPr="0049211E">
        <w:rPr>
          <w:rFonts w:ascii="Times New Roman" w:hAnsi="Times New Roman" w:cs="Times New Roman"/>
          <w:lang w:val="en-US"/>
        </w:rPr>
        <w:t xml:space="preserve">were </w:t>
      </w:r>
      <w:r w:rsidR="0051155E" w:rsidRPr="0049211E">
        <w:rPr>
          <w:rFonts w:ascii="Times New Roman" w:hAnsi="Times New Roman" w:cs="Times New Roman"/>
          <w:lang w:val="en-US"/>
        </w:rPr>
        <w:t xml:space="preserve">particularly </w:t>
      </w:r>
      <w:r w:rsidR="008746B1" w:rsidRPr="0049211E">
        <w:rPr>
          <w:rFonts w:ascii="Times New Roman" w:hAnsi="Times New Roman" w:cs="Times New Roman"/>
          <w:lang w:val="en-US"/>
        </w:rPr>
        <w:t>distinguished by the presence (</w:t>
      </w:r>
      <w:proofErr w:type="spellStart"/>
      <w:r w:rsidR="008746B1" w:rsidRPr="0049211E">
        <w:rPr>
          <w:rFonts w:ascii="Times New Roman" w:hAnsi="Times New Roman" w:cs="Times New Roman"/>
          <w:lang w:val="en-US"/>
        </w:rPr>
        <w:t>Talmo</w:t>
      </w:r>
      <w:proofErr w:type="spellEnd"/>
      <w:r w:rsidR="008746B1" w:rsidRPr="0049211E">
        <w:rPr>
          <w:rFonts w:ascii="Times New Roman" w:hAnsi="Times New Roman" w:cs="Times New Roman"/>
          <w:lang w:val="en-US"/>
        </w:rPr>
        <w:t xml:space="preserve">) or absence (Glenrock) of </w:t>
      </w:r>
      <w:r w:rsidR="007050F0" w:rsidRPr="0049211E">
        <w:rPr>
          <w:rFonts w:ascii="Times New Roman" w:hAnsi="Times New Roman" w:cs="Times New Roman"/>
          <w:lang w:val="en-US"/>
        </w:rPr>
        <w:t xml:space="preserve">established populations of </w:t>
      </w:r>
      <w:r w:rsidR="008746B1" w:rsidRPr="0049211E">
        <w:rPr>
          <w:rFonts w:ascii="Times New Roman" w:hAnsi="Times New Roman" w:cs="Times New Roman"/>
          <w:lang w:val="en-US"/>
        </w:rPr>
        <w:t xml:space="preserve">invasive European earthworms, </w:t>
      </w:r>
      <w:r w:rsidR="0051155E" w:rsidRPr="0049211E">
        <w:rPr>
          <w:rFonts w:ascii="Times New Roman" w:hAnsi="Times New Roman" w:cs="Times New Roman"/>
          <w:lang w:val="en-US"/>
        </w:rPr>
        <w:t xml:space="preserve">especially </w:t>
      </w:r>
      <w:r w:rsidR="008746B1" w:rsidRPr="0049211E">
        <w:rPr>
          <w:rFonts w:ascii="Times New Roman" w:hAnsi="Times New Roman" w:cs="Times New Roman"/>
          <w:i/>
          <w:lang w:val="en-US"/>
        </w:rPr>
        <w:t>A</w:t>
      </w:r>
      <w:r w:rsidR="00C17A1D" w:rsidRPr="0049211E">
        <w:rPr>
          <w:rFonts w:ascii="Times New Roman" w:hAnsi="Times New Roman" w:cs="Times New Roman"/>
          <w:i/>
          <w:lang w:val="en-US"/>
        </w:rPr>
        <w:t>.</w:t>
      </w:r>
      <w:r w:rsidR="008746B1" w:rsidRPr="0049211E">
        <w:rPr>
          <w:rFonts w:ascii="Times New Roman" w:hAnsi="Times New Roman" w:cs="Times New Roman"/>
          <w:i/>
          <w:lang w:val="en-US"/>
        </w:rPr>
        <w:t xml:space="preserve"> </w:t>
      </w:r>
      <w:proofErr w:type="spellStart"/>
      <w:r w:rsidR="008746B1" w:rsidRPr="0049211E">
        <w:rPr>
          <w:rFonts w:ascii="Times New Roman" w:hAnsi="Times New Roman" w:cs="Times New Roman"/>
          <w:i/>
          <w:lang w:val="en-US"/>
        </w:rPr>
        <w:t>trapezoides</w:t>
      </w:r>
      <w:proofErr w:type="spellEnd"/>
      <w:r w:rsidR="008746B1" w:rsidRPr="0049211E">
        <w:rPr>
          <w:rFonts w:ascii="Times New Roman" w:hAnsi="Times New Roman" w:cs="Times New Roman"/>
          <w:lang w:val="en-US"/>
        </w:rPr>
        <w:t xml:space="preserve">. </w:t>
      </w:r>
      <w:r w:rsidR="00157AD4" w:rsidRPr="0049211E">
        <w:rPr>
          <w:rFonts w:ascii="Times New Roman" w:hAnsi="Times New Roman" w:cs="Times New Roman"/>
          <w:lang w:val="en-US"/>
        </w:rPr>
        <w:t xml:space="preserve">We </w:t>
      </w:r>
      <w:r w:rsidR="00640149" w:rsidRPr="0049211E">
        <w:rPr>
          <w:rFonts w:ascii="Times New Roman" w:hAnsi="Times New Roman" w:cs="Times New Roman"/>
          <w:lang w:val="en-US"/>
        </w:rPr>
        <w:t xml:space="preserve">used microcosms with soil from both sites </w:t>
      </w:r>
      <w:r w:rsidR="00154CCC" w:rsidRPr="0049211E">
        <w:rPr>
          <w:rFonts w:ascii="Times New Roman" w:hAnsi="Times New Roman" w:cs="Times New Roman"/>
          <w:lang w:val="en-US"/>
        </w:rPr>
        <w:t xml:space="preserve">which were amended with </w:t>
      </w:r>
      <w:r w:rsidR="00640149" w:rsidRPr="0049211E">
        <w:rPr>
          <w:rFonts w:ascii="Times New Roman" w:hAnsi="Times New Roman" w:cs="Times New Roman"/>
          <w:i/>
          <w:lang w:val="en-US"/>
        </w:rPr>
        <w:t xml:space="preserve">A. </w:t>
      </w:r>
      <w:proofErr w:type="spellStart"/>
      <w:r w:rsidR="00640149" w:rsidRPr="0049211E">
        <w:rPr>
          <w:rFonts w:ascii="Times New Roman" w:hAnsi="Times New Roman" w:cs="Times New Roman"/>
          <w:i/>
          <w:lang w:val="en-US"/>
        </w:rPr>
        <w:t>trapezoides</w:t>
      </w:r>
      <w:proofErr w:type="spellEnd"/>
      <w:r w:rsidR="00FC1787" w:rsidRPr="0049211E">
        <w:rPr>
          <w:rFonts w:ascii="Times New Roman" w:hAnsi="Times New Roman" w:cs="Times New Roman"/>
          <w:lang w:val="en-US"/>
        </w:rPr>
        <w:t>, while</w:t>
      </w:r>
      <w:r w:rsidR="00640149" w:rsidRPr="0049211E">
        <w:rPr>
          <w:rFonts w:ascii="Times New Roman" w:hAnsi="Times New Roman" w:cs="Times New Roman"/>
          <w:lang w:val="en-US"/>
        </w:rPr>
        <w:t xml:space="preserve"> </w:t>
      </w:r>
      <w:r w:rsidR="007B5514" w:rsidRPr="0049211E">
        <w:rPr>
          <w:rFonts w:ascii="Times New Roman" w:hAnsi="Times New Roman" w:cs="Times New Roman"/>
          <w:lang w:val="en-US"/>
        </w:rPr>
        <w:t>plant</w:t>
      </w:r>
      <w:r w:rsidR="00640149" w:rsidRPr="0049211E">
        <w:rPr>
          <w:rFonts w:ascii="Times New Roman" w:hAnsi="Times New Roman" w:cs="Times New Roman"/>
          <w:lang w:val="en-US"/>
        </w:rPr>
        <w:t xml:space="preserve"> litter</w:t>
      </w:r>
      <w:r w:rsidR="00FC1787" w:rsidRPr="0049211E">
        <w:rPr>
          <w:rFonts w:ascii="Times New Roman" w:hAnsi="Times New Roman" w:cs="Times New Roman"/>
          <w:lang w:val="en-US"/>
        </w:rPr>
        <w:t xml:space="preserve"> was added as a food source and to determine the impact of the earthworms on the</w:t>
      </w:r>
      <w:r w:rsidR="00C30858" w:rsidRPr="0049211E">
        <w:rPr>
          <w:rFonts w:ascii="Times New Roman" w:hAnsi="Times New Roman" w:cs="Times New Roman"/>
          <w:lang w:val="en-US"/>
        </w:rPr>
        <w:t xml:space="preserve"> diversity of</w:t>
      </w:r>
      <w:r w:rsidR="00FC1787" w:rsidRPr="0049211E">
        <w:rPr>
          <w:rFonts w:ascii="Times New Roman" w:hAnsi="Times New Roman" w:cs="Times New Roman"/>
          <w:lang w:val="en-US"/>
        </w:rPr>
        <w:t xml:space="preserve"> putative </w:t>
      </w:r>
      <w:r w:rsidR="00C30858" w:rsidRPr="0049211E">
        <w:rPr>
          <w:rFonts w:ascii="Times New Roman" w:hAnsi="Times New Roman" w:cs="Times New Roman"/>
          <w:lang w:val="en-US"/>
        </w:rPr>
        <w:t xml:space="preserve">bacterial </w:t>
      </w:r>
      <w:r w:rsidR="00FC1787" w:rsidRPr="0049211E">
        <w:rPr>
          <w:rFonts w:ascii="Times New Roman" w:hAnsi="Times New Roman" w:cs="Times New Roman"/>
          <w:lang w:val="en-US"/>
        </w:rPr>
        <w:t>saprotroph</w:t>
      </w:r>
      <w:r w:rsidR="0069117B" w:rsidRPr="0049211E">
        <w:rPr>
          <w:rFonts w:ascii="Times New Roman" w:hAnsi="Times New Roman" w:cs="Times New Roman"/>
          <w:lang w:val="en-US"/>
        </w:rPr>
        <w:t>ic groups</w:t>
      </w:r>
      <w:r w:rsidR="00640149" w:rsidRPr="0049211E">
        <w:rPr>
          <w:rFonts w:ascii="Times New Roman" w:hAnsi="Times New Roman" w:cs="Times New Roman"/>
          <w:lang w:val="en-US"/>
        </w:rPr>
        <w:t>.</w:t>
      </w:r>
      <w:r w:rsidR="00FC1787" w:rsidRPr="0049211E">
        <w:rPr>
          <w:rFonts w:ascii="Times New Roman" w:hAnsi="Times New Roman" w:cs="Times New Roman"/>
          <w:lang w:val="en-US"/>
        </w:rPr>
        <w:t xml:space="preserve"> </w:t>
      </w:r>
      <w:r w:rsidR="00640149" w:rsidRPr="0049211E">
        <w:rPr>
          <w:rFonts w:ascii="Times New Roman" w:hAnsi="Times New Roman" w:cs="Times New Roman"/>
          <w:lang w:val="en-US"/>
        </w:rPr>
        <w:t>We</w:t>
      </w:r>
      <w:r w:rsidR="008202A9" w:rsidRPr="0049211E">
        <w:rPr>
          <w:rFonts w:ascii="Times New Roman" w:hAnsi="Times New Roman" w:cs="Times New Roman"/>
          <w:lang w:val="en-US"/>
        </w:rPr>
        <w:t xml:space="preserve"> measured </w:t>
      </w:r>
      <w:r w:rsidR="00E8195D" w:rsidRPr="0049211E">
        <w:rPr>
          <w:rFonts w:ascii="Times New Roman" w:hAnsi="Times New Roman" w:cs="Times New Roman"/>
          <w:lang w:val="en-US"/>
        </w:rPr>
        <w:t xml:space="preserve">soil </w:t>
      </w:r>
      <w:r w:rsidR="008202A9" w:rsidRPr="0049211E">
        <w:rPr>
          <w:rFonts w:ascii="Times New Roman" w:hAnsi="Times New Roman" w:cs="Times New Roman"/>
          <w:lang w:val="en-US"/>
        </w:rPr>
        <w:t>nitrogen pools</w:t>
      </w:r>
      <w:r w:rsidR="002E2640" w:rsidRPr="0049211E">
        <w:rPr>
          <w:rFonts w:ascii="Times New Roman" w:hAnsi="Times New Roman" w:cs="Times New Roman"/>
          <w:lang w:val="en-US"/>
        </w:rPr>
        <w:t xml:space="preserve"> (NH</w:t>
      </w:r>
      <w:r w:rsidR="002E2640" w:rsidRPr="0049211E">
        <w:rPr>
          <w:rFonts w:ascii="Times New Roman" w:hAnsi="Times New Roman" w:cs="Times New Roman"/>
          <w:vertAlign w:val="subscript"/>
          <w:lang w:val="en-US"/>
        </w:rPr>
        <w:t>4</w:t>
      </w:r>
      <w:r w:rsidR="00BB075D" w:rsidRPr="0049211E">
        <w:rPr>
          <w:rFonts w:ascii="Times New Roman" w:hAnsi="Times New Roman" w:cs="Times New Roman"/>
          <w:vertAlign w:val="superscript"/>
        </w:rPr>
        <w:t>+</w:t>
      </w:r>
      <w:r w:rsidR="00BB075D" w:rsidRPr="0049211E">
        <w:rPr>
          <w:rFonts w:ascii="Times New Roman" w:hAnsi="Times New Roman" w:cs="Times New Roman"/>
        </w:rPr>
        <w:t>-N</w:t>
      </w:r>
      <w:r w:rsidR="002E2640" w:rsidRPr="0049211E">
        <w:rPr>
          <w:rFonts w:ascii="Times New Roman" w:hAnsi="Times New Roman" w:cs="Times New Roman"/>
          <w:lang w:val="en-US"/>
        </w:rPr>
        <w:t>, NO</w:t>
      </w:r>
      <w:r w:rsidR="002E2640" w:rsidRPr="0049211E">
        <w:rPr>
          <w:rFonts w:ascii="Times New Roman" w:hAnsi="Times New Roman" w:cs="Times New Roman"/>
          <w:vertAlign w:val="subscript"/>
          <w:lang w:val="en-US"/>
        </w:rPr>
        <w:t>3</w:t>
      </w:r>
      <w:r w:rsidR="00BB075D" w:rsidRPr="0049211E">
        <w:rPr>
          <w:rFonts w:ascii="Times New Roman" w:hAnsi="Times New Roman" w:cs="Times New Roman"/>
          <w:vertAlign w:val="superscript"/>
        </w:rPr>
        <w:t>-</w:t>
      </w:r>
      <w:r w:rsidR="00BB075D" w:rsidRPr="0049211E">
        <w:rPr>
          <w:rFonts w:ascii="Times New Roman" w:hAnsi="Times New Roman" w:cs="Times New Roman"/>
        </w:rPr>
        <w:t>-N</w:t>
      </w:r>
      <w:r w:rsidR="002E2640" w:rsidRPr="0049211E">
        <w:rPr>
          <w:rFonts w:ascii="Times New Roman" w:hAnsi="Times New Roman" w:cs="Times New Roman"/>
          <w:lang w:val="en-US"/>
        </w:rPr>
        <w:t xml:space="preserve">, </w:t>
      </w:r>
      <w:r w:rsidR="0096680B" w:rsidRPr="0049211E">
        <w:rPr>
          <w:rFonts w:ascii="Times New Roman" w:hAnsi="Times New Roman" w:cs="Times New Roman"/>
          <w:lang w:val="en-US"/>
        </w:rPr>
        <w:t>free amino acid N</w:t>
      </w:r>
      <w:r w:rsidR="004E751B" w:rsidRPr="0049211E">
        <w:rPr>
          <w:rFonts w:ascii="Times New Roman" w:hAnsi="Times New Roman" w:cs="Times New Roman"/>
          <w:lang w:val="en-US"/>
        </w:rPr>
        <w:t xml:space="preserve"> [FAA-N]</w:t>
      </w:r>
      <w:r w:rsidR="009F7AA9" w:rsidRPr="0049211E">
        <w:rPr>
          <w:rFonts w:ascii="Times New Roman" w:hAnsi="Times New Roman" w:cs="Times New Roman"/>
          <w:lang w:val="en-US"/>
        </w:rPr>
        <w:t>, dissolved organic nitrogen</w:t>
      </w:r>
      <w:r w:rsidR="004E751B" w:rsidRPr="0049211E">
        <w:rPr>
          <w:rFonts w:ascii="Times New Roman" w:hAnsi="Times New Roman" w:cs="Times New Roman"/>
          <w:lang w:val="en-US"/>
        </w:rPr>
        <w:t xml:space="preserve"> [DON]</w:t>
      </w:r>
      <w:r w:rsidR="009F7AA9" w:rsidRPr="0049211E">
        <w:rPr>
          <w:rFonts w:ascii="Times New Roman" w:hAnsi="Times New Roman" w:cs="Times New Roman"/>
          <w:lang w:val="en-US"/>
        </w:rPr>
        <w:t xml:space="preserve"> and microbial biomass nitrogen</w:t>
      </w:r>
      <w:r w:rsidR="004E751B" w:rsidRPr="0049211E">
        <w:rPr>
          <w:rFonts w:ascii="Times New Roman" w:hAnsi="Times New Roman" w:cs="Times New Roman"/>
          <w:lang w:val="en-US"/>
        </w:rPr>
        <w:t xml:space="preserve"> [MBN]</w:t>
      </w:r>
      <w:r w:rsidR="002E2640" w:rsidRPr="0049211E">
        <w:rPr>
          <w:rFonts w:ascii="Times New Roman" w:hAnsi="Times New Roman" w:cs="Times New Roman"/>
          <w:lang w:val="en-US"/>
        </w:rPr>
        <w:t>)</w:t>
      </w:r>
      <w:r w:rsidR="00EF4E76" w:rsidRPr="0049211E">
        <w:rPr>
          <w:rFonts w:ascii="Times New Roman" w:hAnsi="Times New Roman" w:cs="Times New Roman"/>
          <w:lang w:val="en-US"/>
        </w:rPr>
        <w:t xml:space="preserve"> and determined bacterial community diversity by </w:t>
      </w:r>
      <w:r w:rsidR="00B35A0B" w:rsidRPr="0049211E">
        <w:rPr>
          <w:rFonts w:ascii="Times New Roman" w:hAnsi="Times New Roman" w:cs="Times New Roman"/>
          <w:lang w:val="en-US"/>
        </w:rPr>
        <w:t xml:space="preserve">high-throughput </w:t>
      </w:r>
      <w:r w:rsidR="00EF4E76" w:rsidRPr="0049211E">
        <w:rPr>
          <w:rFonts w:ascii="Times New Roman" w:hAnsi="Times New Roman" w:cs="Times New Roman"/>
          <w:lang w:val="en-US"/>
        </w:rPr>
        <w:t xml:space="preserve">sequencing </w:t>
      </w:r>
      <w:r w:rsidR="0050650D" w:rsidRPr="0049211E">
        <w:rPr>
          <w:rFonts w:ascii="Times New Roman" w:hAnsi="Times New Roman" w:cs="Times New Roman"/>
          <w:lang w:val="en-US"/>
        </w:rPr>
        <w:t xml:space="preserve">of </w:t>
      </w:r>
      <w:r w:rsidR="00EF4E76" w:rsidRPr="0049211E">
        <w:rPr>
          <w:rFonts w:ascii="Times New Roman" w:hAnsi="Times New Roman" w:cs="Times New Roman"/>
          <w:lang w:val="en-US"/>
        </w:rPr>
        <w:t xml:space="preserve">16S </w:t>
      </w:r>
      <w:proofErr w:type="spellStart"/>
      <w:r w:rsidR="00EF4E76" w:rsidRPr="0049211E">
        <w:rPr>
          <w:rFonts w:ascii="Times New Roman" w:hAnsi="Times New Roman" w:cs="Times New Roman"/>
          <w:lang w:val="en-US"/>
        </w:rPr>
        <w:t>rRNA</w:t>
      </w:r>
      <w:proofErr w:type="spellEnd"/>
      <w:r w:rsidR="00EF4E76" w:rsidRPr="0049211E">
        <w:rPr>
          <w:rFonts w:ascii="Times New Roman" w:hAnsi="Times New Roman" w:cs="Times New Roman"/>
          <w:lang w:val="en-US"/>
        </w:rPr>
        <w:t xml:space="preserve"> gene amplicons. </w:t>
      </w:r>
      <w:r w:rsidR="00CB5E7B" w:rsidRPr="0049211E">
        <w:rPr>
          <w:rFonts w:ascii="Times New Roman" w:hAnsi="Times New Roman" w:cs="Times New Roman"/>
          <w:lang w:val="en-US"/>
        </w:rPr>
        <w:t xml:space="preserve">Our objective was to determine whether inoculation of pasture soil with </w:t>
      </w:r>
      <w:r w:rsidR="00CB5E7B" w:rsidRPr="0049211E">
        <w:rPr>
          <w:rFonts w:ascii="Times New Roman" w:hAnsi="Times New Roman" w:cs="Times New Roman"/>
          <w:i/>
          <w:lang w:val="en-US"/>
        </w:rPr>
        <w:t xml:space="preserve">A. </w:t>
      </w:r>
      <w:proofErr w:type="spellStart"/>
      <w:r w:rsidR="00CB5E7B" w:rsidRPr="0049211E">
        <w:rPr>
          <w:rFonts w:ascii="Times New Roman" w:hAnsi="Times New Roman" w:cs="Times New Roman"/>
          <w:i/>
          <w:lang w:val="en-US"/>
        </w:rPr>
        <w:t>trapezoides</w:t>
      </w:r>
      <w:proofErr w:type="spellEnd"/>
      <w:r w:rsidR="00CB5E7B" w:rsidRPr="0049211E">
        <w:rPr>
          <w:rFonts w:ascii="Times New Roman" w:hAnsi="Times New Roman" w:cs="Times New Roman"/>
          <w:lang w:val="en-US"/>
        </w:rPr>
        <w:t xml:space="preserve"> would </w:t>
      </w:r>
      <w:r w:rsidR="00204383" w:rsidRPr="0049211E">
        <w:rPr>
          <w:rFonts w:ascii="Times New Roman" w:hAnsi="Times New Roman" w:cs="Times New Roman"/>
          <w:lang w:val="en-US"/>
        </w:rPr>
        <w:t xml:space="preserve">lead to consistent changes </w:t>
      </w:r>
      <w:r w:rsidR="00D6079C" w:rsidRPr="0049211E">
        <w:rPr>
          <w:rFonts w:ascii="Times New Roman" w:hAnsi="Times New Roman" w:cs="Times New Roman"/>
          <w:lang w:val="en-US"/>
        </w:rPr>
        <w:t xml:space="preserve">in </w:t>
      </w:r>
      <w:r w:rsidR="00204383" w:rsidRPr="0049211E">
        <w:rPr>
          <w:rFonts w:ascii="Times New Roman" w:hAnsi="Times New Roman" w:cs="Times New Roman"/>
          <w:lang w:val="en-US"/>
        </w:rPr>
        <w:t>soil nitrogen pools and microbial community structure in soils</w:t>
      </w:r>
      <w:r w:rsidR="00E01129" w:rsidRPr="0049211E">
        <w:rPr>
          <w:rFonts w:ascii="Times New Roman" w:hAnsi="Times New Roman" w:cs="Times New Roman"/>
          <w:lang w:val="en-US"/>
        </w:rPr>
        <w:t xml:space="preserve"> with and without previous populations of this earthworm species</w:t>
      </w:r>
      <w:r w:rsidR="00ED1A82" w:rsidRPr="0049211E">
        <w:rPr>
          <w:rFonts w:ascii="Times New Roman" w:hAnsi="Times New Roman" w:cs="Times New Roman"/>
          <w:lang w:val="en-US"/>
        </w:rPr>
        <w:t>.</w:t>
      </w:r>
      <w:r w:rsidR="00204383" w:rsidRPr="0049211E">
        <w:rPr>
          <w:rFonts w:ascii="Times New Roman" w:hAnsi="Times New Roman" w:cs="Times New Roman"/>
          <w:lang w:val="en-US"/>
        </w:rPr>
        <w:t xml:space="preserve"> </w:t>
      </w:r>
      <w:r w:rsidR="00D5699B" w:rsidRPr="0049211E">
        <w:rPr>
          <w:rFonts w:ascii="Times New Roman" w:hAnsi="Times New Roman" w:cs="Times New Roman"/>
          <w:lang w:val="en-US"/>
        </w:rPr>
        <w:t>We hypothesized that</w:t>
      </w:r>
      <w:r w:rsidR="000C0DFD" w:rsidRPr="0049211E">
        <w:rPr>
          <w:rFonts w:ascii="Times New Roman" w:hAnsi="Times New Roman" w:cs="Times New Roman"/>
          <w:lang w:val="en-US"/>
        </w:rPr>
        <w:t xml:space="preserve"> 1)</w:t>
      </w:r>
      <w:r w:rsidR="00093B77" w:rsidRPr="0049211E">
        <w:rPr>
          <w:rFonts w:ascii="Times New Roman" w:hAnsi="Times New Roman" w:cs="Times New Roman"/>
          <w:lang w:val="en-US"/>
        </w:rPr>
        <w:t xml:space="preserve"> </w:t>
      </w:r>
      <w:r w:rsidR="000A204A" w:rsidRPr="0049211E">
        <w:rPr>
          <w:rFonts w:ascii="Times New Roman" w:hAnsi="Times New Roman" w:cs="Times New Roman"/>
          <w:lang w:val="en-US"/>
        </w:rPr>
        <w:t xml:space="preserve">earthworm utilization of added plant litter would change available carbon sources for </w:t>
      </w:r>
      <w:r w:rsidR="0092180F" w:rsidRPr="0049211E">
        <w:rPr>
          <w:rFonts w:ascii="Times New Roman" w:hAnsi="Times New Roman" w:cs="Times New Roman"/>
          <w:lang w:val="en-US"/>
        </w:rPr>
        <w:t xml:space="preserve">the prevailing </w:t>
      </w:r>
      <w:r w:rsidR="000A204A" w:rsidRPr="0049211E">
        <w:rPr>
          <w:rFonts w:ascii="Times New Roman" w:hAnsi="Times New Roman" w:cs="Times New Roman"/>
          <w:lang w:val="en-US"/>
        </w:rPr>
        <w:t xml:space="preserve">microbial community and </w:t>
      </w:r>
      <w:r w:rsidR="007040E8" w:rsidRPr="0049211E">
        <w:rPr>
          <w:rFonts w:ascii="Times New Roman" w:hAnsi="Times New Roman" w:cs="Times New Roman"/>
          <w:lang w:val="en-US"/>
        </w:rPr>
        <w:t>consequently change</w:t>
      </w:r>
      <w:r w:rsidR="000A204A" w:rsidRPr="0049211E">
        <w:rPr>
          <w:rFonts w:ascii="Times New Roman" w:hAnsi="Times New Roman" w:cs="Times New Roman"/>
          <w:lang w:val="en-US"/>
        </w:rPr>
        <w:t xml:space="preserve"> the bacterial decomposer community; 2) </w:t>
      </w:r>
      <w:r w:rsidR="00093B77" w:rsidRPr="0049211E">
        <w:rPr>
          <w:rFonts w:ascii="Times New Roman" w:hAnsi="Times New Roman" w:cs="Times New Roman"/>
          <w:lang w:val="en-US"/>
        </w:rPr>
        <w:t xml:space="preserve">earthworm activity would </w:t>
      </w:r>
      <w:r w:rsidR="001633FD" w:rsidRPr="0049211E">
        <w:rPr>
          <w:rFonts w:ascii="Times New Roman" w:hAnsi="Times New Roman" w:cs="Times New Roman"/>
          <w:lang w:val="en-US"/>
        </w:rPr>
        <w:t>lead to a convergence of</w:t>
      </w:r>
      <w:r w:rsidR="00A84595" w:rsidRPr="0049211E">
        <w:rPr>
          <w:rFonts w:ascii="Times New Roman" w:hAnsi="Times New Roman" w:cs="Times New Roman"/>
          <w:lang w:val="en-US"/>
        </w:rPr>
        <w:t xml:space="preserve"> Glenrock and </w:t>
      </w:r>
      <w:proofErr w:type="spellStart"/>
      <w:r w:rsidR="00A84595" w:rsidRPr="0049211E">
        <w:rPr>
          <w:rFonts w:ascii="Times New Roman" w:hAnsi="Times New Roman" w:cs="Times New Roman"/>
          <w:lang w:val="en-US"/>
        </w:rPr>
        <w:t>Talmo</w:t>
      </w:r>
      <w:proofErr w:type="spellEnd"/>
      <w:r w:rsidR="00A84595" w:rsidRPr="0049211E">
        <w:rPr>
          <w:rFonts w:ascii="Times New Roman" w:hAnsi="Times New Roman" w:cs="Times New Roman"/>
          <w:lang w:val="en-US"/>
        </w:rPr>
        <w:t xml:space="preserve"> soil microbial community composition</w:t>
      </w:r>
      <w:r w:rsidR="00A2485F" w:rsidRPr="0049211E">
        <w:rPr>
          <w:rFonts w:ascii="Times New Roman" w:hAnsi="Times New Roman" w:cs="Times New Roman"/>
          <w:lang w:val="en-US"/>
        </w:rPr>
        <w:t>, and</w:t>
      </w:r>
      <w:r w:rsidR="00093B77" w:rsidRPr="0049211E">
        <w:rPr>
          <w:rFonts w:ascii="Times New Roman" w:hAnsi="Times New Roman" w:cs="Times New Roman"/>
          <w:lang w:val="en-US"/>
        </w:rPr>
        <w:t xml:space="preserve"> 3) </w:t>
      </w:r>
      <w:r w:rsidR="000C0DFD" w:rsidRPr="0049211E">
        <w:rPr>
          <w:rFonts w:ascii="Times New Roman" w:hAnsi="Times New Roman" w:cs="Times New Roman"/>
          <w:i/>
          <w:lang w:val="en-US"/>
        </w:rPr>
        <w:t xml:space="preserve">A. </w:t>
      </w:r>
      <w:proofErr w:type="spellStart"/>
      <w:r w:rsidR="000C0DFD" w:rsidRPr="0049211E">
        <w:rPr>
          <w:rFonts w:ascii="Times New Roman" w:hAnsi="Times New Roman" w:cs="Times New Roman"/>
          <w:i/>
          <w:lang w:val="en-US"/>
        </w:rPr>
        <w:t>trapezoides</w:t>
      </w:r>
      <w:proofErr w:type="spellEnd"/>
      <w:r w:rsidR="000C0DFD" w:rsidRPr="0049211E">
        <w:rPr>
          <w:rFonts w:ascii="Times New Roman" w:hAnsi="Times New Roman" w:cs="Times New Roman"/>
          <w:lang w:val="en-US"/>
        </w:rPr>
        <w:t xml:space="preserve"> </w:t>
      </w:r>
      <w:r w:rsidR="002A4286" w:rsidRPr="0049211E">
        <w:rPr>
          <w:rFonts w:ascii="Times New Roman" w:hAnsi="Times New Roman" w:cs="Times New Roman"/>
          <w:lang w:val="en-US"/>
        </w:rPr>
        <w:t xml:space="preserve">status as </w:t>
      </w:r>
      <w:r w:rsidR="00C907CD" w:rsidRPr="0049211E">
        <w:rPr>
          <w:rFonts w:ascii="Times New Roman" w:hAnsi="Times New Roman" w:cs="Times New Roman"/>
          <w:lang w:val="en-US"/>
        </w:rPr>
        <w:t xml:space="preserve">an </w:t>
      </w:r>
      <w:r w:rsidR="00DF0C93" w:rsidRPr="0049211E">
        <w:rPr>
          <w:rFonts w:ascii="Times New Roman" w:hAnsi="Times New Roman" w:cs="Times New Roman"/>
          <w:lang w:val="en-US"/>
        </w:rPr>
        <w:t xml:space="preserve">established population </w:t>
      </w:r>
      <w:r w:rsidR="000C0DFD" w:rsidRPr="0049211E">
        <w:rPr>
          <w:rFonts w:ascii="Times New Roman" w:hAnsi="Times New Roman" w:cs="Times New Roman"/>
          <w:lang w:val="en-US"/>
        </w:rPr>
        <w:t xml:space="preserve">in </w:t>
      </w:r>
      <w:proofErr w:type="spellStart"/>
      <w:r w:rsidR="000C0DFD" w:rsidRPr="0049211E">
        <w:rPr>
          <w:rFonts w:ascii="Times New Roman" w:hAnsi="Times New Roman" w:cs="Times New Roman"/>
          <w:lang w:val="en-US"/>
        </w:rPr>
        <w:t>Talmo</w:t>
      </w:r>
      <w:proofErr w:type="spellEnd"/>
      <w:r w:rsidR="000C0DFD" w:rsidRPr="0049211E">
        <w:rPr>
          <w:rFonts w:ascii="Times New Roman" w:hAnsi="Times New Roman" w:cs="Times New Roman"/>
          <w:lang w:val="en-US"/>
        </w:rPr>
        <w:t xml:space="preserve"> and </w:t>
      </w:r>
      <w:r w:rsidR="009E0E2B" w:rsidRPr="0049211E">
        <w:rPr>
          <w:rFonts w:ascii="Times New Roman" w:hAnsi="Times New Roman" w:cs="Times New Roman"/>
          <w:lang w:val="en-US"/>
        </w:rPr>
        <w:t xml:space="preserve">their </w:t>
      </w:r>
      <w:r w:rsidR="00DF0C93" w:rsidRPr="0049211E">
        <w:rPr>
          <w:rFonts w:ascii="Times New Roman" w:hAnsi="Times New Roman" w:cs="Times New Roman"/>
          <w:lang w:val="en-US"/>
        </w:rPr>
        <w:t xml:space="preserve">rarity </w:t>
      </w:r>
      <w:r w:rsidR="000C0DFD" w:rsidRPr="0049211E">
        <w:rPr>
          <w:rFonts w:ascii="Times New Roman" w:hAnsi="Times New Roman" w:cs="Times New Roman"/>
          <w:lang w:val="en-US"/>
        </w:rPr>
        <w:t xml:space="preserve">in Glenrock is due to </w:t>
      </w:r>
      <w:r w:rsidR="00DD6A73" w:rsidRPr="0049211E">
        <w:rPr>
          <w:rFonts w:ascii="Times New Roman" w:hAnsi="Times New Roman" w:cs="Times New Roman"/>
          <w:lang w:val="en-US"/>
        </w:rPr>
        <w:t xml:space="preserve">their dispersal patterns, </w:t>
      </w:r>
      <w:r w:rsidR="002911E4" w:rsidRPr="0049211E">
        <w:rPr>
          <w:rFonts w:ascii="Times New Roman" w:hAnsi="Times New Roman" w:cs="Times New Roman"/>
          <w:lang w:val="en-US"/>
        </w:rPr>
        <w:t>site history</w:t>
      </w:r>
      <w:r w:rsidR="00EE5160" w:rsidRPr="0049211E">
        <w:rPr>
          <w:rFonts w:ascii="Times New Roman" w:hAnsi="Times New Roman" w:cs="Times New Roman"/>
          <w:lang w:val="en-US"/>
        </w:rPr>
        <w:t xml:space="preserve"> and management</w:t>
      </w:r>
      <w:r w:rsidR="00F81946" w:rsidRPr="0049211E">
        <w:rPr>
          <w:rFonts w:ascii="Times New Roman" w:hAnsi="Times New Roman" w:cs="Times New Roman"/>
          <w:lang w:val="en-US"/>
        </w:rPr>
        <w:t>,</w:t>
      </w:r>
      <w:r w:rsidR="007B5CA4" w:rsidRPr="0049211E">
        <w:rPr>
          <w:rFonts w:ascii="Times New Roman" w:hAnsi="Times New Roman" w:cs="Times New Roman"/>
          <w:lang w:val="en-US"/>
        </w:rPr>
        <w:t xml:space="preserve"> </w:t>
      </w:r>
      <w:r w:rsidR="00636EC3" w:rsidRPr="0049211E">
        <w:rPr>
          <w:rFonts w:ascii="Times New Roman" w:hAnsi="Times New Roman" w:cs="Times New Roman"/>
          <w:lang w:val="en-US"/>
        </w:rPr>
        <w:t>and</w:t>
      </w:r>
      <w:r w:rsidR="00F81946" w:rsidRPr="0049211E">
        <w:rPr>
          <w:rFonts w:ascii="Times New Roman" w:hAnsi="Times New Roman" w:cs="Times New Roman"/>
          <w:lang w:val="en-US"/>
        </w:rPr>
        <w:t xml:space="preserve"> </w:t>
      </w:r>
      <w:r w:rsidR="000C0DFD" w:rsidRPr="0049211E">
        <w:rPr>
          <w:rFonts w:ascii="Times New Roman" w:hAnsi="Times New Roman" w:cs="Times New Roman"/>
          <w:lang w:val="en-US"/>
        </w:rPr>
        <w:t xml:space="preserve">both soils </w:t>
      </w:r>
      <w:r w:rsidR="003F4E49" w:rsidRPr="0049211E">
        <w:rPr>
          <w:rFonts w:ascii="Times New Roman" w:hAnsi="Times New Roman" w:cs="Times New Roman"/>
          <w:lang w:val="en-US"/>
        </w:rPr>
        <w:t>would</w:t>
      </w:r>
      <w:r w:rsidR="000C0DFD" w:rsidRPr="0049211E">
        <w:rPr>
          <w:rFonts w:ascii="Times New Roman" w:hAnsi="Times New Roman" w:cs="Times New Roman"/>
          <w:lang w:val="en-US"/>
        </w:rPr>
        <w:t xml:space="preserve"> be equally suitable f</w:t>
      </w:r>
      <w:r w:rsidR="00093B77" w:rsidRPr="0049211E">
        <w:rPr>
          <w:rFonts w:ascii="Times New Roman" w:hAnsi="Times New Roman" w:cs="Times New Roman"/>
          <w:lang w:val="en-US"/>
        </w:rPr>
        <w:t xml:space="preserve">or these earthworms. </w:t>
      </w:r>
      <w:r w:rsidR="0095293B" w:rsidRPr="0049211E">
        <w:rPr>
          <w:rFonts w:ascii="Times New Roman" w:hAnsi="Times New Roman" w:cs="Times New Roman"/>
          <w:lang w:val="en-US"/>
        </w:rPr>
        <w:t xml:space="preserve">Our findings </w:t>
      </w:r>
      <w:r w:rsidR="00AA79BE" w:rsidRPr="0049211E">
        <w:rPr>
          <w:rFonts w:ascii="Times New Roman" w:hAnsi="Times New Roman" w:cs="Times New Roman"/>
          <w:lang w:val="en-US"/>
        </w:rPr>
        <w:t xml:space="preserve">improve understanding of the </w:t>
      </w:r>
      <w:r w:rsidR="00AA79BE" w:rsidRPr="0049211E">
        <w:rPr>
          <w:rFonts w:ascii="Times New Roman" w:hAnsi="Times New Roman" w:cs="Times New Roman"/>
          <w:lang w:val="en-US"/>
        </w:rPr>
        <w:lastRenderedPageBreak/>
        <w:t xml:space="preserve">impacts invasive earthworms in Australian agricultural soils and offer clues of the factors that can limit their spread into new territories. </w:t>
      </w:r>
    </w:p>
    <w:p w14:paraId="30F979B7" w14:textId="65C5301A" w:rsidR="00A047A7" w:rsidRPr="0049211E" w:rsidRDefault="00A047A7" w:rsidP="00453A99">
      <w:pPr>
        <w:pStyle w:val="ListParagraph"/>
        <w:numPr>
          <w:ilvl w:val="0"/>
          <w:numId w:val="19"/>
        </w:numPr>
        <w:spacing w:afterLines="40" w:after="96" w:line="480" w:lineRule="auto"/>
        <w:rPr>
          <w:rFonts w:ascii="Times New Roman" w:hAnsi="Times New Roman" w:cs="Times New Roman"/>
          <w:b/>
        </w:rPr>
      </w:pPr>
      <w:r w:rsidRPr="0049211E">
        <w:rPr>
          <w:rFonts w:ascii="Times New Roman" w:hAnsi="Times New Roman" w:cs="Times New Roman"/>
          <w:b/>
        </w:rPr>
        <w:t>Methods</w:t>
      </w:r>
    </w:p>
    <w:p w14:paraId="5FED26CD" w14:textId="75330D11" w:rsidR="00143640" w:rsidRPr="0049211E" w:rsidRDefault="00143640" w:rsidP="003B4D8C">
      <w:pPr>
        <w:pStyle w:val="ListParagraph"/>
        <w:numPr>
          <w:ilvl w:val="1"/>
          <w:numId w:val="19"/>
        </w:numPr>
        <w:spacing w:afterLines="40" w:after="96" w:line="480" w:lineRule="auto"/>
        <w:rPr>
          <w:rFonts w:ascii="Times New Roman" w:hAnsi="Times New Roman" w:cs="Times New Roman"/>
          <w:b/>
        </w:rPr>
      </w:pPr>
      <w:r w:rsidRPr="0049211E">
        <w:rPr>
          <w:rFonts w:ascii="Times New Roman" w:hAnsi="Times New Roman" w:cs="Times New Roman"/>
          <w:b/>
        </w:rPr>
        <w:t>Earthworm collection</w:t>
      </w:r>
    </w:p>
    <w:p w14:paraId="56FD330E" w14:textId="567E2D0C" w:rsidR="00982E4E" w:rsidRPr="0049211E" w:rsidRDefault="00077A4A" w:rsidP="003B4D8C">
      <w:pPr>
        <w:spacing w:afterLines="40" w:after="96" w:line="480" w:lineRule="auto"/>
        <w:contextualSpacing/>
        <w:rPr>
          <w:rFonts w:ascii="Times New Roman" w:hAnsi="Times New Roman" w:cs="Times New Roman"/>
        </w:rPr>
      </w:pPr>
      <w:r w:rsidRPr="0049211E">
        <w:rPr>
          <w:rFonts w:ascii="Times New Roman" w:hAnsi="Times New Roman" w:cs="Times New Roman"/>
        </w:rPr>
        <w:t xml:space="preserve">Earthworms </w:t>
      </w:r>
      <w:r w:rsidR="0020210A" w:rsidRPr="0049211E">
        <w:rPr>
          <w:rFonts w:ascii="Times New Roman" w:hAnsi="Times New Roman" w:cs="Times New Roman"/>
        </w:rPr>
        <w:t>(</w:t>
      </w:r>
      <w:r w:rsidR="0020210A" w:rsidRPr="0049211E">
        <w:rPr>
          <w:rFonts w:ascii="Times New Roman" w:hAnsi="Times New Roman" w:cs="Times New Roman"/>
          <w:i/>
        </w:rPr>
        <w:t>A</w:t>
      </w:r>
      <w:r w:rsidR="00C17A1D" w:rsidRPr="0049211E">
        <w:rPr>
          <w:rFonts w:ascii="Times New Roman" w:hAnsi="Times New Roman" w:cs="Times New Roman"/>
          <w:i/>
        </w:rPr>
        <w:t>.</w:t>
      </w:r>
      <w:r w:rsidR="0020210A" w:rsidRPr="0049211E">
        <w:rPr>
          <w:rFonts w:ascii="Times New Roman" w:hAnsi="Times New Roman" w:cs="Times New Roman"/>
          <w:i/>
        </w:rPr>
        <w:t xml:space="preserve"> </w:t>
      </w:r>
      <w:proofErr w:type="spellStart"/>
      <w:r w:rsidR="0020210A" w:rsidRPr="0049211E">
        <w:rPr>
          <w:rFonts w:ascii="Times New Roman" w:hAnsi="Times New Roman" w:cs="Times New Roman"/>
          <w:i/>
        </w:rPr>
        <w:t>trapezoides</w:t>
      </w:r>
      <w:proofErr w:type="spellEnd"/>
      <w:r w:rsidR="0020210A" w:rsidRPr="0049211E">
        <w:rPr>
          <w:rFonts w:ascii="Times New Roman" w:hAnsi="Times New Roman" w:cs="Times New Roman"/>
        </w:rPr>
        <w:t xml:space="preserve">) </w:t>
      </w:r>
      <w:r w:rsidRPr="0049211E">
        <w:rPr>
          <w:rFonts w:ascii="Times New Roman" w:hAnsi="Times New Roman" w:cs="Times New Roman"/>
        </w:rPr>
        <w:t xml:space="preserve">were </w:t>
      </w:r>
      <w:r w:rsidR="003E2D74" w:rsidRPr="0049211E">
        <w:rPr>
          <w:rFonts w:ascii="Times New Roman" w:hAnsi="Times New Roman" w:cs="Times New Roman"/>
        </w:rPr>
        <w:t xml:space="preserve">extracted manually </w:t>
      </w:r>
      <w:r w:rsidRPr="0049211E">
        <w:rPr>
          <w:rFonts w:ascii="Times New Roman" w:hAnsi="Times New Roman" w:cs="Times New Roman"/>
        </w:rPr>
        <w:t xml:space="preserve">from </w:t>
      </w:r>
      <w:proofErr w:type="spellStart"/>
      <w:r w:rsidRPr="0049211E">
        <w:rPr>
          <w:rFonts w:ascii="Times New Roman" w:hAnsi="Times New Roman" w:cs="Times New Roman"/>
        </w:rPr>
        <w:t>Talmo</w:t>
      </w:r>
      <w:proofErr w:type="spellEnd"/>
      <w:r w:rsidRPr="0049211E">
        <w:rPr>
          <w:rFonts w:ascii="Times New Roman" w:hAnsi="Times New Roman" w:cs="Times New Roman"/>
        </w:rPr>
        <w:t xml:space="preserve"> pasture</w:t>
      </w:r>
      <w:r w:rsidR="006A2396" w:rsidRPr="0049211E">
        <w:rPr>
          <w:rFonts w:ascii="Times New Roman" w:hAnsi="Times New Roman" w:cs="Times New Roman"/>
        </w:rPr>
        <w:t xml:space="preserve"> </w:t>
      </w:r>
      <w:r w:rsidR="0020210A" w:rsidRPr="0049211E">
        <w:rPr>
          <w:rFonts w:ascii="Times New Roman" w:hAnsi="Times New Roman" w:cs="Times New Roman"/>
        </w:rPr>
        <w:t xml:space="preserve">(sampling depth was </w:t>
      </w:r>
      <w:r w:rsidR="00B40FD8" w:rsidRPr="0049211E">
        <w:rPr>
          <w:rFonts w:ascii="Times New Roman" w:hAnsi="Times New Roman" w:cs="Times New Roman"/>
        </w:rPr>
        <w:t>5-15</w:t>
      </w:r>
      <w:r w:rsidR="0020210A" w:rsidRPr="0049211E">
        <w:rPr>
          <w:rFonts w:ascii="Times New Roman" w:hAnsi="Times New Roman" w:cs="Times New Roman"/>
        </w:rPr>
        <w:t xml:space="preserve"> cm</w:t>
      </w:r>
      <w:r w:rsidR="00FD0448" w:rsidRPr="0049211E">
        <w:rPr>
          <w:rFonts w:ascii="Times New Roman" w:hAnsi="Times New Roman" w:cs="Times New Roman"/>
        </w:rPr>
        <w:t xml:space="preserve">, in </w:t>
      </w:r>
      <w:r w:rsidR="00653209" w:rsidRPr="0049211E">
        <w:rPr>
          <w:rFonts w:ascii="Times New Roman" w:hAnsi="Times New Roman" w:cs="Times New Roman"/>
        </w:rPr>
        <w:t xml:space="preserve">October </w:t>
      </w:r>
      <w:r w:rsidR="00DD51F8" w:rsidRPr="0049211E">
        <w:rPr>
          <w:rFonts w:ascii="Times New Roman" w:hAnsi="Times New Roman" w:cs="Times New Roman"/>
        </w:rPr>
        <w:t>2013</w:t>
      </w:r>
      <w:r w:rsidR="0020210A" w:rsidRPr="0049211E">
        <w:rPr>
          <w:rFonts w:ascii="Times New Roman" w:hAnsi="Times New Roman" w:cs="Times New Roman"/>
        </w:rPr>
        <w:t>)</w:t>
      </w:r>
      <w:r w:rsidR="00AD6C87" w:rsidRPr="0049211E">
        <w:rPr>
          <w:rFonts w:ascii="Times New Roman" w:hAnsi="Times New Roman" w:cs="Times New Roman"/>
        </w:rPr>
        <w:t>,</w:t>
      </w:r>
      <w:r w:rsidR="0020210A" w:rsidRPr="0049211E">
        <w:rPr>
          <w:rFonts w:ascii="Times New Roman" w:hAnsi="Times New Roman" w:cs="Times New Roman"/>
        </w:rPr>
        <w:t xml:space="preserve"> </w:t>
      </w:r>
      <w:r w:rsidR="00D6079C" w:rsidRPr="0049211E">
        <w:rPr>
          <w:rFonts w:ascii="Times New Roman" w:hAnsi="Times New Roman" w:cs="Times New Roman"/>
        </w:rPr>
        <w:t xml:space="preserve">and incubated in </w:t>
      </w:r>
      <w:proofErr w:type="spellStart"/>
      <w:r w:rsidR="00D6079C" w:rsidRPr="0049211E">
        <w:rPr>
          <w:rFonts w:ascii="Times New Roman" w:hAnsi="Times New Roman" w:cs="Times New Roman"/>
        </w:rPr>
        <w:t>Talmo</w:t>
      </w:r>
      <w:proofErr w:type="spellEnd"/>
      <w:r w:rsidR="00D6079C" w:rsidRPr="0049211E">
        <w:rPr>
          <w:rFonts w:ascii="Times New Roman" w:hAnsi="Times New Roman" w:cs="Times New Roman"/>
        </w:rPr>
        <w:t xml:space="preserve"> soil at </w:t>
      </w:r>
      <w:r w:rsidR="006A2396" w:rsidRPr="0049211E">
        <w:rPr>
          <w:rFonts w:ascii="Times New Roman" w:hAnsi="Times New Roman" w:cs="Times New Roman"/>
        </w:rPr>
        <w:t>1</w:t>
      </w:r>
      <w:r w:rsidR="00B1109D" w:rsidRPr="0049211E">
        <w:rPr>
          <w:rFonts w:ascii="Times New Roman" w:hAnsi="Times New Roman" w:cs="Times New Roman"/>
        </w:rPr>
        <w:t>5</w:t>
      </w:r>
      <w:r w:rsidR="006A2396" w:rsidRPr="0049211E">
        <w:rPr>
          <w:rFonts w:ascii="Times New Roman" w:hAnsi="Times New Roman" w:cs="Times New Roman"/>
        </w:rPr>
        <w:t>°C</w:t>
      </w:r>
      <w:r w:rsidR="00D6079C" w:rsidRPr="0049211E">
        <w:rPr>
          <w:rFonts w:ascii="Times New Roman" w:hAnsi="Times New Roman" w:cs="Times New Roman"/>
        </w:rPr>
        <w:t xml:space="preserve"> in the dark</w:t>
      </w:r>
      <w:r w:rsidR="006A2396" w:rsidRPr="0049211E">
        <w:rPr>
          <w:rFonts w:ascii="Times New Roman" w:hAnsi="Times New Roman" w:cs="Times New Roman"/>
        </w:rPr>
        <w:t xml:space="preserve">. </w:t>
      </w:r>
      <w:r w:rsidR="004077E0" w:rsidRPr="0049211E">
        <w:rPr>
          <w:rFonts w:ascii="Times New Roman" w:hAnsi="Times New Roman" w:cs="Times New Roman"/>
        </w:rPr>
        <w:t xml:space="preserve">The earthworms were </w:t>
      </w:r>
      <w:r w:rsidR="00FF40B4" w:rsidRPr="0049211E">
        <w:rPr>
          <w:rFonts w:ascii="Times New Roman" w:hAnsi="Times New Roman" w:cs="Times New Roman"/>
        </w:rPr>
        <w:t xml:space="preserve">all kept in </w:t>
      </w:r>
      <w:proofErr w:type="spellStart"/>
      <w:r w:rsidR="00FF40B4" w:rsidRPr="0049211E">
        <w:rPr>
          <w:rFonts w:ascii="Times New Roman" w:hAnsi="Times New Roman" w:cs="Times New Roman"/>
        </w:rPr>
        <w:t>Talmo</w:t>
      </w:r>
      <w:proofErr w:type="spellEnd"/>
      <w:r w:rsidR="00FF40B4" w:rsidRPr="0049211E">
        <w:rPr>
          <w:rFonts w:ascii="Times New Roman" w:hAnsi="Times New Roman" w:cs="Times New Roman"/>
        </w:rPr>
        <w:t xml:space="preserve"> soil within a single container </w:t>
      </w:r>
      <w:r w:rsidR="004077E0" w:rsidRPr="0049211E">
        <w:rPr>
          <w:rFonts w:ascii="Times New Roman" w:hAnsi="Times New Roman" w:cs="Times New Roman"/>
        </w:rPr>
        <w:t>for approximately one month prior to microcosm set</w:t>
      </w:r>
      <w:r w:rsidR="00A86BDE" w:rsidRPr="0049211E">
        <w:rPr>
          <w:rFonts w:ascii="Times New Roman" w:hAnsi="Times New Roman" w:cs="Times New Roman"/>
        </w:rPr>
        <w:t xml:space="preserve"> up. </w:t>
      </w:r>
      <w:r w:rsidR="00982E4E" w:rsidRPr="0049211E">
        <w:rPr>
          <w:rFonts w:ascii="Times New Roman" w:hAnsi="Times New Roman" w:cs="Times New Roman"/>
          <w:i/>
        </w:rPr>
        <w:t xml:space="preserve">A. </w:t>
      </w:r>
      <w:proofErr w:type="spellStart"/>
      <w:r w:rsidR="00982E4E" w:rsidRPr="0049211E">
        <w:rPr>
          <w:rFonts w:ascii="Times New Roman" w:hAnsi="Times New Roman" w:cs="Times New Roman"/>
          <w:i/>
        </w:rPr>
        <w:t>trapezoides</w:t>
      </w:r>
      <w:proofErr w:type="spellEnd"/>
      <w:r w:rsidR="00982E4E" w:rsidRPr="0049211E">
        <w:rPr>
          <w:rFonts w:ascii="Times New Roman" w:hAnsi="Times New Roman" w:cs="Times New Roman"/>
        </w:rPr>
        <w:t xml:space="preserve"> </w:t>
      </w:r>
      <w:r w:rsidR="00C51E58" w:rsidRPr="0049211E">
        <w:rPr>
          <w:rFonts w:ascii="Times New Roman" w:hAnsi="Times New Roman" w:cs="Times New Roman"/>
        </w:rPr>
        <w:t xml:space="preserve">was identified using keys in Sims &amp; Gerard </w:t>
      </w:r>
      <w:r w:rsidR="000F75DD" w:rsidRPr="0049211E">
        <w:rPr>
          <w:rFonts w:ascii="Times New Roman" w:hAnsi="Times New Roman" w:cs="Times New Roman"/>
        </w:rPr>
        <w:fldChar w:fldCharType="begin"/>
      </w:r>
      <w:r w:rsidR="005B54DB" w:rsidRPr="0049211E">
        <w:rPr>
          <w:rFonts w:ascii="Times New Roman" w:hAnsi="Times New Roman" w:cs="Times New Roman"/>
        </w:rPr>
        <w:instrText xml:space="preserve"> ADDIN EN.CITE &lt;EndNote&gt;&lt;Cite ExcludeAuth="1"&gt;&lt;Author&gt;Sims&lt;/Author&gt;&lt;RecNum&gt;6847&lt;/RecNum&gt;&lt;DisplayText&gt;(1985)&lt;/DisplayText&gt;&lt;record&gt;&lt;rec-number&gt;6847&lt;/rec-number&gt;&lt;foreign-keys&gt;&lt;key app="EN" db-id="09sztsfemzd2pqe5x2rpar0e255pr2psda0z" timestamp="1488458475"&gt;6847&lt;/key&gt;&lt;/foreign-keys&gt;&lt;ref-type name="Book Section"&gt;5&lt;/ref-type&gt;&lt;contributors&gt;&lt;authors&gt;&lt;author&gt;Sims, R.W.&lt;/author&gt;&lt;author&gt;Gerard, B.M.&lt;/author&gt;&lt;/authors&gt;&lt;secondary-authors&gt;&lt;author&gt;Barnes, R.S.K&lt;/author&gt;&lt;author&gt;Crothers, J.H&lt;/author&gt;&lt;/secondary-authors&gt;&lt;/contributors&gt;&lt;titles&gt;&lt;title&gt;Earthworms&lt;/title&gt;&lt;secondary-title&gt;Synopsis of the British Fauna&lt;/secondary-title&gt;&lt;/titles&gt;&lt;pages&gt;1-169&lt;/pages&gt;&lt;dates&gt;&lt;year&gt;1985&lt;/year&gt;&lt;/dates&gt;&lt;pub-location&gt;London&lt;/pub-location&gt;&lt;publisher&gt;Linnaean Society London&lt;/publisher&gt;&lt;urls&gt;&lt;/urls&gt;&lt;/record&gt;&lt;/Cite&gt;&lt;/EndNote&gt;</w:instrText>
      </w:r>
      <w:r w:rsidR="000F75DD" w:rsidRPr="0049211E">
        <w:rPr>
          <w:rFonts w:ascii="Times New Roman" w:hAnsi="Times New Roman" w:cs="Times New Roman"/>
        </w:rPr>
        <w:fldChar w:fldCharType="separate"/>
      </w:r>
      <w:r w:rsidR="005B54DB" w:rsidRPr="0049211E">
        <w:rPr>
          <w:rFonts w:ascii="Times New Roman" w:hAnsi="Times New Roman" w:cs="Times New Roman"/>
          <w:noProof/>
        </w:rPr>
        <w:t>(1985)</w:t>
      </w:r>
      <w:r w:rsidR="000F75DD" w:rsidRPr="0049211E">
        <w:rPr>
          <w:rFonts w:ascii="Times New Roman" w:hAnsi="Times New Roman" w:cs="Times New Roman"/>
        </w:rPr>
        <w:fldChar w:fldCharType="end"/>
      </w:r>
      <w:r w:rsidR="00C51E58" w:rsidRPr="0049211E">
        <w:rPr>
          <w:rFonts w:ascii="Times New Roman" w:hAnsi="Times New Roman" w:cs="Times New Roman"/>
        </w:rPr>
        <w:t xml:space="preserve"> and Baker &amp; Barrett </w:t>
      </w:r>
      <w:r w:rsidR="000F75DD" w:rsidRPr="0049211E">
        <w:rPr>
          <w:rFonts w:ascii="Times New Roman" w:hAnsi="Times New Roman" w:cs="Times New Roman"/>
        </w:rPr>
        <w:fldChar w:fldCharType="begin"/>
      </w:r>
      <w:r w:rsidR="005B54DB" w:rsidRPr="0049211E">
        <w:rPr>
          <w:rFonts w:ascii="Times New Roman" w:hAnsi="Times New Roman" w:cs="Times New Roman"/>
        </w:rPr>
        <w:instrText xml:space="preserve"> ADDIN EN.CITE &lt;EndNote&gt;&lt;Cite ExcludeAuth="1"&gt;&lt;Author&gt;Baker&lt;/Author&gt;&lt;Year&gt;1994&lt;/Year&gt;&lt;RecNum&gt;6848&lt;/RecNum&gt;&lt;DisplayText&gt;(1994)&lt;/DisplayText&gt;&lt;record&gt;&lt;rec-number&gt;6848&lt;/rec-number&gt;&lt;foreign-keys&gt;&lt;key app="EN" db-id="09sztsfemzd2pqe5x2rpar0e255pr2psda0z" timestamp="1488458678"&gt;6848&lt;/key&gt;&lt;/foreign-keys&gt;&lt;ref-type name="Book"&gt;6&lt;/ref-type&gt;&lt;contributors&gt;&lt;authors&gt;&lt;author&gt;Baker, G.H.&lt;/author&gt;&lt;author&gt;Barrett, V.J.&lt;/author&gt;&lt;/authors&gt;&lt;/contributors&gt;&lt;titles&gt;&lt;title&gt;Earthworm Identifier&lt;/title&gt;&lt;/titles&gt;&lt;dates&gt;&lt;year&gt;1994&lt;/year&gt;&lt;/dates&gt;&lt;pub-location&gt;Canberra&lt;/pub-location&gt;&lt;publisher&gt;CSIRO&lt;/publisher&gt;&lt;urls&gt;&lt;/urls&gt;&lt;/record&gt;&lt;/Cite&gt;&lt;/EndNote&gt;</w:instrText>
      </w:r>
      <w:r w:rsidR="000F75DD" w:rsidRPr="0049211E">
        <w:rPr>
          <w:rFonts w:ascii="Times New Roman" w:hAnsi="Times New Roman" w:cs="Times New Roman"/>
        </w:rPr>
        <w:fldChar w:fldCharType="separate"/>
      </w:r>
      <w:r w:rsidR="005B54DB" w:rsidRPr="0049211E">
        <w:rPr>
          <w:rFonts w:ascii="Times New Roman" w:hAnsi="Times New Roman" w:cs="Times New Roman"/>
          <w:noProof/>
        </w:rPr>
        <w:t>(1994)</w:t>
      </w:r>
      <w:r w:rsidR="000F75DD" w:rsidRPr="0049211E">
        <w:rPr>
          <w:rFonts w:ascii="Times New Roman" w:hAnsi="Times New Roman" w:cs="Times New Roman"/>
        </w:rPr>
        <w:fldChar w:fldCharType="end"/>
      </w:r>
      <w:r w:rsidR="00C51E58" w:rsidRPr="0049211E">
        <w:rPr>
          <w:rFonts w:ascii="Times New Roman" w:hAnsi="Times New Roman" w:cs="Times New Roman"/>
        </w:rPr>
        <w:t>.</w:t>
      </w:r>
      <w:r w:rsidR="00E96510" w:rsidRPr="0049211E">
        <w:rPr>
          <w:rFonts w:ascii="Times New Roman" w:hAnsi="Times New Roman" w:cs="Times New Roman"/>
        </w:rPr>
        <w:t xml:space="preserve"> Recently, evidence has been obtained for the presence of cryptic </w:t>
      </w:r>
      <w:r w:rsidR="00E96510" w:rsidRPr="0049211E">
        <w:rPr>
          <w:rFonts w:ascii="Times New Roman" w:hAnsi="Times New Roman" w:cs="Times New Roman"/>
          <w:i/>
        </w:rPr>
        <w:t xml:space="preserve">A. </w:t>
      </w:r>
      <w:proofErr w:type="spellStart"/>
      <w:r w:rsidR="00E96510" w:rsidRPr="0049211E">
        <w:rPr>
          <w:rFonts w:ascii="Times New Roman" w:hAnsi="Times New Roman" w:cs="Times New Roman"/>
          <w:i/>
        </w:rPr>
        <w:t>trapezoides</w:t>
      </w:r>
      <w:proofErr w:type="spellEnd"/>
      <w:r w:rsidR="00E96510" w:rsidRPr="0049211E">
        <w:rPr>
          <w:rFonts w:ascii="Times New Roman" w:hAnsi="Times New Roman" w:cs="Times New Roman"/>
        </w:rPr>
        <w:t xml:space="preserve"> diversity in Australia </w:t>
      </w:r>
      <w:r w:rsidR="00E96510"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&lt;EndNote&gt;&lt;Cite&gt;&lt;Author&gt;Martinsson&lt;/Author&gt;&lt;Year&gt;2015&lt;/Year&gt;&lt;RecNum&gt;7054&lt;/RecNum&gt;&lt;DisplayText&gt;(Martinsson&lt;style face="italic"&gt; et al.&lt;/style&gt;, 2015)&lt;/DisplayText&gt;&lt;record&gt;&lt;rec-number&gt;7054&lt;/rec-number&gt;&lt;foreign-keys&gt;&lt;key app="EN" db-id="09sztsfemzd2pqe5x2rpar0e255pr2psda0z" timestamp="1506266804"&gt;7054&lt;/key&gt;&lt;/foreign-keys&gt;&lt;ref-type name="Journal Article"&gt;17&lt;/ref-type&gt;&lt;contributors&gt;&lt;authors&gt;&lt;author&gt;Martinsson, S.&lt;/author&gt;&lt;author&gt;Cui, Y. D.&lt;/author&gt;&lt;author&gt;Martin, P. J.&lt;/author&gt;&lt;author&gt;Pinder, A.&lt;/author&gt;&lt;author&gt;Quinlan, K.&lt;/author&gt;&lt;author&gt;Wetzel, M. J.&lt;/author&gt;&lt;author&gt;Erseus, C.&lt;/author&gt;&lt;/authors&gt;&lt;/contributors&gt;&lt;titles&gt;&lt;title&gt;DNA-barcoding of invasive European earthworms (Clitellata: Lumbricidae) in south-western Australia&lt;/title&gt;&lt;secondary-title&gt;Biological Invasions&lt;/secondary-title&gt;&lt;/titles&gt;&lt;periodical&gt;&lt;full-title&gt;Biological Invasions&lt;/full-title&gt;&lt;abbr-1&gt;Biol Invasions&lt;/abbr-1&gt;&lt;/periodical&gt;&lt;pages&gt;2527-2532&lt;/pages&gt;&lt;volume&gt;17&lt;/volume&gt;&lt;number&gt;9&lt;/number&gt;&lt;dates&gt;&lt;year&gt;2015&lt;/year&gt;&lt;pub-dates&gt;&lt;date&gt;Sep&lt;/date&gt;&lt;/pub-dates&gt;&lt;/dates&gt;&lt;isbn&gt;1387-3547&lt;/isbn&gt;&lt;accession-num&gt;WOS:000359427400003&lt;/accession-num&gt;&lt;urls&gt;&lt;related-urls&gt;&lt;url&gt;&amp;lt;Go to ISI&amp;gt;://WOS:000359427400003&lt;/url&gt;&lt;/related-urls&gt;&lt;/urls&gt;&lt;electronic-resource-num&gt;10.1007/s10530-015-0910-7&lt;/electronic-resource-num&gt;&lt;/record&gt;&lt;/Cite&gt;&lt;/EndNote&gt;</w:instrText>
      </w:r>
      <w:r w:rsidR="00E96510" w:rsidRPr="0049211E">
        <w:rPr>
          <w:rFonts w:ascii="Times New Roman" w:hAnsi="Times New Roman" w:cs="Times New Roman"/>
        </w:rPr>
        <w:fldChar w:fldCharType="separate"/>
      </w:r>
      <w:r w:rsidR="009A6F55" w:rsidRPr="0049211E">
        <w:rPr>
          <w:rFonts w:ascii="Times New Roman" w:hAnsi="Times New Roman" w:cs="Times New Roman"/>
          <w:noProof/>
        </w:rPr>
        <w:t>(Martinsson</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2015)</w:t>
      </w:r>
      <w:r w:rsidR="00E96510" w:rsidRPr="0049211E">
        <w:rPr>
          <w:rFonts w:ascii="Times New Roman" w:hAnsi="Times New Roman" w:cs="Times New Roman"/>
        </w:rPr>
        <w:fldChar w:fldCharType="end"/>
      </w:r>
      <w:r w:rsidR="00E96510" w:rsidRPr="0049211E">
        <w:rPr>
          <w:rFonts w:ascii="Times New Roman" w:hAnsi="Times New Roman" w:cs="Times New Roman"/>
        </w:rPr>
        <w:t xml:space="preserve">, and it is possible that the individual earthworms used in this study represented different cryptic species. While possible, it is unlikely that different cryptic variants of </w:t>
      </w:r>
      <w:r w:rsidR="00E96510" w:rsidRPr="0049211E">
        <w:rPr>
          <w:rFonts w:ascii="Times New Roman" w:hAnsi="Times New Roman" w:cs="Times New Roman"/>
          <w:i/>
        </w:rPr>
        <w:t xml:space="preserve">A. </w:t>
      </w:r>
      <w:proofErr w:type="spellStart"/>
      <w:r w:rsidR="00E96510" w:rsidRPr="0049211E">
        <w:rPr>
          <w:rFonts w:ascii="Times New Roman" w:hAnsi="Times New Roman" w:cs="Times New Roman"/>
          <w:i/>
        </w:rPr>
        <w:t>trapezoides</w:t>
      </w:r>
      <w:proofErr w:type="spellEnd"/>
      <w:r w:rsidR="00E96510" w:rsidRPr="0049211E">
        <w:rPr>
          <w:rFonts w:ascii="Times New Roman" w:hAnsi="Times New Roman" w:cs="Times New Roman"/>
        </w:rPr>
        <w:t xml:space="preserve"> were introduced non-randomly amongst the treatments used in this experiment, avoiding therefore a treatment-specific bias.</w:t>
      </w:r>
    </w:p>
    <w:p w14:paraId="671C770B" w14:textId="32DB62DE" w:rsidR="006D15FB" w:rsidRPr="0049211E" w:rsidRDefault="006D15FB" w:rsidP="003B4D8C">
      <w:pPr>
        <w:pStyle w:val="ListParagraph"/>
        <w:numPr>
          <w:ilvl w:val="1"/>
          <w:numId w:val="19"/>
        </w:numPr>
        <w:spacing w:afterLines="40" w:after="96" w:line="480" w:lineRule="auto"/>
        <w:rPr>
          <w:rFonts w:ascii="Times New Roman" w:hAnsi="Times New Roman" w:cs="Times New Roman"/>
          <w:b/>
        </w:rPr>
      </w:pPr>
      <w:r w:rsidRPr="0049211E">
        <w:rPr>
          <w:rFonts w:ascii="Times New Roman" w:hAnsi="Times New Roman" w:cs="Times New Roman"/>
          <w:b/>
        </w:rPr>
        <w:t xml:space="preserve">Soil collection and </w:t>
      </w:r>
      <w:r w:rsidR="003E2605" w:rsidRPr="0049211E">
        <w:rPr>
          <w:rFonts w:ascii="Times New Roman" w:hAnsi="Times New Roman" w:cs="Times New Roman"/>
          <w:b/>
        </w:rPr>
        <w:t>microcosm</w:t>
      </w:r>
      <w:r w:rsidRPr="0049211E">
        <w:rPr>
          <w:rFonts w:ascii="Times New Roman" w:hAnsi="Times New Roman" w:cs="Times New Roman"/>
          <w:b/>
        </w:rPr>
        <w:t xml:space="preserve"> set up</w:t>
      </w:r>
    </w:p>
    <w:p w14:paraId="4F8770FE" w14:textId="456BE62D" w:rsidR="0049406D" w:rsidRPr="0049211E" w:rsidRDefault="00FD0448" w:rsidP="006C4530">
      <w:pPr>
        <w:shd w:val="clear" w:color="auto" w:fill="FFFFFF"/>
        <w:spacing w:line="480" w:lineRule="auto"/>
        <w:rPr>
          <w:rFonts w:ascii="Times New Roman" w:hAnsi="Times New Roman" w:cs="Times New Roman"/>
        </w:rPr>
      </w:pPr>
      <w:r w:rsidRPr="0049211E">
        <w:rPr>
          <w:rFonts w:ascii="Times New Roman" w:hAnsi="Times New Roman" w:cs="Times New Roman"/>
        </w:rPr>
        <w:t>S</w:t>
      </w:r>
      <w:r w:rsidR="00A1402F" w:rsidRPr="0049211E">
        <w:rPr>
          <w:rFonts w:ascii="Times New Roman" w:hAnsi="Times New Roman" w:cs="Times New Roman"/>
        </w:rPr>
        <w:t xml:space="preserve">oils </w:t>
      </w:r>
      <w:r w:rsidR="003425A9" w:rsidRPr="0049211E">
        <w:rPr>
          <w:rFonts w:ascii="Times New Roman" w:hAnsi="Times New Roman" w:cs="Times New Roman"/>
        </w:rPr>
        <w:t xml:space="preserve">were collected from the </w:t>
      </w:r>
      <w:proofErr w:type="spellStart"/>
      <w:r w:rsidR="001214A0" w:rsidRPr="0049211E">
        <w:rPr>
          <w:rFonts w:ascii="Times New Roman" w:hAnsi="Times New Roman" w:cs="Times New Roman"/>
        </w:rPr>
        <w:t>Talmo</w:t>
      </w:r>
      <w:proofErr w:type="spellEnd"/>
      <w:r w:rsidR="001214A0" w:rsidRPr="0049211E">
        <w:rPr>
          <w:rFonts w:ascii="Times New Roman" w:hAnsi="Times New Roman" w:cs="Times New Roman"/>
        </w:rPr>
        <w:t xml:space="preserve"> pasture</w:t>
      </w:r>
      <w:r w:rsidR="003E2D74" w:rsidRPr="0049211E">
        <w:rPr>
          <w:rFonts w:ascii="Times New Roman" w:hAnsi="Times New Roman" w:cs="Times New Roman"/>
        </w:rPr>
        <w:t xml:space="preserve"> </w:t>
      </w:r>
      <w:r w:rsidR="00A1402F" w:rsidRPr="0049211E">
        <w:rPr>
          <w:rFonts w:ascii="Times New Roman" w:hAnsi="Times New Roman" w:cs="Times New Roman"/>
        </w:rPr>
        <w:t>(</w:t>
      </w:r>
      <w:r w:rsidR="00D6079C" w:rsidRPr="0049211E">
        <w:rPr>
          <w:rFonts w:ascii="Times New Roman" w:hAnsi="Times New Roman" w:cs="Times New Roman"/>
        </w:rPr>
        <w:t xml:space="preserve">this site is </w:t>
      </w:r>
      <w:r w:rsidR="00A1402F" w:rsidRPr="0049211E">
        <w:rPr>
          <w:rFonts w:ascii="Times New Roman" w:hAnsi="Times New Roman" w:cs="Times New Roman"/>
        </w:rPr>
        <w:t xml:space="preserve">colonised with </w:t>
      </w:r>
      <w:r w:rsidR="00A1402F" w:rsidRPr="0049211E">
        <w:rPr>
          <w:rFonts w:ascii="Times New Roman" w:hAnsi="Times New Roman" w:cs="Times New Roman"/>
          <w:i/>
        </w:rPr>
        <w:t xml:space="preserve">A. </w:t>
      </w:r>
      <w:proofErr w:type="spellStart"/>
      <w:r w:rsidR="00A1402F" w:rsidRPr="0049211E">
        <w:rPr>
          <w:rFonts w:ascii="Times New Roman" w:hAnsi="Times New Roman" w:cs="Times New Roman"/>
          <w:i/>
        </w:rPr>
        <w:t>trapezoides</w:t>
      </w:r>
      <w:proofErr w:type="spellEnd"/>
      <w:r w:rsidR="00672644" w:rsidRPr="0049211E">
        <w:rPr>
          <w:rFonts w:ascii="Times New Roman" w:hAnsi="Times New Roman" w:cs="Times New Roman"/>
        </w:rPr>
        <w:t>)</w:t>
      </w:r>
      <w:r w:rsidR="007641E7" w:rsidRPr="0049211E">
        <w:rPr>
          <w:rFonts w:ascii="Times New Roman" w:hAnsi="Times New Roman" w:cs="Times New Roman"/>
        </w:rPr>
        <w:t xml:space="preserve">, </w:t>
      </w:r>
      <w:r w:rsidR="00A1402F" w:rsidRPr="0049211E">
        <w:rPr>
          <w:rFonts w:ascii="Times New Roman" w:hAnsi="Times New Roman" w:cs="Times New Roman"/>
        </w:rPr>
        <w:t xml:space="preserve">and </w:t>
      </w:r>
      <w:r w:rsidR="001214A0" w:rsidRPr="0049211E">
        <w:rPr>
          <w:rFonts w:ascii="Times New Roman" w:hAnsi="Times New Roman" w:cs="Times New Roman"/>
        </w:rPr>
        <w:t>Glenrock pasture (</w:t>
      </w:r>
      <w:r w:rsidR="00A1402F" w:rsidRPr="0049211E">
        <w:rPr>
          <w:rFonts w:ascii="Times New Roman" w:hAnsi="Times New Roman" w:cs="Times New Roman"/>
        </w:rPr>
        <w:t xml:space="preserve">where these earthworms </w:t>
      </w:r>
      <w:r w:rsidR="0092180F" w:rsidRPr="0049211E">
        <w:rPr>
          <w:rFonts w:ascii="Times New Roman" w:hAnsi="Times New Roman" w:cs="Times New Roman"/>
        </w:rPr>
        <w:t xml:space="preserve">are </w:t>
      </w:r>
      <w:r w:rsidR="001C2D6F" w:rsidRPr="0049211E">
        <w:rPr>
          <w:rFonts w:ascii="Times New Roman" w:hAnsi="Times New Roman" w:cs="Times New Roman"/>
        </w:rPr>
        <w:t>very rare</w:t>
      </w:r>
      <w:r w:rsidR="00531820" w:rsidRPr="0049211E">
        <w:rPr>
          <w:rFonts w:ascii="Times New Roman" w:hAnsi="Times New Roman" w:cs="Times New Roman"/>
        </w:rPr>
        <w:t xml:space="preserve">, </w:t>
      </w:r>
      <w:r w:rsidR="00420C43" w:rsidRPr="0049211E">
        <w:rPr>
          <w:rFonts w:ascii="Times New Roman" w:hAnsi="Times New Roman" w:cs="Times New Roman"/>
        </w:rPr>
        <w:t xml:space="preserve">see </w:t>
      </w:r>
      <w:r w:rsidR="00531820" w:rsidRPr="0049211E">
        <w:rPr>
          <w:rFonts w:ascii="Times New Roman" w:hAnsi="Times New Roman" w:cs="Times New Roman"/>
        </w:rPr>
        <w:t>Fig. S1</w:t>
      </w:r>
      <w:r w:rsidR="001214A0" w:rsidRPr="0049211E">
        <w:rPr>
          <w:rFonts w:ascii="Times New Roman" w:hAnsi="Times New Roman" w:cs="Times New Roman"/>
        </w:rPr>
        <w:t>)</w:t>
      </w:r>
      <w:r w:rsidR="00C50761" w:rsidRPr="0049211E">
        <w:rPr>
          <w:rFonts w:ascii="Times New Roman" w:hAnsi="Times New Roman" w:cs="Times New Roman"/>
        </w:rPr>
        <w:t xml:space="preserve"> sites</w:t>
      </w:r>
      <w:r w:rsidRPr="0049211E">
        <w:rPr>
          <w:rFonts w:ascii="Times New Roman" w:hAnsi="Times New Roman" w:cs="Times New Roman"/>
        </w:rPr>
        <w:t xml:space="preserve"> in </w:t>
      </w:r>
      <w:r w:rsidR="0044265F" w:rsidRPr="0049211E">
        <w:rPr>
          <w:rFonts w:ascii="Times New Roman" w:hAnsi="Times New Roman" w:cs="Times New Roman"/>
        </w:rPr>
        <w:t xml:space="preserve">November </w:t>
      </w:r>
      <w:r w:rsidRPr="0049211E">
        <w:rPr>
          <w:rFonts w:ascii="Times New Roman" w:hAnsi="Times New Roman" w:cs="Times New Roman"/>
        </w:rPr>
        <w:t>201</w:t>
      </w:r>
      <w:r w:rsidR="0044265F" w:rsidRPr="0049211E">
        <w:rPr>
          <w:rFonts w:ascii="Times New Roman" w:hAnsi="Times New Roman" w:cs="Times New Roman"/>
        </w:rPr>
        <w:t>3</w:t>
      </w:r>
      <w:r w:rsidR="003E2D74" w:rsidRPr="0049211E">
        <w:rPr>
          <w:rFonts w:ascii="Times New Roman" w:hAnsi="Times New Roman" w:cs="Times New Roman"/>
        </w:rPr>
        <w:t xml:space="preserve"> by digging the top </w:t>
      </w:r>
      <w:r w:rsidR="00012CC6" w:rsidRPr="0049211E">
        <w:rPr>
          <w:rFonts w:ascii="Times New Roman" w:hAnsi="Times New Roman" w:cs="Times New Roman"/>
        </w:rPr>
        <w:t>0</w:t>
      </w:r>
      <w:r w:rsidR="003E2D74" w:rsidRPr="0049211E">
        <w:rPr>
          <w:rFonts w:ascii="Times New Roman" w:hAnsi="Times New Roman" w:cs="Times New Roman"/>
        </w:rPr>
        <w:t>-</w:t>
      </w:r>
      <w:r w:rsidR="00524A2C" w:rsidRPr="0049211E">
        <w:rPr>
          <w:rFonts w:ascii="Times New Roman" w:hAnsi="Times New Roman" w:cs="Times New Roman"/>
        </w:rPr>
        <w:t>20</w:t>
      </w:r>
      <w:r w:rsidR="003E2D74" w:rsidRPr="0049211E">
        <w:rPr>
          <w:rFonts w:ascii="Times New Roman" w:hAnsi="Times New Roman" w:cs="Times New Roman"/>
        </w:rPr>
        <w:t xml:space="preserve"> cm</w:t>
      </w:r>
      <w:r w:rsidR="00524A2C" w:rsidRPr="0049211E">
        <w:rPr>
          <w:rFonts w:ascii="Times New Roman" w:hAnsi="Times New Roman" w:cs="Times New Roman"/>
        </w:rPr>
        <w:t xml:space="preserve"> of the soil in an area of approximately 2 x 2 m</w:t>
      </w:r>
      <w:r w:rsidR="00524A2C" w:rsidRPr="0049211E">
        <w:rPr>
          <w:rFonts w:ascii="Times New Roman" w:hAnsi="Times New Roman" w:cs="Times New Roman"/>
          <w:vertAlign w:val="superscript"/>
        </w:rPr>
        <w:t>2</w:t>
      </w:r>
      <w:r w:rsidR="00524A2C" w:rsidRPr="0049211E">
        <w:rPr>
          <w:rFonts w:ascii="Times New Roman" w:hAnsi="Times New Roman" w:cs="Times New Roman"/>
        </w:rPr>
        <w:t>.</w:t>
      </w:r>
      <w:r w:rsidR="00971A7A" w:rsidRPr="0049211E">
        <w:rPr>
          <w:rFonts w:ascii="Times New Roman" w:hAnsi="Times New Roman" w:cs="Times New Roman"/>
        </w:rPr>
        <w:t xml:space="preserve"> Both pastures are used for sheep grazing and consist </w:t>
      </w:r>
      <w:r w:rsidR="00701809" w:rsidRPr="0049211E">
        <w:rPr>
          <w:rFonts w:ascii="Times New Roman" w:hAnsi="Times New Roman" w:cs="Times New Roman"/>
        </w:rPr>
        <w:t xml:space="preserve">of </w:t>
      </w:r>
      <w:r w:rsidR="00971A7A" w:rsidRPr="0049211E">
        <w:rPr>
          <w:rFonts w:ascii="Times New Roman" w:hAnsi="Times New Roman" w:cs="Times New Roman"/>
        </w:rPr>
        <w:t xml:space="preserve">a mixture of </w:t>
      </w:r>
      <w:r w:rsidR="00563A9D" w:rsidRPr="0049211E">
        <w:rPr>
          <w:rFonts w:ascii="Times New Roman" w:hAnsi="Times New Roman" w:cs="Times New Roman"/>
        </w:rPr>
        <w:t xml:space="preserve">mostly non-native </w:t>
      </w:r>
      <w:r w:rsidR="00971A7A" w:rsidRPr="0049211E">
        <w:rPr>
          <w:rFonts w:ascii="Times New Roman" w:hAnsi="Times New Roman" w:cs="Times New Roman"/>
        </w:rPr>
        <w:t xml:space="preserve">annual and perennial grasses, in addition to </w:t>
      </w:r>
      <w:proofErr w:type="spellStart"/>
      <w:r w:rsidR="00971A7A" w:rsidRPr="0049211E">
        <w:rPr>
          <w:rFonts w:ascii="Times New Roman" w:hAnsi="Times New Roman" w:cs="Times New Roman"/>
          <w:i/>
        </w:rPr>
        <w:t>Trifolium</w:t>
      </w:r>
      <w:proofErr w:type="spellEnd"/>
      <w:r w:rsidR="00971A7A" w:rsidRPr="0049211E">
        <w:rPr>
          <w:rFonts w:ascii="Times New Roman" w:hAnsi="Times New Roman" w:cs="Times New Roman"/>
          <w:i/>
        </w:rPr>
        <w:t xml:space="preserve"> </w:t>
      </w:r>
      <w:proofErr w:type="spellStart"/>
      <w:r w:rsidR="00971A7A" w:rsidRPr="0049211E">
        <w:rPr>
          <w:rFonts w:ascii="Times New Roman" w:hAnsi="Times New Roman" w:cs="Times New Roman"/>
          <w:i/>
        </w:rPr>
        <w:t>subterraneum</w:t>
      </w:r>
      <w:proofErr w:type="spellEnd"/>
      <w:r w:rsidR="00971A7A" w:rsidRPr="0049211E">
        <w:rPr>
          <w:rFonts w:ascii="Times New Roman" w:hAnsi="Times New Roman" w:cs="Times New Roman"/>
        </w:rPr>
        <w:t xml:space="preserve"> (subterranean clover). </w:t>
      </w:r>
      <w:r w:rsidR="002E49F4" w:rsidRPr="0049211E">
        <w:rPr>
          <w:rFonts w:ascii="Times New Roman" w:hAnsi="Times New Roman" w:cs="Times New Roman"/>
        </w:rPr>
        <w:t xml:space="preserve">A previous survey of soil properties showed that </w:t>
      </w:r>
      <w:proofErr w:type="spellStart"/>
      <w:r w:rsidR="00C4718F" w:rsidRPr="0049211E">
        <w:rPr>
          <w:rFonts w:ascii="Times New Roman" w:hAnsi="Times New Roman" w:cs="Times New Roman"/>
        </w:rPr>
        <w:t>Talmo</w:t>
      </w:r>
      <w:proofErr w:type="spellEnd"/>
      <w:r w:rsidR="00C4718F" w:rsidRPr="0049211E">
        <w:rPr>
          <w:rFonts w:ascii="Times New Roman" w:hAnsi="Times New Roman" w:cs="Times New Roman"/>
        </w:rPr>
        <w:t xml:space="preserve"> pasture has higher moisture</w:t>
      </w:r>
      <w:r w:rsidR="009F533D" w:rsidRPr="0049211E">
        <w:rPr>
          <w:rFonts w:ascii="Times New Roman" w:hAnsi="Times New Roman" w:cs="Times New Roman"/>
        </w:rPr>
        <w:t xml:space="preserve">, total C, </w:t>
      </w:r>
      <w:r w:rsidR="001C4001" w:rsidRPr="0049211E">
        <w:rPr>
          <w:rFonts w:ascii="Times New Roman" w:hAnsi="Times New Roman" w:cs="Times New Roman"/>
        </w:rPr>
        <w:t xml:space="preserve">organic </w:t>
      </w:r>
      <w:r w:rsidR="00C4718F" w:rsidRPr="0049211E">
        <w:rPr>
          <w:rFonts w:ascii="Times New Roman" w:hAnsi="Times New Roman" w:cs="Times New Roman"/>
        </w:rPr>
        <w:t>P,</w:t>
      </w:r>
      <w:r w:rsidR="002E49F4" w:rsidRPr="0049211E">
        <w:rPr>
          <w:rFonts w:ascii="Times New Roman" w:hAnsi="Times New Roman" w:cs="Times New Roman"/>
        </w:rPr>
        <w:t xml:space="preserve"> microbi</w:t>
      </w:r>
      <w:r w:rsidR="001C4001" w:rsidRPr="0049211E">
        <w:rPr>
          <w:rFonts w:ascii="Times New Roman" w:hAnsi="Times New Roman" w:cs="Times New Roman"/>
        </w:rPr>
        <w:t xml:space="preserve">al biomass C </w:t>
      </w:r>
      <w:r w:rsidR="002E49F4" w:rsidRPr="0049211E">
        <w:rPr>
          <w:rFonts w:ascii="Times New Roman" w:hAnsi="Times New Roman" w:cs="Times New Roman"/>
        </w:rPr>
        <w:t xml:space="preserve">and N and clay </w:t>
      </w:r>
      <w:r w:rsidR="00754065" w:rsidRPr="0049211E">
        <w:rPr>
          <w:rFonts w:ascii="Times New Roman" w:hAnsi="Times New Roman" w:cs="Times New Roman"/>
        </w:rPr>
        <w:t>content</w:t>
      </w:r>
      <w:r w:rsidR="002E49F4" w:rsidRPr="0049211E">
        <w:rPr>
          <w:rFonts w:ascii="Times New Roman" w:hAnsi="Times New Roman" w:cs="Times New Roman"/>
        </w:rPr>
        <w:t xml:space="preserve">, whereas Glenrock had </w:t>
      </w:r>
      <w:r w:rsidR="00E55CD8" w:rsidRPr="0049211E">
        <w:rPr>
          <w:rFonts w:ascii="Times New Roman" w:hAnsi="Times New Roman" w:cs="Times New Roman"/>
        </w:rPr>
        <w:t>higher C/</w:t>
      </w:r>
      <w:r w:rsidR="002E49F4" w:rsidRPr="0049211E">
        <w:rPr>
          <w:rFonts w:ascii="Times New Roman" w:hAnsi="Times New Roman" w:cs="Times New Roman"/>
        </w:rPr>
        <w:t>N ratio</w:t>
      </w:r>
      <w:r w:rsidR="009F533D" w:rsidRPr="0049211E">
        <w:rPr>
          <w:rFonts w:ascii="Times New Roman" w:hAnsi="Times New Roman" w:cs="Times New Roman"/>
        </w:rPr>
        <w:t xml:space="preserve"> and</w:t>
      </w:r>
      <w:r w:rsidR="002E49F4" w:rsidRPr="0049211E">
        <w:rPr>
          <w:rFonts w:ascii="Times New Roman" w:hAnsi="Times New Roman" w:cs="Times New Roman"/>
        </w:rPr>
        <w:t xml:space="preserve"> inorganic P</w:t>
      </w:r>
      <w:r w:rsidR="00E55CD8" w:rsidRPr="0049211E">
        <w:rPr>
          <w:rFonts w:ascii="Times New Roman" w:hAnsi="Times New Roman" w:cs="Times New Roman"/>
        </w:rPr>
        <w:t xml:space="preserve"> </w:t>
      </w:r>
      <w:r w:rsidR="009F533D" w:rsidRPr="0049211E">
        <w:rPr>
          <w:rFonts w:ascii="Times New Roman" w:hAnsi="Times New Roman" w:cs="Times New Roman"/>
        </w:rPr>
        <w:fldChar w:fldCharType="begin">
          <w:fldData xml:space="preserve">PEVuZE5vdGU+PENpdGU+PEF1dGhvcj5kZSBNZW5lemVzPC9BdXRob3I+PFllYXI+MjAxNTwvWWVh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</w:fldData>
        </w:fldChar>
      </w:r>
      <w:r w:rsidR="009A6F55" w:rsidRPr="0049211E">
        <w:rPr>
          <w:rFonts w:ascii="Times New Roman" w:hAnsi="Times New Roman" w:cs="Times New Roman"/>
        </w:rPr>
        <w:instrText xml:space="preserve"> ADDIN EN.CITE </w:instrText>
      </w:r>
      <w:r w:rsidR="009A6F55" w:rsidRPr="0049211E">
        <w:rPr>
          <w:rFonts w:ascii="Times New Roman" w:hAnsi="Times New Roman" w:cs="Times New Roman"/>
        </w:rPr>
        <w:fldChar w:fldCharType="begin">
          <w:fldData xml:space="preserve">PEVuZE5vdGU+PENpdGU+PEF1dGhvcj5kZSBNZW5lemVzPC9BdXRob3I+PFllYXI+MjAxNTwvWWVh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</w:fldData>
        </w:fldChar>
      </w:r>
      <w:r w:rsidR="009A6F55" w:rsidRPr="0049211E">
        <w:rPr>
          <w:rFonts w:ascii="Times New Roman" w:hAnsi="Times New Roman" w:cs="Times New Roman"/>
        </w:rPr>
        <w:instrText xml:space="preserve"> ADDIN EN.CITE.DATA </w:instrText>
      </w:r>
      <w:r w:rsidR="009A6F55" w:rsidRPr="0049211E">
        <w:rPr>
          <w:rFonts w:ascii="Times New Roman" w:hAnsi="Times New Roman" w:cs="Times New Roman"/>
        </w:rPr>
      </w:r>
      <w:r w:rsidR="009A6F55" w:rsidRPr="0049211E">
        <w:rPr>
          <w:rFonts w:ascii="Times New Roman" w:hAnsi="Times New Roman" w:cs="Times New Roman"/>
        </w:rPr>
        <w:fldChar w:fldCharType="end"/>
      </w:r>
      <w:r w:rsidR="009F533D" w:rsidRPr="0049211E">
        <w:rPr>
          <w:rFonts w:ascii="Times New Roman" w:hAnsi="Times New Roman" w:cs="Times New Roman"/>
        </w:rPr>
      </w:r>
      <w:r w:rsidR="009F533D" w:rsidRPr="0049211E">
        <w:rPr>
          <w:rFonts w:ascii="Times New Roman" w:hAnsi="Times New Roman" w:cs="Times New Roman"/>
        </w:rPr>
        <w:fldChar w:fldCharType="separate"/>
      </w:r>
      <w:r w:rsidR="009A6F55" w:rsidRPr="0049211E">
        <w:rPr>
          <w:rFonts w:ascii="Times New Roman" w:hAnsi="Times New Roman" w:cs="Times New Roman"/>
        </w:rPr>
        <w:t>(de Menezes et al., 2015, Prendergast-Miller et al., 2015)</w:t>
      </w:r>
      <w:r w:rsidR="009F533D" w:rsidRPr="0049211E">
        <w:rPr>
          <w:rFonts w:ascii="Times New Roman" w:hAnsi="Times New Roman" w:cs="Times New Roman"/>
        </w:rPr>
        <w:fldChar w:fldCharType="end"/>
      </w:r>
      <w:r w:rsidR="00E55CD8" w:rsidRPr="0049211E">
        <w:rPr>
          <w:rFonts w:ascii="Times New Roman" w:hAnsi="Times New Roman" w:cs="Times New Roman"/>
        </w:rPr>
        <w:t xml:space="preserve">. </w:t>
      </w:r>
      <w:r w:rsidR="00A43C50" w:rsidRPr="0049211E">
        <w:rPr>
          <w:rFonts w:ascii="Times New Roman" w:hAnsi="Times New Roman" w:cs="Times New Roman"/>
        </w:rPr>
        <w:t xml:space="preserve">The soils </w:t>
      </w:r>
      <w:r w:rsidR="00A1402F" w:rsidRPr="0049211E">
        <w:rPr>
          <w:rFonts w:ascii="Times New Roman" w:hAnsi="Times New Roman" w:cs="Times New Roman"/>
        </w:rPr>
        <w:t xml:space="preserve">were </w:t>
      </w:r>
      <w:r w:rsidR="0020210A" w:rsidRPr="0049211E">
        <w:rPr>
          <w:rFonts w:ascii="Times New Roman" w:hAnsi="Times New Roman" w:cs="Times New Roman"/>
        </w:rPr>
        <w:t>sieved through 5 mm mesh</w:t>
      </w:r>
      <w:r w:rsidR="00A1402F" w:rsidRPr="0049211E">
        <w:rPr>
          <w:rFonts w:ascii="Times New Roman" w:hAnsi="Times New Roman" w:cs="Times New Roman"/>
        </w:rPr>
        <w:t xml:space="preserve"> and used to make up 2.5 kg microcosms</w:t>
      </w:r>
      <w:r w:rsidR="00B9091A" w:rsidRPr="0049211E">
        <w:rPr>
          <w:rFonts w:ascii="Times New Roman" w:hAnsi="Times New Roman" w:cs="Times New Roman"/>
        </w:rPr>
        <w:t xml:space="preserve"> built </w:t>
      </w:r>
      <w:r w:rsidR="003E2605" w:rsidRPr="0049211E">
        <w:rPr>
          <w:rFonts w:ascii="Times New Roman" w:hAnsi="Times New Roman" w:cs="Times New Roman"/>
        </w:rPr>
        <w:t>from</w:t>
      </w:r>
      <w:r w:rsidR="00B9091A" w:rsidRPr="0049211E">
        <w:rPr>
          <w:rFonts w:ascii="Times New Roman" w:hAnsi="Times New Roman" w:cs="Times New Roman"/>
        </w:rPr>
        <w:t xml:space="preserve"> 20 x 15 cm PVC pipes</w:t>
      </w:r>
      <w:r w:rsidR="00A1402F" w:rsidRPr="0049211E">
        <w:rPr>
          <w:rFonts w:ascii="Times New Roman" w:hAnsi="Times New Roman" w:cs="Times New Roman"/>
        </w:rPr>
        <w:t>. A total of 30 microcosms were set up, 15 for each soil.</w:t>
      </w:r>
      <w:r w:rsidR="00423749" w:rsidRPr="0049211E">
        <w:rPr>
          <w:rFonts w:ascii="Times New Roman" w:hAnsi="Times New Roman" w:cs="Times New Roman"/>
        </w:rPr>
        <w:t xml:space="preserve"> For each soil, there were five replicate microcosms</w:t>
      </w:r>
      <w:r w:rsidR="00B0436B" w:rsidRPr="0049211E">
        <w:rPr>
          <w:rFonts w:ascii="Times New Roman" w:hAnsi="Times New Roman" w:cs="Times New Roman"/>
        </w:rPr>
        <w:t xml:space="preserve"> </w:t>
      </w:r>
      <w:r w:rsidR="00423749" w:rsidRPr="0049211E">
        <w:rPr>
          <w:rFonts w:ascii="Times New Roman" w:hAnsi="Times New Roman" w:cs="Times New Roman"/>
        </w:rPr>
        <w:t>with no litter or earthworms added as a control; 10 microcosms were supplemented with 5 g of roughly chopped plant litter leaves (</w:t>
      </w:r>
      <w:proofErr w:type="spellStart"/>
      <w:r w:rsidR="00423749" w:rsidRPr="0049211E">
        <w:rPr>
          <w:rFonts w:ascii="Times New Roman" w:hAnsi="Times New Roman" w:cs="Times New Roman"/>
          <w:i/>
        </w:rPr>
        <w:t>Medicago</w:t>
      </w:r>
      <w:proofErr w:type="spellEnd"/>
      <w:r w:rsidR="00423749" w:rsidRPr="0049211E">
        <w:rPr>
          <w:rFonts w:ascii="Times New Roman" w:hAnsi="Times New Roman" w:cs="Times New Roman"/>
          <w:i/>
        </w:rPr>
        <w:t xml:space="preserve"> </w:t>
      </w:r>
      <w:proofErr w:type="spellStart"/>
      <w:r w:rsidR="00423749" w:rsidRPr="0049211E">
        <w:rPr>
          <w:rFonts w:ascii="Times New Roman" w:hAnsi="Times New Roman" w:cs="Times New Roman"/>
          <w:i/>
        </w:rPr>
        <w:t>littoralis</w:t>
      </w:r>
      <w:proofErr w:type="spellEnd"/>
      <w:r w:rsidR="00423749" w:rsidRPr="0049211E">
        <w:rPr>
          <w:rFonts w:ascii="Times New Roman" w:hAnsi="Times New Roman" w:cs="Times New Roman"/>
        </w:rPr>
        <w:t xml:space="preserve"> var. Harbinger), known to be food source to earthworms </w:t>
      </w:r>
      <w:r w:rsidR="00423749" w:rsidRPr="0049211E">
        <w:rPr>
          <w:rFonts w:ascii="Times New Roman" w:hAnsi="Times New Roman" w:cs="Times New Roman"/>
        </w:rPr>
        <w:fldChar w:fldCharType="begin"/>
      </w:r>
      <w:r w:rsidR="00423749" w:rsidRPr="0049211E">
        <w:rPr>
          <w:rFonts w:ascii="Times New Roman" w:hAnsi="Times New Roman" w:cs="Times New Roman"/>
        </w:rPr>
        <w:instrText xml:space="preserve"> ADDIN EN.CITE &lt;EndNote&gt;&lt;Cite&gt;&lt;Author&gt;Gallagher&lt;/Author&gt;&lt;Year&gt;1997&lt;/Year&gt;&lt;RecNum&gt;7107&lt;/RecNum&gt;&lt;DisplayText&gt;(Gallagher &amp;amp; Wollenhaupt, 1997)&lt;/DisplayText&gt;&lt;record&gt;&lt;rec-number&gt;7107&lt;/rec-number&gt;&lt;foreign-keys&gt;&lt;key app="EN" db-id="09sztsfemzd2pqe5x2rpar0e255pr2psda0z" timestamp="1508434625"&gt;7107&lt;/key&gt;&lt;/foreign-keys&gt;&lt;ref-type name="Journal Article"&gt;17&lt;/ref-type&gt;&lt;contributors&gt;&lt;authors&gt;&lt;author&gt;Gallagher, A. V.&lt;/author&gt;&lt;author&gt;Wollenhaupt, N. C.&lt;/author&gt;&lt;/authors&gt;&lt;/contributors&gt;&lt;titles&gt;&lt;title&gt;&lt;style face="normal" font="default" size="100%"&gt;Surface alfalfa residue removal by earthworms &lt;/style&gt;&lt;style face="italic" font="default" size="100%"&gt;Lumbricus terrestris &lt;/style&gt;&lt;style face="normal" font="default" size="100%"&gt;L in a no-till agroecosystem&lt;/style&gt;&lt;/title&gt;&lt;secondary-title&gt;Soil Biology &amp;amp; Biochemistry&lt;/secondary-title&gt;&lt;/titles&gt;&lt;periodical&gt;&lt;full-title&gt;Soil Biology &amp;amp; Biochemistry&lt;/full-title&gt;&lt;abbr-1&gt;Soil Biol Biochem&lt;/abbr-1&gt;&lt;/periodical&gt;&lt;pages&gt;477-479&lt;/pages&gt;&lt;volume&gt;29&lt;/volume&gt;&lt;number&gt;3-4&lt;/number&gt;&lt;dates&gt;&lt;year&gt;1997&lt;/year&gt;&lt;pub-dates&gt;&lt;date&gt;Mar-Apr&lt;/date&gt;&lt;/pub-dates&gt;&lt;/dates&gt;&lt;isbn&gt;0038-0717&lt;/isbn&gt;&lt;accession-num&gt;WOS:A1997XE84200044&lt;/accession-num&gt;&lt;urls&gt;&lt;related-urls&gt;&lt;url&gt;&amp;lt;Go to ISI&amp;gt;://WOS:A1997XE84200044&lt;/url&gt;&lt;/related-urls&gt;&lt;/urls&gt;&lt;electronic-resource-num&gt;10.1016/s0038-0717(96)00104-6&lt;/electronic-resource-num&gt;&lt;/record&gt;&lt;/Cite&gt;&lt;/EndNote&gt;</w:instrText>
      </w:r>
      <w:r w:rsidR="00423749" w:rsidRPr="0049211E">
        <w:rPr>
          <w:rFonts w:ascii="Times New Roman" w:hAnsi="Times New Roman" w:cs="Times New Roman"/>
        </w:rPr>
        <w:fldChar w:fldCharType="separate"/>
      </w:r>
      <w:r w:rsidR="00423749" w:rsidRPr="0049211E">
        <w:rPr>
          <w:rFonts w:ascii="Times New Roman" w:hAnsi="Times New Roman" w:cs="Times New Roman"/>
        </w:rPr>
        <w:t>(Gallagher &amp; Wollenhaupt, 1997)</w:t>
      </w:r>
      <w:r w:rsidR="00423749" w:rsidRPr="0049211E">
        <w:rPr>
          <w:rFonts w:ascii="Times New Roman" w:hAnsi="Times New Roman" w:cs="Times New Roman"/>
        </w:rPr>
        <w:fldChar w:fldCharType="end"/>
      </w:r>
      <w:r w:rsidR="00423749" w:rsidRPr="0049211E">
        <w:rPr>
          <w:rFonts w:ascii="Times New Roman" w:hAnsi="Times New Roman" w:cs="Times New Roman"/>
        </w:rPr>
        <w:t xml:space="preserve">. The </w:t>
      </w:r>
      <w:proofErr w:type="spellStart"/>
      <w:r w:rsidR="00423749" w:rsidRPr="0049211E">
        <w:rPr>
          <w:rFonts w:ascii="Times New Roman" w:hAnsi="Times New Roman" w:cs="Times New Roman"/>
          <w:i/>
        </w:rPr>
        <w:t>Medicago</w:t>
      </w:r>
      <w:proofErr w:type="spellEnd"/>
      <w:r w:rsidR="00423749" w:rsidRPr="0049211E">
        <w:rPr>
          <w:rFonts w:ascii="Times New Roman" w:hAnsi="Times New Roman" w:cs="Times New Roman"/>
        </w:rPr>
        <w:t xml:space="preserve"> plants were grown in calcareous dune sand under controlled conditions (Ladd et al</w:t>
      </w:r>
      <w:r w:rsidR="00A242E5" w:rsidRPr="0049211E">
        <w:rPr>
          <w:rFonts w:ascii="Times New Roman" w:hAnsi="Times New Roman" w:cs="Times New Roman"/>
        </w:rPr>
        <w:t>.,</w:t>
      </w:r>
      <w:r w:rsidR="00423749" w:rsidRPr="0049211E">
        <w:rPr>
          <w:rFonts w:ascii="Times New Roman" w:hAnsi="Times New Roman" w:cs="Times New Roman"/>
        </w:rPr>
        <w:t xml:space="preserve"> 1981), and the leaf litter </w:t>
      </w:r>
      <w:r w:rsidR="00423749" w:rsidRPr="0049211E">
        <w:rPr>
          <w:rFonts w:ascii="Times New Roman" w:hAnsi="Times New Roman" w:cs="Times New Roman"/>
        </w:rPr>
        <w:lastRenderedPageBreak/>
        <w:t xml:space="preserve">content was 40% C, 4.5% N. </w:t>
      </w:r>
      <w:r w:rsidR="000E046E" w:rsidRPr="0049211E">
        <w:rPr>
          <w:rFonts w:ascii="Times New Roman" w:hAnsi="Times New Roman" w:cs="Times New Roman"/>
        </w:rPr>
        <w:t>All microcosms were watered to excess and left to drain for two days.</w:t>
      </w:r>
      <w:r w:rsidR="000E046E" w:rsidRPr="0049211E">
        <w:rPr>
          <w:rFonts w:ascii="Times New Roman" w:eastAsia="Times New Roman" w:hAnsi="Times New Roman" w:cs="Times New Roman"/>
          <w:color w:val="222222"/>
          <w:lang w:eastAsia="en-GB"/>
        </w:rPr>
        <w:t xml:space="preserve"> </w:t>
      </w:r>
      <w:r w:rsidR="00FB5C8C" w:rsidRPr="0049211E">
        <w:rPr>
          <w:rFonts w:ascii="Times New Roman" w:eastAsia="Times New Roman" w:hAnsi="Times New Roman" w:cs="Times New Roman"/>
          <w:color w:val="222222"/>
          <w:lang w:eastAsia="en-GB"/>
        </w:rPr>
        <w:t xml:space="preserve">The initial soil moisture content was 28% and 32% for Glenrock and </w:t>
      </w:r>
      <w:proofErr w:type="spellStart"/>
      <w:r w:rsidR="00FB5C8C" w:rsidRPr="0049211E">
        <w:rPr>
          <w:rFonts w:ascii="Times New Roman" w:eastAsia="Times New Roman" w:hAnsi="Times New Roman" w:cs="Times New Roman"/>
          <w:color w:val="222222"/>
          <w:lang w:eastAsia="en-GB"/>
        </w:rPr>
        <w:t>Talmo</w:t>
      </w:r>
      <w:proofErr w:type="spellEnd"/>
      <w:r w:rsidR="00FB5C8C" w:rsidRPr="0049211E">
        <w:rPr>
          <w:rFonts w:ascii="Times New Roman" w:eastAsia="Times New Roman" w:hAnsi="Times New Roman" w:cs="Times New Roman"/>
          <w:color w:val="222222"/>
          <w:lang w:eastAsia="en-GB"/>
        </w:rPr>
        <w:t xml:space="preserve">, respectively. Soil moisture was monitored throughout the experiment by regular weighing and moisture addition. </w:t>
      </w:r>
      <w:r w:rsidR="00D6079C" w:rsidRPr="0049211E">
        <w:rPr>
          <w:rFonts w:ascii="Times New Roman" w:hAnsi="Times New Roman" w:cs="Times New Roman"/>
        </w:rPr>
        <w:t>M</w:t>
      </w:r>
      <w:r w:rsidR="00917261" w:rsidRPr="0049211E">
        <w:rPr>
          <w:rFonts w:ascii="Times New Roman" w:hAnsi="Times New Roman" w:cs="Times New Roman"/>
        </w:rPr>
        <w:t>eshed netting (1 mm</w:t>
      </w:r>
      <w:proofErr w:type="gramStart"/>
      <w:r w:rsidR="00917261" w:rsidRPr="0049211E">
        <w:rPr>
          <w:rFonts w:ascii="Times New Roman" w:hAnsi="Times New Roman" w:cs="Times New Roman"/>
        </w:rPr>
        <w:t>),</w:t>
      </w:r>
      <w:proofErr w:type="gramEnd"/>
      <w:r w:rsidR="00917261" w:rsidRPr="0049211E">
        <w:rPr>
          <w:rFonts w:ascii="Times New Roman" w:hAnsi="Times New Roman" w:cs="Times New Roman"/>
        </w:rPr>
        <w:t xml:space="preserve"> was place</w:t>
      </w:r>
      <w:r w:rsidR="000548B8" w:rsidRPr="0049211E">
        <w:rPr>
          <w:rFonts w:ascii="Times New Roman" w:hAnsi="Times New Roman" w:cs="Times New Roman"/>
        </w:rPr>
        <w:t>d</w:t>
      </w:r>
      <w:r w:rsidR="00917261" w:rsidRPr="0049211E">
        <w:rPr>
          <w:rFonts w:ascii="Times New Roman" w:hAnsi="Times New Roman" w:cs="Times New Roman"/>
        </w:rPr>
        <w:t xml:space="preserve"> in the microcosm openings to prevent earthworms from </w:t>
      </w:r>
      <w:r w:rsidR="0092180F" w:rsidRPr="0049211E">
        <w:rPr>
          <w:rFonts w:ascii="Times New Roman" w:hAnsi="Times New Roman" w:cs="Times New Roman"/>
        </w:rPr>
        <w:t>e</w:t>
      </w:r>
      <w:r w:rsidR="00917261" w:rsidRPr="0049211E">
        <w:rPr>
          <w:rFonts w:ascii="Times New Roman" w:hAnsi="Times New Roman" w:cs="Times New Roman"/>
        </w:rPr>
        <w:t>scaping.</w:t>
      </w:r>
      <w:r w:rsidR="009C307F" w:rsidRPr="0049211E">
        <w:rPr>
          <w:rFonts w:ascii="Times New Roman" w:hAnsi="Times New Roman" w:cs="Times New Roman"/>
        </w:rPr>
        <w:t xml:space="preserve"> Twelve </w:t>
      </w:r>
      <w:r w:rsidR="009C307F" w:rsidRPr="0049211E">
        <w:rPr>
          <w:rFonts w:ascii="Times New Roman" w:hAnsi="Times New Roman" w:cs="Times New Roman"/>
          <w:i/>
        </w:rPr>
        <w:t xml:space="preserve">A. </w:t>
      </w:r>
      <w:proofErr w:type="spellStart"/>
      <w:r w:rsidR="009C307F" w:rsidRPr="0049211E">
        <w:rPr>
          <w:rFonts w:ascii="Times New Roman" w:hAnsi="Times New Roman" w:cs="Times New Roman"/>
          <w:i/>
        </w:rPr>
        <w:t>trapezoides</w:t>
      </w:r>
      <w:proofErr w:type="spellEnd"/>
      <w:r w:rsidR="009C307F" w:rsidRPr="0049211E">
        <w:rPr>
          <w:rFonts w:ascii="Times New Roman" w:hAnsi="Times New Roman" w:cs="Times New Roman"/>
        </w:rPr>
        <w:t xml:space="preserve"> adult individuals</w:t>
      </w:r>
      <w:r w:rsidR="000548B8" w:rsidRPr="0049211E">
        <w:rPr>
          <w:rFonts w:ascii="Times New Roman" w:hAnsi="Times New Roman" w:cs="Times New Roman"/>
        </w:rPr>
        <w:t xml:space="preserve"> were introduced to five</w:t>
      </w:r>
      <w:r w:rsidR="009C307F" w:rsidRPr="0049211E">
        <w:rPr>
          <w:rFonts w:ascii="Times New Roman" w:hAnsi="Times New Roman" w:cs="Times New Roman"/>
        </w:rPr>
        <w:t xml:space="preserve"> of the 10 microcosms containing litter in each soil.</w:t>
      </w:r>
      <w:r w:rsidR="00906D9D" w:rsidRPr="0049211E">
        <w:rPr>
          <w:rFonts w:ascii="Times New Roman" w:hAnsi="Times New Roman" w:cs="Times New Roman"/>
        </w:rPr>
        <w:t xml:space="preserve"> </w:t>
      </w:r>
      <w:r w:rsidR="00917261" w:rsidRPr="0049211E">
        <w:rPr>
          <w:rFonts w:ascii="Times New Roman" w:hAnsi="Times New Roman" w:cs="Times New Roman"/>
        </w:rPr>
        <w:t>T</w:t>
      </w:r>
      <w:r w:rsidR="004D67FC" w:rsidRPr="0049211E">
        <w:rPr>
          <w:rFonts w:ascii="Times New Roman" w:hAnsi="Times New Roman" w:cs="Times New Roman"/>
        </w:rPr>
        <w:t>he m</w:t>
      </w:r>
      <w:r w:rsidR="003E2605" w:rsidRPr="0049211E">
        <w:rPr>
          <w:rFonts w:ascii="Times New Roman" w:hAnsi="Times New Roman" w:cs="Times New Roman"/>
        </w:rPr>
        <w:t>icro</w:t>
      </w:r>
      <w:r w:rsidR="004D67FC" w:rsidRPr="0049211E">
        <w:rPr>
          <w:rFonts w:ascii="Times New Roman" w:hAnsi="Times New Roman" w:cs="Times New Roman"/>
        </w:rPr>
        <w:t>cosm</w:t>
      </w:r>
      <w:r w:rsidR="003E2605" w:rsidRPr="0049211E">
        <w:rPr>
          <w:rFonts w:ascii="Times New Roman" w:hAnsi="Times New Roman" w:cs="Times New Roman"/>
        </w:rPr>
        <w:t>s</w:t>
      </w:r>
      <w:r w:rsidR="004D67FC" w:rsidRPr="0049211E">
        <w:rPr>
          <w:rFonts w:ascii="Times New Roman" w:hAnsi="Times New Roman" w:cs="Times New Roman"/>
        </w:rPr>
        <w:t xml:space="preserve"> were incubated at 15°C</w:t>
      </w:r>
      <w:r w:rsidR="0020210A" w:rsidRPr="0049211E">
        <w:rPr>
          <w:rFonts w:ascii="Times New Roman" w:hAnsi="Times New Roman" w:cs="Times New Roman"/>
        </w:rPr>
        <w:t xml:space="preserve"> in the dark</w:t>
      </w:r>
      <w:r w:rsidR="00B9091A" w:rsidRPr="0049211E">
        <w:rPr>
          <w:rFonts w:ascii="Times New Roman" w:hAnsi="Times New Roman" w:cs="Times New Roman"/>
        </w:rPr>
        <w:t xml:space="preserve"> </w:t>
      </w:r>
      <w:r w:rsidR="00B1109D" w:rsidRPr="0049211E">
        <w:rPr>
          <w:rFonts w:ascii="Times New Roman" w:hAnsi="Times New Roman" w:cs="Times New Roman"/>
        </w:rPr>
        <w:t xml:space="preserve">and their position in the incubator rotated weekly. </w:t>
      </w:r>
      <w:r w:rsidR="008239CF" w:rsidRPr="0049211E">
        <w:rPr>
          <w:rFonts w:ascii="Times New Roman" w:hAnsi="Times New Roman" w:cs="Times New Roman"/>
        </w:rPr>
        <w:t>After 17 weeks t</w:t>
      </w:r>
      <w:r w:rsidR="00B1109D" w:rsidRPr="0049211E">
        <w:rPr>
          <w:rFonts w:ascii="Times New Roman" w:hAnsi="Times New Roman" w:cs="Times New Roman"/>
        </w:rPr>
        <w:t>he</w:t>
      </w:r>
      <w:r w:rsidR="00A1402F" w:rsidRPr="0049211E">
        <w:rPr>
          <w:rFonts w:ascii="Times New Roman" w:hAnsi="Times New Roman" w:cs="Times New Roman"/>
        </w:rPr>
        <w:t xml:space="preserve"> microcosms were destructively sampled</w:t>
      </w:r>
      <w:r w:rsidR="004B0453" w:rsidRPr="0049211E">
        <w:rPr>
          <w:rFonts w:ascii="Times New Roman" w:hAnsi="Times New Roman" w:cs="Times New Roman"/>
        </w:rPr>
        <w:t xml:space="preserve">, the number of surviving earthworms </w:t>
      </w:r>
      <w:r w:rsidR="00A766CD" w:rsidRPr="0049211E">
        <w:rPr>
          <w:rFonts w:ascii="Times New Roman" w:hAnsi="Times New Roman" w:cs="Times New Roman"/>
        </w:rPr>
        <w:t>counted,</w:t>
      </w:r>
      <w:r w:rsidR="003E2605" w:rsidRPr="0049211E">
        <w:rPr>
          <w:rFonts w:ascii="Times New Roman" w:hAnsi="Times New Roman" w:cs="Times New Roman"/>
        </w:rPr>
        <w:t xml:space="preserve"> and</w:t>
      </w:r>
      <w:r w:rsidR="00A1402F" w:rsidRPr="0049211E">
        <w:rPr>
          <w:rFonts w:ascii="Times New Roman" w:hAnsi="Times New Roman" w:cs="Times New Roman"/>
        </w:rPr>
        <w:t xml:space="preserve"> soils were </w:t>
      </w:r>
      <w:r w:rsidR="00B027C1" w:rsidRPr="0049211E">
        <w:rPr>
          <w:rFonts w:ascii="Times New Roman" w:hAnsi="Times New Roman" w:cs="Times New Roman"/>
        </w:rPr>
        <w:t xml:space="preserve">sampled </w:t>
      </w:r>
      <w:r w:rsidR="00A1402F" w:rsidRPr="0049211E">
        <w:rPr>
          <w:rFonts w:ascii="Times New Roman" w:hAnsi="Times New Roman" w:cs="Times New Roman"/>
        </w:rPr>
        <w:t xml:space="preserve">for </w:t>
      </w:r>
      <w:r w:rsidR="00917261" w:rsidRPr="0049211E">
        <w:rPr>
          <w:rFonts w:ascii="Times New Roman" w:hAnsi="Times New Roman" w:cs="Times New Roman"/>
        </w:rPr>
        <w:t xml:space="preserve">DNA extraction and sequencing of the 16S </w:t>
      </w:r>
      <w:proofErr w:type="spellStart"/>
      <w:r w:rsidR="00917261" w:rsidRPr="0049211E">
        <w:rPr>
          <w:rFonts w:ascii="Times New Roman" w:hAnsi="Times New Roman" w:cs="Times New Roman"/>
        </w:rPr>
        <w:t>rRNA</w:t>
      </w:r>
      <w:proofErr w:type="spellEnd"/>
      <w:r w:rsidR="00917261" w:rsidRPr="0049211E">
        <w:rPr>
          <w:rFonts w:ascii="Times New Roman" w:hAnsi="Times New Roman" w:cs="Times New Roman"/>
        </w:rPr>
        <w:t xml:space="preserve"> gene </w:t>
      </w:r>
      <w:r w:rsidR="00A1402F" w:rsidRPr="0049211E">
        <w:rPr>
          <w:rFonts w:ascii="Times New Roman" w:hAnsi="Times New Roman" w:cs="Times New Roman"/>
        </w:rPr>
        <w:t xml:space="preserve">as well as for characterisation of soil nitrogen pools. </w:t>
      </w:r>
      <w:r w:rsidR="00A659B9" w:rsidRPr="0049211E">
        <w:rPr>
          <w:rFonts w:ascii="Times New Roman" w:hAnsi="Times New Roman" w:cs="Times New Roman"/>
        </w:rPr>
        <w:t xml:space="preserve">Earthworm casts were also collected from the microcosm surfaces for molecular analysis. </w:t>
      </w:r>
    </w:p>
    <w:p w14:paraId="518A6344" w14:textId="4BEF0322" w:rsidR="00D96E6E" w:rsidRPr="0049211E" w:rsidRDefault="00D96E6E" w:rsidP="003B4D8C">
      <w:pPr>
        <w:pStyle w:val="ListParagraph"/>
        <w:numPr>
          <w:ilvl w:val="1"/>
          <w:numId w:val="19"/>
        </w:numPr>
        <w:spacing w:afterLines="40" w:after="96" w:line="480" w:lineRule="auto"/>
        <w:rPr>
          <w:rFonts w:ascii="Times New Roman" w:hAnsi="Times New Roman" w:cs="Times New Roman"/>
          <w:b/>
        </w:rPr>
      </w:pPr>
      <w:r w:rsidRPr="0049211E">
        <w:rPr>
          <w:rFonts w:ascii="Times New Roman" w:hAnsi="Times New Roman" w:cs="Times New Roman"/>
          <w:b/>
        </w:rPr>
        <w:t xml:space="preserve">Soil </w:t>
      </w:r>
      <w:r w:rsidR="00A659B9" w:rsidRPr="0049211E">
        <w:rPr>
          <w:rFonts w:ascii="Times New Roman" w:hAnsi="Times New Roman" w:cs="Times New Roman"/>
          <w:b/>
        </w:rPr>
        <w:t>analyses</w:t>
      </w:r>
    </w:p>
    <w:p w14:paraId="509E3D8B" w14:textId="6FB1B67B" w:rsidR="00B4622D" w:rsidRPr="0049211E" w:rsidRDefault="006029D5" w:rsidP="003B4D8C">
      <w:pPr>
        <w:spacing w:afterLines="40" w:after="96" w:line="480" w:lineRule="auto"/>
        <w:contextualSpacing/>
        <w:rPr>
          <w:rFonts w:ascii="Times New Roman" w:hAnsi="Times New Roman" w:cs="Times New Roman"/>
        </w:rPr>
      </w:pPr>
      <w:r w:rsidRPr="0049211E">
        <w:rPr>
          <w:rFonts w:ascii="Times New Roman" w:hAnsi="Times New Roman" w:cs="Times New Roman"/>
        </w:rPr>
        <w:t>Soils from the m</w:t>
      </w:r>
      <w:r w:rsidR="003E2605" w:rsidRPr="0049211E">
        <w:rPr>
          <w:rFonts w:ascii="Times New Roman" w:hAnsi="Times New Roman" w:cs="Times New Roman"/>
        </w:rPr>
        <w:t>icro</w:t>
      </w:r>
      <w:r w:rsidRPr="0049211E">
        <w:rPr>
          <w:rFonts w:ascii="Times New Roman" w:hAnsi="Times New Roman" w:cs="Times New Roman"/>
        </w:rPr>
        <w:t xml:space="preserve">cosms were collected and </w:t>
      </w:r>
      <w:r w:rsidR="003E2605" w:rsidRPr="0049211E">
        <w:rPr>
          <w:rFonts w:ascii="Times New Roman" w:hAnsi="Times New Roman" w:cs="Times New Roman"/>
        </w:rPr>
        <w:t xml:space="preserve">individually </w:t>
      </w:r>
      <w:r w:rsidRPr="0049211E">
        <w:rPr>
          <w:rFonts w:ascii="Times New Roman" w:hAnsi="Times New Roman" w:cs="Times New Roman"/>
        </w:rPr>
        <w:t xml:space="preserve">homogenised. Soil subsamples were extracted with 1M </w:t>
      </w:r>
      <w:proofErr w:type="spellStart"/>
      <w:r w:rsidRPr="0049211E">
        <w:rPr>
          <w:rFonts w:ascii="Times New Roman" w:hAnsi="Times New Roman" w:cs="Times New Roman"/>
        </w:rPr>
        <w:t>KCl</w:t>
      </w:r>
      <w:proofErr w:type="spellEnd"/>
      <w:r w:rsidRPr="0049211E">
        <w:rPr>
          <w:rFonts w:ascii="Times New Roman" w:hAnsi="Times New Roman" w:cs="Times New Roman"/>
        </w:rPr>
        <w:t xml:space="preserve"> (1:4 w/w). Extracts were analysed for N pools: ammonium (NH</w:t>
      </w:r>
      <w:r w:rsidRPr="0049211E">
        <w:rPr>
          <w:rFonts w:ascii="Times New Roman" w:hAnsi="Times New Roman" w:cs="Times New Roman"/>
          <w:vertAlign w:val="subscript"/>
        </w:rPr>
        <w:t>4</w:t>
      </w:r>
      <w:r w:rsidRPr="0049211E">
        <w:rPr>
          <w:rFonts w:ascii="Times New Roman" w:hAnsi="Times New Roman" w:cs="Times New Roman"/>
          <w:vertAlign w:val="superscript"/>
        </w:rPr>
        <w:t>+</w:t>
      </w:r>
      <w:r w:rsidRPr="0049211E">
        <w:rPr>
          <w:rFonts w:ascii="Times New Roman" w:hAnsi="Times New Roman" w:cs="Times New Roman"/>
        </w:rPr>
        <w:t>-N) and nitrate (NO</w:t>
      </w:r>
      <w:r w:rsidRPr="0049211E">
        <w:rPr>
          <w:rFonts w:ascii="Times New Roman" w:hAnsi="Times New Roman" w:cs="Times New Roman"/>
          <w:vertAlign w:val="subscript"/>
        </w:rPr>
        <w:t>3</w:t>
      </w:r>
      <w:r w:rsidRPr="0049211E">
        <w:rPr>
          <w:rFonts w:ascii="Times New Roman" w:hAnsi="Times New Roman" w:cs="Times New Roman"/>
          <w:vertAlign w:val="superscript"/>
        </w:rPr>
        <w:t>-</w:t>
      </w:r>
      <w:r w:rsidRPr="0049211E">
        <w:rPr>
          <w:rFonts w:ascii="Times New Roman" w:hAnsi="Times New Roman" w:cs="Times New Roman"/>
        </w:rPr>
        <w:t>-N) using a microplate reader (</w:t>
      </w:r>
      <w:proofErr w:type="spellStart"/>
      <w:r w:rsidRPr="0049211E">
        <w:rPr>
          <w:rFonts w:ascii="Times New Roman" w:hAnsi="Times New Roman" w:cs="Times New Roman"/>
        </w:rPr>
        <w:t>SynergyMX</w:t>
      </w:r>
      <w:proofErr w:type="spellEnd"/>
      <w:r w:rsidRPr="0049211E">
        <w:rPr>
          <w:rFonts w:ascii="Times New Roman" w:hAnsi="Times New Roman" w:cs="Times New Roman"/>
        </w:rPr>
        <w:t xml:space="preserve">, </w:t>
      </w:r>
      <w:proofErr w:type="spellStart"/>
      <w:r w:rsidRPr="0049211E">
        <w:rPr>
          <w:rFonts w:ascii="Times New Roman" w:hAnsi="Times New Roman" w:cs="Times New Roman"/>
        </w:rPr>
        <w:t>BioTek</w:t>
      </w:r>
      <w:proofErr w:type="spellEnd"/>
      <w:r w:rsidRPr="0049211E">
        <w:rPr>
          <w:rFonts w:ascii="Times New Roman" w:hAnsi="Times New Roman" w:cs="Times New Roman"/>
        </w:rPr>
        <w:t xml:space="preserve">; Winooski, VT) method adapted from </w:t>
      </w:r>
      <w:proofErr w:type="spellStart"/>
      <w:r w:rsidRPr="0049211E">
        <w:rPr>
          <w:rFonts w:ascii="Times New Roman" w:hAnsi="Times New Roman" w:cs="Times New Roman"/>
        </w:rPr>
        <w:t>Mulvaney</w:t>
      </w:r>
      <w:proofErr w:type="spellEnd"/>
      <w:r w:rsidRPr="0049211E">
        <w:rPr>
          <w:rFonts w:ascii="Times New Roman" w:hAnsi="Times New Roman" w:cs="Times New Roman"/>
        </w:rPr>
        <w:t xml:space="preserve"> </w:t>
      </w:r>
      <w:r w:rsidRPr="0049211E">
        <w:rPr>
          <w:rFonts w:ascii="Times New Roman" w:hAnsi="Times New Roman" w:cs="Times New Roman"/>
          <w:i/>
        </w:rPr>
        <w:t>et al</w:t>
      </w:r>
      <w:r w:rsidR="003E2605" w:rsidRPr="0049211E">
        <w:rPr>
          <w:rFonts w:ascii="Times New Roman" w:hAnsi="Times New Roman" w:cs="Times New Roman"/>
        </w:rPr>
        <w:t>.</w:t>
      </w:r>
      <w:r w:rsidRPr="0049211E">
        <w:rPr>
          <w:rFonts w:ascii="Times New Roman" w:hAnsi="Times New Roman" w:cs="Times New Roman"/>
        </w:rPr>
        <w:t xml:space="preserve"> </w:t>
      </w:r>
      <w:r w:rsidR="005E3FA6" w:rsidRPr="0049211E">
        <w:rPr>
          <w:rFonts w:ascii="Times New Roman" w:hAnsi="Times New Roman" w:cs="Times New Roman"/>
        </w:rPr>
        <w:fldChar w:fldCharType="begin"/>
      </w:r>
      <w:r w:rsidR="005E3FA6" w:rsidRPr="0049211E">
        <w:rPr>
          <w:rFonts w:ascii="Times New Roman" w:hAnsi="Times New Roman" w:cs="Times New Roman"/>
        </w:rPr>
        <w:instrText xml:space="preserve"> ADDIN EN.CITE &lt;EndNote&gt;&lt;Cite ExcludeAuth="1"&gt;&lt;Author&gt;Mulvaney&lt;/Author&gt;&lt;Year&gt;1996&lt;/Year&gt;&lt;RecNum&gt;6580&lt;/RecNum&gt;&lt;DisplayText&gt;(1996)&lt;/DisplayText&gt;&lt;record&gt;&lt;rec-number&gt;6580&lt;/rec-number&gt;&lt;foreign-keys&gt;&lt;key app="EN" db-id="09sztsfemzd2pqe5x2rpar0e255pr2psda0z" timestamp="1470400109"&gt;6580&lt;/key&gt;&lt;/foreign-keys&gt;&lt;ref-type name="Book Section"&gt;5&lt;/ref-type&gt;&lt;contributors&gt;&lt;authors&gt;&lt;author&gt;Mulvaney, R.L.&lt;/author&gt;&lt;/authors&gt;&lt;secondary-authors&gt;&lt;author&gt;Sparks, D.L.&lt;/author&gt;&lt;author&gt;Page, A.L.&lt;/author&gt;&lt;author&gt;Helmke, P.A.&lt;/author&gt;&lt;author&gt;Loeppert, R.H.&lt;/author&gt;&lt;/secondary-authors&gt;&lt;/contributors&gt;&lt;titles&gt;&lt;title&gt;Nitrogen – inorganic forms&lt;/title&gt;&lt;secondary-title&gt;Methods of Soil Analysis. Part 3. Chemical Properties&lt;/secondary-title&gt;&lt;/titles&gt;&lt;pages&gt;1123-1184&lt;/pages&gt;&lt;dates&gt;&lt;year&gt;1996&lt;/year&gt;&lt;/dates&gt;&lt;pub-location&gt;Madison, WI, USA&lt;/pub-location&gt;&lt;publisher&gt;Soil Science Society of America and American Society of Agronomy&lt;/publisher&gt;&lt;urls&gt;&lt;/urls&gt;&lt;/record&gt;&lt;/Cite&gt;&lt;/EndNote&gt;</w:instrText>
      </w:r>
      <w:r w:rsidR="005E3FA6" w:rsidRPr="0049211E">
        <w:rPr>
          <w:rFonts w:ascii="Times New Roman" w:hAnsi="Times New Roman" w:cs="Times New Roman"/>
        </w:rPr>
        <w:fldChar w:fldCharType="separate"/>
      </w:r>
      <w:r w:rsidR="005E3FA6" w:rsidRPr="0049211E">
        <w:rPr>
          <w:rFonts w:ascii="Times New Roman" w:hAnsi="Times New Roman" w:cs="Times New Roman"/>
          <w:noProof/>
        </w:rPr>
        <w:t>(1996)</w:t>
      </w:r>
      <w:r w:rsidR="005E3FA6" w:rsidRPr="0049211E">
        <w:rPr>
          <w:rFonts w:ascii="Times New Roman" w:hAnsi="Times New Roman" w:cs="Times New Roman"/>
        </w:rPr>
        <w:fldChar w:fldCharType="end"/>
      </w:r>
      <w:r w:rsidRPr="0049211E">
        <w:rPr>
          <w:rFonts w:ascii="Times New Roman" w:hAnsi="Times New Roman" w:cs="Times New Roman"/>
        </w:rPr>
        <w:t xml:space="preserve"> and Miranda </w:t>
      </w:r>
      <w:r w:rsidRPr="0049211E">
        <w:rPr>
          <w:rFonts w:ascii="Times New Roman" w:hAnsi="Times New Roman" w:cs="Times New Roman"/>
          <w:i/>
        </w:rPr>
        <w:t>et al</w:t>
      </w:r>
      <w:r w:rsidR="003E2605" w:rsidRPr="0049211E">
        <w:rPr>
          <w:rFonts w:ascii="Times New Roman" w:hAnsi="Times New Roman" w:cs="Times New Roman"/>
        </w:rPr>
        <w:t>.</w:t>
      </w:r>
      <w:r w:rsidR="005E3FA6" w:rsidRPr="0049211E">
        <w:rPr>
          <w:rFonts w:ascii="Times New Roman" w:hAnsi="Times New Roman" w:cs="Times New Roman"/>
        </w:rPr>
        <w:t xml:space="preserve"> </w:t>
      </w:r>
      <w:r w:rsidR="005E3FA6" w:rsidRPr="0049211E">
        <w:rPr>
          <w:rFonts w:ascii="Times New Roman" w:hAnsi="Times New Roman" w:cs="Times New Roman"/>
        </w:rPr>
        <w:fldChar w:fldCharType="begin"/>
      </w:r>
      <w:r w:rsidR="005E3FA6" w:rsidRPr="0049211E">
        <w:rPr>
          <w:rFonts w:ascii="Times New Roman" w:hAnsi="Times New Roman" w:cs="Times New Roman"/>
        </w:rPr>
        <w:instrText xml:space="preserve"> ADDIN EN.CITE &lt;EndNote&gt;&lt;Cite ExcludeAuth="1"&gt;&lt;Author&gt;Miranda&lt;/Author&gt;&lt;Year&gt;2001&lt;/Year&gt;&lt;RecNum&gt;6578&lt;/RecNum&gt;&lt;DisplayText&gt;(2001)&lt;/DisplayText&gt;&lt;record&gt;&lt;rec-number&gt;6578&lt;/rec-number&gt;&lt;foreign-keys&gt;&lt;key app="EN" db-id="09sztsfemzd2pqe5x2rpar0e255pr2psda0z" timestamp="1470400109"&gt;6578&lt;/key&gt;&lt;/foreign-keys&gt;&lt;ref-type name="Journal Article"&gt;17&lt;/ref-type&gt;&lt;contributors&gt;&lt;authors&gt;&lt;author&gt;Miranda, K. M.&lt;/author&gt;&lt;author&gt;Espey, M. G.&lt;/author&gt;&lt;author&gt;Wink, D. A.&lt;/author&gt;&lt;/authors&gt;&lt;/contributors&gt;&lt;titles&gt;&lt;title&gt;A rapid, simple spectrophotometric method for simultaneous detection of nitrate and nitrite&lt;/title&gt;&lt;secondary-title&gt;Nitric Oxide-Biology and Chemistry&lt;/secondary-title&gt;&lt;/titles&gt;&lt;periodical&gt;&lt;full-title&gt;Nitric Oxide-Biology and Chemistry&lt;/full-title&gt;&lt;abbr-1&gt;Nitric Oxide-Biol Ch&lt;/abbr-1&gt;&lt;/periodical&gt;&lt;pages&gt;62-71&lt;/pages&gt;&lt;volume&gt;5&lt;/volume&gt;&lt;number&gt;1&lt;/number&gt;&lt;dates&gt;&lt;year&gt;2001&lt;/year&gt;&lt;pub-dates&gt;&lt;date&gt;Feb&lt;/date&gt;&lt;/pub-dates&gt;&lt;/dates&gt;&lt;isbn&gt;1089-8603&lt;/isbn&gt;&lt;accession-num&gt;WOS:000167271500008&lt;/accession-num&gt;&lt;urls&gt;&lt;related-urls&gt;&lt;url&gt;&amp;lt;Go to ISI&amp;gt;://WOS:000167271500008&lt;/url&gt;&lt;/related-urls&gt;&lt;/urls&gt;&lt;electronic-resource-num&gt;10.1006/niox.2000.0319&lt;/electronic-resource-num&gt;&lt;/record&gt;&lt;/Cite&gt;&lt;/EndNote&gt;</w:instrText>
      </w:r>
      <w:r w:rsidR="005E3FA6" w:rsidRPr="0049211E">
        <w:rPr>
          <w:rFonts w:ascii="Times New Roman" w:hAnsi="Times New Roman" w:cs="Times New Roman"/>
        </w:rPr>
        <w:fldChar w:fldCharType="separate"/>
      </w:r>
      <w:r w:rsidR="005E3FA6" w:rsidRPr="0049211E">
        <w:rPr>
          <w:rFonts w:ascii="Times New Roman" w:hAnsi="Times New Roman" w:cs="Times New Roman"/>
          <w:noProof/>
        </w:rPr>
        <w:t>(2001)</w:t>
      </w:r>
      <w:r w:rsidR="005E3FA6" w:rsidRPr="0049211E">
        <w:rPr>
          <w:rFonts w:ascii="Times New Roman" w:hAnsi="Times New Roman" w:cs="Times New Roman"/>
        </w:rPr>
        <w:fldChar w:fldCharType="end"/>
      </w:r>
      <w:r w:rsidRPr="0049211E">
        <w:rPr>
          <w:rFonts w:ascii="Times New Roman" w:hAnsi="Times New Roman" w:cs="Times New Roman"/>
        </w:rPr>
        <w:t xml:space="preserve"> respectively; concentration of free amino acid</w:t>
      </w:r>
      <w:r w:rsidR="005D21F9" w:rsidRPr="0049211E">
        <w:rPr>
          <w:rFonts w:ascii="Times New Roman" w:hAnsi="Times New Roman" w:cs="Times New Roman"/>
        </w:rPr>
        <w:t xml:space="preserve"> nitrogen</w:t>
      </w:r>
      <w:r w:rsidRPr="0049211E">
        <w:rPr>
          <w:rFonts w:ascii="Times New Roman" w:hAnsi="Times New Roman" w:cs="Times New Roman"/>
        </w:rPr>
        <w:t xml:space="preserve"> </w:t>
      </w:r>
      <w:r w:rsidR="00133B85" w:rsidRPr="0049211E">
        <w:rPr>
          <w:rFonts w:ascii="Times New Roman" w:hAnsi="Times New Roman" w:cs="Times New Roman"/>
        </w:rPr>
        <w:t xml:space="preserve">(FAA-N) </w:t>
      </w:r>
      <w:r w:rsidRPr="0049211E">
        <w:rPr>
          <w:rFonts w:ascii="Times New Roman" w:hAnsi="Times New Roman" w:cs="Times New Roman"/>
        </w:rPr>
        <w:t xml:space="preserve">was determined using the </w:t>
      </w:r>
      <w:proofErr w:type="spellStart"/>
      <w:r w:rsidRPr="0049211E">
        <w:rPr>
          <w:rFonts w:ascii="Times New Roman" w:hAnsi="Times New Roman" w:cs="Times New Roman"/>
        </w:rPr>
        <w:t>fluorimetric</w:t>
      </w:r>
      <w:proofErr w:type="spellEnd"/>
      <w:r w:rsidRPr="0049211E">
        <w:rPr>
          <w:rFonts w:ascii="Times New Roman" w:hAnsi="Times New Roman" w:cs="Times New Roman"/>
        </w:rPr>
        <w:t xml:space="preserve"> o-</w:t>
      </w:r>
      <w:proofErr w:type="spellStart"/>
      <w:r w:rsidRPr="0049211E">
        <w:rPr>
          <w:rFonts w:ascii="Times New Roman" w:hAnsi="Times New Roman" w:cs="Times New Roman"/>
        </w:rPr>
        <w:t>phthalaldehyde</w:t>
      </w:r>
      <w:proofErr w:type="spellEnd"/>
      <w:r w:rsidRPr="0049211E">
        <w:rPr>
          <w:rFonts w:ascii="Times New Roman" w:hAnsi="Times New Roman" w:cs="Times New Roman"/>
        </w:rPr>
        <w:t>-β-</w:t>
      </w:r>
      <w:proofErr w:type="spellStart"/>
      <w:r w:rsidRPr="0049211E">
        <w:rPr>
          <w:rFonts w:ascii="Times New Roman" w:hAnsi="Times New Roman" w:cs="Times New Roman"/>
        </w:rPr>
        <w:t>mercaptoethanol</w:t>
      </w:r>
      <w:proofErr w:type="spellEnd"/>
      <w:r w:rsidRPr="0049211E">
        <w:rPr>
          <w:rFonts w:ascii="Times New Roman" w:hAnsi="Times New Roman" w:cs="Times New Roman"/>
        </w:rPr>
        <w:t xml:space="preserve"> (OPAME) method </w:t>
      </w:r>
      <w:r w:rsidR="005E3FA6"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&lt;EndNote&gt;&lt;Cite&gt;&lt;Author&gt;Jones&lt;/Author&gt;&lt;Year&gt;2002&lt;/Year&gt;&lt;RecNum&gt;7063&lt;/RecNum&gt;&lt;DisplayText&gt;(Jones&lt;style face="italic"&gt; et al.&lt;/style&gt;, 2002)&lt;/DisplayText&gt;&lt;record&gt;&lt;rec-number&gt;7063&lt;/rec-number&gt;&lt;foreign-keys&gt;&lt;key app="EN" db-id="09sztsfemzd2pqe5x2rpar0e255pr2psda0z" timestamp="1506876584"&gt;7063&lt;/key&gt;&lt;/foreign-keys&gt;&lt;ref-type name="Journal Article"&gt;17&lt;/ref-type&gt;&lt;contributors&gt;&lt;authors&gt;&lt;author&gt;Jones, D. L.&lt;/author&gt;&lt;author&gt;Owen, A. G.&lt;/author&gt;&lt;author&gt;Farrar, J. F.&lt;/author&gt;&lt;/authors&gt;&lt;/contributors&gt;&lt;titles&gt;&lt;title&gt;Simple method to enable the high resolution determination of total free amino acids in soil solutions and soil extracts&lt;/title&gt;&lt;secondary-title&gt;Soil Biology &amp;amp; Biochemistry&lt;/secondary-title&gt;&lt;/titles&gt;&lt;periodical&gt;&lt;full-title&gt;Soil Biology &amp;amp; Biochemistry&lt;/full-title&gt;&lt;abbr-1&gt;Soil Biol Biochem&lt;/abbr-1&gt;&lt;/periodical&gt;&lt;pages&gt;1893-1902&lt;/pages&gt;&lt;volume&gt;34&lt;/volume&gt;&lt;number&gt;12&lt;/number&gt;&lt;dates&gt;&lt;year&gt;2002&lt;/year&gt;&lt;pub-dates&gt;&lt;date&gt;Dec&lt;/date&gt;&lt;/pub-dates&gt;&lt;/dates&gt;&lt;isbn&gt;0038-0717&lt;/isbn&gt;&lt;accession-num&gt;WOS:000183851300008&lt;/accession-num&gt;&lt;urls&gt;&lt;related-urls&gt;&lt;url&gt;&amp;lt;Go to ISI&amp;gt;://WOS:000183851300008&lt;/url&gt;&lt;/related-urls&gt;&lt;/urls&gt;&lt;custom7&gt;Pii s0038-0717(02)00203-1&lt;/custom7&gt;&lt;electronic-resource-num&gt;10.1016/s0038-0717(02)00203-1&lt;/electronic-resource-num&gt;&lt;/record&gt;&lt;/Cite&gt;&lt;/EndNote&gt;</w:instrText>
      </w:r>
      <w:r w:rsidR="005E3FA6" w:rsidRPr="0049211E">
        <w:rPr>
          <w:rFonts w:ascii="Times New Roman" w:hAnsi="Times New Roman" w:cs="Times New Roman"/>
        </w:rPr>
        <w:fldChar w:fldCharType="separate"/>
      </w:r>
      <w:r w:rsidR="009A6F55" w:rsidRPr="0049211E">
        <w:rPr>
          <w:rFonts w:ascii="Times New Roman" w:hAnsi="Times New Roman" w:cs="Times New Roman"/>
          <w:noProof/>
        </w:rPr>
        <w:t>(Jones</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2002)</w:t>
      </w:r>
      <w:r w:rsidR="005E3FA6" w:rsidRPr="0049211E">
        <w:rPr>
          <w:rFonts w:ascii="Times New Roman" w:hAnsi="Times New Roman" w:cs="Times New Roman"/>
        </w:rPr>
        <w:fldChar w:fldCharType="end"/>
      </w:r>
      <w:r w:rsidRPr="0049211E">
        <w:rPr>
          <w:rFonts w:ascii="Times New Roman" w:hAnsi="Times New Roman" w:cs="Times New Roman"/>
        </w:rPr>
        <w:t xml:space="preserve"> on the same microplate reader; total dissolved N (TDN) was measured using a Total Organic C analyser (Shimadzu TOC-VCSH/CSN +TNM-1; Kyoto, Japan), and dissolved organic N (DON) was calculated by subtracting the sum of NH</w:t>
      </w:r>
      <w:r w:rsidRPr="0049211E">
        <w:rPr>
          <w:rFonts w:ascii="Times New Roman" w:hAnsi="Times New Roman" w:cs="Times New Roman"/>
          <w:vertAlign w:val="subscript"/>
        </w:rPr>
        <w:t>4</w:t>
      </w:r>
      <w:r w:rsidRPr="0049211E">
        <w:rPr>
          <w:rFonts w:ascii="Times New Roman" w:hAnsi="Times New Roman" w:cs="Times New Roman"/>
          <w:vertAlign w:val="superscript"/>
        </w:rPr>
        <w:t>+</w:t>
      </w:r>
      <w:r w:rsidRPr="0049211E">
        <w:rPr>
          <w:rFonts w:ascii="Times New Roman" w:hAnsi="Times New Roman" w:cs="Times New Roman"/>
        </w:rPr>
        <w:t>-N and NO</w:t>
      </w:r>
      <w:r w:rsidRPr="0049211E">
        <w:rPr>
          <w:rFonts w:ascii="Times New Roman" w:hAnsi="Times New Roman" w:cs="Times New Roman"/>
          <w:vertAlign w:val="subscript"/>
        </w:rPr>
        <w:t>3</w:t>
      </w:r>
      <w:r w:rsidRPr="0049211E">
        <w:rPr>
          <w:rFonts w:ascii="Times New Roman" w:hAnsi="Times New Roman" w:cs="Times New Roman"/>
          <w:vertAlign w:val="superscript"/>
        </w:rPr>
        <w:t>-</w:t>
      </w:r>
      <w:r w:rsidRPr="0049211E">
        <w:rPr>
          <w:rFonts w:ascii="Times New Roman" w:hAnsi="Times New Roman" w:cs="Times New Roman"/>
        </w:rPr>
        <w:t xml:space="preserve">-N from TDN. Microbial biomass N </w:t>
      </w:r>
      <w:r w:rsidR="00494FD2" w:rsidRPr="0049211E">
        <w:rPr>
          <w:rFonts w:ascii="Times New Roman" w:hAnsi="Times New Roman" w:cs="Times New Roman"/>
        </w:rPr>
        <w:t xml:space="preserve">(MBN) </w:t>
      </w:r>
      <w:r w:rsidRPr="0049211E">
        <w:rPr>
          <w:rFonts w:ascii="Times New Roman" w:hAnsi="Times New Roman" w:cs="Times New Roman"/>
        </w:rPr>
        <w:t xml:space="preserve">was determined after chloroform fumigation of additional soil subsamples and extracted with 1M </w:t>
      </w:r>
      <w:proofErr w:type="spellStart"/>
      <w:r w:rsidRPr="0049211E">
        <w:rPr>
          <w:rFonts w:ascii="Times New Roman" w:hAnsi="Times New Roman" w:cs="Times New Roman"/>
        </w:rPr>
        <w:t>KCl</w:t>
      </w:r>
      <w:proofErr w:type="spellEnd"/>
      <w:r w:rsidRPr="0049211E">
        <w:rPr>
          <w:rFonts w:ascii="Times New Roman" w:hAnsi="Times New Roman" w:cs="Times New Roman"/>
        </w:rPr>
        <w:t xml:space="preserve"> (1:4 w/v)</w:t>
      </w:r>
      <w:r w:rsidR="00E97CB8" w:rsidRPr="0049211E">
        <w:rPr>
          <w:rFonts w:ascii="Times New Roman" w:hAnsi="Times New Roman" w:cs="Times New Roman"/>
        </w:rPr>
        <w:t xml:space="preserve">, the values obtained were </w:t>
      </w:r>
      <w:r w:rsidRPr="0049211E">
        <w:rPr>
          <w:rFonts w:ascii="Times New Roman" w:hAnsi="Times New Roman" w:cs="Times New Roman"/>
        </w:rPr>
        <w:t>corrected using a factor of 0.54.</w:t>
      </w:r>
      <w:r w:rsidR="00CB4410" w:rsidRPr="0049211E">
        <w:rPr>
          <w:rFonts w:ascii="Times New Roman" w:hAnsi="Times New Roman" w:cs="Times New Roman"/>
        </w:rPr>
        <w:t xml:space="preserve"> Soil nitrogen pool</w:t>
      </w:r>
      <w:r w:rsidR="004A0502" w:rsidRPr="0049211E">
        <w:rPr>
          <w:rFonts w:ascii="Times New Roman" w:hAnsi="Times New Roman" w:cs="Times New Roman"/>
        </w:rPr>
        <w:t>s</w:t>
      </w:r>
      <w:r w:rsidR="00FC03B4" w:rsidRPr="0049211E">
        <w:rPr>
          <w:rFonts w:ascii="Times New Roman" w:hAnsi="Times New Roman" w:cs="Times New Roman"/>
        </w:rPr>
        <w:t xml:space="preserve"> </w:t>
      </w:r>
      <w:r w:rsidR="00CB4410" w:rsidRPr="0049211E">
        <w:rPr>
          <w:rFonts w:ascii="Times New Roman" w:hAnsi="Times New Roman" w:cs="Times New Roman"/>
        </w:rPr>
        <w:t>are expressed on a soil dry weight basis.</w:t>
      </w:r>
      <w:r w:rsidRPr="0049211E">
        <w:rPr>
          <w:rFonts w:ascii="Times New Roman" w:hAnsi="Times New Roman" w:cs="Times New Roman"/>
        </w:rPr>
        <w:t xml:space="preserve"> Soil pH was measured using a 1:5 w/v in water</w:t>
      </w:r>
      <w:r w:rsidR="00530DC9" w:rsidRPr="0049211E">
        <w:rPr>
          <w:rFonts w:ascii="Times New Roman" w:hAnsi="Times New Roman" w:cs="Times New Roman"/>
        </w:rPr>
        <w:t xml:space="preserve"> and</w:t>
      </w:r>
      <w:r w:rsidRPr="0049211E">
        <w:rPr>
          <w:rFonts w:ascii="Times New Roman" w:hAnsi="Times New Roman" w:cs="Times New Roman"/>
        </w:rPr>
        <w:t xml:space="preserve"> </w:t>
      </w:r>
      <w:r w:rsidR="00530DC9" w:rsidRPr="0049211E">
        <w:rPr>
          <w:rFonts w:ascii="Times New Roman" w:hAnsi="Times New Roman" w:cs="Times New Roman"/>
        </w:rPr>
        <w:t>s</w:t>
      </w:r>
      <w:r w:rsidRPr="0049211E">
        <w:rPr>
          <w:rFonts w:ascii="Times New Roman" w:hAnsi="Times New Roman" w:cs="Times New Roman"/>
        </w:rPr>
        <w:t xml:space="preserve">oil moisture was determined gravimetrically after drying at 105 ᵒC overnight. </w:t>
      </w:r>
      <w:r w:rsidR="00C17EA8" w:rsidRPr="0049211E">
        <w:rPr>
          <w:rFonts w:ascii="Times New Roman" w:hAnsi="Times New Roman" w:cs="Times New Roman"/>
        </w:rPr>
        <w:t>Further details of the properties of soils at their site of origin, including total, organic and inorganic phosphorus,</w:t>
      </w:r>
      <w:r w:rsidR="004C48E4" w:rsidRPr="0049211E">
        <w:rPr>
          <w:rFonts w:ascii="Times New Roman" w:hAnsi="Times New Roman" w:cs="Times New Roman"/>
        </w:rPr>
        <w:t xml:space="preserve"> mid-infrared [MIR] spectrometry</w:t>
      </w:r>
      <w:r w:rsidR="00C17EA8" w:rsidRPr="0049211E">
        <w:rPr>
          <w:rFonts w:ascii="Times New Roman" w:hAnsi="Times New Roman" w:cs="Times New Roman"/>
        </w:rPr>
        <w:t xml:space="preserve">-predicted clay, MIR-predicted particulate, humus and recalcitrant organic carbon, free amino-acid N, </w:t>
      </w:r>
      <w:r w:rsidR="00C47726" w:rsidRPr="0049211E">
        <w:rPr>
          <w:rFonts w:ascii="Times New Roman" w:hAnsi="Times New Roman" w:cs="Times New Roman"/>
        </w:rPr>
        <w:t xml:space="preserve">microbial biomass carbon and nitrogen, </w:t>
      </w:r>
      <w:r w:rsidR="00C17EA8" w:rsidRPr="0049211E">
        <w:rPr>
          <w:rFonts w:ascii="Times New Roman" w:hAnsi="Times New Roman" w:cs="Times New Roman"/>
        </w:rPr>
        <w:t xml:space="preserve">C/N and </w:t>
      </w:r>
      <w:proofErr w:type="spellStart"/>
      <w:r w:rsidR="00C17EA8" w:rsidRPr="0049211E">
        <w:rPr>
          <w:rFonts w:ascii="Times New Roman" w:hAnsi="Times New Roman" w:cs="Times New Roman"/>
        </w:rPr>
        <w:t>fungi:bacteria</w:t>
      </w:r>
      <w:proofErr w:type="spellEnd"/>
      <w:r w:rsidR="00C17EA8" w:rsidRPr="0049211E">
        <w:rPr>
          <w:rFonts w:ascii="Times New Roman" w:hAnsi="Times New Roman" w:cs="Times New Roman"/>
        </w:rPr>
        <w:t xml:space="preserve"> ratios is found in de Menezes </w:t>
      </w:r>
      <w:r w:rsidR="00C17EA8" w:rsidRPr="0049211E">
        <w:rPr>
          <w:rFonts w:ascii="Times New Roman" w:hAnsi="Times New Roman" w:cs="Times New Roman"/>
          <w:i/>
        </w:rPr>
        <w:t>et al</w:t>
      </w:r>
      <w:r w:rsidR="00C17EA8" w:rsidRPr="0049211E">
        <w:rPr>
          <w:rFonts w:ascii="Times New Roman" w:hAnsi="Times New Roman" w:cs="Times New Roman"/>
        </w:rPr>
        <w:t xml:space="preserve">. </w:t>
      </w:r>
      <w:r w:rsidR="00C32F2F" w:rsidRPr="0049211E">
        <w:rPr>
          <w:rFonts w:ascii="Times New Roman" w:hAnsi="Times New Roman" w:cs="Times New Roman"/>
        </w:rPr>
        <w:fldChar w:fldCharType="begin"/>
      </w:r>
      <w:r w:rsidR="00C32F2F" w:rsidRPr="0049211E">
        <w:rPr>
          <w:rFonts w:ascii="Times New Roman" w:hAnsi="Times New Roman" w:cs="Times New Roman"/>
        </w:rPr>
        <w:instrText xml:space="preserve"> ADDIN EN.CITE &lt;EndNote&gt;&lt;Cite ExcludeAuth="1"&gt;&lt;Author&gt;de Menezes&lt;/Author&gt;&lt;Year&gt;2015&lt;/Year&gt;&lt;RecNum&gt;6852&lt;/RecNum&gt;&lt;DisplayText&gt;(2015)&lt;/DisplayText&gt;&lt;record&gt;&lt;rec-number&gt;6852&lt;/rec-number&gt;&lt;foreign-keys&gt;&lt;key app="EN" db-id="09sztsfemzd2pqe5x2rpar0e255pr2psda0z" timestamp="1492703387"&gt;6852&lt;/key&gt;&lt;/foreign-keys&gt;&lt;ref-type name="Journal Article"&gt;17&lt;/ref-type&gt;&lt;contributors&gt;&lt;authors&gt;&lt;author&gt;de Menezes, Alexandre B.&lt;/author&gt;&lt;author&gt;Prendergast-Miller, Miranda T.&lt;/author&gt;&lt;author&gt;Richardson, Alan E.&lt;/author&gt;&lt;author&gt;Toscas, Peter&lt;/author&gt;&lt;author&gt;Farrell, Mark&lt;/author&gt;&lt;author&gt;Macdonald, Lynne M.&lt;/author&gt;&lt;author&gt;Baker, Geoff&lt;/author&gt;&lt;author&gt;Wark, Tim&lt;/author&gt;&lt;author&gt;Thrall, Peter H.&lt;/author&gt;&lt;/authors&gt;&lt;/contributors&gt;&lt;titles&gt;&lt;title&gt;Network analysis reveals that bacteria and fungi form modules that correlate independently with soil parameters&lt;/title&gt;&lt;secondary-title&gt;Environmental Microbiology&lt;/secondary-title&gt;&lt;/titles&gt;&lt;periodical&gt;&lt;full-title&gt;Environmental Microbiology&lt;/full-title&gt;&lt;abbr-1&gt;Environ Microbiol&lt;/abbr-1&gt;&lt;/periodical&gt;&lt;pages&gt;2677-2689&lt;/pages&gt;&lt;volume&gt;17&lt;/volume&gt;&lt;number&gt;8&lt;/number&gt;&lt;dates&gt;&lt;year&gt;2015&lt;/year&gt;&lt;pub-dates&gt;&lt;date&gt;AUG 2015&lt;/date&gt;&lt;/pub-dates&gt;&lt;/dates&gt;&lt;isbn&gt;1462-2912;1462-2920&lt;/isbn&gt;&lt;accession-num&gt;WOS:000360048800010&lt;/accession-num&gt;&lt;urls&gt;&lt;/urls&gt;&lt;electronic-resource-num&gt;10.1111/1462-2920.12559&lt;/electronic-resource-num&gt;&lt;/record&gt;&lt;/Cite&gt;&lt;/EndNote&gt;</w:instrText>
      </w:r>
      <w:r w:rsidR="00C32F2F" w:rsidRPr="0049211E">
        <w:rPr>
          <w:rFonts w:ascii="Times New Roman" w:hAnsi="Times New Roman" w:cs="Times New Roman"/>
        </w:rPr>
        <w:fldChar w:fldCharType="separate"/>
      </w:r>
      <w:r w:rsidR="00C32F2F" w:rsidRPr="0049211E">
        <w:rPr>
          <w:rFonts w:ascii="Times New Roman" w:hAnsi="Times New Roman" w:cs="Times New Roman"/>
          <w:noProof/>
        </w:rPr>
        <w:t>(2015)</w:t>
      </w:r>
      <w:r w:rsidR="00C32F2F" w:rsidRPr="0049211E">
        <w:rPr>
          <w:rFonts w:ascii="Times New Roman" w:hAnsi="Times New Roman" w:cs="Times New Roman"/>
        </w:rPr>
        <w:fldChar w:fldCharType="end"/>
      </w:r>
      <w:r w:rsidR="00C32F2F" w:rsidRPr="0049211E">
        <w:rPr>
          <w:rFonts w:ascii="Times New Roman" w:hAnsi="Times New Roman" w:cs="Times New Roman"/>
        </w:rPr>
        <w:t>.</w:t>
      </w:r>
    </w:p>
    <w:p w14:paraId="27BA55CA" w14:textId="6A1C0950" w:rsidR="0049406D" w:rsidRPr="0049211E" w:rsidRDefault="0049406D" w:rsidP="003B4D8C">
      <w:pPr>
        <w:pStyle w:val="ListParagraph"/>
        <w:numPr>
          <w:ilvl w:val="1"/>
          <w:numId w:val="19"/>
        </w:numPr>
        <w:spacing w:afterLines="40" w:after="96" w:line="480" w:lineRule="auto"/>
        <w:rPr>
          <w:rFonts w:ascii="Times New Roman" w:hAnsi="Times New Roman" w:cs="Times New Roman"/>
          <w:b/>
        </w:rPr>
      </w:pPr>
      <w:r w:rsidRPr="0049211E">
        <w:rPr>
          <w:rFonts w:ascii="Times New Roman" w:hAnsi="Times New Roman" w:cs="Times New Roman"/>
          <w:b/>
        </w:rPr>
        <w:lastRenderedPageBreak/>
        <w:t>Sequencing</w:t>
      </w:r>
    </w:p>
    <w:p w14:paraId="0E6EBE0A" w14:textId="02119C15" w:rsidR="000C5B1C" w:rsidRPr="0049211E" w:rsidRDefault="00A1402F" w:rsidP="003B4D8C">
      <w:pPr>
        <w:spacing w:afterLines="40" w:after="96" w:line="480" w:lineRule="auto"/>
        <w:contextualSpacing/>
        <w:rPr>
          <w:rFonts w:ascii="Times New Roman" w:hAnsi="Times New Roman" w:cs="Times New Roman"/>
        </w:rPr>
      </w:pPr>
      <w:r w:rsidRPr="0049211E">
        <w:rPr>
          <w:rFonts w:ascii="Times New Roman" w:hAnsi="Times New Roman" w:cs="Times New Roman"/>
        </w:rPr>
        <w:t>For DNA sequencing, all earthworm microcosm samples were used, as well as the ear</w:t>
      </w:r>
      <w:r w:rsidR="0079492A" w:rsidRPr="0049211E">
        <w:rPr>
          <w:rFonts w:ascii="Times New Roman" w:hAnsi="Times New Roman" w:cs="Times New Roman"/>
        </w:rPr>
        <w:t>thworm casts and 3 soil samples</w:t>
      </w:r>
      <w:r w:rsidRPr="0049211E">
        <w:rPr>
          <w:rFonts w:ascii="Times New Roman" w:hAnsi="Times New Roman" w:cs="Times New Roman"/>
        </w:rPr>
        <w:t xml:space="preserve"> from </w:t>
      </w:r>
      <w:r w:rsidR="00845DE2" w:rsidRPr="0049211E">
        <w:rPr>
          <w:rFonts w:ascii="Times New Roman" w:hAnsi="Times New Roman" w:cs="Times New Roman"/>
        </w:rPr>
        <w:t xml:space="preserve">each of </w:t>
      </w:r>
      <w:r w:rsidRPr="0049211E">
        <w:rPr>
          <w:rFonts w:ascii="Times New Roman" w:hAnsi="Times New Roman" w:cs="Times New Roman"/>
        </w:rPr>
        <w:t xml:space="preserve">the original </w:t>
      </w:r>
      <w:r w:rsidR="003F096F" w:rsidRPr="0049211E">
        <w:rPr>
          <w:rFonts w:ascii="Times New Roman" w:hAnsi="Times New Roman" w:cs="Times New Roman"/>
        </w:rPr>
        <w:t xml:space="preserve">field </w:t>
      </w:r>
      <w:r w:rsidRPr="0049211E">
        <w:rPr>
          <w:rFonts w:ascii="Times New Roman" w:hAnsi="Times New Roman" w:cs="Times New Roman"/>
        </w:rPr>
        <w:t xml:space="preserve">sites </w:t>
      </w:r>
      <w:r w:rsidR="00F30A39" w:rsidRPr="0049211E">
        <w:rPr>
          <w:rFonts w:ascii="Times New Roman" w:hAnsi="Times New Roman" w:cs="Times New Roman"/>
        </w:rPr>
        <w:t xml:space="preserve">taken </w:t>
      </w:r>
      <w:r w:rsidR="00116EB9" w:rsidRPr="0049211E">
        <w:rPr>
          <w:rFonts w:ascii="Times New Roman" w:hAnsi="Times New Roman" w:cs="Times New Roman"/>
        </w:rPr>
        <w:t xml:space="preserve">at the same </w:t>
      </w:r>
      <w:r w:rsidRPr="0049211E">
        <w:rPr>
          <w:rFonts w:ascii="Times New Roman" w:hAnsi="Times New Roman" w:cs="Times New Roman"/>
        </w:rPr>
        <w:t xml:space="preserve">time as the </w:t>
      </w:r>
      <w:r w:rsidR="00CA7C25" w:rsidRPr="0049211E">
        <w:rPr>
          <w:rFonts w:ascii="Times New Roman" w:hAnsi="Times New Roman" w:cs="Times New Roman"/>
        </w:rPr>
        <w:t xml:space="preserve">microcosm soils </w:t>
      </w:r>
      <w:r w:rsidRPr="0049211E">
        <w:rPr>
          <w:rFonts w:ascii="Times New Roman" w:hAnsi="Times New Roman" w:cs="Times New Roman"/>
        </w:rPr>
        <w:t xml:space="preserve">were </w:t>
      </w:r>
      <w:r w:rsidR="00F30A39" w:rsidRPr="0049211E">
        <w:rPr>
          <w:rFonts w:ascii="Times New Roman" w:hAnsi="Times New Roman" w:cs="Times New Roman"/>
        </w:rPr>
        <w:t>sampled</w:t>
      </w:r>
      <w:r w:rsidRPr="0049211E">
        <w:rPr>
          <w:rFonts w:ascii="Times New Roman" w:hAnsi="Times New Roman" w:cs="Times New Roman"/>
        </w:rPr>
        <w:t xml:space="preserve">. </w:t>
      </w:r>
      <w:r w:rsidR="000A16FF" w:rsidRPr="0049211E">
        <w:rPr>
          <w:rFonts w:ascii="Times New Roman" w:hAnsi="Times New Roman" w:cs="Times New Roman"/>
        </w:rPr>
        <w:t>DNA was extracted from 0.25 g of soil from a</w:t>
      </w:r>
      <w:r w:rsidR="00622B3F" w:rsidRPr="0049211E">
        <w:rPr>
          <w:rFonts w:ascii="Times New Roman" w:hAnsi="Times New Roman" w:cs="Times New Roman"/>
        </w:rPr>
        <w:t xml:space="preserve"> total of </w:t>
      </w:r>
      <w:r w:rsidR="0003333C" w:rsidRPr="0049211E">
        <w:rPr>
          <w:rFonts w:ascii="Times New Roman" w:hAnsi="Times New Roman" w:cs="Times New Roman"/>
        </w:rPr>
        <w:t>46 samples</w:t>
      </w:r>
      <w:r w:rsidR="003E2605" w:rsidRPr="0049211E">
        <w:rPr>
          <w:rFonts w:ascii="Times New Roman" w:hAnsi="Times New Roman" w:cs="Times New Roman"/>
        </w:rPr>
        <w:t xml:space="preserve"> (30 microcosms</w:t>
      </w:r>
      <w:r w:rsidR="00211FBF" w:rsidRPr="0049211E">
        <w:rPr>
          <w:rFonts w:ascii="Times New Roman" w:hAnsi="Times New Roman" w:cs="Times New Roman"/>
        </w:rPr>
        <w:t xml:space="preserve"> plus</w:t>
      </w:r>
      <w:r w:rsidR="003E2605" w:rsidRPr="0049211E">
        <w:rPr>
          <w:rFonts w:ascii="Times New Roman" w:hAnsi="Times New Roman" w:cs="Times New Roman"/>
        </w:rPr>
        <w:t xml:space="preserve"> 10 </w:t>
      </w:r>
      <w:r w:rsidR="008F53DB" w:rsidRPr="0049211E">
        <w:rPr>
          <w:rFonts w:ascii="Times New Roman" w:hAnsi="Times New Roman" w:cs="Times New Roman"/>
        </w:rPr>
        <w:t>earth</w:t>
      </w:r>
      <w:r w:rsidR="003E2605" w:rsidRPr="0049211E">
        <w:rPr>
          <w:rFonts w:ascii="Times New Roman" w:hAnsi="Times New Roman" w:cs="Times New Roman"/>
        </w:rPr>
        <w:t>worm</w:t>
      </w:r>
      <w:r w:rsidR="008F53DB" w:rsidRPr="0049211E">
        <w:rPr>
          <w:rFonts w:ascii="Times New Roman" w:hAnsi="Times New Roman" w:cs="Times New Roman"/>
        </w:rPr>
        <w:t xml:space="preserve"> </w:t>
      </w:r>
      <w:r w:rsidR="003E2605" w:rsidRPr="0049211E">
        <w:rPr>
          <w:rFonts w:ascii="Times New Roman" w:hAnsi="Times New Roman" w:cs="Times New Roman"/>
        </w:rPr>
        <w:t>cast</w:t>
      </w:r>
      <w:r w:rsidR="00211FBF" w:rsidRPr="0049211E">
        <w:rPr>
          <w:rFonts w:ascii="Times New Roman" w:hAnsi="Times New Roman" w:cs="Times New Roman"/>
        </w:rPr>
        <w:t xml:space="preserve"> </w:t>
      </w:r>
      <w:r w:rsidR="003E2605" w:rsidRPr="0049211E">
        <w:rPr>
          <w:rFonts w:ascii="Times New Roman" w:hAnsi="Times New Roman" w:cs="Times New Roman"/>
        </w:rPr>
        <w:t>s</w:t>
      </w:r>
      <w:r w:rsidR="00211FBF" w:rsidRPr="0049211E">
        <w:rPr>
          <w:rFonts w:ascii="Times New Roman" w:hAnsi="Times New Roman" w:cs="Times New Roman"/>
        </w:rPr>
        <w:t>amples and</w:t>
      </w:r>
      <w:r w:rsidR="003E2605" w:rsidRPr="0049211E">
        <w:rPr>
          <w:rFonts w:ascii="Times New Roman" w:hAnsi="Times New Roman" w:cs="Times New Roman"/>
        </w:rPr>
        <w:t xml:space="preserve"> 6 field samples)</w:t>
      </w:r>
      <w:r w:rsidR="0003333C" w:rsidRPr="0049211E">
        <w:rPr>
          <w:rFonts w:ascii="Times New Roman" w:hAnsi="Times New Roman" w:cs="Times New Roman"/>
        </w:rPr>
        <w:t xml:space="preserve"> </w:t>
      </w:r>
      <w:r w:rsidR="00E00125" w:rsidRPr="0049211E">
        <w:rPr>
          <w:rFonts w:ascii="Times New Roman" w:hAnsi="Times New Roman" w:cs="Times New Roman"/>
        </w:rPr>
        <w:t xml:space="preserve">using the </w:t>
      </w:r>
      <w:r w:rsidR="000A16FF" w:rsidRPr="0049211E">
        <w:rPr>
          <w:rFonts w:ascii="Times New Roman" w:hAnsi="Times New Roman" w:cs="Times New Roman"/>
        </w:rPr>
        <w:t xml:space="preserve">MO-BIO </w:t>
      </w:r>
      <w:proofErr w:type="spellStart"/>
      <w:r w:rsidR="000A16FF" w:rsidRPr="0049211E">
        <w:rPr>
          <w:rFonts w:ascii="Times New Roman" w:hAnsi="Times New Roman" w:cs="Times New Roman"/>
        </w:rPr>
        <w:t>PowerSoil</w:t>
      </w:r>
      <w:proofErr w:type="spellEnd"/>
      <w:r w:rsidR="000A16FF" w:rsidRPr="0049211E">
        <w:rPr>
          <w:rFonts w:ascii="Times New Roman" w:hAnsi="Times New Roman" w:cs="Times New Roman"/>
        </w:rPr>
        <w:t xml:space="preserve">® </w:t>
      </w:r>
      <w:r w:rsidR="00E00125" w:rsidRPr="0049211E">
        <w:rPr>
          <w:rFonts w:ascii="Times New Roman" w:hAnsi="Times New Roman" w:cs="Times New Roman"/>
        </w:rPr>
        <w:t>kit</w:t>
      </w:r>
      <w:r w:rsidR="000A16FF" w:rsidRPr="0049211E">
        <w:rPr>
          <w:rFonts w:ascii="Times New Roman" w:hAnsi="Times New Roman" w:cs="Times New Roman"/>
        </w:rPr>
        <w:t xml:space="preserve">, following the manufacturer’s protocol </w:t>
      </w:r>
      <w:r w:rsidR="00435E85" w:rsidRPr="0049211E">
        <w:rPr>
          <w:rFonts w:ascii="Times New Roman" w:hAnsi="Times New Roman" w:cs="Times New Roman"/>
        </w:rPr>
        <w:t xml:space="preserve">using </w:t>
      </w:r>
      <w:r w:rsidR="000A16FF" w:rsidRPr="0049211E">
        <w:rPr>
          <w:rFonts w:ascii="Times New Roman" w:hAnsi="Times New Roman" w:cs="Times New Roman"/>
        </w:rPr>
        <w:t xml:space="preserve">the </w:t>
      </w:r>
      <w:proofErr w:type="spellStart"/>
      <w:r w:rsidR="000A16FF" w:rsidRPr="0049211E">
        <w:rPr>
          <w:rFonts w:ascii="Times New Roman" w:hAnsi="Times New Roman" w:cs="Times New Roman"/>
        </w:rPr>
        <w:t>Qiagen</w:t>
      </w:r>
      <w:proofErr w:type="spellEnd"/>
      <w:r w:rsidR="000A16FF" w:rsidRPr="0049211E">
        <w:rPr>
          <w:rFonts w:ascii="Times New Roman" w:hAnsi="Times New Roman" w:cs="Times New Roman"/>
        </w:rPr>
        <w:t xml:space="preserve"> </w:t>
      </w:r>
      <w:proofErr w:type="spellStart"/>
      <w:r w:rsidR="000A16FF" w:rsidRPr="0049211E">
        <w:rPr>
          <w:rFonts w:ascii="Times New Roman" w:hAnsi="Times New Roman" w:cs="Times New Roman"/>
        </w:rPr>
        <w:t>TissueLizer</w:t>
      </w:r>
      <w:proofErr w:type="spellEnd"/>
      <w:r w:rsidR="000A16FF" w:rsidRPr="0049211E">
        <w:rPr>
          <w:rFonts w:ascii="Times New Roman" w:hAnsi="Times New Roman" w:cs="Times New Roman"/>
        </w:rPr>
        <w:t xml:space="preserve"> (Venlo, Netherlands) to </w:t>
      </w:r>
      <w:proofErr w:type="spellStart"/>
      <w:r w:rsidR="000A16FF" w:rsidRPr="0049211E">
        <w:rPr>
          <w:rFonts w:ascii="Times New Roman" w:hAnsi="Times New Roman" w:cs="Times New Roman"/>
        </w:rPr>
        <w:t>lyze</w:t>
      </w:r>
      <w:proofErr w:type="spellEnd"/>
      <w:r w:rsidR="000A16FF" w:rsidRPr="0049211E">
        <w:rPr>
          <w:rFonts w:ascii="Times New Roman" w:hAnsi="Times New Roman" w:cs="Times New Roman"/>
        </w:rPr>
        <w:t xml:space="preserve"> microbial cells </w:t>
      </w:r>
      <w:r w:rsidR="005E5AD9" w:rsidRPr="0049211E">
        <w:rPr>
          <w:rFonts w:ascii="Times New Roman" w:hAnsi="Times New Roman" w:cs="Times New Roman"/>
        </w:rPr>
        <w:t>(full speed</w:t>
      </w:r>
      <w:r w:rsidR="000A16FF" w:rsidRPr="0049211E">
        <w:rPr>
          <w:rFonts w:ascii="Times New Roman" w:hAnsi="Times New Roman" w:cs="Times New Roman"/>
        </w:rPr>
        <w:t xml:space="preserve"> for 2 minutes)</w:t>
      </w:r>
      <w:r w:rsidR="005E5AD9" w:rsidRPr="0049211E">
        <w:rPr>
          <w:rFonts w:ascii="Times New Roman" w:hAnsi="Times New Roman" w:cs="Times New Roman"/>
        </w:rPr>
        <w:t xml:space="preserve">. The DNA quality and </w:t>
      </w:r>
      <w:r w:rsidR="00FD0001" w:rsidRPr="0049211E">
        <w:rPr>
          <w:rFonts w:ascii="Times New Roman" w:hAnsi="Times New Roman" w:cs="Times New Roman"/>
        </w:rPr>
        <w:t>quantity</w:t>
      </w:r>
      <w:r w:rsidR="005E5AD9" w:rsidRPr="0049211E">
        <w:rPr>
          <w:rFonts w:ascii="Times New Roman" w:hAnsi="Times New Roman" w:cs="Times New Roman"/>
        </w:rPr>
        <w:t xml:space="preserve"> was checked using </w:t>
      </w:r>
      <w:proofErr w:type="spellStart"/>
      <w:r w:rsidR="005E5AD9" w:rsidRPr="0049211E">
        <w:rPr>
          <w:rFonts w:ascii="Times New Roman" w:hAnsi="Times New Roman" w:cs="Times New Roman"/>
        </w:rPr>
        <w:t>Nano</w:t>
      </w:r>
      <w:r w:rsidR="003E2876" w:rsidRPr="0049211E">
        <w:rPr>
          <w:rFonts w:ascii="Times New Roman" w:hAnsi="Times New Roman" w:cs="Times New Roman"/>
        </w:rPr>
        <w:t>D</w:t>
      </w:r>
      <w:r w:rsidR="005E5AD9" w:rsidRPr="0049211E">
        <w:rPr>
          <w:rFonts w:ascii="Times New Roman" w:hAnsi="Times New Roman" w:cs="Times New Roman"/>
        </w:rPr>
        <w:t>rop</w:t>
      </w:r>
      <w:r w:rsidR="003E2876" w:rsidRPr="0049211E">
        <w:rPr>
          <w:rFonts w:ascii="Times New Roman" w:hAnsi="Times New Roman" w:cs="Times New Roman"/>
          <w:vertAlign w:val="superscript"/>
        </w:rPr>
        <w:t>TM</w:t>
      </w:r>
      <w:proofErr w:type="spellEnd"/>
      <w:r w:rsidR="005E5AD9" w:rsidRPr="0049211E">
        <w:rPr>
          <w:rFonts w:ascii="Times New Roman" w:hAnsi="Times New Roman" w:cs="Times New Roman"/>
        </w:rPr>
        <w:t xml:space="preserve"> and </w:t>
      </w:r>
      <w:proofErr w:type="spellStart"/>
      <w:r w:rsidR="005E5AD9" w:rsidRPr="0049211E">
        <w:rPr>
          <w:rFonts w:ascii="Times New Roman" w:hAnsi="Times New Roman" w:cs="Times New Roman"/>
        </w:rPr>
        <w:t>Quanti-iT</w:t>
      </w:r>
      <w:r w:rsidR="005E5AD9" w:rsidRPr="0049211E">
        <w:rPr>
          <w:rFonts w:ascii="Times New Roman" w:hAnsi="Times New Roman" w:cs="Times New Roman"/>
          <w:vertAlign w:val="superscript"/>
        </w:rPr>
        <w:t>TM</w:t>
      </w:r>
      <w:proofErr w:type="spellEnd"/>
      <w:r w:rsidR="005E5AD9" w:rsidRPr="0049211E">
        <w:rPr>
          <w:rFonts w:ascii="Times New Roman" w:hAnsi="Times New Roman" w:cs="Times New Roman"/>
        </w:rPr>
        <w:t xml:space="preserve"> </w:t>
      </w:r>
      <w:proofErr w:type="spellStart"/>
      <w:r w:rsidR="005E5AD9" w:rsidRPr="0049211E">
        <w:rPr>
          <w:rFonts w:ascii="Times New Roman" w:hAnsi="Times New Roman" w:cs="Times New Roman"/>
        </w:rPr>
        <w:t>Picogreen</w:t>
      </w:r>
      <w:proofErr w:type="spellEnd"/>
      <w:r w:rsidR="005E5AD9" w:rsidRPr="0049211E">
        <w:rPr>
          <w:rFonts w:ascii="Times New Roman" w:hAnsi="Times New Roman" w:cs="Times New Roman"/>
        </w:rPr>
        <w:t xml:space="preserve"> (Life </w:t>
      </w:r>
      <w:proofErr w:type="spellStart"/>
      <w:r w:rsidR="005E5AD9" w:rsidRPr="0049211E">
        <w:rPr>
          <w:rFonts w:ascii="Times New Roman" w:hAnsi="Times New Roman" w:cs="Times New Roman"/>
        </w:rPr>
        <w:t>Technologies</w:t>
      </w:r>
      <w:r w:rsidR="005E5AD9" w:rsidRPr="0049211E">
        <w:rPr>
          <w:rFonts w:ascii="Times New Roman" w:hAnsi="Times New Roman" w:cs="Times New Roman"/>
          <w:vertAlign w:val="superscript"/>
        </w:rPr>
        <w:t>TM</w:t>
      </w:r>
      <w:proofErr w:type="spellEnd"/>
      <w:r w:rsidR="00FD0001" w:rsidRPr="0049211E">
        <w:rPr>
          <w:rFonts w:ascii="Times New Roman" w:hAnsi="Times New Roman" w:cs="Times New Roman"/>
        </w:rPr>
        <w:t>, Mulgrave, Australia) and</w:t>
      </w:r>
      <w:r w:rsidR="005E5AD9" w:rsidRPr="0049211E">
        <w:rPr>
          <w:rFonts w:ascii="Times New Roman" w:hAnsi="Times New Roman" w:cs="Times New Roman"/>
        </w:rPr>
        <w:t xml:space="preserve"> </w:t>
      </w:r>
      <w:r w:rsidR="0003333C" w:rsidRPr="0049211E">
        <w:rPr>
          <w:rFonts w:ascii="Times New Roman" w:hAnsi="Times New Roman" w:cs="Times New Roman"/>
        </w:rPr>
        <w:t>sent for sequencing</w:t>
      </w:r>
      <w:r w:rsidR="008B42FD" w:rsidRPr="0049211E">
        <w:rPr>
          <w:rFonts w:ascii="Times New Roman" w:hAnsi="Times New Roman" w:cs="Times New Roman"/>
        </w:rPr>
        <w:t xml:space="preserve"> </w:t>
      </w:r>
      <w:r w:rsidR="00EA3B12" w:rsidRPr="0049211E">
        <w:rPr>
          <w:rFonts w:ascii="Times New Roman" w:hAnsi="Times New Roman" w:cs="Times New Roman"/>
        </w:rPr>
        <w:t xml:space="preserve">using the Illumina </w:t>
      </w:r>
      <w:proofErr w:type="spellStart"/>
      <w:r w:rsidR="00EA3B12" w:rsidRPr="0049211E">
        <w:rPr>
          <w:rFonts w:ascii="Times New Roman" w:hAnsi="Times New Roman" w:cs="Times New Roman"/>
        </w:rPr>
        <w:t>MiSeq</w:t>
      </w:r>
      <w:proofErr w:type="spellEnd"/>
      <w:r w:rsidR="00EA3B12" w:rsidRPr="0049211E">
        <w:rPr>
          <w:rFonts w:ascii="Times New Roman" w:hAnsi="Times New Roman" w:cs="Times New Roman"/>
        </w:rPr>
        <w:t xml:space="preserve"> platform</w:t>
      </w:r>
      <w:r w:rsidR="00C22179" w:rsidRPr="0049211E">
        <w:rPr>
          <w:rFonts w:ascii="Times New Roman" w:hAnsi="Times New Roman" w:cs="Times New Roman"/>
        </w:rPr>
        <w:t xml:space="preserve">. </w:t>
      </w:r>
      <w:r w:rsidR="007B02AD" w:rsidRPr="0049211E">
        <w:rPr>
          <w:rFonts w:ascii="Times New Roman" w:hAnsi="Times New Roman" w:cs="Times New Roman"/>
        </w:rPr>
        <w:t xml:space="preserve">Following quantification using </w:t>
      </w:r>
      <w:proofErr w:type="spellStart"/>
      <w:r w:rsidR="007B02AD" w:rsidRPr="0049211E">
        <w:rPr>
          <w:rFonts w:ascii="Times New Roman" w:hAnsi="Times New Roman" w:cs="Times New Roman"/>
        </w:rPr>
        <w:t>Qubit</w:t>
      </w:r>
      <w:r w:rsidR="007B02AD" w:rsidRPr="0049211E">
        <w:rPr>
          <w:rFonts w:ascii="Times New Roman" w:hAnsi="Times New Roman" w:cs="Times New Roman"/>
          <w:vertAlign w:val="superscript"/>
        </w:rPr>
        <w:t>TM</w:t>
      </w:r>
      <w:proofErr w:type="spellEnd"/>
      <w:r w:rsidR="007B02AD" w:rsidRPr="0049211E">
        <w:rPr>
          <w:rFonts w:ascii="Times New Roman" w:hAnsi="Times New Roman" w:cs="Times New Roman"/>
        </w:rPr>
        <w:t xml:space="preserve"> (Life </w:t>
      </w:r>
      <w:proofErr w:type="spellStart"/>
      <w:r w:rsidR="007B02AD" w:rsidRPr="0049211E">
        <w:rPr>
          <w:rFonts w:ascii="Times New Roman" w:hAnsi="Times New Roman" w:cs="Times New Roman"/>
        </w:rPr>
        <w:t>Technologies</w:t>
      </w:r>
      <w:r w:rsidR="007B02AD" w:rsidRPr="0049211E">
        <w:rPr>
          <w:rFonts w:ascii="Times New Roman" w:hAnsi="Times New Roman" w:cs="Times New Roman"/>
          <w:vertAlign w:val="superscript"/>
        </w:rPr>
        <w:t>TM</w:t>
      </w:r>
      <w:proofErr w:type="spellEnd"/>
      <w:r w:rsidR="007B02AD" w:rsidRPr="0049211E">
        <w:rPr>
          <w:rFonts w:ascii="Times New Roman" w:hAnsi="Times New Roman" w:cs="Times New Roman"/>
        </w:rPr>
        <w:t>, Mulgrave, Australia), the V</w:t>
      </w:r>
      <w:r w:rsidR="00C12178" w:rsidRPr="0049211E">
        <w:rPr>
          <w:rFonts w:ascii="Times New Roman" w:hAnsi="Times New Roman" w:cs="Times New Roman"/>
        </w:rPr>
        <w:t>1</w:t>
      </w:r>
      <w:r w:rsidR="007B02AD" w:rsidRPr="0049211E">
        <w:rPr>
          <w:rFonts w:ascii="Times New Roman" w:hAnsi="Times New Roman" w:cs="Times New Roman"/>
        </w:rPr>
        <w:t xml:space="preserve">-V3 variable regions of the bacterial 16S </w:t>
      </w:r>
      <w:proofErr w:type="spellStart"/>
      <w:r w:rsidR="007B02AD" w:rsidRPr="0049211E">
        <w:rPr>
          <w:rFonts w:ascii="Times New Roman" w:hAnsi="Times New Roman" w:cs="Times New Roman"/>
        </w:rPr>
        <w:t>rRNA</w:t>
      </w:r>
      <w:proofErr w:type="spellEnd"/>
      <w:r w:rsidR="007B02AD" w:rsidRPr="0049211E">
        <w:rPr>
          <w:rFonts w:ascii="Times New Roman" w:hAnsi="Times New Roman" w:cs="Times New Roman"/>
        </w:rPr>
        <w:t xml:space="preserve"> gene was amplified using the 27f and 519r bacterial 16s </w:t>
      </w:r>
      <w:proofErr w:type="spellStart"/>
      <w:r w:rsidR="007B02AD" w:rsidRPr="0049211E">
        <w:rPr>
          <w:rFonts w:ascii="Times New Roman" w:hAnsi="Times New Roman" w:cs="Times New Roman"/>
        </w:rPr>
        <w:t>rRNA</w:t>
      </w:r>
      <w:proofErr w:type="spellEnd"/>
      <w:r w:rsidR="007B02AD" w:rsidRPr="0049211E">
        <w:rPr>
          <w:rFonts w:ascii="Times New Roman" w:hAnsi="Times New Roman" w:cs="Times New Roman"/>
        </w:rPr>
        <w:t xml:space="preserve"> primers</w:t>
      </w:r>
      <w:r w:rsidR="00202F77" w:rsidRPr="0049211E">
        <w:rPr>
          <w:rFonts w:ascii="Times New Roman" w:hAnsi="Times New Roman" w:cs="Times New Roman"/>
        </w:rPr>
        <w:t xml:space="preserve"> </w:t>
      </w:r>
      <w:r w:rsidR="00F77185"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&lt;EndNote&gt;&lt;Cite&gt;&lt;Author&gt;Winsley&lt;/Author&gt;&lt;Year&gt;2012&lt;/Year&gt;&lt;RecNum&gt;6243&lt;/RecNum&gt;&lt;DisplayText&gt;(Winsley&lt;style face="italic"&gt; et al.&lt;/style&gt;, 2012)&lt;/DisplayText&gt;&lt;record&gt;&lt;rec-number&gt;6243&lt;/rec-number&gt;&lt;foreign-keys&gt;&lt;key app="EN" db-id="09sztsfemzd2pqe5x2rpar0e255pr2psda0z" timestamp="1454271891"&gt;6243&lt;/key&gt;&lt;/foreign-keys&gt;&lt;ref-type name="Journal Article"&gt;17&lt;/ref-type&gt;&lt;contributors&gt;&lt;authors&gt;&lt;author&gt;Winsley, T.&lt;/author&gt;&lt;author&gt;van Dorst, J. M.&lt;/author&gt;&lt;author&gt;Brown, M. V.&lt;/author&gt;&lt;author&gt;Ferrari, B. C.&lt;/author&gt;&lt;/authors&gt;&lt;/contributors&gt;&lt;titles&gt;&lt;title&gt;Capturing greater 16S rRNA gene sequence diversity within the domain Bacteria&lt;/title&gt;&lt;secondary-title&gt;Applied and Environmental Microbiology&lt;/secondary-title&gt;&lt;/titles&gt;&lt;periodical&gt;&lt;full-title&gt;Applied and Environmental Microbiology&lt;/full-title&gt;&lt;abbr-1&gt;Appl Environ Microb&lt;/abbr-1&gt;&lt;/periodical&gt;&lt;pages&gt;5938-5941&lt;/pages&gt;&lt;volume&gt;78&lt;/volume&gt;&lt;number&gt;16&lt;/number&gt;&lt;dates&gt;&lt;year&gt;2012&lt;/year&gt;&lt;pub-dates&gt;&lt;date&gt;Aug&lt;/date&gt;&lt;/pub-dates&gt;&lt;/dates&gt;&lt;isbn&gt;0099-2240&lt;/isbn&gt;&lt;accession-num&gt;WOS:000307139500059&lt;/accession-num&gt;&lt;urls&gt;&lt;related-urls&gt;&lt;url&gt;&amp;lt;Go to ISI&amp;gt;://WOS:000307139500059&lt;/url&gt;&lt;/related-urls&gt;&lt;/urls&gt;&lt;electronic-resource-num&gt;10.1128/aem.01299-12&lt;/electronic-resource-num&gt;&lt;/record&gt;&lt;/Cite&gt;&lt;/EndNote&gt;</w:instrText>
      </w:r>
      <w:r w:rsidR="00F77185" w:rsidRPr="0049211E">
        <w:rPr>
          <w:rFonts w:ascii="Times New Roman" w:hAnsi="Times New Roman" w:cs="Times New Roman"/>
        </w:rPr>
        <w:fldChar w:fldCharType="separate"/>
      </w:r>
      <w:r w:rsidR="009A6F55" w:rsidRPr="0049211E">
        <w:rPr>
          <w:rFonts w:ascii="Times New Roman" w:hAnsi="Times New Roman" w:cs="Times New Roman"/>
          <w:noProof/>
        </w:rPr>
        <w:t>(Winsley</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2012)</w:t>
      </w:r>
      <w:r w:rsidR="00F77185" w:rsidRPr="0049211E">
        <w:rPr>
          <w:rFonts w:ascii="Times New Roman" w:hAnsi="Times New Roman" w:cs="Times New Roman"/>
        </w:rPr>
        <w:fldChar w:fldCharType="end"/>
      </w:r>
      <w:r w:rsidR="007B02AD" w:rsidRPr="0049211E">
        <w:rPr>
          <w:rFonts w:ascii="Times New Roman" w:hAnsi="Times New Roman" w:cs="Times New Roman"/>
        </w:rPr>
        <w:t>, which were adapted to contain barcodes and the Illumina linker sequence</w:t>
      </w:r>
      <w:r w:rsidR="0006349A" w:rsidRPr="0049211E">
        <w:rPr>
          <w:rFonts w:ascii="Times New Roman" w:hAnsi="Times New Roman" w:cs="Times New Roman"/>
        </w:rPr>
        <w:t xml:space="preserve">, and equimolar amounts of DNA were added to one </w:t>
      </w:r>
      <w:proofErr w:type="spellStart"/>
      <w:r w:rsidR="0006349A" w:rsidRPr="0049211E">
        <w:rPr>
          <w:rFonts w:ascii="Times New Roman" w:hAnsi="Times New Roman" w:cs="Times New Roman"/>
        </w:rPr>
        <w:t>MiSeq</w:t>
      </w:r>
      <w:proofErr w:type="spellEnd"/>
      <w:r w:rsidR="0006349A" w:rsidRPr="0049211E">
        <w:rPr>
          <w:rFonts w:ascii="Times New Roman" w:hAnsi="Times New Roman" w:cs="Times New Roman"/>
        </w:rPr>
        <w:t xml:space="preserve"> flow cell. </w:t>
      </w:r>
      <w:r w:rsidR="006E4949" w:rsidRPr="0049211E">
        <w:rPr>
          <w:rFonts w:ascii="Times New Roman" w:hAnsi="Times New Roman" w:cs="Times New Roman"/>
        </w:rPr>
        <w:t xml:space="preserve">The Illumina </w:t>
      </w:r>
      <w:proofErr w:type="spellStart"/>
      <w:r w:rsidR="006E4949" w:rsidRPr="0049211E">
        <w:rPr>
          <w:rFonts w:ascii="Times New Roman" w:hAnsi="Times New Roman" w:cs="Times New Roman"/>
        </w:rPr>
        <w:t>MiSeq</w:t>
      </w:r>
      <w:proofErr w:type="spellEnd"/>
      <w:r w:rsidR="006E4949" w:rsidRPr="0049211E">
        <w:rPr>
          <w:rFonts w:ascii="Times New Roman" w:hAnsi="Times New Roman" w:cs="Times New Roman"/>
        </w:rPr>
        <w:t xml:space="preserve"> 500 cycle </w:t>
      </w:r>
      <w:r w:rsidR="003A1A90" w:rsidRPr="0049211E">
        <w:rPr>
          <w:rFonts w:ascii="Times New Roman" w:hAnsi="Times New Roman" w:cs="Times New Roman"/>
        </w:rPr>
        <w:t xml:space="preserve">V2 kit was used for paired end sequencing. </w:t>
      </w:r>
      <w:proofErr w:type="spellStart"/>
      <w:r w:rsidR="00245E83" w:rsidRPr="0049211E">
        <w:rPr>
          <w:rFonts w:ascii="Times New Roman" w:hAnsi="Times New Roman" w:cs="Times New Roman"/>
        </w:rPr>
        <w:t>FastQC</w:t>
      </w:r>
      <w:proofErr w:type="spellEnd"/>
      <w:r w:rsidR="00245E83" w:rsidRPr="0049211E">
        <w:rPr>
          <w:rFonts w:ascii="Times New Roman" w:hAnsi="Times New Roman" w:cs="Times New Roman"/>
        </w:rPr>
        <w:t xml:space="preserve"> (</w:t>
      </w:r>
      <w:r w:rsidR="00613E5F" w:rsidRPr="0049211E">
        <w:rPr>
          <w:rFonts w:ascii="Times New Roman" w:hAnsi="Times New Roman" w:cs="Times New Roman"/>
        </w:rPr>
        <w:t>http://www.bioinformatics.babraham.ac.uk/projects/fastqc/</w:t>
      </w:r>
      <w:r w:rsidR="00245E83" w:rsidRPr="0049211E">
        <w:rPr>
          <w:rFonts w:ascii="Times New Roman" w:hAnsi="Times New Roman" w:cs="Times New Roman"/>
        </w:rPr>
        <w:t xml:space="preserve">) was used to check for sequence quality, and low quality regions were trimmed and merged using FLASH </w:t>
      </w:r>
      <w:r w:rsidR="00202F77"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&lt;EndNote&gt;&lt;Cite&gt;&lt;Author&gt;Magoc&lt;/Author&gt;&lt;Year&gt;2011&lt;/Year&gt;&lt;RecNum&gt;6003&lt;/RecNum&gt;&lt;DisplayText&gt;(Magoc &amp;amp; Salzberg, 2011)&lt;/DisplayText&gt;&lt;record&gt;&lt;rec-number&gt;6003&lt;/rec-number&gt;&lt;foreign-keys&gt;&lt;key app="EN" db-id="09sztsfemzd2pqe5x2rpar0e255pr2psda0z" timestamp="1454263717"&gt;6003&lt;/key&gt;&lt;/foreign-keys&gt;&lt;ref-type name="Journal Article"&gt;17&lt;/ref-type&gt;&lt;contributors&gt;&lt;authors&gt;&lt;author&gt;Magoc, Tanja&lt;/author&gt;&lt;author&gt;Salzberg, Steven L.&lt;/author&gt;&lt;/authors&gt;&lt;/contributors&gt;&lt;titles&gt;&lt;title&gt;FLASH: fast length adjustment of short reads to improve genome assemblies&lt;/title&gt;&lt;secondary-title&gt;Bioinformatics&lt;/secondary-title&gt;&lt;/titles&gt;&lt;periodical&gt;&lt;full-title&gt;Bioinformatics&lt;/full-title&gt;&lt;/periodical&gt;&lt;pages&gt;2957-2963&lt;/pages&gt;&lt;volume&gt;27&lt;/volume&gt;&lt;number&gt;21&lt;/number&gt;&lt;dates&gt;&lt;year&gt;2011&lt;/year&gt;&lt;pub-dates&gt;&lt;date&gt;Nov 1&lt;/date&gt;&lt;/pub-dates&gt;&lt;/dates&gt;&lt;isbn&gt;1367-4803&lt;/isbn&gt;&lt;accession-num&gt;WOS:000296099300005&lt;/accession-num&gt;&lt;urls&gt;&lt;related-urls&gt;&lt;url&gt;&amp;lt;Go to ISI&amp;gt;://WOS:000296099300005&lt;/url&gt;&lt;/related-urls&gt;&lt;/urls&gt;&lt;electronic-resource-num&gt;10.1093/bioinformatics/btr507&lt;/electronic-resource-num&gt;&lt;/record&gt;&lt;/Cite&gt;&lt;/EndNote&gt;</w:instrText>
      </w:r>
      <w:r w:rsidR="00202F77" w:rsidRPr="0049211E">
        <w:rPr>
          <w:rFonts w:ascii="Times New Roman" w:hAnsi="Times New Roman" w:cs="Times New Roman"/>
        </w:rPr>
        <w:fldChar w:fldCharType="separate"/>
      </w:r>
      <w:r w:rsidR="009A6F55" w:rsidRPr="0049211E">
        <w:rPr>
          <w:rFonts w:ascii="Times New Roman" w:hAnsi="Times New Roman" w:cs="Times New Roman"/>
          <w:noProof/>
        </w:rPr>
        <w:t>(Magoc &amp; Salzberg, 2011)</w:t>
      </w:r>
      <w:r w:rsidR="00202F77" w:rsidRPr="0049211E">
        <w:rPr>
          <w:rFonts w:ascii="Times New Roman" w:hAnsi="Times New Roman" w:cs="Times New Roman"/>
        </w:rPr>
        <w:fldChar w:fldCharType="end"/>
      </w:r>
      <w:r w:rsidR="00245E83" w:rsidRPr="0049211E">
        <w:rPr>
          <w:rFonts w:ascii="Times New Roman" w:hAnsi="Times New Roman" w:cs="Times New Roman"/>
          <w:noProof/>
        </w:rPr>
        <w:t xml:space="preserve"> with a minimum overlap of 20 bp. </w:t>
      </w:r>
      <w:r w:rsidR="00131D5A" w:rsidRPr="0049211E">
        <w:rPr>
          <w:rFonts w:ascii="Times New Roman" w:hAnsi="Times New Roman" w:cs="Times New Roman"/>
        </w:rPr>
        <w:t xml:space="preserve">Sequences &lt; 400 </w:t>
      </w:r>
      <w:proofErr w:type="spellStart"/>
      <w:r w:rsidR="00131D5A" w:rsidRPr="0049211E">
        <w:rPr>
          <w:rFonts w:ascii="Times New Roman" w:hAnsi="Times New Roman" w:cs="Times New Roman"/>
        </w:rPr>
        <w:t>bp</w:t>
      </w:r>
      <w:proofErr w:type="spellEnd"/>
      <w:r w:rsidR="00131D5A" w:rsidRPr="0049211E">
        <w:rPr>
          <w:rFonts w:ascii="Times New Roman" w:hAnsi="Times New Roman" w:cs="Times New Roman"/>
        </w:rPr>
        <w:t xml:space="preserve"> and with </w:t>
      </w:r>
      <w:proofErr w:type="spellStart"/>
      <w:r w:rsidR="00131D5A" w:rsidRPr="0049211E">
        <w:rPr>
          <w:rFonts w:ascii="Times New Roman" w:hAnsi="Times New Roman" w:cs="Times New Roman"/>
        </w:rPr>
        <w:t>homopolymers</w:t>
      </w:r>
      <w:proofErr w:type="spellEnd"/>
      <w:r w:rsidR="00131D5A" w:rsidRPr="0049211E">
        <w:rPr>
          <w:rFonts w:ascii="Times New Roman" w:hAnsi="Times New Roman" w:cs="Times New Roman"/>
        </w:rPr>
        <w:t xml:space="preserve"> &gt; 8 </w:t>
      </w:r>
      <w:proofErr w:type="spellStart"/>
      <w:r w:rsidR="00131D5A" w:rsidRPr="0049211E">
        <w:rPr>
          <w:rFonts w:ascii="Times New Roman" w:hAnsi="Times New Roman" w:cs="Times New Roman"/>
        </w:rPr>
        <w:t>bp</w:t>
      </w:r>
      <w:proofErr w:type="spellEnd"/>
      <w:r w:rsidR="00131D5A" w:rsidRPr="0049211E">
        <w:rPr>
          <w:rFonts w:ascii="Times New Roman" w:hAnsi="Times New Roman" w:cs="Times New Roman"/>
        </w:rPr>
        <w:t xml:space="preserve"> and ambiguities were removed in </w:t>
      </w:r>
      <w:proofErr w:type="spellStart"/>
      <w:r w:rsidR="00131D5A" w:rsidRPr="0049211E">
        <w:rPr>
          <w:rFonts w:ascii="Times New Roman" w:hAnsi="Times New Roman" w:cs="Times New Roman"/>
        </w:rPr>
        <w:t>mothur</w:t>
      </w:r>
      <w:proofErr w:type="spellEnd"/>
      <w:r w:rsidR="00131D5A" w:rsidRPr="0049211E">
        <w:rPr>
          <w:rFonts w:ascii="Times New Roman" w:hAnsi="Times New Roman" w:cs="Times New Roman"/>
        </w:rPr>
        <w:t xml:space="preserve"> </w:t>
      </w:r>
      <w:r w:rsidR="00202F77"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&lt;EndNote&gt;&lt;Cite&gt;&lt;Author&gt;Schloss&lt;/Author&gt;&lt;Year&gt;2009&lt;/Year&gt;&lt;RecNum&gt;2610&lt;/RecNum&gt;&lt;DisplayText&gt;(Schloss&lt;style face="italic"&gt; et al.&lt;/style&gt;, 2009)&lt;/DisplayText&gt;&lt;record&gt;&lt;rec-number&gt;2610&lt;/rec-number&gt;&lt;foreign-keys&gt;&lt;key app="EN" db-id="09sztsfemzd2pqe5x2rpar0e255pr2psda0z" timestamp="0"&gt;2610&lt;/key&gt;&lt;/foreign-keys&gt;&lt;ref-type name="Journal Article"&gt;17&lt;/ref-type&gt;&lt;contributors&gt;&lt;authors&gt;&lt;author&gt;Schloss, Patrick D.&lt;/author&gt;&lt;author&gt;Westcott, Sarah L.&lt;/author&gt;&lt;author&gt;Ryabin, Thomas&lt;/author&gt;&lt;author&gt;Hall, Justine R.&lt;/author&gt;&lt;author&gt;Hartmann, Martin&lt;/author&gt;&lt;author&gt;Hollister, Emily B.&lt;/author&gt;&lt;author&gt;Lesniewski, Ryan A.&lt;/author&gt;&lt;author&gt;Oakley, Brian B.&lt;/author&gt;&lt;author&gt;Parks, Donovan H.&lt;/author&gt;&lt;author&gt;Robinson, Courtney J.&lt;/author&gt;&lt;author&gt;Sahl, Jason W.&lt;/author&gt;&lt;author&gt;Stres, Blaz&lt;/author&gt;&lt;author&gt;Thallinger, Gerhard G.&lt;/author&gt;&lt;author&gt;Van Horn, David J.&lt;/author&gt;&lt;author&gt;Weber, Carolyn F.&lt;/author&gt;&lt;/authors&gt;&lt;/contributors&gt;&lt;titles&gt;&lt;title&gt;Introducing mothur: open-source, platform-independent, community-supported software for describing and comparing microbial communities&lt;/title&gt;&lt;secondary-title&gt;Applied and Environmental Microbiology&lt;/secondary-title&gt;&lt;/titles&gt;&lt;periodical&gt;&lt;full-title&gt;Applied and Environmental Microbiology&lt;/full-title&gt;&lt;abbr-1&gt;Appl Environ Microb&lt;/abbr-1&gt;&lt;/periodical&gt;&lt;pages&gt;7537-7541&lt;/pages&gt;&lt;volume&gt;75&lt;/volume&gt;&lt;number&gt;23&lt;/number&gt;&lt;dates&gt;&lt;year&gt;2009&lt;/year&gt;&lt;pub-dates&gt;&lt;date&gt;Dec 1&lt;/date&gt;&lt;/pub-dates&gt;&lt;/dates&gt;&lt;isbn&gt;0099-2240&lt;/isbn&gt;&lt;accession-num&gt;WOS:000271944800028&lt;/accession-num&gt;&lt;urls&gt;&lt;related-urls&gt;&lt;url&gt;&amp;lt;Go to ISI&amp;gt;://WOS:000271944800028&lt;/url&gt;&lt;/related-urls&gt;&lt;/urls&gt;&lt;electronic-resource-num&gt;10.1128/aem.01541-09&lt;/electronic-resource-num&gt;&lt;/record&gt;&lt;/Cite&gt;&lt;/EndNote&gt;</w:instrText>
      </w:r>
      <w:r w:rsidR="00202F77" w:rsidRPr="0049211E">
        <w:rPr>
          <w:rFonts w:ascii="Times New Roman" w:hAnsi="Times New Roman" w:cs="Times New Roman"/>
        </w:rPr>
        <w:fldChar w:fldCharType="separate"/>
      </w:r>
      <w:r w:rsidR="009A6F55" w:rsidRPr="0049211E">
        <w:rPr>
          <w:rFonts w:ascii="Times New Roman" w:hAnsi="Times New Roman" w:cs="Times New Roman"/>
          <w:noProof/>
        </w:rPr>
        <w:t>(Schloss</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2009)</w:t>
      </w:r>
      <w:r w:rsidR="00202F77" w:rsidRPr="0049211E">
        <w:rPr>
          <w:rFonts w:ascii="Times New Roman" w:hAnsi="Times New Roman" w:cs="Times New Roman"/>
        </w:rPr>
        <w:fldChar w:fldCharType="end"/>
      </w:r>
      <w:r w:rsidR="00CB0FD2" w:rsidRPr="0049211E">
        <w:rPr>
          <w:rFonts w:ascii="Times New Roman" w:hAnsi="Times New Roman" w:cs="Times New Roman"/>
          <w:noProof/>
        </w:rPr>
        <w:t>, resulting in a total of</w:t>
      </w:r>
      <w:r w:rsidR="00906D9D" w:rsidRPr="0049211E">
        <w:rPr>
          <w:rFonts w:ascii="Times New Roman" w:hAnsi="Times New Roman" w:cs="Times New Roman"/>
          <w:noProof/>
        </w:rPr>
        <w:t xml:space="preserve"> </w:t>
      </w:r>
      <w:r w:rsidR="004F648C" w:rsidRPr="0049211E">
        <w:rPr>
          <w:rFonts w:ascii="Times New Roman" w:hAnsi="Times New Roman" w:cs="Times New Roman"/>
          <w:lang w:val="en-US"/>
        </w:rPr>
        <w:t xml:space="preserve">20,616,999 </w:t>
      </w:r>
      <w:r w:rsidR="00CB0FD2" w:rsidRPr="0049211E">
        <w:rPr>
          <w:rFonts w:ascii="Times New Roman" w:eastAsia="Times New Roman" w:hAnsi="Times New Roman" w:cs="Times New Roman"/>
          <w:lang w:eastAsia="en-GB"/>
        </w:rPr>
        <w:t xml:space="preserve">sequences </w:t>
      </w:r>
      <w:r w:rsidR="004F648C" w:rsidRPr="0049211E">
        <w:rPr>
          <w:rFonts w:ascii="Times New Roman" w:eastAsia="Times New Roman" w:hAnsi="Times New Roman" w:cs="Times New Roman"/>
          <w:lang w:eastAsia="en-GB"/>
        </w:rPr>
        <w:t xml:space="preserve">and average length of 468 </w:t>
      </w:r>
      <w:proofErr w:type="spellStart"/>
      <w:r w:rsidR="004F648C" w:rsidRPr="0049211E">
        <w:rPr>
          <w:rFonts w:ascii="Times New Roman" w:eastAsia="Times New Roman" w:hAnsi="Times New Roman" w:cs="Times New Roman"/>
          <w:lang w:eastAsia="en-GB"/>
        </w:rPr>
        <w:t>bp.</w:t>
      </w:r>
      <w:proofErr w:type="spellEnd"/>
      <w:r w:rsidR="004F648C" w:rsidRPr="0049211E">
        <w:rPr>
          <w:rFonts w:ascii="Times New Roman" w:eastAsia="Times New Roman" w:hAnsi="Times New Roman" w:cs="Times New Roman"/>
          <w:lang w:eastAsia="en-GB"/>
        </w:rPr>
        <w:t xml:space="preserve"> </w:t>
      </w:r>
      <w:r w:rsidR="00F0189E" w:rsidRPr="0049211E">
        <w:rPr>
          <w:rFonts w:ascii="Times New Roman" w:eastAsia="Times New Roman" w:hAnsi="Times New Roman" w:cs="Times New Roman"/>
          <w:lang w:eastAsia="en-GB"/>
        </w:rPr>
        <w:t>Sequence clustering at 97% identity</w:t>
      </w:r>
      <w:r w:rsidR="00115532" w:rsidRPr="0049211E">
        <w:rPr>
          <w:rFonts w:ascii="Times New Roman" w:eastAsia="Times New Roman" w:hAnsi="Times New Roman" w:cs="Times New Roman"/>
          <w:lang w:eastAsia="en-GB"/>
        </w:rPr>
        <w:t xml:space="preserve"> threshold and chimera removal</w:t>
      </w:r>
      <w:r w:rsidR="00F0189E" w:rsidRPr="0049211E">
        <w:rPr>
          <w:rFonts w:ascii="Times New Roman" w:eastAsia="Times New Roman" w:hAnsi="Times New Roman" w:cs="Times New Roman"/>
          <w:lang w:eastAsia="en-GB"/>
        </w:rPr>
        <w:t xml:space="preserve"> was performed using USEARCH/UCHIME </w:t>
      </w:r>
      <w:r w:rsidR="00202F77" w:rsidRPr="0049211E">
        <w:rPr>
          <w:rFonts w:ascii="Times New Roman" w:eastAsia="Times New Roman" w:hAnsi="Times New Roman" w:cs="Times New Roman"/>
          <w:lang w:eastAsia="en-GB"/>
        </w:rPr>
        <w:fldChar w:fldCharType="begin"/>
      </w:r>
      <w:r w:rsidR="009A6F55" w:rsidRPr="0049211E">
        <w:rPr>
          <w:rFonts w:ascii="Times New Roman" w:eastAsia="Times New Roman" w:hAnsi="Times New Roman" w:cs="Times New Roman"/>
          <w:lang w:eastAsia="en-GB"/>
        </w:rPr>
        <w:instrText xml:space="preserve"> ADDIN EN.CITE &lt;EndNote&gt;&lt;Cite&gt;&lt;Author&gt;Edgar&lt;/Author&gt;&lt;Year&gt;2011&lt;/Year&gt;&lt;RecNum&gt;2588&lt;/RecNum&gt;&lt;DisplayText&gt;(Edgar&lt;style face="italic"&gt; et al.&lt;/style&gt;, 2011)&lt;/DisplayText&gt;&lt;record&gt;&lt;rec-number&gt;2588&lt;/rec-number&gt;&lt;foreign-keys&gt;&lt;key app="EN" db-id="09sztsfemzd2pqe5x2rpar0e255pr2psda0z" timestamp="0"&gt;2588&lt;/key&gt;&lt;/foreign-keys&gt;&lt;ref-type name="Journal Article"&gt;17&lt;/ref-type&gt;&lt;contributors&gt;&lt;authors&gt;&lt;author&gt;Edgar, Robert C.&lt;/author&gt;&lt;author&gt;Haas, Brian J.&lt;/author&gt;&lt;author&gt;Clemente, Jose C.&lt;/author&gt;&lt;author&gt;Quince, Christopher&lt;/author&gt;&lt;author&gt;Knight, Rob&lt;/author&gt;&lt;/authors&gt;&lt;/contributors&gt;&lt;titles&gt;&lt;title&gt;UCHIME improves sensitivity and speed of chimera detection&lt;/title&gt;&lt;secondary-title&gt;Bioinformatics&lt;/secondary-title&gt;&lt;/titles&gt;&lt;periodical&gt;&lt;full-title&gt;Bioinformatics&lt;/full-title&gt;&lt;/periodical&gt;&lt;pages&gt;2194-2200&lt;/pages&gt;&lt;volume&gt;27&lt;/volume&gt;&lt;number&gt;16&lt;/number&gt;&lt;dates&gt;&lt;year&gt;2011&lt;/year&gt;&lt;pub-dates&gt;&lt;date&gt;Aug 15&lt;/date&gt;&lt;/pub-dates&gt;&lt;/dates&gt;&lt;isbn&gt;1367-4803&lt;/isbn&gt;&lt;accession-num&gt;WOS:000293620800004&lt;/accession-num&gt;&lt;urls&gt;&lt;related-urls&gt;&lt;url&gt;&amp;lt;Go to ISI&amp;gt;://WOS:000293620800004&lt;/url&gt;&lt;/related-urls&gt;&lt;/urls&gt;&lt;electronic-resource-num&gt;10.1093/bioinformatics/btr381&lt;/electronic-resource-num&gt;&lt;/record&gt;&lt;/Cite&gt;&lt;/EndNote&gt;</w:instrText>
      </w:r>
      <w:r w:rsidR="00202F77" w:rsidRPr="0049211E">
        <w:rPr>
          <w:rFonts w:ascii="Times New Roman" w:eastAsia="Times New Roman" w:hAnsi="Times New Roman" w:cs="Times New Roman"/>
          <w:lang w:eastAsia="en-GB"/>
        </w:rPr>
        <w:fldChar w:fldCharType="separate"/>
      </w:r>
      <w:r w:rsidR="009A6F55" w:rsidRPr="0049211E">
        <w:rPr>
          <w:rFonts w:ascii="Times New Roman" w:eastAsia="Times New Roman" w:hAnsi="Times New Roman" w:cs="Times New Roman"/>
          <w:noProof/>
          <w:lang w:eastAsia="en-GB"/>
        </w:rPr>
        <w:t>(Edgar</w:t>
      </w:r>
      <w:r w:rsidR="009A6F55" w:rsidRPr="0049211E">
        <w:rPr>
          <w:rFonts w:ascii="Times New Roman" w:eastAsia="Times New Roman" w:hAnsi="Times New Roman" w:cs="Times New Roman"/>
          <w:i/>
          <w:noProof/>
          <w:lang w:eastAsia="en-GB"/>
        </w:rPr>
        <w:t xml:space="preserve"> et al.</w:t>
      </w:r>
      <w:r w:rsidR="009A6F55" w:rsidRPr="0049211E">
        <w:rPr>
          <w:rFonts w:ascii="Times New Roman" w:eastAsia="Times New Roman" w:hAnsi="Times New Roman" w:cs="Times New Roman"/>
          <w:noProof/>
          <w:lang w:eastAsia="en-GB"/>
        </w:rPr>
        <w:t>, 2011)</w:t>
      </w:r>
      <w:r w:rsidR="00202F77" w:rsidRPr="0049211E">
        <w:rPr>
          <w:rFonts w:ascii="Times New Roman" w:eastAsia="Times New Roman" w:hAnsi="Times New Roman" w:cs="Times New Roman"/>
          <w:lang w:eastAsia="en-GB"/>
        </w:rPr>
        <w:fldChar w:fldCharType="end"/>
      </w:r>
      <w:r w:rsidR="00115532" w:rsidRPr="0049211E">
        <w:rPr>
          <w:rFonts w:ascii="Times New Roman" w:hAnsi="Times New Roman" w:cs="Times New Roman"/>
        </w:rPr>
        <w:t xml:space="preserve">. </w:t>
      </w:r>
      <w:r w:rsidR="00CB2DDC" w:rsidRPr="0049211E">
        <w:rPr>
          <w:rFonts w:ascii="Times New Roman" w:hAnsi="Times New Roman" w:cs="Times New Roman"/>
        </w:rPr>
        <w:t xml:space="preserve">The resulting </w:t>
      </w:r>
      <w:r w:rsidR="004878B2" w:rsidRPr="0049211E">
        <w:rPr>
          <w:rFonts w:ascii="Times New Roman" w:hAnsi="Times New Roman" w:cs="Times New Roman"/>
        </w:rPr>
        <w:t xml:space="preserve">OTU </w:t>
      </w:r>
      <w:r w:rsidR="00CB2DDC" w:rsidRPr="0049211E">
        <w:rPr>
          <w:rFonts w:ascii="Times New Roman" w:hAnsi="Times New Roman" w:cs="Times New Roman"/>
        </w:rPr>
        <w:t xml:space="preserve">sequences were classified in </w:t>
      </w:r>
      <w:proofErr w:type="spellStart"/>
      <w:r w:rsidR="00CB2DDC" w:rsidRPr="0049211E">
        <w:rPr>
          <w:rFonts w:ascii="Times New Roman" w:hAnsi="Times New Roman" w:cs="Times New Roman"/>
        </w:rPr>
        <w:t>mothur</w:t>
      </w:r>
      <w:proofErr w:type="spellEnd"/>
      <w:r w:rsidR="00CB2DDC" w:rsidRPr="0049211E">
        <w:rPr>
          <w:rFonts w:ascii="Times New Roman" w:hAnsi="Times New Roman" w:cs="Times New Roman"/>
        </w:rPr>
        <w:t xml:space="preserve"> </w:t>
      </w:r>
      <w:r w:rsidR="004878B2" w:rsidRPr="0049211E">
        <w:rPr>
          <w:rFonts w:ascii="Times New Roman" w:hAnsi="Times New Roman" w:cs="Times New Roman"/>
        </w:rPr>
        <w:t xml:space="preserve">using the </w:t>
      </w:r>
      <w:proofErr w:type="spellStart"/>
      <w:r w:rsidR="004878B2" w:rsidRPr="0049211E">
        <w:rPr>
          <w:rFonts w:ascii="Times New Roman" w:hAnsi="Times New Roman" w:cs="Times New Roman"/>
        </w:rPr>
        <w:t>Greengenes</w:t>
      </w:r>
      <w:proofErr w:type="spellEnd"/>
      <w:r w:rsidR="004878B2" w:rsidRPr="0049211E">
        <w:rPr>
          <w:rFonts w:ascii="Times New Roman" w:hAnsi="Times New Roman" w:cs="Times New Roman"/>
        </w:rPr>
        <w:t xml:space="preserve"> reference files </w:t>
      </w:r>
      <w:r w:rsidR="00202F77"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&lt;EndNote&gt;&lt;Cite&gt;&lt;Author&gt;DeSantis&lt;/Author&gt;&lt;Year&gt;2006&lt;/Year&gt;&lt;RecNum&gt;6005&lt;/RecNum&gt;&lt;DisplayText&gt;(DeSantis&lt;style face="italic"&gt; et al.&lt;/style&gt;, 2006)&lt;/DisplayText&gt;&lt;record&gt;&lt;rec-number&gt;6005&lt;/rec-number&gt;&lt;foreign-keys&gt;&lt;key app="EN" db-id="09sztsfemzd2pqe5x2rpar0e255pr2psda0z" timestamp="1454263718"&gt;6005&lt;/key&gt;&lt;/foreign-keys&gt;&lt;ref-type name="Journal Article"&gt;17&lt;/ref-type&gt;&lt;contributors&gt;&lt;authors&gt;&lt;author&gt;DeSantis, T. Z.&lt;/author&gt;&lt;author&gt;Hugenholtz, P.&lt;/author&gt;&lt;author&gt;Larsen, N.&lt;/author&gt;&lt;author&gt;Rojas, M.&lt;/author&gt;&lt;author&gt;Brodie, E. L.&lt;/author&gt;&lt;author&gt;Keller, K.&lt;/author&gt;&lt;author&gt;Huber, T.&lt;/author&gt;&lt;author&gt;Dalevi, D.&lt;/author&gt;&lt;author&gt;Hu, P.&lt;/author&gt;&lt;author&gt;Andersen, G. L.&lt;/author&gt;&lt;/authors&gt;&lt;/contributors&gt;&lt;titles&gt;&lt;title&gt;Greengenes, a chimera-checked 16S rRNA gene database and workbench compatible with ARB&lt;/title&gt;&lt;secondary-title&gt;Applied and Environmental Microbiology&lt;/secondary-title&gt;&lt;/titles&gt;&lt;periodical&gt;&lt;full-title&gt;Applied and Environmental Microbiology&lt;/full-title&gt;&lt;abbr-1&gt;Appl Environ Microb&lt;/abbr-1&gt;&lt;/periodical&gt;&lt;pages&gt;5069-5072&lt;/pages&gt;&lt;volume&gt;72&lt;/volume&gt;&lt;number&gt;7&lt;/number&gt;&lt;dates&gt;&lt;year&gt;2006&lt;/year&gt;&lt;pub-dates&gt;&lt;date&gt;Jul&lt;/date&gt;&lt;/pub-dates&gt;&lt;/dates&gt;&lt;isbn&gt;0099-2240&lt;/isbn&gt;&lt;accession-num&gt;WOS:000238961000071&lt;/accession-num&gt;&lt;urls&gt;&lt;related-urls&gt;&lt;url&gt;&amp;lt;Go to ISI&amp;gt;://WOS:000238961000071&lt;/url&gt;&lt;/related-urls&gt;&lt;/urls&gt;&lt;electronic-resource-num&gt;10.1128/aem.03006-05&lt;/electronic-resource-num&gt;&lt;/record&gt;&lt;/Cite&gt;&lt;/EndNote&gt;</w:instrText>
      </w:r>
      <w:r w:rsidR="00202F77" w:rsidRPr="0049211E">
        <w:rPr>
          <w:rFonts w:ascii="Times New Roman" w:hAnsi="Times New Roman" w:cs="Times New Roman"/>
        </w:rPr>
        <w:fldChar w:fldCharType="separate"/>
      </w:r>
      <w:r w:rsidR="009A6F55" w:rsidRPr="0049211E">
        <w:rPr>
          <w:rFonts w:ascii="Times New Roman" w:hAnsi="Times New Roman" w:cs="Times New Roman"/>
          <w:noProof/>
        </w:rPr>
        <w:t>(DeSantis</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2006)</w:t>
      </w:r>
      <w:r w:rsidR="00202F77" w:rsidRPr="0049211E">
        <w:rPr>
          <w:rFonts w:ascii="Times New Roman" w:hAnsi="Times New Roman" w:cs="Times New Roman"/>
        </w:rPr>
        <w:fldChar w:fldCharType="end"/>
      </w:r>
      <w:r w:rsidR="004878B2" w:rsidRPr="0049211E">
        <w:rPr>
          <w:rFonts w:ascii="Times New Roman" w:hAnsi="Times New Roman" w:cs="Times New Roman"/>
        </w:rPr>
        <w:t>, with a confidence threshold of 60%, and eukaryotic, archaeal, mitochondrial or plastid sequences were removed, in addition to those sequences not classified to the domain level</w:t>
      </w:r>
      <w:r w:rsidR="00D97A67" w:rsidRPr="0049211E">
        <w:rPr>
          <w:rFonts w:ascii="Times New Roman" w:hAnsi="Times New Roman" w:cs="Times New Roman"/>
        </w:rPr>
        <w:t xml:space="preserve">. </w:t>
      </w:r>
      <w:r w:rsidR="005E60F5" w:rsidRPr="0049211E">
        <w:rPr>
          <w:rFonts w:ascii="Times New Roman" w:hAnsi="Times New Roman" w:cs="Times New Roman"/>
        </w:rPr>
        <w:t xml:space="preserve">The final dataset had </w:t>
      </w:r>
      <w:r w:rsidR="005E60F5" w:rsidRPr="0049211E">
        <w:rPr>
          <w:rFonts w:ascii="Times New Roman" w:eastAsia="Times New Roman" w:hAnsi="Times New Roman" w:cs="Times New Roman"/>
          <w:lang w:eastAsia="en-GB"/>
        </w:rPr>
        <w:t>11</w:t>
      </w:r>
      <w:r w:rsidR="004E4C3B" w:rsidRPr="0049211E">
        <w:rPr>
          <w:rFonts w:ascii="Times New Roman" w:eastAsia="Times New Roman" w:hAnsi="Times New Roman" w:cs="Times New Roman"/>
          <w:lang w:eastAsia="en-GB"/>
        </w:rPr>
        <w:t>,</w:t>
      </w:r>
      <w:r w:rsidR="005E60F5" w:rsidRPr="0049211E">
        <w:rPr>
          <w:rFonts w:ascii="Times New Roman" w:eastAsia="Times New Roman" w:hAnsi="Times New Roman" w:cs="Times New Roman"/>
          <w:lang w:eastAsia="en-GB"/>
        </w:rPr>
        <w:t>329</w:t>
      </w:r>
      <w:r w:rsidR="004E4C3B" w:rsidRPr="0049211E">
        <w:rPr>
          <w:rFonts w:ascii="Times New Roman" w:eastAsia="Times New Roman" w:hAnsi="Times New Roman" w:cs="Times New Roman"/>
          <w:lang w:eastAsia="en-GB"/>
        </w:rPr>
        <w:t>,</w:t>
      </w:r>
      <w:r w:rsidR="005E60F5" w:rsidRPr="0049211E">
        <w:rPr>
          <w:rFonts w:ascii="Times New Roman" w:eastAsia="Times New Roman" w:hAnsi="Times New Roman" w:cs="Times New Roman"/>
          <w:lang w:eastAsia="en-GB"/>
        </w:rPr>
        <w:t>277 sequences, 5</w:t>
      </w:r>
      <w:r w:rsidR="004E4C3B" w:rsidRPr="0049211E">
        <w:rPr>
          <w:rFonts w:ascii="Times New Roman" w:eastAsia="Times New Roman" w:hAnsi="Times New Roman" w:cs="Times New Roman"/>
          <w:lang w:eastAsia="en-GB"/>
        </w:rPr>
        <w:t>,</w:t>
      </w:r>
      <w:r w:rsidR="005E60F5" w:rsidRPr="0049211E">
        <w:rPr>
          <w:rFonts w:ascii="Times New Roman" w:eastAsia="Times New Roman" w:hAnsi="Times New Roman" w:cs="Times New Roman"/>
          <w:lang w:eastAsia="en-GB"/>
        </w:rPr>
        <w:t xml:space="preserve">123 OTUs, and minimum, maximum and average </w:t>
      </w:r>
      <w:r w:rsidR="004D3522" w:rsidRPr="0049211E">
        <w:rPr>
          <w:rFonts w:ascii="Times New Roman" w:eastAsia="Times New Roman" w:hAnsi="Times New Roman" w:cs="Times New Roman"/>
          <w:lang w:eastAsia="en-GB"/>
        </w:rPr>
        <w:t>number of</w:t>
      </w:r>
      <w:r w:rsidR="00BA7810" w:rsidRPr="0049211E">
        <w:rPr>
          <w:rFonts w:ascii="Times New Roman" w:eastAsia="Times New Roman" w:hAnsi="Times New Roman" w:cs="Times New Roman"/>
          <w:lang w:eastAsia="en-GB"/>
        </w:rPr>
        <w:t xml:space="preserve"> sequences</w:t>
      </w:r>
      <w:r w:rsidR="004D3522" w:rsidRPr="0049211E">
        <w:rPr>
          <w:rFonts w:ascii="Times New Roman" w:eastAsia="Times New Roman" w:hAnsi="Times New Roman" w:cs="Times New Roman"/>
          <w:lang w:eastAsia="en-GB"/>
        </w:rPr>
        <w:t xml:space="preserve"> was</w:t>
      </w:r>
      <w:r w:rsidR="005E60F5" w:rsidRPr="0049211E">
        <w:rPr>
          <w:rFonts w:ascii="Times New Roman" w:eastAsia="Times New Roman" w:hAnsi="Times New Roman" w:cs="Times New Roman"/>
          <w:lang w:eastAsia="en-GB"/>
        </w:rPr>
        <w:t xml:space="preserve"> </w:t>
      </w:r>
      <w:r w:rsidR="006C397D" w:rsidRPr="0049211E">
        <w:rPr>
          <w:rFonts w:ascii="Times New Roman" w:eastAsia="Times New Roman" w:hAnsi="Times New Roman" w:cs="Times New Roman"/>
          <w:lang w:eastAsia="en-GB"/>
        </w:rPr>
        <w:t>174</w:t>
      </w:r>
      <w:r w:rsidR="004E4C3B" w:rsidRPr="0049211E">
        <w:rPr>
          <w:rFonts w:ascii="Times New Roman" w:eastAsia="Times New Roman" w:hAnsi="Times New Roman" w:cs="Times New Roman"/>
          <w:lang w:eastAsia="en-GB"/>
        </w:rPr>
        <w:t>,</w:t>
      </w:r>
      <w:r w:rsidR="00D33DFD" w:rsidRPr="0049211E">
        <w:rPr>
          <w:rFonts w:ascii="Times New Roman" w:eastAsia="Times New Roman" w:hAnsi="Times New Roman" w:cs="Times New Roman"/>
          <w:lang w:eastAsia="en-GB"/>
        </w:rPr>
        <w:t>028</w:t>
      </w:r>
      <w:r w:rsidR="006C397D" w:rsidRPr="0049211E">
        <w:rPr>
          <w:rFonts w:ascii="Times New Roman" w:eastAsia="Times New Roman" w:hAnsi="Times New Roman" w:cs="Times New Roman"/>
          <w:lang w:eastAsia="en-GB"/>
        </w:rPr>
        <w:t>, 393</w:t>
      </w:r>
      <w:r w:rsidR="004E4C3B" w:rsidRPr="0049211E">
        <w:rPr>
          <w:rFonts w:ascii="Times New Roman" w:eastAsia="Times New Roman" w:hAnsi="Times New Roman" w:cs="Times New Roman"/>
          <w:lang w:eastAsia="en-GB"/>
        </w:rPr>
        <w:t>,</w:t>
      </w:r>
      <w:r w:rsidR="006C397D" w:rsidRPr="0049211E">
        <w:rPr>
          <w:rFonts w:ascii="Times New Roman" w:eastAsia="Times New Roman" w:hAnsi="Times New Roman" w:cs="Times New Roman"/>
          <w:lang w:eastAsia="en-GB"/>
        </w:rPr>
        <w:t>344 and 246</w:t>
      </w:r>
      <w:r w:rsidR="004E4C3B" w:rsidRPr="0049211E">
        <w:rPr>
          <w:rFonts w:ascii="Times New Roman" w:eastAsia="Times New Roman" w:hAnsi="Times New Roman" w:cs="Times New Roman"/>
          <w:lang w:eastAsia="en-GB"/>
        </w:rPr>
        <w:t>,</w:t>
      </w:r>
      <w:r w:rsidR="006C397D" w:rsidRPr="0049211E">
        <w:rPr>
          <w:rFonts w:ascii="Times New Roman" w:eastAsia="Times New Roman" w:hAnsi="Times New Roman" w:cs="Times New Roman"/>
          <w:lang w:eastAsia="en-GB"/>
        </w:rPr>
        <w:t xml:space="preserve">288, respectively. </w:t>
      </w:r>
      <w:r w:rsidR="00EF630C" w:rsidRPr="0049211E">
        <w:rPr>
          <w:rFonts w:ascii="Times New Roman" w:eastAsia="Times New Roman" w:hAnsi="Times New Roman" w:cs="Times New Roman"/>
          <w:lang w:eastAsia="en-GB"/>
        </w:rPr>
        <w:t>For beta-diversity analyses</w:t>
      </w:r>
      <w:r w:rsidR="004450DA" w:rsidRPr="0049211E">
        <w:rPr>
          <w:rFonts w:ascii="Times New Roman" w:eastAsia="Times New Roman" w:hAnsi="Times New Roman" w:cs="Times New Roman"/>
          <w:lang w:eastAsia="en-GB"/>
        </w:rPr>
        <w:t>,</w:t>
      </w:r>
      <w:r w:rsidR="00EF630C" w:rsidRPr="0049211E">
        <w:rPr>
          <w:rFonts w:ascii="Times New Roman" w:eastAsia="Times New Roman" w:hAnsi="Times New Roman" w:cs="Times New Roman"/>
          <w:lang w:eastAsia="en-GB"/>
        </w:rPr>
        <w:t xml:space="preserve"> OTUs </w:t>
      </w:r>
      <w:r w:rsidR="00204C16" w:rsidRPr="0049211E">
        <w:rPr>
          <w:rFonts w:ascii="Times New Roman" w:eastAsia="Times New Roman" w:hAnsi="Times New Roman" w:cs="Times New Roman"/>
          <w:lang w:eastAsia="en-GB"/>
        </w:rPr>
        <w:t xml:space="preserve">with less than </w:t>
      </w:r>
      <w:r w:rsidR="00EF630C" w:rsidRPr="0049211E">
        <w:rPr>
          <w:rFonts w:ascii="Times New Roman" w:eastAsia="Times New Roman" w:hAnsi="Times New Roman" w:cs="Times New Roman"/>
          <w:lang w:eastAsia="en-GB"/>
        </w:rPr>
        <w:t xml:space="preserve">5 </w:t>
      </w:r>
      <w:r w:rsidR="00204C16" w:rsidRPr="0049211E">
        <w:rPr>
          <w:rFonts w:ascii="Times New Roman" w:eastAsia="Times New Roman" w:hAnsi="Times New Roman" w:cs="Times New Roman"/>
          <w:lang w:eastAsia="en-GB"/>
        </w:rPr>
        <w:t xml:space="preserve">copies </w:t>
      </w:r>
      <w:r w:rsidR="00EF630C" w:rsidRPr="0049211E">
        <w:rPr>
          <w:rFonts w:ascii="Times New Roman" w:eastAsia="Times New Roman" w:hAnsi="Times New Roman" w:cs="Times New Roman"/>
          <w:lang w:eastAsia="en-GB"/>
        </w:rPr>
        <w:t xml:space="preserve">in at least </w:t>
      </w:r>
      <w:r w:rsidR="008642FC" w:rsidRPr="0049211E">
        <w:rPr>
          <w:rFonts w:ascii="Times New Roman" w:eastAsia="Times New Roman" w:hAnsi="Times New Roman" w:cs="Times New Roman"/>
          <w:lang w:eastAsia="en-GB"/>
        </w:rPr>
        <w:t>9</w:t>
      </w:r>
      <w:r w:rsidR="00EF630C" w:rsidRPr="0049211E">
        <w:rPr>
          <w:rFonts w:ascii="Times New Roman" w:eastAsia="Times New Roman" w:hAnsi="Times New Roman" w:cs="Times New Roman"/>
          <w:lang w:eastAsia="en-GB"/>
        </w:rPr>
        <w:t xml:space="preserve"> of the </w:t>
      </w:r>
      <w:r w:rsidR="008642FC" w:rsidRPr="0049211E">
        <w:rPr>
          <w:rFonts w:ascii="Times New Roman" w:eastAsia="Times New Roman" w:hAnsi="Times New Roman" w:cs="Times New Roman"/>
          <w:lang w:eastAsia="en-GB"/>
        </w:rPr>
        <w:t>46</w:t>
      </w:r>
      <w:r w:rsidR="0027262F" w:rsidRPr="0049211E">
        <w:rPr>
          <w:rFonts w:ascii="Times New Roman" w:eastAsia="Times New Roman" w:hAnsi="Times New Roman" w:cs="Times New Roman"/>
          <w:lang w:eastAsia="en-GB"/>
        </w:rPr>
        <w:t xml:space="preserve"> </w:t>
      </w:r>
      <w:r w:rsidR="007D5D6E" w:rsidRPr="0049211E">
        <w:rPr>
          <w:rFonts w:ascii="Times New Roman" w:eastAsia="Times New Roman" w:hAnsi="Times New Roman" w:cs="Times New Roman"/>
          <w:lang w:eastAsia="en-GB"/>
        </w:rPr>
        <w:t xml:space="preserve">soil </w:t>
      </w:r>
      <w:r w:rsidR="00F226A7" w:rsidRPr="0049211E">
        <w:rPr>
          <w:rFonts w:ascii="Times New Roman" w:eastAsia="Times New Roman" w:hAnsi="Times New Roman" w:cs="Times New Roman"/>
          <w:lang w:eastAsia="en-GB"/>
        </w:rPr>
        <w:t xml:space="preserve">DNA </w:t>
      </w:r>
      <w:r w:rsidR="007D5D6E" w:rsidRPr="0049211E">
        <w:rPr>
          <w:rFonts w:ascii="Times New Roman" w:eastAsia="Times New Roman" w:hAnsi="Times New Roman" w:cs="Times New Roman"/>
          <w:lang w:eastAsia="en-GB"/>
        </w:rPr>
        <w:t xml:space="preserve">sequence </w:t>
      </w:r>
      <w:r w:rsidR="00EF630C" w:rsidRPr="0049211E">
        <w:rPr>
          <w:rFonts w:ascii="Times New Roman" w:eastAsia="Times New Roman" w:hAnsi="Times New Roman" w:cs="Times New Roman"/>
          <w:lang w:eastAsia="en-GB"/>
        </w:rPr>
        <w:t>samples were remove</w:t>
      </w:r>
      <w:r w:rsidR="00F67380" w:rsidRPr="0049211E">
        <w:rPr>
          <w:rFonts w:ascii="Times New Roman" w:eastAsia="Times New Roman" w:hAnsi="Times New Roman" w:cs="Times New Roman"/>
          <w:lang w:eastAsia="en-GB"/>
        </w:rPr>
        <w:t>d</w:t>
      </w:r>
      <w:r w:rsidR="00EF630C" w:rsidRPr="0049211E">
        <w:rPr>
          <w:rFonts w:ascii="Times New Roman" w:eastAsia="Times New Roman" w:hAnsi="Times New Roman" w:cs="Times New Roman"/>
          <w:lang w:eastAsia="en-GB"/>
        </w:rPr>
        <w:t>, and the abundance data was</w:t>
      </w:r>
      <w:r w:rsidR="00906D9D" w:rsidRPr="0049211E">
        <w:rPr>
          <w:rFonts w:ascii="Times New Roman" w:eastAsia="Times New Roman" w:hAnsi="Times New Roman" w:cs="Times New Roman"/>
          <w:lang w:eastAsia="en-GB"/>
        </w:rPr>
        <w:t xml:space="preserve"> </w:t>
      </w:r>
      <w:r w:rsidR="00EA548A" w:rsidRPr="0049211E">
        <w:rPr>
          <w:rFonts w:ascii="Times New Roman" w:eastAsia="Times New Roman" w:hAnsi="Times New Roman" w:cs="Times New Roman"/>
          <w:lang w:eastAsia="en-GB"/>
        </w:rPr>
        <w:t xml:space="preserve">log(x+1) transformed using </w:t>
      </w:r>
      <w:r w:rsidR="00DE4A8F" w:rsidRPr="0049211E">
        <w:rPr>
          <w:rFonts w:ascii="Times New Roman" w:eastAsia="Times New Roman" w:hAnsi="Times New Roman" w:cs="Times New Roman"/>
          <w:lang w:eastAsia="en-GB"/>
        </w:rPr>
        <w:t xml:space="preserve">R </w:t>
      </w:r>
      <w:r w:rsidR="00DE4A8F" w:rsidRPr="0049211E">
        <w:rPr>
          <w:rFonts w:ascii="Times New Roman" w:eastAsia="Times New Roman" w:hAnsi="Times New Roman" w:cs="Times New Roman"/>
          <w:lang w:eastAsia="en-GB"/>
        </w:rPr>
        <w:fldChar w:fldCharType="begin"/>
      </w:r>
      <w:r w:rsidR="00765B31" w:rsidRPr="0049211E">
        <w:rPr>
          <w:rFonts w:ascii="Times New Roman" w:eastAsia="Times New Roman" w:hAnsi="Times New Roman" w:cs="Times New Roman"/>
          <w:lang w:eastAsia="en-GB"/>
        </w:rPr>
        <w:instrText xml:space="preserve"> ADDIN EN.CITE &lt;EndNote&gt;&lt;Cite&gt;&lt;Author&gt;Team&lt;/Author&gt;&lt;Year&gt;2014&lt;/Year&gt;&lt;RecNum&gt;2714&lt;/RecNum&gt;&lt;DisplayText&gt;(Team, 2014)&lt;/DisplayText&gt;&lt;record&gt;&lt;rec-number&gt;2714&lt;/rec-number&gt;&lt;foreign-keys&gt;&lt;key app="EN" db-id="09sztsfemzd2pqe5x2rpar0e255pr2psda0z" timestamp="1407911965"&gt;2714&lt;/key&gt;&lt;/foreign-keys&gt;&lt;ref-type name="Computer Program"&gt;9&lt;/ref-type&gt;&lt;contributors&gt;&lt;authors&gt;&lt;author&gt;R Core Development Team&lt;/author&gt;&lt;/authors&gt;&lt;/contributors&gt;&lt;titles&gt;&lt;title&gt;&lt;style face="normal" font="Times New Roman" size="100%"&gt;R: A Language and Environment for Statistical Computing&lt;/style&gt;&lt;/title&gt;&lt;secondary-title&gt;&lt;style face="normal" font="default" size="100%"&gt;(R Foundation for Statistical Computing) h&lt;/style&gt;&lt;style face="normal" font="Times New Roman" size="100%"&gt;ttp://www.R-project.org.&lt;/style&gt;&lt;/secondary-title&gt;&lt;alt-title&gt;R Core Development Team&lt;/alt-title&gt;&lt;/titles&gt;&lt;dates&gt;&lt;year&gt;2014&lt;/year&gt;&lt;/dates&gt;&lt;pub-location&gt;Viena, Austria&lt;/pub-location&gt;&lt;publisher&gt;R Core Development Team&lt;/publisher&gt;&lt;urls&gt;&lt;/urls&gt;&lt;/record&gt;&lt;/Cite&gt;&lt;/EndNote&gt;</w:instrText>
      </w:r>
      <w:r w:rsidR="00DE4A8F" w:rsidRPr="0049211E">
        <w:rPr>
          <w:rFonts w:ascii="Times New Roman" w:eastAsia="Times New Roman" w:hAnsi="Times New Roman" w:cs="Times New Roman"/>
          <w:lang w:eastAsia="en-GB"/>
        </w:rPr>
        <w:fldChar w:fldCharType="separate"/>
      </w:r>
      <w:r w:rsidR="00765B31" w:rsidRPr="0049211E">
        <w:rPr>
          <w:rFonts w:ascii="Times New Roman" w:eastAsia="Times New Roman" w:hAnsi="Times New Roman" w:cs="Times New Roman"/>
          <w:noProof/>
          <w:lang w:eastAsia="en-GB"/>
        </w:rPr>
        <w:t>(</w:t>
      </w:r>
      <w:r w:rsidR="009940AA" w:rsidRPr="0049211E">
        <w:rPr>
          <w:rFonts w:ascii="Times New Roman" w:eastAsia="Times New Roman" w:hAnsi="Times New Roman" w:cs="Times New Roman"/>
          <w:noProof/>
          <w:lang w:eastAsia="en-GB"/>
        </w:rPr>
        <w:t xml:space="preserve">R Core </w:t>
      </w:r>
      <w:r w:rsidR="009B479B" w:rsidRPr="0049211E">
        <w:rPr>
          <w:rFonts w:ascii="Times New Roman" w:eastAsia="Times New Roman" w:hAnsi="Times New Roman" w:cs="Times New Roman"/>
          <w:noProof/>
          <w:lang w:eastAsia="en-GB"/>
        </w:rPr>
        <w:t xml:space="preserve"> Development </w:t>
      </w:r>
      <w:r w:rsidR="00765B31" w:rsidRPr="0049211E">
        <w:rPr>
          <w:rFonts w:ascii="Times New Roman" w:eastAsia="Times New Roman" w:hAnsi="Times New Roman" w:cs="Times New Roman"/>
          <w:noProof/>
          <w:lang w:eastAsia="en-GB"/>
        </w:rPr>
        <w:t>Team, 2014)</w:t>
      </w:r>
      <w:r w:rsidR="00DE4A8F" w:rsidRPr="0049211E">
        <w:rPr>
          <w:rFonts w:ascii="Times New Roman" w:eastAsia="Times New Roman" w:hAnsi="Times New Roman" w:cs="Times New Roman"/>
          <w:lang w:eastAsia="en-GB"/>
        </w:rPr>
        <w:fldChar w:fldCharType="end"/>
      </w:r>
      <w:r w:rsidR="00DE4A8F" w:rsidRPr="0049211E">
        <w:rPr>
          <w:rFonts w:ascii="Times New Roman" w:eastAsia="Times New Roman" w:hAnsi="Times New Roman" w:cs="Times New Roman"/>
          <w:lang w:eastAsia="en-GB"/>
        </w:rPr>
        <w:t xml:space="preserve"> and </w:t>
      </w:r>
      <w:r w:rsidR="00EA548A" w:rsidRPr="0049211E">
        <w:rPr>
          <w:rFonts w:ascii="Times New Roman" w:eastAsia="Times New Roman" w:hAnsi="Times New Roman" w:cs="Times New Roman"/>
          <w:lang w:eastAsia="en-GB"/>
        </w:rPr>
        <w:t xml:space="preserve">the </w:t>
      </w:r>
      <w:proofErr w:type="spellStart"/>
      <w:r w:rsidR="00EA548A" w:rsidRPr="0049211E">
        <w:rPr>
          <w:rFonts w:ascii="Times New Roman" w:eastAsia="Times New Roman" w:hAnsi="Times New Roman" w:cs="Times New Roman"/>
          <w:lang w:eastAsia="en-GB"/>
        </w:rPr>
        <w:t>P</w:t>
      </w:r>
      <w:r w:rsidR="000C5B1C" w:rsidRPr="0049211E">
        <w:rPr>
          <w:rFonts w:ascii="Times New Roman" w:eastAsia="Times New Roman" w:hAnsi="Times New Roman" w:cs="Times New Roman"/>
          <w:lang w:eastAsia="en-GB"/>
        </w:rPr>
        <w:t>hyloseq</w:t>
      </w:r>
      <w:proofErr w:type="spellEnd"/>
      <w:r w:rsidR="000C5B1C" w:rsidRPr="0049211E">
        <w:rPr>
          <w:rFonts w:ascii="Times New Roman" w:eastAsia="Times New Roman" w:hAnsi="Times New Roman" w:cs="Times New Roman"/>
          <w:lang w:eastAsia="en-GB"/>
        </w:rPr>
        <w:t xml:space="preserve"> package </w:t>
      </w:r>
      <w:r w:rsidR="00C32F2F" w:rsidRPr="0049211E">
        <w:rPr>
          <w:rFonts w:ascii="Times New Roman" w:eastAsia="Times New Roman" w:hAnsi="Times New Roman" w:cs="Times New Roman"/>
          <w:lang w:eastAsia="en-GB"/>
        </w:rPr>
        <w:fldChar w:fldCharType="begin">
          <w:fldData xml:space="preserve">PEVuZE5vdGU+PENpdGU+PEF1dGhvcj5NY011cmRpZTwvQXV0aG9yPjxZZWFyPjIwMTM8L1llYXI+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</w:fldData>
        </w:fldChar>
      </w:r>
      <w:r w:rsidR="009A6F55" w:rsidRPr="0049211E">
        <w:rPr>
          <w:rFonts w:ascii="Times New Roman" w:eastAsia="Times New Roman" w:hAnsi="Times New Roman" w:cs="Times New Roman"/>
          <w:lang w:eastAsia="en-GB"/>
        </w:rPr>
        <w:instrText xml:space="preserve"> ADDIN EN.CITE </w:instrText>
      </w:r>
      <w:r w:rsidR="009A6F55" w:rsidRPr="0049211E">
        <w:rPr>
          <w:rFonts w:ascii="Times New Roman" w:eastAsia="Times New Roman" w:hAnsi="Times New Roman" w:cs="Times New Roman"/>
          <w:lang w:eastAsia="en-GB"/>
        </w:rPr>
        <w:fldChar w:fldCharType="begin">
          <w:fldData xml:space="preserve">PEVuZE5vdGU+PENpdGU+PEF1dGhvcj5NY011cmRpZTwvQXV0aG9yPjxZZWFyPjIwMTM8L1llYXI+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</w:fldData>
        </w:fldChar>
      </w:r>
      <w:r w:rsidR="009A6F55" w:rsidRPr="0049211E">
        <w:rPr>
          <w:rFonts w:ascii="Times New Roman" w:eastAsia="Times New Roman" w:hAnsi="Times New Roman" w:cs="Times New Roman"/>
          <w:lang w:eastAsia="en-GB"/>
        </w:rPr>
        <w:instrText xml:space="preserve"> ADDIN EN.CITE.DATA </w:instrText>
      </w:r>
      <w:r w:rsidR="009A6F55" w:rsidRPr="0049211E">
        <w:rPr>
          <w:rFonts w:ascii="Times New Roman" w:eastAsia="Times New Roman" w:hAnsi="Times New Roman" w:cs="Times New Roman"/>
          <w:lang w:eastAsia="en-GB"/>
        </w:rPr>
      </w:r>
      <w:r w:rsidR="009A6F55" w:rsidRPr="0049211E">
        <w:rPr>
          <w:rFonts w:ascii="Times New Roman" w:eastAsia="Times New Roman" w:hAnsi="Times New Roman" w:cs="Times New Roman"/>
          <w:lang w:eastAsia="en-GB"/>
        </w:rPr>
        <w:fldChar w:fldCharType="end"/>
      </w:r>
      <w:r w:rsidR="00C32F2F" w:rsidRPr="0049211E">
        <w:rPr>
          <w:rFonts w:ascii="Times New Roman" w:eastAsia="Times New Roman" w:hAnsi="Times New Roman" w:cs="Times New Roman"/>
          <w:lang w:eastAsia="en-GB"/>
        </w:rPr>
      </w:r>
      <w:r w:rsidR="00C32F2F" w:rsidRPr="0049211E">
        <w:rPr>
          <w:rFonts w:ascii="Times New Roman" w:eastAsia="Times New Roman" w:hAnsi="Times New Roman" w:cs="Times New Roman"/>
          <w:lang w:eastAsia="en-GB"/>
        </w:rPr>
        <w:fldChar w:fldCharType="separate"/>
      </w:r>
      <w:r w:rsidR="009A6F55" w:rsidRPr="0049211E">
        <w:rPr>
          <w:rFonts w:ascii="Times New Roman" w:eastAsia="Times New Roman" w:hAnsi="Times New Roman" w:cs="Times New Roman"/>
          <w:noProof/>
          <w:lang w:eastAsia="en-GB"/>
        </w:rPr>
        <w:t>(McMurdie &amp; Holmes, 2013)</w:t>
      </w:r>
      <w:r w:rsidR="00C32F2F" w:rsidRPr="0049211E">
        <w:rPr>
          <w:rFonts w:ascii="Times New Roman" w:eastAsia="Times New Roman" w:hAnsi="Times New Roman" w:cs="Times New Roman"/>
          <w:lang w:eastAsia="en-GB"/>
        </w:rPr>
        <w:fldChar w:fldCharType="end"/>
      </w:r>
      <w:r w:rsidR="00EA548A" w:rsidRPr="0049211E">
        <w:rPr>
          <w:rFonts w:ascii="Times New Roman" w:hAnsi="Times New Roman" w:cs="Times New Roman"/>
          <w:noProof/>
        </w:rPr>
        <w:t xml:space="preserve"> as described in the bioconductor workflow for microbiome data </w:t>
      </w:r>
      <w:r w:rsidR="00EA548A" w:rsidRPr="0049211E">
        <w:rPr>
          <w:rFonts w:ascii="Times New Roman" w:hAnsi="Times New Roman" w:cs="Times New Roman"/>
          <w:noProof/>
        </w:rPr>
        <w:fldChar w:fldCharType="begin">
          <w:fldData xml:space="preserve">PEVuZE5vdGU+PENpdGU+PEF1dGhvcj5DYWxsYWhhbjwvQXV0aG9yPjxZZWFyPjIwMTY8L1llYXI+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</w:fldData>
        </w:fldChar>
      </w:r>
      <w:r w:rsidR="00104298" w:rsidRPr="0049211E">
        <w:rPr>
          <w:rFonts w:ascii="Times New Roman" w:hAnsi="Times New Roman" w:cs="Times New Roman"/>
          <w:noProof/>
        </w:rPr>
        <w:instrText xml:space="preserve"> ADDIN EN.CITE </w:instrText>
      </w:r>
      <w:r w:rsidR="00104298" w:rsidRPr="0049211E">
        <w:rPr>
          <w:rFonts w:ascii="Times New Roman" w:hAnsi="Times New Roman" w:cs="Times New Roman"/>
          <w:noProof/>
        </w:rPr>
        <w:fldChar w:fldCharType="begin">
          <w:fldData xml:space="preserve">PEVuZE5vdGU+PENpdGU+PEF1dGhvcj5DYWxsYWhhbjwvQXV0aG9yPjxZZWFyPjIwMTY8L1llYXI+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</w:fldData>
        </w:fldChar>
      </w:r>
      <w:r w:rsidR="00104298" w:rsidRPr="0049211E">
        <w:rPr>
          <w:rFonts w:ascii="Times New Roman" w:hAnsi="Times New Roman" w:cs="Times New Roman"/>
          <w:noProof/>
        </w:rPr>
        <w:instrText xml:space="preserve"> ADDIN EN.CITE.DATA </w:instrText>
      </w:r>
      <w:r w:rsidR="00104298" w:rsidRPr="0049211E">
        <w:rPr>
          <w:rFonts w:ascii="Times New Roman" w:hAnsi="Times New Roman" w:cs="Times New Roman"/>
          <w:noProof/>
        </w:rPr>
      </w:r>
      <w:r w:rsidR="00104298" w:rsidRPr="0049211E">
        <w:rPr>
          <w:rFonts w:ascii="Times New Roman" w:hAnsi="Times New Roman" w:cs="Times New Roman"/>
          <w:noProof/>
        </w:rPr>
        <w:fldChar w:fldCharType="end"/>
      </w:r>
      <w:r w:rsidR="00EA548A" w:rsidRPr="0049211E">
        <w:rPr>
          <w:rFonts w:ascii="Times New Roman" w:hAnsi="Times New Roman" w:cs="Times New Roman"/>
          <w:noProof/>
        </w:rPr>
      </w:r>
      <w:r w:rsidR="00EA548A" w:rsidRPr="0049211E">
        <w:rPr>
          <w:rFonts w:ascii="Times New Roman" w:hAnsi="Times New Roman" w:cs="Times New Roman"/>
          <w:noProof/>
        </w:rPr>
        <w:fldChar w:fldCharType="separate"/>
      </w:r>
      <w:r w:rsidR="009A6F55" w:rsidRPr="0049211E">
        <w:rPr>
          <w:rFonts w:ascii="Times New Roman" w:hAnsi="Times New Roman" w:cs="Times New Roman"/>
          <w:noProof/>
        </w:rPr>
        <w:t>(Callahan</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2016)</w:t>
      </w:r>
      <w:r w:rsidR="00EA548A" w:rsidRPr="0049211E">
        <w:rPr>
          <w:rFonts w:ascii="Times New Roman" w:hAnsi="Times New Roman" w:cs="Times New Roman"/>
          <w:noProof/>
        </w:rPr>
        <w:fldChar w:fldCharType="end"/>
      </w:r>
      <w:r w:rsidR="00F30A39" w:rsidRPr="0049211E">
        <w:rPr>
          <w:rFonts w:ascii="Times New Roman" w:hAnsi="Times New Roman" w:cs="Times New Roman"/>
          <w:noProof/>
        </w:rPr>
        <w:t>. In the</w:t>
      </w:r>
      <w:r w:rsidR="000C5B1C" w:rsidRPr="0049211E">
        <w:rPr>
          <w:rFonts w:ascii="Times New Roman" w:hAnsi="Times New Roman" w:cs="Times New Roman"/>
          <w:noProof/>
        </w:rPr>
        <w:t xml:space="preserve"> </w:t>
      </w:r>
      <w:r w:rsidR="000C5B1C" w:rsidRPr="0049211E">
        <w:rPr>
          <w:rFonts w:ascii="Times New Roman" w:hAnsi="Times New Roman" w:cs="Times New Roman"/>
          <w:noProof/>
        </w:rPr>
        <w:lastRenderedPageBreak/>
        <w:t>differential abundance analysis using</w:t>
      </w:r>
      <w:r w:rsidR="002416C4" w:rsidRPr="0049211E">
        <w:rPr>
          <w:rFonts w:ascii="Times New Roman" w:hAnsi="Times New Roman" w:cs="Times New Roman"/>
          <w:noProof/>
        </w:rPr>
        <w:t xml:space="preserve"> </w:t>
      </w:r>
      <w:r w:rsidR="000C5B1C" w:rsidRPr="0049211E">
        <w:rPr>
          <w:rFonts w:ascii="Times New Roman" w:hAnsi="Times New Roman" w:cs="Times New Roman"/>
        </w:rPr>
        <w:t xml:space="preserve">DESeq2, non-rarefied </w:t>
      </w:r>
      <w:r w:rsidR="00474238" w:rsidRPr="0049211E">
        <w:rPr>
          <w:rFonts w:ascii="Times New Roman" w:hAnsi="Times New Roman" w:cs="Times New Roman"/>
        </w:rPr>
        <w:t>OTU</w:t>
      </w:r>
      <w:r w:rsidR="000C5B1C" w:rsidRPr="0049211E">
        <w:rPr>
          <w:rFonts w:ascii="Times New Roman" w:hAnsi="Times New Roman" w:cs="Times New Roman"/>
        </w:rPr>
        <w:t xml:space="preserve"> abundance data was used as recommended by </w:t>
      </w:r>
      <w:proofErr w:type="spellStart"/>
      <w:r w:rsidR="000C5B1C" w:rsidRPr="0049211E">
        <w:rPr>
          <w:rFonts w:ascii="Times New Roman" w:hAnsi="Times New Roman" w:cs="Times New Roman"/>
        </w:rPr>
        <w:t>McMurdie</w:t>
      </w:r>
      <w:proofErr w:type="spellEnd"/>
      <w:r w:rsidR="000C5B1C" w:rsidRPr="0049211E">
        <w:rPr>
          <w:rFonts w:ascii="Times New Roman" w:hAnsi="Times New Roman" w:cs="Times New Roman"/>
        </w:rPr>
        <w:t xml:space="preserve"> and Holmes</w:t>
      </w:r>
      <w:r w:rsidR="00BB7AA4" w:rsidRPr="0049211E">
        <w:rPr>
          <w:rFonts w:ascii="Times New Roman" w:hAnsi="Times New Roman" w:cs="Times New Roman"/>
        </w:rPr>
        <w:t xml:space="preserve"> </w:t>
      </w:r>
      <w:r w:rsidR="00BB7AA4" w:rsidRPr="0049211E">
        <w:rPr>
          <w:rFonts w:ascii="Times New Roman" w:hAnsi="Times New Roman" w:cs="Times New Roman"/>
        </w:rPr>
        <w:fldChar w:fldCharType="begin"/>
      </w:r>
      <w:r w:rsidR="006337DB" w:rsidRPr="0049211E">
        <w:rPr>
          <w:rFonts w:ascii="Times New Roman" w:hAnsi="Times New Roman" w:cs="Times New Roman"/>
        </w:rPr>
        <w:instrText xml:space="preserve"> ADDIN EN.CITE &lt;EndNote&gt;&lt;Cite ExcludeAuth="1"&gt;&lt;Author&gt;McMurdie&lt;/Author&gt;&lt;Year&gt;2014&lt;/Year&gt;&lt;RecNum&gt;6065&lt;/RecNum&gt;&lt;DisplayText&gt;(2014)&lt;/DisplayText&gt;&lt;record&gt;&lt;rec-number&gt;6065&lt;/rec-number&gt;&lt;foreign-keys&gt;&lt;key app="EN" db-id="09sztsfemzd2pqe5x2rpar0e255pr2psda0z" timestamp="1454263728"&gt;6065&lt;/key&gt;&lt;/foreign-keys&gt;&lt;ref-type name="Electronic Article"&gt;43&lt;/ref-type&gt;&lt;contributors&gt;&lt;authors&gt;&lt;author&gt;McMurdie, Paul J.&lt;/author&gt;&lt;author&gt;Holmes, Susan&lt;/author&gt;&lt;/authors&gt;&lt;/contributors&gt;&lt;titles&gt;&lt;title&gt;Waste not, want not: why rarefying microbiome data is inadmissible&lt;/title&gt;&lt;secondary-title&gt;Plos Computational Biology&lt;/secondary-title&gt;&lt;/titles&gt;&lt;periodical&gt;&lt;full-title&gt;Plos Computational Biology&lt;/full-title&gt;&lt;abbr-1&gt;PloS Comput Biol&lt;/abbr-1&gt;&lt;/periodical&gt;&lt;volume&gt;10&lt;/volume&gt;&lt;number&gt;4&lt;/number&gt;&lt;dates&gt;&lt;year&gt;2014&lt;/year&gt;&lt;pub-dates&gt;&lt;date&gt;Apr&lt;/date&gt;&lt;/pub-dates&gt;&lt;/dates&gt;&lt;isbn&gt;1553-734X&lt;/isbn&gt;&lt;accession-num&gt;WOS:000336507500019&lt;/accession-num&gt;&lt;urls&gt;&lt;related-urls&gt;&lt;url&gt;&amp;lt;Go to ISI&amp;gt;://WOS:000336507500019&lt;/url&gt;&lt;/related-urls&gt;&lt;/urls&gt;&lt;custom7&gt;e1003531&lt;/custom7&gt;&lt;electronic-resource-num&gt;10.1371/journal.pcbi.1003531&lt;/electronic-resource-num&gt;&lt;/record&gt;&lt;/Cite&gt;&lt;/EndNote&gt;</w:instrText>
      </w:r>
      <w:r w:rsidR="00BB7AA4" w:rsidRPr="0049211E">
        <w:rPr>
          <w:rFonts w:ascii="Times New Roman" w:hAnsi="Times New Roman" w:cs="Times New Roman"/>
        </w:rPr>
        <w:fldChar w:fldCharType="separate"/>
      </w:r>
      <w:r w:rsidR="005B54DB" w:rsidRPr="0049211E">
        <w:rPr>
          <w:rFonts w:ascii="Times New Roman" w:hAnsi="Times New Roman" w:cs="Times New Roman"/>
          <w:noProof/>
        </w:rPr>
        <w:t>(2014)</w:t>
      </w:r>
      <w:r w:rsidR="00BB7AA4" w:rsidRPr="0049211E">
        <w:rPr>
          <w:rFonts w:ascii="Times New Roman" w:hAnsi="Times New Roman" w:cs="Times New Roman"/>
        </w:rPr>
        <w:fldChar w:fldCharType="end"/>
      </w:r>
      <w:r w:rsidR="000C5B1C" w:rsidRPr="0049211E">
        <w:rPr>
          <w:rFonts w:ascii="Times New Roman" w:hAnsi="Times New Roman" w:cs="Times New Roman"/>
        </w:rPr>
        <w:t>.</w:t>
      </w:r>
      <w:r w:rsidR="00596A25" w:rsidRPr="0049211E">
        <w:rPr>
          <w:rFonts w:ascii="Times New Roman" w:hAnsi="Times New Roman" w:cs="Times New Roman"/>
        </w:rPr>
        <w:t xml:space="preserve"> Bacterial richness (number of observed OTUs and Chao1 index) were calculated in </w:t>
      </w:r>
      <w:proofErr w:type="spellStart"/>
      <w:r w:rsidR="00596A25" w:rsidRPr="0049211E">
        <w:rPr>
          <w:rFonts w:ascii="Times New Roman" w:hAnsi="Times New Roman" w:cs="Times New Roman"/>
        </w:rPr>
        <w:t>Phyloseq</w:t>
      </w:r>
      <w:proofErr w:type="spellEnd"/>
      <w:r w:rsidR="00596A25" w:rsidRPr="0049211E">
        <w:rPr>
          <w:rFonts w:ascii="Times New Roman" w:hAnsi="Times New Roman" w:cs="Times New Roman"/>
        </w:rPr>
        <w:t xml:space="preserve"> </w:t>
      </w:r>
      <w:r w:rsidR="00596A25"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&lt;EndNote&gt;&lt;Cite&gt;&lt;Author&gt;McMurdie&lt;/Author&gt;&lt;Year&gt;2013&lt;/Year&gt;&lt;RecNum&gt;6012&lt;/RecNum&gt;&lt;DisplayText&gt;(McMurdie &amp;amp; Holmes, 2013)&lt;/DisplayText&gt;&lt;record&gt;&lt;rec-number&gt;6012&lt;/rec-number&gt;&lt;foreign-keys&gt;&lt;key app="EN" db-id="09sztsfemzd2pqe5x2rpar0e255pr2psda0z" timestamp="1454263719"&gt;6012&lt;/key&gt;&lt;/foreign-keys&gt;&lt;ref-type name="Electronic Article"&gt;43&lt;/ref-type&gt;&lt;contributors&gt;&lt;authors&gt;&lt;author&gt;McMurdie, Paul J.&lt;/author&gt;&lt;author&gt;Holmes, Susan&lt;/author&gt;&lt;/authors&gt;&lt;/contributors&gt;&lt;titles&gt;&lt;title&gt;phyloseq: an R package for reproducible interactive analysis and graphics of microbiome census data&lt;/title&gt;&lt;secondary-title&gt;Plos One&lt;/secondary-title&gt;&lt;/titles&gt;&lt;periodical&gt;&lt;full-title&gt;Plos One&lt;/full-title&gt;&lt;abbr-1&gt;PLoS One&lt;/abbr-1&gt;&lt;/periodical&gt;&lt;volume&gt;8&lt;/volume&gt;&lt;number&gt;4&lt;/number&gt;&lt;dates&gt;&lt;year&gt;2013&lt;/year&gt;&lt;pub-dates&gt;&lt;date&gt;Apr 22&lt;/date&gt;&lt;/pub-dates&gt;&lt;/dates&gt;&lt;isbn&gt;1932-6203&lt;/isbn&gt;&lt;accession-num&gt;WOS:000317911500023&lt;/accession-num&gt;&lt;work-type&gt;eletronic journal&lt;/work-type&gt;&lt;urls&gt;&lt;related-urls&gt;&lt;url&gt;&amp;lt;Go to ISI&amp;gt;://WOS:000317911500023&lt;/url&gt;&lt;/related-urls&gt;&lt;/urls&gt;&lt;custom7&gt;e61217&lt;/custom7&gt;&lt;electronic-resource-num&gt;10.1371/journal.pone.0061217&lt;/electronic-resource-num&gt;&lt;/record&gt;&lt;/Cite&gt;&lt;/EndNote&gt;</w:instrText>
      </w:r>
      <w:r w:rsidR="00596A25" w:rsidRPr="0049211E">
        <w:rPr>
          <w:rFonts w:ascii="Times New Roman" w:hAnsi="Times New Roman" w:cs="Times New Roman"/>
        </w:rPr>
        <w:fldChar w:fldCharType="separate"/>
      </w:r>
      <w:r w:rsidR="009A6F55" w:rsidRPr="0049211E">
        <w:rPr>
          <w:rFonts w:ascii="Times New Roman" w:hAnsi="Times New Roman" w:cs="Times New Roman"/>
          <w:noProof/>
        </w:rPr>
        <w:t>(McMurdie &amp; Holmes, 2013)</w:t>
      </w:r>
      <w:r w:rsidR="00596A25" w:rsidRPr="0049211E">
        <w:rPr>
          <w:rFonts w:ascii="Times New Roman" w:hAnsi="Times New Roman" w:cs="Times New Roman"/>
        </w:rPr>
        <w:fldChar w:fldCharType="end"/>
      </w:r>
      <w:r w:rsidR="00596A25" w:rsidRPr="0049211E">
        <w:rPr>
          <w:rFonts w:ascii="Times New Roman" w:hAnsi="Times New Roman" w:cs="Times New Roman"/>
        </w:rPr>
        <w:t xml:space="preserve"> based on the OTU table prior to filtering of rare OTUs</w:t>
      </w:r>
      <w:r w:rsidR="00EA548A" w:rsidRPr="0049211E">
        <w:rPr>
          <w:rFonts w:ascii="Times New Roman" w:hAnsi="Times New Roman" w:cs="Times New Roman"/>
        </w:rPr>
        <w:t xml:space="preserve"> and log(x+1) transformation</w:t>
      </w:r>
      <w:r w:rsidR="00596A25" w:rsidRPr="0049211E">
        <w:rPr>
          <w:rFonts w:ascii="Times New Roman" w:hAnsi="Times New Roman" w:cs="Times New Roman"/>
        </w:rPr>
        <w:t>.</w:t>
      </w:r>
      <w:r w:rsidR="00E3755C" w:rsidRPr="0049211E">
        <w:rPr>
          <w:rFonts w:ascii="Times New Roman" w:hAnsi="Times New Roman" w:cs="Times New Roman"/>
        </w:rPr>
        <w:t xml:space="preserve"> The 16S </w:t>
      </w:r>
      <w:proofErr w:type="spellStart"/>
      <w:r w:rsidR="00E3755C" w:rsidRPr="0049211E">
        <w:rPr>
          <w:rFonts w:ascii="Times New Roman" w:hAnsi="Times New Roman" w:cs="Times New Roman"/>
        </w:rPr>
        <w:t>rRNA</w:t>
      </w:r>
      <w:proofErr w:type="spellEnd"/>
      <w:r w:rsidR="00E3755C" w:rsidRPr="0049211E">
        <w:rPr>
          <w:rFonts w:ascii="Times New Roman" w:hAnsi="Times New Roman" w:cs="Times New Roman"/>
        </w:rPr>
        <w:t xml:space="preserve"> gene sequence data has been submitted to the NCBI Sequence Read Archive (a</w:t>
      </w:r>
      <w:r w:rsidR="00C558B6" w:rsidRPr="0049211E">
        <w:rPr>
          <w:rFonts w:ascii="Times New Roman" w:hAnsi="Times New Roman" w:cs="Times New Roman"/>
        </w:rPr>
        <w:t xml:space="preserve">ccession number </w:t>
      </w:r>
      <w:r w:rsidR="002F3832" w:rsidRPr="0049211E">
        <w:rPr>
          <w:rFonts w:ascii="Times New Roman" w:hAnsi="Times New Roman" w:cs="Times New Roman"/>
        </w:rPr>
        <w:t>SUB</w:t>
      </w:r>
      <w:r w:rsidR="003C5DB7" w:rsidRPr="0049211E">
        <w:rPr>
          <w:rFonts w:ascii="Times New Roman" w:hAnsi="Times New Roman" w:cs="Times New Roman"/>
        </w:rPr>
        <w:t>2851342</w:t>
      </w:r>
      <w:r w:rsidR="00E3755C" w:rsidRPr="0049211E">
        <w:rPr>
          <w:rFonts w:ascii="Times New Roman" w:hAnsi="Times New Roman" w:cs="Times New Roman"/>
        </w:rPr>
        <w:t>).</w:t>
      </w:r>
    </w:p>
    <w:p w14:paraId="2DBEE184" w14:textId="34A06723" w:rsidR="00B82EFE" w:rsidRPr="0049211E" w:rsidRDefault="00B82EFE" w:rsidP="003B4D8C">
      <w:pPr>
        <w:pStyle w:val="ListParagraph"/>
        <w:numPr>
          <w:ilvl w:val="1"/>
          <w:numId w:val="19"/>
        </w:numPr>
        <w:spacing w:afterLines="40" w:after="96" w:line="480" w:lineRule="auto"/>
        <w:rPr>
          <w:rFonts w:ascii="Times New Roman" w:hAnsi="Times New Roman" w:cs="Times New Roman"/>
          <w:b/>
        </w:rPr>
      </w:pPr>
      <w:r w:rsidRPr="0049211E">
        <w:rPr>
          <w:rFonts w:ascii="Times New Roman" w:hAnsi="Times New Roman" w:cs="Times New Roman"/>
          <w:b/>
        </w:rPr>
        <w:t xml:space="preserve">Data analysis </w:t>
      </w:r>
    </w:p>
    <w:p w14:paraId="75F7CEA7" w14:textId="0E0C8533" w:rsidR="00E94243" w:rsidRPr="0049211E" w:rsidRDefault="00AC2C44" w:rsidP="003B4D8C">
      <w:pPr>
        <w:spacing w:afterLines="40" w:after="96" w:line="480" w:lineRule="auto"/>
        <w:contextualSpacing/>
        <w:rPr>
          <w:rFonts w:ascii="Times New Roman" w:hAnsi="Times New Roman" w:cs="Times New Roman"/>
          <w:b/>
        </w:rPr>
      </w:pPr>
      <w:r w:rsidRPr="0049211E">
        <w:rPr>
          <w:rFonts w:ascii="Times New Roman" w:hAnsi="Times New Roman" w:cs="Times New Roman"/>
        </w:rPr>
        <w:t xml:space="preserve">A weighted </w:t>
      </w:r>
      <w:proofErr w:type="spellStart"/>
      <w:r w:rsidRPr="0049211E">
        <w:rPr>
          <w:rFonts w:ascii="Times New Roman" w:hAnsi="Times New Roman" w:cs="Times New Roman"/>
        </w:rPr>
        <w:t>UniFrac</w:t>
      </w:r>
      <w:proofErr w:type="spellEnd"/>
      <w:r w:rsidRPr="0049211E">
        <w:rPr>
          <w:rFonts w:ascii="Times New Roman" w:hAnsi="Times New Roman" w:cs="Times New Roman"/>
        </w:rPr>
        <w:t xml:space="preserve"> distance matrix</w:t>
      </w:r>
      <w:r w:rsidR="00C32F2F" w:rsidRPr="0049211E">
        <w:rPr>
          <w:rFonts w:ascii="Times New Roman" w:hAnsi="Times New Roman" w:cs="Times New Roman"/>
        </w:rPr>
        <w:t xml:space="preserve"> </w:t>
      </w:r>
      <w:r w:rsidR="00C32F2F"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&lt;EndNote&gt;&lt;Cite&gt;&lt;Author&gt;Lozupone&lt;/Author&gt;&lt;Year&gt;2005&lt;/Year&gt;&lt;RecNum&gt;2622&lt;/RecNum&gt;&lt;DisplayText&gt;(Lozupone &amp;amp; Knight, 2005)&lt;/DisplayText&gt;&lt;record&gt;&lt;rec-number&gt;2622&lt;/rec-number&gt;&lt;foreign-keys&gt;&lt;key app="EN" db-id="09sztsfemzd2pqe5x2rpar0e255pr2psda0z" timestamp="1384588237"&gt;2622&lt;/key&gt;&lt;key app="ENWeb" db-id="SPtjhgrtqggAABEbGno"&gt;954&lt;/key&gt;&lt;/foreign-keys&gt;&lt;ref-type name="Journal Article"&gt;17&lt;/ref-type&gt;&lt;contributors&gt;&lt;authors&gt;&lt;author&gt;Lozupone, C.&lt;/author&gt;&lt;author&gt;Knight, R.&lt;/author&gt;&lt;/authors&gt;&lt;/contributors&gt;&lt;titles&gt;&lt;title&gt;UniFrac: a new phylogenetic method for comparing microbial communities&lt;/title&gt;&lt;secondary-title&gt;Applied and Environmental Microbiology&lt;/secondary-title&gt;&lt;/titles&gt;&lt;periodical&gt;&lt;full-title&gt;Applied and Environmental Microbiology&lt;/full-title&gt;&lt;abbr-1&gt;Appl Environ Microb&lt;/abbr-1&gt;&lt;/periodical&gt;&lt;pages&gt;8228-8235&lt;/pages&gt;&lt;volume&gt;71&lt;/volume&gt;&lt;number&gt;12&lt;/number&gt;&lt;dates&gt;&lt;year&gt;2005&lt;/year&gt;&lt;pub-dates&gt;&lt;date&gt;Dec&lt;/date&gt;&lt;/pub-dates&gt;&lt;/dates&gt;&lt;isbn&gt;0099-2240&lt;/isbn&gt;&lt;accession-num&gt;WOS:000234417600073&lt;/accession-num&gt;&lt;urls&gt;&lt;related-urls&gt;&lt;url&gt;&amp;lt;Go to ISI&amp;gt;://WOS:000234417600073&lt;/url&gt;&lt;/related-urls&gt;&lt;/urls&gt;&lt;electronic-resource-num&gt;10.1128/aem.71.12.8228-8235.2005&lt;/electronic-resource-num&gt;&lt;/record&gt;&lt;/Cite&gt;&lt;/EndNote&gt;</w:instrText>
      </w:r>
      <w:r w:rsidR="00C32F2F" w:rsidRPr="0049211E">
        <w:rPr>
          <w:rFonts w:ascii="Times New Roman" w:hAnsi="Times New Roman" w:cs="Times New Roman"/>
        </w:rPr>
        <w:fldChar w:fldCharType="separate"/>
      </w:r>
      <w:r w:rsidR="009A6F55" w:rsidRPr="0049211E">
        <w:rPr>
          <w:rFonts w:ascii="Times New Roman" w:hAnsi="Times New Roman" w:cs="Times New Roman"/>
          <w:noProof/>
        </w:rPr>
        <w:t>(Lozupone &amp; Knight, 2005)</w:t>
      </w:r>
      <w:r w:rsidR="00C32F2F" w:rsidRPr="0049211E">
        <w:rPr>
          <w:rFonts w:ascii="Times New Roman" w:hAnsi="Times New Roman" w:cs="Times New Roman"/>
        </w:rPr>
        <w:fldChar w:fldCharType="end"/>
      </w:r>
      <w:r w:rsidR="001D1C61" w:rsidRPr="0049211E">
        <w:rPr>
          <w:rFonts w:ascii="Times New Roman" w:hAnsi="Times New Roman" w:cs="Times New Roman"/>
        </w:rPr>
        <w:t xml:space="preserve"> </w:t>
      </w:r>
      <w:r w:rsidRPr="0049211E">
        <w:rPr>
          <w:rFonts w:ascii="Times New Roman" w:hAnsi="Times New Roman" w:cs="Times New Roman"/>
        </w:rPr>
        <w:t>was calculated in</w:t>
      </w:r>
      <w:r w:rsidR="00447DF3" w:rsidRPr="0049211E">
        <w:rPr>
          <w:rFonts w:ascii="Times New Roman" w:hAnsi="Times New Roman" w:cs="Times New Roman"/>
        </w:rPr>
        <w:t xml:space="preserve"> </w:t>
      </w:r>
      <w:proofErr w:type="spellStart"/>
      <w:r w:rsidRPr="0049211E">
        <w:rPr>
          <w:rFonts w:ascii="Times New Roman" w:hAnsi="Times New Roman" w:cs="Times New Roman"/>
        </w:rPr>
        <w:t>Phyloseq</w:t>
      </w:r>
      <w:proofErr w:type="spellEnd"/>
      <w:r w:rsidRPr="0049211E">
        <w:rPr>
          <w:rFonts w:ascii="Times New Roman" w:hAnsi="Times New Roman" w:cs="Times New Roman"/>
        </w:rPr>
        <w:t xml:space="preserve"> based on the log(x+1) transformed OTU abundance data and the matrix was </w:t>
      </w:r>
      <w:r w:rsidR="005015D9" w:rsidRPr="0049211E">
        <w:rPr>
          <w:rFonts w:ascii="Times New Roman" w:hAnsi="Times New Roman" w:cs="Times New Roman"/>
        </w:rPr>
        <w:t xml:space="preserve">imported into PRIMER-E package for ecological statistical analysis </w:t>
      </w:r>
      <w:r w:rsidR="00307C64"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&lt;EndNote&gt;&lt;Cite&gt;&lt;Author&gt;Clarke&lt;/Author&gt;&lt;Year&gt;2006&lt;/Year&gt;&lt;RecNum&gt;5984&lt;/RecNum&gt;&lt;DisplayText&gt;(Clarke &amp;amp; Gorley, 2006)&lt;/DisplayText&gt;&lt;record&gt;&lt;rec-number&gt;5984&lt;/rec-number&gt;&lt;foreign-keys&gt;&lt;key app="EN" db-id="09sztsfemzd2pqe5x2rpar0e255pr2psda0z" timestamp="1454263703"&gt;5984&lt;/key&gt;&lt;/foreign-keys&gt;&lt;ref-type name="Book"&gt;6&lt;/ref-type&gt;&lt;contributors&gt;&lt;authors&gt;&lt;author&gt;Clarke, KR&lt;/author&gt;&lt;author&gt;Gorley, RN&lt;/author&gt;&lt;/authors&gt;&lt;/contributors&gt;&lt;titles&gt;&lt;title&gt;PRIMER v6: User Manual/Tutorial&lt;/title&gt;&lt;/titles&gt;&lt;dates&gt;&lt;year&gt;2006&lt;/year&gt;&lt;/dates&gt;&lt;pub-location&gt;Plymouth&lt;/pub-location&gt;&lt;urls&gt;&lt;/urls&gt;&lt;/record&gt;&lt;/Cite&gt;&lt;/EndNote&gt;</w:instrText>
      </w:r>
      <w:r w:rsidR="00307C64" w:rsidRPr="0049211E">
        <w:rPr>
          <w:rFonts w:ascii="Times New Roman" w:hAnsi="Times New Roman" w:cs="Times New Roman"/>
        </w:rPr>
        <w:fldChar w:fldCharType="separate"/>
      </w:r>
      <w:r w:rsidR="009A6F55" w:rsidRPr="0049211E">
        <w:rPr>
          <w:rFonts w:ascii="Times New Roman" w:hAnsi="Times New Roman" w:cs="Times New Roman"/>
          <w:noProof/>
        </w:rPr>
        <w:t>(Clarke &amp; Gorley, 2006)</w:t>
      </w:r>
      <w:r w:rsidR="00307C64" w:rsidRPr="0049211E">
        <w:rPr>
          <w:rFonts w:ascii="Times New Roman" w:hAnsi="Times New Roman" w:cs="Times New Roman"/>
        </w:rPr>
        <w:fldChar w:fldCharType="end"/>
      </w:r>
      <w:r w:rsidR="00B03512" w:rsidRPr="0049211E">
        <w:rPr>
          <w:rFonts w:ascii="Times New Roman" w:hAnsi="Times New Roman" w:cs="Times New Roman"/>
        </w:rPr>
        <w:t>.</w:t>
      </w:r>
      <w:r w:rsidR="00451661" w:rsidRPr="0049211E">
        <w:rPr>
          <w:rFonts w:ascii="Times New Roman" w:hAnsi="Times New Roman" w:cs="Times New Roman"/>
        </w:rPr>
        <w:t xml:space="preserve"> </w:t>
      </w:r>
      <w:r w:rsidR="008E566A" w:rsidRPr="0049211E">
        <w:rPr>
          <w:rFonts w:ascii="Times New Roman" w:hAnsi="Times New Roman" w:cs="Times New Roman"/>
        </w:rPr>
        <w:t xml:space="preserve">ANOSIM analysis was carried in PRIMER separately for </w:t>
      </w:r>
      <w:proofErr w:type="spellStart"/>
      <w:r w:rsidR="008E566A" w:rsidRPr="0049211E">
        <w:rPr>
          <w:rFonts w:ascii="Times New Roman" w:hAnsi="Times New Roman" w:cs="Times New Roman"/>
        </w:rPr>
        <w:t>Talmo</w:t>
      </w:r>
      <w:proofErr w:type="spellEnd"/>
      <w:r w:rsidR="008E566A" w:rsidRPr="0049211E">
        <w:rPr>
          <w:rFonts w:ascii="Times New Roman" w:hAnsi="Times New Roman" w:cs="Times New Roman"/>
        </w:rPr>
        <w:t xml:space="preserve"> and Glenrock microcosm soils, with treatment as factor and control, litter, </w:t>
      </w:r>
      <w:proofErr w:type="spellStart"/>
      <w:r w:rsidR="008E566A" w:rsidRPr="0049211E">
        <w:rPr>
          <w:rFonts w:ascii="Times New Roman" w:hAnsi="Times New Roman" w:cs="Times New Roman"/>
        </w:rPr>
        <w:t>litter+earthworm</w:t>
      </w:r>
      <w:proofErr w:type="spellEnd"/>
      <w:r w:rsidR="008E566A" w:rsidRPr="0049211E">
        <w:rPr>
          <w:rFonts w:ascii="Times New Roman" w:hAnsi="Times New Roman" w:cs="Times New Roman"/>
        </w:rPr>
        <w:t xml:space="preserve"> and cast as levels.</w:t>
      </w:r>
      <w:r w:rsidR="002416C4" w:rsidRPr="0049211E">
        <w:rPr>
          <w:rFonts w:ascii="Times New Roman" w:hAnsi="Times New Roman" w:cs="Times New Roman"/>
        </w:rPr>
        <w:t xml:space="preserve"> </w:t>
      </w:r>
      <w:r w:rsidR="00D91C4E" w:rsidRPr="0049211E">
        <w:rPr>
          <w:rFonts w:ascii="Times New Roman" w:hAnsi="Times New Roman" w:cs="Times New Roman"/>
        </w:rPr>
        <w:t>ANOSIM analyses produce</w:t>
      </w:r>
      <w:r w:rsidR="00997929" w:rsidRPr="0049211E">
        <w:rPr>
          <w:rFonts w:ascii="Times New Roman" w:hAnsi="Times New Roman" w:cs="Times New Roman"/>
        </w:rPr>
        <w:t xml:space="preserve"> an R statistic which can vary from -1 to 1, and </w:t>
      </w:r>
      <w:r w:rsidR="009A4401" w:rsidRPr="0049211E">
        <w:rPr>
          <w:rFonts w:ascii="Times New Roman" w:hAnsi="Times New Roman" w:cs="Times New Roman"/>
        </w:rPr>
        <w:t xml:space="preserve">which can be interpreted as an absolute measure of the strength of the differences between groups </w:t>
      </w:r>
      <w:r w:rsidR="009A4401"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&lt;EndNote&gt;&lt;Cite&gt;&lt;Author&gt;Clarke&lt;/Author&gt;&lt;Year&gt;2006&lt;/Year&gt;&lt;RecNum&gt;5984&lt;/RecNum&gt;&lt;DisplayText&gt;(Clarke &amp;amp; Gorley, 2006)&lt;/DisplayText&gt;&lt;record&gt;&lt;rec-number&gt;5984&lt;/rec-number&gt;&lt;foreign-keys&gt;&lt;key app="EN" db-id="09sztsfemzd2pqe5x2rpar0e255pr2psda0z" timestamp="1454263703"&gt;5984&lt;/key&gt;&lt;/foreign-keys&gt;&lt;ref-type name="Book"&gt;6&lt;/ref-type&gt;&lt;contributors&gt;&lt;authors&gt;&lt;author&gt;Clarke, KR&lt;/author&gt;&lt;author&gt;Gorley, RN&lt;/author&gt;&lt;/authors&gt;&lt;/contributors&gt;&lt;titles&gt;&lt;title&gt;PRIMER v6: User Manual/Tutorial&lt;/title&gt;&lt;/titles&gt;&lt;dates&gt;&lt;year&gt;2006&lt;/year&gt;&lt;/dates&gt;&lt;pub-location&gt;Plymouth&lt;/pub-location&gt;&lt;urls&gt;&lt;/urls&gt;&lt;/record&gt;&lt;/Cite&gt;&lt;/EndNote&gt;</w:instrText>
      </w:r>
      <w:r w:rsidR="009A4401" w:rsidRPr="0049211E">
        <w:rPr>
          <w:rFonts w:ascii="Times New Roman" w:hAnsi="Times New Roman" w:cs="Times New Roman"/>
        </w:rPr>
        <w:fldChar w:fldCharType="separate"/>
      </w:r>
      <w:r w:rsidR="009A6F55" w:rsidRPr="0049211E">
        <w:rPr>
          <w:rFonts w:ascii="Times New Roman" w:hAnsi="Times New Roman" w:cs="Times New Roman"/>
          <w:noProof/>
        </w:rPr>
        <w:t>(Clarke &amp; Gorley, 2006)</w:t>
      </w:r>
      <w:r w:rsidR="009A4401" w:rsidRPr="0049211E">
        <w:rPr>
          <w:rFonts w:ascii="Times New Roman" w:hAnsi="Times New Roman" w:cs="Times New Roman"/>
        </w:rPr>
        <w:fldChar w:fldCharType="end"/>
      </w:r>
      <w:r w:rsidR="009A4401" w:rsidRPr="0049211E">
        <w:rPr>
          <w:rFonts w:ascii="Times New Roman" w:hAnsi="Times New Roman" w:cs="Times New Roman"/>
        </w:rPr>
        <w:t xml:space="preserve">. </w:t>
      </w:r>
      <w:r w:rsidR="00BA6420" w:rsidRPr="0049211E">
        <w:rPr>
          <w:rFonts w:ascii="Times New Roman" w:hAnsi="Times New Roman" w:cs="Times New Roman"/>
        </w:rPr>
        <w:t xml:space="preserve">Differences in bacterial communities were visualised using </w:t>
      </w:r>
      <w:r w:rsidR="00BF4C3B" w:rsidRPr="0049211E">
        <w:rPr>
          <w:rFonts w:ascii="Times New Roman" w:hAnsi="Times New Roman" w:cs="Times New Roman"/>
        </w:rPr>
        <w:t>principal coordinates analysis (</w:t>
      </w:r>
      <w:proofErr w:type="spellStart"/>
      <w:r w:rsidR="00BF4C3B" w:rsidRPr="0049211E">
        <w:rPr>
          <w:rFonts w:ascii="Times New Roman" w:hAnsi="Times New Roman" w:cs="Times New Roman"/>
        </w:rPr>
        <w:t>PCoA</w:t>
      </w:r>
      <w:proofErr w:type="spellEnd"/>
      <w:r w:rsidR="00BF4C3B" w:rsidRPr="0049211E">
        <w:rPr>
          <w:rFonts w:ascii="Times New Roman" w:hAnsi="Times New Roman" w:cs="Times New Roman"/>
        </w:rPr>
        <w:t>)</w:t>
      </w:r>
      <w:r w:rsidR="00A766CD" w:rsidRPr="0049211E">
        <w:rPr>
          <w:rFonts w:ascii="Times New Roman" w:hAnsi="Times New Roman" w:cs="Times New Roman"/>
        </w:rPr>
        <w:t xml:space="preserve"> in R</w:t>
      </w:r>
      <w:r w:rsidR="00BA6420" w:rsidRPr="0049211E">
        <w:rPr>
          <w:rFonts w:ascii="Times New Roman" w:hAnsi="Times New Roman" w:cs="Times New Roman"/>
        </w:rPr>
        <w:t>.</w:t>
      </w:r>
      <w:r w:rsidR="00105695" w:rsidRPr="0049211E">
        <w:rPr>
          <w:rFonts w:ascii="Times New Roman" w:hAnsi="Times New Roman" w:cs="Times New Roman"/>
        </w:rPr>
        <w:t xml:space="preserve"> </w:t>
      </w:r>
      <w:r w:rsidR="00805257" w:rsidRPr="0049211E">
        <w:rPr>
          <w:rFonts w:ascii="Times New Roman" w:hAnsi="Times New Roman" w:cs="Times New Roman"/>
        </w:rPr>
        <w:t xml:space="preserve">Individual OTUs that were significantly enriched </w:t>
      </w:r>
      <w:r w:rsidR="00211FBF" w:rsidRPr="0049211E">
        <w:rPr>
          <w:rFonts w:ascii="Times New Roman" w:hAnsi="Times New Roman" w:cs="Times New Roman"/>
        </w:rPr>
        <w:t>in</w:t>
      </w:r>
      <w:r w:rsidR="00805257" w:rsidRPr="0049211E">
        <w:rPr>
          <w:rFonts w:ascii="Times New Roman" w:hAnsi="Times New Roman" w:cs="Times New Roman"/>
        </w:rPr>
        <w:t xml:space="preserve"> each treatment were identified using </w:t>
      </w:r>
      <w:r w:rsidR="00211FBF" w:rsidRPr="0049211E">
        <w:rPr>
          <w:rFonts w:ascii="Times New Roman" w:hAnsi="Times New Roman" w:cs="Times New Roman"/>
        </w:rPr>
        <w:t xml:space="preserve">the </w:t>
      </w:r>
      <w:r w:rsidR="00805257" w:rsidRPr="0049211E">
        <w:rPr>
          <w:rFonts w:ascii="Times New Roman" w:hAnsi="Times New Roman" w:cs="Times New Roman"/>
        </w:rPr>
        <w:t xml:space="preserve">DESeq2 </w:t>
      </w:r>
      <w:r w:rsidR="00451661"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&lt;EndNote&gt;&lt;Cite&gt;&lt;Author&gt;Love&lt;/Author&gt;&lt;Year&gt;2014&lt;/Year&gt;&lt;RecNum&gt;6006&lt;/RecNum&gt;&lt;DisplayText&gt;(Love&lt;style face="italic"&gt; et al.&lt;/style&gt;, 2014)&lt;/DisplayText&gt;&lt;record&gt;&lt;rec-number&gt;6006&lt;/rec-number&gt;&lt;foreign-keys&gt;&lt;key app="EN" db-id="09sztsfemzd2pqe5x2rpar0e255pr2psda0z" timestamp="1454263718"&gt;6006&lt;/key&gt;&lt;/foreign-keys&gt;&lt;ref-type name="Electronic Article"&gt;43&lt;/ref-type&gt;&lt;contributors&gt;&lt;authors&gt;&lt;author&gt;Love, M. I.&lt;/author&gt;&lt;author&gt;Huber, W.&lt;/author&gt;&lt;author&gt;Anders, S.&lt;/author&gt;&lt;/authors&gt;&lt;/contributors&gt;&lt;titles&gt;&lt;title&gt;Moderated estimation of fold change and dispersion for RNA-seq data with DESeq2&lt;/title&gt;&lt;secondary-title&gt;Genome Biology&lt;/secondary-title&gt;&lt;/titles&gt;&lt;periodical&gt;&lt;full-title&gt;Genome Biology&lt;/full-title&gt;&lt;abbr-1&gt;Genome Biol&lt;/abbr-1&gt;&lt;/periodical&gt;&lt;volume&gt;15&lt;/volume&gt;&lt;number&gt;12&lt;/number&gt;&lt;dates&gt;&lt;year&gt;2014&lt;/year&gt;&lt;/dates&gt;&lt;isbn&gt;1465-6906&lt;/isbn&gt;&lt;accession-num&gt;WOS:000346609500022&lt;/accession-num&gt;&lt;urls&gt;&lt;related-urls&gt;&lt;url&gt;&amp;lt;Go to ISI&amp;gt;://WOS:000346609500022&lt;/url&gt;&lt;/related-urls&gt;&lt;/urls&gt;&lt;custom7&gt;550&lt;/custom7&gt;&lt;electronic-resource-num&gt;10.1186/s13059-014-0550-8&lt;/electronic-resource-num&gt;&lt;/record&gt;&lt;/Cite&gt;&lt;/EndNote&gt;</w:instrText>
      </w:r>
      <w:r w:rsidR="00451661" w:rsidRPr="0049211E">
        <w:rPr>
          <w:rFonts w:ascii="Times New Roman" w:hAnsi="Times New Roman" w:cs="Times New Roman"/>
        </w:rPr>
        <w:fldChar w:fldCharType="separate"/>
      </w:r>
      <w:r w:rsidR="009A6F55" w:rsidRPr="0049211E">
        <w:rPr>
          <w:rFonts w:ascii="Times New Roman" w:hAnsi="Times New Roman" w:cs="Times New Roman"/>
          <w:noProof/>
        </w:rPr>
        <w:t>(Love</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2014)</w:t>
      </w:r>
      <w:r w:rsidR="00451661" w:rsidRPr="0049211E">
        <w:rPr>
          <w:rFonts w:ascii="Times New Roman" w:hAnsi="Times New Roman" w:cs="Times New Roman"/>
        </w:rPr>
        <w:fldChar w:fldCharType="end"/>
      </w:r>
      <w:r w:rsidR="00D16D2D" w:rsidRPr="0049211E">
        <w:rPr>
          <w:rFonts w:ascii="Times New Roman" w:hAnsi="Times New Roman" w:cs="Times New Roman"/>
        </w:rPr>
        <w:t xml:space="preserve"> extension of the </w:t>
      </w:r>
      <w:proofErr w:type="spellStart"/>
      <w:r w:rsidR="00D16D2D" w:rsidRPr="0049211E">
        <w:rPr>
          <w:rFonts w:ascii="Times New Roman" w:hAnsi="Times New Roman" w:cs="Times New Roman"/>
        </w:rPr>
        <w:t>P</w:t>
      </w:r>
      <w:r w:rsidR="00805257" w:rsidRPr="0049211E">
        <w:rPr>
          <w:rFonts w:ascii="Times New Roman" w:hAnsi="Times New Roman" w:cs="Times New Roman"/>
        </w:rPr>
        <w:t>hyloseq</w:t>
      </w:r>
      <w:proofErr w:type="spellEnd"/>
      <w:r w:rsidR="00805257" w:rsidRPr="0049211E">
        <w:rPr>
          <w:rFonts w:ascii="Times New Roman" w:hAnsi="Times New Roman" w:cs="Times New Roman"/>
        </w:rPr>
        <w:t xml:space="preserve"> </w:t>
      </w:r>
      <w:r w:rsidR="004D5B48" w:rsidRPr="0049211E">
        <w:rPr>
          <w:rFonts w:ascii="Times New Roman" w:hAnsi="Times New Roman" w:cs="Times New Roman"/>
        </w:rPr>
        <w:t xml:space="preserve">package </w:t>
      </w:r>
      <w:r w:rsidR="00451661"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&lt;EndNote&gt;&lt;Cite&gt;&lt;Author&gt;McMurdie&lt;/Author&gt;&lt;Year&gt;2014&lt;/Year&gt;&lt;RecNum&gt;6065&lt;/RecNum&gt;&lt;DisplayText&gt;(McMurdie &amp;amp; Holmes, 2014)&lt;/DisplayText&gt;&lt;record&gt;&lt;rec-number&gt;6065&lt;/rec-number&gt;&lt;foreign-keys&gt;&lt;key app="EN" db-id="09sztsfemzd2pqe5x2rpar0e255pr2psda0z" timestamp="1454263728"&gt;6065&lt;/key&gt;&lt;/foreign-keys&gt;&lt;ref-type name="Electronic Article"&gt;43&lt;/ref-type&gt;&lt;contributors&gt;&lt;authors&gt;&lt;author&gt;McMurdie, Paul J.&lt;/author&gt;&lt;author&gt;Holmes, Susan&lt;/author&gt;&lt;/authors&gt;&lt;/contributors&gt;&lt;titles&gt;&lt;title&gt;Waste not, want not: why rarefying microbiome data is inadmissible&lt;/title&gt;&lt;secondary-title&gt;Plos Computational Biology&lt;/secondary-title&gt;&lt;/titles&gt;&lt;periodical&gt;&lt;full-title&gt;Plos Computational Biology&lt;/full-title&gt;&lt;abbr-1&gt;PloS Comput Biol&lt;/abbr-1&gt;&lt;/periodical&gt;&lt;volume&gt;10&lt;/volume&gt;&lt;number&gt;4&lt;/number&gt;&lt;dates&gt;&lt;year&gt;2014&lt;/year&gt;&lt;pub-dates&gt;&lt;date&gt;Apr&lt;/date&gt;&lt;/pub-dates&gt;&lt;/dates&gt;&lt;isbn&gt;1553-734X&lt;/isbn&gt;&lt;accession-num&gt;WOS:000336507500019&lt;/accession-num&gt;&lt;urls&gt;&lt;related-urls&gt;&lt;url&gt;&amp;lt;Go to ISI&amp;gt;://WOS:000336507500019&lt;/url&gt;&lt;/related-urls&gt;&lt;/urls&gt;&lt;custom7&gt;e1003531&lt;/custom7&gt;&lt;electronic-resource-num&gt;10.1371/journal.pcbi.1003531&lt;/electronic-resource-num&gt;&lt;/record&gt;&lt;/Cite&gt;&lt;/EndNote&gt;</w:instrText>
      </w:r>
      <w:r w:rsidR="00451661" w:rsidRPr="0049211E">
        <w:rPr>
          <w:rFonts w:ascii="Times New Roman" w:hAnsi="Times New Roman" w:cs="Times New Roman"/>
        </w:rPr>
        <w:fldChar w:fldCharType="separate"/>
      </w:r>
      <w:r w:rsidR="009A6F55" w:rsidRPr="0049211E">
        <w:rPr>
          <w:rFonts w:ascii="Times New Roman" w:hAnsi="Times New Roman" w:cs="Times New Roman"/>
          <w:noProof/>
        </w:rPr>
        <w:t>(McMurdie &amp; Holmes, 2014)</w:t>
      </w:r>
      <w:r w:rsidR="00451661" w:rsidRPr="0049211E">
        <w:rPr>
          <w:rFonts w:ascii="Times New Roman" w:hAnsi="Times New Roman" w:cs="Times New Roman"/>
        </w:rPr>
        <w:fldChar w:fldCharType="end"/>
      </w:r>
      <w:r w:rsidR="00805257" w:rsidRPr="0049211E">
        <w:rPr>
          <w:rFonts w:ascii="Times New Roman" w:hAnsi="Times New Roman" w:cs="Times New Roman"/>
          <w:shd w:val="clear" w:color="auto" w:fill="FFFFFF"/>
        </w:rPr>
        <w:t xml:space="preserve">. DESeq2 was run using the Wald test, with automatic filtering of low abundance OTUs, </w:t>
      </w:r>
      <w:r w:rsidR="00B76D45" w:rsidRPr="0049211E">
        <w:rPr>
          <w:rFonts w:ascii="Times New Roman" w:hAnsi="Times New Roman" w:cs="Times New Roman"/>
          <w:shd w:val="clear" w:color="auto" w:fill="FFFFFF"/>
        </w:rPr>
        <w:t xml:space="preserve">automatic calculation of adjusted </w:t>
      </w:r>
      <w:r w:rsidR="00B76D45" w:rsidRPr="0049211E">
        <w:rPr>
          <w:rFonts w:ascii="Times New Roman" w:hAnsi="Times New Roman" w:cs="Times New Roman"/>
          <w:i/>
          <w:shd w:val="clear" w:color="auto" w:fill="FFFFFF"/>
        </w:rPr>
        <w:t>p</w:t>
      </w:r>
      <w:r w:rsidR="00B76D45" w:rsidRPr="0049211E">
        <w:rPr>
          <w:rFonts w:ascii="Times New Roman" w:hAnsi="Times New Roman" w:cs="Times New Roman"/>
          <w:shd w:val="clear" w:color="auto" w:fill="FFFFFF"/>
        </w:rPr>
        <w:t xml:space="preserve">-values </w:t>
      </w:r>
      <w:r w:rsidR="00805257" w:rsidRPr="0049211E">
        <w:rPr>
          <w:rFonts w:ascii="Times New Roman" w:hAnsi="Times New Roman" w:cs="Times New Roman"/>
          <w:shd w:val="clear" w:color="auto" w:fill="FFFFFF"/>
        </w:rPr>
        <w:t>and an alpha of 0.0</w:t>
      </w:r>
      <w:r w:rsidR="00D63BF5" w:rsidRPr="0049211E">
        <w:rPr>
          <w:rFonts w:ascii="Times New Roman" w:hAnsi="Times New Roman" w:cs="Times New Roman"/>
          <w:shd w:val="clear" w:color="auto" w:fill="FFFFFF"/>
        </w:rPr>
        <w:t>1</w:t>
      </w:r>
      <w:r w:rsidR="00B76D45" w:rsidRPr="0049211E">
        <w:rPr>
          <w:rFonts w:ascii="Times New Roman" w:hAnsi="Times New Roman" w:cs="Times New Roman"/>
          <w:shd w:val="clear" w:color="auto" w:fill="FFFFFF"/>
        </w:rPr>
        <w:t xml:space="preserve">, and the enriched OTUs were </w:t>
      </w:r>
      <w:r w:rsidR="00805257" w:rsidRPr="0049211E">
        <w:rPr>
          <w:rFonts w:ascii="Times New Roman" w:hAnsi="Times New Roman" w:cs="Times New Roman"/>
          <w:shd w:val="clear" w:color="auto" w:fill="FFFFFF"/>
        </w:rPr>
        <w:t xml:space="preserve">visualised using the ggplot2 package in R </w:t>
      </w:r>
      <w:r w:rsidR="00451661" w:rsidRPr="0049211E">
        <w:rPr>
          <w:rFonts w:ascii="Times New Roman" w:hAnsi="Times New Roman" w:cs="Times New Roman"/>
          <w:shd w:val="clear" w:color="auto" w:fill="FFFFFF"/>
        </w:rPr>
        <w:fldChar w:fldCharType="begin"/>
      </w:r>
      <w:r w:rsidR="009A6F55" w:rsidRPr="0049211E">
        <w:rPr>
          <w:rFonts w:ascii="Times New Roman" w:hAnsi="Times New Roman" w:cs="Times New Roman"/>
          <w:shd w:val="clear" w:color="auto" w:fill="FFFFFF"/>
        </w:rPr>
        <w:instrText xml:space="preserve"> ADDIN EN.CITE &lt;EndNote&gt;&lt;Cite&gt;&lt;Author&gt;Wickham&lt;/Author&gt;&lt;Year&gt;2009&lt;/Year&gt;&lt;RecNum&gt;5990&lt;/RecNum&gt;&lt;DisplayText&gt;(Wickham, 2009)&lt;/DisplayText&gt;&lt;record&gt;&lt;rec-number&gt;5990&lt;/rec-number&gt;&lt;foreign-keys&gt;&lt;key app="EN" db-id="09sztsfemzd2pqe5x2rpar0e255pr2psda0z" timestamp="1454263709"&gt;5990&lt;/key&gt;&lt;/foreign-keys&gt;&lt;ref-type name="Book"&gt;6&lt;/ref-type&gt;&lt;contributors&gt;&lt;authors&gt;&lt;author&gt;Wickham, Hadley&lt;/author&gt;&lt;/authors&gt;&lt;secondary-authors&gt;&lt;author&gt;Robert Gentleman&lt;/author&gt;&lt;author&gt;Kurt Hornik&lt;/author&gt;&lt;author&gt;Giovanni Parmigiani&lt;/author&gt;&lt;/secondary-authors&gt;&lt;/contributors&gt;&lt;titles&gt;&lt;title&gt;ggplot2: elegant graphics for data analysis&lt;/title&gt;&lt;/titles&gt;&lt;dates&gt;&lt;year&gt;2009&lt;/year&gt;&lt;/dates&gt;&lt;publisher&gt;Springer Publishing Company&lt;/publisher&gt;&lt;urls&gt;&lt;/urls&gt;&lt;/record&gt;&lt;/Cite&gt;&lt;/EndNote&gt;</w:instrText>
      </w:r>
      <w:r w:rsidR="00451661" w:rsidRPr="0049211E">
        <w:rPr>
          <w:rFonts w:ascii="Times New Roman" w:hAnsi="Times New Roman" w:cs="Times New Roman"/>
          <w:shd w:val="clear" w:color="auto" w:fill="FFFFFF"/>
        </w:rPr>
        <w:fldChar w:fldCharType="separate"/>
      </w:r>
      <w:r w:rsidR="009A6F55" w:rsidRPr="0049211E">
        <w:rPr>
          <w:rFonts w:ascii="Times New Roman" w:hAnsi="Times New Roman" w:cs="Times New Roman"/>
          <w:noProof/>
          <w:shd w:val="clear" w:color="auto" w:fill="FFFFFF"/>
        </w:rPr>
        <w:t>(Wickham, 2009)</w:t>
      </w:r>
      <w:r w:rsidR="00451661" w:rsidRPr="0049211E">
        <w:rPr>
          <w:rFonts w:ascii="Times New Roman" w:hAnsi="Times New Roman" w:cs="Times New Roman"/>
          <w:shd w:val="clear" w:color="auto" w:fill="FFFFFF"/>
        </w:rPr>
        <w:fldChar w:fldCharType="end"/>
      </w:r>
      <w:r w:rsidR="00805257" w:rsidRPr="0049211E">
        <w:rPr>
          <w:rFonts w:ascii="Times New Roman" w:hAnsi="Times New Roman" w:cs="Times New Roman"/>
          <w:shd w:val="clear" w:color="auto" w:fill="FFFFFF"/>
        </w:rPr>
        <w:t xml:space="preserve">. </w:t>
      </w:r>
      <w:proofErr w:type="gramStart"/>
      <w:r w:rsidR="004F2739" w:rsidRPr="0049211E">
        <w:rPr>
          <w:rFonts w:ascii="Times New Roman" w:hAnsi="Times New Roman" w:cs="Times New Roman"/>
          <w:shd w:val="clear" w:color="auto" w:fill="FFFFFF"/>
        </w:rPr>
        <w:t>Soil NO</w:t>
      </w:r>
      <w:r w:rsidR="004F2739" w:rsidRPr="0049211E">
        <w:rPr>
          <w:rFonts w:ascii="Times New Roman" w:hAnsi="Times New Roman" w:cs="Times New Roman"/>
          <w:shd w:val="clear" w:color="auto" w:fill="FFFFFF"/>
          <w:vertAlign w:val="subscript"/>
        </w:rPr>
        <w:t>3</w:t>
      </w:r>
      <w:r w:rsidR="004F2739" w:rsidRPr="0049211E">
        <w:rPr>
          <w:rFonts w:ascii="Times New Roman" w:hAnsi="Times New Roman" w:cs="Times New Roman"/>
          <w:vertAlign w:val="superscript"/>
        </w:rPr>
        <w:t>-</w:t>
      </w:r>
      <w:r w:rsidR="004F2739" w:rsidRPr="0049211E">
        <w:rPr>
          <w:rFonts w:ascii="Times New Roman" w:hAnsi="Times New Roman" w:cs="Times New Roman"/>
        </w:rPr>
        <w:t>-N</w:t>
      </w:r>
      <w:r w:rsidR="004F2739" w:rsidRPr="0049211E">
        <w:rPr>
          <w:rFonts w:ascii="Times New Roman" w:hAnsi="Times New Roman" w:cs="Times New Roman"/>
          <w:shd w:val="clear" w:color="auto" w:fill="FFFFFF"/>
          <w:vertAlign w:val="subscript"/>
        </w:rPr>
        <w:t xml:space="preserve"> </w:t>
      </w:r>
      <w:r w:rsidR="004F2739" w:rsidRPr="0049211E">
        <w:rPr>
          <w:rFonts w:ascii="Times New Roman" w:hAnsi="Times New Roman" w:cs="Times New Roman"/>
          <w:shd w:val="clear" w:color="auto" w:fill="FFFFFF"/>
        </w:rPr>
        <w:t xml:space="preserve">data </w:t>
      </w:r>
      <w:r w:rsidR="00D16D2D" w:rsidRPr="0049211E">
        <w:rPr>
          <w:rFonts w:ascii="Times New Roman" w:hAnsi="Times New Roman" w:cs="Times New Roman"/>
          <w:shd w:val="clear" w:color="auto" w:fill="FFFFFF"/>
        </w:rPr>
        <w:t>as well as the number of observed OTUs</w:t>
      </w:r>
      <w:r w:rsidR="00C97E34" w:rsidRPr="0049211E">
        <w:rPr>
          <w:rFonts w:ascii="Times New Roman" w:hAnsi="Times New Roman" w:cs="Times New Roman"/>
          <w:shd w:val="clear" w:color="auto" w:fill="FFFFFF"/>
        </w:rPr>
        <w:t xml:space="preserve">, Chao1 index and the relative abundance of specific bacterial taxa of potential functional importance </w:t>
      </w:r>
      <w:r w:rsidR="004F2739" w:rsidRPr="0049211E">
        <w:rPr>
          <w:rFonts w:ascii="Times New Roman" w:hAnsi="Times New Roman" w:cs="Times New Roman"/>
          <w:shd w:val="clear" w:color="auto" w:fill="FFFFFF"/>
        </w:rPr>
        <w:t>were</w:t>
      </w:r>
      <w:proofErr w:type="gramEnd"/>
      <w:r w:rsidR="004F2739" w:rsidRPr="0049211E">
        <w:rPr>
          <w:rFonts w:ascii="Times New Roman" w:hAnsi="Times New Roman" w:cs="Times New Roman"/>
          <w:shd w:val="clear" w:color="auto" w:fill="FFFFFF"/>
        </w:rPr>
        <w:t xml:space="preserve"> log-transformed before analysis to </w:t>
      </w:r>
      <w:r w:rsidR="008451AA" w:rsidRPr="0049211E">
        <w:rPr>
          <w:rFonts w:ascii="Times New Roman" w:hAnsi="Times New Roman" w:cs="Times New Roman"/>
          <w:shd w:val="clear" w:color="auto" w:fill="FFFFFF"/>
        </w:rPr>
        <w:t xml:space="preserve">improve </w:t>
      </w:r>
      <w:r w:rsidR="00A72B83" w:rsidRPr="0049211E">
        <w:rPr>
          <w:rFonts w:ascii="Times New Roman" w:hAnsi="Times New Roman" w:cs="Times New Roman"/>
          <w:shd w:val="clear" w:color="auto" w:fill="FFFFFF"/>
        </w:rPr>
        <w:t xml:space="preserve">the </w:t>
      </w:r>
      <w:r w:rsidR="008451AA" w:rsidRPr="0049211E">
        <w:rPr>
          <w:rFonts w:ascii="Times New Roman" w:hAnsi="Times New Roman" w:cs="Times New Roman"/>
          <w:shd w:val="clear" w:color="auto" w:fill="FFFFFF"/>
        </w:rPr>
        <w:t>homogeneity of</w:t>
      </w:r>
      <w:r w:rsidR="004F2739" w:rsidRPr="0049211E">
        <w:rPr>
          <w:rFonts w:ascii="Times New Roman" w:hAnsi="Times New Roman" w:cs="Times New Roman"/>
          <w:shd w:val="clear" w:color="auto" w:fill="FFFFFF"/>
        </w:rPr>
        <w:t xml:space="preserve"> variance.</w:t>
      </w:r>
      <w:r w:rsidR="009A780B" w:rsidRPr="0049211E">
        <w:rPr>
          <w:rFonts w:ascii="Times New Roman" w:hAnsi="Times New Roman" w:cs="Times New Roman"/>
          <w:shd w:val="clear" w:color="auto" w:fill="FFFFFF"/>
        </w:rPr>
        <w:t xml:space="preserve"> </w:t>
      </w:r>
    </w:p>
    <w:p w14:paraId="5B189B12" w14:textId="473D04CA" w:rsidR="005A4A72" w:rsidRPr="0049211E" w:rsidRDefault="001169A6" w:rsidP="003B4D8C">
      <w:pPr>
        <w:pStyle w:val="ListParagraph"/>
        <w:numPr>
          <w:ilvl w:val="0"/>
          <w:numId w:val="19"/>
        </w:numPr>
        <w:spacing w:afterLines="40" w:after="96" w:line="480" w:lineRule="auto"/>
        <w:rPr>
          <w:rFonts w:ascii="Times New Roman" w:hAnsi="Times New Roman" w:cs="Times New Roman"/>
        </w:rPr>
      </w:pPr>
      <w:r w:rsidRPr="0049211E">
        <w:rPr>
          <w:rFonts w:ascii="Times New Roman" w:hAnsi="Times New Roman" w:cs="Times New Roman"/>
          <w:b/>
        </w:rPr>
        <w:t>Results</w:t>
      </w:r>
      <w:r w:rsidR="008E1D09" w:rsidRPr="0049211E">
        <w:rPr>
          <w:rFonts w:ascii="Times New Roman" w:hAnsi="Times New Roman" w:cs="Times New Roman"/>
          <w:b/>
        </w:rPr>
        <w:t xml:space="preserve">: </w:t>
      </w:r>
    </w:p>
    <w:p w14:paraId="51F58D51" w14:textId="4D1E2261" w:rsidR="00CE55C4" w:rsidRPr="0049211E" w:rsidRDefault="00F5736F" w:rsidP="003B4D8C">
      <w:pPr>
        <w:pStyle w:val="ListParagraph"/>
        <w:numPr>
          <w:ilvl w:val="1"/>
          <w:numId w:val="19"/>
        </w:numPr>
        <w:spacing w:afterLines="40" w:after="96" w:line="480" w:lineRule="auto"/>
        <w:rPr>
          <w:rFonts w:ascii="Times New Roman" w:hAnsi="Times New Roman" w:cs="Times New Roman"/>
        </w:rPr>
      </w:pPr>
      <w:r w:rsidRPr="0049211E">
        <w:rPr>
          <w:rFonts w:ascii="Times New Roman" w:hAnsi="Times New Roman" w:cs="Times New Roman"/>
          <w:b/>
        </w:rPr>
        <w:t>Earthworm survival</w:t>
      </w:r>
    </w:p>
    <w:p w14:paraId="0E7F62FF" w14:textId="65F51018" w:rsidR="005F240F" w:rsidRPr="0049211E" w:rsidRDefault="003F1DD4" w:rsidP="003B4D8C">
      <w:pPr>
        <w:spacing w:afterLines="40" w:after="96" w:line="480" w:lineRule="auto"/>
        <w:contextualSpacing/>
        <w:rPr>
          <w:rFonts w:ascii="Times New Roman" w:hAnsi="Times New Roman" w:cs="Times New Roman"/>
        </w:rPr>
      </w:pPr>
      <w:r w:rsidRPr="0049211E">
        <w:rPr>
          <w:rFonts w:ascii="Times New Roman" w:hAnsi="Times New Roman" w:cs="Times New Roman"/>
        </w:rPr>
        <w:t>Earthworm</w:t>
      </w:r>
      <w:r w:rsidR="00823540" w:rsidRPr="0049211E">
        <w:rPr>
          <w:rFonts w:ascii="Times New Roman" w:hAnsi="Times New Roman" w:cs="Times New Roman"/>
        </w:rPr>
        <w:t xml:space="preserve"> </w:t>
      </w:r>
      <w:r w:rsidR="005F240F" w:rsidRPr="0049211E">
        <w:rPr>
          <w:rFonts w:ascii="Times New Roman" w:hAnsi="Times New Roman" w:cs="Times New Roman"/>
        </w:rPr>
        <w:t>activity as determined by visual inspection of cast</w:t>
      </w:r>
      <w:r w:rsidR="00691900" w:rsidRPr="0049211E">
        <w:rPr>
          <w:rFonts w:ascii="Times New Roman" w:hAnsi="Times New Roman" w:cs="Times New Roman"/>
        </w:rPr>
        <w:t xml:space="preserve"> production</w:t>
      </w:r>
      <w:r w:rsidR="005F240F" w:rsidRPr="0049211E">
        <w:rPr>
          <w:rFonts w:ascii="Times New Roman" w:hAnsi="Times New Roman" w:cs="Times New Roman"/>
        </w:rPr>
        <w:t xml:space="preserve"> on the surface was highest following their introduction into the microcosms, particularly in the </w:t>
      </w:r>
      <w:proofErr w:type="spellStart"/>
      <w:r w:rsidR="005F240F" w:rsidRPr="0049211E">
        <w:rPr>
          <w:rFonts w:ascii="Times New Roman" w:hAnsi="Times New Roman" w:cs="Times New Roman"/>
        </w:rPr>
        <w:t>Talmo</w:t>
      </w:r>
      <w:proofErr w:type="spellEnd"/>
      <w:r w:rsidR="005F240F" w:rsidRPr="0049211E">
        <w:rPr>
          <w:rFonts w:ascii="Times New Roman" w:hAnsi="Times New Roman" w:cs="Times New Roman"/>
        </w:rPr>
        <w:t xml:space="preserve"> microcosms. From weeks five to the end of the experiment cast production slowed and was mostly absent in the last two weeks for all microcosms. </w:t>
      </w:r>
      <w:r w:rsidR="009928BF" w:rsidRPr="0049211E">
        <w:rPr>
          <w:rFonts w:ascii="Times New Roman" w:hAnsi="Times New Roman" w:cs="Times New Roman"/>
        </w:rPr>
        <w:t xml:space="preserve">Although earthworms were active in both </w:t>
      </w:r>
      <w:proofErr w:type="spellStart"/>
      <w:r w:rsidR="009928BF" w:rsidRPr="0049211E">
        <w:rPr>
          <w:rFonts w:ascii="Times New Roman" w:hAnsi="Times New Roman" w:cs="Times New Roman"/>
        </w:rPr>
        <w:t>Talmo</w:t>
      </w:r>
      <w:proofErr w:type="spellEnd"/>
      <w:r w:rsidR="009928BF" w:rsidRPr="0049211E">
        <w:rPr>
          <w:rFonts w:ascii="Times New Roman" w:hAnsi="Times New Roman" w:cs="Times New Roman"/>
        </w:rPr>
        <w:t xml:space="preserve"> and Glenrock microcosms, burrowing and cast production w</w:t>
      </w:r>
      <w:r w:rsidR="006A6634" w:rsidRPr="0049211E">
        <w:rPr>
          <w:rFonts w:ascii="Times New Roman" w:hAnsi="Times New Roman" w:cs="Times New Roman"/>
        </w:rPr>
        <w:t>ere</w:t>
      </w:r>
      <w:r w:rsidR="009928BF" w:rsidRPr="0049211E">
        <w:rPr>
          <w:rFonts w:ascii="Times New Roman" w:hAnsi="Times New Roman" w:cs="Times New Roman"/>
        </w:rPr>
        <w:t xml:space="preserve"> clearly greater in the </w:t>
      </w:r>
      <w:proofErr w:type="spellStart"/>
      <w:r w:rsidR="009928BF" w:rsidRPr="0049211E">
        <w:rPr>
          <w:rFonts w:ascii="Times New Roman" w:hAnsi="Times New Roman" w:cs="Times New Roman"/>
        </w:rPr>
        <w:t>Talmo</w:t>
      </w:r>
      <w:proofErr w:type="spellEnd"/>
      <w:r w:rsidR="009928BF" w:rsidRPr="0049211E">
        <w:rPr>
          <w:rFonts w:ascii="Times New Roman" w:hAnsi="Times New Roman" w:cs="Times New Roman"/>
        </w:rPr>
        <w:t xml:space="preserve"> microcosms. </w:t>
      </w:r>
      <w:r w:rsidR="00653209" w:rsidRPr="0049211E">
        <w:rPr>
          <w:rFonts w:ascii="Times New Roman" w:hAnsi="Times New Roman" w:cs="Times New Roman"/>
        </w:rPr>
        <w:t xml:space="preserve">Out of a total of 60 </w:t>
      </w:r>
      <w:r w:rsidR="00653209" w:rsidRPr="0049211E">
        <w:rPr>
          <w:rFonts w:ascii="Times New Roman" w:hAnsi="Times New Roman" w:cs="Times New Roman"/>
        </w:rPr>
        <w:lastRenderedPageBreak/>
        <w:t xml:space="preserve">earthworms added to </w:t>
      </w:r>
      <w:r w:rsidR="00110F2D" w:rsidRPr="0049211E">
        <w:rPr>
          <w:rFonts w:ascii="Times New Roman" w:hAnsi="Times New Roman" w:cs="Times New Roman"/>
        </w:rPr>
        <w:t xml:space="preserve">each set of </w:t>
      </w:r>
      <w:r w:rsidR="00922CD7" w:rsidRPr="0049211E">
        <w:rPr>
          <w:rFonts w:ascii="Times New Roman" w:hAnsi="Times New Roman" w:cs="Times New Roman"/>
        </w:rPr>
        <w:t xml:space="preserve">the </w:t>
      </w:r>
      <w:proofErr w:type="spellStart"/>
      <w:r w:rsidR="00922CD7" w:rsidRPr="0049211E">
        <w:rPr>
          <w:rFonts w:ascii="Times New Roman" w:hAnsi="Times New Roman" w:cs="Times New Roman"/>
        </w:rPr>
        <w:t>earthworm</w:t>
      </w:r>
      <w:r w:rsidR="00110F2D" w:rsidRPr="0049211E">
        <w:rPr>
          <w:rFonts w:ascii="Times New Roman" w:hAnsi="Times New Roman" w:cs="Times New Roman"/>
        </w:rPr>
        <w:t>+litter</w:t>
      </w:r>
      <w:proofErr w:type="spellEnd"/>
      <w:r w:rsidR="00110F2D" w:rsidRPr="0049211E">
        <w:rPr>
          <w:rFonts w:ascii="Times New Roman" w:hAnsi="Times New Roman" w:cs="Times New Roman"/>
        </w:rPr>
        <w:t xml:space="preserve"> treatment microcosms</w:t>
      </w:r>
      <w:r w:rsidR="00653209" w:rsidRPr="0049211E">
        <w:rPr>
          <w:rFonts w:ascii="Times New Roman" w:hAnsi="Times New Roman" w:cs="Times New Roman"/>
        </w:rPr>
        <w:t xml:space="preserve">, 4 </w:t>
      </w:r>
      <w:r w:rsidR="000A1A07" w:rsidRPr="0049211E">
        <w:rPr>
          <w:rFonts w:ascii="Times New Roman" w:hAnsi="Times New Roman" w:cs="Times New Roman"/>
        </w:rPr>
        <w:t xml:space="preserve">(6%) </w:t>
      </w:r>
      <w:r w:rsidR="00653209" w:rsidRPr="0049211E">
        <w:rPr>
          <w:rFonts w:ascii="Times New Roman" w:hAnsi="Times New Roman" w:cs="Times New Roman"/>
        </w:rPr>
        <w:t xml:space="preserve">and 22 </w:t>
      </w:r>
      <w:r w:rsidR="000A1A07" w:rsidRPr="0049211E">
        <w:rPr>
          <w:rFonts w:ascii="Times New Roman" w:hAnsi="Times New Roman" w:cs="Times New Roman"/>
        </w:rPr>
        <w:t xml:space="preserve">(36%) </w:t>
      </w:r>
      <w:r w:rsidR="00653209" w:rsidRPr="0049211E">
        <w:rPr>
          <w:rFonts w:ascii="Times New Roman" w:hAnsi="Times New Roman" w:cs="Times New Roman"/>
        </w:rPr>
        <w:t xml:space="preserve">survived in the Glenrock and </w:t>
      </w:r>
      <w:proofErr w:type="spellStart"/>
      <w:r w:rsidR="00653209" w:rsidRPr="0049211E">
        <w:rPr>
          <w:rFonts w:ascii="Times New Roman" w:hAnsi="Times New Roman" w:cs="Times New Roman"/>
        </w:rPr>
        <w:t>Talmo</w:t>
      </w:r>
      <w:proofErr w:type="spellEnd"/>
      <w:r w:rsidR="00653209" w:rsidRPr="0049211E">
        <w:rPr>
          <w:rFonts w:ascii="Times New Roman" w:hAnsi="Times New Roman" w:cs="Times New Roman"/>
        </w:rPr>
        <w:t xml:space="preserve"> microcosms at the time of sampling, respectively. </w:t>
      </w:r>
      <w:r w:rsidR="00607239" w:rsidRPr="0049211E">
        <w:rPr>
          <w:rFonts w:ascii="Times New Roman" w:hAnsi="Times New Roman" w:cs="Times New Roman"/>
        </w:rPr>
        <w:t xml:space="preserve">As a result of the difference in earthworm survival between </w:t>
      </w:r>
      <w:proofErr w:type="spellStart"/>
      <w:r w:rsidR="00607239" w:rsidRPr="0049211E">
        <w:rPr>
          <w:rFonts w:ascii="Times New Roman" w:hAnsi="Times New Roman" w:cs="Times New Roman"/>
        </w:rPr>
        <w:t>Talmo</w:t>
      </w:r>
      <w:proofErr w:type="spellEnd"/>
      <w:r w:rsidR="00607239" w:rsidRPr="0049211E">
        <w:rPr>
          <w:rFonts w:ascii="Times New Roman" w:hAnsi="Times New Roman" w:cs="Times New Roman"/>
        </w:rPr>
        <w:t xml:space="preserve"> and Glenrock microcosms, we chose to analyse treatment effects separately for each </w:t>
      </w:r>
      <w:r w:rsidR="00C70E1D" w:rsidRPr="0049211E">
        <w:rPr>
          <w:rFonts w:ascii="Times New Roman" w:hAnsi="Times New Roman" w:cs="Times New Roman"/>
        </w:rPr>
        <w:t xml:space="preserve">soil microcosm set. </w:t>
      </w:r>
      <w:r w:rsidR="00DF4E23" w:rsidRPr="0049211E">
        <w:rPr>
          <w:rFonts w:ascii="Times New Roman" w:hAnsi="Times New Roman" w:cs="Times New Roman"/>
        </w:rPr>
        <w:t>Furthermore,</w:t>
      </w:r>
      <w:r w:rsidR="00242D52" w:rsidRPr="0049211E">
        <w:rPr>
          <w:rFonts w:ascii="Times New Roman" w:hAnsi="Times New Roman" w:cs="Times New Roman"/>
        </w:rPr>
        <w:t xml:space="preserve"> as a consequence of earthworm death,</w:t>
      </w:r>
      <w:r w:rsidR="00DF4E23" w:rsidRPr="0049211E">
        <w:rPr>
          <w:rFonts w:ascii="Times New Roman" w:hAnsi="Times New Roman" w:cs="Times New Roman"/>
        </w:rPr>
        <w:t xml:space="preserve"> the effects of earthworm introduction described and discussed here </w:t>
      </w:r>
      <w:r w:rsidR="00242D52" w:rsidRPr="0049211E">
        <w:rPr>
          <w:rFonts w:ascii="Times New Roman" w:hAnsi="Times New Roman" w:cs="Times New Roman"/>
        </w:rPr>
        <w:t xml:space="preserve">are a result of the combination of earthworm activity and their cadaver decomposition. </w:t>
      </w:r>
    </w:p>
    <w:p w14:paraId="188D84B7" w14:textId="2F2A5309" w:rsidR="00A26F17" w:rsidRPr="0049211E" w:rsidRDefault="00EB7C9F" w:rsidP="003B4D8C">
      <w:pPr>
        <w:pStyle w:val="ListParagraph"/>
        <w:numPr>
          <w:ilvl w:val="1"/>
          <w:numId w:val="19"/>
        </w:numPr>
        <w:spacing w:afterLines="40" w:after="96" w:line="480" w:lineRule="auto"/>
        <w:rPr>
          <w:rFonts w:ascii="Times New Roman" w:hAnsi="Times New Roman" w:cs="Times New Roman"/>
        </w:rPr>
      </w:pPr>
      <w:r w:rsidRPr="0049211E">
        <w:rPr>
          <w:rFonts w:ascii="Times New Roman" w:hAnsi="Times New Roman" w:cs="Times New Roman"/>
          <w:b/>
        </w:rPr>
        <w:t>Nitrogen pools</w:t>
      </w:r>
      <w:r w:rsidR="004F2399" w:rsidRPr="0049211E">
        <w:rPr>
          <w:rFonts w:ascii="Times New Roman" w:hAnsi="Times New Roman" w:cs="Times New Roman"/>
          <w:b/>
        </w:rPr>
        <w:t>, soil pH and moisture</w:t>
      </w:r>
    </w:p>
    <w:p w14:paraId="73332D6D" w14:textId="29A5445C" w:rsidR="007071AB" w:rsidRPr="0049211E" w:rsidRDefault="00A26F17" w:rsidP="003B4D8C">
      <w:pPr>
        <w:spacing w:afterLines="40" w:after="96" w:line="480" w:lineRule="auto"/>
        <w:rPr>
          <w:rFonts w:ascii="Times New Roman" w:hAnsi="Times New Roman" w:cs="Times New Roman"/>
        </w:rPr>
      </w:pPr>
      <w:r w:rsidRPr="0049211E">
        <w:rPr>
          <w:rFonts w:ascii="Times New Roman" w:hAnsi="Times New Roman" w:cs="Times New Roman"/>
        </w:rPr>
        <w:t xml:space="preserve">In the </w:t>
      </w:r>
      <w:proofErr w:type="spellStart"/>
      <w:r w:rsidRPr="0049211E">
        <w:rPr>
          <w:rFonts w:ascii="Times New Roman" w:hAnsi="Times New Roman" w:cs="Times New Roman"/>
        </w:rPr>
        <w:t>Talmo</w:t>
      </w:r>
      <w:proofErr w:type="spellEnd"/>
      <w:r w:rsidRPr="0049211E">
        <w:rPr>
          <w:rFonts w:ascii="Times New Roman" w:hAnsi="Times New Roman" w:cs="Times New Roman"/>
        </w:rPr>
        <w:t xml:space="preserve"> microcosms, addition of litter led to a significant increase in NH</w:t>
      </w:r>
      <w:r w:rsidRPr="0049211E">
        <w:rPr>
          <w:rFonts w:ascii="Times New Roman" w:hAnsi="Times New Roman" w:cs="Times New Roman"/>
          <w:vertAlign w:val="subscript"/>
        </w:rPr>
        <w:t>4</w:t>
      </w:r>
      <w:r w:rsidRPr="0049211E">
        <w:rPr>
          <w:rFonts w:ascii="Times New Roman" w:hAnsi="Times New Roman" w:cs="Times New Roman"/>
          <w:vertAlign w:val="superscript"/>
        </w:rPr>
        <w:t>+</w:t>
      </w:r>
      <w:r w:rsidRPr="0049211E">
        <w:rPr>
          <w:rFonts w:ascii="Times New Roman" w:hAnsi="Times New Roman" w:cs="Times New Roman"/>
        </w:rPr>
        <w:t xml:space="preserve">-N (p &lt; 0.05), and </w:t>
      </w:r>
      <w:r w:rsidR="00F309AF" w:rsidRPr="0049211E">
        <w:rPr>
          <w:rFonts w:ascii="Times New Roman" w:hAnsi="Times New Roman" w:cs="Times New Roman"/>
        </w:rPr>
        <w:t xml:space="preserve">the </w:t>
      </w:r>
      <w:proofErr w:type="spellStart"/>
      <w:r w:rsidRPr="0049211E">
        <w:rPr>
          <w:rFonts w:ascii="Times New Roman" w:hAnsi="Times New Roman" w:cs="Times New Roman"/>
        </w:rPr>
        <w:t>earthworm</w:t>
      </w:r>
      <w:r w:rsidR="00F309AF" w:rsidRPr="0049211E">
        <w:rPr>
          <w:rFonts w:ascii="Times New Roman" w:hAnsi="Times New Roman" w:cs="Times New Roman"/>
        </w:rPr>
        <w:t>+litter</w:t>
      </w:r>
      <w:proofErr w:type="spellEnd"/>
      <w:r w:rsidR="00F309AF" w:rsidRPr="0049211E">
        <w:rPr>
          <w:rFonts w:ascii="Times New Roman" w:hAnsi="Times New Roman" w:cs="Times New Roman"/>
        </w:rPr>
        <w:t xml:space="preserve"> treatment</w:t>
      </w:r>
      <w:r w:rsidRPr="0049211E">
        <w:rPr>
          <w:rFonts w:ascii="Times New Roman" w:hAnsi="Times New Roman" w:cs="Times New Roman"/>
        </w:rPr>
        <w:t xml:space="preserve"> was associated with increased NO</w:t>
      </w:r>
      <w:r w:rsidRPr="0049211E">
        <w:rPr>
          <w:rFonts w:ascii="Times New Roman" w:hAnsi="Times New Roman" w:cs="Times New Roman"/>
          <w:vertAlign w:val="subscript"/>
        </w:rPr>
        <w:t>3</w:t>
      </w:r>
      <w:r w:rsidRPr="0049211E">
        <w:rPr>
          <w:rFonts w:ascii="Times New Roman" w:hAnsi="Times New Roman" w:cs="Times New Roman"/>
          <w:vertAlign w:val="superscript"/>
        </w:rPr>
        <w:t>-</w:t>
      </w:r>
      <w:r w:rsidRPr="0049211E">
        <w:rPr>
          <w:rFonts w:ascii="Times New Roman" w:hAnsi="Times New Roman" w:cs="Times New Roman"/>
        </w:rPr>
        <w:t>-N (p &lt; 0.01) and MBN (p &lt; 0.05) (Fig</w:t>
      </w:r>
      <w:r w:rsidR="006F24C7" w:rsidRPr="0049211E">
        <w:rPr>
          <w:rFonts w:ascii="Times New Roman" w:hAnsi="Times New Roman" w:cs="Times New Roman"/>
        </w:rPr>
        <w:t>.</w:t>
      </w:r>
      <w:r w:rsidRPr="0049211E">
        <w:rPr>
          <w:rFonts w:ascii="Times New Roman" w:hAnsi="Times New Roman" w:cs="Times New Roman"/>
        </w:rPr>
        <w:t xml:space="preserve"> 1, Table S1). </w:t>
      </w:r>
      <w:proofErr w:type="spellStart"/>
      <w:r w:rsidR="007071AB" w:rsidRPr="0049211E">
        <w:rPr>
          <w:rFonts w:ascii="Times New Roman" w:hAnsi="Times New Roman" w:cs="Times New Roman"/>
        </w:rPr>
        <w:t>Talmo</w:t>
      </w:r>
      <w:proofErr w:type="spellEnd"/>
      <w:r w:rsidR="007071AB" w:rsidRPr="0049211E">
        <w:rPr>
          <w:rFonts w:ascii="Times New Roman" w:hAnsi="Times New Roman" w:cs="Times New Roman"/>
        </w:rPr>
        <w:t xml:space="preserve"> </w:t>
      </w:r>
      <w:proofErr w:type="spellStart"/>
      <w:r w:rsidR="007071AB" w:rsidRPr="0049211E">
        <w:rPr>
          <w:rFonts w:ascii="Times New Roman" w:hAnsi="Times New Roman" w:cs="Times New Roman"/>
        </w:rPr>
        <w:t>e</w:t>
      </w:r>
      <w:r w:rsidRPr="0049211E">
        <w:rPr>
          <w:rFonts w:ascii="Times New Roman" w:hAnsi="Times New Roman" w:cs="Times New Roman"/>
        </w:rPr>
        <w:t>arthworm+litte</w:t>
      </w:r>
      <w:r w:rsidR="00204EF8" w:rsidRPr="0049211E">
        <w:rPr>
          <w:rFonts w:ascii="Times New Roman" w:hAnsi="Times New Roman" w:cs="Times New Roman"/>
        </w:rPr>
        <w:t>r</w:t>
      </w:r>
      <w:proofErr w:type="spellEnd"/>
      <w:r w:rsidR="00204EF8" w:rsidRPr="0049211E">
        <w:rPr>
          <w:rFonts w:ascii="Times New Roman" w:hAnsi="Times New Roman" w:cs="Times New Roman"/>
        </w:rPr>
        <w:t xml:space="preserve"> treatment showed a</w:t>
      </w:r>
      <w:r w:rsidRPr="0049211E">
        <w:rPr>
          <w:rFonts w:ascii="Times New Roman" w:hAnsi="Times New Roman" w:cs="Times New Roman"/>
        </w:rPr>
        <w:t xml:space="preserve"> decrease in pH </w:t>
      </w:r>
      <w:r w:rsidR="00BC61A4" w:rsidRPr="0049211E">
        <w:rPr>
          <w:rFonts w:ascii="Times New Roman" w:hAnsi="Times New Roman" w:cs="Times New Roman"/>
        </w:rPr>
        <w:t xml:space="preserve">compared to the </w:t>
      </w:r>
      <w:proofErr w:type="spellStart"/>
      <w:r w:rsidR="00BC61A4" w:rsidRPr="0049211E">
        <w:rPr>
          <w:rFonts w:ascii="Times New Roman" w:hAnsi="Times New Roman" w:cs="Times New Roman"/>
        </w:rPr>
        <w:t>Talmo</w:t>
      </w:r>
      <w:proofErr w:type="spellEnd"/>
      <w:r w:rsidR="00BC61A4" w:rsidRPr="0049211E">
        <w:rPr>
          <w:rFonts w:ascii="Times New Roman" w:hAnsi="Times New Roman" w:cs="Times New Roman"/>
        </w:rPr>
        <w:t xml:space="preserve"> </w:t>
      </w:r>
      <w:r w:rsidR="009B0941" w:rsidRPr="0049211E">
        <w:rPr>
          <w:rFonts w:ascii="Times New Roman" w:hAnsi="Times New Roman" w:cs="Times New Roman"/>
        </w:rPr>
        <w:t>litter-only</w:t>
      </w:r>
      <w:r w:rsidR="00BC61A4" w:rsidRPr="0049211E">
        <w:rPr>
          <w:rFonts w:ascii="Times New Roman" w:hAnsi="Times New Roman" w:cs="Times New Roman"/>
        </w:rPr>
        <w:t xml:space="preserve"> treatment </w:t>
      </w:r>
      <w:r w:rsidRPr="0049211E">
        <w:rPr>
          <w:rFonts w:ascii="Times New Roman" w:hAnsi="Times New Roman" w:cs="Times New Roman"/>
        </w:rPr>
        <w:t xml:space="preserve">(5.7 to 5.4, p &lt; 0.05), while differences in moisture level were only significant when comparing control to </w:t>
      </w:r>
      <w:proofErr w:type="spellStart"/>
      <w:r w:rsidRPr="0049211E">
        <w:rPr>
          <w:rFonts w:ascii="Times New Roman" w:hAnsi="Times New Roman" w:cs="Times New Roman"/>
        </w:rPr>
        <w:t>earthworm+litter</w:t>
      </w:r>
      <w:proofErr w:type="spellEnd"/>
      <w:r w:rsidRPr="0049211E">
        <w:rPr>
          <w:rFonts w:ascii="Times New Roman" w:hAnsi="Times New Roman" w:cs="Times New Roman"/>
        </w:rPr>
        <w:t xml:space="preserve"> treatment (</w:t>
      </w:r>
      <w:r w:rsidR="00047865" w:rsidRPr="0049211E">
        <w:rPr>
          <w:rFonts w:ascii="Times New Roman" w:hAnsi="Times New Roman" w:cs="Times New Roman"/>
        </w:rPr>
        <w:t xml:space="preserve">Table S1, </w:t>
      </w:r>
      <w:r w:rsidRPr="0049211E">
        <w:rPr>
          <w:rFonts w:ascii="Times New Roman" w:hAnsi="Times New Roman" w:cs="Times New Roman"/>
        </w:rPr>
        <w:t>Fig. S2).</w:t>
      </w:r>
      <w:r w:rsidR="007071AB" w:rsidRPr="0049211E">
        <w:rPr>
          <w:rFonts w:ascii="Times New Roman" w:hAnsi="Times New Roman" w:cs="Times New Roman"/>
        </w:rPr>
        <w:t xml:space="preserve"> </w:t>
      </w:r>
      <w:r w:rsidR="001B0D48" w:rsidRPr="0049211E">
        <w:rPr>
          <w:rFonts w:ascii="Times New Roman" w:hAnsi="Times New Roman" w:cs="Times New Roman"/>
        </w:rPr>
        <w:t xml:space="preserve">In Glenrock microcosms, </w:t>
      </w:r>
      <w:r w:rsidR="007375FA" w:rsidRPr="0049211E">
        <w:rPr>
          <w:rFonts w:ascii="Times New Roman" w:hAnsi="Times New Roman" w:cs="Times New Roman"/>
        </w:rPr>
        <w:t xml:space="preserve">the </w:t>
      </w:r>
      <w:proofErr w:type="spellStart"/>
      <w:r w:rsidR="001B0D48" w:rsidRPr="0049211E">
        <w:rPr>
          <w:rFonts w:ascii="Times New Roman" w:hAnsi="Times New Roman" w:cs="Times New Roman"/>
        </w:rPr>
        <w:t>earthworm</w:t>
      </w:r>
      <w:r w:rsidR="007375FA" w:rsidRPr="0049211E">
        <w:rPr>
          <w:rFonts w:ascii="Times New Roman" w:hAnsi="Times New Roman" w:cs="Times New Roman"/>
        </w:rPr>
        <w:t>+litter</w:t>
      </w:r>
      <w:proofErr w:type="spellEnd"/>
      <w:r w:rsidR="007375FA" w:rsidRPr="0049211E">
        <w:rPr>
          <w:rFonts w:ascii="Times New Roman" w:hAnsi="Times New Roman" w:cs="Times New Roman"/>
        </w:rPr>
        <w:t xml:space="preserve"> treatment </w:t>
      </w:r>
      <w:r w:rsidR="00A155F5" w:rsidRPr="0049211E">
        <w:rPr>
          <w:rFonts w:ascii="Times New Roman" w:hAnsi="Times New Roman" w:cs="Times New Roman"/>
        </w:rPr>
        <w:t>s</w:t>
      </w:r>
      <w:r w:rsidR="007375FA" w:rsidRPr="0049211E">
        <w:rPr>
          <w:rFonts w:ascii="Times New Roman" w:hAnsi="Times New Roman" w:cs="Times New Roman"/>
        </w:rPr>
        <w:t>howed</w:t>
      </w:r>
      <w:r w:rsidR="001B0D48" w:rsidRPr="0049211E">
        <w:rPr>
          <w:rFonts w:ascii="Times New Roman" w:hAnsi="Times New Roman" w:cs="Times New Roman"/>
        </w:rPr>
        <w:t xml:space="preserve"> increases in NH</w:t>
      </w:r>
      <w:r w:rsidR="001B0D48" w:rsidRPr="0049211E">
        <w:rPr>
          <w:rFonts w:ascii="Times New Roman" w:hAnsi="Times New Roman" w:cs="Times New Roman"/>
          <w:vertAlign w:val="subscript"/>
        </w:rPr>
        <w:t>4</w:t>
      </w:r>
      <w:r w:rsidR="001B0D48" w:rsidRPr="0049211E">
        <w:rPr>
          <w:rFonts w:ascii="Times New Roman" w:hAnsi="Times New Roman" w:cs="Times New Roman"/>
          <w:vertAlign w:val="superscript"/>
        </w:rPr>
        <w:t>+</w:t>
      </w:r>
      <w:r w:rsidR="001B0D48" w:rsidRPr="0049211E">
        <w:rPr>
          <w:rFonts w:ascii="Times New Roman" w:hAnsi="Times New Roman" w:cs="Times New Roman"/>
        </w:rPr>
        <w:t xml:space="preserve">-N </w:t>
      </w:r>
      <w:r w:rsidR="00B10843" w:rsidRPr="0049211E">
        <w:rPr>
          <w:rFonts w:ascii="Times New Roman" w:hAnsi="Times New Roman" w:cs="Times New Roman"/>
        </w:rPr>
        <w:t xml:space="preserve">compared to litter-only treatment </w:t>
      </w:r>
      <w:r w:rsidR="001B0D48" w:rsidRPr="0049211E">
        <w:rPr>
          <w:rFonts w:ascii="Times New Roman" w:hAnsi="Times New Roman" w:cs="Times New Roman"/>
        </w:rPr>
        <w:t>and DON</w:t>
      </w:r>
      <w:r w:rsidR="00B10843" w:rsidRPr="0049211E">
        <w:rPr>
          <w:rFonts w:ascii="Times New Roman" w:hAnsi="Times New Roman" w:cs="Times New Roman"/>
        </w:rPr>
        <w:t xml:space="preserve"> compared to the control and litter-only treatments</w:t>
      </w:r>
      <w:r w:rsidR="001B0D48" w:rsidRPr="0049211E">
        <w:rPr>
          <w:rFonts w:ascii="Times New Roman" w:hAnsi="Times New Roman" w:cs="Times New Roman"/>
        </w:rPr>
        <w:t xml:space="preserve"> (p &lt; 0.05), FAA-N levels were greater in the litter</w:t>
      </w:r>
      <w:r w:rsidR="006425CB" w:rsidRPr="0049211E">
        <w:rPr>
          <w:rFonts w:ascii="Times New Roman" w:hAnsi="Times New Roman" w:cs="Times New Roman"/>
        </w:rPr>
        <w:t xml:space="preserve"> (p </w:t>
      </w:r>
      <w:r w:rsidR="003A6A6C" w:rsidRPr="0049211E">
        <w:rPr>
          <w:rFonts w:ascii="Times New Roman" w:hAnsi="Times New Roman" w:cs="Times New Roman"/>
        </w:rPr>
        <w:t>&lt;</w:t>
      </w:r>
      <w:r w:rsidR="006425CB" w:rsidRPr="0049211E">
        <w:rPr>
          <w:rFonts w:ascii="Times New Roman" w:hAnsi="Times New Roman" w:cs="Times New Roman"/>
        </w:rPr>
        <w:t xml:space="preserve"> 0.01)</w:t>
      </w:r>
      <w:r w:rsidR="001B0D48" w:rsidRPr="0049211E">
        <w:rPr>
          <w:rFonts w:ascii="Times New Roman" w:hAnsi="Times New Roman" w:cs="Times New Roman"/>
        </w:rPr>
        <w:t xml:space="preserve"> and </w:t>
      </w:r>
      <w:proofErr w:type="spellStart"/>
      <w:r w:rsidR="001B0D48" w:rsidRPr="0049211E">
        <w:rPr>
          <w:rFonts w:ascii="Times New Roman" w:hAnsi="Times New Roman" w:cs="Times New Roman"/>
        </w:rPr>
        <w:t>litter+earthworm</w:t>
      </w:r>
      <w:proofErr w:type="spellEnd"/>
      <w:r w:rsidR="001B0D48" w:rsidRPr="0049211E">
        <w:rPr>
          <w:rFonts w:ascii="Times New Roman" w:hAnsi="Times New Roman" w:cs="Times New Roman"/>
        </w:rPr>
        <w:t xml:space="preserve"> </w:t>
      </w:r>
      <w:r w:rsidR="006425CB" w:rsidRPr="0049211E">
        <w:rPr>
          <w:rFonts w:ascii="Times New Roman" w:hAnsi="Times New Roman" w:cs="Times New Roman"/>
        </w:rPr>
        <w:t xml:space="preserve">(p &lt; 0.05) </w:t>
      </w:r>
      <w:r w:rsidR="001B0D48" w:rsidRPr="0049211E">
        <w:rPr>
          <w:rFonts w:ascii="Times New Roman" w:hAnsi="Times New Roman" w:cs="Times New Roman"/>
        </w:rPr>
        <w:t>microcosms compared to the control</w:t>
      </w:r>
      <w:r w:rsidR="00583A62" w:rsidRPr="0049211E">
        <w:rPr>
          <w:rFonts w:ascii="Times New Roman" w:hAnsi="Times New Roman" w:cs="Times New Roman"/>
        </w:rPr>
        <w:t xml:space="preserve"> (Fig</w:t>
      </w:r>
      <w:r w:rsidR="005C134C" w:rsidRPr="0049211E">
        <w:rPr>
          <w:rFonts w:ascii="Times New Roman" w:hAnsi="Times New Roman" w:cs="Times New Roman"/>
        </w:rPr>
        <w:t>.</w:t>
      </w:r>
      <w:r w:rsidR="00583A62" w:rsidRPr="0049211E">
        <w:rPr>
          <w:rFonts w:ascii="Times New Roman" w:hAnsi="Times New Roman" w:cs="Times New Roman"/>
        </w:rPr>
        <w:t xml:space="preserve"> 1, and Table S1)</w:t>
      </w:r>
      <w:r w:rsidR="00C872B1" w:rsidRPr="0049211E">
        <w:rPr>
          <w:rFonts w:ascii="Times New Roman" w:hAnsi="Times New Roman" w:cs="Times New Roman"/>
        </w:rPr>
        <w:t xml:space="preserve">, and litter addition led to a </w:t>
      </w:r>
      <w:r w:rsidR="001B0D48" w:rsidRPr="0049211E">
        <w:rPr>
          <w:rFonts w:ascii="Times New Roman" w:hAnsi="Times New Roman" w:cs="Times New Roman"/>
        </w:rPr>
        <w:t>pH increase (5.5 to 5.7, p &lt; 0.0</w:t>
      </w:r>
      <w:r w:rsidR="009024BC" w:rsidRPr="0049211E">
        <w:rPr>
          <w:rFonts w:ascii="Times New Roman" w:hAnsi="Times New Roman" w:cs="Times New Roman"/>
        </w:rPr>
        <w:t>0</w:t>
      </w:r>
      <w:r w:rsidR="001B0D48" w:rsidRPr="0049211E">
        <w:rPr>
          <w:rFonts w:ascii="Times New Roman" w:hAnsi="Times New Roman" w:cs="Times New Roman"/>
        </w:rPr>
        <w:t>1) compared to the control Glenrock microcosms (</w:t>
      </w:r>
      <w:r w:rsidR="002B3C40" w:rsidRPr="0049211E">
        <w:rPr>
          <w:rFonts w:ascii="Times New Roman" w:hAnsi="Times New Roman" w:cs="Times New Roman"/>
        </w:rPr>
        <w:t xml:space="preserve">Fig. S2, </w:t>
      </w:r>
      <w:r w:rsidR="001B0D48" w:rsidRPr="0049211E">
        <w:rPr>
          <w:rFonts w:ascii="Times New Roman" w:hAnsi="Times New Roman" w:cs="Times New Roman"/>
        </w:rPr>
        <w:t>Table S1).</w:t>
      </w:r>
      <w:r w:rsidR="00263F43" w:rsidRPr="0049211E">
        <w:rPr>
          <w:rFonts w:ascii="Times New Roman" w:hAnsi="Times New Roman" w:cs="Times New Roman"/>
        </w:rPr>
        <w:t xml:space="preserve"> Moisture levels </w:t>
      </w:r>
      <w:r w:rsidR="00CA4608" w:rsidRPr="0049211E">
        <w:rPr>
          <w:rFonts w:ascii="Times New Roman" w:hAnsi="Times New Roman" w:cs="Times New Roman"/>
        </w:rPr>
        <w:t>varied between 18</w:t>
      </w:r>
      <w:r w:rsidR="00686A0C" w:rsidRPr="0049211E">
        <w:rPr>
          <w:rFonts w:ascii="Times New Roman" w:hAnsi="Times New Roman" w:cs="Times New Roman"/>
        </w:rPr>
        <w:t>-</w:t>
      </w:r>
      <w:r w:rsidR="00CA4608" w:rsidRPr="0049211E">
        <w:rPr>
          <w:rFonts w:ascii="Times New Roman" w:hAnsi="Times New Roman" w:cs="Times New Roman"/>
        </w:rPr>
        <w:t xml:space="preserve">24% and 29-39% in Glenrock and </w:t>
      </w:r>
      <w:proofErr w:type="spellStart"/>
      <w:r w:rsidR="00CA4608" w:rsidRPr="0049211E">
        <w:rPr>
          <w:rFonts w:ascii="Times New Roman" w:hAnsi="Times New Roman" w:cs="Times New Roman"/>
        </w:rPr>
        <w:t>Talmo</w:t>
      </w:r>
      <w:proofErr w:type="spellEnd"/>
      <w:r w:rsidR="00CA4608" w:rsidRPr="0049211E">
        <w:rPr>
          <w:rFonts w:ascii="Times New Roman" w:hAnsi="Times New Roman" w:cs="Times New Roman"/>
        </w:rPr>
        <w:t xml:space="preserve"> respectively, and these moisture levels are similar to the values observed in the original sites during the wettest months, when the earthworms are active</w:t>
      </w:r>
      <w:r w:rsidR="00686A0C" w:rsidRPr="0049211E">
        <w:rPr>
          <w:rFonts w:ascii="Times New Roman" w:hAnsi="Times New Roman" w:cs="Times New Roman"/>
        </w:rPr>
        <w:t xml:space="preserve"> (unpublished data)</w:t>
      </w:r>
      <w:r w:rsidR="00CA4608" w:rsidRPr="0049211E">
        <w:rPr>
          <w:rFonts w:ascii="Times New Roman" w:hAnsi="Times New Roman" w:cs="Times New Roman"/>
        </w:rPr>
        <w:t xml:space="preserve">. </w:t>
      </w:r>
      <w:r w:rsidR="00686A0C" w:rsidRPr="0049211E">
        <w:rPr>
          <w:rFonts w:ascii="Times New Roman" w:hAnsi="Times New Roman" w:cs="Times New Roman"/>
        </w:rPr>
        <w:t xml:space="preserve">Differences in moisture values between treatments were not significantly different except when comparing </w:t>
      </w:r>
      <w:proofErr w:type="spellStart"/>
      <w:r w:rsidR="00686A0C" w:rsidRPr="0049211E">
        <w:rPr>
          <w:rFonts w:ascii="Times New Roman" w:hAnsi="Times New Roman" w:cs="Times New Roman"/>
        </w:rPr>
        <w:t>Talmo</w:t>
      </w:r>
      <w:proofErr w:type="spellEnd"/>
      <w:r w:rsidR="00686A0C" w:rsidRPr="0049211E">
        <w:rPr>
          <w:rFonts w:ascii="Times New Roman" w:hAnsi="Times New Roman" w:cs="Times New Roman"/>
        </w:rPr>
        <w:t xml:space="preserve"> control to </w:t>
      </w:r>
      <w:proofErr w:type="spellStart"/>
      <w:r w:rsidR="00686A0C" w:rsidRPr="0049211E">
        <w:rPr>
          <w:rFonts w:ascii="Times New Roman" w:hAnsi="Times New Roman" w:cs="Times New Roman"/>
        </w:rPr>
        <w:t>Talmo</w:t>
      </w:r>
      <w:proofErr w:type="spellEnd"/>
      <w:r w:rsidR="00686A0C" w:rsidRPr="0049211E">
        <w:rPr>
          <w:rFonts w:ascii="Times New Roman" w:hAnsi="Times New Roman" w:cs="Times New Roman"/>
        </w:rPr>
        <w:t xml:space="preserve"> </w:t>
      </w:r>
      <w:proofErr w:type="spellStart"/>
      <w:r w:rsidR="00686A0C" w:rsidRPr="0049211E">
        <w:rPr>
          <w:rFonts w:ascii="Times New Roman" w:hAnsi="Times New Roman" w:cs="Times New Roman"/>
        </w:rPr>
        <w:t>earthworm+litter</w:t>
      </w:r>
      <w:proofErr w:type="spellEnd"/>
      <w:r w:rsidR="00686A0C" w:rsidRPr="0049211E">
        <w:rPr>
          <w:rFonts w:ascii="Times New Roman" w:hAnsi="Times New Roman" w:cs="Times New Roman"/>
        </w:rPr>
        <w:t xml:space="preserve"> microcosms (Table S1 and Fig. S2)</w:t>
      </w:r>
      <w:r w:rsidR="00E20AE7" w:rsidRPr="0049211E">
        <w:rPr>
          <w:rFonts w:ascii="Times New Roman" w:hAnsi="Times New Roman" w:cs="Times New Roman"/>
        </w:rPr>
        <w:t>.</w:t>
      </w:r>
    </w:p>
    <w:p w14:paraId="4B5ADD38" w14:textId="4449163D" w:rsidR="001E2C70" w:rsidRPr="0049211E" w:rsidRDefault="001E2C70" w:rsidP="001E2C70">
      <w:pPr>
        <w:pStyle w:val="ListParagraph"/>
        <w:numPr>
          <w:ilvl w:val="1"/>
          <w:numId w:val="19"/>
        </w:numPr>
        <w:spacing w:afterLines="40" w:after="96" w:line="480" w:lineRule="auto"/>
        <w:rPr>
          <w:rFonts w:ascii="Times New Roman" w:hAnsi="Times New Roman" w:cs="Times New Roman"/>
          <w:b/>
        </w:rPr>
      </w:pPr>
      <w:r w:rsidRPr="0049211E">
        <w:rPr>
          <w:rFonts w:ascii="Times New Roman" w:hAnsi="Times New Roman" w:cs="Times New Roman"/>
          <w:b/>
        </w:rPr>
        <w:t xml:space="preserve">Bacterial communities </w:t>
      </w:r>
    </w:p>
    <w:p w14:paraId="61E71DA6" w14:textId="5D1D628F" w:rsidR="00510694" w:rsidRPr="0049211E" w:rsidRDefault="00D73053" w:rsidP="003B4D8C">
      <w:pPr>
        <w:pStyle w:val="ListParagraph"/>
        <w:numPr>
          <w:ilvl w:val="2"/>
          <w:numId w:val="19"/>
        </w:numPr>
        <w:spacing w:afterLines="40" w:after="96" w:line="480" w:lineRule="auto"/>
        <w:rPr>
          <w:rFonts w:ascii="Times New Roman" w:hAnsi="Times New Roman" w:cs="Times New Roman"/>
          <w:b/>
        </w:rPr>
      </w:pPr>
      <w:r w:rsidRPr="0049211E">
        <w:rPr>
          <w:rFonts w:ascii="Times New Roman" w:hAnsi="Times New Roman" w:cs="Times New Roman"/>
          <w:b/>
        </w:rPr>
        <w:t>Microbial richness</w:t>
      </w:r>
    </w:p>
    <w:p w14:paraId="3AB8D0BB" w14:textId="41840267" w:rsidR="00A12133" w:rsidRPr="0049211E" w:rsidRDefault="001D6244" w:rsidP="003B4D8C">
      <w:pPr>
        <w:pStyle w:val="ListParagraph"/>
        <w:spacing w:afterLines="40" w:after="96" w:line="480" w:lineRule="auto"/>
        <w:ind w:left="0"/>
        <w:rPr>
          <w:rFonts w:ascii="Times New Roman" w:hAnsi="Times New Roman" w:cs="Times New Roman"/>
        </w:rPr>
      </w:pPr>
      <w:r w:rsidRPr="0049211E">
        <w:rPr>
          <w:rFonts w:ascii="Times New Roman" w:hAnsi="Times New Roman" w:cs="Times New Roman"/>
        </w:rPr>
        <w:t xml:space="preserve">There were no significant differences in microbial richness except that </w:t>
      </w:r>
      <w:proofErr w:type="spellStart"/>
      <w:r w:rsidR="00CE5982" w:rsidRPr="0049211E">
        <w:rPr>
          <w:rFonts w:ascii="Times New Roman" w:hAnsi="Times New Roman" w:cs="Times New Roman"/>
        </w:rPr>
        <w:t>Talmo</w:t>
      </w:r>
      <w:proofErr w:type="spellEnd"/>
      <w:r w:rsidR="00CE5982" w:rsidRPr="0049211E">
        <w:rPr>
          <w:rFonts w:ascii="Times New Roman" w:hAnsi="Times New Roman" w:cs="Times New Roman"/>
        </w:rPr>
        <w:t xml:space="preserve"> soils had a greater number of observed OTUs and Chao1 index than Glenrock soils (t-test p &lt; 0.001, Fig. 2, supplementary Table S1). </w:t>
      </w:r>
    </w:p>
    <w:p w14:paraId="7454A7AD" w14:textId="0DBAF8DF" w:rsidR="008E459F" w:rsidRPr="0049211E" w:rsidRDefault="008E459F" w:rsidP="003B4D8C">
      <w:pPr>
        <w:pStyle w:val="ListParagraph"/>
        <w:numPr>
          <w:ilvl w:val="2"/>
          <w:numId w:val="19"/>
        </w:numPr>
        <w:spacing w:afterLines="40" w:after="96" w:line="480" w:lineRule="auto"/>
        <w:rPr>
          <w:rFonts w:ascii="Times New Roman" w:hAnsi="Times New Roman" w:cs="Times New Roman"/>
          <w:b/>
        </w:rPr>
      </w:pPr>
      <w:r w:rsidRPr="0049211E">
        <w:rPr>
          <w:rFonts w:ascii="Times New Roman" w:hAnsi="Times New Roman" w:cs="Times New Roman"/>
          <w:b/>
        </w:rPr>
        <w:t xml:space="preserve">Community structure </w:t>
      </w:r>
    </w:p>
    <w:p w14:paraId="58EA4360" w14:textId="3EE97B16" w:rsidR="004B386F" w:rsidRPr="0049211E" w:rsidRDefault="004B386F" w:rsidP="00447DF3">
      <w:pPr>
        <w:spacing w:afterLines="40" w:after="96" w:line="480" w:lineRule="auto"/>
        <w:rPr>
          <w:rFonts w:ascii="Times New Roman" w:hAnsi="Times New Roman" w:cs="Times New Roman"/>
          <w:b/>
        </w:rPr>
      </w:pPr>
      <w:r w:rsidRPr="0049211E">
        <w:rPr>
          <w:rFonts w:ascii="Times New Roman" w:hAnsi="Times New Roman" w:cs="Times New Roman"/>
        </w:rPr>
        <w:lastRenderedPageBreak/>
        <w:t xml:space="preserve">The different treatments were distributed along the first axis in the </w:t>
      </w:r>
      <w:proofErr w:type="spellStart"/>
      <w:r w:rsidRPr="0049211E">
        <w:rPr>
          <w:rFonts w:ascii="Times New Roman" w:hAnsi="Times New Roman" w:cs="Times New Roman"/>
        </w:rPr>
        <w:t>PCoA</w:t>
      </w:r>
      <w:proofErr w:type="spellEnd"/>
      <w:r w:rsidRPr="0049211E">
        <w:rPr>
          <w:rFonts w:ascii="Times New Roman" w:hAnsi="Times New Roman" w:cs="Times New Roman"/>
        </w:rPr>
        <w:t xml:space="preserve"> plot, which explained 37 % of the variability observed, while</w:t>
      </w:r>
      <w:r w:rsidR="007A13B1" w:rsidRPr="0049211E">
        <w:rPr>
          <w:rFonts w:ascii="Times New Roman" w:hAnsi="Times New Roman" w:cs="Times New Roman"/>
        </w:rPr>
        <w:t xml:space="preserve"> the two</w:t>
      </w:r>
      <w:r w:rsidRPr="0049211E">
        <w:rPr>
          <w:rFonts w:ascii="Times New Roman" w:hAnsi="Times New Roman" w:cs="Times New Roman"/>
        </w:rPr>
        <w:t xml:space="preserve"> sites </w:t>
      </w:r>
      <w:r w:rsidR="007A13B1" w:rsidRPr="0049211E">
        <w:rPr>
          <w:rFonts w:ascii="Times New Roman" w:hAnsi="Times New Roman" w:cs="Times New Roman"/>
        </w:rPr>
        <w:t xml:space="preserve">are separated along </w:t>
      </w:r>
      <w:r w:rsidRPr="0049211E">
        <w:rPr>
          <w:rFonts w:ascii="Times New Roman" w:hAnsi="Times New Roman" w:cs="Times New Roman"/>
        </w:rPr>
        <w:t xml:space="preserve">the second </w:t>
      </w:r>
      <w:proofErr w:type="spellStart"/>
      <w:r w:rsidRPr="0049211E">
        <w:rPr>
          <w:rFonts w:ascii="Times New Roman" w:hAnsi="Times New Roman" w:cs="Times New Roman"/>
        </w:rPr>
        <w:t>PCoA</w:t>
      </w:r>
      <w:proofErr w:type="spellEnd"/>
      <w:r w:rsidRPr="0049211E">
        <w:rPr>
          <w:rFonts w:ascii="Times New Roman" w:hAnsi="Times New Roman" w:cs="Times New Roman"/>
        </w:rPr>
        <w:t xml:space="preserve"> axis, which explained </w:t>
      </w:r>
      <w:r w:rsidR="00F1266E" w:rsidRPr="0049211E">
        <w:rPr>
          <w:rFonts w:ascii="Times New Roman" w:hAnsi="Times New Roman" w:cs="Times New Roman"/>
        </w:rPr>
        <w:t>28.9</w:t>
      </w:r>
      <w:r w:rsidRPr="0049211E">
        <w:rPr>
          <w:rFonts w:ascii="Times New Roman" w:hAnsi="Times New Roman" w:cs="Times New Roman"/>
        </w:rPr>
        <w:t xml:space="preserve">% of the variability </w:t>
      </w:r>
      <w:r w:rsidR="002C1C1E" w:rsidRPr="0049211E">
        <w:rPr>
          <w:rFonts w:ascii="Times New Roman" w:hAnsi="Times New Roman" w:cs="Times New Roman"/>
        </w:rPr>
        <w:t xml:space="preserve">observed </w:t>
      </w:r>
      <w:r w:rsidR="00AC439D" w:rsidRPr="0049211E">
        <w:rPr>
          <w:rFonts w:ascii="Times New Roman" w:hAnsi="Times New Roman" w:cs="Times New Roman"/>
        </w:rPr>
        <w:t>(Fig. 3)</w:t>
      </w:r>
      <w:r w:rsidRPr="0049211E">
        <w:rPr>
          <w:rFonts w:ascii="Times New Roman" w:hAnsi="Times New Roman" w:cs="Times New Roman"/>
        </w:rPr>
        <w:t xml:space="preserve">. This indicates that changes in microbial community composition between treatments were greater than differences between </w:t>
      </w:r>
      <w:proofErr w:type="spellStart"/>
      <w:r w:rsidRPr="0049211E">
        <w:rPr>
          <w:rFonts w:ascii="Times New Roman" w:hAnsi="Times New Roman" w:cs="Times New Roman"/>
        </w:rPr>
        <w:t>Talmo</w:t>
      </w:r>
      <w:proofErr w:type="spellEnd"/>
      <w:r w:rsidRPr="0049211E">
        <w:rPr>
          <w:rFonts w:ascii="Times New Roman" w:hAnsi="Times New Roman" w:cs="Times New Roman"/>
        </w:rPr>
        <w:t xml:space="preserve"> and Glenrock.</w:t>
      </w:r>
    </w:p>
    <w:p w14:paraId="61ADF045" w14:textId="30E6CC94" w:rsidR="000B1773" w:rsidRPr="0049211E" w:rsidRDefault="000B1773" w:rsidP="003B4D8C">
      <w:pPr>
        <w:pStyle w:val="ListParagraph"/>
        <w:numPr>
          <w:ilvl w:val="3"/>
          <w:numId w:val="19"/>
        </w:numPr>
        <w:spacing w:afterLines="40" w:after="96" w:line="480" w:lineRule="auto"/>
        <w:rPr>
          <w:rFonts w:ascii="Times New Roman" w:hAnsi="Times New Roman" w:cs="Times New Roman"/>
        </w:rPr>
      </w:pPr>
      <w:proofErr w:type="spellStart"/>
      <w:r w:rsidRPr="0049211E">
        <w:rPr>
          <w:rFonts w:ascii="Times New Roman" w:hAnsi="Times New Roman" w:cs="Times New Roman"/>
          <w:b/>
        </w:rPr>
        <w:t>Talmo</w:t>
      </w:r>
      <w:proofErr w:type="spellEnd"/>
    </w:p>
    <w:p w14:paraId="21430962" w14:textId="501B6D13" w:rsidR="001C73AF" w:rsidRPr="0049211E" w:rsidRDefault="006B0B1A" w:rsidP="00B17203">
      <w:pPr>
        <w:spacing w:afterLines="40" w:after="96" w:line="480" w:lineRule="auto"/>
        <w:rPr>
          <w:rFonts w:ascii="Times New Roman" w:hAnsi="Times New Roman" w:cs="Times New Roman"/>
        </w:rPr>
      </w:pPr>
      <w:r w:rsidRPr="0049211E">
        <w:rPr>
          <w:rFonts w:ascii="Times New Roman" w:hAnsi="Times New Roman" w:cs="Times New Roman"/>
        </w:rPr>
        <w:t xml:space="preserve">Principal coordinate analysis </w:t>
      </w:r>
      <w:r w:rsidR="001C73AF" w:rsidRPr="0049211E">
        <w:rPr>
          <w:rFonts w:ascii="Times New Roman" w:hAnsi="Times New Roman" w:cs="Times New Roman"/>
        </w:rPr>
        <w:t>(Fig. 3) and ANOSIM tests (Ta</w:t>
      </w:r>
      <w:r w:rsidR="00480846" w:rsidRPr="0049211E">
        <w:rPr>
          <w:rFonts w:ascii="Times New Roman" w:hAnsi="Times New Roman" w:cs="Times New Roman"/>
        </w:rPr>
        <w:t>ble 1</w:t>
      </w:r>
      <w:r w:rsidR="001C73AF" w:rsidRPr="0049211E">
        <w:rPr>
          <w:rFonts w:ascii="Times New Roman" w:hAnsi="Times New Roman" w:cs="Times New Roman"/>
        </w:rPr>
        <w:t>) shows that bacterial community structure was significantly different between</w:t>
      </w:r>
      <w:r w:rsidR="00626AA7" w:rsidRPr="0049211E">
        <w:rPr>
          <w:rFonts w:ascii="Times New Roman" w:hAnsi="Times New Roman" w:cs="Times New Roman"/>
        </w:rPr>
        <w:t xml:space="preserve"> </w:t>
      </w:r>
      <w:proofErr w:type="spellStart"/>
      <w:r w:rsidR="00626AA7" w:rsidRPr="0049211E">
        <w:rPr>
          <w:rFonts w:ascii="Times New Roman" w:hAnsi="Times New Roman" w:cs="Times New Roman"/>
        </w:rPr>
        <w:t>Talmo</w:t>
      </w:r>
      <w:proofErr w:type="spellEnd"/>
      <w:r w:rsidR="00626AA7" w:rsidRPr="0049211E">
        <w:rPr>
          <w:rFonts w:ascii="Times New Roman" w:hAnsi="Times New Roman" w:cs="Times New Roman"/>
        </w:rPr>
        <w:t xml:space="preserve"> field soil</w:t>
      </w:r>
      <w:r w:rsidR="000F33A6" w:rsidRPr="0049211E">
        <w:rPr>
          <w:rFonts w:ascii="Times New Roman" w:hAnsi="Times New Roman" w:cs="Times New Roman"/>
        </w:rPr>
        <w:t xml:space="preserve"> (i.e. the original soil source</w:t>
      </w:r>
      <w:r w:rsidR="001C73AF" w:rsidRPr="0049211E">
        <w:rPr>
          <w:rFonts w:ascii="Times New Roman" w:hAnsi="Times New Roman" w:cs="Times New Roman"/>
        </w:rPr>
        <w:t>) and the control microcosms (ANOSIM R value = 1). The change</w:t>
      </w:r>
      <w:r w:rsidR="00516F51" w:rsidRPr="0049211E">
        <w:rPr>
          <w:rFonts w:ascii="Times New Roman" w:hAnsi="Times New Roman" w:cs="Times New Roman"/>
        </w:rPr>
        <w:t>s</w:t>
      </w:r>
      <w:r w:rsidR="001C73AF" w:rsidRPr="0049211E">
        <w:rPr>
          <w:rFonts w:ascii="Times New Roman" w:hAnsi="Times New Roman" w:cs="Times New Roman"/>
        </w:rPr>
        <w:t xml:space="preserve"> in bacterial community structure </w:t>
      </w:r>
      <w:r w:rsidR="00516F51" w:rsidRPr="0049211E">
        <w:rPr>
          <w:rFonts w:ascii="Times New Roman" w:hAnsi="Times New Roman" w:cs="Times New Roman"/>
        </w:rPr>
        <w:t xml:space="preserve">between control and </w:t>
      </w:r>
      <w:proofErr w:type="spellStart"/>
      <w:r w:rsidR="00516F51" w:rsidRPr="0049211E">
        <w:rPr>
          <w:rFonts w:ascii="Times New Roman" w:hAnsi="Times New Roman" w:cs="Times New Roman"/>
        </w:rPr>
        <w:t>litter+earthworm</w:t>
      </w:r>
      <w:proofErr w:type="spellEnd"/>
      <w:r w:rsidR="00B17203" w:rsidRPr="0049211E">
        <w:rPr>
          <w:rFonts w:ascii="Times New Roman" w:hAnsi="Times New Roman" w:cs="Times New Roman"/>
        </w:rPr>
        <w:t xml:space="preserve"> and between litter</w:t>
      </w:r>
      <w:r w:rsidR="00516F51" w:rsidRPr="0049211E">
        <w:rPr>
          <w:rFonts w:ascii="Times New Roman" w:hAnsi="Times New Roman" w:cs="Times New Roman"/>
        </w:rPr>
        <w:t xml:space="preserve"> and </w:t>
      </w:r>
      <w:proofErr w:type="spellStart"/>
      <w:r w:rsidR="00516F51" w:rsidRPr="0049211E">
        <w:rPr>
          <w:rFonts w:ascii="Times New Roman" w:hAnsi="Times New Roman" w:cs="Times New Roman"/>
        </w:rPr>
        <w:t>earthworm+litter</w:t>
      </w:r>
      <w:proofErr w:type="spellEnd"/>
      <w:r w:rsidR="00516F51" w:rsidRPr="0049211E">
        <w:rPr>
          <w:rFonts w:ascii="Times New Roman" w:hAnsi="Times New Roman" w:cs="Times New Roman"/>
        </w:rPr>
        <w:t xml:space="preserve"> treatments were smaller </w:t>
      </w:r>
      <w:r w:rsidR="00B17203" w:rsidRPr="0049211E">
        <w:rPr>
          <w:rFonts w:ascii="Times New Roman" w:hAnsi="Times New Roman" w:cs="Times New Roman"/>
        </w:rPr>
        <w:t xml:space="preserve">but significant </w:t>
      </w:r>
      <w:r w:rsidR="00516F51" w:rsidRPr="0049211E">
        <w:rPr>
          <w:rFonts w:ascii="Times New Roman" w:hAnsi="Times New Roman" w:cs="Times New Roman"/>
        </w:rPr>
        <w:t>(</w:t>
      </w:r>
      <w:r w:rsidR="00B17203" w:rsidRPr="0049211E">
        <w:rPr>
          <w:rFonts w:ascii="Times New Roman" w:hAnsi="Times New Roman" w:cs="Times New Roman"/>
        </w:rPr>
        <w:t xml:space="preserve">ANOSIM </w:t>
      </w:r>
      <w:r w:rsidR="00152209" w:rsidRPr="0049211E">
        <w:rPr>
          <w:rFonts w:ascii="Times New Roman" w:hAnsi="Times New Roman" w:cs="Times New Roman"/>
        </w:rPr>
        <w:t>R value of 1 and 0.548</w:t>
      </w:r>
      <w:r w:rsidR="00516F51" w:rsidRPr="0049211E">
        <w:rPr>
          <w:rFonts w:ascii="Times New Roman" w:hAnsi="Times New Roman" w:cs="Times New Roman"/>
        </w:rPr>
        <w:t xml:space="preserve"> </w:t>
      </w:r>
      <w:r w:rsidR="00B17203" w:rsidRPr="0049211E">
        <w:rPr>
          <w:rFonts w:ascii="Times New Roman" w:hAnsi="Times New Roman" w:cs="Times New Roman"/>
        </w:rPr>
        <w:t>respectively</w:t>
      </w:r>
      <w:r w:rsidR="00516F51" w:rsidRPr="0049211E">
        <w:rPr>
          <w:rFonts w:ascii="Times New Roman" w:hAnsi="Times New Roman" w:cs="Times New Roman"/>
        </w:rPr>
        <w:t>)</w:t>
      </w:r>
      <w:r w:rsidR="00B17203" w:rsidRPr="0049211E">
        <w:rPr>
          <w:rFonts w:ascii="Times New Roman" w:hAnsi="Times New Roman" w:cs="Times New Roman"/>
        </w:rPr>
        <w:t xml:space="preserve"> (Table 1).</w:t>
      </w:r>
      <w:r w:rsidR="007A6E80" w:rsidRPr="0049211E">
        <w:rPr>
          <w:rFonts w:ascii="Times New Roman" w:hAnsi="Times New Roman" w:cs="Times New Roman"/>
        </w:rPr>
        <w:t xml:space="preserve"> </w:t>
      </w:r>
      <w:proofErr w:type="gramStart"/>
      <w:r w:rsidR="001C73AF" w:rsidRPr="0049211E">
        <w:rPr>
          <w:rFonts w:ascii="Times New Roman" w:hAnsi="Times New Roman" w:cs="Times New Roman"/>
        </w:rPr>
        <w:t>Supplementary Fig.</w:t>
      </w:r>
      <w:proofErr w:type="gramEnd"/>
      <w:r w:rsidR="001C73AF" w:rsidRPr="0049211E">
        <w:rPr>
          <w:rFonts w:ascii="Times New Roman" w:hAnsi="Times New Roman" w:cs="Times New Roman"/>
        </w:rPr>
        <w:t xml:space="preserve"> S3A shows the phylum-level community composition of </w:t>
      </w:r>
      <w:proofErr w:type="spellStart"/>
      <w:r w:rsidR="001C73AF" w:rsidRPr="0049211E">
        <w:rPr>
          <w:rFonts w:ascii="Times New Roman" w:hAnsi="Times New Roman" w:cs="Times New Roman"/>
        </w:rPr>
        <w:t>Talmo</w:t>
      </w:r>
      <w:proofErr w:type="spellEnd"/>
      <w:r w:rsidR="001C73AF" w:rsidRPr="0049211E">
        <w:rPr>
          <w:rFonts w:ascii="Times New Roman" w:hAnsi="Times New Roman" w:cs="Times New Roman"/>
        </w:rPr>
        <w:t xml:space="preserve"> soils at the phylum level: </w:t>
      </w:r>
      <w:proofErr w:type="spellStart"/>
      <w:r w:rsidR="001C73AF" w:rsidRPr="0049211E">
        <w:rPr>
          <w:rFonts w:ascii="Times New Roman" w:hAnsi="Times New Roman" w:cs="Times New Roman"/>
        </w:rPr>
        <w:t>Acidobacteria</w:t>
      </w:r>
      <w:proofErr w:type="spellEnd"/>
      <w:r w:rsidR="001C73AF" w:rsidRPr="0049211E">
        <w:rPr>
          <w:rFonts w:ascii="Times New Roman" w:hAnsi="Times New Roman" w:cs="Times New Roman"/>
        </w:rPr>
        <w:t xml:space="preserve"> abundance was higher in the control microcosms compared to the field soils samples, whereas litter addition led to an increase in </w:t>
      </w:r>
      <w:proofErr w:type="spellStart"/>
      <w:r w:rsidR="001C73AF" w:rsidRPr="0049211E">
        <w:rPr>
          <w:rFonts w:ascii="Times New Roman" w:hAnsi="Times New Roman" w:cs="Times New Roman"/>
        </w:rPr>
        <w:t>Proteobacteria</w:t>
      </w:r>
      <w:proofErr w:type="spellEnd"/>
      <w:r w:rsidR="001C73AF" w:rsidRPr="0049211E">
        <w:rPr>
          <w:rFonts w:ascii="Times New Roman" w:hAnsi="Times New Roman" w:cs="Times New Roman"/>
        </w:rPr>
        <w:t xml:space="preserve"> and </w:t>
      </w:r>
      <w:proofErr w:type="spellStart"/>
      <w:r w:rsidR="001C73AF" w:rsidRPr="0049211E">
        <w:rPr>
          <w:rFonts w:ascii="Times New Roman" w:hAnsi="Times New Roman" w:cs="Times New Roman"/>
        </w:rPr>
        <w:t>Firmicutes</w:t>
      </w:r>
      <w:proofErr w:type="spellEnd"/>
      <w:r w:rsidR="001C73AF" w:rsidRPr="0049211E">
        <w:rPr>
          <w:rFonts w:ascii="Times New Roman" w:hAnsi="Times New Roman" w:cs="Times New Roman"/>
        </w:rPr>
        <w:t>. Earthworm addition led to</w:t>
      </w:r>
      <w:r w:rsidR="00386C5A" w:rsidRPr="0049211E">
        <w:rPr>
          <w:rFonts w:ascii="Times New Roman" w:hAnsi="Times New Roman" w:cs="Times New Roman"/>
        </w:rPr>
        <w:t xml:space="preserve"> further increase in the abundance of the </w:t>
      </w:r>
      <w:proofErr w:type="spellStart"/>
      <w:r w:rsidR="00386C5A" w:rsidRPr="0049211E">
        <w:rPr>
          <w:rFonts w:ascii="Times New Roman" w:hAnsi="Times New Roman" w:cs="Times New Roman"/>
        </w:rPr>
        <w:t>Proteobacteria</w:t>
      </w:r>
      <w:proofErr w:type="spellEnd"/>
      <w:r w:rsidR="001C73AF" w:rsidRPr="0049211E">
        <w:rPr>
          <w:rFonts w:ascii="Times New Roman" w:hAnsi="Times New Roman" w:cs="Times New Roman"/>
        </w:rPr>
        <w:t xml:space="preserve"> </w:t>
      </w:r>
      <w:r w:rsidR="00B26FD5" w:rsidRPr="0049211E">
        <w:rPr>
          <w:rFonts w:ascii="Times New Roman" w:hAnsi="Times New Roman" w:cs="Times New Roman"/>
        </w:rPr>
        <w:t>and a decrease</w:t>
      </w:r>
      <w:r w:rsidR="001C73AF" w:rsidRPr="0049211E">
        <w:rPr>
          <w:rFonts w:ascii="Times New Roman" w:hAnsi="Times New Roman" w:cs="Times New Roman"/>
        </w:rPr>
        <w:t xml:space="preserve"> in the abundance of </w:t>
      </w:r>
      <w:proofErr w:type="spellStart"/>
      <w:r w:rsidR="001C73AF" w:rsidRPr="0049211E">
        <w:rPr>
          <w:rFonts w:ascii="Times New Roman" w:hAnsi="Times New Roman" w:cs="Times New Roman"/>
        </w:rPr>
        <w:t>Firmicutes</w:t>
      </w:r>
      <w:proofErr w:type="spellEnd"/>
      <w:r w:rsidR="001C73AF" w:rsidRPr="0049211E">
        <w:rPr>
          <w:rFonts w:ascii="Times New Roman" w:hAnsi="Times New Roman" w:cs="Times New Roman"/>
        </w:rPr>
        <w:t xml:space="preserve">, whereas the abundance of the </w:t>
      </w:r>
      <w:proofErr w:type="spellStart"/>
      <w:r w:rsidR="001C73AF" w:rsidRPr="0049211E">
        <w:rPr>
          <w:rFonts w:ascii="Times New Roman" w:hAnsi="Times New Roman" w:cs="Times New Roman"/>
        </w:rPr>
        <w:t>Acidobacteria</w:t>
      </w:r>
      <w:proofErr w:type="spellEnd"/>
      <w:r w:rsidR="001C73AF" w:rsidRPr="0049211E">
        <w:rPr>
          <w:rFonts w:ascii="Times New Roman" w:hAnsi="Times New Roman" w:cs="Times New Roman"/>
        </w:rPr>
        <w:t xml:space="preserve"> decreased further in the</w:t>
      </w:r>
      <w:r w:rsidR="00626AA7" w:rsidRPr="0049211E">
        <w:rPr>
          <w:rFonts w:ascii="Times New Roman" w:hAnsi="Times New Roman" w:cs="Times New Roman"/>
        </w:rPr>
        <w:t xml:space="preserve"> </w:t>
      </w:r>
      <w:proofErr w:type="spellStart"/>
      <w:r w:rsidR="00626AA7" w:rsidRPr="0049211E">
        <w:rPr>
          <w:rFonts w:ascii="Times New Roman" w:hAnsi="Times New Roman" w:cs="Times New Roman"/>
        </w:rPr>
        <w:t>Talmo</w:t>
      </w:r>
      <w:proofErr w:type="spellEnd"/>
      <w:r w:rsidR="001C73AF" w:rsidRPr="0049211E">
        <w:rPr>
          <w:rFonts w:ascii="Times New Roman" w:hAnsi="Times New Roman" w:cs="Times New Roman"/>
        </w:rPr>
        <w:t xml:space="preserve"> earthworm casts. The </w:t>
      </w:r>
      <w:proofErr w:type="spellStart"/>
      <w:r w:rsidR="001C73AF" w:rsidRPr="0049211E">
        <w:rPr>
          <w:rFonts w:ascii="Times New Roman" w:hAnsi="Times New Roman" w:cs="Times New Roman"/>
        </w:rPr>
        <w:t>Verrucomicrobia</w:t>
      </w:r>
      <w:proofErr w:type="spellEnd"/>
      <w:r w:rsidR="001C73AF" w:rsidRPr="0049211E">
        <w:rPr>
          <w:rFonts w:ascii="Times New Roman" w:hAnsi="Times New Roman" w:cs="Times New Roman"/>
        </w:rPr>
        <w:t xml:space="preserve"> decreased in abundance in the control and litter microcosms compared to the field soils, while their abundance in casts increased compared to the </w:t>
      </w:r>
      <w:proofErr w:type="spellStart"/>
      <w:r w:rsidR="001C73AF" w:rsidRPr="0049211E">
        <w:rPr>
          <w:rFonts w:ascii="Times New Roman" w:hAnsi="Times New Roman" w:cs="Times New Roman"/>
        </w:rPr>
        <w:t>earthworm+litter</w:t>
      </w:r>
      <w:proofErr w:type="spellEnd"/>
      <w:r w:rsidR="001C73AF" w:rsidRPr="0049211E">
        <w:rPr>
          <w:rFonts w:ascii="Times New Roman" w:hAnsi="Times New Roman" w:cs="Times New Roman"/>
        </w:rPr>
        <w:t xml:space="preserve"> microcosms (Fig. S3A). Of the bacterial groups often associated with decomposition in soil, the </w:t>
      </w:r>
      <w:proofErr w:type="spellStart"/>
      <w:r w:rsidR="001C73AF" w:rsidRPr="0049211E">
        <w:rPr>
          <w:rFonts w:ascii="Times New Roman" w:hAnsi="Times New Roman" w:cs="Times New Roman"/>
        </w:rPr>
        <w:t>Clostridiales</w:t>
      </w:r>
      <w:proofErr w:type="spellEnd"/>
      <w:r w:rsidR="001C73AF" w:rsidRPr="0049211E">
        <w:rPr>
          <w:rFonts w:ascii="Times New Roman" w:hAnsi="Times New Roman" w:cs="Times New Roman"/>
        </w:rPr>
        <w:t xml:space="preserve"> (phylum </w:t>
      </w:r>
      <w:proofErr w:type="spellStart"/>
      <w:r w:rsidR="001C73AF" w:rsidRPr="0049211E">
        <w:rPr>
          <w:rFonts w:ascii="Times New Roman" w:hAnsi="Times New Roman" w:cs="Times New Roman"/>
        </w:rPr>
        <w:t>Firmicutes</w:t>
      </w:r>
      <w:proofErr w:type="spellEnd"/>
      <w:r w:rsidR="001C73AF" w:rsidRPr="0049211E">
        <w:rPr>
          <w:rFonts w:ascii="Times New Roman" w:hAnsi="Times New Roman" w:cs="Times New Roman"/>
        </w:rPr>
        <w:t>) increased in abundance with the addition of litter, but the introduction of earthworms</w:t>
      </w:r>
      <w:r w:rsidR="004B2CF6" w:rsidRPr="0049211E">
        <w:rPr>
          <w:rFonts w:ascii="Times New Roman" w:hAnsi="Times New Roman" w:cs="Times New Roman"/>
        </w:rPr>
        <w:t xml:space="preserve"> in addition to litter</w:t>
      </w:r>
      <w:r w:rsidR="001C73AF" w:rsidRPr="0049211E">
        <w:rPr>
          <w:rFonts w:ascii="Times New Roman" w:hAnsi="Times New Roman" w:cs="Times New Roman"/>
        </w:rPr>
        <w:t xml:space="preserve"> lowered their abundance in comparison to the </w:t>
      </w:r>
      <w:r w:rsidR="009B0941" w:rsidRPr="0049211E">
        <w:rPr>
          <w:rFonts w:ascii="Times New Roman" w:hAnsi="Times New Roman" w:cs="Times New Roman"/>
        </w:rPr>
        <w:t>litter-only</w:t>
      </w:r>
      <w:r w:rsidR="001C73AF" w:rsidRPr="0049211E">
        <w:rPr>
          <w:rFonts w:ascii="Times New Roman" w:hAnsi="Times New Roman" w:cs="Times New Roman"/>
        </w:rPr>
        <w:t xml:space="preserve"> treatment microcosms (supplementary Fig. S4). Differential abundance analysis using DESeq2 confirms the increase in </w:t>
      </w:r>
      <w:proofErr w:type="spellStart"/>
      <w:r w:rsidR="001C73AF" w:rsidRPr="0049211E">
        <w:rPr>
          <w:rFonts w:ascii="Times New Roman" w:hAnsi="Times New Roman" w:cs="Times New Roman"/>
        </w:rPr>
        <w:t>Clostridiales</w:t>
      </w:r>
      <w:proofErr w:type="spellEnd"/>
      <w:r w:rsidR="001C73AF" w:rsidRPr="0049211E">
        <w:rPr>
          <w:rFonts w:ascii="Times New Roman" w:hAnsi="Times New Roman" w:cs="Times New Roman"/>
        </w:rPr>
        <w:t xml:space="preserve"> OTUs after the addition of litter (</w:t>
      </w:r>
      <w:r w:rsidR="00143638" w:rsidRPr="0049211E">
        <w:rPr>
          <w:rFonts w:ascii="Times New Roman" w:hAnsi="Times New Roman" w:cs="Times New Roman"/>
        </w:rPr>
        <w:t>Fig. 4</w:t>
      </w:r>
      <w:r w:rsidR="001C73AF" w:rsidRPr="0049211E">
        <w:rPr>
          <w:rFonts w:ascii="Times New Roman" w:hAnsi="Times New Roman" w:cs="Times New Roman"/>
        </w:rPr>
        <w:t xml:space="preserve">). DESeq2 also showed that while almost all </w:t>
      </w:r>
      <w:proofErr w:type="spellStart"/>
      <w:r w:rsidR="001C73AF" w:rsidRPr="0049211E">
        <w:rPr>
          <w:rFonts w:ascii="Times New Roman" w:hAnsi="Times New Roman" w:cs="Times New Roman"/>
        </w:rPr>
        <w:t>Firmicutes</w:t>
      </w:r>
      <w:proofErr w:type="spellEnd"/>
      <w:r w:rsidR="001C73AF" w:rsidRPr="0049211E">
        <w:rPr>
          <w:rFonts w:ascii="Times New Roman" w:hAnsi="Times New Roman" w:cs="Times New Roman"/>
        </w:rPr>
        <w:t xml:space="preserve">, most </w:t>
      </w:r>
      <w:proofErr w:type="spellStart"/>
      <w:r w:rsidR="001C73AF" w:rsidRPr="0049211E">
        <w:rPr>
          <w:rFonts w:ascii="Times New Roman" w:hAnsi="Times New Roman" w:cs="Times New Roman"/>
        </w:rPr>
        <w:t>Proteobacteria</w:t>
      </w:r>
      <w:proofErr w:type="spellEnd"/>
      <w:r w:rsidR="001C73AF" w:rsidRPr="0049211E">
        <w:rPr>
          <w:rFonts w:ascii="Times New Roman" w:hAnsi="Times New Roman" w:cs="Times New Roman"/>
        </w:rPr>
        <w:t xml:space="preserve">, </w:t>
      </w:r>
      <w:proofErr w:type="spellStart"/>
      <w:r w:rsidR="001C73AF" w:rsidRPr="0049211E">
        <w:rPr>
          <w:rFonts w:ascii="Times New Roman" w:hAnsi="Times New Roman" w:cs="Times New Roman"/>
        </w:rPr>
        <w:t>Actinobacteria</w:t>
      </w:r>
      <w:proofErr w:type="spellEnd"/>
      <w:r w:rsidR="001C73AF" w:rsidRPr="0049211E">
        <w:rPr>
          <w:rFonts w:ascii="Times New Roman" w:hAnsi="Times New Roman" w:cs="Times New Roman"/>
        </w:rPr>
        <w:t xml:space="preserve"> and </w:t>
      </w:r>
      <w:proofErr w:type="spellStart"/>
      <w:r w:rsidR="001C73AF" w:rsidRPr="0049211E">
        <w:rPr>
          <w:rFonts w:ascii="Times New Roman" w:hAnsi="Times New Roman" w:cs="Times New Roman"/>
        </w:rPr>
        <w:t>Bacteroidetes</w:t>
      </w:r>
      <w:proofErr w:type="spellEnd"/>
      <w:r w:rsidR="001C73AF" w:rsidRPr="0049211E">
        <w:rPr>
          <w:rFonts w:ascii="Times New Roman" w:hAnsi="Times New Roman" w:cs="Times New Roman"/>
        </w:rPr>
        <w:t xml:space="preserve"> OTUs responded positively to litter addition, </w:t>
      </w:r>
      <w:r w:rsidR="00E271BA" w:rsidRPr="0049211E">
        <w:rPr>
          <w:rFonts w:ascii="Times New Roman" w:hAnsi="Times New Roman" w:cs="Times New Roman"/>
        </w:rPr>
        <w:t xml:space="preserve">approximately half of the </w:t>
      </w:r>
      <w:proofErr w:type="spellStart"/>
      <w:r w:rsidR="001C73AF" w:rsidRPr="0049211E">
        <w:rPr>
          <w:rFonts w:ascii="Times New Roman" w:hAnsi="Times New Roman" w:cs="Times New Roman"/>
        </w:rPr>
        <w:t>Acidobacteria</w:t>
      </w:r>
      <w:proofErr w:type="spellEnd"/>
      <w:r w:rsidR="001C73AF" w:rsidRPr="0049211E">
        <w:rPr>
          <w:rFonts w:ascii="Times New Roman" w:hAnsi="Times New Roman" w:cs="Times New Roman"/>
        </w:rPr>
        <w:t xml:space="preserve"> and </w:t>
      </w:r>
      <w:proofErr w:type="spellStart"/>
      <w:r w:rsidR="001C73AF" w:rsidRPr="0049211E">
        <w:rPr>
          <w:rFonts w:ascii="Times New Roman" w:hAnsi="Times New Roman" w:cs="Times New Roman"/>
        </w:rPr>
        <w:t>Verrucomicrobia</w:t>
      </w:r>
      <w:proofErr w:type="spellEnd"/>
      <w:r w:rsidR="001C73AF" w:rsidRPr="0049211E">
        <w:rPr>
          <w:rFonts w:ascii="Times New Roman" w:hAnsi="Times New Roman" w:cs="Times New Roman"/>
        </w:rPr>
        <w:t xml:space="preserve"> OTUs declined in abundance compared to the control microcosms (</w:t>
      </w:r>
      <w:r w:rsidR="00143638" w:rsidRPr="0049211E">
        <w:rPr>
          <w:rFonts w:ascii="Times New Roman" w:hAnsi="Times New Roman" w:cs="Times New Roman"/>
        </w:rPr>
        <w:t>Fig. 4</w:t>
      </w:r>
      <w:r w:rsidR="001C73AF" w:rsidRPr="0049211E">
        <w:rPr>
          <w:rFonts w:ascii="Times New Roman" w:hAnsi="Times New Roman" w:cs="Times New Roman"/>
        </w:rPr>
        <w:t xml:space="preserve">). </w:t>
      </w:r>
    </w:p>
    <w:p w14:paraId="76E02638" w14:textId="4B339958" w:rsidR="001C73AF" w:rsidRPr="0049211E" w:rsidRDefault="001C73AF" w:rsidP="003B4D8C">
      <w:pPr>
        <w:pStyle w:val="ListParagraph"/>
        <w:numPr>
          <w:ilvl w:val="3"/>
          <w:numId w:val="19"/>
        </w:numPr>
        <w:spacing w:afterLines="40" w:after="96" w:line="480" w:lineRule="auto"/>
        <w:rPr>
          <w:rFonts w:ascii="Times New Roman" w:hAnsi="Times New Roman" w:cs="Times New Roman"/>
          <w:b/>
        </w:rPr>
      </w:pPr>
      <w:r w:rsidRPr="0049211E">
        <w:rPr>
          <w:rFonts w:ascii="Times New Roman" w:hAnsi="Times New Roman" w:cs="Times New Roman"/>
          <w:b/>
        </w:rPr>
        <w:t>Glenrock</w:t>
      </w:r>
    </w:p>
    <w:p w14:paraId="4826320D" w14:textId="41A9BA6F" w:rsidR="004F3A47" w:rsidRPr="0049211E" w:rsidRDefault="00216B96" w:rsidP="00216B96">
      <w:pPr>
        <w:spacing w:afterLines="40" w:after="96" w:line="480" w:lineRule="auto"/>
        <w:rPr>
          <w:rFonts w:ascii="Times New Roman" w:hAnsi="Times New Roman" w:cs="Times New Roman"/>
        </w:rPr>
      </w:pPr>
      <w:r w:rsidRPr="0049211E">
        <w:rPr>
          <w:rFonts w:ascii="Times New Roman" w:hAnsi="Times New Roman" w:cs="Times New Roman"/>
        </w:rPr>
        <w:lastRenderedPageBreak/>
        <w:t>Microbial community structure in microcosm soils was substantially more different to field soils for Glenrock</w:t>
      </w:r>
      <w:r w:rsidR="00143638" w:rsidRPr="0049211E">
        <w:rPr>
          <w:rFonts w:ascii="Times New Roman" w:hAnsi="Times New Roman" w:cs="Times New Roman"/>
        </w:rPr>
        <w:t xml:space="preserve"> compared to </w:t>
      </w:r>
      <w:proofErr w:type="spellStart"/>
      <w:r w:rsidR="00143638" w:rsidRPr="0049211E">
        <w:rPr>
          <w:rFonts w:ascii="Times New Roman" w:hAnsi="Times New Roman" w:cs="Times New Roman"/>
        </w:rPr>
        <w:t>Talmo</w:t>
      </w:r>
      <w:proofErr w:type="spellEnd"/>
      <w:r w:rsidR="00143638" w:rsidRPr="0049211E">
        <w:rPr>
          <w:rFonts w:ascii="Times New Roman" w:hAnsi="Times New Roman" w:cs="Times New Roman"/>
        </w:rPr>
        <w:t xml:space="preserve"> soils</w:t>
      </w:r>
      <w:r w:rsidR="00F04051" w:rsidRPr="0049211E">
        <w:rPr>
          <w:rFonts w:ascii="Times New Roman" w:hAnsi="Times New Roman" w:cs="Times New Roman"/>
        </w:rPr>
        <w:t xml:space="preserve"> (weighted </w:t>
      </w:r>
      <w:proofErr w:type="spellStart"/>
      <w:r w:rsidR="00991BA0" w:rsidRPr="0049211E">
        <w:rPr>
          <w:rFonts w:ascii="Times New Roman" w:hAnsi="Times New Roman" w:cs="Times New Roman"/>
        </w:rPr>
        <w:t>UniFrac</w:t>
      </w:r>
      <w:proofErr w:type="spellEnd"/>
      <w:r w:rsidR="00F04051" w:rsidRPr="0049211E">
        <w:rPr>
          <w:rFonts w:ascii="Times New Roman" w:hAnsi="Times New Roman" w:cs="Times New Roman"/>
        </w:rPr>
        <w:t xml:space="preserve"> distance between field soils and control microcosms of 0.09 and 0.05 for Glenrock and </w:t>
      </w:r>
      <w:proofErr w:type="spellStart"/>
      <w:r w:rsidR="00F04051" w:rsidRPr="0049211E">
        <w:rPr>
          <w:rFonts w:ascii="Times New Roman" w:hAnsi="Times New Roman" w:cs="Times New Roman"/>
        </w:rPr>
        <w:t>Talmo</w:t>
      </w:r>
      <w:proofErr w:type="spellEnd"/>
      <w:r w:rsidR="00F04051" w:rsidRPr="0049211E">
        <w:rPr>
          <w:rFonts w:ascii="Times New Roman" w:hAnsi="Times New Roman" w:cs="Times New Roman"/>
        </w:rPr>
        <w:t>, respectively</w:t>
      </w:r>
      <w:r w:rsidR="00114A1E" w:rsidRPr="0049211E">
        <w:rPr>
          <w:rFonts w:ascii="Times New Roman" w:hAnsi="Times New Roman" w:cs="Times New Roman"/>
        </w:rPr>
        <w:t>, data not shown</w:t>
      </w:r>
      <w:r w:rsidR="00F04051" w:rsidRPr="0049211E">
        <w:rPr>
          <w:rFonts w:ascii="Times New Roman" w:hAnsi="Times New Roman" w:cs="Times New Roman"/>
        </w:rPr>
        <w:t>)</w:t>
      </w:r>
      <w:r w:rsidRPr="0049211E">
        <w:rPr>
          <w:rFonts w:ascii="Times New Roman" w:hAnsi="Times New Roman" w:cs="Times New Roman"/>
        </w:rPr>
        <w:t>.</w:t>
      </w:r>
      <w:r w:rsidR="00447DF3" w:rsidRPr="0049211E">
        <w:rPr>
          <w:rFonts w:ascii="Times New Roman" w:hAnsi="Times New Roman" w:cs="Times New Roman"/>
        </w:rPr>
        <w:t xml:space="preserve"> </w:t>
      </w:r>
      <w:r w:rsidR="005202A7" w:rsidRPr="0049211E">
        <w:rPr>
          <w:rFonts w:ascii="Times New Roman" w:hAnsi="Times New Roman" w:cs="Times New Roman"/>
        </w:rPr>
        <w:t xml:space="preserve">Compared to </w:t>
      </w:r>
      <w:proofErr w:type="spellStart"/>
      <w:r w:rsidR="005202A7" w:rsidRPr="0049211E">
        <w:rPr>
          <w:rFonts w:ascii="Times New Roman" w:hAnsi="Times New Roman" w:cs="Times New Roman"/>
        </w:rPr>
        <w:t>Talmo</w:t>
      </w:r>
      <w:proofErr w:type="spellEnd"/>
      <w:r w:rsidR="005202A7" w:rsidRPr="0049211E">
        <w:rPr>
          <w:rFonts w:ascii="Times New Roman" w:hAnsi="Times New Roman" w:cs="Times New Roman"/>
        </w:rPr>
        <w:t xml:space="preserve">, </w:t>
      </w:r>
      <w:r w:rsidR="00480687" w:rsidRPr="0049211E">
        <w:rPr>
          <w:rFonts w:ascii="Times New Roman" w:hAnsi="Times New Roman" w:cs="Times New Roman"/>
        </w:rPr>
        <w:t>Glenrock</w:t>
      </w:r>
      <w:r w:rsidR="00C23116" w:rsidRPr="0049211E">
        <w:rPr>
          <w:rFonts w:ascii="Times New Roman" w:hAnsi="Times New Roman" w:cs="Times New Roman"/>
        </w:rPr>
        <w:t xml:space="preserve"> field soils</w:t>
      </w:r>
      <w:r w:rsidR="00480687" w:rsidRPr="0049211E">
        <w:rPr>
          <w:rFonts w:ascii="Times New Roman" w:hAnsi="Times New Roman" w:cs="Times New Roman"/>
        </w:rPr>
        <w:t xml:space="preserve"> had</w:t>
      </w:r>
      <w:r w:rsidR="005202A7" w:rsidRPr="0049211E">
        <w:rPr>
          <w:rFonts w:ascii="Times New Roman" w:hAnsi="Times New Roman" w:cs="Times New Roman"/>
        </w:rPr>
        <w:t xml:space="preserve"> four-fold</w:t>
      </w:r>
      <w:r w:rsidR="00480687" w:rsidRPr="0049211E">
        <w:rPr>
          <w:rFonts w:ascii="Times New Roman" w:hAnsi="Times New Roman" w:cs="Times New Roman"/>
        </w:rPr>
        <w:t xml:space="preserve"> higher </w:t>
      </w:r>
      <w:r w:rsidR="005202A7" w:rsidRPr="0049211E">
        <w:rPr>
          <w:rFonts w:ascii="Times New Roman" w:hAnsi="Times New Roman" w:cs="Times New Roman"/>
        </w:rPr>
        <w:t>relative abundance</w:t>
      </w:r>
      <w:r w:rsidR="00480687" w:rsidRPr="0049211E">
        <w:rPr>
          <w:rFonts w:ascii="Times New Roman" w:hAnsi="Times New Roman" w:cs="Times New Roman"/>
        </w:rPr>
        <w:t xml:space="preserve"> of</w:t>
      </w:r>
      <w:r w:rsidR="00970A48" w:rsidRPr="0049211E">
        <w:rPr>
          <w:rFonts w:ascii="Times New Roman" w:hAnsi="Times New Roman" w:cs="Times New Roman"/>
        </w:rPr>
        <w:t xml:space="preserve"> the</w:t>
      </w:r>
      <w:r w:rsidR="00480687" w:rsidRPr="0049211E">
        <w:rPr>
          <w:rFonts w:ascii="Times New Roman" w:hAnsi="Times New Roman" w:cs="Times New Roman"/>
        </w:rPr>
        <w:t xml:space="preserve"> </w:t>
      </w:r>
      <w:proofErr w:type="spellStart"/>
      <w:r w:rsidR="00970A48" w:rsidRPr="0049211E">
        <w:rPr>
          <w:rFonts w:ascii="Times New Roman" w:hAnsi="Times New Roman" w:cs="Times New Roman"/>
        </w:rPr>
        <w:t>Firmicutes</w:t>
      </w:r>
      <w:proofErr w:type="spellEnd"/>
      <w:r w:rsidR="00970A48" w:rsidRPr="0049211E">
        <w:rPr>
          <w:rFonts w:ascii="Times New Roman" w:hAnsi="Times New Roman" w:cs="Times New Roman"/>
        </w:rPr>
        <w:t>,</w:t>
      </w:r>
      <w:r w:rsidR="005202A7" w:rsidRPr="0049211E">
        <w:rPr>
          <w:rFonts w:ascii="Times New Roman" w:hAnsi="Times New Roman" w:cs="Times New Roman"/>
        </w:rPr>
        <w:t xml:space="preserve"> while the </w:t>
      </w:r>
      <w:proofErr w:type="spellStart"/>
      <w:r w:rsidR="00970A48" w:rsidRPr="0049211E">
        <w:rPr>
          <w:rFonts w:ascii="Times New Roman" w:hAnsi="Times New Roman" w:cs="Times New Roman"/>
        </w:rPr>
        <w:t>Chloroflexi</w:t>
      </w:r>
      <w:proofErr w:type="spellEnd"/>
      <w:r w:rsidR="005202A7" w:rsidRPr="0049211E">
        <w:rPr>
          <w:rFonts w:ascii="Times New Roman" w:hAnsi="Times New Roman" w:cs="Times New Roman"/>
        </w:rPr>
        <w:t xml:space="preserve">, </w:t>
      </w:r>
      <w:proofErr w:type="spellStart"/>
      <w:r w:rsidR="005202A7" w:rsidRPr="0049211E">
        <w:rPr>
          <w:rFonts w:ascii="Times New Roman" w:hAnsi="Times New Roman" w:cs="Times New Roman"/>
        </w:rPr>
        <w:t>Actinobacteria</w:t>
      </w:r>
      <w:proofErr w:type="spellEnd"/>
      <w:r w:rsidR="005202A7" w:rsidRPr="0049211E">
        <w:rPr>
          <w:rFonts w:ascii="Times New Roman" w:hAnsi="Times New Roman" w:cs="Times New Roman"/>
        </w:rPr>
        <w:t xml:space="preserve"> and </w:t>
      </w:r>
      <w:proofErr w:type="spellStart"/>
      <w:r w:rsidR="005202A7" w:rsidRPr="0049211E">
        <w:rPr>
          <w:rFonts w:ascii="Times New Roman" w:hAnsi="Times New Roman" w:cs="Times New Roman"/>
        </w:rPr>
        <w:t>Planctomycete</w:t>
      </w:r>
      <w:proofErr w:type="spellEnd"/>
      <w:r w:rsidR="005202A7" w:rsidRPr="0049211E">
        <w:rPr>
          <w:rFonts w:ascii="Times New Roman" w:hAnsi="Times New Roman" w:cs="Times New Roman"/>
        </w:rPr>
        <w:t xml:space="preserve"> </w:t>
      </w:r>
      <w:r w:rsidR="00970A48" w:rsidRPr="0049211E">
        <w:rPr>
          <w:rFonts w:ascii="Times New Roman" w:hAnsi="Times New Roman" w:cs="Times New Roman"/>
        </w:rPr>
        <w:t>phyla</w:t>
      </w:r>
      <w:r w:rsidR="005202A7" w:rsidRPr="0049211E">
        <w:rPr>
          <w:rFonts w:ascii="Times New Roman" w:hAnsi="Times New Roman" w:cs="Times New Roman"/>
        </w:rPr>
        <w:t xml:space="preserve"> were also more abundant in this site</w:t>
      </w:r>
      <w:r w:rsidR="00C72E84" w:rsidRPr="0049211E">
        <w:rPr>
          <w:rFonts w:ascii="Times New Roman" w:hAnsi="Times New Roman" w:cs="Times New Roman"/>
        </w:rPr>
        <w:t xml:space="preserve"> (Fig. S3B)</w:t>
      </w:r>
      <w:r w:rsidR="005202A7" w:rsidRPr="0049211E">
        <w:rPr>
          <w:rFonts w:ascii="Times New Roman" w:hAnsi="Times New Roman" w:cs="Times New Roman"/>
        </w:rPr>
        <w:t>.</w:t>
      </w:r>
      <w:r w:rsidR="00970A48" w:rsidRPr="0049211E">
        <w:rPr>
          <w:rFonts w:ascii="Times New Roman" w:hAnsi="Times New Roman" w:cs="Times New Roman"/>
        </w:rPr>
        <w:t xml:space="preserve"> </w:t>
      </w:r>
      <w:r w:rsidR="005202A7" w:rsidRPr="0049211E">
        <w:rPr>
          <w:rFonts w:ascii="Times New Roman" w:hAnsi="Times New Roman" w:cs="Times New Roman"/>
        </w:rPr>
        <w:t>T</w:t>
      </w:r>
      <w:r w:rsidR="00970A48" w:rsidRPr="0049211E">
        <w:rPr>
          <w:rFonts w:ascii="Times New Roman" w:hAnsi="Times New Roman" w:cs="Times New Roman"/>
        </w:rPr>
        <w:t xml:space="preserve">he </w:t>
      </w:r>
      <w:r w:rsidR="005202A7" w:rsidRPr="0049211E">
        <w:rPr>
          <w:rFonts w:ascii="Times New Roman" w:hAnsi="Times New Roman" w:cs="Times New Roman"/>
        </w:rPr>
        <w:t xml:space="preserve">abundance of the </w:t>
      </w:r>
      <w:proofErr w:type="spellStart"/>
      <w:r w:rsidR="00970A48" w:rsidRPr="0049211E">
        <w:rPr>
          <w:rFonts w:ascii="Times New Roman" w:hAnsi="Times New Roman" w:cs="Times New Roman"/>
        </w:rPr>
        <w:t>Acidobacteria</w:t>
      </w:r>
      <w:proofErr w:type="spellEnd"/>
      <w:r w:rsidR="00970A48" w:rsidRPr="0049211E">
        <w:rPr>
          <w:rFonts w:ascii="Times New Roman" w:hAnsi="Times New Roman" w:cs="Times New Roman"/>
        </w:rPr>
        <w:t xml:space="preserve"> </w:t>
      </w:r>
      <w:r w:rsidR="005202A7" w:rsidRPr="0049211E">
        <w:rPr>
          <w:rFonts w:ascii="Times New Roman" w:hAnsi="Times New Roman" w:cs="Times New Roman"/>
        </w:rPr>
        <w:t xml:space="preserve">was approximately two-thirds of the value for </w:t>
      </w:r>
      <w:proofErr w:type="spellStart"/>
      <w:r w:rsidR="005202A7" w:rsidRPr="0049211E">
        <w:rPr>
          <w:rFonts w:ascii="Times New Roman" w:hAnsi="Times New Roman" w:cs="Times New Roman"/>
        </w:rPr>
        <w:t>Talmo</w:t>
      </w:r>
      <w:proofErr w:type="spellEnd"/>
      <w:r w:rsidR="005202A7" w:rsidRPr="0049211E">
        <w:rPr>
          <w:rFonts w:ascii="Times New Roman" w:hAnsi="Times New Roman" w:cs="Times New Roman"/>
        </w:rPr>
        <w:t xml:space="preserve">, </w:t>
      </w:r>
      <w:r w:rsidR="00970A48" w:rsidRPr="0049211E">
        <w:rPr>
          <w:rFonts w:ascii="Times New Roman" w:hAnsi="Times New Roman" w:cs="Times New Roman"/>
        </w:rPr>
        <w:t xml:space="preserve">and </w:t>
      </w:r>
      <w:proofErr w:type="spellStart"/>
      <w:r w:rsidR="00970A48" w:rsidRPr="0049211E">
        <w:rPr>
          <w:rFonts w:ascii="Times New Roman" w:hAnsi="Times New Roman" w:cs="Times New Roman"/>
        </w:rPr>
        <w:t>Verrucomicrobia</w:t>
      </w:r>
      <w:proofErr w:type="spellEnd"/>
      <w:r w:rsidR="00970A48" w:rsidRPr="0049211E">
        <w:rPr>
          <w:rFonts w:ascii="Times New Roman" w:hAnsi="Times New Roman" w:cs="Times New Roman"/>
        </w:rPr>
        <w:t xml:space="preserve"> </w:t>
      </w:r>
      <w:r w:rsidR="005202A7" w:rsidRPr="0049211E">
        <w:rPr>
          <w:rFonts w:ascii="Times New Roman" w:hAnsi="Times New Roman" w:cs="Times New Roman"/>
        </w:rPr>
        <w:t xml:space="preserve">was also less abundant in Glenrock field soils </w:t>
      </w:r>
      <w:r w:rsidR="00970A48" w:rsidRPr="0049211E">
        <w:rPr>
          <w:rFonts w:ascii="Times New Roman" w:hAnsi="Times New Roman" w:cs="Times New Roman"/>
        </w:rPr>
        <w:t xml:space="preserve">(Fig. S3B). </w:t>
      </w:r>
      <w:r w:rsidR="00C97F3A" w:rsidRPr="0049211E">
        <w:rPr>
          <w:rFonts w:ascii="Times New Roman" w:hAnsi="Times New Roman" w:cs="Times New Roman"/>
        </w:rPr>
        <w:t>Furthermore, m</w:t>
      </w:r>
      <w:r w:rsidR="00F42969" w:rsidRPr="0049211E">
        <w:rPr>
          <w:rFonts w:ascii="Times New Roman" w:hAnsi="Times New Roman" w:cs="Times New Roman"/>
        </w:rPr>
        <w:t xml:space="preserve">icrobial community structure was consistently different between </w:t>
      </w:r>
      <w:proofErr w:type="spellStart"/>
      <w:r w:rsidR="00F42969" w:rsidRPr="0049211E">
        <w:rPr>
          <w:rFonts w:ascii="Times New Roman" w:hAnsi="Times New Roman" w:cs="Times New Roman"/>
        </w:rPr>
        <w:t>Talmo</w:t>
      </w:r>
      <w:proofErr w:type="spellEnd"/>
      <w:r w:rsidR="00F42969" w:rsidRPr="0049211E">
        <w:rPr>
          <w:rFonts w:ascii="Times New Roman" w:hAnsi="Times New Roman" w:cs="Times New Roman"/>
        </w:rPr>
        <w:t xml:space="preserve"> and Glenrock soils in all treatments</w:t>
      </w:r>
      <w:r w:rsidRPr="0049211E">
        <w:rPr>
          <w:rFonts w:ascii="Times New Roman" w:hAnsi="Times New Roman" w:cs="Times New Roman"/>
        </w:rPr>
        <w:t xml:space="preserve">. </w:t>
      </w:r>
      <w:r w:rsidR="006A1D35" w:rsidRPr="0049211E">
        <w:rPr>
          <w:rFonts w:ascii="Times New Roman" w:hAnsi="Times New Roman" w:cs="Times New Roman"/>
        </w:rPr>
        <w:t xml:space="preserve">ANOSIM showed that treatments had </w:t>
      </w:r>
      <w:r w:rsidR="00507DFE" w:rsidRPr="0049211E">
        <w:rPr>
          <w:rFonts w:ascii="Times New Roman" w:hAnsi="Times New Roman" w:cs="Times New Roman"/>
        </w:rPr>
        <w:t>comparable</w:t>
      </w:r>
      <w:r w:rsidR="006A1D35" w:rsidRPr="0049211E">
        <w:rPr>
          <w:rFonts w:ascii="Times New Roman" w:hAnsi="Times New Roman" w:cs="Times New Roman"/>
        </w:rPr>
        <w:t xml:space="preserve"> effects on </w:t>
      </w:r>
      <w:r w:rsidR="00507DFE" w:rsidRPr="0049211E">
        <w:rPr>
          <w:rFonts w:ascii="Times New Roman" w:hAnsi="Times New Roman" w:cs="Times New Roman"/>
        </w:rPr>
        <w:t xml:space="preserve">the overall </w:t>
      </w:r>
      <w:r w:rsidR="006A1D35" w:rsidRPr="0049211E">
        <w:rPr>
          <w:rFonts w:ascii="Times New Roman" w:hAnsi="Times New Roman" w:cs="Times New Roman"/>
        </w:rPr>
        <w:t xml:space="preserve">bacterial community structure as seen in </w:t>
      </w:r>
      <w:proofErr w:type="spellStart"/>
      <w:r w:rsidR="00480846" w:rsidRPr="0049211E">
        <w:rPr>
          <w:rFonts w:ascii="Times New Roman" w:hAnsi="Times New Roman" w:cs="Times New Roman"/>
        </w:rPr>
        <w:t>Talmo</w:t>
      </w:r>
      <w:proofErr w:type="spellEnd"/>
      <w:r w:rsidR="00480846" w:rsidRPr="0049211E">
        <w:rPr>
          <w:rFonts w:ascii="Times New Roman" w:hAnsi="Times New Roman" w:cs="Times New Roman"/>
        </w:rPr>
        <w:t xml:space="preserve"> (Table 1</w:t>
      </w:r>
      <w:r w:rsidR="006A1D35" w:rsidRPr="0049211E">
        <w:rPr>
          <w:rFonts w:ascii="Times New Roman" w:hAnsi="Times New Roman" w:cs="Times New Roman"/>
        </w:rPr>
        <w:t>).</w:t>
      </w:r>
      <w:r w:rsidR="00F34F53" w:rsidRPr="0049211E">
        <w:rPr>
          <w:rFonts w:ascii="Times New Roman" w:hAnsi="Times New Roman" w:cs="Times New Roman"/>
        </w:rPr>
        <w:t xml:space="preserve"> Increases in the </w:t>
      </w:r>
      <w:proofErr w:type="spellStart"/>
      <w:r w:rsidR="00F34F53" w:rsidRPr="0049211E">
        <w:rPr>
          <w:rFonts w:ascii="Times New Roman" w:hAnsi="Times New Roman" w:cs="Times New Roman"/>
        </w:rPr>
        <w:t>Acidobacteria</w:t>
      </w:r>
      <w:proofErr w:type="spellEnd"/>
      <w:r w:rsidR="00F34F53" w:rsidRPr="0049211E">
        <w:rPr>
          <w:rFonts w:ascii="Times New Roman" w:hAnsi="Times New Roman" w:cs="Times New Roman"/>
        </w:rPr>
        <w:t xml:space="preserve"> were observed when comparing control with field soils, while the abundance of the </w:t>
      </w:r>
      <w:proofErr w:type="spellStart"/>
      <w:r w:rsidR="00F34F53" w:rsidRPr="0049211E">
        <w:rPr>
          <w:rFonts w:ascii="Times New Roman" w:hAnsi="Times New Roman" w:cs="Times New Roman"/>
        </w:rPr>
        <w:t>Proteobacteria</w:t>
      </w:r>
      <w:proofErr w:type="spellEnd"/>
      <w:r w:rsidR="00F34F53" w:rsidRPr="0049211E">
        <w:rPr>
          <w:rFonts w:ascii="Times New Roman" w:hAnsi="Times New Roman" w:cs="Times New Roman"/>
        </w:rPr>
        <w:t xml:space="preserve"> and the </w:t>
      </w:r>
      <w:proofErr w:type="spellStart"/>
      <w:r w:rsidR="00F34F53" w:rsidRPr="0049211E">
        <w:rPr>
          <w:rFonts w:ascii="Times New Roman" w:hAnsi="Times New Roman" w:cs="Times New Roman"/>
        </w:rPr>
        <w:t>Firmicutes</w:t>
      </w:r>
      <w:proofErr w:type="spellEnd"/>
      <w:r w:rsidR="00F34F53" w:rsidRPr="0049211E">
        <w:rPr>
          <w:rFonts w:ascii="Times New Roman" w:hAnsi="Times New Roman" w:cs="Times New Roman"/>
        </w:rPr>
        <w:t xml:space="preserve"> increased in the litter treatment when compared to the control. </w:t>
      </w:r>
      <w:r w:rsidR="00BE03EB" w:rsidRPr="0049211E">
        <w:rPr>
          <w:rFonts w:ascii="Times New Roman" w:hAnsi="Times New Roman" w:cs="Times New Roman"/>
        </w:rPr>
        <w:t>Likewise,</w:t>
      </w:r>
      <w:r w:rsidR="00B26FD5" w:rsidRPr="0049211E">
        <w:rPr>
          <w:rFonts w:ascii="Times New Roman" w:hAnsi="Times New Roman" w:cs="Times New Roman"/>
        </w:rPr>
        <w:t xml:space="preserve"> as observed in </w:t>
      </w:r>
      <w:proofErr w:type="spellStart"/>
      <w:r w:rsidR="00B26FD5" w:rsidRPr="0049211E">
        <w:rPr>
          <w:rFonts w:ascii="Times New Roman" w:hAnsi="Times New Roman" w:cs="Times New Roman"/>
        </w:rPr>
        <w:t>Talmo</w:t>
      </w:r>
      <w:proofErr w:type="spellEnd"/>
      <w:r w:rsidR="00BE03EB" w:rsidRPr="0049211E">
        <w:rPr>
          <w:rFonts w:ascii="Times New Roman" w:hAnsi="Times New Roman" w:cs="Times New Roman"/>
        </w:rPr>
        <w:t xml:space="preserve"> </w:t>
      </w:r>
      <w:r w:rsidR="00626AA7" w:rsidRPr="0049211E">
        <w:rPr>
          <w:rFonts w:ascii="Times New Roman" w:hAnsi="Times New Roman" w:cs="Times New Roman"/>
        </w:rPr>
        <w:t xml:space="preserve">microcosms, </w:t>
      </w:r>
      <w:proofErr w:type="spellStart"/>
      <w:r w:rsidR="00BE03EB" w:rsidRPr="0049211E">
        <w:rPr>
          <w:rFonts w:ascii="Times New Roman" w:hAnsi="Times New Roman" w:cs="Times New Roman"/>
        </w:rPr>
        <w:t>earthworm</w:t>
      </w:r>
      <w:r w:rsidR="00C92EF2" w:rsidRPr="0049211E">
        <w:rPr>
          <w:rFonts w:ascii="Times New Roman" w:hAnsi="Times New Roman" w:cs="Times New Roman"/>
        </w:rPr>
        <w:t>+litter</w:t>
      </w:r>
      <w:proofErr w:type="spellEnd"/>
      <w:r w:rsidR="00C92EF2" w:rsidRPr="0049211E">
        <w:rPr>
          <w:rFonts w:ascii="Times New Roman" w:hAnsi="Times New Roman" w:cs="Times New Roman"/>
        </w:rPr>
        <w:t xml:space="preserve"> treatment</w:t>
      </w:r>
      <w:r w:rsidR="00BE03EB" w:rsidRPr="0049211E">
        <w:rPr>
          <w:rFonts w:ascii="Times New Roman" w:hAnsi="Times New Roman" w:cs="Times New Roman"/>
        </w:rPr>
        <w:t xml:space="preserve"> led to a</w:t>
      </w:r>
      <w:r w:rsidR="00B26FD5" w:rsidRPr="0049211E">
        <w:rPr>
          <w:rFonts w:ascii="Times New Roman" w:hAnsi="Times New Roman" w:cs="Times New Roman"/>
        </w:rPr>
        <w:t xml:space="preserve">n increase in the abundance of the </w:t>
      </w:r>
      <w:proofErr w:type="spellStart"/>
      <w:r w:rsidR="00B26FD5" w:rsidRPr="0049211E">
        <w:rPr>
          <w:rFonts w:ascii="Times New Roman" w:hAnsi="Times New Roman" w:cs="Times New Roman"/>
        </w:rPr>
        <w:t>Proteobacteria</w:t>
      </w:r>
      <w:proofErr w:type="spellEnd"/>
      <w:r w:rsidR="00B26FD5" w:rsidRPr="0049211E">
        <w:rPr>
          <w:rFonts w:ascii="Times New Roman" w:hAnsi="Times New Roman" w:cs="Times New Roman"/>
        </w:rPr>
        <w:t xml:space="preserve"> and a</w:t>
      </w:r>
      <w:r w:rsidR="00BE03EB" w:rsidRPr="0049211E">
        <w:rPr>
          <w:rFonts w:ascii="Times New Roman" w:hAnsi="Times New Roman" w:cs="Times New Roman"/>
        </w:rPr>
        <w:t xml:space="preserve"> decrease in the abundance of the </w:t>
      </w:r>
      <w:proofErr w:type="spellStart"/>
      <w:r w:rsidR="00BE03EB" w:rsidRPr="0049211E">
        <w:rPr>
          <w:rFonts w:ascii="Times New Roman" w:hAnsi="Times New Roman" w:cs="Times New Roman"/>
        </w:rPr>
        <w:t>Firmicutes</w:t>
      </w:r>
      <w:proofErr w:type="spellEnd"/>
      <w:r w:rsidR="00677470" w:rsidRPr="0049211E">
        <w:rPr>
          <w:rFonts w:ascii="Times New Roman" w:hAnsi="Times New Roman" w:cs="Times New Roman"/>
        </w:rPr>
        <w:t xml:space="preserve"> </w:t>
      </w:r>
      <w:r w:rsidR="00C7177A" w:rsidRPr="0049211E">
        <w:rPr>
          <w:rFonts w:ascii="Times New Roman" w:hAnsi="Times New Roman" w:cs="Times New Roman"/>
        </w:rPr>
        <w:t xml:space="preserve">compared to the </w:t>
      </w:r>
      <w:r w:rsidR="009B0941" w:rsidRPr="0049211E">
        <w:rPr>
          <w:rFonts w:ascii="Times New Roman" w:hAnsi="Times New Roman" w:cs="Times New Roman"/>
        </w:rPr>
        <w:t>litter-only</w:t>
      </w:r>
      <w:r w:rsidR="00C7177A" w:rsidRPr="0049211E">
        <w:rPr>
          <w:rFonts w:ascii="Times New Roman" w:hAnsi="Times New Roman" w:cs="Times New Roman"/>
        </w:rPr>
        <w:t xml:space="preserve"> treatment </w:t>
      </w:r>
      <w:r w:rsidR="00677470" w:rsidRPr="0049211E">
        <w:rPr>
          <w:rFonts w:ascii="Times New Roman" w:hAnsi="Times New Roman" w:cs="Times New Roman"/>
        </w:rPr>
        <w:t xml:space="preserve">(Fig </w:t>
      </w:r>
      <w:r w:rsidR="00C7177A" w:rsidRPr="0049211E">
        <w:rPr>
          <w:rFonts w:ascii="Times New Roman" w:hAnsi="Times New Roman" w:cs="Times New Roman"/>
        </w:rPr>
        <w:t>S3B)</w:t>
      </w:r>
      <w:r w:rsidR="00BE03EB" w:rsidRPr="0049211E">
        <w:rPr>
          <w:rFonts w:ascii="Times New Roman" w:hAnsi="Times New Roman" w:cs="Times New Roman"/>
        </w:rPr>
        <w:t xml:space="preserve">. </w:t>
      </w:r>
      <w:r w:rsidR="00B26FD5" w:rsidRPr="0049211E">
        <w:rPr>
          <w:rFonts w:ascii="Times New Roman" w:hAnsi="Times New Roman" w:cs="Times New Roman"/>
        </w:rPr>
        <w:t>DESeq2 (</w:t>
      </w:r>
      <w:r w:rsidR="00143638" w:rsidRPr="0049211E">
        <w:rPr>
          <w:rFonts w:ascii="Times New Roman" w:hAnsi="Times New Roman" w:cs="Times New Roman"/>
        </w:rPr>
        <w:t>Fig. 4</w:t>
      </w:r>
      <w:r w:rsidR="00B26FD5" w:rsidRPr="0049211E">
        <w:rPr>
          <w:rFonts w:ascii="Times New Roman" w:hAnsi="Times New Roman" w:cs="Times New Roman"/>
        </w:rPr>
        <w:t xml:space="preserve">) </w:t>
      </w:r>
      <w:r w:rsidR="00CF15F9" w:rsidRPr="0049211E">
        <w:rPr>
          <w:rFonts w:ascii="Times New Roman" w:hAnsi="Times New Roman" w:cs="Times New Roman"/>
        </w:rPr>
        <w:t xml:space="preserve">showed that </w:t>
      </w:r>
      <w:r w:rsidR="00B26FD5" w:rsidRPr="0049211E">
        <w:rPr>
          <w:rFonts w:ascii="Times New Roman" w:hAnsi="Times New Roman" w:cs="Times New Roman"/>
        </w:rPr>
        <w:t>while the number of individual OTUs that changed in abundance following litter addition was greater in Gl</w:t>
      </w:r>
      <w:r w:rsidR="00C12E34" w:rsidRPr="0049211E">
        <w:rPr>
          <w:rFonts w:ascii="Times New Roman" w:hAnsi="Times New Roman" w:cs="Times New Roman"/>
        </w:rPr>
        <w:t xml:space="preserve">enrock than </w:t>
      </w:r>
      <w:proofErr w:type="spellStart"/>
      <w:r w:rsidR="00C12E34" w:rsidRPr="0049211E">
        <w:rPr>
          <w:rFonts w:ascii="Times New Roman" w:hAnsi="Times New Roman" w:cs="Times New Roman"/>
        </w:rPr>
        <w:t>Talmo</w:t>
      </w:r>
      <w:proofErr w:type="spellEnd"/>
      <w:r w:rsidR="00C12E34" w:rsidRPr="0049211E">
        <w:rPr>
          <w:rFonts w:ascii="Times New Roman" w:hAnsi="Times New Roman" w:cs="Times New Roman"/>
        </w:rPr>
        <w:t xml:space="preserve">, there were </w:t>
      </w:r>
      <w:r w:rsidR="00374416" w:rsidRPr="0049211E">
        <w:rPr>
          <w:rFonts w:ascii="Times New Roman" w:hAnsi="Times New Roman" w:cs="Times New Roman"/>
        </w:rPr>
        <w:t>12</w:t>
      </w:r>
      <w:r w:rsidR="00B26FD5" w:rsidRPr="0049211E">
        <w:rPr>
          <w:rFonts w:ascii="Times New Roman" w:hAnsi="Times New Roman" w:cs="Times New Roman"/>
        </w:rPr>
        <w:t xml:space="preserve"> </w:t>
      </w:r>
      <w:r w:rsidR="006A49C4" w:rsidRPr="0049211E">
        <w:rPr>
          <w:rFonts w:ascii="Times New Roman" w:hAnsi="Times New Roman" w:cs="Times New Roman"/>
        </w:rPr>
        <w:t xml:space="preserve">orders containing OTUs </w:t>
      </w:r>
      <w:r w:rsidR="00B26FD5" w:rsidRPr="0049211E">
        <w:rPr>
          <w:rFonts w:ascii="Times New Roman" w:hAnsi="Times New Roman" w:cs="Times New Roman"/>
        </w:rPr>
        <w:t xml:space="preserve">that responded </w:t>
      </w:r>
      <w:r w:rsidR="006A49C4" w:rsidRPr="0049211E">
        <w:rPr>
          <w:rFonts w:ascii="Times New Roman" w:hAnsi="Times New Roman" w:cs="Times New Roman"/>
        </w:rPr>
        <w:t xml:space="preserve">positively </w:t>
      </w:r>
      <w:r w:rsidR="00626AA7" w:rsidRPr="0049211E">
        <w:rPr>
          <w:rFonts w:ascii="Times New Roman" w:hAnsi="Times New Roman" w:cs="Times New Roman"/>
        </w:rPr>
        <w:t xml:space="preserve">to </w:t>
      </w:r>
      <w:r w:rsidR="007C7D86" w:rsidRPr="0049211E">
        <w:rPr>
          <w:rFonts w:ascii="Times New Roman" w:hAnsi="Times New Roman" w:cs="Times New Roman"/>
        </w:rPr>
        <w:t xml:space="preserve">litter amendment </w:t>
      </w:r>
      <w:r w:rsidR="00B26FD5" w:rsidRPr="0049211E">
        <w:rPr>
          <w:rFonts w:ascii="Times New Roman" w:hAnsi="Times New Roman" w:cs="Times New Roman"/>
        </w:rPr>
        <w:t xml:space="preserve">in both soil sets. </w:t>
      </w:r>
    </w:p>
    <w:p w14:paraId="52EFD37A" w14:textId="7B48B340" w:rsidR="002A6E5C" w:rsidRPr="0049211E" w:rsidRDefault="008E459F" w:rsidP="003B4D8C">
      <w:pPr>
        <w:pStyle w:val="ListParagraph"/>
        <w:numPr>
          <w:ilvl w:val="2"/>
          <w:numId w:val="19"/>
        </w:numPr>
        <w:spacing w:afterLines="40" w:after="96" w:line="480" w:lineRule="auto"/>
        <w:rPr>
          <w:rFonts w:ascii="Times New Roman" w:hAnsi="Times New Roman" w:cs="Times New Roman"/>
          <w:b/>
        </w:rPr>
      </w:pPr>
      <w:r w:rsidRPr="0049211E">
        <w:rPr>
          <w:rFonts w:ascii="Times New Roman" w:hAnsi="Times New Roman" w:cs="Times New Roman"/>
          <w:b/>
        </w:rPr>
        <w:t xml:space="preserve">Bacterial taxa responsive </w:t>
      </w:r>
      <w:r w:rsidR="002A6E5C" w:rsidRPr="0049211E">
        <w:rPr>
          <w:rFonts w:ascii="Times New Roman" w:hAnsi="Times New Roman" w:cs="Times New Roman"/>
          <w:b/>
        </w:rPr>
        <w:t>to earthworm introduction</w:t>
      </w:r>
      <w:r w:rsidR="00D76960" w:rsidRPr="0049211E">
        <w:rPr>
          <w:rFonts w:ascii="Times New Roman" w:hAnsi="Times New Roman" w:cs="Times New Roman"/>
          <w:b/>
        </w:rPr>
        <w:t xml:space="preserve"> </w:t>
      </w:r>
    </w:p>
    <w:p w14:paraId="1427FC85" w14:textId="2D7F7A50" w:rsidR="00BD1A0E" w:rsidRPr="0049211E" w:rsidRDefault="00BD1A0E" w:rsidP="003B4D8C">
      <w:pPr>
        <w:pStyle w:val="ListParagraph"/>
        <w:numPr>
          <w:ilvl w:val="3"/>
          <w:numId w:val="19"/>
        </w:numPr>
        <w:spacing w:afterLines="40" w:after="96" w:line="480" w:lineRule="auto"/>
        <w:rPr>
          <w:rFonts w:ascii="Times New Roman" w:hAnsi="Times New Roman" w:cs="Times New Roman"/>
          <w:b/>
        </w:rPr>
      </w:pPr>
      <w:proofErr w:type="spellStart"/>
      <w:r w:rsidRPr="0049211E">
        <w:rPr>
          <w:rFonts w:ascii="Times New Roman" w:hAnsi="Times New Roman" w:cs="Times New Roman"/>
          <w:b/>
        </w:rPr>
        <w:t>Talmo</w:t>
      </w:r>
      <w:proofErr w:type="spellEnd"/>
    </w:p>
    <w:p w14:paraId="0E84107A" w14:textId="63FCEFDE" w:rsidR="00BD1A0E" w:rsidRPr="0049211E" w:rsidRDefault="00143638" w:rsidP="003B4D8C">
      <w:pPr>
        <w:spacing w:afterLines="40" w:after="96" w:line="480" w:lineRule="auto"/>
        <w:contextualSpacing/>
        <w:rPr>
          <w:rFonts w:ascii="Times New Roman" w:hAnsi="Times New Roman" w:cs="Times New Roman"/>
        </w:rPr>
      </w:pPr>
      <w:r w:rsidRPr="0049211E">
        <w:rPr>
          <w:rFonts w:ascii="Times New Roman" w:hAnsi="Times New Roman" w:cs="Times New Roman"/>
        </w:rPr>
        <w:t>Fig. 5</w:t>
      </w:r>
      <w:r w:rsidR="00BD1A0E" w:rsidRPr="0049211E">
        <w:rPr>
          <w:rFonts w:ascii="Times New Roman" w:hAnsi="Times New Roman" w:cs="Times New Roman"/>
        </w:rPr>
        <w:t xml:space="preserve"> shows that </w:t>
      </w:r>
      <w:r w:rsidR="004A61F3" w:rsidRPr="0049211E">
        <w:rPr>
          <w:rFonts w:ascii="Times New Roman" w:hAnsi="Times New Roman" w:cs="Times New Roman"/>
        </w:rPr>
        <w:t xml:space="preserve">when comparing </w:t>
      </w:r>
      <w:proofErr w:type="spellStart"/>
      <w:r w:rsidR="004A61F3" w:rsidRPr="0049211E">
        <w:rPr>
          <w:rFonts w:ascii="Times New Roman" w:hAnsi="Times New Roman" w:cs="Times New Roman"/>
        </w:rPr>
        <w:t>litter+earthworm</w:t>
      </w:r>
      <w:proofErr w:type="spellEnd"/>
      <w:r w:rsidR="004A61F3" w:rsidRPr="0049211E">
        <w:rPr>
          <w:rFonts w:ascii="Times New Roman" w:hAnsi="Times New Roman" w:cs="Times New Roman"/>
        </w:rPr>
        <w:t xml:space="preserve"> to litter-only treatments </w:t>
      </w:r>
      <w:r w:rsidR="00BD1A0E" w:rsidRPr="0049211E">
        <w:rPr>
          <w:rFonts w:ascii="Times New Roman" w:hAnsi="Times New Roman" w:cs="Times New Roman"/>
        </w:rPr>
        <w:t>the number of OTUs that responded</w:t>
      </w:r>
      <w:r w:rsidR="004A61F3" w:rsidRPr="0049211E">
        <w:rPr>
          <w:rFonts w:ascii="Times New Roman" w:hAnsi="Times New Roman" w:cs="Times New Roman"/>
        </w:rPr>
        <w:t xml:space="preserve"> positively</w:t>
      </w:r>
      <w:r w:rsidR="00BD1A0E" w:rsidRPr="0049211E">
        <w:rPr>
          <w:rFonts w:ascii="Times New Roman" w:hAnsi="Times New Roman" w:cs="Times New Roman"/>
        </w:rPr>
        <w:t xml:space="preserve"> to the </w:t>
      </w:r>
      <w:proofErr w:type="spellStart"/>
      <w:r w:rsidR="00BD1A0E" w:rsidRPr="0049211E">
        <w:rPr>
          <w:rFonts w:ascii="Times New Roman" w:hAnsi="Times New Roman" w:cs="Times New Roman"/>
        </w:rPr>
        <w:t>earthworm</w:t>
      </w:r>
      <w:r w:rsidR="00BD1192" w:rsidRPr="0049211E">
        <w:rPr>
          <w:rFonts w:ascii="Times New Roman" w:hAnsi="Times New Roman" w:cs="Times New Roman"/>
        </w:rPr>
        <w:t>+litter</w:t>
      </w:r>
      <w:proofErr w:type="spellEnd"/>
      <w:r w:rsidR="00BD1192" w:rsidRPr="0049211E">
        <w:rPr>
          <w:rFonts w:ascii="Times New Roman" w:hAnsi="Times New Roman" w:cs="Times New Roman"/>
        </w:rPr>
        <w:t xml:space="preserve"> </w:t>
      </w:r>
      <w:r w:rsidR="00BD1A0E" w:rsidRPr="0049211E">
        <w:rPr>
          <w:rFonts w:ascii="Times New Roman" w:hAnsi="Times New Roman" w:cs="Times New Roman"/>
        </w:rPr>
        <w:t>was smaller</w:t>
      </w:r>
      <w:r w:rsidR="004A61F3" w:rsidRPr="0049211E">
        <w:rPr>
          <w:rFonts w:ascii="Times New Roman" w:hAnsi="Times New Roman" w:cs="Times New Roman"/>
        </w:rPr>
        <w:t xml:space="preserve"> than the number of OTUs that responded to litter-only treatment</w:t>
      </w:r>
      <w:r w:rsidR="00A84DA2" w:rsidRPr="0049211E">
        <w:rPr>
          <w:rFonts w:ascii="Times New Roman" w:hAnsi="Times New Roman" w:cs="Times New Roman"/>
        </w:rPr>
        <w:t xml:space="preserve"> in the litter-only vs. control comparison</w:t>
      </w:r>
      <w:r w:rsidR="00BD1A0E" w:rsidRPr="0049211E">
        <w:rPr>
          <w:rFonts w:ascii="Times New Roman" w:hAnsi="Times New Roman" w:cs="Times New Roman"/>
        </w:rPr>
        <w:t xml:space="preserve"> (</w:t>
      </w:r>
      <w:r w:rsidRPr="0049211E">
        <w:rPr>
          <w:rFonts w:ascii="Times New Roman" w:hAnsi="Times New Roman" w:cs="Times New Roman"/>
        </w:rPr>
        <w:t>Fig. 4</w:t>
      </w:r>
      <w:r w:rsidR="00BD1A0E" w:rsidRPr="0049211E">
        <w:rPr>
          <w:rFonts w:ascii="Times New Roman" w:hAnsi="Times New Roman" w:cs="Times New Roman"/>
        </w:rPr>
        <w:t>). Overall,</w:t>
      </w:r>
      <w:r w:rsidR="0016095F" w:rsidRPr="0049211E">
        <w:rPr>
          <w:rFonts w:ascii="Times New Roman" w:hAnsi="Times New Roman" w:cs="Times New Roman"/>
        </w:rPr>
        <w:t xml:space="preserve"> compared to the litter-only treatment</w:t>
      </w:r>
      <w:r w:rsidR="00BD1A0E" w:rsidRPr="0049211E">
        <w:rPr>
          <w:rFonts w:ascii="Times New Roman" w:hAnsi="Times New Roman" w:cs="Times New Roman"/>
        </w:rPr>
        <w:t xml:space="preserve"> the</w:t>
      </w:r>
      <w:r w:rsidR="00AD6843" w:rsidRPr="0049211E">
        <w:rPr>
          <w:rFonts w:ascii="Times New Roman" w:hAnsi="Times New Roman" w:cs="Times New Roman"/>
        </w:rPr>
        <w:t xml:space="preserve"> </w:t>
      </w:r>
      <w:proofErr w:type="spellStart"/>
      <w:r w:rsidR="00AD6843" w:rsidRPr="0049211E">
        <w:rPr>
          <w:rFonts w:ascii="Times New Roman" w:hAnsi="Times New Roman" w:cs="Times New Roman"/>
        </w:rPr>
        <w:t>earthworm+litter</w:t>
      </w:r>
      <w:proofErr w:type="spellEnd"/>
      <w:r w:rsidR="00AD6843" w:rsidRPr="0049211E">
        <w:rPr>
          <w:rFonts w:ascii="Times New Roman" w:hAnsi="Times New Roman" w:cs="Times New Roman"/>
        </w:rPr>
        <w:t xml:space="preserve"> treatment microcosms showed </w:t>
      </w:r>
      <w:r w:rsidR="00BD1A0E" w:rsidRPr="0049211E">
        <w:rPr>
          <w:rFonts w:ascii="Times New Roman" w:hAnsi="Times New Roman" w:cs="Times New Roman"/>
        </w:rPr>
        <w:t xml:space="preserve">an increase in the abundance of OTUs classified to </w:t>
      </w:r>
      <w:proofErr w:type="spellStart"/>
      <w:r w:rsidR="00BD1A0E" w:rsidRPr="0049211E">
        <w:rPr>
          <w:rFonts w:ascii="Times New Roman" w:hAnsi="Times New Roman" w:cs="Times New Roman"/>
        </w:rPr>
        <w:t>Verrucomicrobia</w:t>
      </w:r>
      <w:proofErr w:type="spellEnd"/>
      <w:r w:rsidR="00BD1A0E" w:rsidRPr="0049211E">
        <w:rPr>
          <w:rFonts w:ascii="Times New Roman" w:hAnsi="Times New Roman" w:cs="Times New Roman"/>
        </w:rPr>
        <w:t xml:space="preserve">, </w:t>
      </w:r>
      <w:proofErr w:type="spellStart"/>
      <w:r w:rsidR="00BD1A0E" w:rsidRPr="0049211E">
        <w:rPr>
          <w:rFonts w:ascii="Times New Roman" w:hAnsi="Times New Roman" w:cs="Times New Roman"/>
        </w:rPr>
        <w:t>Bacteroidetes</w:t>
      </w:r>
      <w:proofErr w:type="spellEnd"/>
      <w:r w:rsidR="00BD1A0E" w:rsidRPr="0049211E">
        <w:rPr>
          <w:rFonts w:ascii="Times New Roman" w:hAnsi="Times New Roman" w:cs="Times New Roman"/>
        </w:rPr>
        <w:t xml:space="preserve"> and </w:t>
      </w:r>
      <w:proofErr w:type="spellStart"/>
      <w:r w:rsidR="00BD1A0E" w:rsidRPr="0049211E">
        <w:rPr>
          <w:rFonts w:ascii="Times New Roman" w:hAnsi="Times New Roman" w:cs="Times New Roman"/>
        </w:rPr>
        <w:t>Proteobacteria</w:t>
      </w:r>
      <w:proofErr w:type="spellEnd"/>
      <w:r w:rsidR="00BD1A0E" w:rsidRPr="0049211E">
        <w:rPr>
          <w:rFonts w:ascii="Times New Roman" w:hAnsi="Times New Roman" w:cs="Times New Roman"/>
        </w:rPr>
        <w:t xml:space="preserve">, while the OTUs classified to the </w:t>
      </w:r>
      <w:proofErr w:type="spellStart"/>
      <w:r w:rsidR="00BD1A0E" w:rsidRPr="0049211E">
        <w:rPr>
          <w:rFonts w:ascii="Times New Roman" w:hAnsi="Times New Roman" w:cs="Times New Roman"/>
        </w:rPr>
        <w:t>Firmicutes</w:t>
      </w:r>
      <w:proofErr w:type="spellEnd"/>
      <w:r w:rsidR="00BD1A0E" w:rsidRPr="0049211E">
        <w:rPr>
          <w:rFonts w:ascii="Times New Roman" w:hAnsi="Times New Roman" w:cs="Times New Roman"/>
        </w:rPr>
        <w:t xml:space="preserve"> decreased in abundance. </w:t>
      </w:r>
      <w:r w:rsidR="00E96F0E" w:rsidRPr="0049211E">
        <w:rPr>
          <w:rFonts w:ascii="Times New Roman" w:hAnsi="Times New Roman" w:cs="Times New Roman"/>
        </w:rPr>
        <w:t xml:space="preserve">The </w:t>
      </w:r>
      <w:proofErr w:type="spellStart"/>
      <w:r w:rsidR="00E96F0E" w:rsidRPr="0049211E">
        <w:rPr>
          <w:rFonts w:ascii="Times New Roman" w:hAnsi="Times New Roman" w:cs="Times New Roman"/>
          <w:i/>
        </w:rPr>
        <w:t>Flavobacterium</w:t>
      </w:r>
      <w:proofErr w:type="spellEnd"/>
      <w:r w:rsidR="00E96F0E" w:rsidRPr="0049211E">
        <w:rPr>
          <w:rFonts w:ascii="Times New Roman" w:hAnsi="Times New Roman" w:cs="Times New Roman"/>
        </w:rPr>
        <w:t xml:space="preserve"> genus seem</w:t>
      </w:r>
      <w:r w:rsidR="009905A3" w:rsidRPr="0049211E">
        <w:rPr>
          <w:rFonts w:ascii="Times New Roman" w:hAnsi="Times New Roman" w:cs="Times New Roman"/>
        </w:rPr>
        <w:t>s</w:t>
      </w:r>
      <w:r w:rsidR="00E96F0E" w:rsidRPr="0049211E">
        <w:rPr>
          <w:rFonts w:ascii="Times New Roman" w:hAnsi="Times New Roman" w:cs="Times New Roman"/>
        </w:rPr>
        <w:t xml:space="preserve"> to be particularly favoured by </w:t>
      </w:r>
      <w:r w:rsidR="00BB38C8" w:rsidRPr="0049211E">
        <w:rPr>
          <w:rFonts w:ascii="Times New Roman" w:hAnsi="Times New Roman" w:cs="Times New Roman"/>
        </w:rPr>
        <w:t xml:space="preserve">the presence </w:t>
      </w:r>
      <w:r w:rsidR="00E96F0E" w:rsidRPr="0049211E">
        <w:rPr>
          <w:rFonts w:ascii="Times New Roman" w:hAnsi="Times New Roman" w:cs="Times New Roman"/>
        </w:rPr>
        <w:t>of earthworm</w:t>
      </w:r>
      <w:r w:rsidR="00BB38C8" w:rsidRPr="0049211E">
        <w:rPr>
          <w:rFonts w:ascii="Times New Roman" w:hAnsi="Times New Roman" w:cs="Times New Roman"/>
        </w:rPr>
        <w:t>s</w:t>
      </w:r>
      <w:r w:rsidR="00C65ABA" w:rsidRPr="0049211E">
        <w:rPr>
          <w:rFonts w:ascii="Times New Roman" w:hAnsi="Times New Roman" w:cs="Times New Roman"/>
        </w:rPr>
        <w:t xml:space="preserve">, as 7 OTUs responded positively in the </w:t>
      </w:r>
      <w:proofErr w:type="spellStart"/>
      <w:r w:rsidR="00C65ABA" w:rsidRPr="0049211E">
        <w:rPr>
          <w:rFonts w:ascii="Times New Roman" w:hAnsi="Times New Roman" w:cs="Times New Roman"/>
        </w:rPr>
        <w:t>earthworm+litter</w:t>
      </w:r>
      <w:proofErr w:type="spellEnd"/>
      <w:r w:rsidR="00C65ABA" w:rsidRPr="0049211E">
        <w:rPr>
          <w:rFonts w:ascii="Times New Roman" w:hAnsi="Times New Roman" w:cs="Times New Roman"/>
        </w:rPr>
        <w:t xml:space="preserve"> treatment. </w:t>
      </w:r>
      <w:r w:rsidR="00306B73" w:rsidRPr="0049211E">
        <w:rPr>
          <w:rFonts w:ascii="Times New Roman" w:hAnsi="Times New Roman" w:cs="Times New Roman"/>
        </w:rPr>
        <w:t>In addition, o</w:t>
      </w:r>
      <w:r w:rsidR="00A36B71" w:rsidRPr="0049211E">
        <w:rPr>
          <w:rFonts w:ascii="Times New Roman" w:hAnsi="Times New Roman" w:cs="Times New Roman"/>
        </w:rPr>
        <w:t xml:space="preserve">f the OTUs that responded positively to </w:t>
      </w:r>
      <w:r w:rsidR="00BB38C8" w:rsidRPr="0049211E">
        <w:rPr>
          <w:rFonts w:ascii="Times New Roman" w:hAnsi="Times New Roman" w:cs="Times New Roman"/>
        </w:rPr>
        <w:t xml:space="preserve">the </w:t>
      </w:r>
      <w:proofErr w:type="spellStart"/>
      <w:r w:rsidR="00A36B71" w:rsidRPr="0049211E">
        <w:rPr>
          <w:rFonts w:ascii="Times New Roman" w:hAnsi="Times New Roman" w:cs="Times New Roman"/>
        </w:rPr>
        <w:t>earthworm</w:t>
      </w:r>
      <w:r w:rsidR="00BB38C8" w:rsidRPr="0049211E">
        <w:rPr>
          <w:rFonts w:ascii="Times New Roman" w:hAnsi="Times New Roman" w:cs="Times New Roman"/>
        </w:rPr>
        <w:t>+litter</w:t>
      </w:r>
      <w:proofErr w:type="spellEnd"/>
      <w:r w:rsidR="00BB38C8" w:rsidRPr="0049211E">
        <w:rPr>
          <w:rFonts w:ascii="Times New Roman" w:hAnsi="Times New Roman" w:cs="Times New Roman"/>
        </w:rPr>
        <w:t xml:space="preserve"> treatment</w:t>
      </w:r>
      <w:r w:rsidR="00A36B71" w:rsidRPr="0049211E">
        <w:rPr>
          <w:rFonts w:ascii="Times New Roman" w:hAnsi="Times New Roman" w:cs="Times New Roman"/>
        </w:rPr>
        <w:t xml:space="preserve">, those classified to </w:t>
      </w:r>
      <w:r w:rsidR="00A36B71" w:rsidRPr="0049211E">
        <w:rPr>
          <w:rFonts w:ascii="Times New Roman" w:hAnsi="Times New Roman" w:cs="Times New Roman"/>
        </w:rPr>
        <w:lastRenderedPageBreak/>
        <w:t xml:space="preserve">the genus </w:t>
      </w:r>
      <w:proofErr w:type="spellStart"/>
      <w:r w:rsidR="00A36B71" w:rsidRPr="0049211E">
        <w:rPr>
          <w:rFonts w:ascii="Times New Roman" w:hAnsi="Times New Roman" w:cs="Times New Roman"/>
          <w:i/>
        </w:rPr>
        <w:t>Flavobacterium</w:t>
      </w:r>
      <w:proofErr w:type="spellEnd"/>
      <w:r w:rsidR="00A36B71" w:rsidRPr="0049211E">
        <w:rPr>
          <w:rFonts w:ascii="Times New Roman" w:hAnsi="Times New Roman" w:cs="Times New Roman"/>
        </w:rPr>
        <w:t xml:space="preserve"> were the most abundant, with their total abundance </w:t>
      </w:r>
      <w:r w:rsidR="000B2F76" w:rsidRPr="0049211E">
        <w:rPr>
          <w:rFonts w:ascii="Times New Roman" w:hAnsi="Times New Roman" w:cs="Times New Roman"/>
        </w:rPr>
        <w:t>inc</w:t>
      </w:r>
      <w:r w:rsidR="00306B73" w:rsidRPr="0049211E">
        <w:rPr>
          <w:rFonts w:ascii="Times New Roman" w:hAnsi="Times New Roman" w:cs="Times New Roman"/>
        </w:rPr>
        <w:t>r</w:t>
      </w:r>
      <w:r w:rsidR="000B2F76" w:rsidRPr="0049211E">
        <w:rPr>
          <w:rFonts w:ascii="Times New Roman" w:hAnsi="Times New Roman" w:cs="Times New Roman"/>
        </w:rPr>
        <w:t>easing from 0.4</w:t>
      </w:r>
      <w:r w:rsidR="00306B73" w:rsidRPr="0049211E">
        <w:rPr>
          <w:rFonts w:ascii="Times New Roman" w:hAnsi="Times New Roman" w:cs="Times New Roman"/>
        </w:rPr>
        <w:t>% in the litter</w:t>
      </w:r>
      <w:r w:rsidR="008F1F08" w:rsidRPr="0049211E">
        <w:rPr>
          <w:rFonts w:ascii="Times New Roman" w:hAnsi="Times New Roman" w:cs="Times New Roman"/>
        </w:rPr>
        <w:t>-only</w:t>
      </w:r>
      <w:r w:rsidR="00306B73" w:rsidRPr="0049211E">
        <w:rPr>
          <w:rFonts w:ascii="Times New Roman" w:hAnsi="Times New Roman" w:cs="Times New Roman"/>
        </w:rPr>
        <w:t xml:space="preserve"> microcosms</w:t>
      </w:r>
      <w:r w:rsidR="000B2F76" w:rsidRPr="0049211E">
        <w:rPr>
          <w:rFonts w:ascii="Times New Roman" w:hAnsi="Times New Roman" w:cs="Times New Roman"/>
        </w:rPr>
        <w:t xml:space="preserve"> to </w:t>
      </w:r>
      <w:r w:rsidR="00A36B71" w:rsidRPr="0049211E">
        <w:rPr>
          <w:rFonts w:ascii="Times New Roman" w:hAnsi="Times New Roman" w:cs="Times New Roman"/>
        </w:rPr>
        <w:t xml:space="preserve">1.7 and 18% of total 16S </w:t>
      </w:r>
      <w:proofErr w:type="spellStart"/>
      <w:r w:rsidR="00A36B71" w:rsidRPr="0049211E">
        <w:rPr>
          <w:rFonts w:ascii="Times New Roman" w:hAnsi="Times New Roman" w:cs="Times New Roman"/>
        </w:rPr>
        <w:t>rRNA</w:t>
      </w:r>
      <w:proofErr w:type="spellEnd"/>
      <w:r w:rsidR="00A36B71" w:rsidRPr="0049211E">
        <w:rPr>
          <w:rFonts w:ascii="Times New Roman" w:hAnsi="Times New Roman" w:cs="Times New Roman"/>
        </w:rPr>
        <w:t xml:space="preserve"> sequences in the </w:t>
      </w:r>
      <w:proofErr w:type="spellStart"/>
      <w:r w:rsidR="00A36B71" w:rsidRPr="0049211E">
        <w:rPr>
          <w:rFonts w:ascii="Times New Roman" w:hAnsi="Times New Roman" w:cs="Times New Roman"/>
        </w:rPr>
        <w:t>earthworm+litter</w:t>
      </w:r>
      <w:proofErr w:type="spellEnd"/>
      <w:r w:rsidR="00A36B71" w:rsidRPr="0049211E">
        <w:rPr>
          <w:rFonts w:ascii="Times New Roman" w:hAnsi="Times New Roman" w:cs="Times New Roman"/>
        </w:rPr>
        <w:t xml:space="preserve"> microcosms and earthworm casts</w:t>
      </w:r>
      <w:r w:rsidR="00306B73" w:rsidRPr="0049211E">
        <w:rPr>
          <w:rFonts w:ascii="Times New Roman" w:hAnsi="Times New Roman" w:cs="Times New Roman"/>
        </w:rPr>
        <w:t>, respectively</w:t>
      </w:r>
      <w:r w:rsidR="00D40347" w:rsidRPr="0049211E">
        <w:rPr>
          <w:rFonts w:ascii="Times New Roman" w:hAnsi="Times New Roman" w:cs="Times New Roman"/>
        </w:rPr>
        <w:t xml:space="preserve"> (Fig. </w:t>
      </w:r>
      <w:r w:rsidR="00D464F4" w:rsidRPr="0049211E">
        <w:rPr>
          <w:rFonts w:ascii="Times New Roman" w:hAnsi="Times New Roman" w:cs="Times New Roman"/>
        </w:rPr>
        <w:t>6</w:t>
      </w:r>
      <w:r w:rsidR="00D40347" w:rsidRPr="0049211E">
        <w:rPr>
          <w:rFonts w:ascii="Times New Roman" w:hAnsi="Times New Roman" w:cs="Times New Roman"/>
        </w:rPr>
        <w:t>)</w:t>
      </w:r>
      <w:r w:rsidR="00306B73" w:rsidRPr="0049211E">
        <w:rPr>
          <w:rFonts w:ascii="Times New Roman" w:hAnsi="Times New Roman" w:cs="Times New Roman"/>
        </w:rPr>
        <w:t xml:space="preserve">. </w:t>
      </w:r>
      <w:r w:rsidRPr="0049211E">
        <w:rPr>
          <w:rFonts w:ascii="Times New Roman" w:hAnsi="Times New Roman" w:cs="Times New Roman"/>
        </w:rPr>
        <w:t>Fig. 5</w:t>
      </w:r>
      <w:r w:rsidR="00C65ABA" w:rsidRPr="0049211E">
        <w:rPr>
          <w:rFonts w:ascii="Times New Roman" w:hAnsi="Times New Roman" w:cs="Times New Roman"/>
        </w:rPr>
        <w:t xml:space="preserve"> </w:t>
      </w:r>
      <w:r w:rsidR="00D76960" w:rsidRPr="0049211E">
        <w:rPr>
          <w:rFonts w:ascii="Times New Roman" w:hAnsi="Times New Roman" w:cs="Times New Roman"/>
        </w:rPr>
        <w:t xml:space="preserve">also </w:t>
      </w:r>
      <w:r w:rsidR="00C65ABA" w:rsidRPr="0049211E">
        <w:rPr>
          <w:rFonts w:ascii="Times New Roman" w:hAnsi="Times New Roman" w:cs="Times New Roman"/>
        </w:rPr>
        <w:t>shows</w:t>
      </w:r>
      <w:r w:rsidR="00B2060B" w:rsidRPr="0049211E">
        <w:rPr>
          <w:rFonts w:ascii="Times New Roman" w:hAnsi="Times New Roman" w:cs="Times New Roman"/>
        </w:rPr>
        <w:t xml:space="preserve"> that</w:t>
      </w:r>
      <w:r w:rsidR="00C65ABA" w:rsidRPr="0049211E">
        <w:rPr>
          <w:rFonts w:ascii="Times New Roman" w:hAnsi="Times New Roman" w:cs="Times New Roman"/>
        </w:rPr>
        <w:t xml:space="preserve"> </w:t>
      </w:r>
      <w:r w:rsidR="00B2060B" w:rsidRPr="0049211E">
        <w:rPr>
          <w:rFonts w:ascii="Times New Roman" w:hAnsi="Times New Roman" w:cs="Times New Roman"/>
        </w:rPr>
        <w:t>two OTUs</w:t>
      </w:r>
      <w:r w:rsidR="00C65ABA" w:rsidRPr="0049211E">
        <w:rPr>
          <w:rFonts w:ascii="Times New Roman" w:hAnsi="Times New Roman" w:cs="Times New Roman"/>
        </w:rPr>
        <w:t xml:space="preserve"> classified to bacterial families or genera associated with earthworm </w:t>
      </w:r>
      <w:proofErr w:type="spellStart"/>
      <w:r w:rsidR="00C65ABA" w:rsidRPr="0049211E">
        <w:rPr>
          <w:rFonts w:ascii="Times New Roman" w:hAnsi="Times New Roman" w:cs="Times New Roman"/>
        </w:rPr>
        <w:t>nephridia</w:t>
      </w:r>
      <w:proofErr w:type="spellEnd"/>
      <w:r w:rsidR="00C65ABA" w:rsidRPr="0049211E">
        <w:rPr>
          <w:rFonts w:ascii="Times New Roman" w:hAnsi="Times New Roman" w:cs="Times New Roman"/>
        </w:rPr>
        <w:t xml:space="preserve"> </w:t>
      </w:r>
      <w:r w:rsidR="00C65ABA"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&lt;EndNote&gt;&lt;Cite&gt;&lt;Author&gt;Davidson&lt;/Author&gt;&lt;Year&gt;2013&lt;/Year&gt;&lt;RecNum&gt;6846&lt;/RecNum&gt;&lt;DisplayText&gt;(Davidson&lt;style face="italic"&gt; et al.&lt;/style&gt;, 2013)&lt;/DisplayText&gt;&lt;record&gt;&lt;rec-number&gt;6846&lt;/rec-number&gt;&lt;foreign-keys&gt;&lt;key app="EN" db-id="09sztsfemzd2pqe5x2rpar0e255pr2psda0z" timestamp="1486745265"&gt;6846&lt;/key&gt;&lt;/foreign-keys&gt;&lt;ref-type name="Journal Article"&gt;17&lt;/ref-type&gt;&lt;contributors&gt;&lt;authors&gt;&lt;author&gt;Davidson, S. K.&lt;/author&gt;&lt;author&gt;Powell, R.&lt;/author&gt;&lt;author&gt;James, S.&lt;/author&gt;&lt;/authors&gt;&lt;/contributors&gt;&lt;titles&gt;&lt;title&gt;A global survey of the bacteria within earthworm nephridia&lt;/title&gt;&lt;secondary-title&gt;Molecular Phylogenetics and Evolution&lt;/secondary-title&gt;&lt;/titles&gt;&lt;periodical&gt;&lt;full-title&gt;Molecular Phylogenetics and Evolution&lt;/full-title&gt;&lt;abbr-1&gt;Mol Phylogenet Evol&lt;/abbr-1&gt;&lt;/periodical&gt;&lt;pages&gt;188-200&lt;/pages&gt;&lt;volume&gt;67&lt;/volume&gt;&lt;number&gt;1&lt;/number&gt;&lt;dates&gt;&lt;year&gt;2013&lt;/year&gt;&lt;/dates&gt;&lt;work-type&gt;Article&lt;/work-type&gt;&lt;urls&gt;&lt;related-urls&gt;&lt;url&gt;https://www.scopus.com/inward/record.uri?eid=2-s2.0-84875052080&amp;amp;doi=10.1016%2fj.ympev.2012.12.005&amp;amp;partnerID=40&amp;amp;md5=1fe0b3627be8cf6e5c9fb4f1c6cbc3ad&lt;/url&gt;&lt;/related-urls&gt;&lt;/urls&gt;&lt;electronic-resource-num&gt;10.1016/j.ympev.2012.12.005&lt;/electronic-resource-num&gt;&lt;remote-database-name&gt;Scopus&lt;/remote-database-name&gt;&lt;/record&gt;&lt;/Cite&gt;&lt;/EndNote&gt;</w:instrText>
      </w:r>
      <w:r w:rsidR="00C65ABA" w:rsidRPr="0049211E">
        <w:rPr>
          <w:rFonts w:ascii="Times New Roman" w:hAnsi="Times New Roman" w:cs="Times New Roman"/>
        </w:rPr>
        <w:fldChar w:fldCharType="separate"/>
      </w:r>
      <w:r w:rsidR="009A6F55" w:rsidRPr="0049211E">
        <w:rPr>
          <w:rFonts w:ascii="Times New Roman" w:hAnsi="Times New Roman" w:cs="Times New Roman"/>
          <w:noProof/>
        </w:rPr>
        <w:t>(Davidson</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2013)</w:t>
      </w:r>
      <w:r w:rsidR="00C65ABA" w:rsidRPr="0049211E">
        <w:rPr>
          <w:rFonts w:ascii="Times New Roman" w:hAnsi="Times New Roman" w:cs="Times New Roman"/>
        </w:rPr>
        <w:fldChar w:fldCharType="end"/>
      </w:r>
      <w:r w:rsidR="00C65ABA" w:rsidRPr="0049211E">
        <w:rPr>
          <w:rFonts w:ascii="Times New Roman" w:hAnsi="Times New Roman" w:cs="Times New Roman"/>
        </w:rPr>
        <w:t xml:space="preserve"> were significantly more abundant in the </w:t>
      </w:r>
      <w:proofErr w:type="spellStart"/>
      <w:r w:rsidR="00C65ABA" w:rsidRPr="0049211E">
        <w:rPr>
          <w:rFonts w:ascii="Times New Roman" w:hAnsi="Times New Roman" w:cs="Times New Roman"/>
        </w:rPr>
        <w:t>earthworm+litter</w:t>
      </w:r>
      <w:proofErr w:type="spellEnd"/>
      <w:r w:rsidR="00C65ABA" w:rsidRPr="0049211E">
        <w:rPr>
          <w:rFonts w:ascii="Times New Roman" w:hAnsi="Times New Roman" w:cs="Times New Roman"/>
        </w:rPr>
        <w:t xml:space="preserve"> </w:t>
      </w:r>
      <w:r w:rsidR="00516FC9" w:rsidRPr="0049211E">
        <w:rPr>
          <w:rFonts w:ascii="Times New Roman" w:hAnsi="Times New Roman" w:cs="Times New Roman"/>
        </w:rPr>
        <w:t>treatment</w:t>
      </w:r>
      <w:r w:rsidR="00C65ABA" w:rsidRPr="0049211E">
        <w:rPr>
          <w:rFonts w:ascii="Times New Roman" w:hAnsi="Times New Roman" w:cs="Times New Roman"/>
        </w:rPr>
        <w:t xml:space="preserve"> in </w:t>
      </w:r>
      <w:proofErr w:type="spellStart"/>
      <w:r w:rsidR="00C65ABA" w:rsidRPr="0049211E">
        <w:rPr>
          <w:rFonts w:ascii="Times New Roman" w:hAnsi="Times New Roman" w:cs="Times New Roman"/>
        </w:rPr>
        <w:t>Talmo</w:t>
      </w:r>
      <w:proofErr w:type="spellEnd"/>
      <w:r w:rsidR="00C65ABA" w:rsidRPr="0049211E">
        <w:rPr>
          <w:rFonts w:ascii="Times New Roman" w:hAnsi="Times New Roman" w:cs="Times New Roman"/>
        </w:rPr>
        <w:t xml:space="preserve"> </w:t>
      </w:r>
      <w:r w:rsidR="001215BB" w:rsidRPr="0049211E">
        <w:rPr>
          <w:rFonts w:ascii="Times New Roman" w:hAnsi="Times New Roman" w:cs="Times New Roman"/>
        </w:rPr>
        <w:t xml:space="preserve">microcosms </w:t>
      </w:r>
      <w:r w:rsidR="00E535F0" w:rsidRPr="0049211E">
        <w:rPr>
          <w:rFonts w:ascii="Times New Roman" w:hAnsi="Times New Roman" w:cs="Times New Roman"/>
        </w:rPr>
        <w:t>(</w:t>
      </w:r>
      <w:proofErr w:type="spellStart"/>
      <w:r w:rsidR="00C65ABA" w:rsidRPr="0049211E">
        <w:rPr>
          <w:rFonts w:ascii="Times New Roman" w:hAnsi="Times New Roman" w:cs="Times New Roman"/>
          <w:i/>
        </w:rPr>
        <w:t>Achromobacter</w:t>
      </w:r>
      <w:proofErr w:type="spellEnd"/>
      <w:r w:rsidR="00C65ABA" w:rsidRPr="0049211E">
        <w:rPr>
          <w:rFonts w:ascii="Times New Roman" w:hAnsi="Times New Roman" w:cs="Times New Roman"/>
        </w:rPr>
        <w:t xml:space="preserve">, </w:t>
      </w:r>
      <w:proofErr w:type="spellStart"/>
      <w:r w:rsidR="00C65ABA" w:rsidRPr="0049211E">
        <w:rPr>
          <w:rFonts w:ascii="Times New Roman" w:hAnsi="Times New Roman" w:cs="Times New Roman"/>
          <w:i/>
        </w:rPr>
        <w:t>Pedobacter</w:t>
      </w:r>
      <w:proofErr w:type="spellEnd"/>
      <w:r w:rsidR="00C65ABA" w:rsidRPr="0049211E">
        <w:rPr>
          <w:rFonts w:ascii="Times New Roman" w:hAnsi="Times New Roman" w:cs="Times New Roman"/>
        </w:rPr>
        <w:t xml:space="preserve">). When analysing the relative abundance of genera that were detected specifically in the </w:t>
      </w:r>
      <w:proofErr w:type="spellStart"/>
      <w:r w:rsidR="00C65ABA" w:rsidRPr="0049211E">
        <w:rPr>
          <w:rFonts w:ascii="Times New Roman" w:hAnsi="Times New Roman" w:cs="Times New Roman"/>
        </w:rPr>
        <w:t>nephridia</w:t>
      </w:r>
      <w:proofErr w:type="spellEnd"/>
      <w:r w:rsidR="00C65ABA" w:rsidRPr="0049211E">
        <w:rPr>
          <w:rFonts w:ascii="Times New Roman" w:hAnsi="Times New Roman" w:cs="Times New Roman"/>
        </w:rPr>
        <w:t xml:space="preserve"> of </w:t>
      </w:r>
      <w:proofErr w:type="spellStart"/>
      <w:r w:rsidR="00C65ABA" w:rsidRPr="0049211E">
        <w:rPr>
          <w:rFonts w:ascii="Times New Roman" w:hAnsi="Times New Roman" w:cs="Times New Roman"/>
        </w:rPr>
        <w:t>Lumbricidae</w:t>
      </w:r>
      <w:proofErr w:type="spellEnd"/>
      <w:r w:rsidR="00C65ABA" w:rsidRPr="0049211E">
        <w:rPr>
          <w:rFonts w:ascii="Times New Roman" w:hAnsi="Times New Roman" w:cs="Times New Roman"/>
        </w:rPr>
        <w:t xml:space="preserve"> earthworms</w:t>
      </w:r>
      <w:r w:rsidR="00D76960" w:rsidRPr="0049211E">
        <w:rPr>
          <w:rFonts w:ascii="Times New Roman" w:hAnsi="Times New Roman" w:cs="Times New Roman"/>
        </w:rPr>
        <w:t xml:space="preserve"> </w:t>
      </w:r>
      <w:r w:rsidR="00D76960"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&lt;EndNote&gt;&lt;Cite&gt;&lt;Author&gt;Davidson&lt;/Author&gt;&lt;Year&gt;2013&lt;/Year&gt;&lt;RecNum&gt;6846&lt;/RecNum&gt;&lt;DisplayText&gt;(Davidson&lt;style face="italic"&gt; et al.&lt;/style&gt;, 2013)&lt;/DisplayText&gt;&lt;record&gt;&lt;rec-number&gt;6846&lt;/rec-number&gt;&lt;foreign-keys&gt;&lt;key app="EN" db-id="09sztsfemzd2pqe5x2rpar0e255pr2psda0z" timestamp="1486745265"&gt;6846&lt;/key&gt;&lt;/foreign-keys&gt;&lt;ref-type name="Journal Article"&gt;17&lt;/ref-type&gt;&lt;contributors&gt;&lt;authors&gt;&lt;author&gt;Davidson, S. K.&lt;/author&gt;&lt;author&gt;Powell, R.&lt;/author&gt;&lt;author&gt;James, S.&lt;/author&gt;&lt;/authors&gt;&lt;/contributors&gt;&lt;titles&gt;&lt;title&gt;A global survey of the bacteria within earthworm nephridia&lt;/title&gt;&lt;secondary-title&gt;Molecular Phylogenetics and Evolution&lt;/secondary-title&gt;&lt;/titles&gt;&lt;periodical&gt;&lt;full-title&gt;Molecular Phylogenetics and Evolution&lt;/full-title&gt;&lt;abbr-1&gt;Mol Phylogenet Evol&lt;/abbr-1&gt;&lt;/periodical&gt;&lt;pages&gt;188-200&lt;/pages&gt;&lt;volume&gt;67&lt;/volume&gt;&lt;number&gt;1&lt;/number&gt;&lt;dates&gt;&lt;year&gt;2013&lt;/year&gt;&lt;/dates&gt;&lt;work-type&gt;Article&lt;/work-type&gt;&lt;urls&gt;&lt;related-urls&gt;&lt;url&gt;https://www.scopus.com/inward/record.uri?eid=2-s2.0-84875052080&amp;amp;doi=10.1016%2fj.ympev.2012.12.005&amp;amp;partnerID=40&amp;amp;md5=1fe0b3627be8cf6e5c9fb4f1c6cbc3ad&lt;/url&gt;&lt;/related-urls&gt;&lt;/urls&gt;&lt;electronic-resource-num&gt;10.1016/j.ympev.2012.12.005&lt;/electronic-resource-num&gt;&lt;remote-database-name&gt;Scopus&lt;/remote-database-name&gt;&lt;/record&gt;&lt;/Cite&gt;&lt;/EndNote&gt;</w:instrText>
      </w:r>
      <w:r w:rsidR="00D76960" w:rsidRPr="0049211E">
        <w:rPr>
          <w:rFonts w:ascii="Times New Roman" w:hAnsi="Times New Roman" w:cs="Times New Roman"/>
        </w:rPr>
        <w:fldChar w:fldCharType="separate"/>
      </w:r>
      <w:r w:rsidR="009A6F55" w:rsidRPr="0049211E">
        <w:rPr>
          <w:rFonts w:ascii="Times New Roman" w:hAnsi="Times New Roman" w:cs="Times New Roman"/>
          <w:noProof/>
        </w:rPr>
        <w:t>(Davidson</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2013)</w:t>
      </w:r>
      <w:r w:rsidR="00D76960" w:rsidRPr="0049211E">
        <w:rPr>
          <w:rFonts w:ascii="Times New Roman" w:hAnsi="Times New Roman" w:cs="Times New Roman"/>
        </w:rPr>
        <w:fldChar w:fldCharType="end"/>
      </w:r>
      <w:r w:rsidR="00C65ABA" w:rsidRPr="0049211E">
        <w:rPr>
          <w:rFonts w:ascii="Times New Roman" w:hAnsi="Times New Roman" w:cs="Times New Roman"/>
        </w:rPr>
        <w:t xml:space="preserve">, the genera </w:t>
      </w:r>
      <w:proofErr w:type="spellStart"/>
      <w:r w:rsidR="00C65ABA" w:rsidRPr="0049211E">
        <w:rPr>
          <w:rFonts w:ascii="Times New Roman" w:hAnsi="Times New Roman" w:cs="Times New Roman"/>
          <w:i/>
        </w:rPr>
        <w:t>Mesorhizobium</w:t>
      </w:r>
      <w:proofErr w:type="spellEnd"/>
      <w:r w:rsidR="00C65ABA" w:rsidRPr="0049211E">
        <w:rPr>
          <w:rFonts w:ascii="Times New Roman" w:hAnsi="Times New Roman" w:cs="Times New Roman"/>
          <w:i/>
        </w:rPr>
        <w:t xml:space="preserve"> </w:t>
      </w:r>
      <w:r w:rsidR="00C65ABA" w:rsidRPr="0049211E">
        <w:rPr>
          <w:rFonts w:ascii="Times New Roman" w:hAnsi="Times New Roman" w:cs="Times New Roman"/>
        </w:rPr>
        <w:t xml:space="preserve">(family </w:t>
      </w:r>
      <w:proofErr w:type="spellStart"/>
      <w:r w:rsidR="00C65ABA" w:rsidRPr="0049211E">
        <w:rPr>
          <w:rFonts w:ascii="Times New Roman" w:hAnsi="Times New Roman" w:cs="Times New Roman"/>
        </w:rPr>
        <w:t>Phyllobacteriaceae</w:t>
      </w:r>
      <w:proofErr w:type="spellEnd"/>
      <w:r w:rsidR="00C65ABA" w:rsidRPr="0049211E">
        <w:rPr>
          <w:rFonts w:ascii="Times New Roman" w:hAnsi="Times New Roman" w:cs="Times New Roman"/>
        </w:rPr>
        <w:t xml:space="preserve">), </w:t>
      </w:r>
      <w:proofErr w:type="spellStart"/>
      <w:r w:rsidR="00C65ABA" w:rsidRPr="0049211E">
        <w:rPr>
          <w:rFonts w:ascii="Times New Roman" w:hAnsi="Times New Roman" w:cs="Times New Roman"/>
          <w:i/>
        </w:rPr>
        <w:t>Ochrobactrum</w:t>
      </w:r>
      <w:proofErr w:type="spellEnd"/>
      <w:r w:rsidR="007A7267" w:rsidRPr="0049211E">
        <w:rPr>
          <w:rFonts w:ascii="Times New Roman" w:hAnsi="Times New Roman" w:cs="Times New Roman"/>
        </w:rPr>
        <w:t xml:space="preserve"> (</w:t>
      </w:r>
      <w:proofErr w:type="spellStart"/>
      <w:r w:rsidR="007A7267" w:rsidRPr="0049211E">
        <w:rPr>
          <w:rFonts w:ascii="Times New Roman" w:hAnsi="Times New Roman" w:cs="Times New Roman"/>
        </w:rPr>
        <w:t>Brucellaceae</w:t>
      </w:r>
      <w:proofErr w:type="spellEnd"/>
      <w:r w:rsidR="007A7267" w:rsidRPr="0049211E">
        <w:rPr>
          <w:rFonts w:ascii="Times New Roman" w:hAnsi="Times New Roman" w:cs="Times New Roman"/>
        </w:rPr>
        <w:t>) and particularly</w:t>
      </w:r>
      <w:r w:rsidR="00C65ABA" w:rsidRPr="0049211E">
        <w:rPr>
          <w:rFonts w:ascii="Times New Roman" w:hAnsi="Times New Roman" w:cs="Times New Roman"/>
        </w:rPr>
        <w:t xml:space="preserve"> </w:t>
      </w:r>
      <w:proofErr w:type="spellStart"/>
      <w:r w:rsidR="00C65ABA" w:rsidRPr="0049211E">
        <w:rPr>
          <w:rFonts w:ascii="Times New Roman" w:hAnsi="Times New Roman" w:cs="Times New Roman"/>
          <w:i/>
        </w:rPr>
        <w:t>Pedobacter</w:t>
      </w:r>
      <w:proofErr w:type="spellEnd"/>
      <w:r w:rsidR="00C65ABA" w:rsidRPr="0049211E">
        <w:rPr>
          <w:rFonts w:ascii="Times New Roman" w:hAnsi="Times New Roman" w:cs="Times New Roman"/>
        </w:rPr>
        <w:t xml:space="preserve"> (</w:t>
      </w:r>
      <w:proofErr w:type="spellStart"/>
      <w:r w:rsidR="00C65ABA" w:rsidRPr="0049211E">
        <w:rPr>
          <w:rFonts w:ascii="Times New Roman" w:hAnsi="Times New Roman" w:cs="Times New Roman"/>
        </w:rPr>
        <w:t>Sphingobacteriaceae</w:t>
      </w:r>
      <w:proofErr w:type="spellEnd"/>
      <w:r w:rsidR="00C65ABA" w:rsidRPr="0049211E">
        <w:rPr>
          <w:rFonts w:ascii="Times New Roman" w:hAnsi="Times New Roman" w:cs="Times New Roman"/>
        </w:rPr>
        <w:t>)</w:t>
      </w:r>
      <w:r w:rsidR="00C65ABA" w:rsidRPr="0049211E">
        <w:rPr>
          <w:rFonts w:ascii="Times New Roman" w:hAnsi="Times New Roman" w:cs="Times New Roman"/>
          <w:i/>
        </w:rPr>
        <w:t xml:space="preserve"> </w:t>
      </w:r>
      <w:r w:rsidR="00C65ABA" w:rsidRPr="0049211E">
        <w:rPr>
          <w:rFonts w:ascii="Times New Roman" w:hAnsi="Times New Roman" w:cs="Times New Roman"/>
        </w:rPr>
        <w:t>were found to respond positively to</w:t>
      </w:r>
      <w:r w:rsidR="00952EF4" w:rsidRPr="0049211E">
        <w:rPr>
          <w:rFonts w:ascii="Times New Roman" w:hAnsi="Times New Roman" w:cs="Times New Roman"/>
        </w:rPr>
        <w:t xml:space="preserve"> the presence </w:t>
      </w:r>
      <w:r w:rsidR="00ED7C6D" w:rsidRPr="0049211E">
        <w:rPr>
          <w:rFonts w:ascii="Times New Roman" w:hAnsi="Times New Roman" w:cs="Times New Roman"/>
        </w:rPr>
        <w:t>of</w:t>
      </w:r>
      <w:r w:rsidR="00C65ABA" w:rsidRPr="0049211E">
        <w:rPr>
          <w:rFonts w:ascii="Times New Roman" w:hAnsi="Times New Roman" w:cs="Times New Roman"/>
        </w:rPr>
        <w:t xml:space="preserve"> </w:t>
      </w:r>
      <w:r w:rsidR="00C65ABA" w:rsidRPr="0049211E">
        <w:rPr>
          <w:rFonts w:ascii="Times New Roman" w:hAnsi="Times New Roman" w:cs="Times New Roman"/>
          <w:i/>
        </w:rPr>
        <w:t xml:space="preserve">A. </w:t>
      </w:r>
      <w:proofErr w:type="spellStart"/>
      <w:r w:rsidR="00C65ABA" w:rsidRPr="0049211E">
        <w:rPr>
          <w:rFonts w:ascii="Times New Roman" w:hAnsi="Times New Roman" w:cs="Times New Roman"/>
          <w:i/>
        </w:rPr>
        <w:t>trapezoides</w:t>
      </w:r>
      <w:proofErr w:type="spellEnd"/>
      <w:r w:rsidR="00C65ABA" w:rsidRPr="0049211E">
        <w:rPr>
          <w:rFonts w:ascii="Times New Roman" w:hAnsi="Times New Roman" w:cs="Times New Roman"/>
        </w:rPr>
        <w:t xml:space="preserve"> </w:t>
      </w:r>
      <w:r w:rsidR="004A71CB" w:rsidRPr="0049211E">
        <w:rPr>
          <w:rFonts w:ascii="Times New Roman" w:hAnsi="Times New Roman" w:cs="Times New Roman"/>
        </w:rPr>
        <w:t>(supplementary Fig. S</w:t>
      </w:r>
      <w:r w:rsidR="00555F84" w:rsidRPr="0049211E">
        <w:rPr>
          <w:rFonts w:ascii="Times New Roman" w:hAnsi="Times New Roman" w:cs="Times New Roman"/>
        </w:rPr>
        <w:t>5</w:t>
      </w:r>
      <w:r w:rsidR="00C65ABA" w:rsidRPr="0049211E">
        <w:rPr>
          <w:rFonts w:ascii="Times New Roman" w:hAnsi="Times New Roman" w:cs="Times New Roman"/>
        </w:rPr>
        <w:t>).</w:t>
      </w:r>
      <w:r w:rsidR="00AD3309" w:rsidRPr="0049211E">
        <w:rPr>
          <w:rFonts w:ascii="Times New Roman" w:hAnsi="Times New Roman" w:cs="Times New Roman"/>
        </w:rPr>
        <w:t xml:space="preserve"> </w:t>
      </w:r>
    </w:p>
    <w:p w14:paraId="4A3022C2" w14:textId="6FBE8E5F" w:rsidR="00BE79B9" w:rsidRPr="0049211E" w:rsidRDefault="008B103B" w:rsidP="003B4D8C">
      <w:pPr>
        <w:spacing w:afterLines="40" w:after="96" w:line="480" w:lineRule="auto"/>
        <w:ind w:firstLine="720"/>
        <w:contextualSpacing/>
        <w:rPr>
          <w:rFonts w:ascii="Times New Roman" w:hAnsi="Times New Roman" w:cs="Times New Roman"/>
          <w:lang w:val="en-US"/>
        </w:rPr>
      </w:pPr>
      <w:r w:rsidRPr="0049211E">
        <w:rPr>
          <w:rFonts w:ascii="Times New Roman" w:hAnsi="Times New Roman" w:cs="Times New Roman"/>
          <w:lang w:val="en-US"/>
        </w:rPr>
        <w:t xml:space="preserve">In the </w:t>
      </w:r>
      <w:proofErr w:type="spellStart"/>
      <w:r w:rsidRPr="0049211E">
        <w:rPr>
          <w:rFonts w:ascii="Times New Roman" w:hAnsi="Times New Roman" w:cs="Times New Roman"/>
          <w:lang w:val="en-US"/>
        </w:rPr>
        <w:t>Talmo</w:t>
      </w:r>
      <w:proofErr w:type="spellEnd"/>
      <w:r w:rsidRPr="0049211E">
        <w:rPr>
          <w:rFonts w:ascii="Times New Roman" w:hAnsi="Times New Roman" w:cs="Times New Roman"/>
          <w:lang w:val="en-US"/>
        </w:rPr>
        <w:t xml:space="preserve"> </w:t>
      </w:r>
      <w:proofErr w:type="spellStart"/>
      <w:r w:rsidRPr="0049211E">
        <w:rPr>
          <w:rFonts w:ascii="Times New Roman" w:hAnsi="Times New Roman" w:cs="Times New Roman"/>
          <w:lang w:val="en-US"/>
        </w:rPr>
        <w:t>earthworm+litter</w:t>
      </w:r>
      <w:proofErr w:type="spellEnd"/>
      <w:r w:rsidRPr="0049211E">
        <w:rPr>
          <w:rFonts w:ascii="Times New Roman" w:hAnsi="Times New Roman" w:cs="Times New Roman"/>
          <w:lang w:val="en-US"/>
        </w:rPr>
        <w:t xml:space="preserve"> treatment microcosms, evidence was obtained of an increase in the abundance of bacterial groups which are potentially </w:t>
      </w:r>
      <w:r w:rsidR="00BE79B9" w:rsidRPr="0049211E">
        <w:rPr>
          <w:rFonts w:ascii="Times New Roman" w:hAnsi="Times New Roman" w:cs="Times New Roman"/>
          <w:lang w:val="en-US"/>
        </w:rPr>
        <w:t>aerobic or micro-</w:t>
      </w:r>
      <w:proofErr w:type="spellStart"/>
      <w:r w:rsidR="00BE79B9" w:rsidRPr="0049211E">
        <w:rPr>
          <w:rFonts w:ascii="Times New Roman" w:hAnsi="Times New Roman" w:cs="Times New Roman"/>
          <w:lang w:val="en-US"/>
        </w:rPr>
        <w:t>aerophilic</w:t>
      </w:r>
      <w:proofErr w:type="spellEnd"/>
      <w:r w:rsidR="00BE79B9" w:rsidRPr="0049211E">
        <w:rPr>
          <w:rFonts w:ascii="Times New Roman" w:hAnsi="Times New Roman" w:cs="Times New Roman"/>
          <w:lang w:val="en-US"/>
        </w:rPr>
        <w:t xml:space="preserve"> </w:t>
      </w:r>
      <w:r w:rsidRPr="0049211E">
        <w:rPr>
          <w:rFonts w:ascii="Times New Roman" w:hAnsi="Times New Roman" w:cs="Times New Roman"/>
          <w:lang w:val="en-US"/>
        </w:rPr>
        <w:t>saprotrophs</w:t>
      </w:r>
      <w:r w:rsidR="00BE79B9" w:rsidRPr="0049211E">
        <w:rPr>
          <w:rFonts w:ascii="Times New Roman" w:hAnsi="Times New Roman" w:cs="Times New Roman"/>
          <w:lang w:val="en-US"/>
        </w:rPr>
        <w:t xml:space="preserve">: </w:t>
      </w:r>
      <w:proofErr w:type="spellStart"/>
      <w:r w:rsidR="00BE79B9" w:rsidRPr="0049211E">
        <w:rPr>
          <w:rFonts w:ascii="Times New Roman" w:hAnsi="Times New Roman" w:cs="Times New Roman"/>
          <w:lang w:val="en-US"/>
        </w:rPr>
        <w:t>Sphingobacteriales</w:t>
      </w:r>
      <w:proofErr w:type="spellEnd"/>
      <w:r w:rsidR="00BE79B9" w:rsidRPr="0049211E">
        <w:rPr>
          <w:rFonts w:ascii="Times New Roman" w:hAnsi="Times New Roman" w:cs="Times New Roman"/>
          <w:lang w:val="en-US"/>
        </w:rPr>
        <w:t xml:space="preserve"> </w:t>
      </w:r>
      <w:r w:rsidR="00BE79B9" w:rsidRPr="0049211E">
        <w:rPr>
          <w:rFonts w:ascii="Times New Roman" w:hAnsi="Times New Roman" w:cs="Times New Roman"/>
          <w:lang w:val="en-US"/>
        </w:rPr>
        <w:fldChar w:fldCharType="begin">
          <w:fldData xml:space="preserve">PEVuZE5vdGU+PENpdGU+PEF1dGhvcj5TYWxrYTwvQXV0aG9yPjxZZWFyPjIwMTQ8L1llYXI+PFJl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</w:fldData>
        </w:fldChar>
      </w:r>
      <w:r w:rsidR="003B5732" w:rsidRPr="0049211E">
        <w:rPr>
          <w:rFonts w:ascii="Times New Roman" w:hAnsi="Times New Roman" w:cs="Times New Roman"/>
          <w:lang w:val="en-US"/>
        </w:rPr>
        <w:instrText xml:space="preserve"> ADDIN EN.CITE </w:instrText>
      </w:r>
      <w:r w:rsidR="003B5732" w:rsidRPr="0049211E">
        <w:rPr>
          <w:rFonts w:ascii="Times New Roman" w:hAnsi="Times New Roman" w:cs="Times New Roman"/>
          <w:lang w:val="en-US"/>
        </w:rPr>
        <w:fldChar w:fldCharType="begin">
          <w:fldData xml:space="preserve">PEVuZE5vdGU+PENpdGU+PEF1dGhvcj5TYWxrYTwvQXV0aG9yPjxZZWFyPjIwMTQ8L1llYXI+PFJl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</w:fldData>
        </w:fldChar>
      </w:r>
      <w:r w:rsidR="003B5732" w:rsidRPr="0049211E">
        <w:rPr>
          <w:rFonts w:ascii="Times New Roman" w:hAnsi="Times New Roman" w:cs="Times New Roman"/>
          <w:lang w:val="en-US"/>
        </w:rPr>
        <w:instrText xml:space="preserve"> ADDIN EN.CITE.DATA </w:instrText>
      </w:r>
      <w:r w:rsidR="003B5732" w:rsidRPr="0049211E">
        <w:rPr>
          <w:rFonts w:ascii="Times New Roman" w:hAnsi="Times New Roman" w:cs="Times New Roman"/>
          <w:lang w:val="en-US"/>
        </w:rPr>
      </w:r>
      <w:r w:rsidR="003B5732" w:rsidRPr="0049211E">
        <w:rPr>
          <w:rFonts w:ascii="Times New Roman" w:hAnsi="Times New Roman" w:cs="Times New Roman"/>
          <w:lang w:val="en-US"/>
        </w:rPr>
        <w:fldChar w:fldCharType="end"/>
      </w:r>
      <w:r w:rsidR="00BE79B9" w:rsidRPr="0049211E">
        <w:rPr>
          <w:rFonts w:ascii="Times New Roman" w:hAnsi="Times New Roman" w:cs="Times New Roman"/>
          <w:lang w:val="en-US"/>
        </w:rPr>
      </w:r>
      <w:r w:rsidR="00BE79B9" w:rsidRPr="0049211E">
        <w:rPr>
          <w:rFonts w:ascii="Times New Roman" w:hAnsi="Times New Roman" w:cs="Times New Roman"/>
          <w:lang w:val="en-US"/>
        </w:rPr>
        <w:fldChar w:fldCharType="separate"/>
      </w:r>
      <w:r w:rsidR="009A6F55" w:rsidRPr="0049211E">
        <w:rPr>
          <w:rFonts w:ascii="Times New Roman" w:hAnsi="Times New Roman" w:cs="Times New Roman"/>
          <w:noProof/>
          <w:lang w:val="en-US"/>
        </w:rPr>
        <w:t>(Stursova</w:t>
      </w:r>
      <w:r w:rsidR="009A6F55" w:rsidRPr="0049211E">
        <w:rPr>
          <w:rFonts w:ascii="Times New Roman" w:hAnsi="Times New Roman" w:cs="Times New Roman"/>
          <w:i/>
          <w:noProof/>
          <w:lang w:val="en-US"/>
        </w:rPr>
        <w:t xml:space="preserve"> et al.</w:t>
      </w:r>
      <w:r w:rsidR="009A6F55" w:rsidRPr="0049211E">
        <w:rPr>
          <w:rFonts w:ascii="Times New Roman" w:hAnsi="Times New Roman" w:cs="Times New Roman"/>
          <w:noProof/>
          <w:lang w:val="en-US"/>
        </w:rPr>
        <w:t>, 2012, Salka</w:t>
      </w:r>
      <w:r w:rsidR="009A6F55" w:rsidRPr="0049211E">
        <w:rPr>
          <w:rFonts w:ascii="Times New Roman" w:hAnsi="Times New Roman" w:cs="Times New Roman"/>
          <w:i/>
          <w:noProof/>
          <w:lang w:val="en-US"/>
        </w:rPr>
        <w:t xml:space="preserve"> et al.</w:t>
      </w:r>
      <w:r w:rsidR="009A6F55" w:rsidRPr="0049211E">
        <w:rPr>
          <w:rFonts w:ascii="Times New Roman" w:hAnsi="Times New Roman" w:cs="Times New Roman"/>
          <w:noProof/>
          <w:lang w:val="en-US"/>
        </w:rPr>
        <w:t>, 2014)</w:t>
      </w:r>
      <w:r w:rsidR="00BE79B9" w:rsidRPr="0049211E">
        <w:rPr>
          <w:rFonts w:ascii="Times New Roman" w:hAnsi="Times New Roman" w:cs="Times New Roman"/>
          <w:lang w:val="en-US"/>
        </w:rPr>
        <w:fldChar w:fldCharType="end"/>
      </w:r>
      <w:r w:rsidR="00BE79B9" w:rsidRPr="0049211E">
        <w:rPr>
          <w:rFonts w:ascii="Times New Roman" w:hAnsi="Times New Roman" w:cs="Times New Roman"/>
          <w:lang w:val="en-US"/>
        </w:rPr>
        <w:t xml:space="preserve">, </w:t>
      </w:r>
      <w:proofErr w:type="spellStart"/>
      <w:r w:rsidR="00BE79B9" w:rsidRPr="0049211E">
        <w:rPr>
          <w:rFonts w:ascii="Times New Roman" w:hAnsi="Times New Roman" w:cs="Times New Roman"/>
          <w:i/>
          <w:lang w:val="en-US"/>
        </w:rPr>
        <w:t>Flavobacterium</w:t>
      </w:r>
      <w:proofErr w:type="spellEnd"/>
      <w:r w:rsidR="00BE79B9" w:rsidRPr="0049211E">
        <w:rPr>
          <w:rFonts w:ascii="Times New Roman" w:hAnsi="Times New Roman" w:cs="Times New Roman"/>
          <w:sz w:val="18"/>
          <w:szCs w:val="18"/>
        </w:rPr>
        <w:t xml:space="preserve">, </w:t>
      </w:r>
      <w:r w:rsidR="00BE79B9" w:rsidRPr="0049211E">
        <w:rPr>
          <w:rFonts w:ascii="Times New Roman" w:hAnsi="Times New Roman" w:cs="Times New Roman"/>
        </w:rPr>
        <w:fldChar w:fldCharType="begin">
          <w:fldData xml:space="preserve">PEVuZE5vdGU+PENpdGU+PEF1dGhvcj5Icnlua2lld2ljejwvQXV0aG9yPjxZZWFyPjIwMTA8L1ll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</w:fldData>
        </w:fldChar>
      </w:r>
      <w:r w:rsidR="009A6F55" w:rsidRPr="0049211E">
        <w:rPr>
          <w:rFonts w:ascii="Times New Roman" w:hAnsi="Times New Roman" w:cs="Times New Roman"/>
        </w:rPr>
        <w:instrText xml:space="preserve"> ADDIN EN.CITE </w:instrText>
      </w:r>
      <w:r w:rsidR="009A6F55" w:rsidRPr="0049211E">
        <w:rPr>
          <w:rFonts w:ascii="Times New Roman" w:hAnsi="Times New Roman" w:cs="Times New Roman"/>
        </w:rPr>
        <w:fldChar w:fldCharType="begin">
          <w:fldData xml:space="preserve">PEVuZE5vdGU+PENpdGU+PEF1dGhvcj5Icnlua2lld2ljejwvQXV0aG9yPjxZZWFyPjIwMTA8L1ll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</w:fldData>
        </w:fldChar>
      </w:r>
      <w:r w:rsidR="009A6F55" w:rsidRPr="0049211E">
        <w:rPr>
          <w:rFonts w:ascii="Times New Roman" w:hAnsi="Times New Roman" w:cs="Times New Roman"/>
        </w:rPr>
        <w:instrText xml:space="preserve"> ADDIN EN.CITE.DATA </w:instrText>
      </w:r>
      <w:r w:rsidR="009A6F55" w:rsidRPr="0049211E">
        <w:rPr>
          <w:rFonts w:ascii="Times New Roman" w:hAnsi="Times New Roman" w:cs="Times New Roman"/>
        </w:rPr>
      </w:r>
      <w:r w:rsidR="009A6F55" w:rsidRPr="0049211E">
        <w:rPr>
          <w:rFonts w:ascii="Times New Roman" w:hAnsi="Times New Roman" w:cs="Times New Roman"/>
        </w:rPr>
        <w:fldChar w:fldCharType="end"/>
      </w:r>
      <w:r w:rsidR="00BE79B9" w:rsidRPr="0049211E">
        <w:rPr>
          <w:rFonts w:ascii="Times New Roman" w:hAnsi="Times New Roman" w:cs="Times New Roman"/>
        </w:rPr>
      </w:r>
      <w:r w:rsidR="00BE79B9" w:rsidRPr="0049211E">
        <w:rPr>
          <w:rFonts w:ascii="Times New Roman" w:hAnsi="Times New Roman" w:cs="Times New Roman"/>
        </w:rPr>
        <w:fldChar w:fldCharType="separate"/>
      </w:r>
      <w:r w:rsidR="009A6F55" w:rsidRPr="0049211E">
        <w:rPr>
          <w:rFonts w:ascii="Times New Roman" w:hAnsi="Times New Roman" w:cs="Times New Roman"/>
          <w:noProof/>
        </w:rPr>
        <w:t>(Ulrich</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2008, Hrynkiewicz</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2010)</w:t>
      </w:r>
      <w:r w:rsidR="00BE79B9" w:rsidRPr="0049211E">
        <w:rPr>
          <w:rFonts w:ascii="Times New Roman" w:hAnsi="Times New Roman" w:cs="Times New Roman"/>
        </w:rPr>
        <w:fldChar w:fldCharType="end"/>
      </w:r>
      <w:r w:rsidR="00BE79B9" w:rsidRPr="0049211E">
        <w:rPr>
          <w:rFonts w:ascii="Times New Roman" w:hAnsi="Times New Roman" w:cs="Times New Roman"/>
          <w:lang w:val="en-US"/>
        </w:rPr>
        <w:t>,</w:t>
      </w:r>
      <w:r w:rsidR="00BE79B9" w:rsidRPr="0049211E">
        <w:rPr>
          <w:rFonts w:ascii="Times New Roman" w:hAnsi="Times New Roman" w:cs="Times New Roman"/>
          <w:i/>
          <w:lang w:val="en-US"/>
        </w:rPr>
        <w:t xml:space="preserve"> </w:t>
      </w:r>
      <w:proofErr w:type="spellStart"/>
      <w:r w:rsidR="00BE79B9" w:rsidRPr="0049211E">
        <w:rPr>
          <w:rFonts w:ascii="Times New Roman" w:hAnsi="Times New Roman" w:cs="Times New Roman"/>
          <w:i/>
          <w:lang w:val="en-US"/>
        </w:rPr>
        <w:t>Pedobacter</w:t>
      </w:r>
      <w:proofErr w:type="spellEnd"/>
      <w:r w:rsidR="00BE79B9" w:rsidRPr="0049211E">
        <w:rPr>
          <w:rFonts w:ascii="Times New Roman" w:hAnsi="Times New Roman" w:cs="Times New Roman"/>
          <w:lang w:val="en-US"/>
        </w:rPr>
        <w:t xml:space="preserve"> </w:t>
      </w:r>
      <w:r w:rsidR="00BE79B9" w:rsidRPr="0049211E">
        <w:rPr>
          <w:rFonts w:ascii="Times New Roman" w:hAnsi="Times New Roman" w:cs="Times New Roman"/>
          <w:lang w:val="en-US"/>
        </w:rPr>
        <w:fldChar w:fldCharType="begin"/>
      </w:r>
      <w:r w:rsidR="009A6F55" w:rsidRPr="0049211E">
        <w:rPr>
          <w:rFonts w:ascii="Times New Roman" w:hAnsi="Times New Roman" w:cs="Times New Roman"/>
          <w:lang w:val="en-US"/>
        </w:rPr>
        <w:instrText xml:space="preserve"> ADDIN EN.CITE &lt;EndNote&gt;&lt;Cite&gt;&lt;Author&gt;Margesin&lt;/Author&gt;&lt;Year&gt;2003&lt;/Year&gt;&lt;RecNum&gt;6269&lt;/RecNum&gt;&lt;DisplayText&gt;(Margesin&lt;style face="italic"&gt; et al.&lt;/style&gt;, 2003)&lt;/DisplayText&gt;&lt;record&gt;&lt;rec-number&gt;6269&lt;/rec-number&gt;&lt;foreign-keys&gt;&lt;key app="EN" db-id="09sztsfemzd2pqe5x2rpar0e255pr2psda0z" timestamp="1457899332"&gt;6269&lt;/key&gt;&lt;/foreign-keys&gt;&lt;ref-type name="Journal Article"&gt;17&lt;/ref-type&gt;&lt;contributors&gt;&lt;authors&gt;&lt;author&gt;Margesin, R.&lt;/author&gt;&lt;author&gt;Sproer, C.&lt;/author&gt;&lt;author&gt;Schumann, P.&lt;/author&gt;&lt;author&gt;Schinner, F.&lt;/author&gt;&lt;/authors&gt;&lt;/contributors&gt;&lt;titles&gt;&lt;title&gt;&lt;style face="italic" font="default" size="100%"&gt;Pedobacter cryoconitis&lt;/style&gt;&lt;style face="normal" font="default" size="100%"&gt; sp nov., a facultative psychrophile from alpine glacier cryoconite&lt;/style&gt;&lt;/title&gt;&lt;secondary-title&gt;International Journal of Systematic and Evolutionary Microbiology&lt;/secondary-title&gt;&lt;/titles&gt;&lt;periodical&gt;&lt;full-title&gt;International Journal of Systematic and Evolutionary Microbiology&lt;/full-title&gt;&lt;abbr-1&gt;Int J Syst Evol Micr&lt;/abbr-1&gt;&lt;/periodical&gt;&lt;pages&gt;1291-1296&lt;/pages&gt;&lt;volume&gt;53&lt;/volume&gt;&lt;dates&gt;&lt;year&gt;2003&lt;/year&gt;&lt;pub-dates&gt;&lt;date&gt;Sep&lt;/date&gt;&lt;/pub-dates&gt;&lt;/dates&gt;&lt;isbn&gt;1466-5026&lt;/isbn&gt;&lt;accession-num&gt;WOS:000185551100011&lt;/accession-num&gt;&lt;urls&gt;&lt;related-urls&gt;&lt;url&gt;&amp;lt;Go to ISI&amp;gt;://WOS:000185551100011&lt;/url&gt;&lt;/related-urls&gt;&lt;/urls&gt;&lt;electronic-resource-num&gt;10.1099/ijs.0.02436-0&lt;/electronic-resource-num&gt;&lt;/record&gt;&lt;/Cite&gt;&lt;/EndNote&gt;</w:instrText>
      </w:r>
      <w:r w:rsidR="00BE79B9" w:rsidRPr="0049211E">
        <w:rPr>
          <w:rFonts w:ascii="Times New Roman" w:hAnsi="Times New Roman" w:cs="Times New Roman"/>
          <w:lang w:val="en-US"/>
        </w:rPr>
        <w:fldChar w:fldCharType="separate"/>
      </w:r>
      <w:r w:rsidR="009A6F55" w:rsidRPr="0049211E">
        <w:rPr>
          <w:rFonts w:ascii="Times New Roman" w:hAnsi="Times New Roman" w:cs="Times New Roman"/>
          <w:noProof/>
          <w:lang w:val="en-US"/>
        </w:rPr>
        <w:t>(Margesin</w:t>
      </w:r>
      <w:r w:rsidR="009A6F55" w:rsidRPr="0049211E">
        <w:rPr>
          <w:rFonts w:ascii="Times New Roman" w:hAnsi="Times New Roman" w:cs="Times New Roman"/>
          <w:i/>
          <w:noProof/>
          <w:lang w:val="en-US"/>
        </w:rPr>
        <w:t xml:space="preserve"> et al.</w:t>
      </w:r>
      <w:r w:rsidR="009A6F55" w:rsidRPr="0049211E">
        <w:rPr>
          <w:rFonts w:ascii="Times New Roman" w:hAnsi="Times New Roman" w:cs="Times New Roman"/>
          <w:noProof/>
          <w:lang w:val="en-US"/>
        </w:rPr>
        <w:t>, 2003)</w:t>
      </w:r>
      <w:r w:rsidR="00BE79B9" w:rsidRPr="0049211E">
        <w:rPr>
          <w:rFonts w:ascii="Times New Roman" w:hAnsi="Times New Roman" w:cs="Times New Roman"/>
          <w:lang w:val="en-US"/>
        </w:rPr>
        <w:fldChar w:fldCharType="end"/>
      </w:r>
      <w:r w:rsidR="00BE79B9" w:rsidRPr="0049211E">
        <w:rPr>
          <w:rFonts w:ascii="Times New Roman" w:hAnsi="Times New Roman" w:cs="Times New Roman"/>
          <w:lang w:val="en-US"/>
        </w:rPr>
        <w:t xml:space="preserve"> (</w:t>
      </w:r>
      <w:proofErr w:type="spellStart"/>
      <w:r w:rsidR="00BE79B9" w:rsidRPr="0049211E">
        <w:rPr>
          <w:rFonts w:ascii="Times New Roman" w:hAnsi="Times New Roman" w:cs="Times New Roman"/>
          <w:lang w:val="en-US"/>
        </w:rPr>
        <w:t>Talmo</w:t>
      </w:r>
      <w:proofErr w:type="spellEnd"/>
      <w:r w:rsidR="00BE79B9" w:rsidRPr="0049211E">
        <w:rPr>
          <w:rFonts w:ascii="Times New Roman" w:hAnsi="Times New Roman" w:cs="Times New Roman"/>
          <w:lang w:val="en-US"/>
        </w:rPr>
        <w:t xml:space="preserve"> and Glenrock); </w:t>
      </w:r>
      <w:proofErr w:type="spellStart"/>
      <w:r w:rsidR="00BE79B9" w:rsidRPr="0049211E">
        <w:rPr>
          <w:rFonts w:ascii="Times New Roman" w:hAnsi="Times New Roman" w:cs="Times New Roman"/>
          <w:i/>
          <w:lang w:val="en-US"/>
        </w:rPr>
        <w:t>Burkholderia</w:t>
      </w:r>
      <w:proofErr w:type="spellEnd"/>
      <w:r w:rsidR="00BE79B9" w:rsidRPr="0049211E">
        <w:rPr>
          <w:rFonts w:ascii="Times New Roman" w:hAnsi="Times New Roman" w:cs="Times New Roman"/>
          <w:lang w:val="en-US"/>
        </w:rPr>
        <w:t xml:space="preserve"> </w:t>
      </w:r>
      <w:r w:rsidR="00BE79B9" w:rsidRPr="0049211E">
        <w:rPr>
          <w:rFonts w:ascii="Times New Roman" w:hAnsi="Times New Roman" w:cs="Times New Roman"/>
          <w:lang w:val="en-US"/>
        </w:rPr>
        <w:fldChar w:fldCharType="begin"/>
      </w:r>
      <w:r w:rsidR="009A6F55" w:rsidRPr="0049211E">
        <w:rPr>
          <w:rFonts w:ascii="Times New Roman" w:hAnsi="Times New Roman" w:cs="Times New Roman"/>
          <w:lang w:val="en-US"/>
        </w:rPr>
        <w:instrText xml:space="preserve"> ADDIN EN.CITE &lt;EndNote&gt;&lt;Cite&gt;&lt;Author&gt;Ulrich&lt;/Author&gt;&lt;Year&gt;2008&lt;/Year&gt;&lt;RecNum&gt;2805&lt;/RecNum&gt;&lt;DisplayText&gt;(Ulrich&lt;style face="italic"&gt; et al.&lt;/style&gt;, 2008)&lt;/DisplayText&gt;&lt;record&gt;&lt;rec-number&gt;2805&lt;/rec-number&gt;&lt;foreign-keys&gt;&lt;key app="EN" db-id="09sztsfemzd2pqe5x2rpar0e255pr2psda0z" timestamp="1423445086"&gt;2805&lt;/key&gt;&lt;key app="ENWeb" db-id="SPtjhgrtqggAABEbGno"&gt;1303&lt;/key&gt;&lt;/foreign-keys&gt;&lt;ref-type name="Journal Article"&gt;17&lt;/ref-type&gt;&lt;contributors&gt;&lt;authors&gt;&lt;author&gt;Ulrich, Andreas&lt;/author&gt;&lt;author&gt;Klimke, Gabriele&lt;/author&gt;&lt;author&gt;Wirth, Stephan&lt;/author&gt;&lt;/authors&gt;&lt;/contributors&gt;&lt;titles&gt;&lt;title&gt;Diversity and activity of cellulose-decomposing bacteria, isolated from a sandy and a loamy soil after long-term manure application&lt;/title&gt;&lt;secondary-title&gt;Microbial Ecology&lt;/secondary-title&gt;&lt;/titles&gt;&lt;periodical&gt;&lt;full-title&gt;Microbial Ecology&lt;/full-title&gt;&lt;abbr-1&gt;Microb Ecol&lt;/abbr-1&gt;&lt;/periodical&gt;&lt;pages&gt;512-522&lt;/pages&gt;&lt;volume&gt;55&lt;/volume&gt;&lt;number&gt;3&lt;/number&gt;&lt;dates&gt;&lt;year&gt;2008&lt;/year&gt;&lt;pub-dates&gt;&lt;date&gt;Apr&lt;/date&gt;&lt;/pub-dates&gt;&lt;/dates&gt;&lt;isbn&gt;0095-3628&lt;/isbn&gt;&lt;accession-num&gt;WOS:000253995000014&lt;/accession-num&gt;&lt;urls&gt;&lt;related-urls&gt;&lt;url&gt;&amp;lt;Go to ISI&amp;gt;://WOS:000253995000014&lt;/url&gt;&lt;/related-urls&gt;&lt;/urls&gt;&lt;electronic-resource-num&gt;10.1007/s00248-007-9296-0&lt;/electronic-resource-num&gt;&lt;/record&gt;&lt;/Cite&gt;&lt;/EndNote&gt;</w:instrText>
      </w:r>
      <w:r w:rsidR="00BE79B9" w:rsidRPr="0049211E">
        <w:rPr>
          <w:rFonts w:ascii="Times New Roman" w:hAnsi="Times New Roman" w:cs="Times New Roman"/>
          <w:lang w:val="en-US"/>
        </w:rPr>
        <w:fldChar w:fldCharType="separate"/>
      </w:r>
      <w:r w:rsidR="009A6F55" w:rsidRPr="0049211E">
        <w:rPr>
          <w:rFonts w:ascii="Times New Roman" w:hAnsi="Times New Roman" w:cs="Times New Roman"/>
          <w:noProof/>
          <w:lang w:val="en-US"/>
        </w:rPr>
        <w:t>(Ulrich</w:t>
      </w:r>
      <w:r w:rsidR="009A6F55" w:rsidRPr="0049211E">
        <w:rPr>
          <w:rFonts w:ascii="Times New Roman" w:hAnsi="Times New Roman" w:cs="Times New Roman"/>
          <w:i/>
          <w:noProof/>
          <w:lang w:val="en-US"/>
        </w:rPr>
        <w:t xml:space="preserve"> et al.</w:t>
      </w:r>
      <w:r w:rsidR="009A6F55" w:rsidRPr="0049211E">
        <w:rPr>
          <w:rFonts w:ascii="Times New Roman" w:hAnsi="Times New Roman" w:cs="Times New Roman"/>
          <w:noProof/>
          <w:lang w:val="en-US"/>
        </w:rPr>
        <w:t>, 2008)</w:t>
      </w:r>
      <w:r w:rsidR="00BE79B9" w:rsidRPr="0049211E">
        <w:rPr>
          <w:rFonts w:ascii="Times New Roman" w:hAnsi="Times New Roman" w:cs="Times New Roman"/>
          <w:lang w:val="en-US"/>
        </w:rPr>
        <w:fldChar w:fldCharType="end"/>
      </w:r>
      <w:r w:rsidR="00BE79B9" w:rsidRPr="0049211E">
        <w:rPr>
          <w:rFonts w:ascii="Times New Roman" w:hAnsi="Times New Roman" w:cs="Times New Roman"/>
          <w:lang w:val="en-US"/>
        </w:rPr>
        <w:t xml:space="preserve">, </w:t>
      </w:r>
      <w:proofErr w:type="spellStart"/>
      <w:r w:rsidR="00BE79B9" w:rsidRPr="0049211E">
        <w:rPr>
          <w:rFonts w:ascii="Times New Roman" w:hAnsi="Times New Roman" w:cs="Times New Roman"/>
          <w:lang w:val="en-US"/>
        </w:rPr>
        <w:t>Xanthomonadaceae</w:t>
      </w:r>
      <w:proofErr w:type="spellEnd"/>
      <w:r w:rsidR="00BE79B9" w:rsidRPr="0049211E">
        <w:rPr>
          <w:rFonts w:ascii="Times New Roman" w:hAnsi="Times New Roman" w:cs="Times New Roman"/>
          <w:lang w:val="en-US"/>
        </w:rPr>
        <w:t xml:space="preserve"> </w:t>
      </w:r>
      <w:r w:rsidR="00BE79B9" w:rsidRPr="0049211E">
        <w:rPr>
          <w:rFonts w:ascii="Times New Roman" w:hAnsi="Times New Roman" w:cs="Times New Roman"/>
          <w:lang w:val="en-US"/>
        </w:rPr>
        <w:fldChar w:fldCharType="begin"/>
      </w:r>
      <w:r w:rsidR="009A6F55" w:rsidRPr="0049211E">
        <w:rPr>
          <w:rFonts w:ascii="Times New Roman" w:hAnsi="Times New Roman" w:cs="Times New Roman"/>
          <w:lang w:val="en-US"/>
        </w:rPr>
        <w:instrText xml:space="preserve"> ADDIN EN.CITE &lt;EndNote&gt;&lt;Cite&gt;&lt;Author&gt;Eichorst&lt;/Author&gt;&lt;Year&gt;2012&lt;/Year&gt;&lt;RecNum&gt;6268&lt;/RecNum&gt;&lt;DisplayText&gt;(Eichorst &amp;amp; Kuske, 2012)&lt;/DisplayText&gt;&lt;record&gt;&lt;rec-number&gt;6268&lt;/rec-number&gt;&lt;foreign-keys&gt;&lt;key app="EN" db-id="09sztsfemzd2pqe5x2rpar0e255pr2psda0z" timestamp="1457899332"&gt;6268&lt;/key&gt;&lt;/foreign-keys&gt;&lt;ref-type name="Journal Article"&gt;17&lt;/ref-type&gt;&lt;contributors&gt;&lt;authors&gt;&lt;author&gt;Eichorst, Stephanie A.&lt;/author&gt;&lt;author&gt;Kuske, Cheryl R.&lt;/author&gt;&lt;/authors&gt;&lt;/contributors&gt;&lt;titles&gt;&lt;title&gt;Identification of cellulose-responsive bacterial and fungal communities in geographically and edaphically different soils by using stable isotope probing&lt;/title&gt;&lt;secondary-title&gt;Applied and Environmental Microbiology&lt;/secondary-title&gt;&lt;/titles&gt;&lt;periodical&gt;&lt;full-title&gt;Applied and Environmental Microbiology&lt;/full-title&gt;&lt;abbr-1&gt;Appl Environ Microb&lt;/abbr-1&gt;&lt;/periodical&gt;&lt;pages&gt;2316-2327&lt;/pages&gt;&lt;volume&gt;78&lt;/volume&gt;&lt;number&gt;7&lt;/number&gt;&lt;dates&gt;&lt;year&gt;2012&lt;/year&gt;&lt;pub-dates&gt;&lt;date&gt;Apr&lt;/date&gt;&lt;/pub-dates&gt;&lt;/dates&gt;&lt;isbn&gt;0099-2240&lt;/isbn&gt;&lt;accession-num&gt;WOS:000301344300028&lt;/accession-num&gt;&lt;urls&gt;&lt;related-urls&gt;&lt;url&gt;&amp;lt;Go to ISI&amp;gt;://WOS:000301344300028&lt;/url&gt;&lt;/related-urls&gt;&lt;/urls&gt;&lt;electronic-resource-num&gt;10.1128/aem.07313-11&lt;/electronic-resource-num&gt;&lt;/record&gt;&lt;/Cite&gt;&lt;/EndNote&gt;</w:instrText>
      </w:r>
      <w:r w:rsidR="00BE79B9" w:rsidRPr="0049211E">
        <w:rPr>
          <w:rFonts w:ascii="Times New Roman" w:hAnsi="Times New Roman" w:cs="Times New Roman"/>
          <w:lang w:val="en-US"/>
        </w:rPr>
        <w:fldChar w:fldCharType="separate"/>
      </w:r>
      <w:r w:rsidR="009A6F55" w:rsidRPr="0049211E">
        <w:rPr>
          <w:rFonts w:ascii="Times New Roman" w:hAnsi="Times New Roman" w:cs="Times New Roman"/>
          <w:noProof/>
          <w:lang w:val="en-US"/>
        </w:rPr>
        <w:t>(Eichorst &amp; Kuske, 2012)</w:t>
      </w:r>
      <w:r w:rsidR="00BE79B9" w:rsidRPr="0049211E">
        <w:rPr>
          <w:rFonts w:ascii="Times New Roman" w:hAnsi="Times New Roman" w:cs="Times New Roman"/>
          <w:lang w:val="en-US"/>
        </w:rPr>
        <w:fldChar w:fldCharType="end"/>
      </w:r>
      <w:r w:rsidR="00BE79B9" w:rsidRPr="0049211E">
        <w:rPr>
          <w:rFonts w:ascii="Times New Roman" w:hAnsi="Times New Roman" w:cs="Times New Roman"/>
          <w:lang w:val="en-US"/>
        </w:rPr>
        <w:t xml:space="preserve"> </w:t>
      </w:r>
      <w:r w:rsidR="00BE79B9" w:rsidRPr="0049211E">
        <w:rPr>
          <w:rFonts w:ascii="Times New Roman" w:hAnsi="Times New Roman" w:cs="Times New Roman"/>
        </w:rPr>
        <w:t>(</w:t>
      </w:r>
      <w:proofErr w:type="spellStart"/>
      <w:r w:rsidR="00BE79B9" w:rsidRPr="0049211E">
        <w:rPr>
          <w:rFonts w:ascii="Times New Roman" w:hAnsi="Times New Roman" w:cs="Times New Roman"/>
          <w:lang w:val="en-US"/>
        </w:rPr>
        <w:t>Talmo</w:t>
      </w:r>
      <w:proofErr w:type="spellEnd"/>
      <w:r w:rsidR="00BE79B9" w:rsidRPr="0049211E">
        <w:rPr>
          <w:rFonts w:ascii="Times New Roman" w:hAnsi="Times New Roman" w:cs="Times New Roman"/>
          <w:lang w:val="en-US"/>
        </w:rPr>
        <w:t>).</w:t>
      </w:r>
      <w:r w:rsidR="00AD3309" w:rsidRPr="0049211E">
        <w:rPr>
          <w:rFonts w:ascii="Times New Roman" w:hAnsi="Times New Roman" w:cs="Times New Roman"/>
          <w:lang w:val="en-US"/>
        </w:rPr>
        <w:t xml:space="preserve"> </w:t>
      </w:r>
      <w:r w:rsidR="00BE79B9" w:rsidRPr="0049211E">
        <w:rPr>
          <w:rFonts w:ascii="Times New Roman" w:hAnsi="Times New Roman" w:cs="Times New Roman"/>
          <w:lang w:val="en-US"/>
        </w:rPr>
        <w:t xml:space="preserve">In contrast, several OTUs from the </w:t>
      </w:r>
      <w:proofErr w:type="spellStart"/>
      <w:r w:rsidR="00BE79B9" w:rsidRPr="0049211E">
        <w:rPr>
          <w:rFonts w:ascii="Times New Roman" w:hAnsi="Times New Roman" w:cs="Times New Roman"/>
          <w:lang w:val="en-US"/>
        </w:rPr>
        <w:t>Firmicutes</w:t>
      </w:r>
      <w:proofErr w:type="spellEnd"/>
      <w:r w:rsidR="00BE79B9" w:rsidRPr="0049211E">
        <w:rPr>
          <w:rFonts w:ascii="Times New Roman" w:hAnsi="Times New Roman" w:cs="Times New Roman"/>
          <w:lang w:val="en-US"/>
        </w:rPr>
        <w:t xml:space="preserve"> phylum (particularly the </w:t>
      </w:r>
      <w:proofErr w:type="spellStart"/>
      <w:r w:rsidR="00BE79B9" w:rsidRPr="0049211E">
        <w:rPr>
          <w:rFonts w:ascii="Times New Roman" w:hAnsi="Times New Roman" w:cs="Times New Roman"/>
          <w:lang w:val="en-US"/>
        </w:rPr>
        <w:t>Clostridiales</w:t>
      </w:r>
      <w:proofErr w:type="spellEnd"/>
      <w:r w:rsidR="00BE79B9" w:rsidRPr="0049211E">
        <w:rPr>
          <w:rFonts w:ascii="Times New Roman" w:hAnsi="Times New Roman" w:cs="Times New Roman"/>
          <w:lang w:val="en-US"/>
        </w:rPr>
        <w:t xml:space="preserve">), which are well known efficient anaerobic cellulose degraders </w:t>
      </w:r>
      <w:r w:rsidR="00BE79B9" w:rsidRPr="0049211E">
        <w:rPr>
          <w:rFonts w:ascii="Times New Roman" w:hAnsi="Times New Roman" w:cs="Times New Roman"/>
          <w:lang w:val="en-US"/>
        </w:rPr>
        <w:fldChar w:fldCharType="begin">
          <w:fldData xml:space="preserve">PEVuZE5vdGU+PENpdGU+PEF1dGhvcj5MZXNjaGluZTwvQXV0aG9yPjxZZWFyPjE5ODM8L1llYXI+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==
</w:fldData>
        </w:fldChar>
      </w:r>
      <w:r w:rsidR="009A6F55" w:rsidRPr="0049211E">
        <w:rPr>
          <w:rFonts w:ascii="Times New Roman" w:hAnsi="Times New Roman" w:cs="Times New Roman"/>
          <w:lang w:val="en-US"/>
        </w:rPr>
        <w:instrText xml:space="preserve"> ADDIN EN.CITE </w:instrText>
      </w:r>
      <w:r w:rsidR="009A6F55" w:rsidRPr="0049211E">
        <w:rPr>
          <w:rFonts w:ascii="Times New Roman" w:hAnsi="Times New Roman" w:cs="Times New Roman"/>
          <w:lang w:val="en-US"/>
        </w:rPr>
        <w:fldChar w:fldCharType="begin">
          <w:fldData xml:space="preserve">PEVuZE5vdGU+PENpdGU+PEF1dGhvcj5MZXNjaGluZTwvQXV0aG9yPjxZZWFyPjE5ODM8L1llYXI+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==
</w:fldData>
        </w:fldChar>
      </w:r>
      <w:r w:rsidR="009A6F55" w:rsidRPr="0049211E">
        <w:rPr>
          <w:rFonts w:ascii="Times New Roman" w:hAnsi="Times New Roman" w:cs="Times New Roman"/>
          <w:lang w:val="en-US"/>
        </w:rPr>
        <w:instrText xml:space="preserve"> ADDIN EN.CITE.DATA </w:instrText>
      </w:r>
      <w:r w:rsidR="009A6F55" w:rsidRPr="0049211E">
        <w:rPr>
          <w:rFonts w:ascii="Times New Roman" w:hAnsi="Times New Roman" w:cs="Times New Roman"/>
          <w:lang w:val="en-US"/>
        </w:rPr>
      </w:r>
      <w:r w:rsidR="009A6F55" w:rsidRPr="0049211E">
        <w:rPr>
          <w:rFonts w:ascii="Times New Roman" w:hAnsi="Times New Roman" w:cs="Times New Roman"/>
          <w:lang w:val="en-US"/>
        </w:rPr>
        <w:fldChar w:fldCharType="end"/>
      </w:r>
      <w:r w:rsidR="00BE79B9" w:rsidRPr="0049211E">
        <w:rPr>
          <w:rFonts w:ascii="Times New Roman" w:hAnsi="Times New Roman" w:cs="Times New Roman"/>
          <w:lang w:val="en-US"/>
        </w:rPr>
      </w:r>
      <w:r w:rsidR="00BE79B9" w:rsidRPr="0049211E">
        <w:rPr>
          <w:rFonts w:ascii="Times New Roman" w:hAnsi="Times New Roman" w:cs="Times New Roman"/>
          <w:lang w:val="en-US"/>
        </w:rPr>
        <w:fldChar w:fldCharType="separate"/>
      </w:r>
      <w:r w:rsidR="009A6F55" w:rsidRPr="0049211E">
        <w:rPr>
          <w:rFonts w:ascii="Times New Roman" w:hAnsi="Times New Roman" w:cs="Times New Roman"/>
          <w:noProof/>
          <w:lang w:val="en-US"/>
        </w:rPr>
        <w:t>(Leschine &amp; Canaleparola, 1983, Leschine, 1995)</w:t>
      </w:r>
      <w:r w:rsidR="00BE79B9" w:rsidRPr="0049211E">
        <w:rPr>
          <w:rFonts w:ascii="Times New Roman" w:hAnsi="Times New Roman" w:cs="Times New Roman"/>
          <w:lang w:val="en-US"/>
        </w:rPr>
        <w:fldChar w:fldCharType="end"/>
      </w:r>
      <w:r w:rsidR="00BE79B9" w:rsidRPr="0049211E">
        <w:rPr>
          <w:rFonts w:ascii="Times New Roman" w:hAnsi="Times New Roman" w:cs="Times New Roman"/>
          <w:lang w:val="en-US"/>
        </w:rPr>
        <w:t xml:space="preserve"> declined in abundance </w:t>
      </w:r>
      <w:r w:rsidR="00BB38C8" w:rsidRPr="0049211E">
        <w:rPr>
          <w:rFonts w:ascii="Times New Roman" w:hAnsi="Times New Roman" w:cs="Times New Roman"/>
          <w:lang w:val="en-US"/>
        </w:rPr>
        <w:t xml:space="preserve">in the </w:t>
      </w:r>
      <w:proofErr w:type="spellStart"/>
      <w:r w:rsidR="00BB38C8" w:rsidRPr="0049211E">
        <w:rPr>
          <w:rFonts w:ascii="Times New Roman" w:hAnsi="Times New Roman" w:cs="Times New Roman"/>
          <w:lang w:val="en-US"/>
        </w:rPr>
        <w:t>earthworm+litter</w:t>
      </w:r>
      <w:proofErr w:type="spellEnd"/>
      <w:r w:rsidR="00BB38C8" w:rsidRPr="0049211E">
        <w:rPr>
          <w:rFonts w:ascii="Times New Roman" w:hAnsi="Times New Roman" w:cs="Times New Roman"/>
          <w:lang w:val="en-US"/>
        </w:rPr>
        <w:t xml:space="preserve"> treatment microcosms </w:t>
      </w:r>
      <w:r w:rsidR="00E00DE9" w:rsidRPr="0049211E">
        <w:rPr>
          <w:rFonts w:ascii="Times New Roman" w:hAnsi="Times New Roman" w:cs="Times New Roman"/>
          <w:lang w:val="en-US"/>
        </w:rPr>
        <w:t>(</w:t>
      </w:r>
      <w:r w:rsidR="00143638" w:rsidRPr="0049211E">
        <w:rPr>
          <w:rFonts w:ascii="Times New Roman" w:hAnsi="Times New Roman" w:cs="Times New Roman"/>
          <w:lang w:val="en-US"/>
        </w:rPr>
        <w:t>Fig. 5</w:t>
      </w:r>
      <w:r w:rsidR="00E00DE9" w:rsidRPr="0049211E">
        <w:rPr>
          <w:rFonts w:ascii="Times New Roman" w:hAnsi="Times New Roman" w:cs="Times New Roman"/>
          <w:lang w:val="en-US"/>
        </w:rPr>
        <w:t>)</w:t>
      </w:r>
      <w:r w:rsidR="00BE79B9" w:rsidRPr="0049211E">
        <w:rPr>
          <w:rFonts w:ascii="Times New Roman" w:hAnsi="Times New Roman" w:cs="Times New Roman"/>
          <w:lang w:val="en-US"/>
        </w:rPr>
        <w:t xml:space="preserve">. </w:t>
      </w:r>
    </w:p>
    <w:p w14:paraId="2C7DEA25" w14:textId="3BFFC065" w:rsidR="00BD1A0E" w:rsidRPr="0049211E" w:rsidRDefault="00BD1A0E" w:rsidP="003B4D8C">
      <w:pPr>
        <w:pStyle w:val="ListParagraph"/>
        <w:numPr>
          <w:ilvl w:val="3"/>
          <w:numId w:val="19"/>
        </w:numPr>
        <w:spacing w:afterLines="40" w:after="96" w:line="480" w:lineRule="auto"/>
        <w:rPr>
          <w:rFonts w:ascii="Times New Roman" w:hAnsi="Times New Roman" w:cs="Times New Roman"/>
        </w:rPr>
      </w:pPr>
      <w:r w:rsidRPr="0049211E">
        <w:rPr>
          <w:rFonts w:ascii="Times New Roman" w:hAnsi="Times New Roman" w:cs="Times New Roman"/>
          <w:b/>
        </w:rPr>
        <w:t>Glenrock</w:t>
      </w:r>
    </w:p>
    <w:p w14:paraId="177B32C6" w14:textId="0FB289E4" w:rsidR="00B3091F" w:rsidRPr="0049211E" w:rsidRDefault="00143638" w:rsidP="003B4D8C">
      <w:pPr>
        <w:spacing w:afterLines="40" w:after="96" w:line="480" w:lineRule="auto"/>
        <w:contextualSpacing/>
        <w:rPr>
          <w:rFonts w:ascii="Times New Roman" w:hAnsi="Times New Roman" w:cs="Times New Roman"/>
        </w:rPr>
      </w:pPr>
      <w:r w:rsidRPr="0049211E">
        <w:rPr>
          <w:rFonts w:ascii="Times New Roman" w:hAnsi="Times New Roman" w:cs="Times New Roman"/>
        </w:rPr>
        <w:t>Fig. 5</w:t>
      </w:r>
      <w:r w:rsidR="00481CE2" w:rsidRPr="0049211E">
        <w:rPr>
          <w:rFonts w:ascii="Times New Roman" w:hAnsi="Times New Roman" w:cs="Times New Roman"/>
        </w:rPr>
        <w:t xml:space="preserve"> </w:t>
      </w:r>
      <w:r w:rsidR="00FD78EA" w:rsidRPr="0049211E">
        <w:rPr>
          <w:rFonts w:ascii="Times New Roman" w:hAnsi="Times New Roman" w:cs="Times New Roman"/>
        </w:rPr>
        <w:t>show</w:t>
      </w:r>
      <w:r w:rsidR="00BA59F8" w:rsidRPr="0049211E">
        <w:rPr>
          <w:rFonts w:ascii="Times New Roman" w:hAnsi="Times New Roman" w:cs="Times New Roman"/>
        </w:rPr>
        <w:t>s</w:t>
      </w:r>
      <w:r w:rsidR="00FD78EA" w:rsidRPr="0049211E">
        <w:rPr>
          <w:rFonts w:ascii="Times New Roman" w:hAnsi="Times New Roman" w:cs="Times New Roman"/>
        </w:rPr>
        <w:t xml:space="preserve"> </w:t>
      </w:r>
      <w:r w:rsidR="00A36B71" w:rsidRPr="0049211E">
        <w:rPr>
          <w:rFonts w:ascii="Times New Roman" w:hAnsi="Times New Roman" w:cs="Times New Roman"/>
        </w:rPr>
        <w:t xml:space="preserve">that </w:t>
      </w:r>
      <w:r w:rsidR="00D76960" w:rsidRPr="0049211E">
        <w:rPr>
          <w:rFonts w:ascii="Times New Roman" w:hAnsi="Times New Roman" w:cs="Times New Roman"/>
        </w:rPr>
        <w:t xml:space="preserve">there was a greater number of </w:t>
      </w:r>
      <w:r w:rsidR="00FD78EA" w:rsidRPr="0049211E">
        <w:rPr>
          <w:rFonts w:ascii="Times New Roman" w:hAnsi="Times New Roman" w:cs="Times New Roman"/>
        </w:rPr>
        <w:t xml:space="preserve">OTUs </w:t>
      </w:r>
      <w:r w:rsidR="00D76960" w:rsidRPr="0049211E">
        <w:rPr>
          <w:rFonts w:ascii="Times New Roman" w:hAnsi="Times New Roman" w:cs="Times New Roman"/>
        </w:rPr>
        <w:t xml:space="preserve">which </w:t>
      </w:r>
      <w:r w:rsidR="00FD78EA" w:rsidRPr="0049211E">
        <w:rPr>
          <w:rFonts w:ascii="Times New Roman" w:hAnsi="Times New Roman" w:cs="Times New Roman"/>
        </w:rPr>
        <w:t xml:space="preserve">were significantly </w:t>
      </w:r>
      <w:r w:rsidR="006A7BB9" w:rsidRPr="0049211E">
        <w:rPr>
          <w:rFonts w:ascii="Times New Roman" w:hAnsi="Times New Roman" w:cs="Times New Roman"/>
        </w:rPr>
        <w:t>more abundant</w:t>
      </w:r>
      <w:r w:rsidR="00BB38C8" w:rsidRPr="0049211E">
        <w:rPr>
          <w:rFonts w:ascii="Times New Roman" w:hAnsi="Times New Roman" w:cs="Times New Roman"/>
        </w:rPr>
        <w:t xml:space="preserve"> in the </w:t>
      </w:r>
      <w:proofErr w:type="spellStart"/>
      <w:r w:rsidR="00BB38C8" w:rsidRPr="0049211E">
        <w:rPr>
          <w:rFonts w:ascii="Times New Roman" w:hAnsi="Times New Roman" w:cs="Times New Roman"/>
        </w:rPr>
        <w:t>earthworm+litter</w:t>
      </w:r>
      <w:proofErr w:type="spellEnd"/>
      <w:r w:rsidR="00BB38C8" w:rsidRPr="0049211E">
        <w:rPr>
          <w:rFonts w:ascii="Times New Roman" w:hAnsi="Times New Roman" w:cs="Times New Roman"/>
        </w:rPr>
        <w:t xml:space="preserve"> treatment </w:t>
      </w:r>
      <w:r w:rsidR="00FD78EA" w:rsidRPr="0049211E">
        <w:rPr>
          <w:rFonts w:ascii="Times New Roman" w:hAnsi="Times New Roman" w:cs="Times New Roman"/>
        </w:rPr>
        <w:t xml:space="preserve">in </w:t>
      </w:r>
      <w:r w:rsidR="00BB38C8" w:rsidRPr="0049211E">
        <w:rPr>
          <w:rFonts w:ascii="Times New Roman" w:hAnsi="Times New Roman" w:cs="Times New Roman"/>
        </w:rPr>
        <w:t xml:space="preserve">the </w:t>
      </w:r>
      <w:r w:rsidR="00FD78EA" w:rsidRPr="0049211E">
        <w:rPr>
          <w:rFonts w:ascii="Times New Roman" w:hAnsi="Times New Roman" w:cs="Times New Roman"/>
        </w:rPr>
        <w:t xml:space="preserve">Glenrock </w:t>
      </w:r>
      <w:r w:rsidR="00BB38C8" w:rsidRPr="0049211E">
        <w:rPr>
          <w:rFonts w:ascii="Times New Roman" w:hAnsi="Times New Roman" w:cs="Times New Roman"/>
        </w:rPr>
        <w:t xml:space="preserve">microcosms </w:t>
      </w:r>
      <w:r w:rsidR="0019364D" w:rsidRPr="0049211E">
        <w:rPr>
          <w:rFonts w:ascii="Times New Roman" w:hAnsi="Times New Roman" w:cs="Times New Roman"/>
        </w:rPr>
        <w:t xml:space="preserve">(the site where </w:t>
      </w:r>
      <w:r w:rsidR="008A2253" w:rsidRPr="0049211E">
        <w:rPr>
          <w:rFonts w:ascii="Times New Roman" w:hAnsi="Times New Roman" w:cs="Times New Roman"/>
        </w:rPr>
        <w:t>originally</w:t>
      </w:r>
      <w:r w:rsidR="003C142B" w:rsidRPr="0049211E">
        <w:rPr>
          <w:rFonts w:ascii="Times New Roman" w:hAnsi="Times New Roman" w:cs="Times New Roman"/>
        </w:rPr>
        <w:t xml:space="preserve"> </w:t>
      </w:r>
      <w:r w:rsidR="0019364D" w:rsidRPr="0049211E">
        <w:rPr>
          <w:rFonts w:ascii="Times New Roman" w:hAnsi="Times New Roman" w:cs="Times New Roman"/>
          <w:i/>
        </w:rPr>
        <w:t xml:space="preserve">A. </w:t>
      </w:r>
      <w:proofErr w:type="spellStart"/>
      <w:r w:rsidR="0019364D" w:rsidRPr="0049211E">
        <w:rPr>
          <w:rFonts w:ascii="Times New Roman" w:hAnsi="Times New Roman" w:cs="Times New Roman"/>
          <w:i/>
        </w:rPr>
        <w:t>trapezoides</w:t>
      </w:r>
      <w:proofErr w:type="spellEnd"/>
      <w:r w:rsidR="0019364D" w:rsidRPr="0049211E">
        <w:rPr>
          <w:rFonts w:ascii="Times New Roman" w:hAnsi="Times New Roman" w:cs="Times New Roman"/>
        </w:rPr>
        <w:t xml:space="preserve"> was </w:t>
      </w:r>
      <w:r w:rsidR="003C142B" w:rsidRPr="0049211E">
        <w:rPr>
          <w:rFonts w:ascii="Times New Roman" w:hAnsi="Times New Roman" w:cs="Times New Roman"/>
        </w:rPr>
        <w:t>very rare)</w:t>
      </w:r>
      <w:r w:rsidR="0019364D" w:rsidRPr="0049211E">
        <w:rPr>
          <w:rFonts w:ascii="Times New Roman" w:hAnsi="Times New Roman" w:cs="Times New Roman"/>
        </w:rPr>
        <w:t xml:space="preserve"> </w:t>
      </w:r>
      <w:r w:rsidR="00FD78EA" w:rsidRPr="0049211E">
        <w:rPr>
          <w:rFonts w:ascii="Times New Roman" w:hAnsi="Times New Roman" w:cs="Times New Roman"/>
        </w:rPr>
        <w:t xml:space="preserve">compared to </w:t>
      </w:r>
      <w:proofErr w:type="spellStart"/>
      <w:r w:rsidR="00FD78EA" w:rsidRPr="0049211E">
        <w:rPr>
          <w:rFonts w:ascii="Times New Roman" w:hAnsi="Times New Roman" w:cs="Times New Roman"/>
        </w:rPr>
        <w:t>Talmo</w:t>
      </w:r>
      <w:proofErr w:type="spellEnd"/>
      <w:r w:rsidR="00FD78EA" w:rsidRPr="0049211E">
        <w:rPr>
          <w:rFonts w:ascii="Times New Roman" w:hAnsi="Times New Roman" w:cs="Times New Roman"/>
        </w:rPr>
        <w:t xml:space="preserve">. </w:t>
      </w:r>
      <w:r w:rsidR="00D76960" w:rsidRPr="0049211E">
        <w:rPr>
          <w:rFonts w:ascii="Times New Roman" w:hAnsi="Times New Roman" w:cs="Times New Roman"/>
        </w:rPr>
        <w:t xml:space="preserve">As seen in </w:t>
      </w:r>
      <w:proofErr w:type="spellStart"/>
      <w:r w:rsidR="00D76960" w:rsidRPr="0049211E">
        <w:rPr>
          <w:rFonts w:ascii="Times New Roman" w:hAnsi="Times New Roman" w:cs="Times New Roman"/>
        </w:rPr>
        <w:t>Talmo</w:t>
      </w:r>
      <w:proofErr w:type="spellEnd"/>
      <w:r w:rsidR="00D76960" w:rsidRPr="0049211E">
        <w:rPr>
          <w:rFonts w:ascii="Times New Roman" w:hAnsi="Times New Roman" w:cs="Times New Roman"/>
        </w:rPr>
        <w:t xml:space="preserve">, the OTUs that responded </w:t>
      </w:r>
      <w:r w:rsidR="00BB38C8" w:rsidRPr="0049211E">
        <w:rPr>
          <w:rFonts w:ascii="Times New Roman" w:hAnsi="Times New Roman" w:cs="Times New Roman"/>
        </w:rPr>
        <w:t xml:space="preserve">positively to the </w:t>
      </w:r>
      <w:proofErr w:type="spellStart"/>
      <w:r w:rsidR="00BB38C8" w:rsidRPr="0049211E">
        <w:rPr>
          <w:rFonts w:ascii="Times New Roman" w:hAnsi="Times New Roman" w:cs="Times New Roman"/>
        </w:rPr>
        <w:t>earthworm+litter</w:t>
      </w:r>
      <w:proofErr w:type="spellEnd"/>
      <w:r w:rsidR="00BB38C8" w:rsidRPr="0049211E">
        <w:rPr>
          <w:rFonts w:ascii="Times New Roman" w:hAnsi="Times New Roman" w:cs="Times New Roman"/>
        </w:rPr>
        <w:t xml:space="preserve"> treatment </w:t>
      </w:r>
      <w:r w:rsidR="00D76960" w:rsidRPr="0049211E">
        <w:rPr>
          <w:rFonts w:ascii="Times New Roman" w:hAnsi="Times New Roman" w:cs="Times New Roman"/>
        </w:rPr>
        <w:t xml:space="preserve">were mainly classified to the </w:t>
      </w:r>
      <w:proofErr w:type="spellStart"/>
      <w:r w:rsidR="00D76960" w:rsidRPr="0049211E">
        <w:rPr>
          <w:rFonts w:ascii="Times New Roman" w:hAnsi="Times New Roman" w:cs="Times New Roman"/>
        </w:rPr>
        <w:t>Verrucomicrobia</w:t>
      </w:r>
      <w:proofErr w:type="spellEnd"/>
      <w:r w:rsidR="00D76960" w:rsidRPr="0049211E">
        <w:rPr>
          <w:rFonts w:ascii="Times New Roman" w:hAnsi="Times New Roman" w:cs="Times New Roman"/>
        </w:rPr>
        <w:t xml:space="preserve">, </w:t>
      </w:r>
      <w:proofErr w:type="spellStart"/>
      <w:r w:rsidR="00D76960" w:rsidRPr="0049211E">
        <w:rPr>
          <w:rFonts w:ascii="Times New Roman" w:hAnsi="Times New Roman" w:cs="Times New Roman"/>
        </w:rPr>
        <w:t>Bacteroidetes</w:t>
      </w:r>
      <w:proofErr w:type="spellEnd"/>
      <w:r w:rsidR="00D76960" w:rsidRPr="0049211E">
        <w:rPr>
          <w:rFonts w:ascii="Times New Roman" w:hAnsi="Times New Roman" w:cs="Times New Roman"/>
        </w:rPr>
        <w:t xml:space="preserve"> and </w:t>
      </w:r>
      <w:proofErr w:type="spellStart"/>
      <w:r w:rsidR="00D76960" w:rsidRPr="0049211E">
        <w:rPr>
          <w:rFonts w:ascii="Times New Roman" w:hAnsi="Times New Roman" w:cs="Times New Roman"/>
        </w:rPr>
        <w:t>Proteobacteria</w:t>
      </w:r>
      <w:proofErr w:type="spellEnd"/>
      <w:r w:rsidR="00D76960" w:rsidRPr="0049211E">
        <w:rPr>
          <w:rFonts w:ascii="Times New Roman" w:hAnsi="Times New Roman" w:cs="Times New Roman"/>
        </w:rPr>
        <w:t>.</w:t>
      </w:r>
      <w:r w:rsidR="00357350" w:rsidRPr="0049211E">
        <w:rPr>
          <w:rFonts w:ascii="Times New Roman" w:hAnsi="Times New Roman" w:cs="Times New Roman"/>
        </w:rPr>
        <w:t xml:space="preserve"> </w:t>
      </w:r>
      <w:r w:rsidR="00FD78EA" w:rsidRPr="0049211E">
        <w:rPr>
          <w:rFonts w:ascii="Times New Roman" w:hAnsi="Times New Roman" w:cs="Times New Roman"/>
        </w:rPr>
        <w:t>There</w:t>
      </w:r>
      <w:r w:rsidR="00E105C0" w:rsidRPr="0049211E">
        <w:rPr>
          <w:rFonts w:ascii="Times New Roman" w:hAnsi="Times New Roman" w:cs="Times New Roman"/>
        </w:rPr>
        <w:t xml:space="preserve"> were</w:t>
      </w:r>
      <w:r w:rsidR="00FD78EA" w:rsidRPr="0049211E">
        <w:rPr>
          <w:rFonts w:ascii="Times New Roman" w:hAnsi="Times New Roman" w:cs="Times New Roman"/>
        </w:rPr>
        <w:t xml:space="preserve"> </w:t>
      </w:r>
      <w:r w:rsidR="009C5330" w:rsidRPr="0049211E">
        <w:rPr>
          <w:rFonts w:ascii="Times New Roman" w:hAnsi="Times New Roman" w:cs="Times New Roman"/>
        </w:rPr>
        <w:t xml:space="preserve">13 </w:t>
      </w:r>
      <w:r w:rsidR="00FD78EA" w:rsidRPr="0049211E">
        <w:rPr>
          <w:rFonts w:ascii="Times New Roman" w:hAnsi="Times New Roman" w:cs="Times New Roman"/>
        </w:rPr>
        <w:t xml:space="preserve">OTUs </w:t>
      </w:r>
      <w:r w:rsidR="00C235A4" w:rsidRPr="0049211E">
        <w:rPr>
          <w:rFonts w:ascii="Times New Roman" w:hAnsi="Times New Roman" w:cs="Times New Roman"/>
        </w:rPr>
        <w:t xml:space="preserve">that were enriched both at Glenrock and </w:t>
      </w:r>
      <w:proofErr w:type="spellStart"/>
      <w:r w:rsidR="00C235A4" w:rsidRPr="0049211E">
        <w:rPr>
          <w:rFonts w:ascii="Times New Roman" w:hAnsi="Times New Roman" w:cs="Times New Roman"/>
        </w:rPr>
        <w:t>Talmo</w:t>
      </w:r>
      <w:proofErr w:type="spellEnd"/>
      <w:r w:rsidR="00C235A4" w:rsidRPr="0049211E">
        <w:rPr>
          <w:rFonts w:ascii="Times New Roman" w:hAnsi="Times New Roman" w:cs="Times New Roman"/>
        </w:rPr>
        <w:t xml:space="preserve"> </w:t>
      </w:r>
      <w:r w:rsidR="008D55AF" w:rsidRPr="0049211E">
        <w:rPr>
          <w:rFonts w:ascii="Times New Roman" w:hAnsi="Times New Roman" w:cs="Times New Roman"/>
        </w:rPr>
        <w:t xml:space="preserve">in the </w:t>
      </w:r>
      <w:proofErr w:type="spellStart"/>
      <w:r w:rsidR="008D55AF" w:rsidRPr="0049211E">
        <w:rPr>
          <w:rFonts w:ascii="Times New Roman" w:hAnsi="Times New Roman" w:cs="Times New Roman"/>
        </w:rPr>
        <w:t>earthworm+litter</w:t>
      </w:r>
      <w:proofErr w:type="spellEnd"/>
      <w:r w:rsidR="008D55AF" w:rsidRPr="0049211E">
        <w:rPr>
          <w:rFonts w:ascii="Times New Roman" w:hAnsi="Times New Roman" w:cs="Times New Roman"/>
        </w:rPr>
        <w:t xml:space="preserve"> treatment microcosms</w:t>
      </w:r>
      <w:r w:rsidR="00C235A4" w:rsidRPr="0049211E">
        <w:rPr>
          <w:rFonts w:ascii="Times New Roman" w:hAnsi="Times New Roman" w:cs="Times New Roman"/>
        </w:rPr>
        <w:t xml:space="preserve">, and these belonged to </w:t>
      </w:r>
      <w:r w:rsidR="00E105C0" w:rsidRPr="0049211E">
        <w:rPr>
          <w:rFonts w:ascii="Times New Roman" w:hAnsi="Times New Roman" w:cs="Times New Roman"/>
        </w:rPr>
        <w:t xml:space="preserve">the </w:t>
      </w:r>
      <w:proofErr w:type="spellStart"/>
      <w:r w:rsidR="00E105C0" w:rsidRPr="0049211E">
        <w:rPr>
          <w:rFonts w:ascii="Times New Roman" w:hAnsi="Times New Roman" w:cs="Times New Roman"/>
          <w:i/>
        </w:rPr>
        <w:t>Flavobacterium</w:t>
      </w:r>
      <w:proofErr w:type="spellEnd"/>
      <w:r w:rsidR="00E105C0" w:rsidRPr="0049211E">
        <w:rPr>
          <w:rFonts w:ascii="Times New Roman" w:hAnsi="Times New Roman" w:cs="Times New Roman"/>
        </w:rPr>
        <w:t xml:space="preserve"> (seven OTUs), </w:t>
      </w:r>
      <w:proofErr w:type="spellStart"/>
      <w:r w:rsidR="00E105C0" w:rsidRPr="0049211E">
        <w:rPr>
          <w:rFonts w:ascii="Times New Roman" w:hAnsi="Times New Roman" w:cs="Times New Roman"/>
          <w:i/>
        </w:rPr>
        <w:t>Comamonas</w:t>
      </w:r>
      <w:proofErr w:type="spellEnd"/>
      <w:r w:rsidR="009C5330" w:rsidRPr="0049211E">
        <w:rPr>
          <w:rFonts w:ascii="Times New Roman" w:hAnsi="Times New Roman" w:cs="Times New Roman"/>
          <w:i/>
        </w:rPr>
        <w:t>,</w:t>
      </w:r>
      <w:r w:rsidR="009C5330" w:rsidRPr="0049211E">
        <w:rPr>
          <w:rFonts w:ascii="Times New Roman" w:hAnsi="Times New Roman" w:cs="Times New Roman"/>
        </w:rPr>
        <w:t xml:space="preserve"> </w:t>
      </w:r>
      <w:proofErr w:type="spellStart"/>
      <w:r w:rsidR="009C5330" w:rsidRPr="0049211E">
        <w:rPr>
          <w:rFonts w:ascii="Times New Roman" w:hAnsi="Times New Roman" w:cs="Times New Roman"/>
          <w:i/>
        </w:rPr>
        <w:t>Pedobacter</w:t>
      </w:r>
      <w:proofErr w:type="spellEnd"/>
      <w:r w:rsidR="009C5330" w:rsidRPr="0049211E">
        <w:rPr>
          <w:rFonts w:ascii="Times New Roman" w:hAnsi="Times New Roman" w:cs="Times New Roman"/>
        </w:rPr>
        <w:t xml:space="preserve"> </w:t>
      </w:r>
      <w:r w:rsidR="00E105C0" w:rsidRPr="0049211E">
        <w:rPr>
          <w:rFonts w:ascii="Times New Roman" w:hAnsi="Times New Roman" w:cs="Times New Roman"/>
        </w:rPr>
        <w:t xml:space="preserve">and </w:t>
      </w:r>
      <w:proofErr w:type="spellStart"/>
      <w:r w:rsidR="00E105C0" w:rsidRPr="0049211E">
        <w:rPr>
          <w:rFonts w:ascii="Times New Roman" w:hAnsi="Times New Roman" w:cs="Times New Roman"/>
          <w:i/>
        </w:rPr>
        <w:t>Pelomonas</w:t>
      </w:r>
      <w:proofErr w:type="spellEnd"/>
      <w:r w:rsidR="00E105C0" w:rsidRPr="0049211E">
        <w:rPr>
          <w:rFonts w:ascii="Times New Roman" w:hAnsi="Times New Roman" w:cs="Times New Roman"/>
        </w:rPr>
        <w:t xml:space="preserve"> </w:t>
      </w:r>
      <w:r w:rsidR="009C5330" w:rsidRPr="0049211E">
        <w:rPr>
          <w:rFonts w:ascii="Times New Roman" w:hAnsi="Times New Roman" w:cs="Times New Roman"/>
        </w:rPr>
        <w:t xml:space="preserve">(one OTU each) </w:t>
      </w:r>
      <w:r w:rsidR="00E105C0" w:rsidRPr="0049211E">
        <w:rPr>
          <w:rFonts w:ascii="Times New Roman" w:hAnsi="Times New Roman" w:cs="Times New Roman"/>
        </w:rPr>
        <w:t>genera</w:t>
      </w:r>
      <w:r w:rsidR="009C5330" w:rsidRPr="0049211E">
        <w:rPr>
          <w:rFonts w:ascii="Times New Roman" w:hAnsi="Times New Roman" w:cs="Times New Roman"/>
        </w:rPr>
        <w:t xml:space="preserve"> as well as unclassified OTUs belonging to families </w:t>
      </w:r>
      <w:proofErr w:type="spellStart"/>
      <w:r w:rsidR="009C5330" w:rsidRPr="0049211E">
        <w:rPr>
          <w:rFonts w:ascii="Times New Roman" w:hAnsi="Times New Roman" w:cs="Times New Roman"/>
          <w:shd w:val="clear" w:color="auto" w:fill="FFFFFF"/>
        </w:rPr>
        <w:t>Cerasicoccaceae</w:t>
      </w:r>
      <w:proofErr w:type="spellEnd"/>
      <w:r w:rsidR="009C5330" w:rsidRPr="0049211E">
        <w:rPr>
          <w:rFonts w:ascii="Times New Roman" w:hAnsi="Times New Roman" w:cs="Times New Roman"/>
          <w:shd w:val="clear" w:color="auto" w:fill="FFFFFF"/>
        </w:rPr>
        <w:t xml:space="preserve">, </w:t>
      </w:r>
      <w:proofErr w:type="spellStart"/>
      <w:r w:rsidR="009C5330" w:rsidRPr="0049211E">
        <w:rPr>
          <w:rFonts w:ascii="Times New Roman" w:hAnsi="Times New Roman" w:cs="Times New Roman"/>
          <w:shd w:val="clear" w:color="auto" w:fill="FDFDFD"/>
        </w:rPr>
        <w:t>Methylophilaceae</w:t>
      </w:r>
      <w:proofErr w:type="spellEnd"/>
      <w:r w:rsidR="009C5330" w:rsidRPr="0049211E">
        <w:rPr>
          <w:rFonts w:ascii="Times New Roman" w:hAnsi="Times New Roman" w:cs="Times New Roman"/>
          <w:shd w:val="clear" w:color="auto" w:fill="FDFDFD"/>
        </w:rPr>
        <w:t xml:space="preserve"> and auto67_4W (</w:t>
      </w:r>
      <w:proofErr w:type="spellStart"/>
      <w:r w:rsidR="009C5330" w:rsidRPr="0049211E">
        <w:rPr>
          <w:rFonts w:ascii="Times New Roman" w:hAnsi="Times New Roman" w:cs="Times New Roman"/>
          <w:shd w:val="clear" w:color="auto" w:fill="FDFDFD"/>
        </w:rPr>
        <w:t>Verrucomcrobia</w:t>
      </w:r>
      <w:proofErr w:type="spellEnd"/>
      <w:r w:rsidR="009C5330" w:rsidRPr="0049211E">
        <w:rPr>
          <w:rFonts w:ascii="Times New Roman" w:hAnsi="Times New Roman" w:cs="Times New Roman"/>
          <w:shd w:val="clear" w:color="auto" w:fill="FDFDFD"/>
        </w:rPr>
        <w:t xml:space="preserve">, </w:t>
      </w:r>
      <w:proofErr w:type="spellStart"/>
      <w:r w:rsidR="009C5330" w:rsidRPr="0049211E">
        <w:rPr>
          <w:rFonts w:ascii="Times New Roman" w:hAnsi="Times New Roman" w:cs="Times New Roman"/>
          <w:shd w:val="clear" w:color="auto" w:fill="FDFDFD"/>
        </w:rPr>
        <w:t>Pedosphaerales</w:t>
      </w:r>
      <w:proofErr w:type="spellEnd"/>
      <w:r w:rsidR="009C5330" w:rsidRPr="0049211E">
        <w:rPr>
          <w:rFonts w:ascii="Times New Roman" w:hAnsi="Times New Roman" w:cs="Times New Roman"/>
          <w:shd w:val="clear" w:color="auto" w:fill="FDFDFD"/>
        </w:rPr>
        <w:t>) (one OTU each)</w:t>
      </w:r>
      <w:r w:rsidR="00711768" w:rsidRPr="0049211E">
        <w:rPr>
          <w:rFonts w:ascii="Times New Roman" w:hAnsi="Times New Roman" w:cs="Times New Roman"/>
        </w:rPr>
        <w:t xml:space="preserve">. </w:t>
      </w:r>
      <w:r w:rsidR="00B577FE" w:rsidRPr="0049211E">
        <w:rPr>
          <w:rFonts w:ascii="Times New Roman" w:hAnsi="Times New Roman" w:cs="Times New Roman"/>
        </w:rPr>
        <w:t xml:space="preserve">As observed in the </w:t>
      </w:r>
      <w:proofErr w:type="spellStart"/>
      <w:r w:rsidR="00B577FE" w:rsidRPr="0049211E">
        <w:rPr>
          <w:rFonts w:ascii="Times New Roman" w:hAnsi="Times New Roman" w:cs="Times New Roman"/>
        </w:rPr>
        <w:t>Talmo</w:t>
      </w:r>
      <w:proofErr w:type="spellEnd"/>
      <w:r w:rsidR="00B577FE" w:rsidRPr="0049211E">
        <w:rPr>
          <w:rFonts w:ascii="Times New Roman" w:hAnsi="Times New Roman" w:cs="Times New Roman"/>
        </w:rPr>
        <w:t xml:space="preserve"> microcosms, </w:t>
      </w:r>
      <w:proofErr w:type="spellStart"/>
      <w:r w:rsidR="00B577FE" w:rsidRPr="0049211E">
        <w:rPr>
          <w:rFonts w:ascii="Times New Roman" w:hAnsi="Times New Roman" w:cs="Times New Roman"/>
          <w:i/>
        </w:rPr>
        <w:t>Flavobacterium</w:t>
      </w:r>
      <w:proofErr w:type="spellEnd"/>
      <w:r w:rsidR="00B577FE" w:rsidRPr="0049211E">
        <w:rPr>
          <w:rFonts w:ascii="Times New Roman" w:hAnsi="Times New Roman" w:cs="Times New Roman"/>
        </w:rPr>
        <w:t xml:space="preserve"> OTUs had </w:t>
      </w:r>
      <w:r w:rsidR="00B577FE" w:rsidRPr="0049211E">
        <w:rPr>
          <w:rFonts w:ascii="Times New Roman" w:hAnsi="Times New Roman" w:cs="Times New Roman"/>
        </w:rPr>
        <w:lastRenderedPageBreak/>
        <w:t xml:space="preserve">the highest combined abundance of those taxa that responded positively to </w:t>
      </w:r>
      <w:r w:rsidR="0093014C" w:rsidRPr="0049211E">
        <w:rPr>
          <w:rFonts w:ascii="Times New Roman" w:hAnsi="Times New Roman" w:cs="Times New Roman"/>
        </w:rPr>
        <w:t xml:space="preserve">the </w:t>
      </w:r>
      <w:proofErr w:type="spellStart"/>
      <w:r w:rsidR="00B577FE" w:rsidRPr="0049211E">
        <w:rPr>
          <w:rFonts w:ascii="Times New Roman" w:hAnsi="Times New Roman" w:cs="Times New Roman"/>
        </w:rPr>
        <w:t>earthworm</w:t>
      </w:r>
      <w:r w:rsidR="00CA59A8" w:rsidRPr="0049211E">
        <w:rPr>
          <w:rFonts w:ascii="Times New Roman" w:hAnsi="Times New Roman" w:cs="Times New Roman"/>
        </w:rPr>
        <w:t>+litter</w:t>
      </w:r>
      <w:proofErr w:type="spellEnd"/>
      <w:r w:rsidR="00CA59A8" w:rsidRPr="0049211E">
        <w:rPr>
          <w:rFonts w:ascii="Times New Roman" w:hAnsi="Times New Roman" w:cs="Times New Roman"/>
        </w:rPr>
        <w:t xml:space="preserve"> treatment</w:t>
      </w:r>
      <w:r w:rsidR="00B577FE" w:rsidRPr="0049211E">
        <w:rPr>
          <w:rFonts w:ascii="Times New Roman" w:hAnsi="Times New Roman" w:cs="Times New Roman"/>
        </w:rPr>
        <w:t xml:space="preserve">, increasing from 0.04% in the litter microcosms to 0.8 and 9% in the </w:t>
      </w:r>
      <w:proofErr w:type="spellStart"/>
      <w:r w:rsidR="00B577FE" w:rsidRPr="0049211E">
        <w:rPr>
          <w:rFonts w:ascii="Times New Roman" w:hAnsi="Times New Roman" w:cs="Times New Roman"/>
        </w:rPr>
        <w:t>earthworm+litter</w:t>
      </w:r>
      <w:proofErr w:type="spellEnd"/>
      <w:r w:rsidR="00B577FE" w:rsidRPr="0049211E">
        <w:rPr>
          <w:rFonts w:ascii="Times New Roman" w:hAnsi="Times New Roman" w:cs="Times New Roman"/>
        </w:rPr>
        <w:t xml:space="preserve"> microcosms and casts, respectively</w:t>
      </w:r>
      <w:r w:rsidR="005E2655" w:rsidRPr="0049211E">
        <w:rPr>
          <w:rFonts w:ascii="Times New Roman" w:hAnsi="Times New Roman" w:cs="Times New Roman"/>
        </w:rPr>
        <w:t xml:space="preserve"> </w:t>
      </w:r>
      <w:r w:rsidR="004A71CB" w:rsidRPr="0049211E">
        <w:rPr>
          <w:rFonts w:ascii="Times New Roman" w:hAnsi="Times New Roman" w:cs="Times New Roman"/>
        </w:rPr>
        <w:t xml:space="preserve">(Fig. </w:t>
      </w:r>
      <w:r w:rsidR="00D464F4" w:rsidRPr="0049211E">
        <w:rPr>
          <w:rFonts w:ascii="Times New Roman" w:hAnsi="Times New Roman" w:cs="Times New Roman"/>
        </w:rPr>
        <w:t>6</w:t>
      </w:r>
      <w:r w:rsidR="000B7F51" w:rsidRPr="0049211E">
        <w:rPr>
          <w:rFonts w:ascii="Times New Roman" w:hAnsi="Times New Roman" w:cs="Times New Roman"/>
        </w:rPr>
        <w:t>)</w:t>
      </w:r>
      <w:r w:rsidR="001C6092" w:rsidRPr="0049211E">
        <w:rPr>
          <w:rFonts w:ascii="Times New Roman" w:hAnsi="Times New Roman" w:cs="Times New Roman"/>
        </w:rPr>
        <w:t>.</w:t>
      </w:r>
      <w:r w:rsidR="002A6E5C" w:rsidRPr="0049211E">
        <w:rPr>
          <w:rFonts w:ascii="Times New Roman" w:hAnsi="Times New Roman" w:cs="Times New Roman"/>
        </w:rPr>
        <w:t xml:space="preserve"> </w:t>
      </w:r>
      <w:r w:rsidR="007D70F7" w:rsidRPr="0049211E">
        <w:rPr>
          <w:rFonts w:ascii="Times New Roman" w:hAnsi="Times New Roman" w:cs="Times New Roman"/>
        </w:rPr>
        <w:t xml:space="preserve">Furthermore, </w:t>
      </w:r>
      <w:r w:rsidR="00E535F0" w:rsidRPr="0049211E">
        <w:rPr>
          <w:rFonts w:ascii="Times New Roman" w:hAnsi="Times New Roman" w:cs="Times New Roman"/>
        </w:rPr>
        <w:t xml:space="preserve">of the </w:t>
      </w:r>
      <w:proofErr w:type="spellStart"/>
      <w:r w:rsidR="000E56A7" w:rsidRPr="0049211E">
        <w:rPr>
          <w:rFonts w:ascii="Times New Roman" w:hAnsi="Times New Roman" w:cs="Times New Roman"/>
        </w:rPr>
        <w:t>Lumbricidae</w:t>
      </w:r>
      <w:proofErr w:type="spellEnd"/>
      <w:r w:rsidR="007D70F7" w:rsidRPr="0049211E">
        <w:rPr>
          <w:rFonts w:ascii="Times New Roman" w:hAnsi="Times New Roman" w:cs="Times New Roman"/>
        </w:rPr>
        <w:t xml:space="preserve"> </w:t>
      </w:r>
      <w:proofErr w:type="spellStart"/>
      <w:r w:rsidR="007D70F7" w:rsidRPr="0049211E">
        <w:rPr>
          <w:rFonts w:ascii="Times New Roman" w:hAnsi="Times New Roman" w:cs="Times New Roman"/>
        </w:rPr>
        <w:t>nephridia</w:t>
      </w:r>
      <w:proofErr w:type="spellEnd"/>
      <w:r w:rsidR="007D70F7" w:rsidRPr="0049211E">
        <w:rPr>
          <w:rFonts w:ascii="Times New Roman" w:hAnsi="Times New Roman" w:cs="Times New Roman"/>
        </w:rPr>
        <w:t>-associated</w:t>
      </w:r>
      <w:r w:rsidR="000E56A7" w:rsidRPr="0049211E">
        <w:rPr>
          <w:rFonts w:ascii="Times New Roman" w:hAnsi="Times New Roman" w:cs="Times New Roman"/>
        </w:rPr>
        <w:t xml:space="preserve"> taxa</w:t>
      </w:r>
      <w:r w:rsidR="00E535F0" w:rsidRPr="0049211E">
        <w:rPr>
          <w:rFonts w:ascii="Times New Roman" w:hAnsi="Times New Roman" w:cs="Times New Roman"/>
        </w:rPr>
        <w:t xml:space="preserve">, 2 </w:t>
      </w:r>
      <w:proofErr w:type="spellStart"/>
      <w:r w:rsidR="00E535F0" w:rsidRPr="0049211E">
        <w:rPr>
          <w:rFonts w:ascii="Times New Roman" w:hAnsi="Times New Roman" w:cs="Times New Roman"/>
          <w:i/>
        </w:rPr>
        <w:t>Pedobacter</w:t>
      </w:r>
      <w:proofErr w:type="spellEnd"/>
      <w:r w:rsidR="00292A47" w:rsidRPr="0049211E">
        <w:rPr>
          <w:rFonts w:ascii="Times New Roman" w:hAnsi="Times New Roman" w:cs="Times New Roman"/>
        </w:rPr>
        <w:t xml:space="preserve"> OTUs were significantly more abundant in Glenrock </w:t>
      </w:r>
      <w:proofErr w:type="spellStart"/>
      <w:r w:rsidR="00292A47" w:rsidRPr="0049211E">
        <w:rPr>
          <w:rFonts w:ascii="Times New Roman" w:hAnsi="Times New Roman" w:cs="Times New Roman"/>
        </w:rPr>
        <w:t>earthworm+litter</w:t>
      </w:r>
      <w:proofErr w:type="spellEnd"/>
      <w:r w:rsidR="00292A47" w:rsidRPr="0049211E">
        <w:rPr>
          <w:rFonts w:ascii="Times New Roman" w:hAnsi="Times New Roman" w:cs="Times New Roman"/>
        </w:rPr>
        <w:t xml:space="preserve"> treatments compared to the </w:t>
      </w:r>
      <w:r w:rsidR="009B0941" w:rsidRPr="0049211E">
        <w:rPr>
          <w:rFonts w:ascii="Times New Roman" w:hAnsi="Times New Roman" w:cs="Times New Roman"/>
        </w:rPr>
        <w:t>litter-only</w:t>
      </w:r>
      <w:r w:rsidR="00292A47" w:rsidRPr="0049211E">
        <w:rPr>
          <w:rFonts w:ascii="Times New Roman" w:hAnsi="Times New Roman" w:cs="Times New Roman"/>
        </w:rPr>
        <w:t xml:space="preserve"> treatment (</w:t>
      </w:r>
      <w:r w:rsidRPr="0049211E">
        <w:rPr>
          <w:rFonts w:ascii="Times New Roman" w:hAnsi="Times New Roman" w:cs="Times New Roman"/>
        </w:rPr>
        <w:t>Fig. 5</w:t>
      </w:r>
      <w:r w:rsidR="00292A47" w:rsidRPr="0049211E">
        <w:rPr>
          <w:rFonts w:ascii="Times New Roman" w:hAnsi="Times New Roman" w:cs="Times New Roman"/>
        </w:rPr>
        <w:t xml:space="preserve">), while the same taxa that showed a generally positive response to </w:t>
      </w:r>
      <w:proofErr w:type="spellStart"/>
      <w:r w:rsidR="00292A47" w:rsidRPr="0049211E">
        <w:rPr>
          <w:rFonts w:ascii="Times New Roman" w:hAnsi="Times New Roman" w:cs="Times New Roman"/>
        </w:rPr>
        <w:t>earthworm</w:t>
      </w:r>
      <w:r w:rsidR="0093014C" w:rsidRPr="0049211E">
        <w:rPr>
          <w:rFonts w:ascii="Times New Roman" w:hAnsi="Times New Roman" w:cs="Times New Roman"/>
        </w:rPr>
        <w:t>+litter</w:t>
      </w:r>
      <w:proofErr w:type="spellEnd"/>
      <w:r w:rsidR="00292A47" w:rsidRPr="0049211E">
        <w:rPr>
          <w:rFonts w:ascii="Times New Roman" w:hAnsi="Times New Roman" w:cs="Times New Roman"/>
        </w:rPr>
        <w:t xml:space="preserve"> in </w:t>
      </w:r>
      <w:proofErr w:type="spellStart"/>
      <w:r w:rsidR="00292A47" w:rsidRPr="0049211E">
        <w:rPr>
          <w:rFonts w:ascii="Times New Roman" w:hAnsi="Times New Roman" w:cs="Times New Roman"/>
        </w:rPr>
        <w:t>Talmo</w:t>
      </w:r>
      <w:proofErr w:type="spellEnd"/>
      <w:r w:rsidR="00292A47" w:rsidRPr="0049211E">
        <w:rPr>
          <w:rFonts w:ascii="Times New Roman" w:hAnsi="Times New Roman" w:cs="Times New Roman"/>
        </w:rPr>
        <w:t xml:space="preserve"> also responded positively at Glenrock microcosms (Fig. </w:t>
      </w:r>
      <w:r w:rsidR="004A71CB" w:rsidRPr="0049211E">
        <w:rPr>
          <w:rFonts w:ascii="Times New Roman" w:hAnsi="Times New Roman" w:cs="Times New Roman"/>
        </w:rPr>
        <w:t>S</w:t>
      </w:r>
      <w:r w:rsidR="00555F84" w:rsidRPr="0049211E">
        <w:rPr>
          <w:rFonts w:ascii="Times New Roman" w:hAnsi="Times New Roman" w:cs="Times New Roman"/>
        </w:rPr>
        <w:t>5</w:t>
      </w:r>
      <w:r w:rsidR="00292A47" w:rsidRPr="0049211E">
        <w:rPr>
          <w:rFonts w:ascii="Times New Roman" w:hAnsi="Times New Roman" w:cs="Times New Roman"/>
        </w:rPr>
        <w:t>).</w:t>
      </w:r>
      <w:r w:rsidR="000E56A7" w:rsidRPr="0049211E">
        <w:rPr>
          <w:rFonts w:ascii="Times New Roman" w:hAnsi="Times New Roman" w:cs="Times New Roman"/>
        </w:rPr>
        <w:t xml:space="preserve"> </w:t>
      </w:r>
    </w:p>
    <w:p w14:paraId="650B8AD8" w14:textId="1C17F9C2" w:rsidR="002B2A1E" w:rsidRPr="0049211E" w:rsidRDefault="002B2A1E" w:rsidP="003B4D8C">
      <w:pPr>
        <w:spacing w:afterLines="40" w:after="96" w:line="480" w:lineRule="auto"/>
        <w:ind w:firstLine="720"/>
        <w:contextualSpacing/>
        <w:rPr>
          <w:rFonts w:ascii="Times New Roman" w:hAnsi="Times New Roman" w:cs="Times New Roman"/>
        </w:rPr>
      </w:pPr>
      <w:r w:rsidRPr="0049211E">
        <w:rPr>
          <w:rFonts w:ascii="Times New Roman" w:hAnsi="Times New Roman" w:cs="Times New Roman"/>
        </w:rPr>
        <w:t xml:space="preserve">As seen in </w:t>
      </w:r>
      <w:proofErr w:type="spellStart"/>
      <w:r w:rsidRPr="0049211E">
        <w:rPr>
          <w:rFonts w:ascii="Times New Roman" w:hAnsi="Times New Roman" w:cs="Times New Roman"/>
        </w:rPr>
        <w:t>Talmo</w:t>
      </w:r>
      <w:proofErr w:type="spellEnd"/>
      <w:r w:rsidRPr="0049211E">
        <w:rPr>
          <w:rFonts w:ascii="Times New Roman" w:hAnsi="Times New Roman" w:cs="Times New Roman"/>
        </w:rPr>
        <w:t xml:space="preserve"> microcosms, the </w:t>
      </w:r>
      <w:proofErr w:type="spellStart"/>
      <w:r w:rsidRPr="0049211E">
        <w:rPr>
          <w:rFonts w:ascii="Times New Roman" w:hAnsi="Times New Roman" w:cs="Times New Roman"/>
        </w:rPr>
        <w:t>earthworm+litter</w:t>
      </w:r>
      <w:proofErr w:type="spellEnd"/>
      <w:r w:rsidRPr="0049211E">
        <w:rPr>
          <w:rFonts w:ascii="Times New Roman" w:hAnsi="Times New Roman" w:cs="Times New Roman"/>
        </w:rPr>
        <w:t xml:space="preserve"> microcosms showed increased abundance of OTUs classified to taxa associated with </w:t>
      </w:r>
      <w:r w:rsidRPr="0049211E">
        <w:rPr>
          <w:rFonts w:ascii="Times New Roman" w:hAnsi="Times New Roman" w:cs="Times New Roman"/>
          <w:lang w:val="en-US"/>
        </w:rPr>
        <w:t>aerobic or micro-</w:t>
      </w:r>
      <w:proofErr w:type="spellStart"/>
      <w:r w:rsidRPr="0049211E">
        <w:rPr>
          <w:rFonts w:ascii="Times New Roman" w:hAnsi="Times New Roman" w:cs="Times New Roman"/>
          <w:lang w:val="en-US"/>
        </w:rPr>
        <w:t>aerophilic</w:t>
      </w:r>
      <w:proofErr w:type="spellEnd"/>
      <w:r w:rsidR="00EE50C4" w:rsidRPr="0049211E">
        <w:rPr>
          <w:rFonts w:ascii="Times New Roman" w:hAnsi="Times New Roman" w:cs="Times New Roman"/>
          <w:lang w:val="en-US"/>
        </w:rPr>
        <w:t>,</w:t>
      </w:r>
      <w:r w:rsidRPr="0049211E">
        <w:rPr>
          <w:rFonts w:ascii="Times New Roman" w:hAnsi="Times New Roman" w:cs="Times New Roman"/>
          <w:lang w:val="en-US"/>
        </w:rPr>
        <w:t xml:space="preserve"> potential</w:t>
      </w:r>
      <w:r w:rsidR="00C05D39" w:rsidRPr="0049211E">
        <w:rPr>
          <w:rFonts w:ascii="Times New Roman" w:hAnsi="Times New Roman" w:cs="Times New Roman"/>
          <w:lang w:val="en-US"/>
        </w:rPr>
        <w:t>ly</w:t>
      </w:r>
      <w:r w:rsidRPr="0049211E">
        <w:rPr>
          <w:rFonts w:ascii="Times New Roman" w:hAnsi="Times New Roman" w:cs="Times New Roman"/>
          <w:lang w:val="en-US"/>
        </w:rPr>
        <w:t xml:space="preserve"> saprotrophic bacteria</w:t>
      </w:r>
      <w:r w:rsidR="00523F8F" w:rsidRPr="0049211E">
        <w:rPr>
          <w:rFonts w:ascii="Times New Roman" w:hAnsi="Times New Roman" w:cs="Times New Roman"/>
          <w:lang w:val="en-US"/>
        </w:rPr>
        <w:t xml:space="preserve">. In addition to </w:t>
      </w:r>
      <w:proofErr w:type="spellStart"/>
      <w:r w:rsidR="00523F8F" w:rsidRPr="0049211E">
        <w:rPr>
          <w:rFonts w:ascii="Times New Roman" w:hAnsi="Times New Roman" w:cs="Times New Roman"/>
          <w:lang w:val="en-US"/>
        </w:rPr>
        <w:t>Sphingobacteriales</w:t>
      </w:r>
      <w:proofErr w:type="spellEnd"/>
      <w:r w:rsidR="00523F8F" w:rsidRPr="0049211E">
        <w:rPr>
          <w:rFonts w:ascii="Times New Roman" w:hAnsi="Times New Roman" w:cs="Times New Roman"/>
          <w:lang w:val="en-US"/>
        </w:rPr>
        <w:t xml:space="preserve">, </w:t>
      </w:r>
      <w:proofErr w:type="spellStart"/>
      <w:r w:rsidR="00523F8F" w:rsidRPr="0049211E">
        <w:rPr>
          <w:rFonts w:ascii="Times New Roman" w:hAnsi="Times New Roman" w:cs="Times New Roman"/>
          <w:i/>
          <w:lang w:val="en-US"/>
        </w:rPr>
        <w:t>Flavobacterium</w:t>
      </w:r>
      <w:proofErr w:type="spellEnd"/>
      <w:r w:rsidR="00523F8F" w:rsidRPr="0049211E">
        <w:rPr>
          <w:rFonts w:ascii="Times New Roman" w:hAnsi="Times New Roman" w:cs="Times New Roman"/>
          <w:i/>
          <w:lang w:val="en-US"/>
        </w:rPr>
        <w:t xml:space="preserve">, </w:t>
      </w:r>
      <w:proofErr w:type="spellStart"/>
      <w:r w:rsidR="00523F8F" w:rsidRPr="0049211E">
        <w:rPr>
          <w:rFonts w:ascii="Times New Roman" w:hAnsi="Times New Roman" w:cs="Times New Roman"/>
          <w:i/>
          <w:lang w:val="en-US"/>
        </w:rPr>
        <w:t>Pedobacter</w:t>
      </w:r>
      <w:proofErr w:type="spellEnd"/>
      <w:r w:rsidR="00523F8F" w:rsidRPr="0049211E">
        <w:rPr>
          <w:rFonts w:ascii="Times New Roman" w:hAnsi="Times New Roman" w:cs="Times New Roman"/>
          <w:lang w:val="en-US"/>
        </w:rPr>
        <w:t xml:space="preserve"> </w:t>
      </w:r>
      <w:r w:rsidR="00313AA8" w:rsidRPr="0049211E">
        <w:rPr>
          <w:rFonts w:ascii="Times New Roman" w:hAnsi="Times New Roman" w:cs="Times New Roman"/>
          <w:lang w:val="en-US"/>
        </w:rPr>
        <w:t xml:space="preserve">OTUs </w:t>
      </w:r>
      <w:r w:rsidR="00523F8F" w:rsidRPr="0049211E">
        <w:rPr>
          <w:rFonts w:ascii="Times New Roman" w:hAnsi="Times New Roman" w:cs="Times New Roman"/>
          <w:lang w:val="en-US"/>
        </w:rPr>
        <w:t xml:space="preserve">which also increased in abundance at </w:t>
      </w:r>
      <w:proofErr w:type="spellStart"/>
      <w:r w:rsidR="00523F8F" w:rsidRPr="0049211E">
        <w:rPr>
          <w:rFonts w:ascii="Times New Roman" w:hAnsi="Times New Roman" w:cs="Times New Roman"/>
          <w:lang w:val="en-US"/>
        </w:rPr>
        <w:t>Talmo</w:t>
      </w:r>
      <w:proofErr w:type="spellEnd"/>
      <w:r w:rsidR="00523F8F" w:rsidRPr="0049211E">
        <w:rPr>
          <w:rFonts w:ascii="Times New Roman" w:hAnsi="Times New Roman" w:cs="Times New Roman"/>
          <w:lang w:val="en-US"/>
        </w:rPr>
        <w:t xml:space="preserve"> </w:t>
      </w:r>
      <w:proofErr w:type="spellStart"/>
      <w:r w:rsidR="00523F8F" w:rsidRPr="0049211E">
        <w:rPr>
          <w:rFonts w:ascii="Times New Roman" w:hAnsi="Times New Roman" w:cs="Times New Roman"/>
          <w:lang w:val="en-US"/>
        </w:rPr>
        <w:t>earthworm+litter</w:t>
      </w:r>
      <w:proofErr w:type="spellEnd"/>
      <w:r w:rsidR="00523F8F" w:rsidRPr="0049211E">
        <w:rPr>
          <w:rFonts w:ascii="Times New Roman" w:hAnsi="Times New Roman" w:cs="Times New Roman"/>
          <w:lang w:val="en-US"/>
        </w:rPr>
        <w:t xml:space="preserve"> microcosms</w:t>
      </w:r>
      <w:r w:rsidR="00F45483" w:rsidRPr="0049211E">
        <w:rPr>
          <w:rFonts w:ascii="Times New Roman" w:hAnsi="Times New Roman" w:cs="Times New Roman"/>
          <w:lang w:val="en-US"/>
        </w:rPr>
        <w:t xml:space="preserve">, OTUs classified to </w:t>
      </w:r>
      <w:proofErr w:type="spellStart"/>
      <w:r w:rsidR="00F45483" w:rsidRPr="0049211E">
        <w:rPr>
          <w:rFonts w:ascii="Times New Roman" w:hAnsi="Times New Roman" w:cs="Times New Roman"/>
          <w:lang w:val="en-US"/>
        </w:rPr>
        <w:t>Chitinophagaceae</w:t>
      </w:r>
      <w:proofErr w:type="spellEnd"/>
      <w:r w:rsidR="00F45483" w:rsidRPr="0049211E">
        <w:rPr>
          <w:rFonts w:ascii="Times New Roman" w:hAnsi="Times New Roman" w:cs="Times New Roman"/>
          <w:lang w:val="en-US"/>
        </w:rPr>
        <w:t xml:space="preserve"> </w:t>
      </w:r>
      <w:r w:rsidR="00F45483" w:rsidRPr="0049211E">
        <w:rPr>
          <w:rFonts w:ascii="Times New Roman" w:hAnsi="Times New Roman" w:cs="Times New Roman"/>
          <w:lang w:val="en-US"/>
        </w:rPr>
        <w:fldChar w:fldCharType="begin"/>
      </w:r>
      <w:r w:rsidR="009A6F55" w:rsidRPr="0049211E">
        <w:rPr>
          <w:rFonts w:ascii="Times New Roman" w:hAnsi="Times New Roman" w:cs="Times New Roman"/>
          <w:lang w:val="en-US"/>
        </w:rPr>
        <w:instrText xml:space="preserve"> ADDIN EN.CITE &lt;EndNote&gt;&lt;Cite&gt;&lt;Author&gt;Chung&lt;/Author&gt;&lt;Year&gt;2012&lt;/Year&gt;&lt;RecNum&gt;6267&lt;/RecNum&gt;&lt;DisplayText&gt;(Chung&lt;style face="italic"&gt; et al.&lt;/style&gt;, 2012)&lt;/DisplayText&gt;&lt;record&gt;&lt;rec-number&gt;6267&lt;/rec-number&gt;&lt;foreign-keys&gt;&lt;key app="EN" db-id="09sztsfemzd2pqe5x2rpar0e255pr2psda0z" timestamp="1457899331"&gt;6267&lt;/key&gt;&lt;/foreign-keys&gt;&lt;ref-type name="Journal Article"&gt;17&lt;/ref-type&gt;&lt;contributors&gt;&lt;authors&gt;&lt;author&gt;Chung, Eu Jin&lt;/author&gt;&lt;author&gt;Park, Tae Soon&lt;/author&gt;&lt;author&gt;Jeon, Che Ok&lt;/author&gt;&lt;author&gt;Chung, Young Ryun&lt;/author&gt;&lt;/authors&gt;&lt;/contributors&gt;&lt;titles&gt;&lt;title&gt;&lt;style face="italic" font="default" size="100%"&gt;Chitinophaga oryziterrae&lt;/style&gt;&lt;style face="normal" font="default" size="100%"&gt; sp nov., isolated from the rhizosphere soil of rice (&lt;/style&gt;&lt;style face="italic" font="default" size="100%"&gt;Oryza sativa&lt;/style&gt;&lt;style face="normal" font="default" size="100%"&gt; L.)&lt;/style&gt;&lt;/title&gt;&lt;secondary-title&gt;International Journal of Systematic and Evolutionary Microbiology&lt;/secondary-title&gt;&lt;/titles&gt;&lt;periodical&gt;&lt;full-title&gt;International Journal of Systematic and Evolutionary Microbiology&lt;/full-title&gt;&lt;abbr-1&gt;Int J Syst Evol Micr&lt;/abbr-1&gt;&lt;/periodical&gt;&lt;pages&gt;3030-3035&lt;/pages&gt;&lt;volume&gt;62&lt;/volume&gt;&lt;dates&gt;&lt;year&gt;2012&lt;/year&gt;&lt;pub-dates&gt;&lt;date&gt;Dec&lt;/date&gt;&lt;/pub-dates&gt;&lt;/dates&gt;&lt;isbn&gt;1466-5026&lt;/isbn&gt;&lt;accession-num&gt;WOS:000315070000035&lt;/accession-num&gt;&lt;urls&gt;&lt;related-urls&gt;&lt;url&gt;&amp;lt;Go to ISI&amp;gt;://WOS:000315070000035&lt;/url&gt;&lt;/related-urls&gt;&lt;/urls&gt;&lt;electronic-resource-num&gt;10.1099/ijs.0.036442-0&lt;/electronic-resource-num&gt;&lt;/record&gt;&lt;/Cite&gt;&lt;/EndNote&gt;</w:instrText>
      </w:r>
      <w:r w:rsidR="00F45483" w:rsidRPr="0049211E">
        <w:rPr>
          <w:rFonts w:ascii="Times New Roman" w:hAnsi="Times New Roman" w:cs="Times New Roman"/>
          <w:lang w:val="en-US"/>
        </w:rPr>
        <w:fldChar w:fldCharType="separate"/>
      </w:r>
      <w:r w:rsidR="009A6F55" w:rsidRPr="0049211E">
        <w:rPr>
          <w:rFonts w:ascii="Times New Roman" w:hAnsi="Times New Roman" w:cs="Times New Roman"/>
          <w:noProof/>
          <w:lang w:val="en-US"/>
        </w:rPr>
        <w:t>(Chung</w:t>
      </w:r>
      <w:r w:rsidR="009A6F55" w:rsidRPr="0049211E">
        <w:rPr>
          <w:rFonts w:ascii="Times New Roman" w:hAnsi="Times New Roman" w:cs="Times New Roman"/>
          <w:i/>
          <w:noProof/>
          <w:lang w:val="en-US"/>
        </w:rPr>
        <w:t xml:space="preserve"> et al.</w:t>
      </w:r>
      <w:r w:rsidR="009A6F55" w:rsidRPr="0049211E">
        <w:rPr>
          <w:rFonts w:ascii="Times New Roman" w:hAnsi="Times New Roman" w:cs="Times New Roman"/>
          <w:noProof/>
          <w:lang w:val="en-US"/>
        </w:rPr>
        <w:t>, 2012)</w:t>
      </w:r>
      <w:r w:rsidR="00F45483" w:rsidRPr="0049211E">
        <w:rPr>
          <w:rFonts w:ascii="Times New Roman" w:hAnsi="Times New Roman" w:cs="Times New Roman"/>
          <w:lang w:val="en-US"/>
        </w:rPr>
        <w:fldChar w:fldCharType="end"/>
      </w:r>
      <w:r w:rsidR="00F45483" w:rsidRPr="0049211E">
        <w:rPr>
          <w:rFonts w:ascii="Times New Roman" w:hAnsi="Times New Roman" w:cs="Times New Roman"/>
          <w:lang w:val="en-US"/>
        </w:rPr>
        <w:t xml:space="preserve">, </w:t>
      </w:r>
      <w:proofErr w:type="spellStart"/>
      <w:r w:rsidR="00F45483" w:rsidRPr="0049211E">
        <w:rPr>
          <w:rFonts w:ascii="Times New Roman" w:hAnsi="Times New Roman" w:cs="Times New Roman"/>
          <w:lang w:val="en-US"/>
        </w:rPr>
        <w:t>Myxococcales</w:t>
      </w:r>
      <w:proofErr w:type="spellEnd"/>
      <w:r w:rsidR="00F45483" w:rsidRPr="0049211E">
        <w:rPr>
          <w:rFonts w:ascii="Times New Roman" w:hAnsi="Times New Roman" w:cs="Times New Roman"/>
          <w:lang w:val="en-US"/>
        </w:rPr>
        <w:t xml:space="preserve"> </w:t>
      </w:r>
      <w:r w:rsidR="00F45483" w:rsidRPr="0049211E">
        <w:rPr>
          <w:rFonts w:ascii="Times New Roman" w:hAnsi="Times New Roman" w:cs="Times New Roman"/>
          <w:lang w:val="en-US"/>
        </w:rPr>
        <w:fldChar w:fldCharType="begin"/>
      </w:r>
      <w:r w:rsidR="009A6F55" w:rsidRPr="0049211E">
        <w:rPr>
          <w:rFonts w:ascii="Times New Roman" w:hAnsi="Times New Roman" w:cs="Times New Roman"/>
          <w:lang w:val="en-US"/>
        </w:rPr>
        <w:instrText xml:space="preserve"> ADDIN EN.CITE &lt;EndNote&gt;&lt;Cite&gt;&lt;Author&gt;Eichorst&lt;/Author&gt;&lt;Year&gt;2012&lt;/Year&gt;&lt;RecNum&gt;6268&lt;/RecNum&gt;&lt;DisplayText&gt;(Eichorst &amp;amp; Kuske, 2012)&lt;/DisplayText&gt;&lt;record&gt;&lt;rec-number&gt;6268&lt;/rec-number&gt;&lt;foreign-keys&gt;&lt;key app="EN" db-id="09sztsfemzd2pqe5x2rpar0e255pr2psda0z" timestamp="1457899332"&gt;6268&lt;/key&gt;&lt;/foreign-keys&gt;&lt;ref-type name="Journal Article"&gt;17&lt;/ref-type&gt;&lt;contributors&gt;&lt;authors&gt;&lt;author&gt;Eichorst, Stephanie A.&lt;/author&gt;&lt;author&gt;Kuske, Cheryl R.&lt;/author&gt;&lt;/authors&gt;&lt;/contributors&gt;&lt;titles&gt;&lt;title&gt;Identification of cellulose-responsive bacterial and fungal communities in geographically and edaphically different soils by using stable isotope probing&lt;/title&gt;&lt;secondary-title&gt;Applied and Environmental Microbiology&lt;/secondary-title&gt;&lt;/titles&gt;&lt;periodical&gt;&lt;full-title&gt;Applied and Environmental Microbiology&lt;/full-title&gt;&lt;abbr-1&gt;Appl Environ Microb&lt;/abbr-1&gt;&lt;/periodical&gt;&lt;pages&gt;2316-2327&lt;/pages&gt;&lt;volume&gt;78&lt;/volume&gt;&lt;number&gt;7&lt;/number&gt;&lt;dates&gt;&lt;year&gt;2012&lt;/year&gt;&lt;pub-dates&gt;&lt;date&gt;Apr&lt;/date&gt;&lt;/pub-dates&gt;&lt;/dates&gt;&lt;isbn&gt;0099-2240&lt;/isbn&gt;&lt;accession-num&gt;WOS:000301344300028&lt;/accession-num&gt;&lt;urls&gt;&lt;related-urls&gt;&lt;url&gt;&amp;lt;Go to ISI&amp;gt;://WOS:000301344300028&lt;/url&gt;&lt;/related-urls&gt;&lt;/urls&gt;&lt;electronic-resource-num&gt;10.1128/aem.07313-11&lt;/electronic-resource-num&gt;&lt;/record&gt;&lt;/Cite&gt;&lt;/EndNote&gt;</w:instrText>
      </w:r>
      <w:r w:rsidR="00F45483" w:rsidRPr="0049211E">
        <w:rPr>
          <w:rFonts w:ascii="Times New Roman" w:hAnsi="Times New Roman" w:cs="Times New Roman"/>
          <w:lang w:val="en-US"/>
        </w:rPr>
        <w:fldChar w:fldCharType="separate"/>
      </w:r>
      <w:r w:rsidR="009A6F55" w:rsidRPr="0049211E">
        <w:rPr>
          <w:rFonts w:ascii="Times New Roman" w:hAnsi="Times New Roman" w:cs="Times New Roman"/>
          <w:noProof/>
          <w:lang w:val="en-US"/>
        </w:rPr>
        <w:t>(Eichorst &amp; Kuske, 2012)</w:t>
      </w:r>
      <w:r w:rsidR="00F45483" w:rsidRPr="0049211E">
        <w:rPr>
          <w:rFonts w:ascii="Times New Roman" w:hAnsi="Times New Roman" w:cs="Times New Roman"/>
          <w:lang w:val="en-US"/>
        </w:rPr>
        <w:fldChar w:fldCharType="end"/>
      </w:r>
      <w:r w:rsidR="00F45483" w:rsidRPr="0049211E">
        <w:rPr>
          <w:rFonts w:ascii="Times New Roman" w:hAnsi="Times New Roman" w:cs="Times New Roman"/>
          <w:lang w:val="en-US"/>
        </w:rPr>
        <w:t xml:space="preserve">, </w:t>
      </w:r>
      <w:proofErr w:type="spellStart"/>
      <w:r w:rsidR="00F45483" w:rsidRPr="0049211E">
        <w:rPr>
          <w:rFonts w:ascii="Times New Roman" w:hAnsi="Times New Roman" w:cs="Times New Roman"/>
          <w:lang w:val="en-US"/>
        </w:rPr>
        <w:t>Actinomycetales</w:t>
      </w:r>
      <w:proofErr w:type="spellEnd"/>
      <w:r w:rsidR="00F45483" w:rsidRPr="0049211E">
        <w:rPr>
          <w:rFonts w:ascii="Times New Roman" w:hAnsi="Times New Roman" w:cs="Times New Roman"/>
          <w:lang w:val="en-US"/>
        </w:rPr>
        <w:t xml:space="preserve"> </w:t>
      </w:r>
      <w:r w:rsidR="00F45483" w:rsidRPr="0049211E">
        <w:rPr>
          <w:rFonts w:ascii="Times New Roman" w:hAnsi="Times New Roman" w:cs="Times New Roman"/>
          <w:lang w:val="en-US"/>
        </w:rPr>
        <w:fldChar w:fldCharType="begin"/>
      </w:r>
      <w:r w:rsidR="009A6F55" w:rsidRPr="0049211E">
        <w:rPr>
          <w:rFonts w:ascii="Times New Roman" w:hAnsi="Times New Roman" w:cs="Times New Roman"/>
          <w:lang w:val="en-US"/>
        </w:rPr>
        <w:instrText xml:space="preserve"> ADDIN EN.CITE &lt;EndNote&gt;&lt;Cite&gt;&lt;Author&gt;McCarthy&lt;/Author&gt;&lt;Year&gt;1987&lt;/Year&gt;&lt;RecNum&gt;16&lt;/RecNum&gt;&lt;DisplayText&gt;(McCarthy, 1987)&lt;/DisplayText&gt;&lt;record&gt;&lt;rec-number&gt;16&lt;/rec-number&gt;&lt;foreign-keys&gt;&lt;key app="EN" db-id="09sztsfemzd2pqe5x2rpar0e255pr2psda0z" timestamp="0"&gt;16&lt;/key&gt;&lt;/foreign-keys&gt;&lt;ref-type name="Journal Article"&gt;17&lt;/ref-type&gt;&lt;contributors&gt;&lt;authors&gt;&lt;author&gt;McCarthy, A. J.&lt;/author&gt;&lt;/authors&gt;&lt;/contributors&gt;&lt;auth-address&gt;Mccarthy, Aj&amp;#xD;Univ Liverpool,Dept Microbiol,Life Sci Bldg,Pob 147,Liverpool L69 3Bx,England&lt;/auth-address&gt;&lt;titles&gt;&lt;title&gt;Lignocellulose-degrading actinomycetes&lt;/title&gt;&lt;secondary-title&gt;Fems Microbiology Reviews&lt;/secondary-title&gt;&lt;alt-title&gt;Fems Microbiol Rev&amp;#xD;Fems Microbiol Rev&lt;/alt-title&gt;&lt;/titles&gt;&lt;periodical&gt;&lt;full-title&gt;Fems Microbiology Reviews&lt;/full-title&gt;&lt;abbr-1&gt;FEMS Microbiol Rev&lt;/abbr-1&gt;&lt;/periodical&gt;&lt;pages&gt;145-163&lt;/pages&gt;&lt;volume&gt;46&lt;/volume&gt;&lt;number&gt;2&lt;/number&gt;&lt;dates&gt;&lt;year&gt;1987&lt;/year&gt;&lt;pub-dates&gt;&lt;date&gt;Jun&lt;/date&gt;&lt;/pub-dates&gt;&lt;/dates&gt;&lt;isbn&gt;0168-6445&lt;/isbn&gt;&lt;accession-num&gt;ISI:A1987J208100003&lt;/accession-num&gt;&lt;urls&gt;&lt;related-urls&gt;&lt;url&gt;&amp;lt;Go to ISI&amp;gt;://A1987J208100003&lt;/url&gt;&lt;/related-urls&gt;&lt;/urls&gt;&lt;language&gt;English&lt;/language&gt;&lt;/record&gt;&lt;/Cite&gt;&lt;/EndNote&gt;</w:instrText>
      </w:r>
      <w:r w:rsidR="00F45483" w:rsidRPr="0049211E">
        <w:rPr>
          <w:rFonts w:ascii="Times New Roman" w:hAnsi="Times New Roman" w:cs="Times New Roman"/>
          <w:lang w:val="en-US"/>
        </w:rPr>
        <w:fldChar w:fldCharType="separate"/>
      </w:r>
      <w:r w:rsidR="009A6F55" w:rsidRPr="0049211E">
        <w:rPr>
          <w:rFonts w:ascii="Times New Roman" w:hAnsi="Times New Roman" w:cs="Times New Roman"/>
          <w:noProof/>
          <w:lang w:val="en-US"/>
        </w:rPr>
        <w:t>(McCarthy, 1987)</w:t>
      </w:r>
      <w:r w:rsidR="00F45483" w:rsidRPr="0049211E">
        <w:rPr>
          <w:rFonts w:ascii="Times New Roman" w:hAnsi="Times New Roman" w:cs="Times New Roman"/>
          <w:lang w:val="en-US"/>
        </w:rPr>
        <w:fldChar w:fldCharType="end"/>
      </w:r>
      <w:r w:rsidR="00F45483" w:rsidRPr="0049211E">
        <w:rPr>
          <w:rFonts w:ascii="Times New Roman" w:hAnsi="Times New Roman" w:cs="Times New Roman"/>
          <w:lang w:val="en-US"/>
        </w:rPr>
        <w:t xml:space="preserve"> also showed increases in Glenrock </w:t>
      </w:r>
      <w:proofErr w:type="spellStart"/>
      <w:r w:rsidR="00F45483" w:rsidRPr="0049211E">
        <w:rPr>
          <w:rFonts w:ascii="Times New Roman" w:hAnsi="Times New Roman" w:cs="Times New Roman"/>
          <w:lang w:val="en-US"/>
        </w:rPr>
        <w:t>earthworm+litter</w:t>
      </w:r>
      <w:proofErr w:type="spellEnd"/>
      <w:r w:rsidR="00F45483" w:rsidRPr="0049211E">
        <w:rPr>
          <w:rFonts w:ascii="Times New Roman" w:hAnsi="Times New Roman" w:cs="Times New Roman"/>
          <w:lang w:val="en-US"/>
        </w:rPr>
        <w:t xml:space="preserve"> microcosms. </w:t>
      </w:r>
      <w:r w:rsidR="00C05D39" w:rsidRPr="0049211E">
        <w:rPr>
          <w:rFonts w:ascii="Times New Roman" w:hAnsi="Times New Roman" w:cs="Times New Roman"/>
          <w:lang w:val="en-US"/>
        </w:rPr>
        <w:t xml:space="preserve">However, despite the overall abundance of the phylum </w:t>
      </w:r>
      <w:proofErr w:type="spellStart"/>
      <w:r w:rsidR="00C05D39" w:rsidRPr="0049211E">
        <w:rPr>
          <w:rFonts w:ascii="Times New Roman" w:hAnsi="Times New Roman" w:cs="Times New Roman"/>
          <w:lang w:val="en-US"/>
        </w:rPr>
        <w:t>Firmicute</w:t>
      </w:r>
      <w:r w:rsidR="006D4BAE" w:rsidRPr="0049211E">
        <w:rPr>
          <w:rFonts w:ascii="Times New Roman" w:hAnsi="Times New Roman" w:cs="Times New Roman"/>
          <w:lang w:val="en-US"/>
        </w:rPr>
        <w:t>s</w:t>
      </w:r>
      <w:proofErr w:type="spellEnd"/>
      <w:r w:rsidR="00C05D39" w:rsidRPr="0049211E">
        <w:rPr>
          <w:rFonts w:ascii="Times New Roman" w:hAnsi="Times New Roman" w:cs="Times New Roman"/>
          <w:lang w:val="en-US"/>
        </w:rPr>
        <w:t xml:space="preserve"> </w:t>
      </w:r>
      <w:r w:rsidR="0062668A" w:rsidRPr="0049211E">
        <w:rPr>
          <w:rFonts w:ascii="Times New Roman" w:hAnsi="Times New Roman" w:cs="Times New Roman"/>
          <w:lang w:val="en-US"/>
        </w:rPr>
        <w:t xml:space="preserve">clearly </w:t>
      </w:r>
      <w:r w:rsidR="00C05D39" w:rsidRPr="0049211E">
        <w:rPr>
          <w:rFonts w:ascii="Times New Roman" w:hAnsi="Times New Roman" w:cs="Times New Roman"/>
          <w:lang w:val="en-US"/>
        </w:rPr>
        <w:t xml:space="preserve">decreasing in Glenrock </w:t>
      </w:r>
      <w:proofErr w:type="spellStart"/>
      <w:r w:rsidR="00E91BC5" w:rsidRPr="0049211E">
        <w:rPr>
          <w:rFonts w:ascii="Times New Roman" w:hAnsi="Times New Roman" w:cs="Times New Roman"/>
          <w:lang w:val="en-US"/>
        </w:rPr>
        <w:t>earthworm+</w:t>
      </w:r>
      <w:r w:rsidR="00401D25" w:rsidRPr="0049211E">
        <w:rPr>
          <w:rFonts w:ascii="Times New Roman" w:hAnsi="Times New Roman" w:cs="Times New Roman"/>
          <w:lang w:val="en-US"/>
        </w:rPr>
        <w:t>litter</w:t>
      </w:r>
      <w:proofErr w:type="spellEnd"/>
      <w:r w:rsidR="00401D25" w:rsidRPr="0049211E">
        <w:rPr>
          <w:rFonts w:ascii="Times New Roman" w:hAnsi="Times New Roman" w:cs="Times New Roman"/>
          <w:lang w:val="en-US"/>
        </w:rPr>
        <w:t xml:space="preserve"> </w:t>
      </w:r>
      <w:r w:rsidR="00C05D39" w:rsidRPr="0049211E">
        <w:rPr>
          <w:rFonts w:ascii="Times New Roman" w:hAnsi="Times New Roman" w:cs="Times New Roman"/>
          <w:lang w:val="en-US"/>
        </w:rPr>
        <w:t xml:space="preserve">microcosms in comparison to </w:t>
      </w:r>
      <w:r w:rsidR="00D441D4" w:rsidRPr="0049211E">
        <w:rPr>
          <w:rFonts w:ascii="Times New Roman" w:hAnsi="Times New Roman" w:cs="Times New Roman"/>
          <w:lang w:val="en-US"/>
        </w:rPr>
        <w:t xml:space="preserve">the </w:t>
      </w:r>
      <w:r w:rsidR="009B0941" w:rsidRPr="0049211E">
        <w:rPr>
          <w:rFonts w:ascii="Times New Roman" w:hAnsi="Times New Roman" w:cs="Times New Roman"/>
          <w:lang w:val="en-US"/>
        </w:rPr>
        <w:t>litter-only</w:t>
      </w:r>
      <w:r w:rsidR="00C05D39" w:rsidRPr="0049211E">
        <w:rPr>
          <w:rFonts w:ascii="Times New Roman" w:hAnsi="Times New Roman" w:cs="Times New Roman"/>
          <w:lang w:val="en-US"/>
        </w:rPr>
        <w:t xml:space="preserve"> treatment</w:t>
      </w:r>
      <w:r w:rsidR="00F5140F" w:rsidRPr="0049211E">
        <w:rPr>
          <w:rFonts w:ascii="Times New Roman" w:hAnsi="Times New Roman" w:cs="Times New Roman"/>
          <w:lang w:val="en-US"/>
        </w:rPr>
        <w:t xml:space="preserve"> (Fig. S3B)</w:t>
      </w:r>
      <w:r w:rsidR="00C05D39" w:rsidRPr="0049211E">
        <w:rPr>
          <w:rFonts w:ascii="Times New Roman" w:hAnsi="Times New Roman" w:cs="Times New Roman"/>
          <w:lang w:val="en-US"/>
        </w:rPr>
        <w:t xml:space="preserve">, only one </w:t>
      </w:r>
      <w:proofErr w:type="spellStart"/>
      <w:r w:rsidR="00C05D39" w:rsidRPr="0049211E">
        <w:rPr>
          <w:rFonts w:ascii="Times New Roman" w:hAnsi="Times New Roman" w:cs="Times New Roman"/>
          <w:lang w:val="en-US"/>
        </w:rPr>
        <w:t>Firmicute</w:t>
      </w:r>
      <w:proofErr w:type="spellEnd"/>
      <w:r w:rsidR="00C05D39" w:rsidRPr="0049211E">
        <w:rPr>
          <w:rFonts w:ascii="Times New Roman" w:hAnsi="Times New Roman" w:cs="Times New Roman"/>
          <w:lang w:val="en-US"/>
        </w:rPr>
        <w:t xml:space="preserve"> OTU</w:t>
      </w:r>
      <w:r w:rsidR="00F5140F" w:rsidRPr="0049211E">
        <w:rPr>
          <w:rFonts w:ascii="Times New Roman" w:hAnsi="Times New Roman" w:cs="Times New Roman"/>
          <w:lang w:val="en-US"/>
        </w:rPr>
        <w:t xml:space="preserve"> showed</w:t>
      </w:r>
      <w:r w:rsidR="00C05D39" w:rsidRPr="0049211E">
        <w:rPr>
          <w:rFonts w:ascii="Times New Roman" w:hAnsi="Times New Roman" w:cs="Times New Roman"/>
          <w:lang w:val="en-US"/>
        </w:rPr>
        <w:t xml:space="preserve"> decreased abundance </w:t>
      </w:r>
      <w:r w:rsidR="00F5140F" w:rsidRPr="0049211E">
        <w:rPr>
          <w:rFonts w:ascii="Times New Roman" w:hAnsi="Times New Roman" w:cs="Times New Roman"/>
          <w:lang w:val="en-US"/>
        </w:rPr>
        <w:t>in this comparison when analyzed by differential abundance analysis</w:t>
      </w:r>
      <w:r w:rsidR="00E91BC5" w:rsidRPr="0049211E">
        <w:rPr>
          <w:rFonts w:ascii="Times New Roman" w:hAnsi="Times New Roman" w:cs="Times New Roman"/>
          <w:lang w:val="en-US"/>
        </w:rPr>
        <w:t xml:space="preserve"> (</w:t>
      </w:r>
      <w:r w:rsidR="00143638" w:rsidRPr="0049211E">
        <w:rPr>
          <w:rFonts w:ascii="Times New Roman" w:hAnsi="Times New Roman" w:cs="Times New Roman"/>
          <w:lang w:val="en-US"/>
        </w:rPr>
        <w:t>Fig. 5</w:t>
      </w:r>
      <w:r w:rsidR="00E91BC5" w:rsidRPr="0049211E">
        <w:rPr>
          <w:rFonts w:ascii="Times New Roman" w:hAnsi="Times New Roman" w:cs="Times New Roman"/>
          <w:lang w:val="en-US"/>
        </w:rPr>
        <w:t>)</w:t>
      </w:r>
      <w:r w:rsidR="00C05D39" w:rsidRPr="0049211E">
        <w:rPr>
          <w:rFonts w:ascii="Times New Roman" w:hAnsi="Times New Roman" w:cs="Times New Roman"/>
          <w:lang w:val="en-US"/>
        </w:rPr>
        <w:t xml:space="preserve">. </w:t>
      </w:r>
    </w:p>
    <w:p w14:paraId="4F4BADCF" w14:textId="799E428D" w:rsidR="00A73AC4" w:rsidRPr="0049211E" w:rsidRDefault="00B3091F" w:rsidP="003B4D8C">
      <w:pPr>
        <w:pStyle w:val="ListParagraph"/>
        <w:numPr>
          <w:ilvl w:val="2"/>
          <w:numId w:val="19"/>
        </w:numPr>
        <w:spacing w:afterLines="40" w:after="96" w:line="480" w:lineRule="auto"/>
        <w:rPr>
          <w:rFonts w:ascii="Times New Roman" w:hAnsi="Times New Roman" w:cs="Times New Roman"/>
        </w:rPr>
      </w:pPr>
      <w:r w:rsidRPr="0049211E">
        <w:rPr>
          <w:rFonts w:ascii="Times New Roman" w:hAnsi="Times New Roman" w:cs="Times New Roman"/>
          <w:b/>
        </w:rPr>
        <w:t>Nitrogen cycling bacteria</w:t>
      </w:r>
    </w:p>
    <w:p w14:paraId="7600D840" w14:textId="5DAF2F0D" w:rsidR="00FD78EA" w:rsidRPr="0049211E" w:rsidRDefault="001963AB" w:rsidP="003B4D8C">
      <w:pPr>
        <w:spacing w:afterLines="40" w:after="96" w:line="480" w:lineRule="auto"/>
        <w:contextualSpacing/>
        <w:rPr>
          <w:rFonts w:ascii="Times New Roman" w:hAnsi="Times New Roman" w:cs="Times New Roman"/>
        </w:rPr>
      </w:pPr>
      <w:proofErr w:type="gramStart"/>
      <w:r w:rsidRPr="0049211E">
        <w:rPr>
          <w:rFonts w:ascii="Times New Roman" w:hAnsi="Times New Roman" w:cs="Times New Roman"/>
        </w:rPr>
        <w:t xml:space="preserve">Supplementary </w:t>
      </w:r>
      <w:r w:rsidR="00C1316D" w:rsidRPr="0049211E">
        <w:rPr>
          <w:rFonts w:ascii="Times New Roman" w:hAnsi="Times New Roman" w:cs="Times New Roman"/>
        </w:rPr>
        <w:t>Fig.</w:t>
      </w:r>
      <w:proofErr w:type="gramEnd"/>
      <w:r w:rsidR="00FD78EA" w:rsidRPr="0049211E">
        <w:rPr>
          <w:rFonts w:ascii="Times New Roman" w:hAnsi="Times New Roman" w:cs="Times New Roman"/>
        </w:rPr>
        <w:t xml:space="preserve"> </w:t>
      </w:r>
      <w:r w:rsidR="00DC21EC" w:rsidRPr="0049211E">
        <w:rPr>
          <w:rFonts w:ascii="Times New Roman" w:hAnsi="Times New Roman" w:cs="Times New Roman"/>
        </w:rPr>
        <w:t>S</w:t>
      </w:r>
      <w:r w:rsidR="00555F84" w:rsidRPr="0049211E">
        <w:rPr>
          <w:rFonts w:ascii="Times New Roman" w:hAnsi="Times New Roman" w:cs="Times New Roman"/>
        </w:rPr>
        <w:t>6</w:t>
      </w:r>
      <w:r w:rsidR="00FD78EA" w:rsidRPr="0049211E">
        <w:rPr>
          <w:rFonts w:ascii="Times New Roman" w:hAnsi="Times New Roman" w:cs="Times New Roman"/>
        </w:rPr>
        <w:t xml:space="preserve"> shows the combined abundance of all OTUs classified to the </w:t>
      </w:r>
      <w:r w:rsidR="00B26A03" w:rsidRPr="0049211E">
        <w:rPr>
          <w:rFonts w:ascii="Times New Roman" w:hAnsi="Times New Roman" w:cs="Times New Roman"/>
        </w:rPr>
        <w:t xml:space="preserve">genera </w:t>
      </w:r>
      <w:proofErr w:type="spellStart"/>
      <w:r w:rsidR="00B26A03" w:rsidRPr="0049211E">
        <w:rPr>
          <w:rFonts w:ascii="Times New Roman" w:hAnsi="Times New Roman" w:cs="Times New Roman"/>
          <w:i/>
        </w:rPr>
        <w:t>Nitrosovibrio</w:t>
      </w:r>
      <w:proofErr w:type="spellEnd"/>
      <w:r w:rsidR="00B26A03" w:rsidRPr="0049211E">
        <w:rPr>
          <w:rFonts w:ascii="Times New Roman" w:hAnsi="Times New Roman" w:cs="Times New Roman"/>
        </w:rPr>
        <w:t xml:space="preserve"> and </w:t>
      </w:r>
      <w:proofErr w:type="spellStart"/>
      <w:r w:rsidR="00B26A03" w:rsidRPr="0049211E">
        <w:rPr>
          <w:rFonts w:ascii="Times New Roman" w:hAnsi="Times New Roman" w:cs="Times New Roman"/>
          <w:i/>
        </w:rPr>
        <w:t>Nitrospira</w:t>
      </w:r>
      <w:proofErr w:type="spellEnd"/>
      <w:r w:rsidR="00FD78EA" w:rsidRPr="0049211E">
        <w:rPr>
          <w:rFonts w:ascii="Times New Roman" w:hAnsi="Times New Roman" w:cs="Times New Roman"/>
        </w:rPr>
        <w:t xml:space="preserve">. </w:t>
      </w:r>
      <w:proofErr w:type="spellStart"/>
      <w:r w:rsidR="00A73AC4" w:rsidRPr="0049211E">
        <w:rPr>
          <w:rFonts w:ascii="Times New Roman" w:hAnsi="Times New Roman" w:cs="Times New Roman"/>
          <w:i/>
        </w:rPr>
        <w:t>Nitrosovibrio</w:t>
      </w:r>
      <w:proofErr w:type="spellEnd"/>
      <w:r w:rsidR="00A73AC4" w:rsidRPr="0049211E">
        <w:rPr>
          <w:rFonts w:ascii="Times New Roman" w:hAnsi="Times New Roman" w:cs="Times New Roman"/>
        </w:rPr>
        <w:t xml:space="preserve"> is a member of the </w:t>
      </w:r>
      <w:proofErr w:type="spellStart"/>
      <w:r w:rsidR="00FD78EA" w:rsidRPr="0049211E">
        <w:rPr>
          <w:rFonts w:ascii="Times New Roman" w:hAnsi="Times New Roman" w:cs="Times New Roman"/>
        </w:rPr>
        <w:t>Nitrosomonadales</w:t>
      </w:r>
      <w:proofErr w:type="spellEnd"/>
      <w:r w:rsidR="00A73AC4" w:rsidRPr="0049211E">
        <w:rPr>
          <w:rFonts w:ascii="Times New Roman" w:hAnsi="Times New Roman" w:cs="Times New Roman"/>
        </w:rPr>
        <w:t>, which</w:t>
      </w:r>
      <w:r w:rsidR="00FD78EA" w:rsidRPr="0049211E">
        <w:rPr>
          <w:rFonts w:ascii="Times New Roman" w:hAnsi="Times New Roman" w:cs="Times New Roman"/>
        </w:rPr>
        <w:t xml:space="preserve"> is mostly associated with </w:t>
      </w:r>
      <w:r w:rsidR="00130853" w:rsidRPr="0049211E">
        <w:rPr>
          <w:rFonts w:ascii="Times New Roman" w:hAnsi="Times New Roman" w:cs="Times New Roman"/>
        </w:rPr>
        <w:t>NH</w:t>
      </w:r>
      <w:r w:rsidR="00130853" w:rsidRPr="0049211E">
        <w:rPr>
          <w:rFonts w:ascii="Times New Roman" w:hAnsi="Times New Roman" w:cs="Times New Roman"/>
          <w:vertAlign w:val="subscript"/>
        </w:rPr>
        <w:t>3</w:t>
      </w:r>
      <w:r w:rsidR="00BB075D" w:rsidRPr="0049211E">
        <w:rPr>
          <w:rFonts w:ascii="Times New Roman" w:hAnsi="Times New Roman" w:cs="Times New Roman"/>
          <w:vertAlign w:val="superscript"/>
        </w:rPr>
        <w:t>+</w:t>
      </w:r>
      <w:r w:rsidR="00BB075D" w:rsidRPr="0049211E">
        <w:rPr>
          <w:rFonts w:ascii="Times New Roman" w:hAnsi="Times New Roman" w:cs="Times New Roman"/>
          <w:vertAlign w:val="subscript"/>
        </w:rPr>
        <w:t xml:space="preserve"> </w:t>
      </w:r>
      <w:r w:rsidR="00FD78EA" w:rsidRPr="0049211E">
        <w:rPr>
          <w:rFonts w:ascii="Times New Roman" w:hAnsi="Times New Roman" w:cs="Times New Roman"/>
        </w:rPr>
        <w:t xml:space="preserve">oxidation to </w:t>
      </w:r>
      <w:r w:rsidR="00577907" w:rsidRPr="0049211E">
        <w:rPr>
          <w:rFonts w:ascii="Times New Roman" w:hAnsi="Times New Roman" w:cs="Times New Roman"/>
        </w:rPr>
        <w:t>NO</w:t>
      </w:r>
      <w:r w:rsidR="00577907" w:rsidRPr="0049211E">
        <w:rPr>
          <w:rFonts w:ascii="Times New Roman" w:hAnsi="Times New Roman" w:cs="Times New Roman"/>
          <w:vertAlign w:val="subscript"/>
        </w:rPr>
        <w:t>2</w:t>
      </w:r>
      <w:r w:rsidR="00187284" w:rsidRPr="0049211E">
        <w:rPr>
          <w:rFonts w:ascii="Times New Roman" w:hAnsi="Times New Roman" w:cs="Times New Roman"/>
          <w:vertAlign w:val="superscript"/>
        </w:rPr>
        <w:t>-</w:t>
      </w:r>
      <w:r w:rsidR="00FD78EA" w:rsidRPr="0049211E">
        <w:rPr>
          <w:rFonts w:ascii="Times New Roman" w:hAnsi="Times New Roman" w:cs="Times New Roman"/>
        </w:rPr>
        <w:t xml:space="preserve">, </w:t>
      </w:r>
      <w:r w:rsidR="00A73AC4" w:rsidRPr="0049211E">
        <w:rPr>
          <w:rFonts w:ascii="Times New Roman" w:hAnsi="Times New Roman" w:cs="Times New Roman"/>
        </w:rPr>
        <w:t xml:space="preserve">while the </w:t>
      </w:r>
      <w:proofErr w:type="spellStart"/>
      <w:r w:rsidR="00A73AC4" w:rsidRPr="0049211E">
        <w:rPr>
          <w:rFonts w:ascii="Times New Roman" w:hAnsi="Times New Roman" w:cs="Times New Roman"/>
          <w:i/>
        </w:rPr>
        <w:t>Nitrospira</w:t>
      </w:r>
      <w:proofErr w:type="spellEnd"/>
      <w:r w:rsidR="00A73AC4" w:rsidRPr="0049211E">
        <w:rPr>
          <w:rFonts w:ascii="Times New Roman" w:hAnsi="Times New Roman" w:cs="Times New Roman"/>
        </w:rPr>
        <w:t xml:space="preserve"> </w:t>
      </w:r>
      <w:r w:rsidR="00FD78EA" w:rsidRPr="0049211E">
        <w:rPr>
          <w:rFonts w:ascii="Times New Roman" w:hAnsi="Times New Roman" w:cs="Times New Roman"/>
        </w:rPr>
        <w:t xml:space="preserve">are associated with the oxidation of </w:t>
      </w:r>
      <w:r w:rsidR="00D70141" w:rsidRPr="0049211E">
        <w:rPr>
          <w:rFonts w:ascii="Times New Roman" w:hAnsi="Times New Roman" w:cs="Times New Roman"/>
        </w:rPr>
        <w:t>NO</w:t>
      </w:r>
      <w:r w:rsidR="00D70141" w:rsidRPr="0049211E">
        <w:rPr>
          <w:rFonts w:ascii="Times New Roman" w:hAnsi="Times New Roman" w:cs="Times New Roman"/>
          <w:vertAlign w:val="subscript"/>
        </w:rPr>
        <w:t>2</w:t>
      </w:r>
      <w:r w:rsidR="00D70141" w:rsidRPr="0049211E">
        <w:rPr>
          <w:rFonts w:ascii="Times New Roman" w:hAnsi="Times New Roman" w:cs="Times New Roman"/>
          <w:vertAlign w:val="superscript"/>
        </w:rPr>
        <w:t>-</w:t>
      </w:r>
      <w:r w:rsidR="00D70141" w:rsidRPr="0049211E">
        <w:rPr>
          <w:rFonts w:ascii="Times New Roman" w:hAnsi="Times New Roman" w:cs="Times New Roman"/>
        </w:rPr>
        <w:t xml:space="preserve"> </w:t>
      </w:r>
      <w:r w:rsidR="00FD78EA" w:rsidRPr="0049211E">
        <w:rPr>
          <w:rFonts w:ascii="Times New Roman" w:hAnsi="Times New Roman" w:cs="Times New Roman"/>
        </w:rPr>
        <w:t xml:space="preserve">to </w:t>
      </w:r>
      <w:r w:rsidR="00D70141" w:rsidRPr="0049211E">
        <w:rPr>
          <w:rFonts w:ascii="Times New Roman" w:hAnsi="Times New Roman" w:cs="Times New Roman"/>
        </w:rPr>
        <w:t>NO</w:t>
      </w:r>
      <w:r w:rsidR="00D70141" w:rsidRPr="0049211E">
        <w:rPr>
          <w:rFonts w:ascii="Times New Roman" w:hAnsi="Times New Roman" w:cs="Times New Roman"/>
          <w:vertAlign w:val="subscript"/>
        </w:rPr>
        <w:t>3</w:t>
      </w:r>
      <w:r w:rsidR="00D70141" w:rsidRPr="0049211E">
        <w:rPr>
          <w:rFonts w:ascii="Times New Roman" w:hAnsi="Times New Roman" w:cs="Times New Roman"/>
          <w:vertAlign w:val="superscript"/>
        </w:rPr>
        <w:t>-</w:t>
      </w:r>
      <w:r w:rsidR="00257447" w:rsidRPr="0049211E">
        <w:rPr>
          <w:rFonts w:ascii="Times New Roman" w:hAnsi="Times New Roman" w:cs="Times New Roman"/>
        </w:rPr>
        <w:t>.</w:t>
      </w:r>
      <w:r w:rsidR="002416C4" w:rsidRPr="0049211E">
        <w:rPr>
          <w:rFonts w:ascii="Times New Roman" w:hAnsi="Times New Roman" w:cs="Times New Roman"/>
        </w:rPr>
        <w:t xml:space="preserve"> </w:t>
      </w:r>
      <w:r w:rsidR="00A73AC4" w:rsidRPr="0049211E">
        <w:rPr>
          <w:rFonts w:ascii="Times New Roman" w:hAnsi="Times New Roman" w:cs="Times New Roman"/>
        </w:rPr>
        <w:t xml:space="preserve">The abundance of the </w:t>
      </w:r>
      <w:proofErr w:type="spellStart"/>
      <w:r w:rsidR="00A73AC4" w:rsidRPr="0049211E">
        <w:rPr>
          <w:rFonts w:ascii="Times New Roman" w:hAnsi="Times New Roman" w:cs="Times New Roman"/>
          <w:i/>
        </w:rPr>
        <w:t>Nitrosovibrio</w:t>
      </w:r>
      <w:proofErr w:type="spellEnd"/>
      <w:r w:rsidR="00A73AC4" w:rsidRPr="0049211E">
        <w:rPr>
          <w:rFonts w:ascii="Times New Roman" w:hAnsi="Times New Roman" w:cs="Times New Roman"/>
        </w:rPr>
        <w:t xml:space="preserve"> increased substantially in a stepwise fashion </w:t>
      </w:r>
      <w:r w:rsidR="00F364D2" w:rsidRPr="0049211E">
        <w:rPr>
          <w:rFonts w:ascii="Times New Roman" w:hAnsi="Times New Roman" w:cs="Times New Roman"/>
        </w:rPr>
        <w:t xml:space="preserve">from the field soils to </w:t>
      </w:r>
      <w:r w:rsidR="00A73AC4" w:rsidRPr="0049211E">
        <w:rPr>
          <w:rFonts w:ascii="Times New Roman" w:hAnsi="Times New Roman" w:cs="Times New Roman"/>
        </w:rPr>
        <w:t xml:space="preserve">the control, litter, </w:t>
      </w:r>
      <w:proofErr w:type="spellStart"/>
      <w:r w:rsidR="00A73AC4" w:rsidRPr="0049211E">
        <w:rPr>
          <w:rFonts w:ascii="Times New Roman" w:hAnsi="Times New Roman" w:cs="Times New Roman"/>
        </w:rPr>
        <w:t>litter+earthworm</w:t>
      </w:r>
      <w:proofErr w:type="spellEnd"/>
      <w:r w:rsidR="00A73AC4" w:rsidRPr="0049211E">
        <w:rPr>
          <w:rFonts w:ascii="Times New Roman" w:hAnsi="Times New Roman" w:cs="Times New Roman"/>
        </w:rPr>
        <w:t xml:space="preserve"> treatments and casts in both </w:t>
      </w:r>
      <w:proofErr w:type="spellStart"/>
      <w:r w:rsidR="00A73AC4" w:rsidRPr="0049211E">
        <w:rPr>
          <w:rFonts w:ascii="Times New Roman" w:hAnsi="Times New Roman" w:cs="Times New Roman"/>
        </w:rPr>
        <w:t>Talmo</w:t>
      </w:r>
      <w:proofErr w:type="spellEnd"/>
      <w:r w:rsidR="00A73AC4" w:rsidRPr="0049211E">
        <w:rPr>
          <w:rFonts w:ascii="Times New Roman" w:hAnsi="Times New Roman" w:cs="Times New Roman"/>
        </w:rPr>
        <w:t xml:space="preserve"> and Glenrock microcosms. </w:t>
      </w:r>
      <w:r w:rsidR="00F35493" w:rsidRPr="0049211E">
        <w:rPr>
          <w:rFonts w:ascii="Times New Roman" w:hAnsi="Times New Roman" w:cs="Times New Roman"/>
        </w:rPr>
        <w:t xml:space="preserve">The </w:t>
      </w:r>
      <w:proofErr w:type="spellStart"/>
      <w:r w:rsidR="00F35493" w:rsidRPr="0049211E">
        <w:rPr>
          <w:rFonts w:ascii="Times New Roman" w:hAnsi="Times New Roman" w:cs="Times New Roman"/>
          <w:i/>
        </w:rPr>
        <w:t>Nitrosovibrio</w:t>
      </w:r>
      <w:proofErr w:type="spellEnd"/>
      <w:r w:rsidR="00F35493" w:rsidRPr="0049211E">
        <w:rPr>
          <w:rFonts w:ascii="Times New Roman" w:hAnsi="Times New Roman" w:cs="Times New Roman"/>
        </w:rPr>
        <w:t xml:space="preserve"> were particularly abundant in the earthworm casts, reaching ca. 2% of the bacterial 16s </w:t>
      </w:r>
      <w:proofErr w:type="spellStart"/>
      <w:r w:rsidR="00F35493" w:rsidRPr="0049211E">
        <w:rPr>
          <w:rFonts w:ascii="Times New Roman" w:hAnsi="Times New Roman" w:cs="Times New Roman"/>
        </w:rPr>
        <w:t>rRNA</w:t>
      </w:r>
      <w:proofErr w:type="spellEnd"/>
      <w:r w:rsidR="00F35493" w:rsidRPr="0049211E">
        <w:rPr>
          <w:rFonts w:ascii="Times New Roman" w:hAnsi="Times New Roman" w:cs="Times New Roman"/>
        </w:rPr>
        <w:t xml:space="preserve"> genes in casts from Glenrock soil microcosms. </w:t>
      </w:r>
      <w:r w:rsidR="0062684F" w:rsidRPr="0049211E">
        <w:rPr>
          <w:rFonts w:ascii="Times New Roman" w:hAnsi="Times New Roman" w:cs="Times New Roman"/>
        </w:rPr>
        <w:t xml:space="preserve">The </w:t>
      </w:r>
      <w:r w:rsidR="00D0687E" w:rsidRPr="0049211E">
        <w:rPr>
          <w:rFonts w:ascii="Times New Roman" w:hAnsi="Times New Roman" w:cs="Times New Roman"/>
        </w:rPr>
        <w:t xml:space="preserve">genus </w:t>
      </w:r>
      <w:proofErr w:type="spellStart"/>
      <w:r w:rsidR="0062684F" w:rsidRPr="0049211E">
        <w:rPr>
          <w:rFonts w:ascii="Times New Roman" w:hAnsi="Times New Roman" w:cs="Times New Roman"/>
          <w:i/>
        </w:rPr>
        <w:t>Nitrospira</w:t>
      </w:r>
      <w:proofErr w:type="spellEnd"/>
      <w:r w:rsidR="0062684F" w:rsidRPr="0049211E">
        <w:rPr>
          <w:rFonts w:ascii="Times New Roman" w:hAnsi="Times New Roman" w:cs="Times New Roman"/>
        </w:rPr>
        <w:t xml:space="preserve"> showed the opposite trend</w:t>
      </w:r>
      <w:r w:rsidR="00D0687E" w:rsidRPr="0049211E">
        <w:rPr>
          <w:rFonts w:ascii="Times New Roman" w:hAnsi="Times New Roman" w:cs="Times New Roman"/>
        </w:rPr>
        <w:t xml:space="preserve"> compared to </w:t>
      </w:r>
      <w:proofErr w:type="spellStart"/>
      <w:r w:rsidR="00D0687E" w:rsidRPr="0049211E">
        <w:rPr>
          <w:rFonts w:ascii="Times New Roman" w:hAnsi="Times New Roman" w:cs="Times New Roman"/>
          <w:i/>
        </w:rPr>
        <w:t>Nitrosovibrio</w:t>
      </w:r>
      <w:proofErr w:type="spellEnd"/>
      <w:r w:rsidR="0062684F" w:rsidRPr="0049211E">
        <w:rPr>
          <w:rFonts w:ascii="Times New Roman" w:hAnsi="Times New Roman" w:cs="Times New Roman"/>
        </w:rPr>
        <w:t xml:space="preserve"> in the </w:t>
      </w:r>
      <w:proofErr w:type="spellStart"/>
      <w:r w:rsidR="0062684F" w:rsidRPr="0049211E">
        <w:rPr>
          <w:rFonts w:ascii="Times New Roman" w:hAnsi="Times New Roman" w:cs="Times New Roman"/>
        </w:rPr>
        <w:t>Talmo</w:t>
      </w:r>
      <w:proofErr w:type="spellEnd"/>
      <w:r w:rsidR="0062684F" w:rsidRPr="0049211E">
        <w:rPr>
          <w:rFonts w:ascii="Times New Roman" w:hAnsi="Times New Roman" w:cs="Times New Roman"/>
        </w:rPr>
        <w:t xml:space="preserve"> microcosms,</w:t>
      </w:r>
      <w:r w:rsidR="00D0687E" w:rsidRPr="0049211E">
        <w:rPr>
          <w:rFonts w:ascii="Times New Roman" w:hAnsi="Times New Roman" w:cs="Times New Roman"/>
        </w:rPr>
        <w:t xml:space="preserve"> with highest abundance observed in the </w:t>
      </w:r>
      <w:proofErr w:type="spellStart"/>
      <w:r w:rsidR="00D0687E" w:rsidRPr="0049211E">
        <w:rPr>
          <w:rFonts w:ascii="Times New Roman" w:hAnsi="Times New Roman" w:cs="Times New Roman"/>
        </w:rPr>
        <w:t>Talmo</w:t>
      </w:r>
      <w:proofErr w:type="spellEnd"/>
      <w:r w:rsidR="00D0687E" w:rsidRPr="0049211E">
        <w:rPr>
          <w:rFonts w:ascii="Times New Roman" w:hAnsi="Times New Roman" w:cs="Times New Roman"/>
        </w:rPr>
        <w:t xml:space="preserve"> field soils (0.07% of sequences), declining in a stepwise fashion </w:t>
      </w:r>
      <w:r w:rsidR="00DB48CB" w:rsidRPr="0049211E">
        <w:rPr>
          <w:rFonts w:ascii="Times New Roman" w:hAnsi="Times New Roman" w:cs="Times New Roman"/>
        </w:rPr>
        <w:t>in</w:t>
      </w:r>
      <w:r w:rsidR="00D0687E" w:rsidRPr="0049211E">
        <w:rPr>
          <w:rFonts w:ascii="Times New Roman" w:hAnsi="Times New Roman" w:cs="Times New Roman"/>
        </w:rPr>
        <w:t xml:space="preserve"> the control, litter and </w:t>
      </w:r>
      <w:proofErr w:type="spellStart"/>
      <w:r w:rsidR="00D0687E" w:rsidRPr="0049211E">
        <w:rPr>
          <w:rFonts w:ascii="Times New Roman" w:hAnsi="Times New Roman" w:cs="Times New Roman"/>
        </w:rPr>
        <w:t>earthworm+litter</w:t>
      </w:r>
      <w:proofErr w:type="spellEnd"/>
      <w:r w:rsidR="00D0687E" w:rsidRPr="0049211E">
        <w:rPr>
          <w:rFonts w:ascii="Times New Roman" w:hAnsi="Times New Roman" w:cs="Times New Roman"/>
        </w:rPr>
        <w:t xml:space="preserve"> treatments. While </w:t>
      </w:r>
      <w:proofErr w:type="spellStart"/>
      <w:r w:rsidR="00D0687E" w:rsidRPr="0049211E">
        <w:rPr>
          <w:rFonts w:ascii="Times New Roman" w:hAnsi="Times New Roman" w:cs="Times New Roman"/>
          <w:i/>
        </w:rPr>
        <w:t>Nitrospira</w:t>
      </w:r>
      <w:proofErr w:type="spellEnd"/>
      <w:r w:rsidR="00D0687E" w:rsidRPr="0049211E">
        <w:rPr>
          <w:rFonts w:ascii="Times New Roman" w:hAnsi="Times New Roman" w:cs="Times New Roman"/>
        </w:rPr>
        <w:t xml:space="preserve"> comprised 0.01% of the sequences in the </w:t>
      </w:r>
      <w:proofErr w:type="spellStart"/>
      <w:r w:rsidR="00D0687E" w:rsidRPr="0049211E">
        <w:rPr>
          <w:rFonts w:ascii="Times New Roman" w:hAnsi="Times New Roman" w:cs="Times New Roman"/>
        </w:rPr>
        <w:lastRenderedPageBreak/>
        <w:t>Talmo</w:t>
      </w:r>
      <w:proofErr w:type="spellEnd"/>
      <w:r w:rsidR="00D0687E" w:rsidRPr="0049211E">
        <w:rPr>
          <w:rFonts w:ascii="Times New Roman" w:hAnsi="Times New Roman" w:cs="Times New Roman"/>
        </w:rPr>
        <w:t xml:space="preserve"> </w:t>
      </w:r>
      <w:proofErr w:type="spellStart"/>
      <w:r w:rsidR="00D0687E" w:rsidRPr="0049211E">
        <w:rPr>
          <w:rFonts w:ascii="Times New Roman" w:hAnsi="Times New Roman" w:cs="Times New Roman"/>
        </w:rPr>
        <w:t>earthworm+litter</w:t>
      </w:r>
      <w:proofErr w:type="spellEnd"/>
      <w:r w:rsidR="00D0687E" w:rsidRPr="0049211E">
        <w:rPr>
          <w:rFonts w:ascii="Times New Roman" w:hAnsi="Times New Roman" w:cs="Times New Roman"/>
        </w:rPr>
        <w:t xml:space="preserve"> microcosms, </w:t>
      </w:r>
      <w:r w:rsidR="0062684F" w:rsidRPr="0049211E">
        <w:rPr>
          <w:rFonts w:ascii="Times New Roman" w:hAnsi="Times New Roman" w:cs="Times New Roman"/>
        </w:rPr>
        <w:t xml:space="preserve">in Glenrock </w:t>
      </w:r>
      <w:r w:rsidR="00D0687E" w:rsidRPr="0049211E">
        <w:rPr>
          <w:rFonts w:ascii="Times New Roman" w:hAnsi="Times New Roman" w:cs="Times New Roman"/>
        </w:rPr>
        <w:t>this genus was entirely absent in the same treatment</w:t>
      </w:r>
      <w:r w:rsidR="00FD78EA" w:rsidRPr="0049211E">
        <w:rPr>
          <w:rFonts w:ascii="Times New Roman" w:hAnsi="Times New Roman" w:cs="Times New Roman"/>
        </w:rPr>
        <w:t>.</w:t>
      </w:r>
      <w:r w:rsidR="00E675EC" w:rsidRPr="0049211E">
        <w:rPr>
          <w:rFonts w:ascii="Times New Roman" w:hAnsi="Times New Roman" w:cs="Times New Roman"/>
        </w:rPr>
        <w:t xml:space="preserve"> </w:t>
      </w:r>
      <w:r w:rsidR="00FD78EA" w:rsidRPr="0049211E">
        <w:rPr>
          <w:rFonts w:ascii="Times New Roman" w:hAnsi="Times New Roman" w:cs="Times New Roman"/>
        </w:rPr>
        <w:t xml:space="preserve">Other typical </w:t>
      </w:r>
      <w:r w:rsidR="00577907" w:rsidRPr="0049211E">
        <w:rPr>
          <w:rFonts w:ascii="Times New Roman" w:hAnsi="Times New Roman" w:cs="Times New Roman"/>
        </w:rPr>
        <w:t>NO</w:t>
      </w:r>
      <w:r w:rsidR="00577907" w:rsidRPr="0049211E">
        <w:rPr>
          <w:rFonts w:ascii="Times New Roman" w:hAnsi="Times New Roman" w:cs="Times New Roman"/>
          <w:vertAlign w:val="subscript"/>
        </w:rPr>
        <w:t>2</w:t>
      </w:r>
      <w:r w:rsidR="00577907" w:rsidRPr="0049211E">
        <w:rPr>
          <w:rFonts w:ascii="Times New Roman" w:hAnsi="Times New Roman" w:cs="Times New Roman"/>
          <w:vertAlign w:val="superscript"/>
        </w:rPr>
        <w:t>-</w:t>
      </w:r>
      <w:r w:rsidR="00577907" w:rsidRPr="0049211E">
        <w:rPr>
          <w:rFonts w:ascii="Times New Roman" w:hAnsi="Times New Roman" w:cs="Times New Roman"/>
        </w:rPr>
        <w:t>-N</w:t>
      </w:r>
      <w:r w:rsidR="00FD78EA" w:rsidRPr="0049211E">
        <w:rPr>
          <w:rFonts w:ascii="Times New Roman" w:hAnsi="Times New Roman" w:cs="Times New Roman"/>
        </w:rPr>
        <w:t xml:space="preserve"> oxidisers (i.e. </w:t>
      </w:r>
      <w:proofErr w:type="spellStart"/>
      <w:r w:rsidR="00FD78EA" w:rsidRPr="0049211E">
        <w:rPr>
          <w:rFonts w:ascii="Times New Roman" w:hAnsi="Times New Roman" w:cs="Times New Roman"/>
          <w:i/>
        </w:rPr>
        <w:t>Nitrobacter</w:t>
      </w:r>
      <w:proofErr w:type="spellEnd"/>
      <w:r w:rsidR="003370B5" w:rsidRPr="0049211E">
        <w:rPr>
          <w:rFonts w:ascii="Times New Roman" w:hAnsi="Times New Roman" w:cs="Times New Roman"/>
        </w:rPr>
        <w:t xml:space="preserve"> spp.</w:t>
      </w:r>
      <w:r w:rsidR="00FD78EA" w:rsidRPr="0049211E">
        <w:rPr>
          <w:rFonts w:ascii="Times New Roman" w:hAnsi="Times New Roman" w:cs="Times New Roman"/>
        </w:rPr>
        <w:t xml:space="preserve">) were not detected in </w:t>
      </w:r>
      <w:r w:rsidR="00B102CF" w:rsidRPr="0049211E">
        <w:rPr>
          <w:rFonts w:ascii="Times New Roman" w:hAnsi="Times New Roman" w:cs="Times New Roman"/>
        </w:rPr>
        <w:t>this study</w:t>
      </w:r>
      <w:r w:rsidR="00FD78EA" w:rsidRPr="0049211E">
        <w:rPr>
          <w:rFonts w:ascii="Times New Roman" w:hAnsi="Times New Roman" w:cs="Times New Roman"/>
        </w:rPr>
        <w:t xml:space="preserve">. </w:t>
      </w:r>
    </w:p>
    <w:p w14:paraId="56E35109" w14:textId="1D836769" w:rsidR="00B3091F" w:rsidRPr="0049211E" w:rsidRDefault="00B3091F" w:rsidP="003B4D8C">
      <w:pPr>
        <w:pStyle w:val="ListParagraph"/>
        <w:numPr>
          <w:ilvl w:val="2"/>
          <w:numId w:val="19"/>
        </w:numPr>
        <w:spacing w:afterLines="40" w:after="96" w:line="480" w:lineRule="auto"/>
        <w:rPr>
          <w:rFonts w:ascii="Times New Roman" w:hAnsi="Times New Roman" w:cs="Times New Roman"/>
          <w:b/>
        </w:rPr>
      </w:pPr>
      <w:r w:rsidRPr="0049211E">
        <w:rPr>
          <w:rFonts w:ascii="Times New Roman" w:hAnsi="Times New Roman" w:cs="Times New Roman"/>
          <w:b/>
        </w:rPr>
        <w:t xml:space="preserve">Differences in OTU abundance between </w:t>
      </w:r>
      <w:proofErr w:type="spellStart"/>
      <w:r w:rsidRPr="0049211E">
        <w:rPr>
          <w:rFonts w:ascii="Times New Roman" w:hAnsi="Times New Roman" w:cs="Times New Roman"/>
          <w:b/>
        </w:rPr>
        <w:t>Talmo</w:t>
      </w:r>
      <w:proofErr w:type="spellEnd"/>
      <w:r w:rsidRPr="0049211E">
        <w:rPr>
          <w:rFonts w:ascii="Times New Roman" w:hAnsi="Times New Roman" w:cs="Times New Roman"/>
          <w:b/>
        </w:rPr>
        <w:t xml:space="preserve"> and Glenrock</w:t>
      </w:r>
    </w:p>
    <w:p w14:paraId="22AC9EF8" w14:textId="23CE9F19" w:rsidR="006D19A0" w:rsidRPr="0049211E" w:rsidRDefault="00F10599" w:rsidP="003B4D8C">
      <w:pPr>
        <w:spacing w:afterLines="40" w:after="96" w:line="480" w:lineRule="auto"/>
        <w:contextualSpacing/>
        <w:rPr>
          <w:rFonts w:ascii="Times New Roman" w:hAnsi="Times New Roman" w:cs="Times New Roman"/>
        </w:rPr>
      </w:pPr>
      <w:proofErr w:type="gramStart"/>
      <w:r w:rsidRPr="0049211E">
        <w:rPr>
          <w:rFonts w:ascii="Times New Roman" w:hAnsi="Times New Roman" w:cs="Times New Roman"/>
        </w:rPr>
        <w:t>Using d</w:t>
      </w:r>
      <w:r w:rsidR="002D6C6C" w:rsidRPr="0049211E">
        <w:rPr>
          <w:rFonts w:ascii="Times New Roman" w:hAnsi="Times New Roman" w:cs="Times New Roman"/>
        </w:rPr>
        <w:t xml:space="preserve">ifferential abundance </w:t>
      </w:r>
      <w:r w:rsidR="00056CF2" w:rsidRPr="0049211E">
        <w:rPr>
          <w:rFonts w:ascii="Times New Roman" w:hAnsi="Times New Roman" w:cs="Times New Roman"/>
        </w:rPr>
        <w:t xml:space="preserve">analysis </w:t>
      </w:r>
      <w:r w:rsidRPr="0049211E">
        <w:rPr>
          <w:rFonts w:ascii="Times New Roman" w:hAnsi="Times New Roman" w:cs="Times New Roman"/>
        </w:rPr>
        <w:t>to perform pairwise comparisons of OTU abundance between sites at each treatmen</w:t>
      </w:r>
      <w:r w:rsidR="00731D51" w:rsidRPr="0049211E">
        <w:rPr>
          <w:rFonts w:ascii="Times New Roman" w:hAnsi="Times New Roman" w:cs="Times New Roman"/>
        </w:rPr>
        <w:t>t</w:t>
      </w:r>
      <w:r w:rsidR="0055703E" w:rsidRPr="0049211E">
        <w:rPr>
          <w:rFonts w:ascii="Times New Roman" w:hAnsi="Times New Roman" w:cs="Times New Roman"/>
        </w:rPr>
        <w:t xml:space="preserve"> (Fig.</w:t>
      </w:r>
      <w:proofErr w:type="gramEnd"/>
      <w:r w:rsidR="0055703E" w:rsidRPr="0049211E">
        <w:rPr>
          <w:rFonts w:ascii="Times New Roman" w:hAnsi="Times New Roman" w:cs="Times New Roman"/>
        </w:rPr>
        <w:t xml:space="preserve"> SA</w:t>
      </w:r>
      <w:r w:rsidR="00555F84" w:rsidRPr="0049211E">
        <w:rPr>
          <w:rFonts w:ascii="Times New Roman" w:hAnsi="Times New Roman" w:cs="Times New Roman"/>
        </w:rPr>
        <w:t>7</w:t>
      </w:r>
      <w:r w:rsidR="0055703E" w:rsidRPr="0049211E">
        <w:rPr>
          <w:rFonts w:ascii="Times New Roman" w:hAnsi="Times New Roman" w:cs="Times New Roman"/>
        </w:rPr>
        <w:t>-C)</w:t>
      </w:r>
      <w:r w:rsidR="00C60103" w:rsidRPr="0049211E">
        <w:rPr>
          <w:rFonts w:ascii="Times New Roman" w:hAnsi="Times New Roman" w:cs="Times New Roman"/>
        </w:rPr>
        <w:t>,</w:t>
      </w:r>
      <w:r w:rsidR="00BA3818" w:rsidRPr="0049211E">
        <w:rPr>
          <w:rFonts w:ascii="Times New Roman" w:hAnsi="Times New Roman" w:cs="Times New Roman"/>
        </w:rPr>
        <w:t xml:space="preserve"> </w:t>
      </w:r>
      <w:r w:rsidR="00573C90" w:rsidRPr="0049211E">
        <w:rPr>
          <w:rFonts w:ascii="Times New Roman" w:hAnsi="Times New Roman" w:cs="Times New Roman"/>
        </w:rPr>
        <w:t xml:space="preserve">Glenrock showed a </w:t>
      </w:r>
      <w:r w:rsidR="00731D51" w:rsidRPr="0049211E">
        <w:rPr>
          <w:rFonts w:ascii="Times New Roman" w:hAnsi="Times New Roman" w:cs="Times New Roman"/>
        </w:rPr>
        <w:t xml:space="preserve">greater number of differentially abundant </w:t>
      </w:r>
      <w:proofErr w:type="spellStart"/>
      <w:r w:rsidR="00CE684B" w:rsidRPr="0049211E">
        <w:rPr>
          <w:rFonts w:ascii="Times New Roman" w:hAnsi="Times New Roman" w:cs="Times New Roman"/>
        </w:rPr>
        <w:t>Firmicute</w:t>
      </w:r>
      <w:proofErr w:type="spellEnd"/>
      <w:r w:rsidR="00CE684B" w:rsidRPr="0049211E">
        <w:rPr>
          <w:rFonts w:ascii="Times New Roman" w:hAnsi="Times New Roman" w:cs="Times New Roman"/>
        </w:rPr>
        <w:t xml:space="preserve"> OTUs</w:t>
      </w:r>
      <w:r w:rsidR="008759F5" w:rsidRPr="0049211E">
        <w:rPr>
          <w:rFonts w:ascii="Times New Roman" w:hAnsi="Times New Roman" w:cs="Times New Roman"/>
        </w:rPr>
        <w:t>, particularly</w:t>
      </w:r>
      <w:r w:rsidR="00F3497F" w:rsidRPr="0049211E">
        <w:rPr>
          <w:rFonts w:ascii="Times New Roman" w:hAnsi="Times New Roman" w:cs="Times New Roman"/>
        </w:rPr>
        <w:t xml:space="preserve"> the </w:t>
      </w:r>
      <w:r w:rsidR="00924DB3" w:rsidRPr="0049211E">
        <w:rPr>
          <w:rFonts w:ascii="Times New Roman" w:hAnsi="Times New Roman" w:cs="Times New Roman"/>
        </w:rPr>
        <w:t xml:space="preserve">anaerobic and </w:t>
      </w:r>
      <w:r w:rsidR="00F3497F" w:rsidRPr="0049211E">
        <w:rPr>
          <w:rFonts w:ascii="Times New Roman" w:hAnsi="Times New Roman" w:cs="Times New Roman"/>
        </w:rPr>
        <w:t xml:space="preserve">often saprotrophic </w:t>
      </w:r>
      <w:proofErr w:type="spellStart"/>
      <w:r w:rsidR="00F3497F" w:rsidRPr="0049211E">
        <w:rPr>
          <w:rFonts w:ascii="Times New Roman" w:hAnsi="Times New Roman" w:cs="Times New Roman"/>
        </w:rPr>
        <w:t>Clostridiales</w:t>
      </w:r>
      <w:proofErr w:type="spellEnd"/>
      <w:r w:rsidR="008759F5" w:rsidRPr="0049211E">
        <w:rPr>
          <w:rFonts w:ascii="Times New Roman" w:hAnsi="Times New Roman" w:cs="Times New Roman"/>
        </w:rPr>
        <w:t xml:space="preserve"> in the litter and </w:t>
      </w:r>
      <w:proofErr w:type="spellStart"/>
      <w:r w:rsidR="008759F5" w:rsidRPr="0049211E">
        <w:rPr>
          <w:rFonts w:ascii="Times New Roman" w:hAnsi="Times New Roman" w:cs="Times New Roman"/>
        </w:rPr>
        <w:t>earthworm</w:t>
      </w:r>
      <w:r w:rsidR="00AA492C" w:rsidRPr="0049211E">
        <w:rPr>
          <w:rFonts w:ascii="Times New Roman" w:hAnsi="Times New Roman" w:cs="Times New Roman"/>
        </w:rPr>
        <w:t>+litter</w:t>
      </w:r>
      <w:proofErr w:type="spellEnd"/>
      <w:r w:rsidR="008759F5" w:rsidRPr="0049211E">
        <w:rPr>
          <w:rFonts w:ascii="Times New Roman" w:hAnsi="Times New Roman" w:cs="Times New Roman"/>
        </w:rPr>
        <w:t xml:space="preserve"> treatments</w:t>
      </w:r>
      <w:r w:rsidR="00D437AA" w:rsidRPr="0049211E">
        <w:rPr>
          <w:rFonts w:ascii="Times New Roman" w:hAnsi="Times New Roman" w:cs="Times New Roman"/>
        </w:rPr>
        <w:t xml:space="preserve"> </w:t>
      </w:r>
      <w:r w:rsidR="00F3497F" w:rsidRPr="0049211E">
        <w:rPr>
          <w:rFonts w:ascii="Times New Roman" w:hAnsi="Times New Roman" w:cs="Times New Roman"/>
        </w:rPr>
        <w:t xml:space="preserve">(number </w:t>
      </w:r>
      <w:r w:rsidR="00BA59F8" w:rsidRPr="0049211E">
        <w:rPr>
          <w:rFonts w:ascii="Times New Roman" w:hAnsi="Times New Roman" w:cs="Times New Roman"/>
        </w:rPr>
        <w:t xml:space="preserve">of </w:t>
      </w:r>
      <w:proofErr w:type="spellStart"/>
      <w:r w:rsidR="00F3497F" w:rsidRPr="0049211E">
        <w:rPr>
          <w:rFonts w:ascii="Times New Roman" w:hAnsi="Times New Roman" w:cs="Times New Roman"/>
        </w:rPr>
        <w:t>Clostridiales</w:t>
      </w:r>
      <w:proofErr w:type="spellEnd"/>
      <w:r w:rsidR="00F3497F" w:rsidRPr="0049211E">
        <w:rPr>
          <w:rFonts w:ascii="Times New Roman" w:hAnsi="Times New Roman" w:cs="Times New Roman"/>
        </w:rPr>
        <w:t xml:space="preserve"> OTUs more abundant in Glenrock </w:t>
      </w:r>
      <w:r w:rsidR="00731D51" w:rsidRPr="0049211E">
        <w:rPr>
          <w:rFonts w:ascii="Times New Roman" w:hAnsi="Times New Roman" w:cs="Times New Roman"/>
        </w:rPr>
        <w:t xml:space="preserve">vs. </w:t>
      </w:r>
      <w:proofErr w:type="spellStart"/>
      <w:r w:rsidR="00731D51" w:rsidRPr="0049211E">
        <w:rPr>
          <w:rFonts w:ascii="Times New Roman" w:hAnsi="Times New Roman" w:cs="Times New Roman"/>
        </w:rPr>
        <w:t>Talmo</w:t>
      </w:r>
      <w:proofErr w:type="spellEnd"/>
      <w:r w:rsidR="00731D51" w:rsidRPr="0049211E">
        <w:rPr>
          <w:rFonts w:ascii="Times New Roman" w:hAnsi="Times New Roman" w:cs="Times New Roman"/>
        </w:rPr>
        <w:t xml:space="preserve">: </w:t>
      </w:r>
      <w:r w:rsidR="0055703E" w:rsidRPr="0049211E">
        <w:rPr>
          <w:rFonts w:ascii="Times New Roman" w:hAnsi="Times New Roman" w:cs="Times New Roman"/>
        </w:rPr>
        <w:t xml:space="preserve">55 </w:t>
      </w:r>
      <w:r w:rsidR="00F3497F" w:rsidRPr="0049211E">
        <w:rPr>
          <w:rFonts w:ascii="Times New Roman" w:hAnsi="Times New Roman" w:cs="Times New Roman"/>
        </w:rPr>
        <w:t>and</w:t>
      </w:r>
      <w:r w:rsidR="0055703E" w:rsidRPr="0049211E">
        <w:rPr>
          <w:rFonts w:ascii="Times New Roman" w:hAnsi="Times New Roman" w:cs="Times New Roman"/>
        </w:rPr>
        <w:t xml:space="preserve"> 14 </w:t>
      </w:r>
      <w:r w:rsidR="00F3497F" w:rsidRPr="0049211E">
        <w:rPr>
          <w:rFonts w:ascii="Times New Roman" w:hAnsi="Times New Roman" w:cs="Times New Roman"/>
        </w:rPr>
        <w:t xml:space="preserve">[control], </w:t>
      </w:r>
      <w:r w:rsidR="00B805C9" w:rsidRPr="0049211E">
        <w:rPr>
          <w:rFonts w:ascii="Times New Roman" w:hAnsi="Times New Roman" w:cs="Times New Roman"/>
        </w:rPr>
        <w:t xml:space="preserve">85 </w:t>
      </w:r>
      <w:r w:rsidR="00F3497F" w:rsidRPr="0049211E">
        <w:rPr>
          <w:rFonts w:ascii="Times New Roman" w:hAnsi="Times New Roman" w:cs="Times New Roman"/>
        </w:rPr>
        <w:t xml:space="preserve">and </w:t>
      </w:r>
      <w:r w:rsidR="00B805C9" w:rsidRPr="0049211E">
        <w:rPr>
          <w:rFonts w:ascii="Times New Roman" w:hAnsi="Times New Roman" w:cs="Times New Roman"/>
        </w:rPr>
        <w:t xml:space="preserve">8 </w:t>
      </w:r>
      <w:r w:rsidR="00F3497F" w:rsidRPr="0049211E">
        <w:rPr>
          <w:rFonts w:ascii="Times New Roman" w:hAnsi="Times New Roman" w:cs="Times New Roman"/>
        </w:rPr>
        <w:t>[</w:t>
      </w:r>
      <w:r w:rsidR="00B805C9" w:rsidRPr="0049211E">
        <w:rPr>
          <w:rFonts w:ascii="Times New Roman" w:hAnsi="Times New Roman" w:cs="Times New Roman"/>
        </w:rPr>
        <w:t>litter</w:t>
      </w:r>
      <w:r w:rsidR="00F3497F" w:rsidRPr="0049211E">
        <w:rPr>
          <w:rFonts w:ascii="Times New Roman" w:hAnsi="Times New Roman" w:cs="Times New Roman"/>
        </w:rPr>
        <w:t xml:space="preserve"> treatment], 86 and 3 [</w:t>
      </w:r>
      <w:proofErr w:type="spellStart"/>
      <w:r w:rsidR="00F3497F" w:rsidRPr="0049211E">
        <w:rPr>
          <w:rFonts w:ascii="Times New Roman" w:hAnsi="Times New Roman" w:cs="Times New Roman"/>
        </w:rPr>
        <w:t>earthworm+litter</w:t>
      </w:r>
      <w:proofErr w:type="spellEnd"/>
      <w:r w:rsidR="00F3497F" w:rsidRPr="0049211E">
        <w:rPr>
          <w:rFonts w:ascii="Times New Roman" w:hAnsi="Times New Roman" w:cs="Times New Roman"/>
        </w:rPr>
        <w:t xml:space="preserve">]) </w:t>
      </w:r>
      <w:r w:rsidR="00D437AA" w:rsidRPr="0049211E">
        <w:rPr>
          <w:rFonts w:ascii="Times New Roman" w:hAnsi="Times New Roman" w:cs="Times New Roman"/>
        </w:rPr>
        <w:t>(Fig. S</w:t>
      </w:r>
      <w:r w:rsidR="00555F84" w:rsidRPr="0049211E">
        <w:rPr>
          <w:rFonts w:ascii="Times New Roman" w:hAnsi="Times New Roman" w:cs="Times New Roman"/>
        </w:rPr>
        <w:t>7</w:t>
      </w:r>
      <w:r w:rsidR="00F3497F" w:rsidRPr="0049211E">
        <w:rPr>
          <w:rFonts w:ascii="Times New Roman" w:hAnsi="Times New Roman" w:cs="Times New Roman"/>
        </w:rPr>
        <w:t>A-C</w:t>
      </w:r>
      <w:r w:rsidR="00D437AA" w:rsidRPr="0049211E">
        <w:rPr>
          <w:rFonts w:ascii="Times New Roman" w:hAnsi="Times New Roman" w:cs="Times New Roman"/>
        </w:rPr>
        <w:t>)</w:t>
      </w:r>
      <w:r w:rsidR="00CE684B" w:rsidRPr="0049211E">
        <w:rPr>
          <w:rFonts w:ascii="Times New Roman" w:hAnsi="Times New Roman" w:cs="Times New Roman"/>
        </w:rPr>
        <w:t>.</w:t>
      </w:r>
      <w:r w:rsidR="00924DB3" w:rsidRPr="0049211E">
        <w:rPr>
          <w:rFonts w:ascii="Times New Roman" w:hAnsi="Times New Roman" w:cs="Times New Roman"/>
        </w:rPr>
        <w:t xml:space="preserve"> </w:t>
      </w:r>
      <w:proofErr w:type="gramStart"/>
      <w:r w:rsidR="00924DB3" w:rsidRPr="0049211E">
        <w:rPr>
          <w:rFonts w:ascii="Times New Roman" w:hAnsi="Times New Roman" w:cs="Times New Roman"/>
        </w:rPr>
        <w:t>Of relevance to N cycling</w:t>
      </w:r>
      <w:r w:rsidR="004A71CB" w:rsidRPr="0049211E">
        <w:rPr>
          <w:rFonts w:ascii="Times New Roman" w:hAnsi="Times New Roman" w:cs="Times New Roman"/>
        </w:rPr>
        <w:t xml:space="preserve"> and in agreement with Fig.</w:t>
      </w:r>
      <w:proofErr w:type="gramEnd"/>
      <w:r w:rsidR="004A71CB" w:rsidRPr="0049211E">
        <w:rPr>
          <w:rFonts w:ascii="Times New Roman" w:hAnsi="Times New Roman" w:cs="Times New Roman"/>
        </w:rPr>
        <w:t xml:space="preserve"> S</w:t>
      </w:r>
      <w:r w:rsidR="00555F84" w:rsidRPr="0049211E">
        <w:rPr>
          <w:rFonts w:ascii="Times New Roman" w:hAnsi="Times New Roman" w:cs="Times New Roman"/>
        </w:rPr>
        <w:t>6</w:t>
      </w:r>
      <w:r w:rsidR="00924DB3" w:rsidRPr="0049211E">
        <w:rPr>
          <w:rFonts w:ascii="Times New Roman" w:hAnsi="Times New Roman" w:cs="Times New Roman"/>
        </w:rPr>
        <w:t>,</w:t>
      </w:r>
      <w:r w:rsidR="00CE684B" w:rsidRPr="0049211E">
        <w:rPr>
          <w:rFonts w:ascii="Times New Roman" w:hAnsi="Times New Roman" w:cs="Times New Roman"/>
        </w:rPr>
        <w:t xml:space="preserve"> </w:t>
      </w:r>
      <w:r w:rsidR="00924DB3" w:rsidRPr="0049211E">
        <w:rPr>
          <w:rFonts w:ascii="Times New Roman" w:hAnsi="Times New Roman" w:cs="Times New Roman"/>
        </w:rPr>
        <w:t xml:space="preserve">there were 12, </w:t>
      </w:r>
      <w:r w:rsidR="0051155E" w:rsidRPr="0049211E">
        <w:rPr>
          <w:rFonts w:ascii="Times New Roman" w:hAnsi="Times New Roman" w:cs="Times New Roman"/>
        </w:rPr>
        <w:t xml:space="preserve">7 </w:t>
      </w:r>
      <w:r w:rsidR="00924DB3" w:rsidRPr="0049211E">
        <w:rPr>
          <w:rFonts w:ascii="Times New Roman" w:hAnsi="Times New Roman" w:cs="Times New Roman"/>
        </w:rPr>
        <w:t xml:space="preserve">and </w:t>
      </w:r>
      <w:r w:rsidR="0051155E" w:rsidRPr="0049211E">
        <w:rPr>
          <w:rFonts w:ascii="Times New Roman" w:hAnsi="Times New Roman" w:cs="Times New Roman"/>
        </w:rPr>
        <w:t xml:space="preserve">6 </w:t>
      </w:r>
      <w:proofErr w:type="spellStart"/>
      <w:r w:rsidR="00924DB3" w:rsidRPr="0049211E">
        <w:rPr>
          <w:rFonts w:ascii="Times New Roman" w:hAnsi="Times New Roman" w:cs="Times New Roman"/>
        </w:rPr>
        <w:t>Nitrospirales</w:t>
      </w:r>
      <w:proofErr w:type="spellEnd"/>
      <w:r w:rsidR="00924DB3" w:rsidRPr="0049211E">
        <w:rPr>
          <w:rFonts w:ascii="Times New Roman" w:hAnsi="Times New Roman" w:cs="Times New Roman"/>
        </w:rPr>
        <w:t xml:space="preserve"> OTUs which were more abundant in </w:t>
      </w:r>
      <w:proofErr w:type="spellStart"/>
      <w:r w:rsidR="00924DB3" w:rsidRPr="0049211E">
        <w:rPr>
          <w:rFonts w:ascii="Times New Roman" w:hAnsi="Times New Roman" w:cs="Times New Roman"/>
        </w:rPr>
        <w:t>Talmo</w:t>
      </w:r>
      <w:proofErr w:type="spellEnd"/>
      <w:r w:rsidR="00924DB3" w:rsidRPr="0049211E">
        <w:rPr>
          <w:rFonts w:ascii="Times New Roman" w:hAnsi="Times New Roman" w:cs="Times New Roman"/>
        </w:rPr>
        <w:t xml:space="preserve"> control, litter and </w:t>
      </w:r>
      <w:proofErr w:type="spellStart"/>
      <w:r w:rsidR="00924DB3" w:rsidRPr="0049211E">
        <w:rPr>
          <w:rFonts w:ascii="Times New Roman" w:hAnsi="Times New Roman" w:cs="Times New Roman"/>
        </w:rPr>
        <w:t>earthworm+litter</w:t>
      </w:r>
      <w:proofErr w:type="spellEnd"/>
      <w:r w:rsidR="00924DB3" w:rsidRPr="0049211E">
        <w:rPr>
          <w:rFonts w:ascii="Times New Roman" w:hAnsi="Times New Roman" w:cs="Times New Roman"/>
        </w:rPr>
        <w:t xml:space="preserve"> treatments respectively when compared to Glenrock microcosms of the same treatment, and none which were more abundant in Glenrock microcosms. </w:t>
      </w:r>
    </w:p>
    <w:p w14:paraId="2C173013" w14:textId="61A1619B" w:rsidR="00820CE3" w:rsidRPr="0049211E" w:rsidRDefault="00820CE3" w:rsidP="003B4D8C">
      <w:pPr>
        <w:pStyle w:val="ListParagraph"/>
        <w:numPr>
          <w:ilvl w:val="0"/>
          <w:numId w:val="19"/>
        </w:numPr>
        <w:spacing w:afterLines="40" w:after="96" w:line="480" w:lineRule="auto"/>
        <w:rPr>
          <w:rFonts w:ascii="Times New Roman" w:hAnsi="Times New Roman" w:cs="Times New Roman"/>
          <w:b/>
        </w:rPr>
      </w:pPr>
      <w:r w:rsidRPr="0049211E">
        <w:rPr>
          <w:rFonts w:ascii="Times New Roman" w:hAnsi="Times New Roman" w:cs="Times New Roman"/>
          <w:b/>
        </w:rPr>
        <w:t>Discussion</w:t>
      </w:r>
    </w:p>
    <w:p w14:paraId="5DC2F7E4" w14:textId="2ABB7D9A" w:rsidR="00E354F8" w:rsidRPr="0049211E" w:rsidRDefault="00DA68C5" w:rsidP="003B4D8C">
      <w:pPr>
        <w:pStyle w:val="ListParagraph"/>
        <w:numPr>
          <w:ilvl w:val="1"/>
          <w:numId w:val="19"/>
        </w:numPr>
        <w:spacing w:afterLines="40" w:after="96" w:line="480" w:lineRule="auto"/>
        <w:rPr>
          <w:rFonts w:ascii="Times New Roman" w:hAnsi="Times New Roman" w:cs="Times New Roman"/>
          <w:b/>
        </w:rPr>
      </w:pPr>
      <w:r w:rsidRPr="0049211E">
        <w:rPr>
          <w:rFonts w:ascii="Times New Roman" w:hAnsi="Times New Roman" w:cs="Times New Roman"/>
          <w:b/>
        </w:rPr>
        <w:t xml:space="preserve">Changes in bacterial community structure </w:t>
      </w:r>
    </w:p>
    <w:p w14:paraId="3859AD4D" w14:textId="174A027F" w:rsidR="0040628F" w:rsidRPr="0049211E" w:rsidRDefault="00996BE0" w:rsidP="00E901C5">
      <w:pPr>
        <w:spacing w:afterLines="40" w:after="96" w:line="480" w:lineRule="auto"/>
        <w:contextualSpacing/>
        <w:rPr>
          <w:rFonts w:ascii="Times New Roman" w:hAnsi="Times New Roman" w:cs="Times New Roman"/>
        </w:rPr>
      </w:pPr>
      <w:r w:rsidRPr="0049211E">
        <w:rPr>
          <w:rFonts w:ascii="Times New Roman" w:hAnsi="Times New Roman" w:cs="Times New Roman"/>
        </w:rPr>
        <w:t xml:space="preserve">Glenrock soils microbial community structure went through considerably greater change during microcosm set up compared to </w:t>
      </w:r>
      <w:proofErr w:type="spellStart"/>
      <w:r w:rsidRPr="0049211E">
        <w:rPr>
          <w:rFonts w:ascii="Times New Roman" w:hAnsi="Times New Roman" w:cs="Times New Roman"/>
        </w:rPr>
        <w:t>Talmo</w:t>
      </w:r>
      <w:proofErr w:type="spellEnd"/>
      <w:r w:rsidRPr="0049211E">
        <w:rPr>
          <w:rFonts w:ascii="Times New Roman" w:hAnsi="Times New Roman" w:cs="Times New Roman"/>
        </w:rPr>
        <w:t xml:space="preserve"> soils, suggesting that the soil microbial community at </w:t>
      </w:r>
      <w:proofErr w:type="spellStart"/>
      <w:r w:rsidRPr="0049211E">
        <w:rPr>
          <w:rFonts w:ascii="Times New Roman" w:hAnsi="Times New Roman" w:cs="Times New Roman"/>
        </w:rPr>
        <w:t>Talmo</w:t>
      </w:r>
      <w:proofErr w:type="spellEnd"/>
      <w:r w:rsidRPr="0049211E">
        <w:rPr>
          <w:rFonts w:ascii="Times New Roman" w:hAnsi="Times New Roman" w:cs="Times New Roman"/>
        </w:rPr>
        <w:t xml:space="preserve"> is more resistant to physical disturbance. While the drivers of soil microbial community structure resistance are complex, variable and not fully understood </w:t>
      </w:r>
      <w:r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&lt;EndNote&gt;&lt;Cite&gt;&lt;Author&gt;Griffiths&lt;/Author&gt;&lt;Year&gt;2013&lt;/Year&gt;&lt;RecNum&gt;3739&lt;/RecNum&gt;&lt;DisplayText&gt;(Griffiths &amp;amp; Philippot, 2013)&lt;/DisplayText&gt;&lt;record&gt;&lt;rec-number&gt;3739&lt;/rec-number&gt;&lt;foreign-keys&gt;&lt;key app="EN" db-id="09sztsfemzd2pqe5x2rpar0e255pr2psda0z" timestamp="1454263383"&gt;3739&lt;/key&gt;&lt;/foreign-keys&gt;&lt;ref-type name="Journal Article"&gt;17&lt;/ref-type&gt;&lt;contributors&gt;&lt;authors&gt;&lt;author&gt;Griffiths, Bryan S.&lt;/author&gt;&lt;author&gt;Philippot, Laurent&lt;/author&gt;&lt;/authors&gt;&lt;/contributors&gt;&lt;titles&gt;&lt;title&gt;Insights into the resistance and resilience of the soil microbial community&lt;/title&gt;&lt;secondary-title&gt;Fems Microbiology Reviews&lt;/secondary-title&gt;&lt;/titles&gt;&lt;periodical&gt;&lt;full-title&gt;Fems Microbiology Reviews&lt;/full-title&gt;&lt;abbr-1&gt;FEMS Microbiol Rev&lt;/abbr-1&gt;&lt;/periodical&gt;&lt;pages&gt;112-129&lt;/pages&gt;&lt;volume&gt;37&lt;/volume&gt;&lt;number&gt;2&lt;/number&gt;&lt;dates&gt;&lt;year&gt;2013&lt;/year&gt;&lt;pub-dates&gt;&lt;date&gt;Mar&lt;/date&gt;&lt;/pub-dates&gt;&lt;/dates&gt;&lt;isbn&gt;0168-6445&lt;/isbn&gt;&lt;accession-num&gt;WOS:000314750700002&lt;/accession-num&gt;&lt;urls&gt;&lt;related-urls&gt;&lt;url&gt;&amp;lt;Go to ISI&amp;gt;://WOS:000314750700002&lt;/url&gt;&lt;/related-urls&gt;&lt;/urls&gt;&lt;electronic-resource-num&gt;10.1111/j.1574-6976.2012.00343.x&lt;/electronic-resource-num&gt;&lt;/record&gt;&lt;/Cite&gt;&lt;/EndNote&gt;</w:instrText>
      </w:r>
      <w:r w:rsidRPr="0049211E">
        <w:rPr>
          <w:rFonts w:ascii="Times New Roman" w:hAnsi="Times New Roman" w:cs="Times New Roman"/>
        </w:rPr>
        <w:fldChar w:fldCharType="separate"/>
      </w:r>
      <w:r w:rsidR="009A6F55" w:rsidRPr="0049211E">
        <w:rPr>
          <w:rFonts w:ascii="Times New Roman" w:hAnsi="Times New Roman" w:cs="Times New Roman"/>
          <w:noProof/>
        </w:rPr>
        <w:t>(Griffiths &amp; Philippot, 2013)</w:t>
      </w:r>
      <w:r w:rsidRPr="0049211E">
        <w:rPr>
          <w:rFonts w:ascii="Times New Roman" w:hAnsi="Times New Roman" w:cs="Times New Roman"/>
        </w:rPr>
        <w:fldChar w:fldCharType="end"/>
      </w:r>
      <w:r w:rsidRPr="0049211E">
        <w:rPr>
          <w:rFonts w:ascii="Times New Roman" w:hAnsi="Times New Roman" w:cs="Times New Roman"/>
        </w:rPr>
        <w:t xml:space="preserve">, the greater soil organic matter and clay content may have conferred greater structural resistance to </w:t>
      </w:r>
      <w:proofErr w:type="spellStart"/>
      <w:r w:rsidRPr="0049211E">
        <w:rPr>
          <w:rFonts w:ascii="Times New Roman" w:hAnsi="Times New Roman" w:cs="Times New Roman"/>
        </w:rPr>
        <w:t>Talmo</w:t>
      </w:r>
      <w:proofErr w:type="spellEnd"/>
      <w:r w:rsidRPr="0049211E">
        <w:rPr>
          <w:rFonts w:ascii="Times New Roman" w:hAnsi="Times New Roman" w:cs="Times New Roman"/>
        </w:rPr>
        <w:t xml:space="preserve"> soils, potentially providing greater protection to the microbial community compared to Glenrock soil </w:t>
      </w:r>
      <w:r w:rsidRPr="0049211E">
        <w:rPr>
          <w:rFonts w:ascii="Times New Roman" w:hAnsi="Times New Roman" w:cs="Times New Roman"/>
        </w:rPr>
        <w:fldChar w:fldCharType="begin">
          <w:fldData xml:space="preserve">PEVuZE5vdGU+PENpdGU+PEF1dGhvcj5LdWFuPC9BdXRob3I+PFllYXI+MjAwNzwvWWVhcj48UmVj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</w:fldData>
        </w:fldChar>
      </w:r>
      <w:r w:rsidR="009A6F55" w:rsidRPr="0049211E">
        <w:rPr>
          <w:rFonts w:ascii="Times New Roman" w:hAnsi="Times New Roman" w:cs="Times New Roman"/>
        </w:rPr>
        <w:instrText xml:space="preserve"> ADDIN EN.CITE </w:instrText>
      </w:r>
      <w:r w:rsidR="009A6F55" w:rsidRPr="0049211E">
        <w:rPr>
          <w:rFonts w:ascii="Times New Roman" w:hAnsi="Times New Roman" w:cs="Times New Roman"/>
        </w:rPr>
        <w:fldChar w:fldCharType="begin">
          <w:fldData xml:space="preserve">PEVuZE5vdGU+PENpdGU+PEF1dGhvcj5LdWFuPC9BdXRob3I+PFllYXI+MjAwNzwvWWVhcj48UmVj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</w:fldData>
        </w:fldChar>
      </w:r>
      <w:r w:rsidR="009A6F55" w:rsidRPr="0049211E">
        <w:rPr>
          <w:rFonts w:ascii="Times New Roman" w:hAnsi="Times New Roman" w:cs="Times New Roman"/>
        </w:rPr>
        <w:instrText xml:space="preserve"> ADDIN EN.CITE.DATA </w:instrText>
      </w:r>
      <w:r w:rsidR="009A6F55" w:rsidRPr="0049211E">
        <w:rPr>
          <w:rFonts w:ascii="Times New Roman" w:hAnsi="Times New Roman" w:cs="Times New Roman"/>
        </w:rPr>
      </w:r>
      <w:r w:rsidR="009A6F55" w:rsidRPr="0049211E">
        <w:rPr>
          <w:rFonts w:ascii="Times New Roman" w:hAnsi="Times New Roman" w:cs="Times New Roman"/>
        </w:rPr>
        <w:fldChar w:fldCharType="end"/>
      </w:r>
      <w:r w:rsidRPr="0049211E">
        <w:rPr>
          <w:rFonts w:ascii="Times New Roman" w:hAnsi="Times New Roman" w:cs="Times New Roman"/>
        </w:rPr>
      </w:r>
      <w:r w:rsidRPr="0049211E">
        <w:rPr>
          <w:rFonts w:ascii="Times New Roman" w:hAnsi="Times New Roman" w:cs="Times New Roman"/>
        </w:rPr>
        <w:fldChar w:fldCharType="separate"/>
      </w:r>
      <w:r w:rsidR="009A6F55" w:rsidRPr="0049211E">
        <w:rPr>
          <w:rFonts w:ascii="Times New Roman" w:hAnsi="Times New Roman" w:cs="Times New Roman"/>
          <w:noProof/>
        </w:rPr>
        <w:t>(Kuan</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2007, Arthur</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2012, Corstanje</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2015)</w:t>
      </w:r>
      <w:r w:rsidRPr="0049211E">
        <w:rPr>
          <w:rFonts w:ascii="Times New Roman" w:hAnsi="Times New Roman" w:cs="Times New Roman"/>
        </w:rPr>
        <w:fldChar w:fldCharType="end"/>
      </w:r>
      <w:r w:rsidRPr="0049211E">
        <w:rPr>
          <w:rFonts w:ascii="Times New Roman" w:hAnsi="Times New Roman" w:cs="Times New Roman"/>
        </w:rPr>
        <w:t>.</w:t>
      </w:r>
      <w:r w:rsidR="00333741" w:rsidRPr="0049211E">
        <w:rPr>
          <w:rFonts w:ascii="Times New Roman" w:hAnsi="Times New Roman" w:cs="Times New Roman"/>
        </w:rPr>
        <w:t xml:space="preserve"> </w:t>
      </w:r>
    </w:p>
    <w:p w14:paraId="09A663E2" w14:textId="17AFC716" w:rsidR="00D03632" w:rsidRPr="0049211E" w:rsidRDefault="00E41AA7" w:rsidP="003B4D8C">
      <w:pPr>
        <w:spacing w:afterLines="40" w:after="96" w:line="480" w:lineRule="auto"/>
        <w:ind w:firstLine="720"/>
        <w:contextualSpacing/>
        <w:rPr>
          <w:rFonts w:ascii="Times New Roman" w:hAnsi="Times New Roman" w:cs="Times New Roman"/>
        </w:rPr>
      </w:pPr>
      <w:r w:rsidRPr="0049211E">
        <w:rPr>
          <w:rFonts w:ascii="Times New Roman" w:hAnsi="Times New Roman" w:cs="Times New Roman"/>
        </w:rPr>
        <w:t xml:space="preserve">In contrast to </w:t>
      </w:r>
      <w:r w:rsidR="00863CF6" w:rsidRPr="0049211E">
        <w:rPr>
          <w:rFonts w:ascii="Times New Roman" w:hAnsi="Times New Roman" w:cs="Times New Roman"/>
        </w:rPr>
        <w:t xml:space="preserve">the </w:t>
      </w:r>
      <w:r w:rsidRPr="0049211E">
        <w:rPr>
          <w:rFonts w:ascii="Times New Roman" w:hAnsi="Times New Roman" w:cs="Times New Roman"/>
        </w:rPr>
        <w:t xml:space="preserve">effect of </w:t>
      </w:r>
      <w:r w:rsidR="00863CF6" w:rsidRPr="0049211E">
        <w:rPr>
          <w:rFonts w:ascii="Times New Roman" w:hAnsi="Times New Roman" w:cs="Times New Roman"/>
        </w:rPr>
        <w:t>physical manipulation of the soil for microcosm set up</w:t>
      </w:r>
      <w:r w:rsidR="00BE73EB" w:rsidRPr="0049211E">
        <w:rPr>
          <w:rFonts w:ascii="Times New Roman" w:hAnsi="Times New Roman" w:cs="Times New Roman"/>
        </w:rPr>
        <w:t>,</w:t>
      </w:r>
      <w:r w:rsidR="00863CF6" w:rsidRPr="0049211E">
        <w:rPr>
          <w:rFonts w:ascii="Times New Roman" w:hAnsi="Times New Roman" w:cs="Times New Roman"/>
        </w:rPr>
        <w:t xml:space="preserve"> </w:t>
      </w:r>
      <w:r w:rsidR="00BE73EB" w:rsidRPr="0049211E">
        <w:rPr>
          <w:rFonts w:ascii="Times New Roman" w:hAnsi="Times New Roman" w:cs="Times New Roman"/>
        </w:rPr>
        <w:t>the subsequent experimental treatments affected the soil community composition to a similar extent for both sites.</w:t>
      </w:r>
      <w:r w:rsidR="00671A4C" w:rsidRPr="0049211E">
        <w:rPr>
          <w:rFonts w:ascii="Times New Roman" w:hAnsi="Times New Roman" w:cs="Times New Roman"/>
        </w:rPr>
        <w:t xml:space="preserve"> The bacterial community data showed that compared to </w:t>
      </w:r>
      <w:proofErr w:type="spellStart"/>
      <w:r w:rsidR="00671A4C" w:rsidRPr="0049211E">
        <w:rPr>
          <w:rFonts w:ascii="Times New Roman" w:hAnsi="Times New Roman" w:cs="Times New Roman"/>
        </w:rPr>
        <w:t>Talmo</w:t>
      </w:r>
      <w:proofErr w:type="spellEnd"/>
      <w:r w:rsidR="00671A4C" w:rsidRPr="0049211E">
        <w:rPr>
          <w:rFonts w:ascii="Times New Roman" w:hAnsi="Times New Roman" w:cs="Times New Roman"/>
        </w:rPr>
        <w:t xml:space="preserve">, the Glenrock field soils taken at the time of sampling had a greater abundance of </w:t>
      </w:r>
      <w:r w:rsidR="00A41C6F" w:rsidRPr="0049211E">
        <w:rPr>
          <w:rFonts w:ascii="Times New Roman" w:hAnsi="Times New Roman" w:cs="Times New Roman"/>
        </w:rPr>
        <w:t xml:space="preserve">the </w:t>
      </w:r>
      <w:proofErr w:type="spellStart"/>
      <w:r w:rsidR="006A1626" w:rsidRPr="0049211E">
        <w:rPr>
          <w:rFonts w:ascii="Times New Roman" w:hAnsi="Times New Roman" w:cs="Times New Roman"/>
        </w:rPr>
        <w:t>Firmicutes</w:t>
      </w:r>
      <w:proofErr w:type="spellEnd"/>
      <w:r w:rsidR="006A1626" w:rsidRPr="0049211E">
        <w:rPr>
          <w:rFonts w:ascii="Times New Roman" w:hAnsi="Times New Roman" w:cs="Times New Roman"/>
        </w:rPr>
        <w:t xml:space="preserve"> and the </w:t>
      </w:r>
      <w:proofErr w:type="spellStart"/>
      <w:r w:rsidR="006A1626" w:rsidRPr="0049211E">
        <w:rPr>
          <w:rFonts w:ascii="Times New Roman" w:hAnsi="Times New Roman" w:cs="Times New Roman"/>
        </w:rPr>
        <w:t>Bacteroidetes</w:t>
      </w:r>
      <w:proofErr w:type="spellEnd"/>
      <w:r w:rsidR="00671A4C" w:rsidRPr="0049211E">
        <w:rPr>
          <w:rFonts w:ascii="Times New Roman" w:hAnsi="Times New Roman" w:cs="Times New Roman"/>
        </w:rPr>
        <w:t xml:space="preserve">, whereas </w:t>
      </w:r>
      <w:proofErr w:type="spellStart"/>
      <w:r w:rsidR="00671A4C" w:rsidRPr="0049211E">
        <w:rPr>
          <w:rFonts w:ascii="Times New Roman" w:hAnsi="Times New Roman" w:cs="Times New Roman"/>
        </w:rPr>
        <w:t>Talmo</w:t>
      </w:r>
      <w:proofErr w:type="spellEnd"/>
      <w:r w:rsidR="00671A4C" w:rsidRPr="0049211E">
        <w:rPr>
          <w:rFonts w:ascii="Times New Roman" w:hAnsi="Times New Roman" w:cs="Times New Roman"/>
        </w:rPr>
        <w:t xml:space="preserve"> </w:t>
      </w:r>
      <w:r w:rsidR="00671A4C" w:rsidRPr="0049211E">
        <w:rPr>
          <w:rFonts w:ascii="Times New Roman" w:hAnsi="Times New Roman" w:cs="Times New Roman"/>
          <w:lang w:val="en-US"/>
        </w:rPr>
        <w:t>field</w:t>
      </w:r>
      <w:r w:rsidR="00671A4C" w:rsidRPr="0049211E">
        <w:rPr>
          <w:rFonts w:ascii="Times New Roman" w:hAnsi="Times New Roman" w:cs="Times New Roman"/>
        </w:rPr>
        <w:t xml:space="preserve"> soils had substantially greater abundance of </w:t>
      </w:r>
      <w:proofErr w:type="spellStart"/>
      <w:r w:rsidR="00671A4C" w:rsidRPr="0049211E">
        <w:rPr>
          <w:rFonts w:ascii="Times New Roman" w:hAnsi="Times New Roman" w:cs="Times New Roman"/>
        </w:rPr>
        <w:t>Acidobacteria</w:t>
      </w:r>
      <w:proofErr w:type="spellEnd"/>
      <w:r w:rsidR="00671A4C" w:rsidRPr="0049211E">
        <w:rPr>
          <w:rFonts w:ascii="Times New Roman" w:hAnsi="Times New Roman" w:cs="Times New Roman"/>
        </w:rPr>
        <w:t xml:space="preserve">, often considered “oligotrophic” organisms </w:t>
      </w:r>
      <w:r w:rsidR="00671A4C"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&lt;EndNote&gt;&lt;Cite&gt;&lt;Author&gt;Jones&lt;/Author&gt;&lt;Year&gt;2009&lt;/Year&gt;&lt;RecNum&gt;2624&lt;/RecNum&gt;&lt;DisplayText&gt;(Jones&lt;style face="italic"&gt; et al.&lt;/style&gt;, 2009)&lt;/DisplayText&gt;&lt;record&gt;&lt;rec-number&gt;2624&lt;/rec-number&gt;&lt;foreign-keys&gt;&lt;key app="EN" db-id="09sztsfemzd2pqe5x2rpar0e255pr2psda0z" timestamp="1384591246"&gt;2624&lt;/key&gt;&lt;key app="ENWeb" db-id="SPtjhgrtqggAABEbGno"&gt;907&lt;/key&gt;&lt;/foreign-keys&gt;&lt;ref-type name="Journal Article"&gt;17&lt;/ref-type&gt;&lt;contributors&gt;&lt;authors&gt;&lt;author&gt;Jones, Ryan T.&lt;/author&gt;&lt;author&gt;Robeson, Michael S.&lt;/author&gt;&lt;author&gt;Lauber, Christian L.&lt;/author&gt;&lt;author&gt;Hamady, Micah&lt;/author&gt;&lt;author&gt;Knight, Rob&lt;/author&gt;&lt;author&gt;Fierer, Noah&lt;/author&gt;&lt;/authors&gt;&lt;/contributors&gt;&lt;titles&gt;&lt;title&gt;A comprehensive survey of soil acidobacterial diversity using pyrosequencing and clone library analyses&lt;/title&gt;&lt;secondary-title&gt;Isme Journal&lt;/secondary-title&gt;&lt;/titles&gt;&lt;periodical&gt;&lt;full-title&gt;ISME Journal&lt;/full-title&gt;&lt;abbr-1&gt;ISME J&lt;/abbr-1&gt;&lt;/periodical&gt;&lt;pages&gt;442-453&lt;/pages&gt;&lt;volume&gt;3&lt;/volume&gt;&lt;number&gt;4&lt;/number&gt;&lt;dates&gt;&lt;year&gt;2009&lt;/year&gt;&lt;pub-dates&gt;&lt;date&gt;Apr&lt;/date&gt;&lt;/pub-dates&gt;&lt;/dates&gt;&lt;isbn&gt;1751-7362&lt;/isbn&gt;&lt;accession-num&gt;WOS:000264781100006&lt;/accession-num&gt;&lt;urls&gt;&lt;related-urls&gt;&lt;url&gt;&amp;lt;Go to ISI&amp;gt;://WOS:000264781100006&lt;/url&gt;&lt;/related-urls&gt;&lt;/urls&gt;&lt;electronic-resource-num&gt;10.1038/ismej.2008.127&lt;/electronic-resource-num&gt;&lt;/record&gt;&lt;/Cite&gt;&lt;/EndNote&gt;</w:instrText>
      </w:r>
      <w:r w:rsidR="00671A4C" w:rsidRPr="0049211E">
        <w:rPr>
          <w:rFonts w:ascii="Times New Roman" w:hAnsi="Times New Roman" w:cs="Times New Roman"/>
        </w:rPr>
        <w:fldChar w:fldCharType="separate"/>
      </w:r>
      <w:r w:rsidR="009A6F55" w:rsidRPr="0049211E">
        <w:rPr>
          <w:rFonts w:ascii="Times New Roman" w:hAnsi="Times New Roman" w:cs="Times New Roman"/>
          <w:noProof/>
        </w:rPr>
        <w:t>(Jones</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2009)</w:t>
      </w:r>
      <w:r w:rsidR="00671A4C" w:rsidRPr="0049211E">
        <w:rPr>
          <w:rFonts w:ascii="Times New Roman" w:hAnsi="Times New Roman" w:cs="Times New Roman"/>
        </w:rPr>
        <w:fldChar w:fldCharType="end"/>
      </w:r>
      <w:r w:rsidR="00671A4C" w:rsidRPr="0049211E">
        <w:rPr>
          <w:rFonts w:ascii="Times New Roman" w:hAnsi="Times New Roman" w:cs="Times New Roman"/>
        </w:rPr>
        <w:t>.</w:t>
      </w:r>
      <w:r w:rsidR="00AB3A6A" w:rsidRPr="0049211E">
        <w:rPr>
          <w:rFonts w:ascii="Times New Roman" w:hAnsi="Times New Roman" w:cs="Times New Roman"/>
        </w:rPr>
        <w:t xml:space="preserve"> </w:t>
      </w:r>
      <w:r w:rsidR="000D6F5E" w:rsidRPr="0049211E">
        <w:rPr>
          <w:rFonts w:ascii="Times New Roman" w:hAnsi="Times New Roman" w:cs="Times New Roman"/>
        </w:rPr>
        <w:t xml:space="preserve">Importantly, microbial community composition of </w:t>
      </w:r>
      <w:proofErr w:type="spellStart"/>
      <w:r w:rsidR="000D6F5E" w:rsidRPr="0049211E">
        <w:rPr>
          <w:rFonts w:ascii="Times New Roman" w:hAnsi="Times New Roman" w:cs="Times New Roman"/>
        </w:rPr>
        <w:lastRenderedPageBreak/>
        <w:t>Talmo</w:t>
      </w:r>
      <w:proofErr w:type="spellEnd"/>
      <w:r w:rsidR="000D6F5E" w:rsidRPr="0049211E">
        <w:rPr>
          <w:rFonts w:ascii="Times New Roman" w:hAnsi="Times New Roman" w:cs="Times New Roman"/>
        </w:rPr>
        <w:t xml:space="preserve"> and Glenrock soils were consistently different and did not converge under the different treatments.</w:t>
      </w:r>
      <w:r w:rsidR="00442187" w:rsidRPr="0049211E">
        <w:rPr>
          <w:rFonts w:ascii="Times New Roman" w:hAnsi="Times New Roman" w:cs="Times New Roman"/>
        </w:rPr>
        <w:t xml:space="preserve"> T</w:t>
      </w:r>
      <w:r w:rsidR="006265EC" w:rsidRPr="0049211E">
        <w:rPr>
          <w:rFonts w:ascii="Times New Roman" w:hAnsi="Times New Roman" w:cs="Times New Roman"/>
        </w:rPr>
        <w:t xml:space="preserve">he two soils are different in several physical and chemical properties </w:t>
      </w:r>
      <w:r w:rsidR="006265EC"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&lt;EndNote&gt;&lt;Cite&gt;&lt;Author&gt;de Menezes&lt;/Author&gt;&lt;Year&gt;2015&lt;/Year&gt;&lt;RecNum&gt;6852&lt;/RecNum&gt;&lt;DisplayText&gt;(de Menezes&lt;style face="italic"&gt; et al.&lt;/style&gt;, 2015)&lt;/DisplayText&gt;&lt;record&gt;&lt;rec-number&gt;6852&lt;/rec-number&gt;&lt;foreign-keys&gt;&lt;key app="EN" db-id="09sztsfemzd2pqe5x2rpar0e255pr2psda0z" timestamp="1492703387"&gt;6852&lt;/key&gt;&lt;/foreign-keys&gt;&lt;ref-type name="Journal Article"&gt;17&lt;/ref-type&gt;&lt;contributors&gt;&lt;authors&gt;&lt;author&gt;de Menezes, Alexandre B.&lt;/author&gt;&lt;author&gt;Prendergast-Miller, Miranda T.&lt;/author&gt;&lt;author&gt;Richardson, Alan E.&lt;/author&gt;&lt;author&gt;Toscas, Peter&lt;/author&gt;&lt;author&gt;Farrell, Mark&lt;/author&gt;&lt;author&gt;Macdonald, Lynne M.&lt;/author&gt;&lt;author&gt;Baker, Geoff&lt;/author&gt;&lt;author&gt;Wark, Tim&lt;/author&gt;&lt;author&gt;Thrall, Peter H.&lt;/author&gt;&lt;/authors&gt;&lt;/contributors&gt;&lt;titles&gt;&lt;title&gt;Network analysis reveals that bacteria and fungi form modules that correlate independently with soil parameters&lt;/title&gt;&lt;secondary-title&gt;Environmental Microbiology&lt;/secondary-title&gt;&lt;/titles&gt;&lt;periodical&gt;&lt;full-title&gt;Environmental Microbiology&lt;/full-title&gt;&lt;abbr-1&gt;Environ Microbiol&lt;/abbr-1&gt;&lt;/periodical&gt;&lt;pages&gt;2677-2689&lt;/pages&gt;&lt;volume&gt;17&lt;/volume&gt;&lt;number&gt;8&lt;/number&gt;&lt;dates&gt;&lt;year&gt;2015&lt;/year&gt;&lt;pub-dates&gt;&lt;date&gt;AUG 2015&lt;/date&gt;&lt;/pub-dates&gt;&lt;/dates&gt;&lt;isbn&gt;1462-2912;1462-2920&lt;/isbn&gt;&lt;accession-num&gt;WOS:000360048800010&lt;/accession-num&gt;&lt;urls&gt;&lt;/urls&gt;&lt;electronic-resource-num&gt;10.1111/1462-2920.12559&lt;/electronic-resource-num&gt;&lt;/record&gt;&lt;/Cite&gt;&lt;/EndNote&gt;</w:instrText>
      </w:r>
      <w:r w:rsidR="006265EC" w:rsidRPr="0049211E">
        <w:rPr>
          <w:rFonts w:ascii="Times New Roman" w:hAnsi="Times New Roman" w:cs="Times New Roman"/>
        </w:rPr>
        <w:fldChar w:fldCharType="separate"/>
      </w:r>
      <w:r w:rsidR="009A6F55" w:rsidRPr="0049211E">
        <w:rPr>
          <w:rFonts w:ascii="Times New Roman" w:hAnsi="Times New Roman" w:cs="Times New Roman"/>
          <w:noProof/>
        </w:rPr>
        <w:t>(de Menezes</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2015)</w:t>
      </w:r>
      <w:r w:rsidR="006265EC" w:rsidRPr="0049211E">
        <w:rPr>
          <w:rFonts w:ascii="Times New Roman" w:hAnsi="Times New Roman" w:cs="Times New Roman"/>
        </w:rPr>
        <w:fldChar w:fldCharType="end"/>
      </w:r>
      <w:r w:rsidR="006265EC" w:rsidRPr="0049211E">
        <w:rPr>
          <w:rFonts w:ascii="Times New Roman" w:hAnsi="Times New Roman" w:cs="Times New Roman"/>
        </w:rPr>
        <w:t xml:space="preserve">, and are likely to differ in further, unquantified variables, such as soil texture and bulk density. </w:t>
      </w:r>
      <w:r w:rsidR="003B59D6" w:rsidRPr="0049211E">
        <w:rPr>
          <w:rFonts w:ascii="Times New Roman" w:hAnsi="Times New Roman" w:cs="Times New Roman"/>
        </w:rPr>
        <w:t xml:space="preserve">The data presented here suggests that the litter and </w:t>
      </w:r>
      <w:proofErr w:type="spellStart"/>
      <w:r w:rsidR="003B59D6" w:rsidRPr="0049211E">
        <w:rPr>
          <w:rFonts w:ascii="Times New Roman" w:hAnsi="Times New Roman" w:cs="Times New Roman"/>
        </w:rPr>
        <w:t>litter+earthworm</w:t>
      </w:r>
      <w:proofErr w:type="spellEnd"/>
      <w:r w:rsidR="003B59D6" w:rsidRPr="0049211E">
        <w:rPr>
          <w:rFonts w:ascii="Times New Roman" w:hAnsi="Times New Roman" w:cs="Times New Roman"/>
        </w:rPr>
        <w:t xml:space="preserve"> treatments were unable to</w:t>
      </w:r>
      <w:r w:rsidR="009B6FAF" w:rsidRPr="0049211E">
        <w:rPr>
          <w:rFonts w:ascii="Times New Roman" w:hAnsi="Times New Roman" w:cs="Times New Roman"/>
        </w:rPr>
        <w:t xml:space="preserve"> challenge the ecological stability </w:t>
      </w:r>
      <w:r w:rsidR="002E35BF" w:rsidRPr="0049211E">
        <w:rPr>
          <w:rFonts w:ascii="Times New Roman" w:hAnsi="Times New Roman" w:cs="Times New Roman"/>
        </w:rPr>
        <w:t xml:space="preserve">of either </w:t>
      </w:r>
      <w:proofErr w:type="gramStart"/>
      <w:r w:rsidR="002E35BF" w:rsidRPr="0049211E">
        <w:rPr>
          <w:rFonts w:ascii="Times New Roman" w:hAnsi="Times New Roman" w:cs="Times New Roman"/>
        </w:rPr>
        <w:t>soil,</w:t>
      </w:r>
      <w:proofErr w:type="gramEnd"/>
      <w:r w:rsidR="002E35BF" w:rsidRPr="0049211E">
        <w:rPr>
          <w:rFonts w:ascii="Times New Roman" w:hAnsi="Times New Roman" w:cs="Times New Roman"/>
        </w:rPr>
        <w:t xml:space="preserve"> however, </w:t>
      </w:r>
      <w:r w:rsidR="00442187" w:rsidRPr="0049211E">
        <w:rPr>
          <w:rFonts w:ascii="Times New Roman" w:hAnsi="Times New Roman" w:cs="Times New Roman"/>
        </w:rPr>
        <w:t xml:space="preserve">the treatments applied did lead to consistent changes </w:t>
      </w:r>
      <w:r w:rsidR="002E35BF" w:rsidRPr="0049211E">
        <w:rPr>
          <w:rFonts w:ascii="Times New Roman" w:hAnsi="Times New Roman" w:cs="Times New Roman"/>
        </w:rPr>
        <w:t xml:space="preserve">similar in both soils. </w:t>
      </w:r>
      <w:r w:rsidR="00C146A1" w:rsidRPr="0049211E">
        <w:rPr>
          <w:rFonts w:ascii="Times New Roman" w:hAnsi="Times New Roman" w:cs="Times New Roman"/>
        </w:rPr>
        <w:t>T</w:t>
      </w:r>
      <w:r w:rsidR="00F207D9" w:rsidRPr="0049211E">
        <w:rPr>
          <w:rFonts w:ascii="Times New Roman" w:hAnsi="Times New Roman" w:cs="Times New Roman"/>
        </w:rPr>
        <w:t xml:space="preserve">he increase in </w:t>
      </w:r>
      <w:proofErr w:type="spellStart"/>
      <w:r w:rsidR="00F207D9" w:rsidRPr="0049211E">
        <w:rPr>
          <w:rFonts w:ascii="Times New Roman" w:hAnsi="Times New Roman" w:cs="Times New Roman"/>
        </w:rPr>
        <w:t>Acidobacteria</w:t>
      </w:r>
      <w:proofErr w:type="spellEnd"/>
      <w:r w:rsidR="00F207D9" w:rsidRPr="0049211E">
        <w:rPr>
          <w:rFonts w:ascii="Times New Roman" w:hAnsi="Times New Roman" w:cs="Times New Roman"/>
        </w:rPr>
        <w:t xml:space="preserve"> abundance in the control microcosms may be related to </w:t>
      </w:r>
      <w:r w:rsidR="00A25963" w:rsidRPr="0049211E">
        <w:rPr>
          <w:rFonts w:ascii="Times New Roman" w:hAnsi="Times New Roman" w:cs="Times New Roman"/>
        </w:rPr>
        <w:t xml:space="preserve">the lack of any C inputs in this system, while </w:t>
      </w:r>
      <w:r w:rsidR="00C22B49" w:rsidRPr="0049211E">
        <w:rPr>
          <w:rFonts w:ascii="Times New Roman" w:hAnsi="Times New Roman" w:cs="Times New Roman"/>
          <w:lang w:val="en-US"/>
        </w:rPr>
        <w:t>the addition</w:t>
      </w:r>
      <w:r w:rsidR="006A6634" w:rsidRPr="0049211E">
        <w:rPr>
          <w:rFonts w:ascii="Times New Roman" w:hAnsi="Times New Roman" w:cs="Times New Roman"/>
          <w:lang w:val="en-US"/>
        </w:rPr>
        <w:t>al</w:t>
      </w:r>
      <w:r w:rsidR="00C22B49" w:rsidRPr="0049211E">
        <w:rPr>
          <w:rFonts w:ascii="Times New Roman" w:hAnsi="Times New Roman" w:cs="Times New Roman"/>
          <w:lang w:val="en-US"/>
        </w:rPr>
        <w:t xml:space="preserve"> </w:t>
      </w:r>
      <w:r w:rsidR="001E2F10" w:rsidRPr="0049211E">
        <w:rPr>
          <w:rFonts w:ascii="Times New Roman" w:hAnsi="Times New Roman" w:cs="Times New Roman"/>
          <w:lang w:val="en-US"/>
        </w:rPr>
        <w:t xml:space="preserve">plant </w:t>
      </w:r>
      <w:r w:rsidR="00C22B49" w:rsidRPr="0049211E">
        <w:rPr>
          <w:rFonts w:ascii="Times New Roman" w:hAnsi="Times New Roman" w:cs="Times New Roman"/>
          <w:lang w:val="en-US"/>
        </w:rPr>
        <w:t>litter led to</w:t>
      </w:r>
      <w:r w:rsidR="00C40AFE" w:rsidRPr="0049211E">
        <w:rPr>
          <w:rFonts w:ascii="Times New Roman" w:hAnsi="Times New Roman" w:cs="Times New Roman"/>
          <w:lang w:val="en-US"/>
        </w:rPr>
        <w:t xml:space="preserve"> a decrease in </w:t>
      </w:r>
      <w:proofErr w:type="spellStart"/>
      <w:r w:rsidR="00C40AFE" w:rsidRPr="0049211E">
        <w:rPr>
          <w:rFonts w:ascii="Times New Roman" w:hAnsi="Times New Roman" w:cs="Times New Roman"/>
          <w:lang w:val="en-US"/>
        </w:rPr>
        <w:t>Acidobacteria</w:t>
      </w:r>
      <w:proofErr w:type="spellEnd"/>
      <w:r w:rsidR="00C40AFE" w:rsidRPr="0049211E">
        <w:rPr>
          <w:rFonts w:ascii="Times New Roman" w:hAnsi="Times New Roman" w:cs="Times New Roman"/>
          <w:lang w:val="en-US"/>
        </w:rPr>
        <w:t xml:space="preserve"> abundance</w:t>
      </w:r>
      <w:r w:rsidR="00775839" w:rsidRPr="0049211E">
        <w:rPr>
          <w:rFonts w:ascii="Times New Roman" w:hAnsi="Times New Roman" w:cs="Times New Roman"/>
          <w:lang w:val="en-US"/>
        </w:rPr>
        <w:t xml:space="preserve"> and</w:t>
      </w:r>
      <w:r w:rsidR="00C22B49" w:rsidRPr="0049211E">
        <w:rPr>
          <w:rFonts w:ascii="Times New Roman" w:hAnsi="Times New Roman" w:cs="Times New Roman"/>
          <w:lang w:val="en-US"/>
        </w:rPr>
        <w:t xml:space="preserve"> the flourishing of</w:t>
      </w:r>
      <w:r w:rsidR="00D474AC" w:rsidRPr="0049211E">
        <w:rPr>
          <w:rFonts w:ascii="Times New Roman" w:hAnsi="Times New Roman" w:cs="Times New Roman"/>
          <w:lang w:val="en-US"/>
        </w:rPr>
        <w:t xml:space="preserve"> saprotrophic</w:t>
      </w:r>
      <w:r w:rsidR="00C22B49" w:rsidRPr="0049211E">
        <w:rPr>
          <w:rFonts w:ascii="Times New Roman" w:hAnsi="Times New Roman" w:cs="Times New Roman"/>
          <w:lang w:val="en-US"/>
        </w:rPr>
        <w:t xml:space="preserve"> </w:t>
      </w:r>
      <w:proofErr w:type="spellStart"/>
      <w:r w:rsidR="00C22B49" w:rsidRPr="0049211E">
        <w:rPr>
          <w:rFonts w:ascii="Times New Roman" w:hAnsi="Times New Roman" w:cs="Times New Roman"/>
          <w:lang w:val="en-US"/>
        </w:rPr>
        <w:t>Firmicutes</w:t>
      </w:r>
      <w:proofErr w:type="spellEnd"/>
      <w:r w:rsidR="00884FEE" w:rsidRPr="0049211E">
        <w:rPr>
          <w:rFonts w:ascii="Times New Roman" w:hAnsi="Times New Roman" w:cs="Times New Roman"/>
          <w:lang w:val="en-US"/>
        </w:rPr>
        <w:t xml:space="preserve"> (particularly members of the </w:t>
      </w:r>
      <w:proofErr w:type="spellStart"/>
      <w:r w:rsidR="00884FEE" w:rsidRPr="0049211E">
        <w:rPr>
          <w:rFonts w:ascii="Times New Roman" w:hAnsi="Times New Roman" w:cs="Times New Roman"/>
          <w:lang w:val="en-US"/>
        </w:rPr>
        <w:t>Clostridiales</w:t>
      </w:r>
      <w:proofErr w:type="spellEnd"/>
      <w:r w:rsidR="00884FEE" w:rsidRPr="0049211E">
        <w:rPr>
          <w:rFonts w:ascii="Times New Roman" w:hAnsi="Times New Roman" w:cs="Times New Roman"/>
          <w:lang w:val="en-US"/>
        </w:rPr>
        <w:t>)</w:t>
      </w:r>
      <w:r w:rsidR="00C22B49" w:rsidRPr="0049211E">
        <w:rPr>
          <w:rFonts w:ascii="Times New Roman" w:hAnsi="Times New Roman" w:cs="Times New Roman"/>
          <w:lang w:val="en-US"/>
        </w:rPr>
        <w:t xml:space="preserve"> in Glenrock and in </w:t>
      </w:r>
      <w:proofErr w:type="spellStart"/>
      <w:r w:rsidR="00C22B49" w:rsidRPr="0049211E">
        <w:rPr>
          <w:rFonts w:ascii="Times New Roman" w:hAnsi="Times New Roman" w:cs="Times New Roman"/>
          <w:lang w:val="en-US"/>
        </w:rPr>
        <w:t>Talmo</w:t>
      </w:r>
      <w:proofErr w:type="spellEnd"/>
      <w:r w:rsidR="00C22B49" w:rsidRPr="0049211E">
        <w:rPr>
          <w:rFonts w:ascii="Times New Roman" w:hAnsi="Times New Roman" w:cs="Times New Roman"/>
          <w:lang w:val="en-US"/>
        </w:rPr>
        <w:t xml:space="preserve"> </w:t>
      </w:r>
      <w:r w:rsidR="00A25963" w:rsidRPr="0049211E">
        <w:rPr>
          <w:rFonts w:ascii="Times New Roman" w:hAnsi="Times New Roman" w:cs="Times New Roman"/>
          <w:lang w:val="en-US"/>
        </w:rPr>
        <w:t xml:space="preserve">microcosms </w:t>
      </w:r>
      <w:r w:rsidR="00C22B49" w:rsidRPr="0049211E">
        <w:rPr>
          <w:rFonts w:ascii="Times New Roman" w:hAnsi="Times New Roman" w:cs="Times New Roman"/>
          <w:lang w:val="en-US"/>
        </w:rPr>
        <w:t>to a l</w:t>
      </w:r>
      <w:r w:rsidR="003A5B3B" w:rsidRPr="0049211E">
        <w:rPr>
          <w:rFonts w:ascii="Times New Roman" w:hAnsi="Times New Roman" w:cs="Times New Roman"/>
          <w:lang w:val="en-US"/>
        </w:rPr>
        <w:t>esser</w:t>
      </w:r>
      <w:r w:rsidR="00C22B49" w:rsidRPr="0049211E">
        <w:rPr>
          <w:rFonts w:ascii="Times New Roman" w:hAnsi="Times New Roman" w:cs="Times New Roman"/>
          <w:lang w:val="en-US"/>
        </w:rPr>
        <w:t xml:space="preserve"> extent.</w:t>
      </w:r>
      <w:r w:rsidR="00C40AFE" w:rsidRPr="0049211E">
        <w:rPr>
          <w:rFonts w:ascii="Times New Roman" w:hAnsi="Times New Roman" w:cs="Times New Roman"/>
          <w:lang w:val="en-US"/>
        </w:rPr>
        <w:t xml:space="preserve"> T</w:t>
      </w:r>
      <w:r w:rsidR="005262FF" w:rsidRPr="0049211E">
        <w:rPr>
          <w:rFonts w:ascii="Times New Roman" w:hAnsi="Times New Roman" w:cs="Times New Roman"/>
          <w:lang w:val="en-US"/>
        </w:rPr>
        <w:t xml:space="preserve">he </w:t>
      </w:r>
      <w:proofErr w:type="spellStart"/>
      <w:r w:rsidR="005262FF" w:rsidRPr="0049211E">
        <w:rPr>
          <w:rFonts w:ascii="Times New Roman" w:hAnsi="Times New Roman" w:cs="Times New Roman"/>
          <w:lang w:val="en-US"/>
        </w:rPr>
        <w:t>P</w:t>
      </w:r>
      <w:r w:rsidR="001E2F10" w:rsidRPr="0049211E">
        <w:rPr>
          <w:rFonts w:ascii="Times New Roman" w:hAnsi="Times New Roman" w:cs="Times New Roman"/>
          <w:lang w:val="en-US"/>
        </w:rPr>
        <w:t>roteobacteria</w:t>
      </w:r>
      <w:proofErr w:type="spellEnd"/>
      <w:r w:rsidR="000F3891" w:rsidRPr="0049211E">
        <w:rPr>
          <w:rFonts w:ascii="Times New Roman" w:hAnsi="Times New Roman" w:cs="Times New Roman"/>
          <w:lang w:val="en-US"/>
        </w:rPr>
        <w:t xml:space="preserve">, and in particular </w:t>
      </w:r>
      <w:r w:rsidR="005262FF" w:rsidRPr="0049211E">
        <w:rPr>
          <w:rFonts w:ascii="Times New Roman" w:hAnsi="Times New Roman" w:cs="Times New Roman"/>
          <w:lang w:val="en-US"/>
        </w:rPr>
        <w:t xml:space="preserve">the </w:t>
      </w:r>
      <w:proofErr w:type="spellStart"/>
      <w:r w:rsidR="005262FF" w:rsidRPr="0049211E">
        <w:rPr>
          <w:rFonts w:ascii="Times New Roman" w:hAnsi="Times New Roman" w:cs="Times New Roman"/>
          <w:lang w:val="en-US"/>
        </w:rPr>
        <w:t>Betaproteobacteria</w:t>
      </w:r>
      <w:proofErr w:type="spellEnd"/>
      <w:r w:rsidR="00884FEE" w:rsidRPr="0049211E">
        <w:rPr>
          <w:rFonts w:ascii="Times New Roman" w:hAnsi="Times New Roman" w:cs="Times New Roman"/>
          <w:lang w:val="en-US"/>
        </w:rPr>
        <w:t xml:space="preserve">, </w:t>
      </w:r>
      <w:r w:rsidR="001E2F10" w:rsidRPr="0049211E">
        <w:rPr>
          <w:rFonts w:ascii="Times New Roman" w:hAnsi="Times New Roman" w:cs="Times New Roman"/>
          <w:lang w:val="en-US"/>
        </w:rPr>
        <w:t xml:space="preserve">benefited from the addition of litter </w:t>
      </w:r>
      <w:r w:rsidR="009C2C78" w:rsidRPr="0049211E">
        <w:rPr>
          <w:rFonts w:ascii="Times New Roman" w:hAnsi="Times New Roman" w:cs="Times New Roman"/>
          <w:lang w:val="en-US"/>
        </w:rPr>
        <w:t xml:space="preserve">and earthworm introduction </w:t>
      </w:r>
      <w:r w:rsidR="001E2F10" w:rsidRPr="0049211E">
        <w:rPr>
          <w:rFonts w:ascii="Times New Roman" w:hAnsi="Times New Roman" w:cs="Times New Roman"/>
          <w:lang w:val="en-US"/>
        </w:rPr>
        <w:t>in both sets of microcosms,</w:t>
      </w:r>
      <w:r w:rsidR="00CD74EB" w:rsidRPr="0049211E">
        <w:rPr>
          <w:rFonts w:ascii="Times New Roman" w:hAnsi="Times New Roman" w:cs="Times New Roman"/>
          <w:lang w:val="en-US"/>
        </w:rPr>
        <w:t xml:space="preserve"> </w:t>
      </w:r>
      <w:r w:rsidR="002D1C77" w:rsidRPr="0049211E">
        <w:rPr>
          <w:rFonts w:ascii="Times New Roman" w:hAnsi="Times New Roman" w:cs="Times New Roman"/>
          <w:lang w:val="en-US"/>
        </w:rPr>
        <w:t xml:space="preserve">likely </w:t>
      </w:r>
      <w:r w:rsidR="00C07A82" w:rsidRPr="0049211E">
        <w:rPr>
          <w:rFonts w:ascii="Times New Roman" w:hAnsi="Times New Roman" w:cs="Times New Roman"/>
          <w:lang w:val="en-US"/>
        </w:rPr>
        <w:t xml:space="preserve">due to the fact that </w:t>
      </w:r>
      <w:r w:rsidR="000F3891" w:rsidRPr="0049211E">
        <w:rPr>
          <w:rFonts w:ascii="Times New Roman" w:hAnsi="Times New Roman" w:cs="Times New Roman"/>
          <w:lang w:val="en-US"/>
        </w:rPr>
        <w:t xml:space="preserve">the </w:t>
      </w:r>
      <w:proofErr w:type="spellStart"/>
      <w:r w:rsidR="000F3891" w:rsidRPr="0049211E">
        <w:rPr>
          <w:rFonts w:ascii="Times New Roman" w:hAnsi="Times New Roman" w:cs="Times New Roman"/>
          <w:lang w:val="en-US"/>
        </w:rPr>
        <w:t>Betaproteobacteria</w:t>
      </w:r>
      <w:proofErr w:type="spellEnd"/>
      <w:r w:rsidR="000F3891" w:rsidRPr="0049211E">
        <w:rPr>
          <w:rFonts w:ascii="Times New Roman" w:hAnsi="Times New Roman" w:cs="Times New Roman"/>
          <w:lang w:val="en-US"/>
        </w:rPr>
        <w:t xml:space="preserve"> </w:t>
      </w:r>
      <w:r w:rsidR="00CD74EB" w:rsidRPr="0049211E">
        <w:rPr>
          <w:rFonts w:ascii="Times New Roman" w:hAnsi="Times New Roman" w:cs="Times New Roman"/>
          <w:lang w:val="en-US"/>
        </w:rPr>
        <w:t>include</w:t>
      </w:r>
      <w:r w:rsidR="00C07A82" w:rsidRPr="0049211E">
        <w:rPr>
          <w:rFonts w:ascii="Times New Roman" w:hAnsi="Times New Roman" w:cs="Times New Roman"/>
          <w:lang w:val="en-US"/>
        </w:rPr>
        <w:t>s</w:t>
      </w:r>
      <w:r w:rsidR="00CD74EB" w:rsidRPr="0049211E">
        <w:rPr>
          <w:rFonts w:ascii="Times New Roman" w:hAnsi="Times New Roman" w:cs="Times New Roman"/>
          <w:lang w:val="en-US"/>
        </w:rPr>
        <w:t xml:space="preserve"> many fast growing bacteria that benefit from the organic C</w:t>
      </w:r>
      <w:r w:rsidR="00C07A82" w:rsidRPr="0049211E">
        <w:rPr>
          <w:rFonts w:ascii="Times New Roman" w:hAnsi="Times New Roman" w:cs="Times New Roman"/>
          <w:lang w:val="en-US"/>
        </w:rPr>
        <w:t xml:space="preserve"> levels</w:t>
      </w:r>
      <w:r w:rsidR="002416C4" w:rsidRPr="0049211E">
        <w:rPr>
          <w:rFonts w:ascii="Times New Roman" w:hAnsi="Times New Roman" w:cs="Times New Roman"/>
          <w:lang w:val="en-US"/>
        </w:rPr>
        <w:t xml:space="preserve"> </w:t>
      </w:r>
      <w:r w:rsidR="009C2C78" w:rsidRPr="0049211E">
        <w:rPr>
          <w:rFonts w:ascii="Times New Roman" w:hAnsi="Times New Roman" w:cs="Times New Roman"/>
          <w:lang w:val="en-US"/>
        </w:rPr>
        <w:t>inputs from litter and earthworm activity</w:t>
      </w:r>
      <w:r w:rsidR="00FD3BA9" w:rsidRPr="0049211E">
        <w:rPr>
          <w:rFonts w:ascii="Times New Roman" w:hAnsi="Times New Roman" w:cs="Times New Roman"/>
          <w:lang w:val="en-US"/>
        </w:rPr>
        <w:t xml:space="preserve"> and the decomposition of earthworm biomass</w:t>
      </w:r>
      <w:r w:rsidR="009C2C78" w:rsidRPr="0049211E">
        <w:rPr>
          <w:rFonts w:ascii="Times New Roman" w:hAnsi="Times New Roman" w:cs="Times New Roman"/>
          <w:lang w:val="en-US"/>
        </w:rPr>
        <w:t xml:space="preserve"> </w:t>
      </w:r>
      <w:r w:rsidR="00B932A4" w:rsidRPr="0049211E">
        <w:rPr>
          <w:rFonts w:ascii="Times New Roman" w:hAnsi="Times New Roman" w:cs="Times New Roman"/>
          <w:lang w:val="en-US"/>
        </w:rPr>
        <w:fldChar w:fldCharType="begin"/>
      </w:r>
      <w:r w:rsidR="009A6F55" w:rsidRPr="0049211E">
        <w:rPr>
          <w:rFonts w:ascii="Times New Roman" w:hAnsi="Times New Roman" w:cs="Times New Roman"/>
          <w:lang w:val="en-US"/>
        </w:rPr>
        <w:instrText xml:space="preserve"> ADDIN EN.CITE &lt;EndNote&gt;&lt;Cite&gt;&lt;Author&gt;Fierer&lt;/Author&gt;&lt;Year&gt;2007&lt;/Year&gt;&lt;RecNum&gt;3682&lt;/RecNum&gt;&lt;DisplayText&gt;(Fierer&lt;style face="italic"&gt; et al.&lt;/style&gt;, 2007)&lt;/DisplayText&gt;&lt;record&gt;&lt;rec-number&gt;3682&lt;/rec-number&gt;&lt;foreign-keys&gt;&lt;key app="EN" db-id="09sztsfemzd2pqe5x2rpar0e255pr2psda0z" timestamp="1454263315"&gt;3682&lt;/key&gt;&lt;/foreign-keys&gt;&lt;ref-type name="Journal Article"&gt;17&lt;/ref-type&gt;&lt;contributors&gt;&lt;authors&gt;&lt;author&gt;Fierer, Noah&lt;/author&gt;&lt;author&gt;Bradford, Mark A.&lt;/author&gt;&lt;author&gt;Jackson, Robert B.&lt;/author&gt;&lt;/authors&gt;&lt;/contributors&gt;&lt;titles&gt;&lt;title&gt;Toward an ecological classification of soil bacteria&lt;/title&gt;&lt;secondary-title&gt;Ecology&lt;/secondary-title&gt;&lt;/titles&gt;&lt;periodical&gt;&lt;full-title&gt;Ecology&lt;/full-title&gt;&lt;/periodical&gt;&lt;pages&gt;1354-1364&lt;/pages&gt;&lt;volume&gt;88&lt;/volume&gt;&lt;number&gt;6&lt;/number&gt;&lt;dates&gt;&lt;year&gt;2007&lt;/year&gt;&lt;pub-dates&gt;&lt;date&gt;Jun&lt;/date&gt;&lt;/pub-dates&gt;&lt;/dates&gt;&lt;isbn&gt;0012-9658&lt;/isbn&gt;&lt;accession-num&gt;WOS:000247203100003&lt;/accession-num&gt;&lt;urls&gt;&lt;related-urls&gt;&lt;url&gt;&amp;lt;Go to ISI&amp;gt;://WOS:000247203100003&lt;/url&gt;&lt;/related-urls&gt;&lt;/urls&gt;&lt;electronic-resource-num&gt;10.1890/05-1839&lt;/electronic-resource-num&gt;&lt;/record&gt;&lt;/Cite&gt;&lt;/EndNote&gt;</w:instrText>
      </w:r>
      <w:r w:rsidR="00B932A4" w:rsidRPr="0049211E">
        <w:rPr>
          <w:rFonts w:ascii="Times New Roman" w:hAnsi="Times New Roman" w:cs="Times New Roman"/>
          <w:lang w:val="en-US"/>
        </w:rPr>
        <w:fldChar w:fldCharType="separate"/>
      </w:r>
      <w:r w:rsidR="009A6F55" w:rsidRPr="0049211E">
        <w:rPr>
          <w:rFonts w:ascii="Times New Roman" w:hAnsi="Times New Roman" w:cs="Times New Roman"/>
          <w:noProof/>
          <w:lang w:val="en-US"/>
        </w:rPr>
        <w:t>(Fierer</w:t>
      </w:r>
      <w:r w:rsidR="009A6F55" w:rsidRPr="0049211E">
        <w:rPr>
          <w:rFonts w:ascii="Times New Roman" w:hAnsi="Times New Roman" w:cs="Times New Roman"/>
          <w:i/>
          <w:noProof/>
          <w:lang w:val="en-US"/>
        </w:rPr>
        <w:t xml:space="preserve"> et al.</w:t>
      </w:r>
      <w:r w:rsidR="009A6F55" w:rsidRPr="0049211E">
        <w:rPr>
          <w:rFonts w:ascii="Times New Roman" w:hAnsi="Times New Roman" w:cs="Times New Roman"/>
          <w:noProof/>
          <w:lang w:val="en-US"/>
        </w:rPr>
        <w:t>, 2007)</w:t>
      </w:r>
      <w:r w:rsidR="00B932A4" w:rsidRPr="0049211E">
        <w:rPr>
          <w:rFonts w:ascii="Times New Roman" w:hAnsi="Times New Roman" w:cs="Times New Roman"/>
          <w:lang w:val="en-US"/>
        </w:rPr>
        <w:fldChar w:fldCharType="end"/>
      </w:r>
      <w:r w:rsidR="00AC5377" w:rsidRPr="0049211E">
        <w:rPr>
          <w:rFonts w:ascii="Times New Roman" w:hAnsi="Times New Roman" w:cs="Times New Roman"/>
          <w:lang w:val="en-US"/>
        </w:rPr>
        <w:t>.</w:t>
      </w:r>
      <w:r w:rsidR="00AD3309" w:rsidRPr="0049211E">
        <w:rPr>
          <w:rFonts w:ascii="Times New Roman" w:hAnsi="Times New Roman" w:cs="Times New Roman"/>
          <w:lang w:val="en-US"/>
        </w:rPr>
        <w:t xml:space="preserve"> </w:t>
      </w:r>
      <w:r w:rsidR="00AA7B7E" w:rsidRPr="0049211E">
        <w:rPr>
          <w:rFonts w:ascii="Times New Roman" w:hAnsi="Times New Roman" w:cs="Times New Roman"/>
          <w:lang w:val="en-US"/>
        </w:rPr>
        <w:t xml:space="preserve">Similarly, </w:t>
      </w:r>
      <w:proofErr w:type="spellStart"/>
      <w:r w:rsidR="00C40AFE" w:rsidRPr="0049211E">
        <w:rPr>
          <w:rFonts w:ascii="Times New Roman" w:hAnsi="Times New Roman" w:cs="Times New Roman"/>
          <w:lang w:val="en-US"/>
        </w:rPr>
        <w:t>Acidobacteria</w:t>
      </w:r>
      <w:proofErr w:type="spellEnd"/>
      <w:r w:rsidR="00C40AFE" w:rsidRPr="0049211E">
        <w:rPr>
          <w:rFonts w:ascii="Times New Roman" w:hAnsi="Times New Roman" w:cs="Times New Roman"/>
          <w:lang w:val="en-US"/>
        </w:rPr>
        <w:t xml:space="preserve"> abundance was even lower in the earthworm casts, </w:t>
      </w:r>
      <w:r w:rsidR="009F4D22" w:rsidRPr="0049211E">
        <w:rPr>
          <w:rFonts w:ascii="Times New Roman" w:hAnsi="Times New Roman" w:cs="Times New Roman"/>
          <w:lang w:val="en-US"/>
        </w:rPr>
        <w:t xml:space="preserve">which would be </w:t>
      </w:r>
      <w:r w:rsidR="001E6D47" w:rsidRPr="0049211E">
        <w:rPr>
          <w:rFonts w:ascii="Times New Roman" w:hAnsi="Times New Roman" w:cs="Times New Roman"/>
          <w:lang w:val="en-US"/>
        </w:rPr>
        <w:t xml:space="preserve">consistent </w:t>
      </w:r>
      <w:r w:rsidR="00F477F2" w:rsidRPr="0049211E">
        <w:rPr>
          <w:rFonts w:ascii="Times New Roman" w:hAnsi="Times New Roman" w:cs="Times New Roman"/>
          <w:lang w:val="en-US"/>
        </w:rPr>
        <w:t xml:space="preserve">with </w:t>
      </w:r>
      <w:r w:rsidR="0029520E" w:rsidRPr="0049211E">
        <w:rPr>
          <w:rFonts w:ascii="Times New Roman" w:hAnsi="Times New Roman" w:cs="Times New Roman"/>
          <w:lang w:val="en-US"/>
        </w:rPr>
        <w:t>the greater</w:t>
      </w:r>
      <w:r w:rsidR="009B2FDD" w:rsidRPr="0049211E">
        <w:rPr>
          <w:rFonts w:ascii="Times New Roman" w:hAnsi="Times New Roman" w:cs="Times New Roman"/>
          <w:lang w:val="en-US"/>
        </w:rPr>
        <w:t xml:space="preserve"> expected</w:t>
      </w:r>
      <w:r w:rsidR="00C40AFE" w:rsidRPr="0049211E">
        <w:rPr>
          <w:rFonts w:ascii="Times New Roman" w:hAnsi="Times New Roman" w:cs="Times New Roman"/>
          <w:lang w:val="en-US"/>
        </w:rPr>
        <w:t xml:space="preserve"> available nutrients </w:t>
      </w:r>
      <w:r w:rsidR="00666956" w:rsidRPr="0049211E">
        <w:rPr>
          <w:rFonts w:ascii="Times New Roman" w:hAnsi="Times New Roman" w:cs="Times New Roman"/>
          <w:lang w:val="en-US"/>
        </w:rPr>
        <w:t>derived from earthworm mucus and excreta</w:t>
      </w:r>
      <w:r w:rsidR="00537AF8" w:rsidRPr="0049211E">
        <w:rPr>
          <w:rFonts w:ascii="Times New Roman" w:hAnsi="Times New Roman" w:cs="Times New Roman"/>
          <w:lang w:val="en-US"/>
        </w:rPr>
        <w:t>.</w:t>
      </w:r>
      <w:r w:rsidR="00C40AFE" w:rsidRPr="0049211E">
        <w:rPr>
          <w:rFonts w:ascii="Times New Roman" w:hAnsi="Times New Roman" w:cs="Times New Roman"/>
          <w:lang w:val="en-US"/>
        </w:rPr>
        <w:t xml:space="preserve"> </w:t>
      </w:r>
    </w:p>
    <w:p w14:paraId="3840DC23" w14:textId="1A342061" w:rsidR="00AD335F" w:rsidRPr="0049211E" w:rsidRDefault="00116970" w:rsidP="00290DDF">
      <w:pPr>
        <w:spacing w:afterLines="40" w:after="96" w:line="480" w:lineRule="auto"/>
        <w:ind w:firstLine="720"/>
        <w:contextualSpacing/>
        <w:rPr>
          <w:rFonts w:ascii="Times New Roman" w:hAnsi="Times New Roman" w:cs="Times New Roman"/>
          <w:lang w:val="en-US"/>
        </w:rPr>
      </w:pPr>
      <w:proofErr w:type="spellStart"/>
      <w:r w:rsidRPr="0049211E">
        <w:rPr>
          <w:rFonts w:ascii="Times New Roman" w:hAnsi="Times New Roman" w:cs="Times New Roman"/>
          <w:lang w:val="en-US"/>
        </w:rPr>
        <w:t>Earthworm</w:t>
      </w:r>
      <w:r w:rsidR="001D0B2E" w:rsidRPr="0049211E">
        <w:rPr>
          <w:rFonts w:ascii="Times New Roman" w:hAnsi="Times New Roman" w:cs="Times New Roman"/>
          <w:lang w:val="en-US"/>
        </w:rPr>
        <w:t>+litter</w:t>
      </w:r>
      <w:proofErr w:type="spellEnd"/>
      <w:r w:rsidR="001D0B2E" w:rsidRPr="0049211E">
        <w:rPr>
          <w:rFonts w:ascii="Times New Roman" w:hAnsi="Times New Roman" w:cs="Times New Roman"/>
          <w:lang w:val="en-US"/>
        </w:rPr>
        <w:t xml:space="preserve"> treatment showed </w:t>
      </w:r>
      <w:r w:rsidRPr="0049211E">
        <w:rPr>
          <w:rFonts w:ascii="Times New Roman" w:hAnsi="Times New Roman" w:cs="Times New Roman"/>
          <w:lang w:val="en-US"/>
        </w:rPr>
        <w:t>a changed community of saprotrophs in both soils</w:t>
      </w:r>
      <w:r w:rsidR="001D0B2E" w:rsidRPr="0049211E">
        <w:rPr>
          <w:rFonts w:ascii="Times New Roman" w:hAnsi="Times New Roman" w:cs="Times New Roman"/>
          <w:lang w:val="en-US"/>
        </w:rPr>
        <w:t xml:space="preserve"> compared to the </w:t>
      </w:r>
      <w:r w:rsidR="009B0941" w:rsidRPr="0049211E">
        <w:rPr>
          <w:rFonts w:ascii="Times New Roman" w:hAnsi="Times New Roman" w:cs="Times New Roman"/>
          <w:lang w:val="en-US"/>
        </w:rPr>
        <w:t>litter-only</w:t>
      </w:r>
      <w:r w:rsidR="001D0B2E" w:rsidRPr="0049211E">
        <w:rPr>
          <w:rFonts w:ascii="Times New Roman" w:hAnsi="Times New Roman" w:cs="Times New Roman"/>
          <w:lang w:val="en-US"/>
        </w:rPr>
        <w:t xml:space="preserve"> treatment</w:t>
      </w:r>
      <w:r w:rsidRPr="0049211E">
        <w:rPr>
          <w:rFonts w:ascii="Times New Roman" w:hAnsi="Times New Roman" w:cs="Times New Roman"/>
          <w:lang w:val="en-US"/>
        </w:rPr>
        <w:t xml:space="preserve">, with decreases in the abundance of </w:t>
      </w:r>
      <w:proofErr w:type="spellStart"/>
      <w:r w:rsidRPr="0049211E">
        <w:rPr>
          <w:rFonts w:ascii="Times New Roman" w:hAnsi="Times New Roman" w:cs="Times New Roman"/>
          <w:lang w:val="en-US"/>
        </w:rPr>
        <w:t>Firmicute</w:t>
      </w:r>
      <w:proofErr w:type="spellEnd"/>
      <w:r w:rsidRPr="0049211E">
        <w:rPr>
          <w:rFonts w:ascii="Times New Roman" w:hAnsi="Times New Roman" w:cs="Times New Roman"/>
          <w:lang w:val="en-US"/>
        </w:rPr>
        <w:t xml:space="preserve"> bacteria and increases in </w:t>
      </w:r>
      <w:proofErr w:type="spellStart"/>
      <w:r w:rsidRPr="0049211E">
        <w:rPr>
          <w:rFonts w:ascii="Times New Roman" w:hAnsi="Times New Roman" w:cs="Times New Roman"/>
          <w:lang w:val="en-US"/>
        </w:rPr>
        <w:t>proteobacterial</w:t>
      </w:r>
      <w:proofErr w:type="spellEnd"/>
      <w:r w:rsidRPr="0049211E">
        <w:rPr>
          <w:rFonts w:ascii="Times New Roman" w:hAnsi="Times New Roman" w:cs="Times New Roman"/>
          <w:lang w:val="en-US"/>
        </w:rPr>
        <w:t xml:space="preserve"> decomposers. </w:t>
      </w:r>
      <w:r w:rsidR="00E0253D" w:rsidRPr="0049211E">
        <w:rPr>
          <w:rFonts w:ascii="Times New Roman" w:hAnsi="Times New Roman" w:cs="Times New Roman"/>
          <w:lang w:val="en-US"/>
        </w:rPr>
        <w:t xml:space="preserve">Taken together these results indicate that </w:t>
      </w:r>
      <w:r w:rsidR="00353C88" w:rsidRPr="0049211E">
        <w:rPr>
          <w:rFonts w:ascii="Times New Roman" w:hAnsi="Times New Roman" w:cs="Times New Roman"/>
          <w:lang w:val="en-US"/>
        </w:rPr>
        <w:t xml:space="preserve">the presence of </w:t>
      </w:r>
      <w:r w:rsidR="00E0253D" w:rsidRPr="0049211E">
        <w:rPr>
          <w:rFonts w:ascii="Times New Roman" w:hAnsi="Times New Roman" w:cs="Times New Roman"/>
          <w:lang w:val="en-US"/>
        </w:rPr>
        <w:t>earthworm</w:t>
      </w:r>
      <w:r w:rsidR="00353C88" w:rsidRPr="0049211E">
        <w:rPr>
          <w:rFonts w:ascii="Times New Roman" w:hAnsi="Times New Roman" w:cs="Times New Roman"/>
          <w:lang w:val="en-US"/>
        </w:rPr>
        <w:t>s</w:t>
      </w:r>
      <w:r w:rsidR="00E0253D" w:rsidRPr="0049211E">
        <w:rPr>
          <w:rFonts w:ascii="Times New Roman" w:hAnsi="Times New Roman" w:cs="Times New Roman"/>
          <w:lang w:val="en-US"/>
        </w:rPr>
        <w:t xml:space="preserve"> </w:t>
      </w:r>
      <w:r w:rsidR="00DB7631" w:rsidRPr="0049211E">
        <w:rPr>
          <w:rFonts w:ascii="Times New Roman" w:hAnsi="Times New Roman" w:cs="Times New Roman"/>
          <w:lang w:val="en-US"/>
        </w:rPr>
        <w:t xml:space="preserve">improved </w:t>
      </w:r>
      <w:r w:rsidR="00B36F85" w:rsidRPr="0049211E">
        <w:rPr>
          <w:rFonts w:ascii="Times New Roman" w:hAnsi="Times New Roman" w:cs="Times New Roman"/>
          <w:lang w:val="en-US"/>
        </w:rPr>
        <w:t xml:space="preserve">aeration of the soil and </w:t>
      </w:r>
      <w:r w:rsidR="001C02A3" w:rsidRPr="0049211E">
        <w:rPr>
          <w:rFonts w:ascii="Times New Roman" w:hAnsi="Times New Roman" w:cs="Times New Roman"/>
          <w:lang w:val="en-US"/>
        </w:rPr>
        <w:t>affected</w:t>
      </w:r>
      <w:r w:rsidR="00871B43" w:rsidRPr="0049211E">
        <w:rPr>
          <w:rFonts w:ascii="Times New Roman" w:hAnsi="Times New Roman" w:cs="Times New Roman"/>
          <w:lang w:val="en-US"/>
        </w:rPr>
        <w:t xml:space="preserve"> the bacterial decomposer community, </w:t>
      </w:r>
      <w:r w:rsidR="00B36F85" w:rsidRPr="0049211E">
        <w:rPr>
          <w:rFonts w:ascii="Times New Roman" w:hAnsi="Times New Roman" w:cs="Times New Roman"/>
          <w:lang w:val="en-US"/>
        </w:rPr>
        <w:t>favor</w:t>
      </w:r>
      <w:r w:rsidR="00871B43" w:rsidRPr="0049211E">
        <w:rPr>
          <w:rFonts w:ascii="Times New Roman" w:hAnsi="Times New Roman" w:cs="Times New Roman"/>
          <w:lang w:val="en-US"/>
        </w:rPr>
        <w:t>ing</w:t>
      </w:r>
      <w:r w:rsidR="00B36F85" w:rsidRPr="0049211E">
        <w:rPr>
          <w:rFonts w:ascii="Times New Roman" w:hAnsi="Times New Roman" w:cs="Times New Roman"/>
          <w:lang w:val="en-US"/>
        </w:rPr>
        <w:t xml:space="preserve"> aerobic </w:t>
      </w:r>
      <w:r w:rsidR="00871B43" w:rsidRPr="0049211E">
        <w:rPr>
          <w:rFonts w:ascii="Times New Roman" w:hAnsi="Times New Roman" w:cs="Times New Roman"/>
          <w:lang w:val="en-US"/>
        </w:rPr>
        <w:t xml:space="preserve">groups </w:t>
      </w:r>
      <w:r w:rsidR="005075D2" w:rsidRPr="0049211E">
        <w:rPr>
          <w:rFonts w:ascii="Times New Roman" w:hAnsi="Times New Roman" w:cs="Times New Roman"/>
          <w:lang w:val="en-US"/>
        </w:rPr>
        <w:fldChar w:fldCharType="begin"/>
      </w:r>
      <w:r w:rsidR="009A6F55" w:rsidRPr="0049211E">
        <w:rPr>
          <w:rFonts w:ascii="Times New Roman" w:hAnsi="Times New Roman" w:cs="Times New Roman"/>
          <w:lang w:val="en-US"/>
        </w:rPr>
        <w:instrText xml:space="preserve"> ADDIN EN.CITE &lt;EndNote&gt;&lt;Cite&gt;&lt;Author&gt;Schellenberger&lt;/Author&gt;&lt;Year&gt;2011&lt;/Year&gt;&lt;RecNum&gt;3837&lt;/RecNum&gt;&lt;DisplayText&gt;(Schellenberger&lt;style face="italic"&gt; et al.&lt;/style&gt;, 2011)&lt;/DisplayText&gt;&lt;record&gt;&lt;rec-number&gt;3837&lt;/rec-number&gt;&lt;foreign-keys&gt;&lt;key app="EN" db-id="09sztsfemzd2pqe5x2rpar0e255pr2psda0z" timestamp="1454263390"&gt;3837&lt;/key&gt;&lt;/foreign-keys&gt;&lt;ref-type name="Journal Article"&gt;17&lt;/ref-type&gt;&lt;contributors&gt;&lt;authors&gt;&lt;author&gt;Schellenberger, Stefanie&lt;/author&gt;&lt;author&gt;Drake, Harold L.&lt;/author&gt;&lt;author&gt;Kolb, Steffen&lt;/author&gt;&lt;/authors&gt;&lt;/contributors&gt;&lt;titles&gt;&lt;title&gt;Functionally redundant cellobiose-degrading soil bacteria respond differentially to oxygen&lt;/title&gt;&lt;secondary-title&gt;Applied and Environmental Microbiology&lt;/secondary-title&gt;&lt;/titles&gt;&lt;periodical&gt;&lt;full-title&gt;Applied and Environmental Microbiology&lt;/full-title&gt;&lt;abbr-1&gt;Appl Environ Microb&lt;/abbr-1&gt;&lt;/periodical&gt;&lt;pages&gt;6043-6048&lt;/pages&gt;&lt;volume&gt;77&lt;/volume&gt;&lt;number&gt;17&lt;/number&gt;&lt;dates&gt;&lt;year&gt;2011&lt;/year&gt;&lt;pub-dates&gt;&lt;date&gt;Sep&lt;/date&gt;&lt;/pub-dates&gt;&lt;/dates&gt;&lt;isbn&gt;0099-2240&lt;/isbn&gt;&lt;accession-num&gt;WOS:000294205700025&lt;/accession-num&gt;&lt;urls&gt;&lt;related-urls&gt;&lt;url&gt;&amp;lt;Go to ISI&amp;gt;://WOS:000294205700025&lt;/url&gt;&lt;/related-urls&gt;&lt;/urls&gt;&lt;electronic-resource-num&gt;10.1128/aem.00564-11&lt;/electronic-resource-num&gt;&lt;/record&gt;&lt;/Cite&gt;&lt;/EndNote&gt;</w:instrText>
      </w:r>
      <w:r w:rsidR="005075D2" w:rsidRPr="0049211E">
        <w:rPr>
          <w:rFonts w:ascii="Times New Roman" w:hAnsi="Times New Roman" w:cs="Times New Roman"/>
          <w:lang w:val="en-US"/>
        </w:rPr>
        <w:fldChar w:fldCharType="separate"/>
      </w:r>
      <w:r w:rsidR="009A6F55" w:rsidRPr="0049211E">
        <w:rPr>
          <w:rFonts w:ascii="Times New Roman" w:hAnsi="Times New Roman" w:cs="Times New Roman"/>
          <w:noProof/>
          <w:lang w:val="en-US"/>
        </w:rPr>
        <w:t>(Schellenberger</w:t>
      </w:r>
      <w:r w:rsidR="009A6F55" w:rsidRPr="0049211E">
        <w:rPr>
          <w:rFonts w:ascii="Times New Roman" w:hAnsi="Times New Roman" w:cs="Times New Roman"/>
          <w:i/>
          <w:noProof/>
          <w:lang w:val="en-US"/>
        </w:rPr>
        <w:t xml:space="preserve"> et al.</w:t>
      </w:r>
      <w:r w:rsidR="009A6F55" w:rsidRPr="0049211E">
        <w:rPr>
          <w:rFonts w:ascii="Times New Roman" w:hAnsi="Times New Roman" w:cs="Times New Roman"/>
          <w:noProof/>
          <w:lang w:val="en-US"/>
        </w:rPr>
        <w:t>, 2011)</w:t>
      </w:r>
      <w:r w:rsidR="005075D2" w:rsidRPr="0049211E">
        <w:rPr>
          <w:rFonts w:ascii="Times New Roman" w:hAnsi="Times New Roman" w:cs="Times New Roman"/>
          <w:lang w:val="en-US"/>
        </w:rPr>
        <w:fldChar w:fldCharType="end"/>
      </w:r>
      <w:r w:rsidR="00B36F85" w:rsidRPr="0049211E">
        <w:rPr>
          <w:rFonts w:ascii="Times New Roman" w:hAnsi="Times New Roman" w:cs="Times New Roman"/>
          <w:lang w:val="en-US"/>
        </w:rPr>
        <w:t xml:space="preserve">. </w:t>
      </w:r>
      <w:r w:rsidR="0048379B" w:rsidRPr="0049211E">
        <w:rPr>
          <w:rFonts w:ascii="Times New Roman" w:hAnsi="Times New Roman" w:cs="Times New Roman"/>
          <w:lang w:val="en-US"/>
        </w:rPr>
        <w:t>Alterations in the decomposer community were also likely to be due to changes in l</w:t>
      </w:r>
      <w:r w:rsidR="00871B43" w:rsidRPr="0049211E">
        <w:rPr>
          <w:rFonts w:ascii="Times New Roman" w:hAnsi="Times New Roman" w:cs="Times New Roman"/>
          <w:lang w:val="en-US"/>
        </w:rPr>
        <w:t xml:space="preserve">itter quality </w:t>
      </w:r>
      <w:r w:rsidR="0048379B" w:rsidRPr="0049211E">
        <w:rPr>
          <w:rFonts w:ascii="Times New Roman" w:hAnsi="Times New Roman" w:cs="Times New Roman"/>
          <w:lang w:val="en-US"/>
        </w:rPr>
        <w:t>caused by</w:t>
      </w:r>
      <w:r w:rsidR="0056306E" w:rsidRPr="0049211E">
        <w:rPr>
          <w:rFonts w:ascii="Times New Roman" w:hAnsi="Times New Roman" w:cs="Times New Roman"/>
          <w:lang w:val="en-US"/>
        </w:rPr>
        <w:t xml:space="preserve"> litter</w:t>
      </w:r>
      <w:r w:rsidR="0048379B" w:rsidRPr="0049211E">
        <w:rPr>
          <w:rFonts w:ascii="Times New Roman" w:hAnsi="Times New Roman" w:cs="Times New Roman"/>
          <w:lang w:val="en-US"/>
        </w:rPr>
        <w:t xml:space="preserve"> </w:t>
      </w:r>
      <w:r w:rsidR="00B36F85" w:rsidRPr="0049211E">
        <w:rPr>
          <w:rFonts w:ascii="Times New Roman" w:hAnsi="Times New Roman" w:cs="Times New Roman"/>
          <w:lang w:val="en-US"/>
        </w:rPr>
        <w:t>passage through the earthworm gut</w:t>
      </w:r>
      <w:r w:rsidR="00871B43" w:rsidRPr="0049211E">
        <w:rPr>
          <w:rFonts w:ascii="Times New Roman" w:hAnsi="Times New Roman" w:cs="Times New Roman"/>
          <w:lang w:val="en-US"/>
        </w:rPr>
        <w:t xml:space="preserve">, </w:t>
      </w:r>
      <w:r w:rsidR="00304715" w:rsidRPr="0049211E">
        <w:rPr>
          <w:rFonts w:ascii="Times New Roman" w:hAnsi="Times New Roman" w:cs="Times New Roman"/>
          <w:lang w:val="en-US"/>
        </w:rPr>
        <w:t xml:space="preserve">which </w:t>
      </w:r>
      <w:r w:rsidR="00EF53E9" w:rsidRPr="0049211E">
        <w:rPr>
          <w:rFonts w:ascii="Times New Roman" w:hAnsi="Times New Roman" w:cs="Times New Roman"/>
          <w:lang w:val="en-US"/>
        </w:rPr>
        <w:t xml:space="preserve">is known to secrete </w:t>
      </w:r>
      <w:proofErr w:type="spellStart"/>
      <w:r w:rsidR="00EF53E9" w:rsidRPr="0049211E">
        <w:rPr>
          <w:rFonts w:ascii="Times New Roman" w:hAnsi="Times New Roman" w:cs="Times New Roman"/>
          <w:lang w:val="en-US"/>
        </w:rPr>
        <w:t>polysaccharidases</w:t>
      </w:r>
      <w:proofErr w:type="spellEnd"/>
      <w:r w:rsidR="00EF53E9" w:rsidRPr="0049211E">
        <w:rPr>
          <w:rFonts w:ascii="Times New Roman" w:hAnsi="Times New Roman" w:cs="Times New Roman"/>
          <w:lang w:val="en-US"/>
        </w:rPr>
        <w:t xml:space="preserve"> and to </w:t>
      </w:r>
      <w:proofErr w:type="spellStart"/>
      <w:r w:rsidR="00EF53E9" w:rsidRPr="0049211E">
        <w:rPr>
          <w:rFonts w:ascii="Times New Roman" w:hAnsi="Times New Roman" w:cs="Times New Roman"/>
          <w:lang w:val="en-US"/>
        </w:rPr>
        <w:t>harbo</w:t>
      </w:r>
      <w:r w:rsidR="00DA68AA" w:rsidRPr="0049211E">
        <w:rPr>
          <w:rFonts w:ascii="Times New Roman" w:hAnsi="Times New Roman" w:cs="Times New Roman"/>
          <w:lang w:val="en-US"/>
        </w:rPr>
        <w:t>u</w:t>
      </w:r>
      <w:r w:rsidR="00EF53E9" w:rsidRPr="0049211E">
        <w:rPr>
          <w:rFonts w:ascii="Times New Roman" w:hAnsi="Times New Roman" w:cs="Times New Roman"/>
          <w:lang w:val="en-US"/>
        </w:rPr>
        <w:t>r</w:t>
      </w:r>
      <w:proofErr w:type="spellEnd"/>
      <w:r w:rsidR="00EF53E9" w:rsidRPr="0049211E">
        <w:rPr>
          <w:rFonts w:ascii="Times New Roman" w:hAnsi="Times New Roman" w:cs="Times New Roman"/>
          <w:lang w:val="en-US"/>
        </w:rPr>
        <w:t xml:space="preserve"> plant polysaccharide-degrading microorganisms </w:t>
      </w:r>
      <w:r w:rsidR="009D70C6" w:rsidRPr="0049211E">
        <w:rPr>
          <w:rFonts w:ascii="Times New Roman" w:hAnsi="Times New Roman" w:cs="Times New Roman"/>
          <w:lang w:val="en-US"/>
        </w:rPr>
        <w:fldChar w:fldCharType="begin">
          <w:fldData xml:space="preserve">PEVuZE5vdGU+PENpdGU+PEF1dGhvcj5IYXJ0ZW5zdGVpbjwvQXV0aG9yPjxZZWFyPjE5ODI8L1ll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=
</w:fldData>
        </w:fldChar>
      </w:r>
      <w:r w:rsidR="009A6F55" w:rsidRPr="0049211E">
        <w:rPr>
          <w:rFonts w:ascii="Times New Roman" w:hAnsi="Times New Roman" w:cs="Times New Roman"/>
          <w:lang w:val="en-US"/>
        </w:rPr>
        <w:instrText xml:space="preserve"> ADDIN EN.CITE </w:instrText>
      </w:r>
      <w:r w:rsidR="009A6F55" w:rsidRPr="0049211E">
        <w:rPr>
          <w:rFonts w:ascii="Times New Roman" w:hAnsi="Times New Roman" w:cs="Times New Roman"/>
          <w:lang w:val="en-US"/>
        </w:rPr>
        <w:fldChar w:fldCharType="begin">
          <w:fldData xml:space="preserve">PEVuZE5vdGU+PENpdGU+PEF1dGhvcj5IYXJ0ZW5zdGVpbjwvQXV0aG9yPjxZZWFyPjE5ODI8L1ll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=
</w:fldData>
        </w:fldChar>
      </w:r>
      <w:r w:rsidR="009A6F55" w:rsidRPr="0049211E">
        <w:rPr>
          <w:rFonts w:ascii="Times New Roman" w:hAnsi="Times New Roman" w:cs="Times New Roman"/>
          <w:lang w:val="en-US"/>
        </w:rPr>
        <w:instrText xml:space="preserve"> ADDIN EN.CITE.DATA </w:instrText>
      </w:r>
      <w:r w:rsidR="009A6F55" w:rsidRPr="0049211E">
        <w:rPr>
          <w:rFonts w:ascii="Times New Roman" w:hAnsi="Times New Roman" w:cs="Times New Roman"/>
          <w:lang w:val="en-US"/>
        </w:rPr>
      </w:r>
      <w:r w:rsidR="009A6F55" w:rsidRPr="0049211E">
        <w:rPr>
          <w:rFonts w:ascii="Times New Roman" w:hAnsi="Times New Roman" w:cs="Times New Roman"/>
          <w:lang w:val="en-US"/>
        </w:rPr>
        <w:fldChar w:fldCharType="end"/>
      </w:r>
      <w:r w:rsidR="009D70C6" w:rsidRPr="0049211E">
        <w:rPr>
          <w:rFonts w:ascii="Times New Roman" w:hAnsi="Times New Roman" w:cs="Times New Roman"/>
          <w:lang w:val="en-US"/>
        </w:rPr>
      </w:r>
      <w:r w:rsidR="009D70C6" w:rsidRPr="0049211E">
        <w:rPr>
          <w:rFonts w:ascii="Times New Roman" w:hAnsi="Times New Roman" w:cs="Times New Roman"/>
          <w:lang w:val="en-US"/>
        </w:rPr>
        <w:fldChar w:fldCharType="separate"/>
      </w:r>
      <w:r w:rsidR="009A6F55" w:rsidRPr="0049211E">
        <w:rPr>
          <w:rFonts w:ascii="Times New Roman" w:hAnsi="Times New Roman" w:cs="Times New Roman"/>
          <w:noProof/>
          <w:lang w:val="en-US"/>
        </w:rPr>
        <w:t>(Hartenstein, 1982, Zhang</w:t>
      </w:r>
      <w:r w:rsidR="009A6F55" w:rsidRPr="0049211E">
        <w:rPr>
          <w:rFonts w:ascii="Times New Roman" w:hAnsi="Times New Roman" w:cs="Times New Roman"/>
          <w:i/>
          <w:noProof/>
          <w:lang w:val="en-US"/>
        </w:rPr>
        <w:t xml:space="preserve"> et al.</w:t>
      </w:r>
      <w:r w:rsidR="009A6F55" w:rsidRPr="0049211E">
        <w:rPr>
          <w:rFonts w:ascii="Times New Roman" w:hAnsi="Times New Roman" w:cs="Times New Roman"/>
          <w:noProof/>
          <w:lang w:val="en-US"/>
        </w:rPr>
        <w:t>, 1993, Hong</w:t>
      </w:r>
      <w:r w:rsidR="009A6F55" w:rsidRPr="0049211E">
        <w:rPr>
          <w:rFonts w:ascii="Times New Roman" w:hAnsi="Times New Roman" w:cs="Times New Roman"/>
          <w:i/>
          <w:noProof/>
          <w:lang w:val="en-US"/>
        </w:rPr>
        <w:t xml:space="preserve"> et al.</w:t>
      </w:r>
      <w:r w:rsidR="009A6F55" w:rsidRPr="0049211E">
        <w:rPr>
          <w:rFonts w:ascii="Times New Roman" w:hAnsi="Times New Roman" w:cs="Times New Roman"/>
          <w:noProof/>
          <w:lang w:val="en-US"/>
        </w:rPr>
        <w:t>, 2011)</w:t>
      </w:r>
      <w:r w:rsidR="009D70C6" w:rsidRPr="0049211E">
        <w:rPr>
          <w:rFonts w:ascii="Times New Roman" w:hAnsi="Times New Roman" w:cs="Times New Roman"/>
          <w:lang w:val="en-US"/>
        </w:rPr>
        <w:fldChar w:fldCharType="end"/>
      </w:r>
      <w:r w:rsidR="00A369AC" w:rsidRPr="0049211E">
        <w:rPr>
          <w:rFonts w:ascii="Times New Roman" w:hAnsi="Times New Roman" w:cs="Times New Roman"/>
          <w:lang w:val="en-US"/>
        </w:rPr>
        <w:t xml:space="preserve">. </w:t>
      </w:r>
      <w:r w:rsidR="00765B31" w:rsidRPr="0049211E">
        <w:rPr>
          <w:rFonts w:ascii="Times New Roman" w:hAnsi="Times New Roman" w:cs="Times New Roman"/>
          <w:lang w:val="en-US"/>
        </w:rPr>
        <w:t>Gut p</w:t>
      </w:r>
      <w:r w:rsidR="00A369AC" w:rsidRPr="0049211E">
        <w:rPr>
          <w:rFonts w:ascii="Times New Roman" w:hAnsi="Times New Roman" w:cs="Times New Roman"/>
          <w:lang w:val="en-US"/>
        </w:rPr>
        <w:t xml:space="preserve">assage </w:t>
      </w:r>
      <w:r w:rsidR="00765B31" w:rsidRPr="0049211E">
        <w:rPr>
          <w:rFonts w:ascii="Times New Roman" w:hAnsi="Times New Roman" w:cs="Times New Roman"/>
          <w:lang w:val="en-US"/>
        </w:rPr>
        <w:t xml:space="preserve">is also thought to increase microbial access to the cellulose imbedded within the plant-cell wall matrix </w:t>
      </w:r>
      <w:r w:rsidR="00765B31" w:rsidRPr="0049211E">
        <w:rPr>
          <w:rFonts w:ascii="Times New Roman" w:hAnsi="Times New Roman" w:cs="Times New Roman"/>
          <w:lang w:val="en-US"/>
        </w:rPr>
        <w:fldChar w:fldCharType="begin"/>
      </w:r>
      <w:r w:rsidR="00765B31" w:rsidRPr="0049211E">
        <w:rPr>
          <w:rFonts w:ascii="Times New Roman" w:hAnsi="Times New Roman" w:cs="Times New Roman"/>
          <w:lang w:val="en-US"/>
        </w:rPr>
        <w:instrText xml:space="preserve"> ADDIN EN.CITE &lt;EndNote&gt;&lt;Cite&gt;&lt;Author&gt;Dempsey&lt;/Author&gt;&lt;Year&gt;2013&lt;/Year&gt;&lt;RecNum&gt;7103&lt;/RecNum&gt;&lt;DisplayText&gt;(Dempsey&lt;style face="italic"&gt; et al.&lt;/style&gt;, 2013)&lt;/DisplayText&gt;&lt;record&gt;&lt;rec-number&gt;7103&lt;/rec-number&gt;&lt;foreign-keys&gt;&lt;key app="EN" db-id="09sztsfemzd2pqe5x2rpar0e255pr2psda0z" timestamp="1508170681"&gt;7103&lt;/key&gt;&lt;/foreign-keys&gt;&lt;ref-type name="Journal Article"&gt;17&lt;/ref-type&gt;&lt;contributors&gt;&lt;authors&gt;&lt;author&gt;Dempsey, M. A.&lt;/author&gt;&lt;author&gt;Fisk, M. C.&lt;/author&gt;&lt;author&gt;Yavitt, J. B.&lt;/author&gt;&lt;author&gt;Fahey, T. J.&lt;/author&gt;&lt;author&gt;Balser, T. C.&lt;/author&gt;&lt;/authors&gt;&lt;/contributors&gt;&lt;titles&gt;&lt;title&gt;Exotic earthworms alter soil microbial community composition and function&lt;/title&gt;&lt;secondary-title&gt;Soil Biology &amp;amp; Biochemistry&lt;/secondary-title&gt;&lt;/titles&gt;&lt;periodical&gt;&lt;full-title&gt;Soil Biology &amp;amp; Biochemistry&lt;/full-title&gt;&lt;abbr-1&gt;Soil Biol Biochem&lt;/abbr-1&gt;&lt;/periodical&gt;&lt;pages&gt;263-270&lt;/pages&gt;&lt;volume&gt;67&lt;/volume&gt;&lt;dates&gt;&lt;year&gt;2013&lt;/year&gt;&lt;pub-dates&gt;&lt;date&gt;Dec&lt;/date&gt;&lt;/pub-dates&gt;&lt;/dates&gt;&lt;isbn&gt;0038-0717&lt;/isbn&gt;&lt;accession-num&gt;WOS:000327107700030&lt;/accession-num&gt;&lt;urls&gt;&lt;related-urls&gt;&lt;url&gt;&amp;lt;Go to ISI&amp;gt;://WOS:000327107700030&lt;/url&gt;&lt;/related-urls&gt;&lt;/urls&gt;&lt;electronic-resource-num&gt;10.1016/j.soilbio.2013.09.009&lt;/electronic-resource-num&gt;&lt;/record&gt;&lt;/Cite&gt;&lt;/EndNote&gt;</w:instrText>
      </w:r>
      <w:r w:rsidR="00765B31" w:rsidRPr="0049211E">
        <w:rPr>
          <w:rFonts w:ascii="Times New Roman" w:hAnsi="Times New Roman" w:cs="Times New Roman"/>
          <w:lang w:val="en-US"/>
        </w:rPr>
        <w:fldChar w:fldCharType="separate"/>
      </w:r>
      <w:r w:rsidR="00765B31" w:rsidRPr="0049211E">
        <w:rPr>
          <w:rFonts w:ascii="Times New Roman" w:hAnsi="Times New Roman" w:cs="Times New Roman"/>
          <w:noProof/>
          <w:lang w:val="en-US"/>
        </w:rPr>
        <w:t>(Dempsey</w:t>
      </w:r>
      <w:r w:rsidR="00765B31" w:rsidRPr="0049211E">
        <w:rPr>
          <w:rFonts w:ascii="Times New Roman" w:hAnsi="Times New Roman" w:cs="Times New Roman"/>
          <w:i/>
          <w:noProof/>
          <w:lang w:val="en-US"/>
        </w:rPr>
        <w:t xml:space="preserve"> et al.</w:t>
      </w:r>
      <w:r w:rsidR="00765B31" w:rsidRPr="0049211E">
        <w:rPr>
          <w:rFonts w:ascii="Times New Roman" w:hAnsi="Times New Roman" w:cs="Times New Roman"/>
          <w:noProof/>
          <w:lang w:val="en-US"/>
        </w:rPr>
        <w:t>, 2013)</w:t>
      </w:r>
      <w:r w:rsidR="00765B31" w:rsidRPr="0049211E">
        <w:rPr>
          <w:rFonts w:ascii="Times New Roman" w:hAnsi="Times New Roman" w:cs="Times New Roman"/>
          <w:lang w:val="en-US"/>
        </w:rPr>
        <w:fldChar w:fldCharType="end"/>
      </w:r>
      <w:r w:rsidR="00765B31" w:rsidRPr="0049211E">
        <w:rPr>
          <w:rFonts w:ascii="Times New Roman" w:hAnsi="Times New Roman" w:cs="Times New Roman"/>
          <w:lang w:val="en-US"/>
        </w:rPr>
        <w:t xml:space="preserve">. </w:t>
      </w:r>
      <w:r w:rsidR="00C64517" w:rsidRPr="0049211E">
        <w:rPr>
          <w:rFonts w:ascii="Times New Roman" w:hAnsi="Times New Roman" w:cs="Times New Roman"/>
          <w:lang w:val="en-US"/>
        </w:rPr>
        <w:t xml:space="preserve">In addition, </w:t>
      </w:r>
      <w:r w:rsidR="00F6314B" w:rsidRPr="0049211E">
        <w:rPr>
          <w:rFonts w:ascii="Times New Roman" w:hAnsi="Times New Roman" w:cs="Times New Roman"/>
          <w:lang w:val="en-US"/>
        </w:rPr>
        <w:t>e</w:t>
      </w:r>
      <w:r w:rsidR="00D920A9" w:rsidRPr="0049211E">
        <w:rPr>
          <w:rFonts w:ascii="Times New Roman" w:hAnsi="Times New Roman" w:cs="Times New Roman"/>
          <w:lang w:val="en-US"/>
        </w:rPr>
        <w:t xml:space="preserve">arthworm </w:t>
      </w:r>
      <w:r w:rsidR="00AF483A" w:rsidRPr="0049211E">
        <w:rPr>
          <w:rFonts w:ascii="Times New Roman" w:hAnsi="Times New Roman" w:cs="Times New Roman"/>
          <w:lang w:val="en-US"/>
        </w:rPr>
        <w:t xml:space="preserve">mucus </w:t>
      </w:r>
      <w:r w:rsidR="00D920A9" w:rsidRPr="0049211E">
        <w:rPr>
          <w:rFonts w:ascii="Times New Roman" w:hAnsi="Times New Roman" w:cs="Times New Roman"/>
          <w:lang w:val="en-US"/>
        </w:rPr>
        <w:t xml:space="preserve">may have </w:t>
      </w:r>
      <w:r w:rsidR="00237949" w:rsidRPr="0049211E">
        <w:rPr>
          <w:rFonts w:ascii="Times New Roman" w:hAnsi="Times New Roman" w:cs="Times New Roman"/>
          <w:lang w:val="en-US"/>
        </w:rPr>
        <w:t>also contributed</w:t>
      </w:r>
      <w:r w:rsidR="00C533CB" w:rsidRPr="0049211E">
        <w:rPr>
          <w:rFonts w:ascii="Times New Roman" w:hAnsi="Times New Roman" w:cs="Times New Roman"/>
          <w:lang w:val="en-US"/>
        </w:rPr>
        <w:t xml:space="preserve"> to</w:t>
      </w:r>
      <w:r w:rsidR="00237949" w:rsidRPr="0049211E">
        <w:rPr>
          <w:rFonts w:ascii="Times New Roman" w:hAnsi="Times New Roman" w:cs="Times New Roman"/>
          <w:lang w:val="en-US"/>
        </w:rPr>
        <w:t xml:space="preserve"> the observed changes in </w:t>
      </w:r>
      <w:r w:rsidR="006E41D9" w:rsidRPr="0049211E">
        <w:rPr>
          <w:rFonts w:ascii="Times New Roman" w:hAnsi="Times New Roman" w:cs="Times New Roman"/>
          <w:lang w:val="en-US"/>
        </w:rPr>
        <w:t>bacteria</w:t>
      </w:r>
      <w:r w:rsidR="00DB7631" w:rsidRPr="0049211E">
        <w:rPr>
          <w:rFonts w:ascii="Times New Roman" w:hAnsi="Times New Roman" w:cs="Times New Roman"/>
          <w:lang w:val="en-US"/>
        </w:rPr>
        <w:t>l</w:t>
      </w:r>
      <w:r w:rsidR="00237949" w:rsidRPr="0049211E">
        <w:rPr>
          <w:rFonts w:ascii="Times New Roman" w:hAnsi="Times New Roman" w:cs="Times New Roman"/>
          <w:lang w:val="en-US"/>
        </w:rPr>
        <w:t xml:space="preserve"> community structure. </w:t>
      </w:r>
      <w:r w:rsidR="00D920A9" w:rsidRPr="0049211E">
        <w:rPr>
          <w:rFonts w:ascii="Times New Roman" w:hAnsi="Times New Roman" w:cs="Times New Roman"/>
          <w:lang w:val="en-US"/>
        </w:rPr>
        <w:t xml:space="preserve">For </w:t>
      </w:r>
      <w:r w:rsidR="00341B46" w:rsidRPr="0049211E">
        <w:rPr>
          <w:rFonts w:ascii="Times New Roman" w:hAnsi="Times New Roman" w:cs="Times New Roman"/>
          <w:lang w:val="en-US"/>
        </w:rPr>
        <w:t>example,</w:t>
      </w:r>
      <w:r w:rsidR="007F609D" w:rsidRPr="0049211E">
        <w:rPr>
          <w:rFonts w:ascii="Times New Roman" w:hAnsi="Times New Roman" w:cs="Times New Roman"/>
          <w:lang w:val="en-US"/>
        </w:rPr>
        <w:t xml:space="preserve"> Bernard </w:t>
      </w:r>
      <w:r w:rsidR="007F609D" w:rsidRPr="0049211E">
        <w:rPr>
          <w:rFonts w:ascii="Times New Roman" w:hAnsi="Times New Roman" w:cs="Times New Roman"/>
          <w:i/>
          <w:lang w:val="en-US"/>
        </w:rPr>
        <w:t>et al</w:t>
      </w:r>
      <w:r w:rsidR="00EA4B02" w:rsidRPr="0049211E">
        <w:rPr>
          <w:rFonts w:ascii="Times New Roman" w:hAnsi="Times New Roman" w:cs="Times New Roman"/>
          <w:lang w:val="en-US"/>
        </w:rPr>
        <w:t xml:space="preserve">. </w:t>
      </w:r>
      <w:r w:rsidR="00EA4B02" w:rsidRPr="0049211E">
        <w:rPr>
          <w:rFonts w:ascii="Times New Roman" w:hAnsi="Times New Roman" w:cs="Times New Roman"/>
          <w:lang w:val="en-US"/>
        </w:rPr>
        <w:fldChar w:fldCharType="begin"/>
      </w:r>
      <w:r w:rsidR="005B54DB" w:rsidRPr="0049211E">
        <w:rPr>
          <w:rFonts w:ascii="Times New Roman" w:hAnsi="Times New Roman" w:cs="Times New Roman"/>
          <w:lang w:val="en-US"/>
        </w:rPr>
        <w:instrText xml:space="preserve"> ADDIN EN.CITE &lt;EndNote&gt;&lt;Cite ExcludeAuth="1"&gt;&lt;Author&gt;Bernard&lt;/Author&gt;&lt;Year&gt;2012&lt;/Year&gt;&lt;RecNum&gt;6106&lt;/RecNum&gt;&lt;DisplayText&gt;(2012)&lt;/DisplayText&gt;&lt;record&gt;&lt;rec-number&gt;6106&lt;/rec-number&gt;&lt;foreign-keys&gt;&lt;key app="EN" db-id="09sztsfemzd2pqe5x2rpar0e255pr2psda0z" timestamp="1454263734"&gt;6106&lt;/key&gt;&lt;/foreign-keys&gt;&lt;ref-type name="Journal Article"&gt;17&lt;/ref-type&gt;&lt;contributors&gt;&lt;authors&gt;&lt;author&gt;Bernard, Laetitia&lt;/author&gt;&lt;author&gt;Chapuis-Lardy, Lydie&lt;/author&gt;&lt;author&gt;Razafimbelo, Tantely&lt;/author&gt;&lt;author&gt;Razafindrakoto, Malalatiana&lt;/author&gt;&lt;author&gt;Pablo, Anne-Laure&lt;/author&gt;&lt;author&gt;Legname, Elvire&lt;/author&gt;&lt;author&gt;Poulain, Julie&lt;/author&gt;&lt;author&gt;Bruels, Thomas&lt;/author&gt;&lt;author&gt;O&amp;apos;Donohue, Michael&lt;/author&gt;&lt;author&gt;Brauman, Alain&lt;/author&gt;&lt;author&gt;Chotte, Jean-Luc&lt;/author&gt;&lt;author&gt;Blanchart, Eric&lt;/author&gt;&lt;/authors&gt;&lt;/contributors&gt;&lt;titles&gt;&lt;title&gt;Endogeic earthworms shape bacterial functional communities and affect organic matter mineralization in a tropical soil&lt;/title&gt;&lt;secondary-title&gt;ISME Journal&lt;/secondary-title&gt;&lt;/titles&gt;&lt;periodical&gt;&lt;full-title&gt;ISME Journal&lt;/full-title&gt;&lt;abbr-1&gt;ISME J&lt;/abbr-1&gt;&lt;/periodical&gt;&lt;pages&gt;213-222&lt;/pages&gt;&lt;volume&gt;6&lt;/volume&gt;&lt;number&gt;1&lt;/number&gt;&lt;dates&gt;&lt;year&gt;2012&lt;/year&gt;&lt;pub-dates&gt;&lt;date&gt;Jan&lt;/date&gt;&lt;/pub-dates&gt;&lt;/dates&gt;&lt;isbn&gt;1751-7362&lt;/isbn&gt;&lt;accession-num&gt;WOS:000299052500019&lt;/accession-num&gt;&lt;urls&gt;&lt;related-urls&gt;&lt;url&gt;&amp;lt;Go to ISI&amp;gt;://WOS:000299052500019&lt;/url&gt;&lt;/related-urls&gt;&lt;/urls&gt;&lt;electronic-resource-num&gt;10.1038/ismej.2011.87&lt;/electronic-resource-num&gt;&lt;/record&gt;&lt;/Cite&gt;&lt;/EndNote&gt;</w:instrText>
      </w:r>
      <w:r w:rsidR="00EA4B02" w:rsidRPr="0049211E">
        <w:rPr>
          <w:rFonts w:ascii="Times New Roman" w:hAnsi="Times New Roman" w:cs="Times New Roman"/>
          <w:lang w:val="en-US"/>
        </w:rPr>
        <w:fldChar w:fldCharType="separate"/>
      </w:r>
      <w:r w:rsidR="005B54DB" w:rsidRPr="0049211E">
        <w:rPr>
          <w:rFonts w:ascii="Times New Roman" w:hAnsi="Times New Roman" w:cs="Times New Roman"/>
          <w:noProof/>
          <w:lang w:val="en-US"/>
        </w:rPr>
        <w:t>(2012)</w:t>
      </w:r>
      <w:r w:rsidR="00EA4B02" w:rsidRPr="0049211E">
        <w:rPr>
          <w:rFonts w:ascii="Times New Roman" w:hAnsi="Times New Roman" w:cs="Times New Roman"/>
          <w:lang w:val="en-US"/>
        </w:rPr>
        <w:fldChar w:fldCharType="end"/>
      </w:r>
      <w:r w:rsidR="00EA4B02" w:rsidRPr="0049211E">
        <w:rPr>
          <w:rFonts w:ascii="Times New Roman" w:hAnsi="Times New Roman" w:cs="Times New Roman"/>
          <w:lang w:val="en-US"/>
        </w:rPr>
        <w:t xml:space="preserve"> </w:t>
      </w:r>
      <w:r w:rsidR="00237949" w:rsidRPr="0049211E">
        <w:rPr>
          <w:rFonts w:ascii="Times New Roman" w:hAnsi="Times New Roman" w:cs="Times New Roman"/>
          <w:lang w:val="en-US"/>
        </w:rPr>
        <w:t xml:space="preserve">concluded that the increase in the abundance of the </w:t>
      </w:r>
      <w:proofErr w:type="spellStart"/>
      <w:r w:rsidR="00237949" w:rsidRPr="0049211E">
        <w:rPr>
          <w:rFonts w:ascii="Times New Roman" w:hAnsi="Times New Roman" w:cs="Times New Roman"/>
          <w:lang w:val="en-US"/>
        </w:rPr>
        <w:t>Flavobacteriaceae</w:t>
      </w:r>
      <w:proofErr w:type="spellEnd"/>
      <w:r w:rsidR="00237949" w:rsidRPr="0049211E">
        <w:rPr>
          <w:rFonts w:ascii="Times New Roman" w:hAnsi="Times New Roman" w:cs="Times New Roman"/>
          <w:lang w:val="en-US"/>
        </w:rPr>
        <w:t xml:space="preserve"> following the introduction of </w:t>
      </w:r>
      <w:r w:rsidR="00D920A9" w:rsidRPr="0049211E">
        <w:rPr>
          <w:rFonts w:ascii="Times New Roman" w:hAnsi="Times New Roman" w:cs="Times New Roman"/>
          <w:lang w:val="en-US"/>
        </w:rPr>
        <w:t xml:space="preserve">the endogeic earthworm </w:t>
      </w:r>
      <w:proofErr w:type="spellStart"/>
      <w:r w:rsidR="00D920A9" w:rsidRPr="0049211E">
        <w:rPr>
          <w:rFonts w:ascii="Times New Roman" w:hAnsi="Times New Roman" w:cs="Times New Roman"/>
          <w:i/>
          <w:lang w:val="en-US"/>
        </w:rPr>
        <w:t>Pontoscolex</w:t>
      </w:r>
      <w:proofErr w:type="spellEnd"/>
      <w:r w:rsidR="00D920A9" w:rsidRPr="0049211E">
        <w:rPr>
          <w:rFonts w:ascii="Times New Roman" w:hAnsi="Times New Roman" w:cs="Times New Roman"/>
          <w:i/>
          <w:lang w:val="en-US"/>
        </w:rPr>
        <w:t xml:space="preserve"> </w:t>
      </w:r>
      <w:proofErr w:type="spellStart"/>
      <w:r w:rsidR="00D920A9" w:rsidRPr="0049211E">
        <w:rPr>
          <w:rFonts w:ascii="Times New Roman" w:hAnsi="Times New Roman" w:cs="Times New Roman"/>
          <w:i/>
          <w:lang w:val="en-US"/>
        </w:rPr>
        <w:t>corethrurus</w:t>
      </w:r>
      <w:proofErr w:type="spellEnd"/>
      <w:r w:rsidR="00D920A9" w:rsidRPr="0049211E">
        <w:rPr>
          <w:rFonts w:ascii="Times New Roman" w:hAnsi="Times New Roman" w:cs="Times New Roman"/>
          <w:lang w:val="en-US"/>
        </w:rPr>
        <w:t xml:space="preserve"> in combination with straw amendment</w:t>
      </w:r>
      <w:r w:rsidR="00237949" w:rsidRPr="0049211E">
        <w:rPr>
          <w:rFonts w:ascii="Times New Roman" w:hAnsi="Times New Roman" w:cs="Times New Roman"/>
          <w:lang w:val="en-US"/>
        </w:rPr>
        <w:t xml:space="preserve"> was due to the</w:t>
      </w:r>
      <w:r w:rsidR="00D920A9" w:rsidRPr="0049211E">
        <w:rPr>
          <w:rFonts w:ascii="Times New Roman" w:hAnsi="Times New Roman" w:cs="Times New Roman"/>
          <w:lang w:val="en-US"/>
        </w:rPr>
        <w:t xml:space="preserve"> </w:t>
      </w:r>
      <w:r w:rsidR="00237949" w:rsidRPr="0049211E">
        <w:rPr>
          <w:rFonts w:ascii="Times New Roman" w:hAnsi="Times New Roman" w:cs="Times New Roman"/>
          <w:lang w:val="en-US"/>
        </w:rPr>
        <w:t xml:space="preserve">increased </w:t>
      </w:r>
      <w:r w:rsidR="00D920A9" w:rsidRPr="0049211E">
        <w:rPr>
          <w:rFonts w:ascii="Times New Roman" w:hAnsi="Times New Roman" w:cs="Times New Roman"/>
          <w:lang w:val="en-US"/>
        </w:rPr>
        <w:t xml:space="preserve">nitrogen from earthworm </w:t>
      </w:r>
      <w:r w:rsidR="00D920A9" w:rsidRPr="0049211E">
        <w:rPr>
          <w:rFonts w:ascii="Times New Roman" w:hAnsi="Times New Roman" w:cs="Times New Roman"/>
          <w:lang w:val="en-US"/>
        </w:rPr>
        <w:lastRenderedPageBreak/>
        <w:t>mucus</w:t>
      </w:r>
      <w:r w:rsidR="00237949" w:rsidRPr="0049211E">
        <w:rPr>
          <w:rFonts w:ascii="Times New Roman" w:hAnsi="Times New Roman" w:cs="Times New Roman"/>
          <w:lang w:val="en-US"/>
        </w:rPr>
        <w:t>, which</w:t>
      </w:r>
      <w:r w:rsidR="00D920A9" w:rsidRPr="0049211E">
        <w:rPr>
          <w:rFonts w:ascii="Times New Roman" w:hAnsi="Times New Roman" w:cs="Times New Roman"/>
          <w:lang w:val="en-US"/>
        </w:rPr>
        <w:t xml:space="preserve"> induced these bacteria to mine for phosphorus in recalcitrant soil organic carbon.</w:t>
      </w:r>
      <w:r w:rsidR="001F1292" w:rsidRPr="0049211E">
        <w:rPr>
          <w:rFonts w:ascii="Times New Roman" w:hAnsi="Times New Roman" w:cs="Times New Roman"/>
          <w:lang w:val="en-US"/>
        </w:rPr>
        <w:t xml:space="preserve"> </w:t>
      </w:r>
      <w:r w:rsidR="00676B69" w:rsidRPr="0049211E">
        <w:rPr>
          <w:rFonts w:ascii="Times New Roman" w:hAnsi="Times New Roman" w:cs="Times New Roman"/>
          <w:lang w:val="en-US"/>
        </w:rPr>
        <w:t xml:space="preserve">While the increase in </w:t>
      </w:r>
      <w:proofErr w:type="spellStart"/>
      <w:r w:rsidR="00676B69" w:rsidRPr="0049211E">
        <w:rPr>
          <w:rFonts w:ascii="Times New Roman" w:hAnsi="Times New Roman" w:cs="Times New Roman"/>
          <w:i/>
          <w:lang w:val="en-US"/>
        </w:rPr>
        <w:t>Flavobacterium</w:t>
      </w:r>
      <w:proofErr w:type="spellEnd"/>
      <w:r w:rsidR="00676B69" w:rsidRPr="0049211E">
        <w:rPr>
          <w:rFonts w:ascii="Times New Roman" w:hAnsi="Times New Roman" w:cs="Times New Roman"/>
          <w:lang w:val="en-US"/>
        </w:rPr>
        <w:t xml:space="preserve"> abundance </w:t>
      </w:r>
      <w:r w:rsidR="00885A2F" w:rsidRPr="0049211E">
        <w:rPr>
          <w:rFonts w:ascii="Times New Roman" w:hAnsi="Times New Roman" w:cs="Times New Roman"/>
          <w:lang w:val="en-US"/>
        </w:rPr>
        <w:t xml:space="preserve">in the </w:t>
      </w:r>
      <w:proofErr w:type="spellStart"/>
      <w:r w:rsidR="00885A2F" w:rsidRPr="0049211E">
        <w:rPr>
          <w:rFonts w:ascii="Times New Roman" w:hAnsi="Times New Roman" w:cs="Times New Roman"/>
          <w:lang w:val="en-US"/>
        </w:rPr>
        <w:t>earthworm+litter</w:t>
      </w:r>
      <w:proofErr w:type="spellEnd"/>
      <w:r w:rsidR="00885A2F" w:rsidRPr="0049211E">
        <w:rPr>
          <w:rFonts w:ascii="Times New Roman" w:hAnsi="Times New Roman" w:cs="Times New Roman"/>
          <w:lang w:val="en-US"/>
        </w:rPr>
        <w:t xml:space="preserve"> treatments may partly be due to a return of the microbial community towards the soil’s field state, this increase only occurred when the earthworms were </w:t>
      </w:r>
      <w:r w:rsidR="006B537D" w:rsidRPr="0049211E">
        <w:rPr>
          <w:rFonts w:ascii="Times New Roman" w:hAnsi="Times New Roman" w:cs="Times New Roman"/>
          <w:lang w:val="en-US"/>
        </w:rPr>
        <w:t xml:space="preserve">present </w:t>
      </w:r>
      <w:r w:rsidR="00676B69" w:rsidRPr="0049211E">
        <w:rPr>
          <w:rFonts w:ascii="Times New Roman" w:hAnsi="Times New Roman" w:cs="Times New Roman"/>
          <w:lang w:val="en-US"/>
        </w:rPr>
        <w:t xml:space="preserve">in the microcosms, and is consistent with the presence of </w:t>
      </w:r>
      <w:r w:rsidR="00676B69" w:rsidRPr="0049211E">
        <w:rPr>
          <w:rFonts w:ascii="Times New Roman" w:hAnsi="Times New Roman" w:cs="Times New Roman"/>
          <w:i/>
          <w:lang w:val="en-US"/>
        </w:rPr>
        <w:t xml:space="preserve">A. </w:t>
      </w:r>
      <w:proofErr w:type="spellStart"/>
      <w:r w:rsidR="00676B69" w:rsidRPr="0049211E">
        <w:rPr>
          <w:rFonts w:ascii="Times New Roman" w:hAnsi="Times New Roman" w:cs="Times New Roman"/>
          <w:i/>
          <w:lang w:val="en-US"/>
        </w:rPr>
        <w:t>trapezoides</w:t>
      </w:r>
      <w:proofErr w:type="spellEnd"/>
      <w:r w:rsidR="00676B69" w:rsidRPr="0049211E">
        <w:rPr>
          <w:rFonts w:ascii="Times New Roman" w:hAnsi="Times New Roman" w:cs="Times New Roman"/>
          <w:lang w:val="en-US"/>
        </w:rPr>
        <w:t xml:space="preserve"> in the</w:t>
      </w:r>
      <w:r w:rsidR="00941C61" w:rsidRPr="0049211E">
        <w:rPr>
          <w:rFonts w:ascii="Times New Roman" w:hAnsi="Times New Roman" w:cs="Times New Roman"/>
          <w:lang w:val="en-US"/>
        </w:rPr>
        <w:t xml:space="preserve"> </w:t>
      </w:r>
      <w:proofErr w:type="spellStart"/>
      <w:r w:rsidR="00941C61" w:rsidRPr="0049211E">
        <w:rPr>
          <w:rFonts w:ascii="Times New Roman" w:hAnsi="Times New Roman" w:cs="Times New Roman"/>
          <w:lang w:val="en-US"/>
        </w:rPr>
        <w:t>Talmo</w:t>
      </w:r>
      <w:proofErr w:type="spellEnd"/>
      <w:r w:rsidR="00676B69" w:rsidRPr="0049211E">
        <w:rPr>
          <w:rFonts w:ascii="Times New Roman" w:hAnsi="Times New Roman" w:cs="Times New Roman"/>
          <w:lang w:val="en-US"/>
        </w:rPr>
        <w:t xml:space="preserve"> original site. </w:t>
      </w:r>
      <w:r w:rsidR="00885A2F" w:rsidRPr="0049211E">
        <w:rPr>
          <w:rFonts w:ascii="Times New Roman" w:hAnsi="Times New Roman" w:cs="Times New Roman"/>
          <w:lang w:val="en-US"/>
        </w:rPr>
        <w:t xml:space="preserve">It would appear therefore that the earthworms played a role in </w:t>
      </w:r>
      <w:proofErr w:type="spellStart"/>
      <w:r w:rsidR="00885A2F" w:rsidRPr="0049211E">
        <w:rPr>
          <w:rFonts w:ascii="Times New Roman" w:hAnsi="Times New Roman" w:cs="Times New Roman"/>
          <w:i/>
          <w:lang w:val="en-US"/>
        </w:rPr>
        <w:t>Flavobacterium</w:t>
      </w:r>
      <w:proofErr w:type="spellEnd"/>
      <w:r w:rsidR="00885A2F" w:rsidRPr="0049211E">
        <w:rPr>
          <w:rFonts w:ascii="Times New Roman" w:hAnsi="Times New Roman" w:cs="Times New Roman"/>
          <w:lang w:val="en-US"/>
        </w:rPr>
        <w:t xml:space="preserve"> abundance increase in this experiment, perhaps due to a </w:t>
      </w:r>
      <w:r w:rsidR="00992B97" w:rsidRPr="0049211E">
        <w:rPr>
          <w:rFonts w:ascii="Times New Roman" w:hAnsi="Times New Roman" w:cs="Times New Roman"/>
          <w:lang w:val="en-US"/>
        </w:rPr>
        <w:t xml:space="preserve">similar mechanism </w:t>
      </w:r>
      <w:r w:rsidR="00885A2F" w:rsidRPr="0049211E">
        <w:rPr>
          <w:rFonts w:ascii="Times New Roman" w:hAnsi="Times New Roman" w:cs="Times New Roman"/>
          <w:lang w:val="en-US"/>
        </w:rPr>
        <w:t xml:space="preserve">as described by Bernard </w:t>
      </w:r>
      <w:r w:rsidR="00885A2F" w:rsidRPr="0049211E">
        <w:rPr>
          <w:rFonts w:ascii="Times New Roman" w:hAnsi="Times New Roman" w:cs="Times New Roman"/>
          <w:i/>
          <w:lang w:val="en-US"/>
        </w:rPr>
        <w:t>et al</w:t>
      </w:r>
      <w:r w:rsidR="00885A2F" w:rsidRPr="0049211E">
        <w:rPr>
          <w:rFonts w:ascii="Times New Roman" w:hAnsi="Times New Roman" w:cs="Times New Roman"/>
          <w:lang w:val="en-US"/>
        </w:rPr>
        <w:t xml:space="preserve">. </w:t>
      </w:r>
      <w:r w:rsidR="00A4260B" w:rsidRPr="0049211E">
        <w:rPr>
          <w:rFonts w:ascii="Times New Roman" w:hAnsi="Times New Roman" w:cs="Times New Roman"/>
          <w:lang w:val="en-US"/>
        </w:rPr>
        <w:fldChar w:fldCharType="begin"/>
      </w:r>
      <w:r w:rsidR="00A4260B" w:rsidRPr="0049211E">
        <w:rPr>
          <w:rFonts w:ascii="Times New Roman" w:hAnsi="Times New Roman" w:cs="Times New Roman"/>
          <w:lang w:val="en-US"/>
        </w:rPr>
        <w:instrText xml:space="preserve"> ADDIN EN.CITE &lt;EndNote&gt;&lt;Cite ExcludeAuth="1"&gt;&lt;Author&gt;Bernard&lt;/Author&gt;&lt;Year&gt;2012&lt;/Year&gt;&lt;RecNum&gt;6106&lt;/RecNum&gt;&lt;DisplayText&gt;(2012)&lt;/DisplayText&gt;&lt;record&gt;&lt;rec-number&gt;6106&lt;/rec-number&gt;&lt;foreign-keys&gt;&lt;key app="EN" db-id="09sztsfemzd2pqe5x2rpar0e255pr2psda0z" timestamp="1454263734"&gt;6106&lt;/key&gt;&lt;/foreign-keys&gt;&lt;ref-type name="Journal Article"&gt;17&lt;/ref-type&gt;&lt;contributors&gt;&lt;authors&gt;&lt;author&gt;Bernard, Laetitia&lt;/author&gt;&lt;author&gt;Chapuis-Lardy, Lydie&lt;/author&gt;&lt;author&gt;Razafimbelo, Tantely&lt;/author&gt;&lt;author&gt;Razafindrakoto, Malalatiana&lt;/author&gt;&lt;author&gt;Pablo, Anne-Laure&lt;/author&gt;&lt;author&gt;Legname, Elvire&lt;/author&gt;&lt;author&gt;Poulain, Julie&lt;/author&gt;&lt;author&gt;Bruels, Thomas&lt;/author&gt;&lt;author&gt;O&amp;apos;Donohue, Michael&lt;/author&gt;&lt;author&gt;Brauman, Alain&lt;/author&gt;&lt;author&gt;Chotte, Jean-Luc&lt;/author&gt;&lt;author&gt;Blanchart, Eric&lt;/author&gt;&lt;/authors&gt;&lt;/contributors&gt;&lt;titles&gt;&lt;title&gt;Endogeic earthworms shape bacterial functional communities and affect organic matter mineralization in a tropical soil&lt;/title&gt;&lt;secondary-title&gt;ISME Journal&lt;/secondary-title&gt;&lt;/titles&gt;&lt;periodical&gt;&lt;full-title&gt;ISME Journal&lt;/full-title&gt;&lt;abbr-1&gt;ISME J&lt;/abbr-1&gt;&lt;/periodical&gt;&lt;pages&gt;213-222&lt;/pages&gt;&lt;volume&gt;6&lt;/volume&gt;&lt;number&gt;1&lt;/number&gt;&lt;dates&gt;&lt;year&gt;2012&lt;/year&gt;&lt;pub-dates&gt;&lt;date&gt;Jan&lt;/date&gt;&lt;/pub-dates&gt;&lt;/dates&gt;&lt;isbn&gt;1751-7362&lt;/isbn&gt;&lt;accession-num&gt;WOS:000299052500019&lt;/accession-num&gt;&lt;urls&gt;&lt;related-urls&gt;&lt;url&gt;&amp;lt;Go to ISI&amp;gt;://WOS:000299052500019&lt;/url&gt;&lt;/related-urls&gt;&lt;/urls&gt;&lt;electronic-resource-num&gt;10.1038/ismej.2011.87&lt;/electronic-resource-num&gt;&lt;/record&gt;&lt;/Cite&gt;&lt;/EndNote&gt;</w:instrText>
      </w:r>
      <w:r w:rsidR="00A4260B" w:rsidRPr="0049211E">
        <w:rPr>
          <w:rFonts w:ascii="Times New Roman" w:hAnsi="Times New Roman" w:cs="Times New Roman"/>
          <w:lang w:val="en-US"/>
        </w:rPr>
        <w:fldChar w:fldCharType="separate"/>
      </w:r>
      <w:r w:rsidR="00A4260B" w:rsidRPr="0049211E">
        <w:rPr>
          <w:rFonts w:ascii="Times New Roman" w:hAnsi="Times New Roman" w:cs="Times New Roman"/>
          <w:noProof/>
          <w:lang w:val="en-US"/>
        </w:rPr>
        <w:t>(2012)</w:t>
      </w:r>
      <w:r w:rsidR="00A4260B" w:rsidRPr="0049211E">
        <w:rPr>
          <w:rFonts w:ascii="Times New Roman" w:hAnsi="Times New Roman" w:cs="Times New Roman"/>
          <w:lang w:val="en-US"/>
        </w:rPr>
        <w:fldChar w:fldCharType="end"/>
      </w:r>
      <w:r w:rsidR="00885A2F" w:rsidRPr="0049211E">
        <w:rPr>
          <w:rFonts w:ascii="Times New Roman" w:hAnsi="Times New Roman" w:cs="Times New Roman"/>
          <w:lang w:val="en-US"/>
        </w:rPr>
        <w:t xml:space="preserve">. </w:t>
      </w:r>
      <w:r w:rsidR="00B0281D" w:rsidRPr="0049211E">
        <w:rPr>
          <w:rFonts w:ascii="Times New Roman" w:hAnsi="Times New Roman" w:cs="Times New Roman"/>
          <w:lang w:val="en-US"/>
        </w:rPr>
        <w:t xml:space="preserve">There were further similarities between the bacterial groups that responded positively to earthworm </w:t>
      </w:r>
      <w:r w:rsidR="00CC325E" w:rsidRPr="0049211E">
        <w:rPr>
          <w:rFonts w:ascii="Times New Roman" w:hAnsi="Times New Roman" w:cs="Times New Roman"/>
          <w:lang w:val="en-US"/>
        </w:rPr>
        <w:t xml:space="preserve">presence </w:t>
      </w:r>
      <w:r w:rsidR="00B0281D" w:rsidRPr="0049211E">
        <w:rPr>
          <w:rFonts w:ascii="Times New Roman" w:hAnsi="Times New Roman" w:cs="Times New Roman"/>
          <w:lang w:val="en-US"/>
        </w:rPr>
        <w:t>in this study an</w:t>
      </w:r>
      <w:r w:rsidR="00341B46" w:rsidRPr="0049211E">
        <w:rPr>
          <w:rFonts w:ascii="Times New Roman" w:hAnsi="Times New Roman" w:cs="Times New Roman"/>
          <w:lang w:val="en-US"/>
        </w:rPr>
        <w:t xml:space="preserve">d that of Bernard </w:t>
      </w:r>
      <w:r w:rsidR="00341B46" w:rsidRPr="0049211E">
        <w:rPr>
          <w:rFonts w:ascii="Times New Roman" w:hAnsi="Times New Roman" w:cs="Times New Roman"/>
          <w:i/>
          <w:lang w:val="en-US"/>
        </w:rPr>
        <w:t>et al</w:t>
      </w:r>
      <w:r w:rsidR="00CC3ECB" w:rsidRPr="0049211E">
        <w:rPr>
          <w:rFonts w:ascii="Times New Roman" w:hAnsi="Times New Roman" w:cs="Times New Roman"/>
          <w:lang w:val="en-US"/>
        </w:rPr>
        <w:t>.</w:t>
      </w:r>
      <w:r w:rsidR="00341B46" w:rsidRPr="0049211E">
        <w:rPr>
          <w:rFonts w:ascii="Times New Roman" w:hAnsi="Times New Roman" w:cs="Times New Roman"/>
          <w:lang w:val="en-US"/>
        </w:rPr>
        <w:t xml:space="preserve"> </w:t>
      </w:r>
      <w:r w:rsidR="00CC3ECB" w:rsidRPr="0049211E">
        <w:rPr>
          <w:rFonts w:ascii="Times New Roman" w:hAnsi="Times New Roman" w:cs="Times New Roman"/>
          <w:lang w:val="en-US"/>
        </w:rPr>
        <w:fldChar w:fldCharType="begin"/>
      </w:r>
      <w:r w:rsidR="005B54DB" w:rsidRPr="0049211E">
        <w:rPr>
          <w:rFonts w:ascii="Times New Roman" w:hAnsi="Times New Roman" w:cs="Times New Roman"/>
          <w:lang w:val="en-US"/>
        </w:rPr>
        <w:instrText xml:space="preserve"> ADDIN EN.CITE &lt;EndNote&gt;&lt;Cite ExcludeAuth="1"&gt;&lt;Author&gt;Bernard&lt;/Author&gt;&lt;Year&gt;2012&lt;/Year&gt;&lt;RecNum&gt;6106&lt;/RecNum&gt;&lt;DisplayText&gt;(2012)&lt;/DisplayText&gt;&lt;record&gt;&lt;rec-number&gt;6106&lt;/rec-number&gt;&lt;foreign-keys&gt;&lt;key app="EN" db-id="09sztsfemzd2pqe5x2rpar0e255pr2psda0z" timestamp="1454263734"&gt;6106&lt;/key&gt;&lt;/foreign-keys&gt;&lt;ref-type name="Journal Article"&gt;17&lt;/ref-type&gt;&lt;contributors&gt;&lt;authors&gt;&lt;author&gt;Bernard, Laetitia&lt;/author&gt;&lt;author&gt;Chapuis-Lardy, Lydie&lt;/author&gt;&lt;author&gt;Razafimbelo, Tantely&lt;/author&gt;&lt;author&gt;Razafindrakoto, Malalatiana&lt;/author&gt;&lt;author&gt;Pablo, Anne-Laure&lt;/author&gt;&lt;author&gt;Legname, Elvire&lt;/author&gt;&lt;author&gt;Poulain, Julie&lt;/author&gt;&lt;author&gt;Bruels, Thomas&lt;/author&gt;&lt;author&gt;O&amp;apos;Donohue, Michael&lt;/author&gt;&lt;author&gt;Brauman, Alain&lt;/author&gt;&lt;author&gt;Chotte, Jean-Luc&lt;/author&gt;&lt;author&gt;Blanchart, Eric&lt;/author&gt;&lt;/authors&gt;&lt;/contributors&gt;&lt;titles&gt;&lt;title&gt;Endogeic earthworms shape bacterial functional communities and affect organic matter mineralization in a tropical soil&lt;/title&gt;&lt;secondary-title&gt;ISME Journal&lt;/secondary-title&gt;&lt;/titles&gt;&lt;periodical&gt;&lt;full-title&gt;ISME Journal&lt;/full-title&gt;&lt;abbr-1&gt;ISME J&lt;/abbr-1&gt;&lt;/periodical&gt;&lt;pages&gt;213-222&lt;/pages&gt;&lt;volume&gt;6&lt;/volume&gt;&lt;number&gt;1&lt;/number&gt;&lt;dates&gt;&lt;year&gt;2012&lt;/year&gt;&lt;pub-dates&gt;&lt;date&gt;Jan&lt;/date&gt;&lt;/pub-dates&gt;&lt;/dates&gt;&lt;isbn&gt;1751-7362&lt;/isbn&gt;&lt;accession-num&gt;WOS:000299052500019&lt;/accession-num&gt;&lt;urls&gt;&lt;related-urls&gt;&lt;url&gt;&amp;lt;Go to ISI&amp;gt;://WOS:000299052500019&lt;/url&gt;&lt;/related-urls&gt;&lt;/urls&gt;&lt;electronic-resource-num&gt;10.1038/ismej.2011.87&lt;/electronic-resource-num&gt;&lt;/record&gt;&lt;/Cite&gt;&lt;/EndNote&gt;</w:instrText>
      </w:r>
      <w:r w:rsidR="00CC3ECB" w:rsidRPr="0049211E">
        <w:rPr>
          <w:rFonts w:ascii="Times New Roman" w:hAnsi="Times New Roman" w:cs="Times New Roman"/>
          <w:lang w:val="en-US"/>
        </w:rPr>
        <w:fldChar w:fldCharType="separate"/>
      </w:r>
      <w:r w:rsidR="005B54DB" w:rsidRPr="0049211E">
        <w:rPr>
          <w:rFonts w:ascii="Times New Roman" w:hAnsi="Times New Roman" w:cs="Times New Roman"/>
          <w:noProof/>
          <w:lang w:val="en-US"/>
        </w:rPr>
        <w:t>(2012)</w:t>
      </w:r>
      <w:r w:rsidR="00CC3ECB" w:rsidRPr="0049211E">
        <w:rPr>
          <w:rFonts w:ascii="Times New Roman" w:hAnsi="Times New Roman" w:cs="Times New Roman"/>
          <w:lang w:val="en-US"/>
        </w:rPr>
        <w:fldChar w:fldCharType="end"/>
      </w:r>
      <w:r w:rsidR="00D93B30" w:rsidRPr="0049211E">
        <w:rPr>
          <w:rFonts w:ascii="Times New Roman" w:hAnsi="Times New Roman" w:cs="Times New Roman"/>
          <w:lang w:val="en-US"/>
        </w:rPr>
        <w:t>, such as the</w:t>
      </w:r>
      <w:r w:rsidR="00341B46" w:rsidRPr="0049211E">
        <w:rPr>
          <w:rFonts w:ascii="Times New Roman" w:hAnsi="Times New Roman" w:cs="Times New Roman"/>
          <w:lang w:val="en-US"/>
        </w:rPr>
        <w:t xml:space="preserve"> </w:t>
      </w:r>
      <w:proofErr w:type="spellStart"/>
      <w:r w:rsidR="009457B2" w:rsidRPr="0049211E">
        <w:rPr>
          <w:rFonts w:ascii="Times New Roman" w:hAnsi="Times New Roman" w:cs="Times New Roman"/>
          <w:lang w:val="en-US"/>
        </w:rPr>
        <w:t>Chitinophagaceae</w:t>
      </w:r>
      <w:proofErr w:type="spellEnd"/>
      <w:r w:rsidR="009457B2" w:rsidRPr="0049211E">
        <w:rPr>
          <w:rFonts w:ascii="Times New Roman" w:hAnsi="Times New Roman" w:cs="Times New Roman"/>
          <w:lang w:val="en-US"/>
        </w:rPr>
        <w:t xml:space="preserve">, </w:t>
      </w:r>
      <w:proofErr w:type="spellStart"/>
      <w:r w:rsidR="009457B2" w:rsidRPr="0049211E">
        <w:rPr>
          <w:rFonts w:ascii="Times New Roman" w:hAnsi="Times New Roman" w:cs="Times New Roman"/>
          <w:lang w:val="en-US"/>
        </w:rPr>
        <w:t>Rhodoc</w:t>
      </w:r>
      <w:r w:rsidR="000975AB" w:rsidRPr="0049211E">
        <w:rPr>
          <w:rFonts w:ascii="Times New Roman" w:hAnsi="Times New Roman" w:cs="Times New Roman"/>
          <w:lang w:val="en-US"/>
        </w:rPr>
        <w:t>yclaceae</w:t>
      </w:r>
      <w:proofErr w:type="spellEnd"/>
      <w:r w:rsidR="000975AB" w:rsidRPr="0049211E">
        <w:rPr>
          <w:rFonts w:ascii="Times New Roman" w:hAnsi="Times New Roman" w:cs="Times New Roman"/>
          <w:lang w:val="en-US"/>
        </w:rPr>
        <w:t xml:space="preserve"> and </w:t>
      </w:r>
      <w:proofErr w:type="spellStart"/>
      <w:r w:rsidR="000975AB" w:rsidRPr="0049211E">
        <w:rPr>
          <w:rFonts w:ascii="Times New Roman" w:hAnsi="Times New Roman" w:cs="Times New Roman"/>
          <w:lang w:val="en-US"/>
        </w:rPr>
        <w:t>Sphingobacteriales</w:t>
      </w:r>
      <w:proofErr w:type="spellEnd"/>
      <w:r w:rsidR="009457B2" w:rsidRPr="0049211E">
        <w:rPr>
          <w:rFonts w:ascii="Times New Roman" w:hAnsi="Times New Roman" w:cs="Times New Roman"/>
          <w:lang w:val="en-US"/>
        </w:rPr>
        <w:t xml:space="preserve">, all of which </w:t>
      </w:r>
      <w:r w:rsidR="003C680A" w:rsidRPr="0049211E">
        <w:rPr>
          <w:rFonts w:ascii="Times New Roman" w:hAnsi="Times New Roman" w:cs="Times New Roman"/>
          <w:lang w:val="en-US"/>
        </w:rPr>
        <w:t xml:space="preserve">had OTUs that </w:t>
      </w:r>
      <w:r w:rsidR="009457B2" w:rsidRPr="0049211E">
        <w:rPr>
          <w:rFonts w:ascii="Times New Roman" w:hAnsi="Times New Roman" w:cs="Times New Roman"/>
          <w:lang w:val="en-US"/>
        </w:rPr>
        <w:t xml:space="preserve">were </w:t>
      </w:r>
      <w:r w:rsidR="001C2870" w:rsidRPr="0049211E">
        <w:rPr>
          <w:rFonts w:ascii="Times New Roman" w:hAnsi="Times New Roman" w:cs="Times New Roman"/>
          <w:lang w:val="en-US"/>
        </w:rPr>
        <w:t xml:space="preserve">more abundant </w:t>
      </w:r>
      <w:r w:rsidR="009457B2" w:rsidRPr="0049211E">
        <w:rPr>
          <w:rFonts w:ascii="Times New Roman" w:hAnsi="Times New Roman" w:cs="Times New Roman"/>
          <w:lang w:val="en-US"/>
        </w:rPr>
        <w:t>after earthworm addition in this study.</w:t>
      </w:r>
      <w:r w:rsidR="00F405FE" w:rsidRPr="0049211E">
        <w:rPr>
          <w:rFonts w:ascii="Times New Roman" w:hAnsi="Times New Roman" w:cs="Times New Roman"/>
          <w:lang w:val="en-US"/>
        </w:rPr>
        <w:t xml:space="preserve"> </w:t>
      </w:r>
      <w:r w:rsidR="00527021" w:rsidRPr="0049211E">
        <w:rPr>
          <w:rFonts w:ascii="Times New Roman" w:hAnsi="Times New Roman" w:cs="Times New Roman"/>
          <w:lang w:val="en-US"/>
        </w:rPr>
        <w:t>T</w:t>
      </w:r>
      <w:r w:rsidR="007322C6" w:rsidRPr="0049211E">
        <w:rPr>
          <w:rFonts w:ascii="Times New Roman" w:hAnsi="Times New Roman" w:cs="Times New Roman"/>
          <w:lang w:val="en-US"/>
        </w:rPr>
        <w:t>he increased abundance of the</w:t>
      </w:r>
      <w:r w:rsidR="009457B2" w:rsidRPr="0049211E">
        <w:rPr>
          <w:rFonts w:ascii="Times New Roman" w:hAnsi="Times New Roman" w:cs="Times New Roman"/>
          <w:lang w:val="en-US"/>
        </w:rPr>
        <w:t xml:space="preserve"> </w:t>
      </w:r>
      <w:proofErr w:type="spellStart"/>
      <w:r w:rsidR="009457B2" w:rsidRPr="0049211E">
        <w:rPr>
          <w:rFonts w:ascii="Times New Roman" w:hAnsi="Times New Roman" w:cs="Times New Roman"/>
          <w:lang w:val="en-US"/>
        </w:rPr>
        <w:t>Chitinophagaceae</w:t>
      </w:r>
      <w:proofErr w:type="spellEnd"/>
      <w:r w:rsidR="00112C25" w:rsidRPr="0049211E">
        <w:rPr>
          <w:rFonts w:ascii="Times New Roman" w:hAnsi="Times New Roman" w:cs="Times New Roman"/>
          <w:lang w:val="en-US"/>
        </w:rPr>
        <w:t>,</w:t>
      </w:r>
      <w:r w:rsidR="00906D9D" w:rsidRPr="0049211E">
        <w:rPr>
          <w:rFonts w:ascii="Times New Roman" w:hAnsi="Times New Roman" w:cs="Times New Roman"/>
          <w:lang w:val="en-US"/>
        </w:rPr>
        <w:t xml:space="preserve"> </w:t>
      </w:r>
      <w:proofErr w:type="spellStart"/>
      <w:r w:rsidR="009457B2" w:rsidRPr="0049211E">
        <w:rPr>
          <w:rFonts w:ascii="Times New Roman" w:hAnsi="Times New Roman" w:cs="Times New Roman"/>
          <w:lang w:val="en-US"/>
        </w:rPr>
        <w:t>Rhodocyclaceae</w:t>
      </w:r>
      <w:proofErr w:type="spellEnd"/>
      <w:r w:rsidR="009457B2" w:rsidRPr="0049211E">
        <w:rPr>
          <w:rFonts w:ascii="Times New Roman" w:hAnsi="Times New Roman" w:cs="Times New Roman"/>
          <w:lang w:val="en-US"/>
        </w:rPr>
        <w:t xml:space="preserve"> and the </w:t>
      </w:r>
      <w:proofErr w:type="spellStart"/>
      <w:r w:rsidR="009457B2" w:rsidRPr="0049211E">
        <w:rPr>
          <w:rFonts w:ascii="Times New Roman" w:hAnsi="Times New Roman" w:cs="Times New Roman"/>
          <w:lang w:val="en-US"/>
        </w:rPr>
        <w:t>Sphingobacteria</w:t>
      </w:r>
      <w:proofErr w:type="spellEnd"/>
      <w:r w:rsidR="009457B2" w:rsidRPr="0049211E">
        <w:rPr>
          <w:rFonts w:ascii="Times New Roman" w:hAnsi="Times New Roman" w:cs="Times New Roman"/>
          <w:lang w:val="en-US"/>
        </w:rPr>
        <w:t xml:space="preserve"> following earthworm </w:t>
      </w:r>
      <w:r w:rsidR="00096FE3" w:rsidRPr="0049211E">
        <w:rPr>
          <w:rFonts w:ascii="Times New Roman" w:hAnsi="Times New Roman" w:cs="Times New Roman"/>
          <w:lang w:val="en-US"/>
        </w:rPr>
        <w:t xml:space="preserve">introduction </w:t>
      </w:r>
      <w:r w:rsidR="009457B2" w:rsidRPr="0049211E">
        <w:rPr>
          <w:rFonts w:ascii="Times New Roman" w:hAnsi="Times New Roman" w:cs="Times New Roman"/>
          <w:lang w:val="en-US"/>
        </w:rPr>
        <w:t xml:space="preserve">was </w:t>
      </w:r>
      <w:r w:rsidR="00F405FE" w:rsidRPr="0049211E">
        <w:rPr>
          <w:rFonts w:ascii="Times New Roman" w:hAnsi="Times New Roman" w:cs="Times New Roman"/>
          <w:lang w:val="en-US"/>
        </w:rPr>
        <w:t xml:space="preserve">attributed </w:t>
      </w:r>
      <w:r w:rsidR="009457B2" w:rsidRPr="0049211E">
        <w:rPr>
          <w:rFonts w:ascii="Times New Roman" w:hAnsi="Times New Roman" w:cs="Times New Roman"/>
          <w:lang w:val="en-US"/>
        </w:rPr>
        <w:t>to their potential ability to degrade insoluble polysaccharides such as cellulose, hemicelluloses and chitin</w:t>
      </w:r>
      <w:r w:rsidR="00527021" w:rsidRPr="0049211E">
        <w:rPr>
          <w:rFonts w:ascii="Times New Roman" w:hAnsi="Times New Roman" w:cs="Times New Roman"/>
          <w:lang w:val="en-US"/>
        </w:rPr>
        <w:t xml:space="preserve"> </w:t>
      </w:r>
      <w:r w:rsidR="00527021" w:rsidRPr="0049211E">
        <w:rPr>
          <w:rFonts w:ascii="Times New Roman" w:hAnsi="Times New Roman" w:cs="Times New Roman"/>
          <w:lang w:val="en-US"/>
        </w:rPr>
        <w:fldChar w:fldCharType="begin"/>
      </w:r>
      <w:r w:rsidR="009A6F55" w:rsidRPr="0049211E">
        <w:rPr>
          <w:rFonts w:ascii="Times New Roman" w:hAnsi="Times New Roman" w:cs="Times New Roman"/>
          <w:lang w:val="en-US"/>
        </w:rPr>
        <w:instrText xml:space="preserve"> ADDIN EN.CITE &lt;EndNote&gt;&lt;Cite&gt;&lt;Author&gt;Bernard&lt;/Author&gt;&lt;Year&gt;2012&lt;/Year&gt;&lt;RecNum&gt;6106&lt;/RecNum&gt;&lt;DisplayText&gt;(Bernard&lt;style face="italic"&gt; et al.&lt;/style&gt;, 2012)&lt;/DisplayText&gt;&lt;record&gt;&lt;rec-number&gt;6106&lt;/rec-number&gt;&lt;foreign-keys&gt;&lt;key app="EN" db-id="09sztsfemzd2pqe5x2rpar0e255pr2psda0z" timestamp="1454263734"&gt;6106&lt;/key&gt;&lt;/foreign-keys&gt;&lt;ref-type name="Journal Article"&gt;17&lt;/ref-type&gt;&lt;contributors&gt;&lt;authors&gt;&lt;author&gt;Bernard, Laetitia&lt;/author&gt;&lt;author&gt;Chapuis-Lardy, Lydie&lt;/author&gt;&lt;author&gt;Razafimbelo, Tantely&lt;/author&gt;&lt;author&gt;Razafindrakoto, Malalatiana&lt;/author&gt;&lt;author&gt;Pablo, Anne-Laure&lt;/author&gt;&lt;author&gt;Legname, Elvire&lt;/author&gt;&lt;author&gt;Poulain, Julie&lt;/author&gt;&lt;author&gt;Bruels, Thomas&lt;/author&gt;&lt;author&gt;O&amp;apos;Donohue, Michael&lt;/author&gt;&lt;author&gt;Brauman, Alain&lt;/author&gt;&lt;author&gt;Chotte, Jean-Luc&lt;/author&gt;&lt;author&gt;Blanchart, Eric&lt;/author&gt;&lt;/authors&gt;&lt;/contributors&gt;&lt;titles&gt;&lt;title&gt;Endogeic earthworms shape bacterial functional communities and affect organic matter mineralization in a tropical soil&lt;/title&gt;&lt;secondary-title&gt;ISME Journal&lt;/secondary-title&gt;&lt;/titles&gt;&lt;periodical&gt;&lt;full-title&gt;ISME Journal&lt;/full-title&gt;&lt;abbr-1&gt;ISME J&lt;/abbr-1&gt;&lt;/periodical&gt;&lt;pages&gt;213-222&lt;/pages&gt;&lt;volume&gt;6&lt;/volume&gt;&lt;number&gt;1&lt;/number&gt;&lt;dates&gt;&lt;year&gt;2012&lt;/year&gt;&lt;pub-dates&gt;&lt;date&gt;Jan&lt;/date&gt;&lt;/pub-dates&gt;&lt;/dates&gt;&lt;isbn&gt;1751-7362&lt;/isbn&gt;&lt;accession-num&gt;WOS:000299052500019&lt;/accession-num&gt;&lt;urls&gt;&lt;related-urls&gt;&lt;url&gt;&amp;lt;Go to ISI&amp;gt;://WOS:000299052500019&lt;/url&gt;&lt;/related-urls&gt;&lt;/urls&gt;&lt;electronic-resource-num&gt;10.1038/ismej.2011.87&lt;/electronic-resource-num&gt;&lt;/record&gt;&lt;/Cite&gt;&lt;/EndNote&gt;</w:instrText>
      </w:r>
      <w:r w:rsidR="00527021" w:rsidRPr="0049211E">
        <w:rPr>
          <w:rFonts w:ascii="Times New Roman" w:hAnsi="Times New Roman" w:cs="Times New Roman"/>
          <w:lang w:val="en-US"/>
        </w:rPr>
        <w:fldChar w:fldCharType="separate"/>
      </w:r>
      <w:r w:rsidR="009A6F55" w:rsidRPr="0049211E">
        <w:rPr>
          <w:rFonts w:ascii="Times New Roman" w:hAnsi="Times New Roman" w:cs="Times New Roman"/>
          <w:noProof/>
          <w:lang w:val="en-US"/>
        </w:rPr>
        <w:t>(Bernard</w:t>
      </w:r>
      <w:r w:rsidR="009A6F55" w:rsidRPr="0049211E">
        <w:rPr>
          <w:rFonts w:ascii="Times New Roman" w:hAnsi="Times New Roman" w:cs="Times New Roman"/>
          <w:i/>
          <w:noProof/>
          <w:lang w:val="en-US"/>
        </w:rPr>
        <w:t xml:space="preserve"> et al.</w:t>
      </w:r>
      <w:r w:rsidR="009A6F55" w:rsidRPr="0049211E">
        <w:rPr>
          <w:rFonts w:ascii="Times New Roman" w:hAnsi="Times New Roman" w:cs="Times New Roman"/>
          <w:noProof/>
          <w:lang w:val="en-US"/>
        </w:rPr>
        <w:t>, 2012)</w:t>
      </w:r>
      <w:r w:rsidR="00527021" w:rsidRPr="0049211E">
        <w:rPr>
          <w:rFonts w:ascii="Times New Roman" w:hAnsi="Times New Roman" w:cs="Times New Roman"/>
          <w:lang w:val="en-US"/>
        </w:rPr>
        <w:fldChar w:fldCharType="end"/>
      </w:r>
      <w:r w:rsidR="009457B2" w:rsidRPr="0049211E">
        <w:rPr>
          <w:rFonts w:ascii="Times New Roman" w:hAnsi="Times New Roman" w:cs="Times New Roman"/>
          <w:lang w:val="en-US"/>
        </w:rPr>
        <w:t>.</w:t>
      </w:r>
      <w:r w:rsidR="00906D9D" w:rsidRPr="0049211E">
        <w:rPr>
          <w:rFonts w:ascii="Times New Roman" w:hAnsi="Times New Roman" w:cs="Times New Roman"/>
          <w:lang w:val="en-US"/>
        </w:rPr>
        <w:t xml:space="preserve"> </w:t>
      </w:r>
      <w:r w:rsidR="002660C0" w:rsidRPr="0049211E">
        <w:rPr>
          <w:rFonts w:ascii="Times New Roman" w:hAnsi="Times New Roman" w:cs="Times New Roman"/>
          <w:lang w:val="en-US"/>
        </w:rPr>
        <w:t xml:space="preserve">Therefore, the data presented </w:t>
      </w:r>
      <w:r w:rsidR="009A2693" w:rsidRPr="0049211E">
        <w:rPr>
          <w:rFonts w:ascii="Times New Roman" w:hAnsi="Times New Roman" w:cs="Times New Roman"/>
          <w:lang w:val="en-US"/>
        </w:rPr>
        <w:t xml:space="preserve">here </w:t>
      </w:r>
      <w:r w:rsidR="002660C0" w:rsidRPr="0049211E">
        <w:rPr>
          <w:rFonts w:ascii="Times New Roman" w:hAnsi="Times New Roman" w:cs="Times New Roman"/>
          <w:lang w:val="en-US"/>
        </w:rPr>
        <w:t xml:space="preserve">suggests that as earthworms can boost specific microbial groups </w:t>
      </w:r>
      <w:r w:rsidR="00290DDF" w:rsidRPr="0049211E">
        <w:rPr>
          <w:rFonts w:ascii="Times New Roman" w:hAnsi="Times New Roman" w:cs="Times New Roman"/>
          <w:lang w:val="en-US"/>
        </w:rPr>
        <w:t xml:space="preserve">in </w:t>
      </w:r>
      <w:r w:rsidR="00FF3417" w:rsidRPr="0049211E">
        <w:rPr>
          <w:rFonts w:ascii="Times New Roman" w:hAnsi="Times New Roman" w:cs="Times New Roman"/>
          <w:lang w:val="en-US"/>
        </w:rPr>
        <w:t xml:space="preserve">contrasting </w:t>
      </w:r>
      <w:r w:rsidR="00290DDF" w:rsidRPr="0049211E">
        <w:rPr>
          <w:rFonts w:ascii="Times New Roman" w:hAnsi="Times New Roman" w:cs="Times New Roman"/>
          <w:lang w:val="en-US"/>
        </w:rPr>
        <w:t xml:space="preserve">soils, </w:t>
      </w:r>
      <w:r w:rsidR="002660C0" w:rsidRPr="0049211E">
        <w:rPr>
          <w:rFonts w:ascii="Times New Roman" w:hAnsi="Times New Roman" w:cs="Times New Roman"/>
          <w:lang w:val="en-US"/>
        </w:rPr>
        <w:t>promoting subtle changes in microbial community composition</w:t>
      </w:r>
      <w:r w:rsidR="00290DDF" w:rsidRPr="0049211E">
        <w:rPr>
          <w:rFonts w:ascii="Times New Roman" w:hAnsi="Times New Roman" w:cs="Times New Roman"/>
          <w:lang w:val="en-US"/>
        </w:rPr>
        <w:t xml:space="preserve"> despite the overall stability of the local microbial communities.</w:t>
      </w:r>
    </w:p>
    <w:p w14:paraId="6856306F" w14:textId="77777777" w:rsidR="006B3D7C" w:rsidRPr="0049211E" w:rsidRDefault="006B3D7C" w:rsidP="006B3D7C">
      <w:pPr>
        <w:pStyle w:val="ListParagraph"/>
        <w:numPr>
          <w:ilvl w:val="1"/>
          <w:numId w:val="19"/>
        </w:numPr>
        <w:spacing w:afterLines="40" w:after="96" w:line="480" w:lineRule="auto"/>
        <w:rPr>
          <w:rFonts w:ascii="Times New Roman" w:hAnsi="Times New Roman" w:cs="Times New Roman"/>
          <w:b/>
        </w:rPr>
      </w:pPr>
      <w:r w:rsidRPr="0049211E">
        <w:rPr>
          <w:rFonts w:ascii="Times New Roman" w:hAnsi="Times New Roman" w:cs="Times New Roman"/>
          <w:b/>
        </w:rPr>
        <w:t xml:space="preserve">Bacterial richness </w:t>
      </w:r>
    </w:p>
    <w:p w14:paraId="4D8D033E" w14:textId="2AA3229D" w:rsidR="006B3D7C" w:rsidRPr="0049211E" w:rsidRDefault="006B3D7C" w:rsidP="006B3D7C">
      <w:pPr>
        <w:spacing w:afterLines="40" w:after="96" w:line="480" w:lineRule="auto"/>
        <w:contextualSpacing/>
        <w:rPr>
          <w:rFonts w:ascii="Times New Roman" w:hAnsi="Times New Roman" w:cs="Times New Roman"/>
          <w:b/>
        </w:rPr>
      </w:pPr>
      <w:r w:rsidRPr="0049211E">
        <w:rPr>
          <w:rFonts w:ascii="Times New Roman" w:hAnsi="Times New Roman" w:cs="Times New Roman"/>
        </w:rPr>
        <w:t xml:space="preserve">The treatments applied had mostly minor, non-significant effect on bacterial richness. </w:t>
      </w:r>
      <w:proofErr w:type="spellStart"/>
      <w:r w:rsidRPr="0049211E">
        <w:rPr>
          <w:rFonts w:ascii="Times New Roman" w:hAnsi="Times New Roman" w:cs="Times New Roman"/>
        </w:rPr>
        <w:t>Talmo</w:t>
      </w:r>
      <w:proofErr w:type="spellEnd"/>
      <w:r w:rsidRPr="0049211E">
        <w:rPr>
          <w:rFonts w:ascii="Times New Roman" w:hAnsi="Times New Roman" w:cs="Times New Roman"/>
        </w:rPr>
        <w:t xml:space="preserve"> microcosms, in general, had greater microbial richness than Glenrock, and this was the case in all treatments. Higher biodiversity levels have been implicated in greater ecological stability of communities of higher </w:t>
      </w:r>
      <w:proofErr w:type="gramStart"/>
      <w:r w:rsidRPr="0049211E">
        <w:rPr>
          <w:rFonts w:ascii="Times New Roman" w:hAnsi="Times New Roman" w:cs="Times New Roman"/>
        </w:rPr>
        <w:t>organisms,</w:t>
      </w:r>
      <w:proofErr w:type="gramEnd"/>
      <w:r w:rsidRPr="0049211E">
        <w:rPr>
          <w:rFonts w:ascii="Times New Roman" w:hAnsi="Times New Roman" w:cs="Times New Roman"/>
        </w:rPr>
        <w:t xml:space="preserve"> while the relationship between species richness and stability in microbial communities is less clear</w:t>
      </w:r>
      <w:r w:rsidR="000D67F9" w:rsidRPr="0049211E">
        <w:rPr>
          <w:rFonts w:ascii="Times New Roman" w:hAnsi="Times New Roman" w:cs="Times New Roman"/>
        </w:rPr>
        <w:t xml:space="preserve"> </w:t>
      </w:r>
      <w:r w:rsidR="005C2BD8" w:rsidRPr="0049211E">
        <w:rPr>
          <w:rFonts w:ascii="Times New Roman" w:hAnsi="Times New Roman" w:cs="Times New Roman"/>
        </w:rPr>
        <w:fldChar w:fldCharType="begin">
          <w:fldData xml:space="preserve">PEVuZE5vdGU+PENpdGU+PEF1dGhvcj5TaGFkZTwvQXV0aG9yPjxZZWFyPjIwMTI8L1llYXI+PFJl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</w:fldData>
        </w:fldChar>
      </w:r>
      <w:r w:rsidR="005C2BD8" w:rsidRPr="0049211E">
        <w:rPr>
          <w:rFonts w:ascii="Times New Roman" w:hAnsi="Times New Roman" w:cs="Times New Roman"/>
        </w:rPr>
        <w:instrText xml:space="preserve"> ADDIN EN.CITE </w:instrText>
      </w:r>
      <w:r w:rsidR="005C2BD8" w:rsidRPr="0049211E">
        <w:rPr>
          <w:rFonts w:ascii="Times New Roman" w:hAnsi="Times New Roman" w:cs="Times New Roman"/>
        </w:rPr>
        <w:fldChar w:fldCharType="begin">
          <w:fldData xml:space="preserve">PEVuZE5vdGU+PENpdGU+PEF1dGhvcj5TaGFkZTwvQXV0aG9yPjxZZWFyPjIwMTI8L1llYXI+PFJl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</w:fldData>
        </w:fldChar>
      </w:r>
      <w:r w:rsidR="005C2BD8" w:rsidRPr="0049211E">
        <w:rPr>
          <w:rFonts w:ascii="Times New Roman" w:hAnsi="Times New Roman" w:cs="Times New Roman"/>
        </w:rPr>
        <w:instrText xml:space="preserve"> ADDIN EN.CITE.DATA </w:instrText>
      </w:r>
      <w:r w:rsidR="005C2BD8" w:rsidRPr="0049211E">
        <w:rPr>
          <w:rFonts w:ascii="Times New Roman" w:hAnsi="Times New Roman" w:cs="Times New Roman"/>
        </w:rPr>
      </w:r>
      <w:r w:rsidR="005C2BD8" w:rsidRPr="0049211E">
        <w:rPr>
          <w:rFonts w:ascii="Times New Roman" w:hAnsi="Times New Roman" w:cs="Times New Roman"/>
        </w:rPr>
        <w:fldChar w:fldCharType="end"/>
      </w:r>
      <w:r w:rsidR="005C2BD8" w:rsidRPr="0049211E">
        <w:rPr>
          <w:rFonts w:ascii="Times New Roman" w:hAnsi="Times New Roman" w:cs="Times New Roman"/>
        </w:rPr>
      </w:r>
      <w:r w:rsidR="005C2BD8" w:rsidRPr="0049211E">
        <w:rPr>
          <w:rFonts w:ascii="Times New Roman" w:hAnsi="Times New Roman" w:cs="Times New Roman"/>
        </w:rPr>
        <w:fldChar w:fldCharType="separate"/>
      </w:r>
      <w:r w:rsidR="005C2BD8" w:rsidRPr="0049211E">
        <w:rPr>
          <w:rFonts w:ascii="Times New Roman" w:hAnsi="Times New Roman" w:cs="Times New Roman"/>
          <w:noProof/>
        </w:rPr>
        <w:t>(Shade</w:t>
      </w:r>
      <w:r w:rsidR="005C2BD8" w:rsidRPr="0049211E">
        <w:rPr>
          <w:rFonts w:ascii="Times New Roman" w:hAnsi="Times New Roman" w:cs="Times New Roman"/>
          <w:i/>
          <w:noProof/>
        </w:rPr>
        <w:t xml:space="preserve"> et al.</w:t>
      </w:r>
      <w:r w:rsidR="005C2BD8" w:rsidRPr="0049211E">
        <w:rPr>
          <w:rFonts w:ascii="Times New Roman" w:hAnsi="Times New Roman" w:cs="Times New Roman"/>
          <w:noProof/>
        </w:rPr>
        <w:t>, 2012, Shade, 2017)</w:t>
      </w:r>
      <w:r w:rsidR="005C2BD8" w:rsidRPr="0049211E">
        <w:rPr>
          <w:rFonts w:ascii="Times New Roman" w:hAnsi="Times New Roman" w:cs="Times New Roman"/>
        </w:rPr>
        <w:fldChar w:fldCharType="end"/>
      </w:r>
      <w:r w:rsidRPr="0049211E">
        <w:rPr>
          <w:rFonts w:ascii="Times New Roman" w:hAnsi="Times New Roman" w:cs="Times New Roman"/>
        </w:rPr>
        <w:t xml:space="preserve">. </w:t>
      </w:r>
      <w:proofErr w:type="spellStart"/>
      <w:r w:rsidRPr="0049211E">
        <w:rPr>
          <w:rFonts w:ascii="Times New Roman" w:hAnsi="Times New Roman" w:cs="Times New Roman"/>
        </w:rPr>
        <w:t>Talmo</w:t>
      </w:r>
      <w:proofErr w:type="spellEnd"/>
      <w:r w:rsidRPr="0049211E">
        <w:rPr>
          <w:rFonts w:ascii="Times New Roman" w:hAnsi="Times New Roman" w:cs="Times New Roman"/>
        </w:rPr>
        <w:t xml:space="preserve"> soil microbial community structure changed less between the original field soils and the microcosms compared to Glenrock, and this coincided with the higher alpha-diversity of the </w:t>
      </w:r>
      <w:proofErr w:type="spellStart"/>
      <w:r w:rsidRPr="0049211E">
        <w:rPr>
          <w:rFonts w:ascii="Times New Roman" w:hAnsi="Times New Roman" w:cs="Times New Roman"/>
        </w:rPr>
        <w:t>Talmo</w:t>
      </w:r>
      <w:proofErr w:type="spellEnd"/>
      <w:r w:rsidRPr="0049211E">
        <w:rPr>
          <w:rFonts w:ascii="Times New Roman" w:hAnsi="Times New Roman" w:cs="Times New Roman"/>
        </w:rPr>
        <w:t xml:space="preserve"> soil microbiome. Whether the greater microbial community stability observed for </w:t>
      </w:r>
      <w:proofErr w:type="spellStart"/>
      <w:r w:rsidRPr="0049211E">
        <w:rPr>
          <w:rFonts w:ascii="Times New Roman" w:hAnsi="Times New Roman" w:cs="Times New Roman"/>
        </w:rPr>
        <w:t>Talmo</w:t>
      </w:r>
      <w:proofErr w:type="spellEnd"/>
      <w:r w:rsidRPr="0049211E">
        <w:rPr>
          <w:rFonts w:ascii="Times New Roman" w:hAnsi="Times New Roman" w:cs="Times New Roman"/>
        </w:rPr>
        <w:t xml:space="preserve"> soils is a result of the greater bacterial diversity, as described by van </w:t>
      </w:r>
      <w:proofErr w:type="spellStart"/>
      <w:r w:rsidRPr="0049211E">
        <w:rPr>
          <w:rFonts w:ascii="Times New Roman" w:hAnsi="Times New Roman" w:cs="Times New Roman"/>
        </w:rPr>
        <w:t>Elsas</w:t>
      </w:r>
      <w:proofErr w:type="spellEnd"/>
      <w:r w:rsidRPr="0049211E">
        <w:rPr>
          <w:rFonts w:ascii="Times New Roman" w:hAnsi="Times New Roman" w:cs="Times New Roman"/>
        </w:rPr>
        <w:t xml:space="preserve"> </w:t>
      </w:r>
      <w:r w:rsidRPr="0049211E">
        <w:rPr>
          <w:rFonts w:ascii="Times New Roman" w:hAnsi="Times New Roman" w:cs="Times New Roman"/>
        </w:rPr>
        <w:fldChar w:fldCharType="begin"/>
      </w:r>
      <w:r w:rsidRPr="0049211E">
        <w:rPr>
          <w:rFonts w:ascii="Times New Roman" w:hAnsi="Times New Roman" w:cs="Times New Roman"/>
        </w:rPr>
        <w:instrText xml:space="preserve"> ADDIN EN.CITE &lt;EndNote&gt;&lt;Cite ExcludeAuth="1"&gt;&lt;Author&gt;van Elsas&lt;/Author&gt;&lt;Year&gt;2012&lt;/Year&gt;&lt;RecNum&gt;7075&lt;/RecNum&gt;&lt;DisplayText&gt;(2012)&lt;/DisplayText&gt;&lt;record&gt;&lt;rec-number&gt;7075&lt;/rec-number&gt;&lt;foreign-keys&gt;&lt;key app="EN" db-id="09sztsfemzd2pqe5x2rpar0e255pr2psda0z" timestamp="1507566058"&gt;7075&lt;/key&gt;&lt;/foreign-keys&gt;&lt;ref-type name="Journal Article"&gt;17&lt;/ref-type&gt;&lt;contributors&gt;&lt;authors&gt;&lt;author&gt;van Elsas, J. D.&lt;/author&gt;&lt;author&gt;Chiurazzi, M.&lt;/author&gt;&lt;author&gt;Mallon, C. A.&lt;/author&gt;&lt;author&gt;Elhottova, D.&lt;/author&gt;&lt;author&gt;Kristufek, V.&lt;/author&gt;&lt;author&gt;Salles, J. F.&lt;/author&gt;&lt;/authors&gt;&lt;/contributors&gt;&lt;titles&gt;&lt;title&gt;Microbial diversity determines the invasion of soil by a bacterial pathogen&lt;/title&gt;&lt;secondary-title&gt;Proceedings of the National Academy of Sciences of the United States of America&lt;/secondary-title&gt;&lt;/titles&gt;&lt;periodical&gt;&lt;full-title&gt;Proceedings of the National Academy of Sciences of the United States of America&lt;/full-title&gt;&lt;abbr-1&gt;P Natl Acad Sci USA&lt;/abbr-1&gt;&lt;/periodical&gt;&lt;pages&gt;1159-1164&lt;/pages&gt;&lt;volume&gt;109&lt;/volume&gt;&lt;number&gt;4&lt;/number&gt;&lt;dates&gt;&lt;year&gt;2012&lt;/year&gt;&lt;pub-dates&gt;&lt;date&gt;Jan&lt;/date&gt;&lt;/pub-dates&gt;&lt;/dates&gt;&lt;isbn&gt;0027-8424&lt;/isbn&gt;&lt;accession-num&gt;WOS:000299412600037&lt;/accession-num&gt;&lt;urls&gt;&lt;related-urls&gt;&lt;url&gt;&amp;lt;Go to ISI&amp;gt;://WOS:000299412600037&lt;/url&gt;&lt;/related-urls&gt;&lt;/urls&gt;&lt;electronic-resource-num&gt;10.1073/pnas.1109326109&lt;/electronic-resource-num&gt;&lt;/record&gt;&lt;/Cite&gt;&lt;/EndNote&gt;</w:instrText>
      </w:r>
      <w:r w:rsidRPr="0049211E">
        <w:rPr>
          <w:rFonts w:ascii="Times New Roman" w:hAnsi="Times New Roman" w:cs="Times New Roman"/>
        </w:rPr>
        <w:fldChar w:fldCharType="separate"/>
      </w:r>
      <w:r w:rsidRPr="0049211E">
        <w:rPr>
          <w:rFonts w:ascii="Times New Roman" w:hAnsi="Times New Roman" w:cs="Times New Roman"/>
          <w:noProof/>
        </w:rPr>
        <w:t>(2012)</w:t>
      </w:r>
      <w:r w:rsidRPr="0049211E">
        <w:rPr>
          <w:rFonts w:ascii="Times New Roman" w:hAnsi="Times New Roman" w:cs="Times New Roman"/>
        </w:rPr>
        <w:fldChar w:fldCharType="end"/>
      </w:r>
      <w:r w:rsidRPr="0049211E">
        <w:rPr>
          <w:rFonts w:ascii="Times New Roman" w:hAnsi="Times New Roman" w:cs="Times New Roman"/>
        </w:rPr>
        <w:t>, or due to</w:t>
      </w:r>
      <w:r w:rsidR="004C7DE4" w:rsidRPr="0049211E">
        <w:rPr>
          <w:rFonts w:ascii="Times New Roman" w:hAnsi="Times New Roman" w:cs="Times New Roman"/>
        </w:rPr>
        <w:t xml:space="preserve"> the</w:t>
      </w:r>
      <w:r w:rsidRPr="0049211E">
        <w:rPr>
          <w:rFonts w:ascii="Times New Roman" w:hAnsi="Times New Roman" w:cs="Times New Roman"/>
        </w:rPr>
        <w:t xml:space="preserve"> differences in soil properties between </w:t>
      </w:r>
      <w:proofErr w:type="spellStart"/>
      <w:r w:rsidRPr="0049211E">
        <w:rPr>
          <w:rFonts w:ascii="Times New Roman" w:hAnsi="Times New Roman" w:cs="Times New Roman"/>
        </w:rPr>
        <w:t>Talmo</w:t>
      </w:r>
      <w:proofErr w:type="spellEnd"/>
      <w:r w:rsidRPr="0049211E">
        <w:rPr>
          <w:rFonts w:ascii="Times New Roman" w:hAnsi="Times New Roman" w:cs="Times New Roman"/>
        </w:rPr>
        <w:t xml:space="preserve"> and Glenrock</w:t>
      </w:r>
      <w:r w:rsidR="004C7DE4" w:rsidRPr="0049211E">
        <w:rPr>
          <w:rFonts w:ascii="Times New Roman" w:hAnsi="Times New Roman" w:cs="Times New Roman"/>
        </w:rPr>
        <w:t xml:space="preserve"> discussed above</w:t>
      </w:r>
      <w:r w:rsidRPr="0049211E">
        <w:rPr>
          <w:rFonts w:ascii="Times New Roman" w:hAnsi="Times New Roman" w:cs="Times New Roman"/>
        </w:rPr>
        <w:t xml:space="preserve">, cannot be ascertained in this study. Similarly, whether the greater </w:t>
      </w:r>
      <w:r w:rsidRPr="0049211E">
        <w:rPr>
          <w:rFonts w:ascii="Times New Roman" w:hAnsi="Times New Roman" w:cs="Times New Roman"/>
        </w:rPr>
        <w:lastRenderedPageBreak/>
        <w:t xml:space="preserve">bacterial richness in </w:t>
      </w:r>
      <w:proofErr w:type="spellStart"/>
      <w:r w:rsidRPr="0049211E">
        <w:rPr>
          <w:rFonts w:ascii="Times New Roman" w:hAnsi="Times New Roman" w:cs="Times New Roman"/>
        </w:rPr>
        <w:t>Talmo</w:t>
      </w:r>
      <w:proofErr w:type="spellEnd"/>
      <w:r w:rsidRPr="0049211E">
        <w:rPr>
          <w:rFonts w:ascii="Times New Roman" w:hAnsi="Times New Roman" w:cs="Times New Roman"/>
        </w:rPr>
        <w:t xml:space="preserve"> soils is related to the greater earthworm survival or increased NO</w:t>
      </w:r>
      <w:r w:rsidRPr="0049211E">
        <w:rPr>
          <w:rFonts w:ascii="Times New Roman" w:hAnsi="Times New Roman" w:cs="Times New Roman"/>
          <w:vertAlign w:val="subscript"/>
        </w:rPr>
        <w:t>3</w:t>
      </w:r>
      <w:r w:rsidRPr="0049211E">
        <w:rPr>
          <w:rFonts w:ascii="Times New Roman" w:hAnsi="Times New Roman" w:cs="Times New Roman"/>
          <w:vertAlign w:val="superscript"/>
        </w:rPr>
        <w:t xml:space="preserve">- </w:t>
      </w:r>
      <w:r w:rsidRPr="0049211E">
        <w:rPr>
          <w:rFonts w:ascii="Times New Roman" w:hAnsi="Times New Roman" w:cs="Times New Roman"/>
        </w:rPr>
        <w:t xml:space="preserve">-N in the </w:t>
      </w:r>
      <w:proofErr w:type="spellStart"/>
      <w:r w:rsidRPr="0049211E">
        <w:rPr>
          <w:rFonts w:ascii="Times New Roman" w:hAnsi="Times New Roman" w:cs="Times New Roman"/>
        </w:rPr>
        <w:t>earthworm+litter</w:t>
      </w:r>
      <w:proofErr w:type="spellEnd"/>
      <w:r w:rsidRPr="0049211E">
        <w:rPr>
          <w:rFonts w:ascii="Times New Roman" w:hAnsi="Times New Roman" w:cs="Times New Roman"/>
        </w:rPr>
        <w:t xml:space="preserve"> treatment is uncertain. </w:t>
      </w:r>
    </w:p>
    <w:p w14:paraId="5348538A" w14:textId="648819E2" w:rsidR="00157DD1" w:rsidRPr="0049211E" w:rsidRDefault="00992B97" w:rsidP="00447DF3">
      <w:pPr>
        <w:pStyle w:val="ListParagraph"/>
        <w:numPr>
          <w:ilvl w:val="1"/>
          <w:numId w:val="19"/>
        </w:numPr>
        <w:spacing w:afterLines="40" w:after="96" w:line="480" w:lineRule="auto"/>
        <w:rPr>
          <w:rFonts w:ascii="Times New Roman" w:hAnsi="Times New Roman" w:cs="Times New Roman"/>
          <w:b/>
        </w:rPr>
      </w:pPr>
      <w:r w:rsidRPr="0049211E">
        <w:rPr>
          <w:rFonts w:ascii="Times New Roman" w:hAnsi="Times New Roman" w:cs="Times New Roman"/>
          <w:b/>
        </w:rPr>
        <w:t>Nitr</w:t>
      </w:r>
      <w:r w:rsidR="00157DD1" w:rsidRPr="0049211E">
        <w:rPr>
          <w:rFonts w:ascii="Times New Roman" w:hAnsi="Times New Roman" w:cs="Times New Roman"/>
          <w:b/>
        </w:rPr>
        <w:t>ogen pools</w:t>
      </w:r>
      <w:r w:rsidR="00DE2DAA" w:rsidRPr="0049211E">
        <w:rPr>
          <w:rFonts w:ascii="Times New Roman" w:hAnsi="Times New Roman" w:cs="Times New Roman"/>
          <w:b/>
        </w:rPr>
        <w:t xml:space="preserve"> and N-cycling bacteria</w:t>
      </w:r>
    </w:p>
    <w:p w14:paraId="304012AA" w14:textId="0BEC9109" w:rsidR="004114B5" w:rsidRPr="0049211E" w:rsidRDefault="00157DD1" w:rsidP="00447DF3">
      <w:pPr>
        <w:spacing w:afterLines="40" w:after="96" w:line="480" w:lineRule="auto"/>
        <w:rPr>
          <w:rFonts w:ascii="Times New Roman" w:hAnsi="Times New Roman" w:cs="Times New Roman"/>
        </w:rPr>
      </w:pPr>
      <w:r w:rsidRPr="0049211E">
        <w:rPr>
          <w:rFonts w:ascii="Times New Roman" w:hAnsi="Times New Roman" w:cs="Times New Roman"/>
        </w:rPr>
        <w:t xml:space="preserve">The different moisture levels and earthworm survival </w:t>
      </w:r>
      <w:proofErr w:type="gramStart"/>
      <w:r w:rsidRPr="0049211E">
        <w:rPr>
          <w:rFonts w:ascii="Times New Roman" w:hAnsi="Times New Roman" w:cs="Times New Roman"/>
        </w:rPr>
        <w:t xml:space="preserve">rates between Glenrock and </w:t>
      </w:r>
      <w:proofErr w:type="spellStart"/>
      <w:r w:rsidRPr="0049211E">
        <w:rPr>
          <w:rFonts w:ascii="Times New Roman" w:hAnsi="Times New Roman" w:cs="Times New Roman"/>
        </w:rPr>
        <w:t>Talmo</w:t>
      </w:r>
      <w:proofErr w:type="spellEnd"/>
      <w:r w:rsidRPr="0049211E">
        <w:rPr>
          <w:rFonts w:ascii="Times New Roman" w:hAnsi="Times New Roman" w:cs="Times New Roman"/>
        </w:rPr>
        <w:t xml:space="preserve"> microcosms hinders</w:t>
      </w:r>
      <w:proofErr w:type="gramEnd"/>
      <w:r w:rsidRPr="0049211E">
        <w:rPr>
          <w:rFonts w:ascii="Times New Roman" w:hAnsi="Times New Roman" w:cs="Times New Roman"/>
        </w:rPr>
        <w:t xml:space="preserve"> comparisons of the effect of earthworm activity on changes in soil N pools between soils. </w:t>
      </w:r>
    </w:p>
    <w:p w14:paraId="435773D9" w14:textId="06029C91" w:rsidR="00AA6C4C" w:rsidRPr="0049211E" w:rsidRDefault="00157DD1" w:rsidP="00447DF3">
      <w:pPr>
        <w:spacing w:afterLines="40" w:after="96" w:line="480" w:lineRule="auto"/>
        <w:rPr>
          <w:rFonts w:ascii="Times New Roman" w:hAnsi="Times New Roman" w:cs="Times New Roman"/>
        </w:rPr>
      </w:pPr>
      <w:r w:rsidRPr="0049211E">
        <w:rPr>
          <w:rFonts w:ascii="Times New Roman" w:hAnsi="Times New Roman" w:cs="Times New Roman"/>
        </w:rPr>
        <w:t>While litter addition led to an increase in NH</w:t>
      </w:r>
      <w:r w:rsidRPr="0049211E">
        <w:rPr>
          <w:rFonts w:ascii="Times New Roman" w:hAnsi="Times New Roman" w:cs="Times New Roman"/>
          <w:vertAlign w:val="subscript"/>
        </w:rPr>
        <w:t>4</w:t>
      </w:r>
      <w:r w:rsidRPr="0049211E">
        <w:rPr>
          <w:rFonts w:ascii="Times New Roman" w:hAnsi="Times New Roman" w:cs="Times New Roman"/>
          <w:vertAlign w:val="superscript"/>
        </w:rPr>
        <w:t>+</w:t>
      </w:r>
      <w:r w:rsidRPr="0049211E">
        <w:rPr>
          <w:rFonts w:ascii="Times New Roman" w:hAnsi="Times New Roman" w:cs="Times New Roman"/>
        </w:rPr>
        <w:t xml:space="preserve">-N levels in </w:t>
      </w:r>
      <w:proofErr w:type="spellStart"/>
      <w:r w:rsidRPr="0049211E">
        <w:rPr>
          <w:rFonts w:ascii="Times New Roman" w:hAnsi="Times New Roman" w:cs="Times New Roman"/>
        </w:rPr>
        <w:t>Talmo</w:t>
      </w:r>
      <w:proofErr w:type="spellEnd"/>
      <w:r w:rsidRPr="0049211E">
        <w:rPr>
          <w:rFonts w:ascii="Times New Roman" w:hAnsi="Times New Roman" w:cs="Times New Roman"/>
        </w:rPr>
        <w:t xml:space="preserve"> microcosms, </w:t>
      </w:r>
      <w:proofErr w:type="spellStart"/>
      <w:r w:rsidR="004114B5" w:rsidRPr="0049211E">
        <w:rPr>
          <w:rFonts w:ascii="Times New Roman" w:hAnsi="Times New Roman" w:cs="Times New Roman"/>
        </w:rPr>
        <w:t>earthworm+litter</w:t>
      </w:r>
      <w:proofErr w:type="spellEnd"/>
      <w:r w:rsidR="004114B5" w:rsidRPr="0049211E">
        <w:rPr>
          <w:rFonts w:ascii="Times New Roman" w:hAnsi="Times New Roman" w:cs="Times New Roman"/>
        </w:rPr>
        <w:t xml:space="preserve"> treatment showed greater NO</w:t>
      </w:r>
      <w:r w:rsidR="004114B5" w:rsidRPr="0049211E">
        <w:rPr>
          <w:rFonts w:ascii="Times New Roman" w:hAnsi="Times New Roman" w:cs="Times New Roman"/>
          <w:vertAlign w:val="subscript"/>
        </w:rPr>
        <w:t>3</w:t>
      </w:r>
      <w:r w:rsidR="004114B5" w:rsidRPr="0049211E">
        <w:rPr>
          <w:rFonts w:ascii="Times New Roman" w:hAnsi="Times New Roman" w:cs="Times New Roman"/>
          <w:vertAlign w:val="superscript"/>
        </w:rPr>
        <w:t>-</w:t>
      </w:r>
      <w:r w:rsidR="004114B5" w:rsidRPr="0049211E">
        <w:rPr>
          <w:rFonts w:ascii="Times New Roman" w:hAnsi="Times New Roman" w:cs="Times New Roman"/>
        </w:rPr>
        <w:t>-N</w:t>
      </w:r>
      <w:r w:rsidR="004114B5" w:rsidRPr="0049211E" w:rsidDel="00D70141">
        <w:rPr>
          <w:rFonts w:ascii="Times New Roman" w:hAnsi="Times New Roman" w:cs="Times New Roman"/>
        </w:rPr>
        <w:t xml:space="preserve"> </w:t>
      </w:r>
      <w:r w:rsidR="004114B5" w:rsidRPr="0049211E">
        <w:rPr>
          <w:rFonts w:ascii="Times New Roman" w:hAnsi="Times New Roman" w:cs="Times New Roman"/>
        </w:rPr>
        <w:t xml:space="preserve">levels compared to the </w:t>
      </w:r>
      <w:r w:rsidR="009B0941" w:rsidRPr="0049211E">
        <w:rPr>
          <w:rFonts w:ascii="Times New Roman" w:hAnsi="Times New Roman" w:cs="Times New Roman"/>
        </w:rPr>
        <w:t>litter-only</w:t>
      </w:r>
      <w:r w:rsidR="004114B5" w:rsidRPr="0049211E">
        <w:rPr>
          <w:rFonts w:ascii="Times New Roman" w:hAnsi="Times New Roman" w:cs="Times New Roman"/>
        </w:rPr>
        <w:t xml:space="preserve"> treatment, as seen in previous studies </w:t>
      </w:r>
      <w:r w:rsidR="004114B5" w:rsidRPr="0049211E">
        <w:rPr>
          <w:rFonts w:ascii="Times New Roman" w:hAnsi="Times New Roman" w:cs="Times New Roman"/>
        </w:rPr>
        <w:fldChar w:fldCharType="begin">
          <w:fldData xml:space="preserve">PEVuZE5vdGU+PENpdGU+PEF1dGhvcj5BcmF1am88L0F1dGhvcj48WWVhcj4yMDA0PC9ZZWFyPjxS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</w:fldData>
        </w:fldChar>
      </w:r>
      <w:r w:rsidR="009A6F55" w:rsidRPr="0049211E">
        <w:rPr>
          <w:rFonts w:ascii="Times New Roman" w:hAnsi="Times New Roman" w:cs="Times New Roman"/>
        </w:rPr>
        <w:instrText xml:space="preserve"> ADDIN EN.CITE </w:instrText>
      </w:r>
      <w:r w:rsidR="009A6F55" w:rsidRPr="0049211E">
        <w:rPr>
          <w:rFonts w:ascii="Times New Roman" w:hAnsi="Times New Roman" w:cs="Times New Roman"/>
        </w:rPr>
        <w:fldChar w:fldCharType="begin">
          <w:fldData xml:space="preserve">PEVuZE5vdGU+PENpdGU+PEF1dGhvcj5BcmF1am88L0F1dGhvcj48WWVhcj4yMDA0PC9ZZWFyPjxS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</w:fldData>
        </w:fldChar>
      </w:r>
      <w:r w:rsidR="009A6F55" w:rsidRPr="0049211E">
        <w:rPr>
          <w:rFonts w:ascii="Times New Roman" w:hAnsi="Times New Roman" w:cs="Times New Roman"/>
        </w:rPr>
        <w:instrText xml:space="preserve"> ADDIN EN.CITE.DATA </w:instrText>
      </w:r>
      <w:r w:rsidR="009A6F55" w:rsidRPr="0049211E">
        <w:rPr>
          <w:rFonts w:ascii="Times New Roman" w:hAnsi="Times New Roman" w:cs="Times New Roman"/>
        </w:rPr>
      </w:r>
      <w:r w:rsidR="009A6F55" w:rsidRPr="0049211E">
        <w:rPr>
          <w:rFonts w:ascii="Times New Roman" w:hAnsi="Times New Roman" w:cs="Times New Roman"/>
        </w:rPr>
        <w:fldChar w:fldCharType="end"/>
      </w:r>
      <w:r w:rsidR="004114B5" w:rsidRPr="0049211E">
        <w:rPr>
          <w:rFonts w:ascii="Times New Roman" w:hAnsi="Times New Roman" w:cs="Times New Roman"/>
        </w:rPr>
      </w:r>
      <w:r w:rsidR="004114B5" w:rsidRPr="0049211E">
        <w:rPr>
          <w:rFonts w:ascii="Times New Roman" w:hAnsi="Times New Roman" w:cs="Times New Roman"/>
        </w:rPr>
        <w:fldChar w:fldCharType="separate"/>
      </w:r>
      <w:r w:rsidR="009A6F55" w:rsidRPr="0049211E">
        <w:rPr>
          <w:rFonts w:ascii="Times New Roman" w:hAnsi="Times New Roman" w:cs="Times New Roman"/>
          <w:noProof/>
        </w:rPr>
        <w:t>(Araujo</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2004, Nebert</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2011, Xu</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2013)</w:t>
      </w:r>
      <w:r w:rsidR="004114B5" w:rsidRPr="0049211E">
        <w:rPr>
          <w:rFonts w:ascii="Times New Roman" w:hAnsi="Times New Roman" w:cs="Times New Roman"/>
        </w:rPr>
        <w:fldChar w:fldCharType="end"/>
      </w:r>
      <w:r w:rsidR="004114B5" w:rsidRPr="0049211E">
        <w:rPr>
          <w:rFonts w:ascii="Times New Roman" w:hAnsi="Times New Roman" w:cs="Times New Roman"/>
        </w:rPr>
        <w:t>. T</w:t>
      </w:r>
      <w:r w:rsidRPr="0049211E">
        <w:rPr>
          <w:rFonts w:ascii="Times New Roman" w:hAnsi="Times New Roman" w:cs="Times New Roman"/>
        </w:rPr>
        <w:t>he increase in NO</w:t>
      </w:r>
      <w:r w:rsidRPr="0049211E">
        <w:rPr>
          <w:rFonts w:ascii="Times New Roman" w:hAnsi="Times New Roman" w:cs="Times New Roman"/>
          <w:vertAlign w:val="subscript"/>
        </w:rPr>
        <w:t>3</w:t>
      </w:r>
      <w:r w:rsidRPr="0049211E">
        <w:rPr>
          <w:rFonts w:ascii="Times New Roman" w:hAnsi="Times New Roman" w:cs="Times New Roman"/>
          <w:vertAlign w:val="superscript"/>
        </w:rPr>
        <w:t>-</w:t>
      </w:r>
      <w:r w:rsidRPr="0049211E">
        <w:rPr>
          <w:rFonts w:ascii="Times New Roman" w:hAnsi="Times New Roman" w:cs="Times New Roman"/>
        </w:rPr>
        <w:t xml:space="preserve">-N in the </w:t>
      </w:r>
      <w:proofErr w:type="spellStart"/>
      <w:r w:rsidRPr="0049211E">
        <w:rPr>
          <w:rFonts w:ascii="Times New Roman" w:hAnsi="Times New Roman" w:cs="Times New Roman"/>
        </w:rPr>
        <w:t>Talmo</w:t>
      </w:r>
      <w:proofErr w:type="spellEnd"/>
      <w:r w:rsidRPr="0049211E">
        <w:rPr>
          <w:rFonts w:ascii="Times New Roman" w:hAnsi="Times New Roman" w:cs="Times New Roman"/>
        </w:rPr>
        <w:t xml:space="preserve"> </w:t>
      </w:r>
      <w:proofErr w:type="spellStart"/>
      <w:r w:rsidRPr="0049211E">
        <w:rPr>
          <w:rFonts w:ascii="Times New Roman" w:hAnsi="Times New Roman" w:cs="Times New Roman"/>
        </w:rPr>
        <w:t>earthworm+litter</w:t>
      </w:r>
      <w:proofErr w:type="spellEnd"/>
      <w:r w:rsidRPr="0049211E">
        <w:rPr>
          <w:rFonts w:ascii="Times New Roman" w:hAnsi="Times New Roman" w:cs="Times New Roman"/>
        </w:rPr>
        <w:t xml:space="preserve"> microcosms was accompanied by a decline in NH</w:t>
      </w:r>
      <w:r w:rsidRPr="0049211E">
        <w:rPr>
          <w:rFonts w:ascii="Times New Roman" w:hAnsi="Times New Roman" w:cs="Times New Roman"/>
          <w:vertAlign w:val="subscript"/>
        </w:rPr>
        <w:t>4</w:t>
      </w:r>
      <w:r w:rsidRPr="0049211E">
        <w:rPr>
          <w:rFonts w:ascii="Times New Roman" w:hAnsi="Times New Roman" w:cs="Times New Roman"/>
          <w:vertAlign w:val="superscript"/>
        </w:rPr>
        <w:t>+</w:t>
      </w:r>
      <w:r w:rsidRPr="0049211E">
        <w:rPr>
          <w:rFonts w:ascii="Times New Roman" w:hAnsi="Times New Roman" w:cs="Times New Roman"/>
        </w:rPr>
        <w:t>-N levels, which indicate that the presence of the earthworms changed N cycling in these soils.</w:t>
      </w:r>
      <w:r w:rsidR="004114B5" w:rsidRPr="0049211E">
        <w:rPr>
          <w:rFonts w:ascii="Times New Roman" w:hAnsi="Times New Roman" w:cs="Times New Roman"/>
        </w:rPr>
        <w:t xml:space="preserve"> </w:t>
      </w:r>
      <w:r w:rsidR="00694F43" w:rsidRPr="0049211E">
        <w:rPr>
          <w:rFonts w:ascii="Times New Roman" w:hAnsi="Times New Roman" w:cs="Times New Roman"/>
        </w:rPr>
        <w:t xml:space="preserve">Only two well-known nitrifying bacterial groups were detected in </w:t>
      </w:r>
      <w:proofErr w:type="spellStart"/>
      <w:r w:rsidR="00694F43" w:rsidRPr="0049211E">
        <w:rPr>
          <w:rFonts w:ascii="Times New Roman" w:hAnsi="Times New Roman" w:cs="Times New Roman"/>
        </w:rPr>
        <w:t>Talmo</w:t>
      </w:r>
      <w:proofErr w:type="spellEnd"/>
      <w:r w:rsidR="00694F43" w:rsidRPr="0049211E">
        <w:rPr>
          <w:rFonts w:ascii="Times New Roman" w:hAnsi="Times New Roman" w:cs="Times New Roman"/>
        </w:rPr>
        <w:t xml:space="preserve"> microcosm soils. </w:t>
      </w:r>
      <w:r w:rsidR="00694F43" w:rsidRPr="0049211E">
        <w:rPr>
          <w:rFonts w:ascii="Times New Roman" w:hAnsi="Times New Roman" w:cs="Times New Roman"/>
          <w:lang w:val="en-US"/>
        </w:rPr>
        <w:t xml:space="preserve">The </w:t>
      </w:r>
      <w:proofErr w:type="spellStart"/>
      <w:r w:rsidR="001850A1" w:rsidRPr="0049211E">
        <w:rPr>
          <w:rFonts w:ascii="Times New Roman" w:hAnsi="Times New Roman" w:cs="Times New Roman"/>
          <w:i/>
          <w:lang w:val="en-US"/>
        </w:rPr>
        <w:t>Nitrosovibrio</w:t>
      </w:r>
      <w:proofErr w:type="spellEnd"/>
      <w:r w:rsidR="001850A1" w:rsidRPr="0049211E">
        <w:rPr>
          <w:rFonts w:ascii="Times New Roman" w:hAnsi="Times New Roman" w:cs="Times New Roman"/>
          <w:lang w:val="en-US"/>
        </w:rPr>
        <w:t xml:space="preserve"> (</w:t>
      </w:r>
      <w:r w:rsidR="009F4BE1" w:rsidRPr="0049211E">
        <w:rPr>
          <w:rFonts w:ascii="Times New Roman" w:hAnsi="Times New Roman" w:cs="Times New Roman"/>
          <w:lang w:val="en-US"/>
        </w:rPr>
        <w:t xml:space="preserve">order </w:t>
      </w:r>
      <w:proofErr w:type="spellStart"/>
      <w:r w:rsidR="001850A1" w:rsidRPr="0049211E">
        <w:rPr>
          <w:rFonts w:ascii="Times New Roman" w:hAnsi="Times New Roman" w:cs="Times New Roman"/>
          <w:lang w:val="en-US"/>
        </w:rPr>
        <w:t>Nitrosomonadales</w:t>
      </w:r>
      <w:proofErr w:type="spellEnd"/>
      <w:r w:rsidR="001850A1" w:rsidRPr="0049211E">
        <w:rPr>
          <w:rFonts w:ascii="Times New Roman" w:hAnsi="Times New Roman" w:cs="Times New Roman"/>
          <w:lang w:val="en-US"/>
        </w:rPr>
        <w:t xml:space="preserve">, a group associated with </w:t>
      </w:r>
      <w:r w:rsidR="001850A1" w:rsidRPr="0049211E">
        <w:rPr>
          <w:rFonts w:ascii="Times New Roman" w:hAnsi="Times New Roman" w:cs="Times New Roman"/>
        </w:rPr>
        <w:t>NH</w:t>
      </w:r>
      <w:r w:rsidR="001850A1" w:rsidRPr="0049211E">
        <w:rPr>
          <w:rFonts w:ascii="Times New Roman" w:hAnsi="Times New Roman" w:cs="Times New Roman"/>
          <w:vertAlign w:val="subscript"/>
        </w:rPr>
        <w:t>4</w:t>
      </w:r>
      <w:r w:rsidR="001850A1" w:rsidRPr="0049211E">
        <w:rPr>
          <w:rFonts w:ascii="Times New Roman" w:hAnsi="Times New Roman" w:cs="Times New Roman"/>
          <w:vertAlign w:val="superscript"/>
        </w:rPr>
        <w:t xml:space="preserve">+ </w:t>
      </w:r>
      <w:r w:rsidR="001850A1" w:rsidRPr="0049211E">
        <w:rPr>
          <w:rFonts w:ascii="Times New Roman" w:hAnsi="Times New Roman" w:cs="Times New Roman"/>
          <w:lang w:val="en-US"/>
        </w:rPr>
        <w:t>oxidation)</w:t>
      </w:r>
      <w:r w:rsidR="001850A1" w:rsidRPr="0049211E">
        <w:rPr>
          <w:rFonts w:ascii="Times New Roman" w:hAnsi="Times New Roman" w:cs="Times New Roman"/>
        </w:rPr>
        <w:t xml:space="preserve"> </w:t>
      </w:r>
      <w:r w:rsidR="00694F43" w:rsidRPr="0049211E">
        <w:rPr>
          <w:rFonts w:ascii="Times New Roman" w:hAnsi="Times New Roman" w:cs="Times New Roman"/>
          <w:lang w:val="en-US"/>
        </w:rPr>
        <w:t>increased in relative abundance from negl</w:t>
      </w:r>
      <w:r w:rsidR="00DD1CBB" w:rsidRPr="0049211E">
        <w:rPr>
          <w:rFonts w:ascii="Times New Roman" w:hAnsi="Times New Roman" w:cs="Times New Roman"/>
          <w:lang w:val="en-US"/>
        </w:rPr>
        <w:t>igible in the field soils to 0.3</w:t>
      </w:r>
      <w:r w:rsidR="00694F43" w:rsidRPr="0049211E">
        <w:rPr>
          <w:rFonts w:ascii="Times New Roman" w:hAnsi="Times New Roman" w:cs="Times New Roman"/>
          <w:lang w:val="en-US"/>
        </w:rPr>
        <w:t xml:space="preserve">-2% of the community 16S </w:t>
      </w:r>
      <w:proofErr w:type="spellStart"/>
      <w:r w:rsidR="00694F43" w:rsidRPr="0049211E">
        <w:rPr>
          <w:rFonts w:ascii="Times New Roman" w:hAnsi="Times New Roman" w:cs="Times New Roman"/>
          <w:lang w:val="en-US"/>
        </w:rPr>
        <w:t>rRNA</w:t>
      </w:r>
      <w:proofErr w:type="spellEnd"/>
      <w:r w:rsidR="00694F43" w:rsidRPr="0049211E">
        <w:rPr>
          <w:rFonts w:ascii="Times New Roman" w:hAnsi="Times New Roman" w:cs="Times New Roman"/>
          <w:lang w:val="en-US"/>
        </w:rPr>
        <w:t xml:space="preserve"> gene sequences in the earthworm casts.</w:t>
      </w:r>
      <w:r w:rsidR="00694F43" w:rsidRPr="0049211E">
        <w:rPr>
          <w:rFonts w:ascii="Times New Roman" w:hAnsi="Times New Roman" w:cs="Times New Roman"/>
        </w:rPr>
        <w:t xml:space="preserve"> </w:t>
      </w:r>
      <w:r w:rsidR="00694F43" w:rsidRPr="0049211E">
        <w:rPr>
          <w:rFonts w:ascii="Times New Roman" w:hAnsi="Times New Roman" w:cs="Times New Roman"/>
          <w:lang w:val="en-US"/>
        </w:rPr>
        <w:t xml:space="preserve">Members of the </w:t>
      </w:r>
      <w:proofErr w:type="spellStart"/>
      <w:r w:rsidR="00694F43" w:rsidRPr="0049211E">
        <w:rPr>
          <w:rFonts w:ascii="Times New Roman" w:hAnsi="Times New Roman" w:cs="Times New Roman"/>
          <w:lang w:val="en-US"/>
        </w:rPr>
        <w:t>Nitrosomonadales</w:t>
      </w:r>
      <w:proofErr w:type="spellEnd"/>
      <w:r w:rsidR="00694F43" w:rsidRPr="0049211E">
        <w:rPr>
          <w:rFonts w:ascii="Times New Roman" w:hAnsi="Times New Roman" w:cs="Times New Roman"/>
          <w:lang w:val="en-US"/>
        </w:rPr>
        <w:t xml:space="preserve"> catalyze the first step of nitrification, converting NH</w:t>
      </w:r>
      <w:r w:rsidR="00694F43" w:rsidRPr="0049211E">
        <w:rPr>
          <w:rFonts w:ascii="Times New Roman" w:hAnsi="Times New Roman" w:cs="Times New Roman"/>
          <w:vertAlign w:val="subscript"/>
          <w:lang w:val="en-US"/>
        </w:rPr>
        <w:t>4</w:t>
      </w:r>
      <w:r w:rsidR="00694F43" w:rsidRPr="0049211E">
        <w:rPr>
          <w:rFonts w:ascii="Times New Roman" w:hAnsi="Times New Roman" w:cs="Times New Roman"/>
          <w:vertAlign w:val="superscript"/>
        </w:rPr>
        <w:t>+</w:t>
      </w:r>
      <w:r w:rsidR="00694F43" w:rsidRPr="0049211E">
        <w:rPr>
          <w:rFonts w:ascii="Times New Roman" w:hAnsi="Times New Roman" w:cs="Times New Roman"/>
          <w:lang w:val="en-US"/>
        </w:rPr>
        <w:t xml:space="preserve"> to NO</w:t>
      </w:r>
      <w:r w:rsidR="00694F43" w:rsidRPr="0049211E">
        <w:rPr>
          <w:rFonts w:ascii="Times New Roman" w:hAnsi="Times New Roman" w:cs="Times New Roman"/>
          <w:vertAlign w:val="subscript"/>
          <w:lang w:val="en-US"/>
        </w:rPr>
        <w:t>2</w:t>
      </w:r>
      <w:r w:rsidR="00694F43" w:rsidRPr="0049211E">
        <w:rPr>
          <w:rFonts w:ascii="Times New Roman" w:hAnsi="Times New Roman" w:cs="Times New Roman"/>
          <w:vertAlign w:val="superscript"/>
        </w:rPr>
        <w:t>-</w:t>
      </w:r>
      <w:r w:rsidR="00694F43" w:rsidRPr="0049211E">
        <w:rPr>
          <w:rFonts w:ascii="Times New Roman" w:hAnsi="Times New Roman" w:cs="Times New Roman"/>
          <w:lang w:val="en-US"/>
        </w:rPr>
        <w:t xml:space="preserve">, however, they are not capable of oxidizing </w:t>
      </w:r>
      <w:r w:rsidR="00694F43" w:rsidRPr="0049211E">
        <w:rPr>
          <w:rFonts w:ascii="Times New Roman" w:hAnsi="Times New Roman" w:cs="Times New Roman"/>
        </w:rPr>
        <w:t>NO</w:t>
      </w:r>
      <w:r w:rsidR="00694F43" w:rsidRPr="0049211E">
        <w:rPr>
          <w:rFonts w:ascii="Times New Roman" w:hAnsi="Times New Roman" w:cs="Times New Roman"/>
          <w:vertAlign w:val="subscript"/>
        </w:rPr>
        <w:t>2</w:t>
      </w:r>
      <w:r w:rsidR="00694F43" w:rsidRPr="0049211E">
        <w:rPr>
          <w:rFonts w:ascii="Times New Roman" w:hAnsi="Times New Roman" w:cs="Times New Roman"/>
          <w:vertAlign w:val="superscript"/>
        </w:rPr>
        <w:t>-</w:t>
      </w:r>
      <w:r w:rsidR="00694F43" w:rsidRPr="0049211E">
        <w:rPr>
          <w:rFonts w:ascii="Times New Roman" w:hAnsi="Times New Roman" w:cs="Times New Roman"/>
          <w:lang w:val="en-US"/>
        </w:rPr>
        <w:t xml:space="preserve"> to </w:t>
      </w:r>
      <w:r w:rsidR="00694F43" w:rsidRPr="0049211E">
        <w:rPr>
          <w:rFonts w:ascii="Times New Roman" w:hAnsi="Times New Roman" w:cs="Times New Roman"/>
        </w:rPr>
        <w:t>NO</w:t>
      </w:r>
      <w:r w:rsidR="00694F43" w:rsidRPr="0049211E">
        <w:rPr>
          <w:rFonts w:ascii="Times New Roman" w:hAnsi="Times New Roman" w:cs="Times New Roman"/>
          <w:vertAlign w:val="subscript"/>
        </w:rPr>
        <w:t>3</w:t>
      </w:r>
      <w:r w:rsidR="00694F43" w:rsidRPr="0049211E">
        <w:rPr>
          <w:rFonts w:ascii="Times New Roman" w:hAnsi="Times New Roman" w:cs="Times New Roman"/>
          <w:vertAlign w:val="superscript"/>
        </w:rPr>
        <w:t>-</w:t>
      </w:r>
      <w:r w:rsidR="00694F43" w:rsidRPr="0049211E">
        <w:rPr>
          <w:rFonts w:ascii="Times New Roman" w:hAnsi="Times New Roman" w:cs="Times New Roman"/>
          <w:lang w:val="en-US"/>
        </w:rPr>
        <w:t xml:space="preserve"> </w:t>
      </w:r>
      <w:r w:rsidR="00694F43" w:rsidRPr="0049211E">
        <w:rPr>
          <w:rFonts w:ascii="Times New Roman" w:hAnsi="Times New Roman" w:cs="Times New Roman"/>
          <w:lang w:val="en-US"/>
        </w:rPr>
        <w:fldChar w:fldCharType="begin"/>
      </w:r>
      <w:r w:rsidR="009A6F55" w:rsidRPr="0049211E">
        <w:rPr>
          <w:rFonts w:ascii="Times New Roman" w:hAnsi="Times New Roman" w:cs="Times New Roman"/>
          <w:lang w:val="en-US"/>
        </w:rPr>
        <w:instrText xml:space="preserve"> ADDIN EN.CITE &lt;EndNote&gt;&lt;Cite&gt;&lt;Author&gt;Kowalchuk&lt;/Author&gt;&lt;Year&gt;2001&lt;/Year&gt;&lt;RecNum&gt;6275&lt;/RecNum&gt;&lt;DisplayText&gt;(Kowalchuk &amp;amp; Stephen, 2001)&lt;/DisplayText&gt;&lt;record&gt;&lt;rec-number&gt;6275&lt;/rec-number&gt;&lt;foreign-keys&gt;&lt;key app="EN" db-id="09sztsfemzd2pqe5x2rpar0e255pr2psda0z" timestamp="1457899334"&gt;6275&lt;/key&gt;&lt;/foreign-keys&gt;&lt;ref-type name="Journal Article"&gt;17&lt;/ref-type&gt;&lt;contributors&gt;&lt;authors&gt;&lt;author&gt;Kowalchuk, G. A.&lt;/author&gt;&lt;author&gt;Stephen, J. R.&lt;/author&gt;&lt;/authors&gt;&lt;/contributors&gt;&lt;titles&gt;&lt;title&gt;Ammonia-oxidizing bacteria: a model for molecular microbial ecology&lt;/title&gt;&lt;secondary-title&gt;Annual Review of Microbiology&lt;/secondary-title&gt;&lt;/titles&gt;&lt;periodical&gt;&lt;full-title&gt;Annual Review of Microbiology&lt;/full-title&gt;&lt;abbr-1&gt;Annu Rev Microbiol&lt;/abbr-1&gt;&lt;/periodical&gt;&lt;pages&gt;485-529&lt;/pages&gt;&lt;volume&gt;55&lt;/volume&gt;&lt;dates&gt;&lt;year&gt;2001&lt;/year&gt;&lt;pub-dates&gt;&lt;date&gt;2001&lt;/date&gt;&lt;/pub-dates&gt;&lt;/dates&gt;&lt;isbn&gt;0066-4227&lt;/isbn&gt;&lt;accession-num&gt;WOS:000171732600020&lt;/accession-num&gt;&lt;urls&gt;&lt;related-urls&gt;&lt;url&gt;&amp;lt;Go to ISI&amp;gt;://WOS:000171732600020&lt;/url&gt;&lt;/related-urls&gt;&lt;/urls&gt;&lt;electronic-resource-num&gt;10.1146/annurev.micro.55.1.485&lt;/electronic-resource-num&gt;&lt;/record&gt;&lt;/Cite&gt;&lt;/EndNote&gt;</w:instrText>
      </w:r>
      <w:r w:rsidR="00694F43" w:rsidRPr="0049211E">
        <w:rPr>
          <w:rFonts w:ascii="Times New Roman" w:hAnsi="Times New Roman" w:cs="Times New Roman"/>
          <w:lang w:val="en-US"/>
        </w:rPr>
        <w:fldChar w:fldCharType="separate"/>
      </w:r>
      <w:r w:rsidR="009A6F55" w:rsidRPr="0049211E">
        <w:rPr>
          <w:rFonts w:ascii="Times New Roman" w:hAnsi="Times New Roman" w:cs="Times New Roman"/>
          <w:noProof/>
          <w:lang w:val="en-US"/>
        </w:rPr>
        <w:t>(Kowalchuk &amp; Stephen, 2001)</w:t>
      </w:r>
      <w:r w:rsidR="00694F43" w:rsidRPr="0049211E">
        <w:rPr>
          <w:rFonts w:ascii="Times New Roman" w:hAnsi="Times New Roman" w:cs="Times New Roman"/>
          <w:lang w:val="en-US"/>
        </w:rPr>
        <w:fldChar w:fldCharType="end"/>
      </w:r>
      <w:r w:rsidR="00694F43" w:rsidRPr="0049211E">
        <w:rPr>
          <w:rFonts w:ascii="Times New Roman" w:hAnsi="Times New Roman" w:cs="Times New Roman"/>
          <w:lang w:val="en-US"/>
        </w:rPr>
        <w:t xml:space="preserve">. The only well-known autotrophic bacterial </w:t>
      </w:r>
      <w:r w:rsidR="00694F43" w:rsidRPr="0049211E">
        <w:rPr>
          <w:rFonts w:ascii="Times New Roman" w:hAnsi="Times New Roman" w:cs="Times New Roman"/>
        </w:rPr>
        <w:t>NO</w:t>
      </w:r>
      <w:r w:rsidR="00694F43" w:rsidRPr="0049211E">
        <w:rPr>
          <w:rFonts w:ascii="Times New Roman" w:hAnsi="Times New Roman" w:cs="Times New Roman"/>
          <w:vertAlign w:val="subscript"/>
        </w:rPr>
        <w:t>2</w:t>
      </w:r>
      <w:r w:rsidR="00694F43" w:rsidRPr="0049211E">
        <w:rPr>
          <w:rFonts w:ascii="Times New Roman" w:hAnsi="Times New Roman" w:cs="Times New Roman"/>
          <w:vertAlign w:val="superscript"/>
        </w:rPr>
        <w:t>-</w:t>
      </w:r>
      <w:r w:rsidR="00694F43" w:rsidRPr="0049211E">
        <w:rPr>
          <w:rFonts w:ascii="Times New Roman" w:hAnsi="Times New Roman" w:cs="Times New Roman"/>
          <w:lang w:val="en-US"/>
        </w:rPr>
        <w:t xml:space="preserve">oxidizer detected in this study was from the order </w:t>
      </w:r>
      <w:proofErr w:type="spellStart"/>
      <w:r w:rsidR="00694F43" w:rsidRPr="0049211E">
        <w:rPr>
          <w:rFonts w:ascii="Times New Roman" w:hAnsi="Times New Roman" w:cs="Times New Roman"/>
          <w:lang w:val="en-US"/>
        </w:rPr>
        <w:t>Nitrospirales</w:t>
      </w:r>
      <w:proofErr w:type="spellEnd"/>
      <w:r w:rsidR="00694F43" w:rsidRPr="0049211E">
        <w:rPr>
          <w:rFonts w:ascii="Times New Roman" w:hAnsi="Times New Roman" w:cs="Times New Roman"/>
          <w:lang w:val="en-US"/>
        </w:rPr>
        <w:t xml:space="preserve">, including the genus </w:t>
      </w:r>
      <w:proofErr w:type="spellStart"/>
      <w:r w:rsidR="00694F43" w:rsidRPr="0049211E">
        <w:rPr>
          <w:rFonts w:ascii="Times New Roman" w:hAnsi="Times New Roman" w:cs="Times New Roman"/>
          <w:i/>
          <w:lang w:val="en-US"/>
        </w:rPr>
        <w:t>Nitrospira</w:t>
      </w:r>
      <w:proofErr w:type="spellEnd"/>
      <w:r w:rsidR="00694F43" w:rsidRPr="0049211E">
        <w:rPr>
          <w:rFonts w:ascii="Times New Roman" w:hAnsi="Times New Roman" w:cs="Times New Roman"/>
          <w:lang w:val="en-US"/>
        </w:rPr>
        <w:t xml:space="preserve">. </w:t>
      </w:r>
      <w:r w:rsidR="00694F43" w:rsidRPr="0049211E">
        <w:rPr>
          <w:rFonts w:ascii="Times New Roman" w:hAnsi="Times New Roman" w:cs="Times New Roman"/>
        </w:rPr>
        <w:t xml:space="preserve">Despite not being positively affected by the presence of earthworms, in the absence of any other known nitrite oxidisers, the </w:t>
      </w:r>
      <w:proofErr w:type="spellStart"/>
      <w:r w:rsidR="00694F43" w:rsidRPr="0049211E">
        <w:rPr>
          <w:rFonts w:ascii="Times New Roman" w:hAnsi="Times New Roman" w:cs="Times New Roman"/>
        </w:rPr>
        <w:t>Nitrospirales</w:t>
      </w:r>
      <w:proofErr w:type="spellEnd"/>
      <w:r w:rsidR="00694F43" w:rsidRPr="0049211E">
        <w:rPr>
          <w:rFonts w:ascii="Times New Roman" w:hAnsi="Times New Roman" w:cs="Times New Roman"/>
        </w:rPr>
        <w:t xml:space="preserve"> may have been </w:t>
      </w:r>
      <w:proofErr w:type="gramStart"/>
      <w:r w:rsidR="00694F43" w:rsidRPr="0049211E">
        <w:rPr>
          <w:rFonts w:ascii="Times New Roman" w:hAnsi="Times New Roman" w:cs="Times New Roman"/>
        </w:rPr>
        <w:t>key</w:t>
      </w:r>
      <w:proofErr w:type="gramEnd"/>
      <w:r w:rsidR="00694F43" w:rsidRPr="0049211E">
        <w:rPr>
          <w:rFonts w:ascii="Times New Roman" w:hAnsi="Times New Roman" w:cs="Times New Roman"/>
        </w:rPr>
        <w:t xml:space="preserve"> to the increased NO</w:t>
      </w:r>
      <w:r w:rsidR="00694F43" w:rsidRPr="0049211E">
        <w:rPr>
          <w:rFonts w:ascii="Times New Roman" w:hAnsi="Times New Roman" w:cs="Times New Roman"/>
          <w:vertAlign w:val="subscript"/>
        </w:rPr>
        <w:t>3</w:t>
      </w:r>
      <w:r w:rsidR="00694F43" w:rsidRPr="0049211E">
        <w:rPr>
          <w:rFonts w:ascii="Times New Roman" w:hAnsi="Times New Roman" w:cs="Times New Roman"/>
          <w:vertAlign w:val="superscript"/>
        </w:rPr>
        <w:t>-</w:t>
      </w:r>
      <w:r w:rsidR="00694F43" w:rsidRPr="0049211E">
        <w:rPr>
          <w:rFonts w:ascii="Times New Roman" w:hAnsi="Times New Roman" w:cs="Times New Roman"/>
        </w:rPr>
        <w:t xml:space="preserve">-N accumulation in </w:t>
      </w:r>
      <w:proofErr w:type="spellStart"/>
      <w:r w:rsidR="00694F43" w:rsidRPr="0049211E">
        <w:rPr>
          <w:rFonts w:ascii="Times New Roman" w:hAnsi="Times New Roman" w:cs="Times New Roman"/>
        </w:rPr>
        <w:t>Talmo</w:t>
      </w:r>
      <w:proofErr w:type="spellEnd"/>
      <w:r w:rsidR="00694F43" w:rsidRPr="0049211E">
        <w:rPr>
          <w:rFonts w:ascii="Times New Roman" w:hAnsi="Times New Roman" w:cs="Times New Roman"/>
        </w:rPr>
        <w:t xml:space="preserve"> </w:t>
      </w:r>
      <w:proofErr w:type="spellStart"/>
      <w:r w:rsidR="00694F43" w:rsidRPr="0049211E">
        <w:rPr>
          <w:rFonts w:ascii="Times New Roman" w:hAnsi="Times New Roman" w:cs="Times New Roman"/>
        </w:rPr>
        <w:t>earthworm+litter</w:t>
      </w:r>
      <w:proofErr w:type="spellEnd"/>
      <w:r w:rsidR="00694F43" w:rsidRPr="0049211E">
        <w:rPr>
          <w:rFonts w:ascii="Times New Roman" w:hAnsi="Times New Roman" w:cs="Times New Roman"/>
        </w:rPr>
        <w:t xml:space="preserve"> microcosms. </w:t>
      </w:r>
    </w:p>
    <w:p w14:paraId="1B44A5A8" w14:textId="4C71C320" w:rsidR="00157DD1" w:rsidRPr="0049211E" w:rsidRDefault="00157DD1" w:rsidP="00AA6C4C">
      <w:pPr>
        <w:spacing w:afterLines="40" w:after="96" w:line="480" w:lineRule="auto"/>
        <w:ind w:firstLine="709"/>
        <w:rPr>
          <w:rFonts w:ascii="Times New Roman" w:hAnsi="Times New Roman" w:cs="Times New Roman"/>
        </w:rPr>
      </w:pPr>
      <w:r w:rsidRPr="0049211E">
        <w:rPr>
          <w:rFonts w:ascii="Times New Roman" w:hAnsi="Times New Roman" w:cs="Times New Roman"/>
        </w:rPr>
        <w:t>In the Glenrock microcosms, the introduction of litter led to an increase in NH</w:t>
      </w:r>
      <w:r w:rsidRPr="0049211E">
        <w:rPr>
          <w:rFonts w:ascii="Times New Roman" w:hAnsi="Times New Roman" w:cs="Times New Roman"/>
          <w:vertAlign w:val="subscript"/>
        </w:rPr>
        <w:t>4</w:t>
      </w:r>
      <w:r w:rsidRPr="0049211E">
        <w:rPr>
          <w:rFonts w:ascii="Times New Roman" w:hAnsi="Times New Roman" w:cs="Times New Roman"/>
          <w:vertAlign w:val="superscript"/>
        </w:rPr>
        <w:t>+</w:t>
      </w:r>
      <w:r w:rsidRPr="0049211E">
        <w:rPr>
          <w:rFonts w:ascii="Times New Roman" w:hAnsi="Times New Roman" w:cs="Times New Roman"/>
        </w:rPr>
        <w:t>-N levels</w:t>
      </w:r>
      <w:r w:rsidR="00F334F0" w:rsidRPr="0049211E">
        <w:rPr>
          <w:rFonts w:ascii="Times New Roman" w:hAnsi="Times New Roman" w:cs="Times New Roman"/>
        </w:rPr>
        <w:t xml:space="preserve"> as seen in the </w:t>
      </w:r>
      <w:proofErr w:type="spellStart"/>
      <w:r w:rsidR="00F334F0" w:rsidRPr="0049211E">
        <w:rPr>
          <w:rFonts w:ascii="Times New Roman" w:hAnsi="Times New Roman" w:cs="Times New Roman"/>
        </w:rPr>
        <w:t>Talmo</w:t>
      </w:r>
      <w:proofErr w:type="spellEnd"/>
      <w:r w:rsidR="00F334F0" w:rsidRPr="0049211E">
        <w:rPr>
          <w:rFonts w:ascii="Times New Roman" w:hAnsi="Times New Roman" w:cs="Times New Roman"/>
        </w:rPr>
        <w:t xml:space="preserve"> microcosms</w:t>
      </w:r>
      <w:r w:rsidRPr="0049211E">
        <w:rPr>
          <w:rFonts w:ascii="Times New Roman" w:hAnsi="Times New Roman" w:cs="Times New Roman"/>
        </w:rPr>
        <w:t xml:space="preserve">, however </w:t>
      </w:r>
      <w:proofErr w:type="spellStart"/>
      <w:r w:rsidRPr="0049211E">
        <w:rPr>
          <w:rFonts w:ascii="Times New Roman" w:hAnsi="Times New Roman" w:cs="Times New Roman"/>
        </w:rPr>
        <w:t>earthworm+litter</w:t>
      </w:r>
      <w:proofErr w:type="spellEnd"/>
      <w:r w:rsidRPr="0049211E">
        <w:rPr>
          <w:rFonts w:ascii="Times New Roman" w:hAnsi="Times New Roman" w:cs="Times New Roman"/>
        </w:rPr>
        <w:t xml:space="preserve"> microcosms showed a further increase in NH</w:t>
      </w:r>
      <w:r w:rsidRPr="0049211E">
        <w:rPr>
          <w:rFonts w:ascii="Times New Roman" w:hAnsi="Times New Roman" w:cs="Times New Roman"/>
          <w:vertAlign w:val="subscript"/>
        </w:rPr>
        <w:t>4</w:t>
      </w:r>
      <w:r w:rsidRPr="0049211E">
        <w:rPr>
          <w:rFonts w:ascii="Times New Roman" w:hAnsi="Times New Roman" w:cs="Times New Roman"/>
          <w:vertAlign w:val="superscript"/>
        </w:rPr>
        <w:t>+</w:t>
      </w:r>
      <w:r w:rsidRPr="0049211E">
        <w:rPr>
          <w:rFonts w:ascii="Times New Roman" w:hAnsi="Times New Roman" w:cs="Times New Roman"/>
        </w:rPr>
        <w:t>-N and a small decrease in NO</w:t>
      </w:r>
      <w:r w:rsidRPr="0049211E">
        <w:rPr>
          <w:rFonts w:ascii="Times New Roman" w:hAnsi="Times New Roman" w:cs="Times New Roman"/>
          <w:vertAlign w:val="subscript"/>
        </w:rPr>
        <w:t>3</w:t>
      </w:r>
      <w:r w:rsidRPr="0049211E">
        <w:rPr>
          <w:rFonts w:ascii="Times New Roman" w:hAnsi="Times New Roman" w:cs="Times New Roman"/>
          <w:vertAlign w:val="superscript"/>
        </w:rPr>
        <w:t>-</w:t>
      </w:r>
      <w:r w:rsidRPr="0049211E">
        <w:rPr>
          <w:rFonts w:ascii="Times New Roman" w:hAnsi="Times New Roman" w:cs="Times New Roman"/>
        </w:rPr>
        <w:t xml:space="preserve">-N levels. </w:t>
      </w:r>
      <w:r w:rsidR="007318D1" w:rsidRPr="0049211E">
        <w:rPr>
          <w:rFonts w:ascii="Times New Roman" w:hAnsi="Times New Roman" w:cs="Times New Roman"/>
        </w:rPr>
        <w:t>The increase in NH</w:t>
      </w:r>
      <w:r w:rsidR="007318D1" w:rsidRPr="0049211E">
        <w:rPr>
          <w:rFonts w:ascii="Times New Roman" w:hAnsi="Times New Roman" w:cs="Times New Roman"/>
          <w:vertAlign w:val="subscript"/>
        </w:rPr>
        <w:t>4</w:t>
      </w:r>
      <w:r w:rsidR="007318D1" w:rsidRPr="0049211E">
        <w:rPr>
          <w:rFonts w:ascii="Times New Roman" w:hAnsi="Times New Roman" w:cs="Times New Roman"/>
          <w:vertAlign w:val="superscript"/>
        </w:rPr>
        <w:t>+</w:t>
      </w:r>
      <w:r w:rsidR="007318D1" w:rsidRPr="0049211E">
        <w:rPr>
          <w:rFonts w:ascii="Times New Roman" w:hAnsi="Times New Roman" w:cs="Times New Roman"/>
        </w:rPr>
        <w:t xml:space="preserve">-N in the Glenrock litter and </w:t>
      </w:r>
      <w:proofErr w:type="spellStart"/>
      <w:r w:rsidR="007318D1" w:rsidRPr="0049211E">
        <w:rPr>
          <w:rFonts w:ascii="Times New Roman" w:hAnsi="Times New Roman" w:cs="Times New Roman"/>
        </w:rPr>
        <w:t>litter+earthworm</w:t>
      </w:r>
      <w:proofErr w:type="spellEnd"/>
      <w:r w:rsidR="007318D1" w:rsidRPr="0049211E">
        <w:rPr>
          <w:rFonts w:ascii="Times New Roman" w:hAnsi="Times New Roman" w:cs="Times New Roman"/>
        </w:rPr>
        <w:t xml:space="preserve"> treatments agree with the </w:t>
      </w:r>
      <w:r w:rsidR="009A29C3" w:rsidRPr="0049211E">
        <w:rPr>
          <w:rFonts w:ascii="Times New Roman" w:hAnsi="Times New Roman" w:cs="Times New Roman"/>
        </w:rPr>
        <w:t>co-</w:t>
      </w:r>
      <w:proofErr w:type="spellStart"/>
      <w:r w:rsidR="009A29C3" w:rsidRPr="0049211E">
        <w:rPr>
          <w:rFonts w:ascii="Times New Roman" w:hAnsi="Times New Roman" w:cs="Times New Roman"/>
        </w:rPr>
        <w:t>occurrent</w:t>
      </w:r>
      <w:proofErr w:type="spellEnd"/>
      <w:r w:rsidR="009A29C3" w:rsidRPr="0049211E">
        <w:rPr>
          <w:rFonts w:ascii="Times New Roman" w:hAnsi="Times New Roman" w:cs="Times New Roman"/>
        </w:rPr>
        <w:t xml:space="preserve"> </w:t>
      </w:r>
      <w:r w:rsidR="007318D1" w:rsidRPr="0049211E">
        <w:rPr>
          <w:rFonts w:ascii="Times New Roman" w:hAnsi="Times New Roman" w:cs="Times New Roman"/>
        </w:rPr>
        <w:t>increase</w:t>
      </w:r>
      <w:r w:rsidR="009A29C3" w:rsidRPr="0049211E">
        <w:rPr>
          <w:rFonts w:ascii="Times New Roman" w:hAnsi="Times New Roman" w:cs="Times New Roman"/>
        </w:rPr>
        <w:t xml:space="preserve"> in the </w:t>
      </w:r>
      <w:r w:rsidR="007318D1" w:rsidRPr="0049211E">
        <w:rPr>
          <w:rFonts w:ascii="Times New Roman" w:hAnsi="Times New Roman" w:cs="Times New Roman"/>
        </w:rPr>
        <w:t xml:space="preserve">abundance of </w:t>
      </w:r>
      <w:proofErr w:type="spellStart"/>
      <w:r w:rsidR="007318D1" w:rsidRPr="0049211E">
        <w:rPr>
          <w:rFonts w:ascii="Times New Roman" w:hAnsi="Times New Roman" w:cs="Times New Roman"/>
          <w:i/>
          <w:lang w:val="en-US"/>
        </w:rPr>
        <w:t>Nitroso</w:t>
      </w:r>
      <w:r w:rsidR="00D123A6" w:rsidRPr="0049211E">
        <w:rPr>
          <w:rFonts w:ascii="Times New Roman" w:hAnsi="Times New Roman" w:cs="Times New Roman"/>
          <w:i/>
          <w:lang w:val="en-US"/>
        </w:rPr>
        <w:t>vibrio</w:t>
      </w:r>
      <w:proofErr w:type="spellEnd"/>
      <w:r w:rsidR="009A29C3" w:rsidRPr="0049211E">
        <w:rPr>
          <w:rFonts w:ascii="Times New Roman" w:hAnsi="Times New Roman" w:cs="Times New Roman"/>
          <w:lang w:val="en-US"/>
        </w:rPr>
        <w:t>, while</w:t>
      </w:r>
      <w:r w:rsidR="00B64EE0" w:rsidRPr="0049211E">
        <w:rPr>
          <w:rFonts w:ascii="Times New Roman" w:hAnsi="Times New Roman" w:cs="Times New Roman"/>
          <w:lang w:val="en-US"/>
        </w:rPr>
        <w:t xml:space="preserve"> </w:t>
      </w:r>
      <w:r w:rsidRPr="0049211E">
        <w:rPr>
          <w:rFonts w:ascii="Times New Roman" w:hAnsi="Times New Roman" w:cs="Times New Roman"/>
        </w:rPr>
        <w:t xml:space="preserve">death </w:t>
      </w:r>
      <w:r w:rsidR="00F511E7" w:rsidRPr="0049211E">
        <w:rPr>
          <w:rFonts w:ascii="Times New Roman" w:hAnsi="Times New Roman" w:cs="Times New Roman"/>
        </w:rPr>
        <w:t xml:space="preserve">and decomposition </w:t>
      </w:r>
      <w:r w:rsidRPr="0049211E">
        <w:rPr>
          <w:rFonts w:ascii="Times New Roman" w:hAnsi="Times New Roman" w:cs="Times New Roman"/>
        </w:rPr>
        <w:t xml:space="preserve">of earthworms </w:t>
      </w:r>
      <w:r w:rsidR="00F511E7" w:rsidRPr="0049211E">
        <w:rPr>
          <w:rFonts w:ascii="Times New Roman" w:hAnsi="Times New Roman" w:cs="Times New Roman"/>
        </w:rPr>
        <w:t xml:space="preserve">also </w:t>
      </w:r>
      <w:r w:rsidRPr="0049211E">
        <w:rPr>
          <w:rFonts w:ascii="Times New Roman" w:hAnsi="Times New Roman" w:cs="Times New Roman"/>
        </w:rPr>
        <w:t xml:space="preserve">likely contributed to the increase of </w:t>
      </w:r>
      <w:r w:rsidR="00F334F0" w:rsidRPr="0049211E">
        <w:rPr>
          <w:rFonts w:ascii="Times New Roman" w:hAnsi="Times New Roman" w:cs="Times New Roman"/>
        </w:rPr>
        <w:t>this N pool</w:t>
      </w:r>
      <w:r w:rsidRPr="0049211E">
        <w:rPr>
          <w:rFonts w:ascii="Times New Roman" w:hAnsi="Times New Roman" w:cs="Times New Roman"/>
        </w:rPr>
        <w:t>. In addition, the low NO</w:t>
      </w:r>
      <w:r w:rsidRPr="0049211E">
        <w:rPr>
          <w:rFonts w:ascii="Times New Roman" w:hAnsi="Times New Roman" w:cs="Times New Roman"/>
          <w:vertAlign w:val="subscript"/>
        </w:rPr>
        <w:t>3</w:t>
      </w:r>
      <w:r w:rsidRPr="0049211E">
        <w:rPr>
          <w:rFonts w:ascii="Times New Roman" w:hAnsi="Times New Roman" w:cs="Times New Roman"/>
          <w:vertAlign w:val="superscript"/>
        </w:rPr>
        <w:t>-</w:t>
      </w:r>
      <w:r w:rsidRPr="0049211E">
        <w:rPr>
          <w:rFonts w:ascii="Times New Roman" w:hAnsi="Times New Roman" w:cs="Times New Roman"/>
        </w:rPr>
        <w:t>-N levels in</w:t>
      </w:r>
      <w:r w:rsidR="00B64EE0" w:rsidRPr="0049211E">
        <w:rPr>
          <w:rFonts w:ascii="Times New Roman" w:hAnsi="Times New Roman" w:cs="Times New Roman"/>
        </w:rPr>
        <w:t xml:space="preserve"> Glenrock</w:t>
      </w:r>
      <w:r w:rsidRPr="0049211E">
        <w:rPr>
          <w:rFonts w:ascii="Times New Roman" w:hAnsi="Times New Roman" w:cs="Times New Roman"/>
        </w:rPr>
        <w:t xml:space="preserve"> microcosms </w:t>
      </w:r>
      <w:r w:rsidR="00F334F0" w:rsidRPr="0049211E">
        <w:rPr>
          <w:rFonts w:ascii="Times New Roman" w:hAnsi="Times New Roman" w:cs="Times New Roman"/>
        </w:rPr>
        <w:t xml:space="preserve">in all treatments </w:t>
      </w:r>
      <w:r w:rsidRPr="0049211E">
        <w:rPr>
          <w:rFonts w:ascii="Times New Roman" w:hAnsi="Times New Roman" w:cs="Times New Roman"/>
        </w:rPr>
        <w:t>is consistent with the near absence of known NO</w:t>
      </w:r>
      <w:r w:rsidRPr="0049211E">
        <w:rPr>
          <w:rFonts w:ascii="Times New Roman" w:hAnsi="Times New Roman" w:cs="Times New Roman"/>
          <w:vertAlign w:val="subscript"/>
        </w:rPr>
        <w:t>2</w:t>
      </w:r>
      <w:r w:rsidRPr="0049211E">
        <w:rPr>
          <w:rFonts w:ascii="Times New Roman" w:hAnsi="Times New Roman" w:cs="Times New Roman"/>
          <w:vertAlign w:val="superscript"/>
        </w:rPr>
        <w:t>-</w:t>
      </w:r>
      <w:r w:rsidRPr="0049211E">
        <w:rPr>
          <w:rFonts w:ascii="Times New Roman" w:hAnsi="Times New Roman" w:cs="Times New Roman"/>
        </w:rPr>
        <w:t xml:space="preserve"> oxidisers in these </w:t>
      </w:r>
      <w:r w:rsidR="002B7D9E" w:rsidRPr="0049211E">
        <w:rPr>
          <w:rFonts w:ascii="Times New Roman" w:hAnsi="Times New Roman" w:cs="Times New Roman"/>
        </w:rPr>
        <w:t>samples</w:t>
      </w:r>
      <w:r w:rsidR="007318D1" w:rsidRPr="0049211E">
        <w:rPr>
          <w:rFonts w:ascii="Times New Roman" w:hAnsi="Times New Roman" w:cs="Times New Roman"/>
        </w:rPr>
        <w:t xml:space="preserve">. </w:t>
      </w:r>
    </w:p>
    <w:p w14:paraId="2596AE41" w14:textId="05B69A29" w:rsidR="00E36C4F" w:rsidRPr="0049211E" w:rsidRDefault="00303491" w:rsidP="003B4D8C">
      <w:pPr>
        <w:pStyle w:val="ListParagraph"/>
        <w:numPr>
          <w:ilvl w:val="1"/>
          <w:numId w:val="19"/>
        </w:numPr>
        <w:spacing w:afterLines="40" w:after="96" w:line="480" w:lineRule="auto"/>
        <w:rPr>
          <w:rFonts w:ascii="Times New Roman" w:hAnsi="Times New Roman" w:cs="Times New Roman"/>
          <w:b/>
        </w:rPr>
      </w:pPr>
      <w:r w:rsidRPr="0049211E">
        <w:rPr>
          <w:rFonts w:ascii="Times New Roman" w:hAnsi="Times New Roman" w:cs="Times New Roman"/>
          <w:b/>
        </w:rPr>
        <w:t>Earthworm survival</w:t>
      </w:r>
    </w:p>
    <w:p w14:paraId="6760BA57" w14:textId="0BC43BAA" w:rsidR="00303491" w:rsidRPr="0049211E" w:rsidRDefault="00303491" w:rsidP="00447DF3">
      <w:pPr>
        <w:spacing w:afterLines="40" w:after="96" w:line="480" w:lineRule="auto"/>
        <w:rPr>
          <w:rFonts w:ascii="Times New Roman" w:hAnsi="Times New Roman" w:cs="Times New Roman"/>
        </w:rPr>
      </w:pPr>
      <w:r w:rsidRPr="0049211E">
        <w:rPr>
          <w:rFonts w:ascii="Times New Roman" w:hAnsi="Times New Roman" w:cs="Times New Roman"/>
        </w:rPr>
        <w:lastRenderedPageBreak/>
        <w:t xml:space="preserve">Earthworm survival and activity were higher in the </w:t>
      </w:r>
      <w:proofErr w:type="spellStart"/>
      <w:r w:rsidRPr="0049211E">
        <w:rPr>
          <w:rFonts w:ascii="Times New Roman" w:hAnsi="Times New Roman" w:cs="Times New Roman"/>
        </w:rPr>
        <w:t>Talmo</w:t>
      </w:r>
      <w:proofErr w:type="spellEnd"/>
      <w:r w:rsidRPr="0049211E">
        <w:rPr>
          <w:rFonts w:ascii="Times New Roman" w:hAnsi="Times New Roman" w:cs="Times New Roman"/>
        </w:rPr>
        <w:t xml:space="preserve"> microcosms. This was unexpected as both microcosm sets received the same amount of plant litter and supported earthworm populations (invasive or native) in the field, while other soil properties measured (i.e. pH and moisture) </w:t>
      </w:r>
      <w:r w:rsidR="00363DB5" w:rsidRPr="0049211E">
        <w:rPr>
          <w:rFonts w:ascii="Times New Roman" w:hAnsi="Times New Roman" w:cs="Times New Roman"/>
        </w:rPr>
        <w:t xml:space="preserve">were not considered </w:t>
      </w:r>
      <w:r w:rsidRPr="0049211E">
        <w:rPr>
          <w:rFonts w:ascii="Times New Roman" w:hAnsi="Times New Roman" w:cs="Times New Roman"/>
        </w:rPr>
        <w:t xml:space="preserve">unsuitable to earthworms in the Glenrock microcosms </w:t>
      </w:r>
      <w:r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&lt;EndNote&gt;&lt;Cite&gt;&lt;Author&gt;Baker&lt;/Author&gt;&lt;Year&gt;2007&lt;/Year&gt;&lt;RecNum&gt;6958&lt;/RecNum&gt;&lt;DisplayText&gt;(Baker, 2007)&lt;/DisplayText&gt;&lt;record&gt;&lt;rec-number&gt;6958&lt;/rec-number&gt;&lt;foreign-keys&gt;&lt;key app="EN" db-id="09sztsfemzd2pqe5x2rpar0e255pr2psda0z" timestamp="1498655545"&gt;6958&lt;/key&gt;&lt;/foreign-keys&gt;&lt;ref-type name="Journal Article"&gt;17&lt;/ref-type&gt;&lt;contributors&gt;&lt;authors&gt;&lt;author&gt;Baker, G.&lt;/author&gt;&lt;/authors&gt;&lt;/contributors&gt;&lt;titles&gt;&lt;title&gt;Differences in nitrogen release from surface and incorporated plant residues by two endogeic species of earthworms (Lumbricidae) in a red-brown earth soil in southern Australia&lt;/title&gt;&lt;secondary-title&gt;European Journal of Soil Biology&lt;/secondary-title&gt;&lt;/titles&gt;&lt;periodical&gt;&lt;full-title&gt;European Journal of Soil Biology&lt;/full-title&gt;&lt;abbr-1&gt;Eur J Soil Biol&lt;/abbr-1&gt;&lt;/periodical&gt;&lt;pages&gt;S165-S170&lt;/pages&gt;&lt;volume&gt;43&lt;/volume&gt;&lt;dates&gt;&lt;year&gt;2007&lt;/year&gt;&lt;pub-dates&gt;&lt;date&gt;Nov&lt;/date&gt;&lt;/pub-dates&gt;&lt;/dates&gt;&lt;isbn&gt;1164-5563&lt;/isbn&gt;&lt;accession-num&gt;WOS:000251803300028&lt;/accession-num&gt;&lt;urls&gt;&lt;related-urls&gt;&lt;url&gt;&amp;lt;Go to ISI&amp;gt;://WOS:000251803300028&lt;/url&gt;&lt;/related-urls&gt;&lt;/urls&gt;&lt;electronic-resource-num&gt;10.1016/j.ejsobi.2007.08.037&lt;/electronic-resource-num&gt;&lt;/record&gt;&lt;/Cite&gt;&lt;/EndNote&gt;</w:instrText>
      </w:r>
      <w:r w:rsidRPr="0049211E">
        <w:rPr>
          <w:rFonts w:ascii="Times New Roman" w:hAnsi="Times New Roman" w:cs="Times New Roman"/>
        </w:rPr>
        <w:fldChar w:fldCharType="separate"/>
      </w:r>
      <w:r w:rsidR="009A6F55" w:rsidRPr="0049211E">
        <w:rPr>
          <w:rFonts w:ascii="Times New Roman" w:hAnsi="Times New Roman" w:cs="Times New Roman"/>
          <w:noProof/>
        </w:rPr>
        <w:t>(Baker, 2007)</w:t>
      </w:r>
      <w:r w:rsidRPr="0049211E">
        <w:rPr>
          <w:rFonts w:ascii="Times New Roman" w:hAnsi="Times New Roman" w:cs="Times New Roman"/>
        </w:rPr>
        <w:fldChar w:fldCharType="end"/>
      </w:r>
      <w:r w:rsidRPr="0049211E">
        <w:rPr>
          <w:rFonts w:ascii="Times New Roman" w:hAnsi="Times New Roman" w:cs="Times New Roman"/>
        </w:rPr>
        <w:t xml:space="preserve">. Some soils are considered unfavourable to earthworms, particularly those low in organic carbon, low clay, high C/N ratio, sandy soils with low pH </w:t>
      </w:r>
      <w:r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&lt;EndNote&gt;&lt;Cite&gt;&lt;Author&gt;Mathieu&lt;/Author&gt;&lt;Year&gt;2010&lt;/Year&gt;&lt;RecNum&gt;6843&lt;/RecNum&gt;&lt;DisplayText&gt;(Mathieu&lt;style face="italic"&gt; et al.&lt;/style&gt;, 2010)&lt;/DisplayText&gt;&lt;record&gt;&lt;rec-number&gt;6843&lt;/rec-number&gt;&lt;foreign-keys&gt;&lt;key app="EN" db-id="09sztsfemzd2pqe5x2rpar0e255pr2psda0z" timestamp="1486720973"&gt;6843&lt;/key&gt;&lt;/foreign-keys&gt;&lt;ref-type name="Journal Article"&gt;17&lt;/ref-type&gt;&lt;contributors&gt;&lt;authors&gt;&lt;author&gt;Mathieu, J.&lt;/author&gt;&lt;author&gt;Barot, S.&lt;/author&gt;&lt;author&gt;Blouin, M.&lt;/author&gt;&lt;author&gt;Caro, G.&lt;/author&gt;&lt;author&gt;Decaëns, T.&lt;/author&gt;&lt;author&gt;Dubs, F.&lt;/author&gt;&lt;author&gt;Dupont, L.&lt;/author&gt;&lt;author&gt;Jouquet, P.&lt;/author&gt;&lt;author&gt;Nai, P.&lt;/author&gt;&lt;/authors&gt;&lt;/contributors&gt;&lt;titles&gt;&lt;title&gt;&lt;style face="normal" font="default" size="100%"&gt;Habitat quality, conspecific density, and habitat pre-use affect the dispersal behaviour of two earthworm species, &lt;/style&gt;&lt;style face="italic" font="default" size="100%"&gt;Aporrectodea icterica &lt;/style&gt;&lt;style face="normal" font="default" size="100%"&gt;and &lt;/style&gt;&lt;style face="italic" font="default" size="100%"&gt;Dendrobaena veneta&lt;/style&gt;&lt;style face="normal" font="default" size="100%"&gt;, in a mesocosm experiment&lt;/style&gt;&lt;/title&gt;&lt;secondary-title&gt;Soil Biology and Biochemistry&lt;/secondary-title&gt;&lt;/titles&gt;&lt;periodical&gt;&lt;full-title&gt;Soil Biology and Biochemistry&lt;/full-title&gt;&lt;abbr-1&gt;Soil Biol Biochem&lt;/abbr-1&gt;&lt;/periodical&gt;&lt;pages&gt;203-209&lt;/pages&gt;&lt;volume&gt;42&lt;/volume&gt;&lt;number&gt;2&lt;/number&gt;&lt;dates&gt;&lt;year&gt;2010&lt;/year&gt;&lt;/dates&gt;&lt;work-type&gt;Article&lt;/work-type&gt;&lt;urls&gt;&lt;related-urls&gt;&lt;url&gt;https://www.scopus.com/inward/record.uri?eid=2-s2.0-72149096257&amp;amp;doi=10.1016%2fj.soilbio.2009.10.018&amp;amp;partnerID=40&amp;amp;md5=0e344d3a8b83ed5f31ebd3944bf8958c&lt;/url&gt;&lt;/related-urls&gt;&lt;/urls&gt;&lt;electronic-resource-num&gt;10.1016/j.soilbio.2009.10.018&lt;/electronic-resource-num&gt;&lt;remote-database-name&gt;Scopus&lt;/remote-database-name&gt;&lt;/record&gt;&lt;/Cite&gt;&lt;/EndNote&gt;</w:instrText>
      </w:r>
      <w:r w:rsidRPr="0049211E">
        <w:rPr>
          <w:rFonts w:ascii="Times New Roman" w:hAnsi="Times New Roman" w:cs="Times New Roman"/>
        </w:rPr>
        <w:fldChar w:fldCharType="separate"/>
      </w:r>
      <w:r w:rsidR="009A6F55" w:rsidRPr="0049211E">
        <w:rPr>
          <w:rFonts w:ascii="Times New Roman" w:hAnsi="Times New Roman" w:cs="Times New Roman"/>
          <w:noProof/>
        </w:rPr>
        <w:t>(Mathieu</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2010)</w:t>
      </w:r>
      <w:r w:rsidRPr="0049211E">
        <w:rPr>
          <w:rFonts w:ascii="Times New Roman" w:hAnsi="Times New Roman" w:cs="Times New Roman"/>
        </w:rPr>
        <w:fldChar w:fldCharType="end"/>
      </w:r>
      <w:r w:rsidRPr="0049211E">
        <w:rPr>
          <w:rFonts w:ascii="Times New Roman" w:hAnsi="Times New Roman" w:cs="Times New Roman"/>
        </w:rPr>
        <w:t xml:space="preserve">. In Australia, soil pH, moisture, and the length of time the soils stay moist have been shown to influence survival and growth of </w:t>
      </w:r>
      <w:proofErr w:type="spellStart"/>
      <w:r w:rsidRPr="0049211E">
        <w:rPr>
          <w:rFonts w:ascii="Times New Roman" w:hAnsi="Times New Roman" w:cs="Times New Roman"/>
          <w:i/>
        </w:rPr>
        <w:t>Aporrectodea</w:t>
      </w:r>
      <w:proofErr w:type="spellEnd"/>
      <w:r w:rsidRPr="0049211E">
        <w:rPr>
          <w:rFonts w:ascii="Times New Roman" w:hAnsi="Times New Roman" w:cs="Times New Roman"/>
          <w:i/>
        </w:rPr>
        <w:t xml:space="preserve"> longa</w:t>
      </w:r>
      <w:r w:rsidRPr="0049211E">
        <w:rPr>
          <w:rFonts w:ascii="Times New Roman" w:hAnsi="Times New Roman" w:cs="Times New Roman"/>
        </w:rPr>
        <w:t xml:space="preserve"> </w:t>
      </w:r>
      <w:bookmarkStart w:id="1" w:name="_Hlk496379691"/>
      <w:r w:rsidR="00A4260B"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&lt;EndNote&gt;&lt;Cite&gt;&lt;Author&gt;Baker&lt;/Author&gt;&lt;Year&gt;2003&lt;/Year&gt;&lt;RecNum&gt;7069&lt;/RecNum&gt;&lt;DisplayText&gt;(Baker &amp;amp; Whitby, 2003)&lt;/DisplayText&gt;&lt;record&gt;&lt;rec-number&gt;7069&lt;/rec-number&gt;&lt;foreign-keys&gt;&lt;key app="EN" db-id="09sztsfemzd2pqe5x2rpar0e255pr2psda0z" timestamp="1507539045"&gt;7069&lt;/key&gt;&lt;/foreign-keys&gt;&lt;ref-type name="Journal Article"&gt;17&lt;/ref-type&gt;&lt;contributors&gt;&lt;authors&gt;&lt;author&gt;Baker, G. H.&lt;/author&gt;&lt;author&gt;Whitby, W. A.&lt;/author&gt;&lt;/authors&gt;&lt;/contributors&gt;&lt;titles&gt;&lt;title&gt;&lt;style face="normal" font="default" size="100%"&gt;Soil pH preferences and the influences of soil type and temperature on the survival and growth of &lt;/style&gt;&lt;style face="italic" font="default" size="100%"&gt;Aporrectodea longa&lt;/style&gt;&lt;style face="normal" font="default" size="100%"&gt; (Lumbricidae)&lt;/style&gt;&lt;/title&gt;&lt;secondary-title&gt;Pedobiologia&lt;/secondary-title&gt;&lt;/titles&gt;&lt;periodical&gt;&lt;full-title&gt;Pedobiologia&lt;/full-title&gt;&lt;/periodical&gt;&lt;pages&gt;745-753&lt;/pages&gt;&lt;volume&gt;47&lt;/volume&gt;&lt;number&gt;5-6&lt;/number&gt;&lt;dates&gt;&lt;year&gt;2003&lt;/year&gt;&lt;/dates&gt;&lt;isbn&gt;0031-4056&lt;/isbn&gt;&lt;accession-num&gt;WOS:000188421700052&lt;/accession-num&gt;&lt;urls&gt;&lt;related-urls&gt;&lt;url&gt;&amp;lt;Go to ISI&amp;gt;://WOS:000188421700052&lt;/url&gt;&lt;/related-urls&gt;&lt;/urls&gt;&lt;electronic-resource-num&gt;10.1016/s0031-4056(04)70263-2&lt;/electronic-resource-num&gt;&lt;/record&gt;&lt;/Cite&gt;&lt;/EndNote&gt;</w:instrText>
      </w:r>
      <w:r w:rsidR="00A4260B" w:rsidRPr="0049211E">
        <w:rPr>
          <w:rFonts w:ascii="Times New Roman" w:hAnsi="Times New Roman" w:cs="Times New Roman"/>
        </w:rPr>
        <w:fldChar w:fldCharType="separate"/>
      </w:r>
      <w:r w:rsidR="009A6F55" w:rsidRPr="0049211E">
        <w:rPr>
          <w:rFonts w:ascii="Times New Roman" w:hAnsi="Times New Roman" w:cs="Times New Roman"/>
          <w:noProof/>
        </w:rPr>
        <w:t>(Baker &amp; Whitby, 2003)</w:t>
      </w:r>
      <w:r w:rsidR="00A4260B" w:rsidRPr="0049211E">
        <w:rPr>
          <w:rFonts w:ascii="Times New Roman" w:hAnsi="Times New Roman" w:cs="Times New Roman"/>
        </w:rPr>
        <w:fldChar w:fldCharType="end"/>
      </w:r>
      <w:bookmarkEnd w:id="1"/>
      <w:r w:rsidRPr="0049211E">
        <w:rPr>
          <w:rFonts w:ascii="Times New Roman" w:hAnsi="Times New Roman" w:cs="Times New Roman"/>
        </w:rPr>
        <w:t xml:space="preserve">. Likewise, previous studies have shown that earthworms tend to select areas with existing populations or previous presence of earthworms </w:t>
      </w:r>
      <w:r w:rsidRPr="0049211E">
        <w:rPr>
          <w:rFonts w:ascii="Times New Roman" w:hAnsi="Times New Roman" w:cs="Times New Roman"/>
        </w:rPr>
        <w:fldChar w:fldCharType="begin">
          <w:fldData xml:space="preserve">PEVuZE5vdGU+PENpdGU+PEF1dGhvcj5NYXRoaWV1PC9BdXRob3I+PFllYXI+MjAxMDwvWWVhcj48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</w:fldData>
        </w:fldChar>
      </w:r>
      <w:r w:rsidR="009A6F55" w:rsidRPr="0049211E">
        <w:rPr>
          <w:rFonts w:ascii="Times New Roman" w:hAnsi="Times New Roman" w:cs="Times New Roman"/>
        </w:rPr>
        <w:instrText xml:space="preserve"> ADDIN EN.CITE </w:instrText>
      </w:r>
      <w:r w:rsidR="009A6F55" w:rsidRPr="0049211E">
        <w:rPr>
          <w:rFonts w:ascii="Times New Roman" w:hAnsi="Times New Roman" w:cs="Times New Roman"/>
        </w:rPr>
        <w:fldChar w:fldCharType="begin">
          <w:fldData xml:space="preserve">PEVuZE5vdGU+PENpdGU+PEF1dGhvcj5NYXRoaWV1PC9BdXRob3I+PFllYXI+MjAxMDwvWWVhcj48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</w:fldData>
        </w:fldChar>
      </w:r>
      <w:r w:rsidR="009A6F55" w:rsidRPr="0049211E">
        <w:rPr>
          <w:rFonts w:ascii="Times New Roman" w:hAnsi="Times New Roman" w:cs="Times New Roman"/>
        </w:rPr>
        <w:instrText xml:space="preserve"> ADDIN EN.CITE.DATA </w:instrText>
      </w:r>
      <w:r w:rsidR="009A6F55" w:rsidRPr="0049211E">
        <w:rPr>
          <w:rFonts w:ascii="Times New Roman" w:hAnsi="Times New Roman" w:cs="Times New Roman"/>
        </w:rPr>
      </w:r>
      <w:r w:rsidR="009A6F55" w:rsidRPr="0049211E">
        <w:rPr>
          <w:rFonts w:ascii="Times New Roman" w:hAnsi="Times New Roman" w:cs="Times New Roman"/>
        </w:rPr>
        <w:fldChar w:fldCharType="end"/>
      </w:r>
      <w:r w:rsidRPr="0049211E">
        <w:rPr>
          <w:rFonts w:ascii="Times New Roman" w:hAnsi="Times New Roman" w:cs="Times New Roman"/>
        </w:rPr>
      </w:r>
      <w:r w:rsidRPr="0049211E">
        <w:rPr>
          <w:rFonts w:ascii="Times New Roman" w:hAnsi="Times New Roman" w:cs="Times New Roman"/>
        </w:rPr>
        <w:fldChar w:fldCharType="separate"/>
      </w:r>
      <w:r w:rsidR="009A6F55" w:rsidRPr="0049211E">
        <w:rPr>
          <w:rFonts w:ascii="Times New Roman" w:hAnsi="Times New Roman" w:cs="Times New Roman"/>
          <w:noProof/>
        </w:rPr>
        <w:t>(Mathieu</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2010, McTavish</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2013)</w:t>
      </w:r>
      <w:r w:rsidRPr="0049211E">
        <w:rPr>
          <w:rFonts w:ascii="Times New Roman" w:hAnsi="Times New Roman" w:cs="Times New Roman"/>
        </w:rPr>
        <w:fldChar w:fldCharType="end"/>
      </w:r>
      <w:r w:rsidRPr="0049211E">
        <w:rPr>
          <w:rFonts w:ascii="Times New Roman" w:hAnsi="Times New Roman" w:cs="Times New Roman"/>
        </w:rPr>
        <w:t xml:space="preserve">, and evidence has been obtained which suggests that earthworm activity may condition the soil for their own benefit </w:t>
      </w:r>
      <w:r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&lt;EndNote&gt;&lt;Cite&gt;&lt;Author&gt;Simmons&lt;/Author&gt;&lt;Year&gt;2015&lt;/Year&gt;&lt;RecNum&gt;6845&lt;/RecNum&gt;&lt;DisplayText&gt;(Simmons&lt;style face="italic"&gt; et al.&lt;/style&gt;, 2015)&lt;/DisplayText&gt;&lt;record&gt;&lt;rec-number&gt;6845&lt;/rec-number&gt;&lt;foreign-keys&gt;&lt;key app="EN" db-id="09sztsfemzd2pqe5x2rpar0e255pr2psda0z" timestamp="1486721187"&gt;6845&lt;/key&gt;&lt;/foreign-keys&gt;&lt;ref-type name="Journal Article"&gt;17&lt;/ref-type&gt;&lt;contributors&gt;&lt;authors&gt;&lt;author&gt;Simmons, W.&lt;/author&gt;&lt;author&gt;Dávalos, A.&lt;/author&gt;&lt;author&gt;Blossey, B.&lt;/author&gt;&lt;/authors&gt;&lt;/contributors&gt;&lt;titles&gt;&lt;title&gt;Forest successional history and earthworm legacy affect earthworm survival and performance&lt;/title&gt;&lt;secondary-title&gt;Pedobiologia&lt;/secondary-title&gt;&lt;/titles&gt;&lt;periodical&gt;&lt;full-title&gt;Pedobiologia&lt;/full-title&gt;&lt;/periodical&gt;&lt;pages&gt;153-164&lt;/pages&gt;&lt;volume&gt;58&lt;/volume&gt;&lt;number&gt;4&lt;/number&gt;&lt;dates&gt;&lt;year&gt;2015&lt;/year&gt;&lt;/dates&gt;&lt;work-type&gt;Article&lt;/work-type&gt;&lt;urls&gt;&lt;related-urls&gt;&lt;url&gt;https://www.scopus.com/inward/record.uri?eid=2-s2.0-84939466098&amp;amp;doi=10.1016%2fj.pedobi.2015.05.001&amp;amp;partnerID=40&amp;amp;md5=a289f47ccbd3c3c3a5879638e9f5db57&lt;/url&gt;&lt;/related-urls&gt;&lt;/urls&gt;&lt;electronic-resource-num&gt;10.1016/j.pedobi.2015.05.001&lt;/electronic-resource-num&gt;&lt;remote-database-name&gt;Scopus&lt;/remote-database-name&gt;&lt;/record&gt;&lt;/Cite&gt;&lt;/EndNote&gt;</w:instrText>
      </w:r>
      <w:r w:rsidRPr="0049211E">
        <w:rPr>
          <w:rFonts w:ascii="Times New Roman" w:hAnsi="Times New Roman" w:cs="Times New Roman"/>
        </w:rPr>
        <w:fldChar w:fldCharType="separate"/>
      </w:r>
      <w:r w:rsidR="009A6F55" w:rsidRPr="0049211E">
        <w:rPr>
          <w:rFonts w:ascii="Times New Roman" w:hAnsi="Times New Roman" w:cs="Times New Roman"/>
          <w:noProof/>
        </w:rPr>
        <w:t>(Simmons</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2015)</w:t>
      </w:r>
      <w:r w:rsidRPr="0049211E">
        <w:rPr>
          <w:rFonts w:ascii="Times New Roman" w:hAnsi="Times New Roman" w:cs="Times New Roman"/>
        </w:rPr>
        <w:fldChar w:fldCharType="end"/>
      </w:r>
      <w:r w:rsidRPr="0049211E">
        <w:rPr>
          <w:rFonts w:ascii="Times New Roman" w:hAnsi="Times New Roman" w:cs="Times New Roman"/>
        </w:rPr>
        <w:t xml:space="preserve">. </w:t>
      </w:r>
      <w:proofErr w:type="spellStart"/>
      <w:r w:rsidRPr="0049211E">
        <w:rPr>
          <w:rFonts w:ascii="Times New Roman" w:hAnsi="Times New Roman" w:cs="Times New Roman"/>
        </w:rPr>
        <w:t>Talmo</w:t>
      </w:r>
      <w:proofErr w:type="spellEnd"/>
      <w:r w:rsidRPr="0049211E">
        <w:rPr>
          <w:rFonts w:ascii="Times New Roman" w:hAnsi="Times New Roman" w:cs="Times New Roman"/>
        </w:rPr>
        <w:t xml:space="preserve"> pasture soil had higher total C (28.4 vs. 25.1 mg C g</w:t>
      </w:r>
      <w:r w:rsidRPr="0049211E">
        <w:rPr>
          <w:rFonts w:ascii="Times New Roman" w:hAnsi="Times New Roman" w:cs="Times New Roman"/>
          <w:vertAlign w:val="superscript"/>
        </w:rPr>
        <w:t>-1</w:t>
      </w:r>
      <w:r w:rsidRPr="0049211E">
        <w:rPr>
          <w:rFonts w:ascii="Times New Roman" w:hAnsi="Times New Roman" w:cs="Times New Roman"/>
        </w:rPr>
        <w:t xml:space="preserve"> soil for </w:t>
      </w:r>
      <w:proofErr w:type="spellStart"/>
      <w:r w:rsidRPr="0049211E">
        <w:rPr>
          <w:rFonts w:ascii="Times New Roman" w:hAnsi="Times New Roman" w:cs="Times New Roman"/>
        </w:rPr>
        <w:t>Talmo</w:t>
      </w:r>
      <w:proofErr w:type="spellEnd"/>
      <w:r w:rsidRPr="0049211E">
        <w:rPr>
          <w:rFonts w:ascii="Times New Roman" w:hAnsi="Times New Roman" w:cs="Times New Roman"/>
        </w:rPr>
        <w:t xml:space="preserve"> and Glenrock respectively), total N (2.2 vs. 1.7 mg g</w:t>
      </w:r>
      <w:r w:rsidRPr="0049211E">
        <w:rPr>
          <w:rFonts w:ascii="Times New Roman" w:hAnsi="Times New Roman" w:cs="Times New Roman"/>
          <w:vertAlign w:val="superscript"/>
        </w:rPr>
        <w:t>-1</w:t>
      </w:r>
      <w:r w:rsidRPr="0049211E">
        <w:rPr>
          <w:rFonts w:ascii="Times New Roman" w:hAnsi="Times New Roman" w:cs="Times New Roman"/>
        </w:rPr>
        <w:t xml:space="preserve"> soil), organic C (sum of MIR-predicted organic C fractions of 24.7 vs. 20.7 mg g</w:t>
      </w:r>
      <w:r w:rsidRPr="0049211E">
        <w:rPr>
          <w:rFonts w:ascii="Times New Roman" w:hAnsi="Times New Roman" w:cs="Times New Roman"/>
          <w:vertAlign w:val="superscript"/>
        </w:rPr>
        <w:t>-1</w:t>
      </w:r>
      <w:r w:rsidRPr="0049211E">
        <w:rPr>
          <w:rFonts w:ascii="Times New Roman" w:hAnsi="Times New Roman" w:cs="Times New Roman"/>
        </w:rPr>
        <w:t xml:space="preserve"> soil), higher clay (325.5 vs. 247.5 mg g</w:t>
      </w:r>
      <w:r w:rsidRPr="0049211E">
        <w:rPr>
          <w:rFonts w:ascii="Times New Roman" w:hAnsi="Times New Roman" w:cs="Times New Roman"/>
          <w:vertAlign w:val="superscript"/>
        </w:rPr>
        <w:t>-1</w:t>
      </w:r>
      <w:r w:rsidRPr="0049211E">
        <w:rPr>
          <w:rFonts w:ascii="Times New Roman" w:hAnsi="Times New Roman" w:cs="Times New Roman"/>
        </w:rPr>
        <w:t xml:space="preserve"> soil) and lower C/N ratio (13.0 vs. 15.1) compared to Glenrock pasture soils </w:t>
      </w:r>
      <w:r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&lt;EndNote&gt;&lt;Cite&gt;&lt;Author&gt;de Menezes&lt;/Author&gt;&lt;Year&gt;2015&lt;/Year&gt;&lt;RecNum&gt;6852&lt;/RecNum&gt;&lt;DisplayText&gt;(de Menezes&lt;style face="italic"&gt; et al.&lt;/style&gt;, 2015)&lt;/DisplayText&gt;&lt;record&gt;&lt;rec-number&gt;6852&lt;/rec-number&gt;&lt;foreign-keys&gt;&lt;key app="EN" db-id="09sztsfemzd2pqe5x2rpar0e255pr2psda0z" timestamp="1492703387"&gt;6852&lt;/key&gt;&lt;/foreign-keys&gt;&lt;ref-type name="Journal Article"&gt;17&lt;/ref-type&gt;&lt;contributors&gt;&lt;authors&gt;&lt;author&gt;de Menezes, Alexandre B.&lt;/author&gt;&lt;author&gt;Prendergast-Miller, Miranda T.&lt;/author&gt;&lt;author&gt;Richardson, Alan E.&lt;/author&gt;&lt;author&gt;Toscas, Peter&lt;/author&gt;&lt;author&gt;Farrell, Mark&lt;/author&gt;&lt;author&gt;Macdonald, Lynne M.&lt;/author&gt;&lt;author&gt;Baker, Geoff&lt;/author&gt;&lt;author&gt;Wark, Tim&lt;/author&gt;&lt;author&gt;Thrall, Peter H.&lt;/author&gt;&lt;/authors&gt;&lt;/contributors&gt;&lt;titles&gt;&lt;title&gt;Network analysis reveals that bacteria and fungi form modules that correlate independently with soil parameters&lt;/title&gt;&lt;secondary-title&gt;Environmental Microbiology&lt;/secondary-title&gt;&lt;/titles&gt;&lt;periodical&gt;&lt;full-title&gt;Environmental Microbiology&lt;/full-title&gt;&lt;abbr-1&gt;Environ Microbiol&lt;/abbr-1&gt;&lt;/periodical&gt;&lt;pages&gt;2677-2689&lt;/pages&gt;&lt;volume&gt;17&lt;/volume&gt;&lt;number&gt;8&lt;/number&gt;&lt;dates&gt;&lt;year&gt;2015&lt;/year&gt;&lt;pub-dates&gt;&lt;date&gt;AUG 2015&lt;/date&gt;&lt;/pub-dates&gt;&lt;/dates&gt;&lt;isbn&gt;1462-2912;1462-2920&lt;/isbn&gt;&lt;accession-num&gt;WOS:000360048800010&lt;/accession-num&gt;&lt;urls&gt;&lt;/urls&gt;&lt;electronic-resource-num&gt;10.1111/1462-2920.12559&lt;/electronic-resource-num&gt;&lt;/record&gt;&lt;/Cite&gt;&lt;/EndNote&gt;</w:instrText>
      </w:r>
      <w:r w:rsidRPr="0049211E">
        <w:rPr>
          <w:rFonts w:ascii="Times New Roman" w:hAnsi="Times New Roman" w:cs="Times New Roman"/>
        </w:rPr>
        <w:fldChar w:fldCharType="separate"/>
      </w:r>
      <w:r w:rsidR="009A6F55" w:rsidRPr="0049211E">
        <w:rPr>
          <w:rFonts w:ascii="Times New Roman" w:hAnsi="Times New Roman" w:cs="Times New Roman"/>
          <w:noProof/>
        </w:rPr>
        <w:t>(de Menezes</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2015)</w:t>
      </w:r>
      <w:r w:rsidRPr="0049211E">
        <w:rPr>
          <w:rFonts w:ascii="Times New Roman" w:hAnsi="Times New Roman" w:cs="Times New Roman"/>
        </w:rPr>
        <w:fldChar w:fldCharType="end"/>
      </w:r>
      <w:r w:rsidRPr="0049211E">
        <w:rPr>
          <w:rFonts w:ascii="Times New Roman" w:hAnsi="Times New Roman" w:cs="Times New Roman"/>
        </w:rPr>
        <w:t>. The different quantity and qualit</w:t>
      </w:r>
      <w:r w:rsidR="00997BEC" w:rsidRPr="0049211E">
        <w:rPr>
          <w:rFonts w:ascii="Times New Roman" w:hAnsi="Times New Roman" w:cs="Times New Roman"/>
        </w:rPr>
        <w:t xml:space="preserve">y of soil C between </w:t>
      </w:r>
      <w:r w:rsidRPr="0049211E">
        <w:rPr>
          <w:rFonts w:ascii="Times New Roman" w:hAnsi="Times New Roman" w:cs="Times New Roman"/>
        </w:rPr>
        <w:t xml:space="preserve">Glenrock and </w:t>
      </w:r>
      <w:proofErr w:type="spellStart"/>
      <w:r w:rsidRPr="0049211E">
        <w:rPr>
          <w:rFonts w:ascii="Times New Roman" w:hAnsi="Times New Roman" w:cs="Times New Roman"/>
        </w:rPr>
        <w:t>Talmo</w:t>
      </w:r>
      <w:proofErr w:type="spellEnd"/>
      <w:r w:rsidRPr="0049211E">
        <w:rPr>
          <w:rFonts w:ascii="Times New Roman" w:hAnsi="Times New Roman" w:cs="Times New Roman"/>
        </w:rPr>
        <w:t xml:space="preserve"> microcosms may have </w:t>
      </w:r>
      <w:r w:rsidR="00997BEC" w:rsidRPr="0049211E">
        <w:rPr>
          <w:rFonts w:ascii="Times New Roman" w:hAnsi="Times New Roman" w:cs="Times New Roman"/>
        </w:rPr>
        <w:t xml:space="preserve">led to differences in </w:t>
      </w:r>
      <w:r w:rsidRPr="0049211E">
        <w:rPr>
          <w:rFonts w:ascii="Times New Roman" w:hAnsi="Times New Roman" w:cs="Times New Roman"/>
        </w:rPr>
        <w:t>earthworm feeding habits</w:t>
      </w:r>
      <w:r w:rsidR="00997BEC" w:rsidRPr="0049211E">
        <w:rPr>
          <w:rFonts w:ascii="Times New Roman" w:hAnsi="Times New Roman" w:cs="Times New Roman"/>
        </w:rPr>
        <w:t xml:space="preserve">, as earthworms show plasticity in their </w:t>
      </w:r>
      <w:r w:rsidR="00A218A5" w:rsidRPr="0049211E">
        <w:rPr>
          <w:rFonts w:ascii="Times New Roman" w:hAnsi="Times New Roman" w:cs="Times New Roman"/>
        </w:rPr>
        <w:t>food</w:t>
      </w:r>
      <w:r w:rsidR="00997BEC" w:rsidRPr="0049211E">
        <w:rPr>
          <w:rFonts w:ascii="Times New Roman" w:hAnsi="Times New Roman" w:cs="Times New Roman"/>
        </w:rPr>
        <w:t xml:space="preserve"> </w:t>
      </w:r>
      <w:r w:rsidR="00A218A5" w:rsidRPr="0049211E">
        <w:rPr>
          <w:rFonts w:ascii="Times New Roman" w:hAnsi="Times New Roman" w:cs="Times New Roman"/>
        </w:rPr>
        <w:t xml:space="preserve">preferences </w:t>
      </w:r>
      <w:r w:rsidR="00997BEC" w:rsidRPr="0049211E">
        <w:rPr>
          <w:rFonts w:ascii="Times New Roman" w:hAnsi="Times New Roman" w:cs="Times New Roman"/>
        </w:rPr>
        <w:t>depending on</w:t>
      </w:r>
      <w:r w:rsidR="00A218A5" w:rsidRPr="0049211E">
        <w:rPr>
          <w:rFonts w:ascii="Times New Roman" w:hAnsi="Times New Roman" w:cs="Times New Roman"/>
        </w:rPr>
        <w:t xml:space="preserve"> food quality</w:t>
      </w:r>
      <w:r w:rsidR="00BF5D67" w:rsidRPr="0049211E">
        <w:rPr>
          <w:rFonts w:ascii="Times New Roman" w:hAnsi="Times New Roman" w:cs="Times New Roman"/>
        </w:rPr>
        <w:t xml:space="preserve"> and</w:t>
      </w:r>
      <w:r w:rsidR="00997BEC" w:rsidRPr="0049211E">
        <w:rPr>
          <w:rFonts w:ascii="Times New Roman" w:hAnsi="Times New Roman" w:cs="Times New Roman"/>
        </w:rPr>
        <w:t xml:space="preserve"> </w:t>
      </w:r>
      <w:r w:rsidR="00A218A5" w:rsidRPr="0049211E">
        <w:rPr>
          <w:rFonts w:ascii="Times New Roman" w:hAnsi="Times New Roman" w:cs="Times New Roman"/>
        </w:rPr>
        <w:t xml:space="preserve">environmental conditions </w:t>
      </w:r>
      <w:r w:rsidR="00997BEC" w:rsidRPr="0049211E">
        <w:rPr>
          <w:rFonts w:ascii="Times New Roman" w:hAnsi="Times New Roman" w:cs="Times New Roman"/>
        </w:rPr>
        <w:fldChar w:fldCharType="begin">
          <w:fldData xml:space="preserve">PEVuZE5vdGU+PENpdGU+PEF1dGhvcj5BbWFkb3I8L0F1dGhvcj48WWVhcj4yMDEzPC9ZZWFyPjxS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</w:fldData>
        </w:fldChar>
      </w:r>
      <w:r w:rsidR="009A6F55" w:rsidRPr="0049211E">
        <w:rPr>
          <w:rFonts w:ascii="Times New Roman" w:hAnsi="Times New Roman" w:cs="Times New Roman"/>
        </w:rPr>
        <w:instrText xml:space="preserve"> ADDIN EN.CITE </w:instrText>
      </w:r>
      <w:r w:rsidR="009A6F55" w:rsidRPr="0049211E">
        <w:rPr>
          <w:rFonts w:ascii="Times New Roman" w:hAnsi="Times New Roman" w:cs="Times New Roman"/>
        </w:rPr>
        <w:fldChar w:fldCharType="begin">
          <w:fldData xml:space="preserve">PEVuZE5vdGU+PENpdGU+PEF1dGhvcj5BbWFkb3I8L0F1dGhvcj48WWVhcj4yMDEzPC9ZZWFyPjxS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</w:fldData>
        </w:fldChar>
      </w:r>
      <w:r w:rsidR="009A6F55" w:rsidRPr="0049211E">
        <w:rPr>
          <w:rFonts w:ascii="Times New Roman" w:hAnsi="Times New Roman" w:cs="Times New Roman"/>
        </w:rPr>
        <w:instrText xml:space="preserve"> ADDIN EN.CITE.DATA </w:instrText>
      </w:r>
      <w:r w:rsidR="009A6F55" w:rsidRPr="0049211E">
        <w:rPr>
          <w:rFonts w:ascii="Times New Roman" w:hAnsi="Times New Roman" w:cs="Times New Roman"/>
        </w:rPr>
      </w:r>
      <w:r w:rsidR="009A6F55" w:rsidRPr="0049211E">
        <w:rPr>
          <w:rFonts w:ascii="Times New Roman" w:hAnsi="Times New Roman" w:cs="Times New Roman"/>
        </w:rPr>
        <w:fldChar w:fldCharType="end"/>
      </w:r>
      <w:r w:rsidR="00997BEC" w:rsidRPr="0049211E">
        <w:rPr>
          <w:rFonts w:ascii="Times New Roman" w:hAnsi="Times New Roman" w:cs="Times New Roman"/>
        </w:rPr>
      </w:r>
      <w:r w:rsidR="00997BEC" w:rsidRPr="0049211E">
        <w:rPr>
          <w:rFonts w:ascii="Times New Roman" w:hAnsi="Times New Roman" w:cs="Times New Roman"/>
        </w:rPr>
        <w:fldChar w:fldCharType="separate"/>
      </w:r>
      <w:r w:rsidR="009A6F55" w:rsidRPr="0049211E">
        <w:rPr>
          <w:rFonts w:ascii="Times New Roman" w:hAnsi="Times New Roman" w:cs="Times New Roman"/>
          <w:noProof/>
        </w:rPr>
        <w:t>(Neilson</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2000, Amador</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2013)</w:t>
      </w:r>
      <w:r w:rsidR="00997BEC" w:rsidRPr="0049211E">
        <w:rPr>
          <w:rFonts w:ascii="Times New Roman" w:hAnsi="Times New Roman" w:cs="Times New Roman"/>
        </w:rPr>
        <w:fldChar w:fldCharType="end"/>
      </w:r>
      <w:r w:rsidR="00997BEC" w:rsidRPr="0049211E">
        <w:rPr>
          <w:rFonts w:ascii="Times New Roman" w:hAnsi="Times New Roman" w:cs="Times New Roman"/>
        </w:rPr>
        <w:t>.</w:t>
      </w:r>
      <w:r w:rsidR="00C24572" w:rsidRPr="0049211E">
        <w:rPr>
          <w:rFonts w:ascii="Times New Roman" w:hAnsi="Times New Roman" w:cs="Times New Roman"/>
        </w:rPr>
        <w:t xml:space="preserve"> </w:t>
      </w:r>
      <w:r w:rsidR="00BF5D67" w:rsidRPr="0049211E">
        <w:rPr>
          <w:rFonts w:ascii="Times New Roman" w:hAnsi="Times New Roman" w:cs="Times New Roman"/>
        </w:rPr>
        <w:t xml:space="preserve">The greater levels of soil C in </w:t>
      </w:r>
      <w:proofErr w:type="spellStart"/>
      <w:r w:rsidR="00997BEC" w:rsidRPr="0049211E">
        <w:rPr>
          <w:rFonts w:ascii="Times New Roman" w:hAnsi="Times New Roman" w:cs="Times New Roman"/>
        </w:rPr>
        <w:t>Talmo</w:t>
      </w:r>
      <w:proofErr w:type="spellEnd"/>
      <w:r w:rsidR="00997BEC" w:rsidRPr="0049211E">
        <w:rPr>
          <w:rFonts w:ascii="Times New Roman" w:hAnsi="Times New Roman" w:cs="Times New Roman"/>
        </w:rPr>
        <w:t xml:space="preserve"> soils may have </w:t>
      </w:r>
      <w:r w:rsidR="00BF5D67" w:rsidRPr="0049211E">
        <w:rPr>
          <w:rFonts w:ascii="Times New Roman" w:hAnsi="Times New Roman" w:cs="Times New Roman"/>
        </w:rPr>
        <w:t xml:space="preserve">represented additional food source to the </w:t>
      </w:r>
      <w:r w:rsidR="00711945" w:rsidRPr="0049211E">
        <w:rPr>
          <w:rFonts w:ascii="Times New Roman" w:hAnsi="Times New Roman" w:cs="Times New Roman"/>
        </w:rPr>
        <w:t>earthworms</w:t>
      </w:r>
      <w:r w:rsidR="00BF5D67" w:rsidRPr="0049211E">
        <w:rPr>
          <w:rFonts w:ascii="Times New Roman" w:hAnsi="Times New Roman" w:cs="Times New Roman"/>
        </w:rPr>
        <w:t>, allowing greater survival than at the Glenrock microcosms</w:t>
      </w:r>
      <w:r w:rsidR="00356F31" w:rsidRPr="0049211E">
        <w:rPr>
          <w:rFonts w:ascii="Times New Roman" w:hAnsi="Times New Roman" w:cs="Times New Roman"/>
        </w:rPr>
        <w:t xml:space="preserve"> where </w:t>
      </w:r>
      <w:r w:rsidRPr="0049211E">
        <w:rPr>
          <w:rFonts w:ascii="Times New Roman" w:hAnsi="Times New Roman" w:cs="Times New Roman"/>
        </w:rPr>
        <w:t>the earthworms would have been more re</w:t>
      </w:r>
      <w:r w:rsidR="00356F31" w:rsidRPr="0049211E">
        <w:rPr>
          <w:rFonts w:ascii="Times New Roman" w:hAnsi="Times New Roman" w:cs="Times New Roman"/>
        </w:rPr>
        <w:t>liant on the added plant litter</w:t>
      </w:r>
      <w:r w:rsidRPr="0049211E">
        <w:rPr>
          <w:rFonts w:ascii="Times New Roman" w:hAnsi="Times New Roman" w:cs="Times New Roman"/>
        </w:rPr>
        <w:t xml:space="preserve">. However, Glenrock soils are relatively similar to soils considered suitable to earthworms </w:t>
      </w:r>
      <w:r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&lt;EndNote&gt;&lt;Cite&gt;&lt;Author&gt;Mathieu&lt;/Author&gt;&lt;Year&gt;2010&lt;/Year&gt;&lt;RecNum&gt;6843&lt;/RecNum&gt;&lt;DisplayText&gt;(Mathieu&lt;style face="italic"&gt; et al.&lt;/style&gt;, 2010)&lt;/DisplayText&gt;&lt;record&gt;&lt;rec-number&gt;6843&lt;/rec-number&gt;&lt;foreign-keys&gt;&lt;key app="EN" db-id="09sztsfemzd2pqe5x2rpar0e255pr2psda0z" timestamp="1486720973"&gt;6843&lt;/key&gt;&lt;/foreign-keys&gt;&lt;ref-type name="Journal Article"&gt;17&lt;/ref-type&gt;&lt;contributors&gt;&lt;authors&gt;&lt;author&gt;Mathieu, J.&lt;/author&gt;&lt;author&gt;Barot, S.&lt;/author&gt;&lt;author&gt;Blouin, M.&lt;/author&gt;&lt;author&gt;Caro, G.&lt;/author&gt;&lt;author&gt;Decaëns, T.&lt;/author&gt;&lt;author&gt;Dubs, F.&lt;/author&gt;&lt;author&gt;Dupont, L.&lt;/author&gt;&lt;author&gt;Jouquet, P.&lt;/author&gt;&lt;author&gt;Nai, P.&lt;/author&gt;&lt;/authors&gt;&lt;/contributors&gt;&lt;titles&gt;&lt;title&gt;&lt;style face="normal" font="default" size="100%"&gt;Habitat quality, conspecific density, and habitat pre-use affect the dispersal behaviour of two earthworm species, &lt;/style&gt;&lt;style face="italic" font="default" size="100%"&gt;Aporrectodea icterica &lt;/style&gt;&lt;style face="normal" font="default" size="100%"&gt;and &lt;/style&gt;&lt;style face="italic" font="default" size="100%"&gt;Dendrobaena veneta&lt;/style&gt;&lt;style face="normal" font="default" size="100%"&gt;, in a mesocosm experiment&lt;/style&gt;&lt;/title&gt;&lt;secondary-title&gt;Soil Biology and Biochemistry&lt;/secondary-title&gt;&lt;/titles&gt;&lt;periodical&gt;&lt;full-title&gt;Soil Biology and Biochemistry&lt;/full-title&gt;&lt;abbr-1&gt;Soil Biol Biochem&lt;/abbr-1&gt;&lt;/periodical&gt;&lt;pages&gt;203-209&lt;/pages&gt;&lt;volume&gt;42&lt;/volume&gt;&lt;number&gt;2&lt;/number&gt;&lt;dates&gt;&lt;year&gt;2010&lt;/year&gt;&lt;/dates&gt;&lt;work-type&gt;Article&lt;/work-type&gt;&lt;urls&gt;&lt;related-urls&gt;&lt;url&gt;https://www.scopus.com/inward/record.uri?eid=2-s2.0-72149096257&amp;amp;doi=10.1016%2fj.soilbio.2009.10.018&amp;amp;partnerID=40&amp;amp;md5=0e344d3a8b83ed5f31ebd3944bf8958c&lt;/url&gt;&lt;/related-urls&gt;&lt;/urls&gt;&lt;electronic-resource-num&gt;10.1016/j.soilbio.2009.10.018&lt;/electronic-resource-num&gt;&lt;remote-database-name&gt;Scopus&lt;/remote-database-name&gt;&lt;/record&gt;&lt;/Cite&gt;&lt;/EndNote&gt;</w:instrText>
      </w:r>
      <w:r w:rsidRPr="0049211E">
        <w:rPr>
          <w:rFonts w:ascii="Times New Roman" w:hAnsi="Times New Roman" w:cs="Times New Roman"/>
        </w:rPr>
        <w:fldChar w:fldCharType="separate"/>
      </w:r>
      <w:r w:rsidR="009A6F55" w:rsidRPr="0049211E">
        <w:rPr>
          <w:rFonts w:ascii="Times New Roman" w:hAnsi="Times New Roman" w:cs="Times New Roman"/>
          <w:noProof/>
        </w:rPr>
        <w:t>(Mathieu</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2010)</w:t>
      </w:r>
      <w:r w:rsidRPr="0049211E">
        <w:rPr>
          <w:rFonts w:ascii="Times New Roman" w:hAnsi="Times New Roman" w:cs="Times New Roman"/>
        </w:rPr>
        <w:fldChar w:fldCharType="end"/>
      </w:r>
      <w:r w:rsidR="00363DB5" w:rsidRPr="0049211E">
        <w:rPr>
          <w:rFonts w:ascii="Times New Roman" w:hAnsi="Times New Roman" w:cs="Times New Roman"/>
        </w:rPr>
        <w:t>, and</w:t>
      </w:r>
      <w:r w:rsidRPr="0049211E">
        <w:rPr>
          <w:rFonts w:ascii="Times New Roman" w:hAnsi="Times New Roman" w:cs="Times New Roman"/>
        </w:rPr>
        <w:t xml:space="preserve"> although abiotic factors likely contributed to lower earthworm survival, biotic resistance or biological conditioning remains a possible contributing factor for the lower earthworm survival in Glenrock.</w:t>
      </w:r>
    </w:p>
    <w:p w14:paraId="2F0231EC" w14:textId="70C08D60" w:rsidR="00303491" w:rsidRPr="0049211E" w:rsidRDefault="00303491" w:rsidP="003B4D8C">
      <w:pPr>
        <w:pStyle w:val="ListParagraph"/>
        <w:numPr>
          <w:ilvl w:val="1"/>
          <w:numId w:val="19"/>
        </w:numPr>
        <w:spacing w:afterLines="40" w:after="96" w:line="480" w:lineRule="auto"/>
        <w:rPr>
          <w:rFonts w:ascii="Times New Roman" w:hAnsi="Times New Roman" w:cs="Times New Roman"/>
          <w:b/>
        </w:rPr>
      </w:pPr>
      <w:r w:rsidRPr="0049211E">
        <w:rPr>
          <w:rFonts w:ascii="Times New Roman" w:hAnsi="Times New Roman" w:cs="Times New Roman"/>
          <w:b/>
        </w:rPr>
        <w:t xml:space="preserve"> Soil resistance and earthworm conditioning</w:t>
      </w:r>
    </w:p>
    <w:p w14:paraId="281F14DD" w14:textId="2377360E" w:rsidR="00B55258" w:rsidRPr="0049211E" w:rsidRDefault="00B672A3" w:rsidP="003B4D8C">
      <w:pPr>
        <w:tabs>
          <w:tab w:val="left" w:pos="6663"/>
        </w:tabs>
        <w:spacing w:afterLines="40" w:after="96" w:line="480" w:lineRule="auto"/>
        <w:contextualSpacing/>
        <w:rPr>
          <w:rFonts w:ascii="Times New Roman" w:hAnsi="Times New Roman" w:cs="Times New Roman"/>
        </w:rPr>
      </w:pPr>
      <w:r w:rsidRPr="0049211E">
        <w:rPr>
          <w:rFonts w:ascii="Times New Roman" w:hAnsi="Times New Roman" w:cs="Times New Roman"/>
        </w:rPr>
        <w:t xml:space="preserve">The lower earthworm survival in the Glenrock microcosms raises the question of whether the previous existence of </w:t>
      </w:r>
      <w:r w:rsidRPr="0049211E">
        <w:rPr>
          <w:rFonts w:ascii="Times New Roman" w:hAnsi="Times New Roman" w:cs="Times New Roman"/>
          <w:i/>
        </w:rPr>
        <w:t xml:space="preserve">A. </w:t>
      </w:r>
      <w:proofErr w:type="spellStart"/>
      <w:r w:rsidRPr="0049211E">
        <w:rPr>
          <w:rFonts w:ascii="Times New Roman" w:hAnsi="Times New Roman" w:cs="Times New Roman"/>
          <w:i/>
        </w:rPr>
        <w:t>trapezoides</w:t>
      </w:r>
      <w:proofErr w:type="spellEnd"/>
      <w:r w:rsidRPr="0049211E">
        <w:rPr>
          <w:rFonts w:ascii="Times New Roman" w:hAnsi="Times New Roman" w:cs="Times New Roman"/>
        </w:rPr>
        <w:t xml:space="preserve"> populations in the </w:t>
      </w:r>
      <w:proofErr w:type="spellStart"/>
      <w:r w:rsidRPr="0049211E">
        <w:rPr>
          <w:rFonts w:ascii="Times New Roman" w:hAnsi="Times New Roman" w:cs="Times New Roman"/>
        </w:rPr>
        <w:t>Talmo</w:t>
      </w:r>
      <w:proofErr w:type="spellEnd"/>
      <w:r w:rsidRPr="0049211E">
        <w:rPr>
          <w:rFonts w:ascii="Times New Roman" w:hAnsi="Times New Roman" w:cs="Times New Roman"/>
        </w:rPr>
        <w:t xml:space="preserve"> site </w:t>
      </w:r>
      <w:r w:rsidR="00070EDF" w:rsidRPr="0049211E">
        <w:rPr>
          <w:rFonts w:ascii="Times New Roman" w:hAnsi="Times New Roman" w:cs="Times New Roman"/>
        </w:rPr>
        <w:t>may have made thes</w:t>
      </w:r>
      <w:r w:rsidRPr="0049211E">
        <w:rPr>
          <w:rFonts w:ascii="Times New Roman" w:hAnsi="Times New Roman" w:cs="Times New Roman"/>
        </w:rPr>
        <w:t xml:space="preserve">e soils more </w:t>
      </w:r>
      <w:r w:rsidR="00DB1D81" w:rsidRPr="0049211E">
        <w:rPr>
          <w:rFonts w:ascii="Times New Roman" w:hAnsi="Times New Roman" w:cs="Times New Roman"/>
        </w:rPr>
        <w:t>suitable for this earthworm species</w:t>
      </w:r>
      <w:r w:rsidR="005D62A4" w:rsidRPr="0049211E">
        <w:rPr>
          <w:rFonts w:ascii="Times New Roman" w:hAnsi="Times New Roman" w:cs="Times New Roman"/>
        </w:rPr>
        <w:t xml:space="preserve"> or whether the Glenrock soil was of </w:t>
      </w:r>
      <w:r w:rsidR="00B55258" w:rsidRPr="0049211E">
        <w:rPr>
          <w:rFonts w:ascii="Times New Roman" w:hAnsi="Times New Roman" w:cs="Times New Roman"/>
        </w:rPr>
        <w:t xml:space="preserve">inherently </w:t>
      </w:r>
      <w:r w:rsidR="005D62A4" w:rsidRPr="0049211E">
        <w:rPr>
          <w:rFonts w:ascii="Times New Roman" w:hAnsi="Times New Roman" w:cs="Times New Roman"/>
        </w:rPr>
        <w:t>lower quality</w:t>
      </w:r>
      <w:r w:rsidR="00580ED4" w:rsidRPr="0049211E">
        <w:rPr>
          <w:rFonts w:ascii="Times New Roman" w:hAnsi="Times New Roman" w:cs="Times New Roman"/>
        </w:rPr>
        <w:t xml:space="preserve"> for </w:t>
      </w:r>
      <w:r w:rsidR="00580ED4" w:rsidRPr="0049211E">
        <w:rPr>
          <w:rFonts w:ascii="Times New Roman" w:hAnsi="Times New Roman" w:cs="Times New Roman"/>
        </w:rPr>
        <w:lastRenderedPageBreak/>
        <w:t>their survival</w:t>
      </w:r>
      <w:r w:rsidR="00DB1D81" w:rsidRPr="0049211E">
        <w:rPr>
          <w:rFonts w:ascii="Times New Roman" w:hAnsi="Times New Roman" w:cs="Times New Roman"/>
        </w:rPr>
        <w:t xml:space="preserve">. </w:t>
      </w:r>
      <w:r w:rsidR="006C167E" w:rsidRPr="0049211E">
        <w:rPr>
          <w:rFonts w:ascii="Times New Roman" w:hAnsi="Times New Roman" w:cs="Times New Roman"/>
        </w:rPr>
        <w:t xml:space="preserve">The possibility that some soils offer biotic or abiotic resistance to earthworm colonisation has been explored </w:t>
      </w:r>
      <w:r w:rsidR="00C657C3" w:rsidRPr="0049211E">
        <w:rPr>
          <w:rFonts w:ascii="Times New Roman" w:hAnsi="Times New Roman" w:cs="Times New Roman"/>
        </w:rPr>
        <w:t xml:space="preserve">previously, </w:t>
      </w:r>
      <w:r w:rsidR="006C167E" w:rsidRPr="0049211E">
        <w:rPr>
          <w:rFonts w:ascii="Times New Roman" w:hAnsi="Times New Roman" w:cs="Times New Roman"/>
        </w:rPr>
        <w:t>particularly in North America where invasive earthworms a</w:t>
      </w:r>
      <w:r w:rsidR="00477ACF" w:rsidRPr="0049211E">
        <w:rPr>
          <w:rFonts w:ascii="Times New Roman" w:hAnsi="Times New Roman" w:cs="Times New Roman"/>
        </w:rPr>
        <w:t>re having a substantial impact o</w:t>
      </w:r>
      <w:r w:rsidR="006C167E" w:rsidRPr="0049211E">
        <w:rPr>
          <w:rFonts w:ascii="Times New Roman" w:hAnsi="Times New Roman" w:cs="Times New Roman"/>
        </w:rPr>
        <w:t xml:space="preserve">n forest ecology </w:t>
      </w:r>
      <w:r w:rsidR="009F533D"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&lt;EndNote&gt;&lt;Cite&gt;&lt;Author&gt;Bohlen&lt;/Author&gt;&lt;Year&gt;2004&lt;/Year&gt;&lt;RecNum&gt;6840&lt;/RecNum&gt;&lt;DisplayText&gt;(Bohlen&lt;style face="italic"&gt; et al.&lt;/style&gt;, 2004)&lt;/DisplayText&gt;&lt;record&gt;&lt;rec-number&gt;6840&lt;/rec-number&gt;&lt;foreign-keys&gt;&lt;key app="EN" db-id="09sztsfemzd2pqe5x2rpar0e255pr2psda0z" timestamp="1486719700"&gt;6840&lt;/key&gt;&lt;/foreign-keys&gt;&lt;ref-type name="Journal Article"&gt;17&lt;/ref-type&gt;&lt;contributors&gt;&lt;authors&gt;&lt;author&gt;Bohlen, P. J.&lt;/author&gt;&lt;author&gt;Scheu, S.&lt;/author&gt;&lt;author&gt;Hale, C. M.&lt;/author&gt;&lt;author&gt;McLean, M. A.&lt;/author&gt;&lt;author&gt;Migge, S.&lt;/author&gt;&lt;author&gt;Groffman, P. M.&lt;/author&gt;&lt;author&gt;Parkinson, D.&lt;/author&gt;&lt;/authors&gt;&lt;/contributors&gt;&lt;titles&gt;&lt;title&gt;Non-native invasive earthworms as agents of change in northern temperate forests&lt;/title&gt;&lt;secondary-title&gt;Frontiers in Ecology and the Environment&lt;/secondary-title&gt;&lt;/titles&gt;&lt;periodical&gt;&lt;full-title&gt;Frontiers in Ecology and the Environment&lt;/full-title&gt;&lt;abbr-1&gt;Front Ecol Environ&lt;/abbr-1&gt;&lt;/periodical&gt;&lt;pages&gt;427-435&lt;/pages&gt;&lt;volume&gt;2&lt;/volume&gt;&lt;number&gt;8&lt;/number&gt;&lt;dates&gt;&lt;year&gt;2004&lt;/year&gt;&lt;pub-dates&gt;&lt;date&gt;Oct&lt;/date&gt;&lt;/pub-dates&gt;&lt;/dates&gt;&lt;isbn&gt;1540-9295&lt;/isbn&gt;&lt;accession-num&gt;WOS:000224352000017&lt;/accession-num&gt;&lt;urls&gt;&lt;related-urls&gt;&lt;url&gt;&amp;lt;Go to ISI&amp;gt;://WOS:000224352000017&lt;/url&gt;&lt;/related-urls&gt;&lt;/urls&gt;&lt;electronic-resource-num&gt;10.1890/1540-9295(2004)002[0427:nieaao]2.0.co;2&lt;/electronic-resource-num&gt;&lt;/record&gt;&lt;/Cite&gt;&lt;/EndNote&gt;</w:instrText>
      </w:r>
      <w:r w:rsidR="009F533D" w:rsidRPr="0049211E">
        <w:rPr>
          <w:rFonts w:ascii="Times New Roman" w:hAnsi="Times New Roman" w:cs="Times New Roman"/>
        </w:rPr>
        <w:fldChar w:fldCharType="separate"/>
      </w:r>
      <w:r w:rsidR="009A6F55" w:rsidRPr="0049211E">
        <w:rPr>
          <w:rFonts w:ascii="Times New Roman" w:hAnsi="Times New Roman" w:cs="Times New Roman"/>
          <w:noProof/>
        </w:rPr>
        <w:t>(Bohlen</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2004)</w:t>
      </w:r>
      <w:r w:rsidR="009F533D" w:rsidRPr="0049211E">
        <w:rPr>
          <w:rFonts w:ascii="Times New Roman" w:hAnsi="Times New Roman" w:cs="Times New Roman"/>
        </w:rPr>
        <w:fldChar w:fldCharType="end"/>
      </w:r>
      <w:r w:rsidR="006C167E" w:rsidRPr="0049211E">
        <w:rPr>
          <w:rFonts w:ascii="Times New Roman" w:hAnsi="Times New Roman" w:cs="Times New Roman"/>
        </w:rPr>
        <w:t xml:space="preserve">. </w:t>
      </w:r>
    </w:p>
    <w:p w14:paraId="1CEBF6A7" w14:textId="3CA3A3AF" w:rsidR="00DB6262" w:rsidRPr="0049211E" w:rsidRDefault="00903C09" w:rsidP="00FD5B2A">
      <w:pPr>
        <w:spacing w:afterLines="40" w:after="96" w:line="480" w:lineRule="auto"/>
        <w:ind w:firstLine="720"/>
        <w:contextualSpacing/>
        <w:rPr>
          <w:rFonts w:ascii="Times New Roman" w:hAnsi="Times New Roman" w:cs="Times New Roman"/>
        </w:rPr>
      </w:pPr>
      <w:proofErr w:type="spellStart"/>
      <w:r w:rsidRPr="0049211E">
        <w:rPr>
          <w:rFonts w:ascii="Times New Roman" w:hAnsi="Times New Roman" w:cs="Times New Roman"/>
        </w:rPr>
        <w:t>Firmicute</w:t>
      </w:r>
      <w:proofErr w:type="spellEnd"/>
      <w:r w:rsidRPr="0049211E">
        <w:rPr>
          <w:rFonts w:ascii="Times New Roman" w:hAnsi="Times New Roman" w:cs="Times New Roman"/>
        </w:rPr>
        <w:t xml:space="preserve"> </w:t>
      </w:r>
      <w:r w:rsidR="00B934E2" w:rsidRPr="0049211E">
        <w:rPr>
          <w:rFonts w:ascii="Times New Roman" w:hAnsi="Times New Roman" w:cs="Times New Roman"/>
        </w:rPr>
        <w:t xml:space="preserve">bacteria may have influenced earthworm survival in Glenrock soils, </w:t>
      </w:r>
      <w:r w:rsidRPr="0049211E">
        <w:rPr>
          <w:rFonts w:ascii="Times New Roman" w:hAnsi="Times New Roman" w:cs="Times New Roman"/>
        </w:rPr>
        <w:t>especial</w:t>
      </w:r>
      <w:r w:rsidR="00943E10" w:rsidRPr="0049211E">
        <w:rPr>
          <w:rFonts w:ascii="Times New Roman" w:hAnsi="Times New Roman" w:cs="Times New Roman"/>
        </w:rPr>
        <w:t>l</w:t>
      </w:r>
      <w:r w:rsidRPr="0049211E">
        <w:rPr>
          <w:rFonts w:ascii="Times New Roman" w:hAnsi="Times New Roman" w:cs="Times New Roman"/>
        </w:rPr>
        <w:t>y</w:t>
      </w:r>
      <w:r w:rsidR="00532B5F" w:rsidRPr="0049211E">
        <w:rPr>
          <w:rFonts w:ascii="Times New Roman" w:hAnsi="Times New Roman" w:cs="Times New Roman"/>
        </w:rPr>
        <w:t xml:space="preserve"> members</w:t>
      </w:r>
      <w:r w:rsidR="00B934E2" w:rsidRPr="0049211E">
        <w:rPr>
          <w:rFonts w:ascii="Times New Roman" w:hAnsi="Times New Roman" w:cs="Times New Roman"/>
        </w:rPr>
        <w:t xml:space="preserve"> of the </w:t>
      </w:r>
      <w:r w:rsidR="000B042A" w:rsidRPr="0049211E">
        <w:rPr>
          <w:rFonts w:ascii="Times New Roman" w:hAnsi="Times New Roman" w:cs="Times New Roman"/>
        </w:rPr>
        <w:t>order</w:t>
      </w:r>
      <w:r w:rsidR="00B934E2" w:rsidRPr="0049211E">
        <w:rPr>
          <w:rFonts w:ascii="Times New Roman" w:hAnsi="Times New Roman" w:cs="Times New Roman"/>
        </w:rPr>
        <w:t xml:space="preserve"> </w:t>
      </w:r>
      <w:proofErr w:type="spellStart"/>
      <w:r w:rsidR="00B934E2" w:rsidRPr="0049211E">
        <w:rPr>
          <w:rFonts w:ascii="Times New Roman" w:hAnsi="Times New Roman" w:cs="Times New Roman"/>
        </w:rPr>
        <w:t>Clostridia</w:t>
      </w:r>
      <w:r w:rsidR="000B042A" w:rsidRPr="0049211E">
        <w:rPr>
          <w:rFonts w:ascii="Times New Roman" w:hAnsi="Times New Roman" w:cs="Times New Roman"/>
        </w:rPr>
        <w:t>les</w:t>
      </w:r>
      <w:proofErr w:type="spellEnd"/>
      <w:r w:rsidR="00B934E2" w:rsidRPr="0049211E">
        <w:rPr>
          <w:rFonts w:ascii="Times New Roman" w:hAnsi="Times New Roman" w:cs="Times New Roman"/>
        </w:rPr>
        <w:t xml:space="preserve">, which </w:t>
      </w:r>
      <w:r w:rsidR="005B2095" w:rsidRPr="0049211E">
        <w:rPr>
          <w:rFonts w:ascii="Times New Roman" w:hAnsi="Times New Roman" w:cs="Times New Roman"/>
        </w:rPr>
        <w:t>was</w:t>
      </w:r>
      <w:r w:rsidR="00054890" w:rsidRPr="0049211E">
        <w:rPr>
          <w:rFonts w:ascii="Times New Roman" w:hAnsi="Times New Roman" w:cs="Times New Roman"/>
        </w:rPr>
        <w:t xml:space="preserve"> </w:t>
      </w:r>
      <w:r w:rsidR="005E05A3" w:rsidRPr="0049211E">
        <w:rPr>
          <w:rFonts w:ascii="Times New Roman" w:hAnsi="Times New Roman" w:cs="Times New Roman"/>
        </w:rPr>
        <w:t>ca. 4-fold more</w:t>
      </w:r>
      <w:r w:rsidR="00054890" w:rsidRPr="0049211E">
        <w:rPr>
          <w:rFonts w:ascii="Times New Roman" w:hAnsi="Times New Roman" w:cs="Times New Roman"/>
        </w:rPr>
        <w:t xml:space="preserve"> abundant in </w:t>
      </w:r>
      <w:r w:rsidR="00B44107" w:rsidRPr="0049211E">
        <w:rPr>
          <w:rFonts w:ascii="Times New Roman" w:hAnsi="Times New Roman" w:cs="Times New Roman"/>
        </w:rPr>
        <w:t>Glenrock</w:t>
      </w:r>
      <w:r w:rsidR="00B934E2" w:rsidRPr="0049211E">
        <w:rPr>
          <w:rFonts w:ascii="Times New Roman" w:hAnsi="Times New Roman" w:cs="Times New Roman"/>
        </w:rPr>
        <w:t xml:space="preserve"> </w:t>
      </w:r>
      <w:r w:rsidR="005E05A3" w:rsidRPr="0049211E">
        <w:rPr>
          <w:rFonts w:ascii="Times New Roman" w:hAnsi="Times New Roman" w:cs="Times New Roman"/>
        </w:rPr>
        <w:t xml:space="preserve">litter and </w:t>
      </w:r>
      <w:proofErr w:type="spellStart"/>
      <w:r w:rsidR="005E05A3" w:rsidRPr="0049211E">
        <w:rPr>
          <w:rFonts w:ascii="Times New Roman" w:hAnsi="Times New Roman" w:cs="Times New Roman"/>
        </w:rPr>
        <w:t>earthworm+litter</w:t>
      </w:r>
      <w:proofErr w:type="spellEnd"/>
      <w:r w:rsidR="005E05A3" w:rsidRPr="0049211E">
        <w:rPr>
          <w:rFonts w:ascii="Times New Roman" w:hAnsi="Times New Roman" w:cs="Times New Roman"/>
        </w:rPr>
        <w:t xml:space="preserve"> </w:t>
      </w:r>
      <w:r w:rsidR="00B934E2" w:rsidRPr="0049211E">
        <w:rPr>
          <w:rFonts w:ascii="Times New Roman" w:hAnsi="Times New Roman" w:cs="Times New Roman"/>
        </w:rPr>
        <w:t>microcosms</w:t>
      </w:r>
      <w:r w:rsidR="00902775" w:rsidRPr="0049211E">
        <w:rPr>
          <w:rFonts w:ascii="Times New Roman" w:hAnsi="Times New Roman" w:cs="Times New Roman"/>
        </w:rPr>
        <w:t xml:space="preserve"> compared to </w:t>
      </w:r>
      <w:proofErr w:type="spellStart"/>
      <w:r w:rsidR="00902775" w:rsidRPr="0049211E">
        <w:rPr>
          <w:rFonts w:ascii="Times New Roman" w:hAnsi="Times New Roman" w:cs="Times New Roman"/>
        </w:rPr>
        <w:t>Talmo</w:t>
      </w:r>
      <w:proofErr w:type="spellEnd"/>
      <w:r w:rsidR="00902775" w:rsidRPr="0049211E">
        <w:rPr>
          <w:rFonts w:ascii="Times New Roman" w:hAnsi="Times New Roman" w:cs="Times New Roman"/>
        </w:rPr>
        <w:t xml:space="preserve"> microcosms</w:t>
      </w:r>
      <w:r w:rsidR="00B934E2" w:rsidRPr="0049211E">
        <w:rPr>
          <w:rFonts w:ascii="Times New Roman" w:hAnsi="Times New Roman" w:cs="Times New Roman"/>
        </w:rPr>
        <w:t>. A</w:t>
      </w:r>
      <w:r w:rsidR="00C44C43" w:rsidRPr="0049211E">
        <w:rPr>
          <w:rFonts w:ascii="Times New Roman" w:hAnsi="Times New Roman" w:cs="Times New Roman"/>
        </w:rPr>
        <w:t>lthough</w:t>
      </w:r>
      <w:r w:rsidR="00591BBA" w:rsidRPr="0049211E">
        <w:rPr>
          <w:rFonts w:ascii="Times New Roman" w:hAnsi="Times New Roman" w:cs="Times New Roman"/>
        </w:rPr>
        <w:t xml:space="preserve"> </w:t>
      </w:r>
      <w:r w:rsidR="007459A4" w:rsidRPr="0049211E">
        <w:rPr>
          <w:rFonts w:ascii="Times New Roman" w:hAnsi="Times New Roman" w:cs="Times New Roman"/>
        </w:rPr>
        <w:t xml:space="preserve">some </w:t>
      </w:r>
      <w:proofErr w:type="spellStart"/>
      <w:r w:rsidR="00532B5F" w:rsidRPr="0049211E">
        <w:rPr>
          <w:rFonts w:ascii="Times New Roman" w:hAnsi="Times New Roman" w:cs="Times New Roman"/>
        </w:rPr>
        <w:t>C</w:t>
      </w:r>
      <w:r w:rsidR="00A61FF7" w:rsidRPr="0049211E">
        <w:rPr>
          <w:rFonts w:ascii="Times New Roman" w:hAnsi="Times New Roman" w:cs="Times New Roman"/>
        </w:rPr>
        <w:t>lostridia</w:t>
      </w:r>
      <w:r w:rsidR="000B042A" w:rsidRPr="0049211E">
        <w:rPr>
          <w:rFonts w:ascii="Times New Roman" w:hAnsi="Times New Roman" w:cs="Times New Roman"/>
        </w:rPr>
        <w:t>les</w:t>
      </w:r>
      <w:proofErr w:type="spellEnd"/>
      <w:r w:rsidR="00A61FF7" w:rsidRPr="0049211E">
        <w:rPr>
          <w:rFonts w:ascii="Times New Roman" w:hAnsi="Times New Roman" w:cs="Times New Roman"/>
        </w:rPr>
        <w:t xml:space="preserve"> </w:t>
      </w:r>
      <w:r w:rsidR="007459A4" w:rsidRPr="0049211E">
        <w:rPr>
          <w:rFonts w:ascii="Times New Roman" w:hAnsi="Times New Roman" w:cs="Times New Roman"/>
        </w:rPr>
        <w:t>are thought to aid in earthworm nutrition by contributing to litter decomposition</w:t>
      </w:r>
      <w:r w:rsidR="00167DC2" w:rsidRPr="0049211E">
        <w:rPr>
          <w:rFonts w:ascii="Times New Roman" w:hAnsi="Times New Roman" w:cs="Times New Roman"/>
        </w:rPr>
        <w:t xml:space="preserve"> </w:t>
      </w:r>
      <w:r w:rsidR="00A61FF7" w:rsidRPr="0049211E">
        <w:rPr>
          <w:rFonts w:ascii="Times New Roman" w:hAnsi="Times New Roman" w:cs="Times New Roman"/>
        </w:rPr>
        <w:t>in the earthworm gut</w:t>
      </w:r>
      <w:r w:rsidR="00C304B9" w:rsidRPr="0049211E">
        <w:rPr>
          <w:rFonts w:ascii="Times New Roman" w:hAnsi="Times New Roman" w:cs="Times New Roman"/>
        </w:rPr>
        <w:t xml:space="preserve"> </w:t>
      </w:r>
      <w:r w:rsidR="009F533D"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&lt;EndNote&gt;&lt;Cite&gt;&lt;Author&gt;Wuest&lt;/Author&gt;&lt;Year&gt;2011&lt;/Year&gt;&lt;RecNum&gt;3838&lt;/RecNum&gt;&lt;DisplayText&gt;(Wuest&lt;style face="italic"&gt; et al.&lt;/style&gt;, 2011)&lt;/DisplayText&gt;&lt;record&gt;&lt;rec-number&gt;3838&lt;/rec-number&gt;&lt;foreign-keys&gt;&lt;key app="EN" db-id="09sztsfemzd2pqe5x2rpar0e255pr2psda0z" timestamp="1454263390"&gt;3838&lt;/key&gt;&lt;/foreign-keys&gt;&lt;ref-type name="Journal Article"&gt;17&lt;/ref-type&gt;&lt;contributors&gt;&lt;authors&gt;&lt;author&gt;Wuest, Pia K.&lt;/author&gt;&lt;author&gt;Horn, Marcus A.&lt;/author&gt;&lt;author&gt;Drake, Harold L.&lt;/author&gt;&lt;/authors&gt;&lt;/contributors&gt;&lt;titles&gt;&lt;title&gt;Clostridiaceae and Enterobacteriaceae as active fermenters in earthworm gut content&lt;/title&gt;&lt;secondary-title&gt;ISME Journal&lt;/secondary-title&gt;&lt;/titles&gt;&lt;periodical&gt;&lt;full-title&gt;ISME Journal&lt;/full-title&gt;&lt;abbr-1&gt;ISME J&lt;/abbr-1&gt;&lt;/periodical&gt;&lt;pages&gt;92-106&lt;/pages&gt;&lt;volume&gt;5&lt;/volume&gt;&lt;number&gt;1&lt;/number&gt;&lt;dates&gt;&lt;year&gt;2011&lt;/year&gt;&lt;pub-dates&gt;&lt;date&gt;Jan&lt;/date&gt;&lt;/pub-dates&gt;&lt;/dates&gt;&lt;isbn&gt;1751-7362&lt;/isbn&gt;&lt;accession-num&gt;WOS:000285845200010&lt;/accession-num&gt;&lt;urls&gt;&lt;related-urls&gt;&lt;url&gt;&amp;lt;Go to ISI&amp;gt;://WOS:000285845200010&lt;/url&gt;&lt;/related-urls&gt;&lt;/urls&gt;&lt;electronic-resource-num&gt;10.1038/ismej.2010.99&lt;/electronic-resource-num&gt;&lt;/record&gt;&lt;/Cite&gt;&lt;/EndNote&gt;</w:instrText>
      </w:r>
      <w:r w:rsidR="009F533D" w:rsidRPr="0049211E">
        <w:rPr>
          <w:rFonts w:ascii="Times New Roman" w:hAnsi="Times New Roman" w:cs="Times New Roman"/>
        </w:rPr>
        <w:fldChar w:fldCharType="separate"/>
      </w:r>
      <w:r w:rsidR="009A6F55" w:rsidRPr="0049211E">
        <w:rPr>
          <w:rFonts w:ascii="Times New Roman" w:hAnsi="Times New Roman" w:cs="Times New Roman"/>
          <w:noProof/>
        </w:rPr>
        <w:t>(Wuest</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2011)</w:t>
      </w:r>
      <w:r w:rsidR="009F533D" w:rsidRPr="0049211E">
        <w:rPr>
          <w:rFonts w:ascii="Times New Roman" w:hAnsi="Times New Roman" w:cs="Times New Roman"/>
        </w:rPr>
        <w:fldChar w:fldCharType="end"/>
      </w:r>
      <w:r w:rsidR="007459A4" w:rsidRPr="0049211E">
        <w:rPr>
          <w:rFonts w:ascii="Times New Roman" w:hAnsi="Times New Roman" w:cs="Times New Roman"/>
        </w:rPr>
        <w:t xml:space="preserve">, </w:t>
      </w:r>
      <w:r w:rsidR="004F0F95" w:rsidRPr="0049211E">
        <w:rPr>
          <w:rFonts w:ascii="Times New Roman" w:hAnsi="Times New Roman" w:cs="Times New Roman"/>
        </w:rPr>
        <w:t>the</w:t>
      </w:r>
      <w:r w:rsidR="00B934E2" w:rsidRPr="0049211E">
        <w:rPr>
          <w:rFonts w:ascii="Times New Roman" w:hAnsi="Times New Roman" w:cs="Times New Roman"/>
        </w:rPr>
        <w:t xml:space="preserve"> litter decomposition carried out by the </w:t>
      </w:r>
      <w:proofErr w:type="spellStart"/>
      <w:r w:rsidR="00B934E2" w:rsidRPr="0049211E">
        <w:rPr>
          <w:rFonts w:ascii="Times New Roman" w:hAnsi="Times New Roman" w:cs="Times New Roman"/>
        </w:rPr>
        <w:t>C</w:t>
      </w:r>
      <w:r w:rsidR="000B042A" w:rsidRPr="0049211E">
        <w:rPr>
          <w:rFonts w:ascii="Times New Roman" w:hAnsi="Times New Roman" w:cs="Times New Roman"/>
        </w:rPr>
        <w:t>lostridiales</w:t>
      </w:r>
      <w:proofErr w:type="spellEnd"/>
      <w:r w:rsidR="000B042A" w:rsidRPr="0049211E">
        <w:rPr>
          <w:rFonts w:ascii="Times New Roman" w:hAnsi="Times New Roman" w:cs="Times New Roman"/>
        </w:rPr>
        <w:t xml:space="preserve"> </w:t>
      </w:r>
      <w:r w:rsidR="00271572" w:rsidRPr="0049211E">
        <w:rPr>
          <w:rFonts w:ascii="Times New Roman" w:hAnsi="Times New Roman" w:cs="Times New Roman"/>
        </w:rPr>
        <w:t xml:space="preserve">in the bulk soil </w:t>
      </w:r>
      <w:r w:rsidR="00167DC2" w:rsidRPr="0049211E">
        <w:rPr>
          <w:rFonts w:ascii="Times New Roman" w:hAnsi="Times New Roman" w:cs="Times New Roman"/>
        </w:rPr>
        <w:t>may have</w:t>
      </w:r>
      <w:r w:rsidR="00DE6FC1" w:rsidRPr="0049211E">
        <w:rPr>
          <w:rFonts w:ascii="Times New Roman" w:hAnsi="Times New Roman" w:cs="Times New Roman"/>
        </w:rPr>
        <w:t xml:space="preserve"> </w:t>
      </w:r>
      <w:r w:rsidR="00431BF1" w:rsidRPr="0049211E">
        <w:rPr>
          <w:rFonts w:ascii="Times New Roman" w:hAnsi="Times New Roman" w:cs="Times New Roman"/>
        </w:rPr>
        <w:t xml:space="preserve">lowered </w:t>
      </w:r>
      <w:r w:rsidR="00507DE3" w:rsidRPr="0049211E">
        <w:rPr>
          <w:rFonts w:ascii="Times New Roman" w:hAnsi="Times New Roman" w:cs="Times New Roman"/>
        </w:rPr>
        <w:t xml:space="preserve">the </w:t>
      </w:r>
      <w:r w:rsidR="00431BF1" w:rsidRPr="0049211E">
        <w:rPr>
          <w:rFonts w:ascii="Times New Roman" w:hAnsi="Times New Roman" w:cs="Times New Roman"/>
        </w:rPr>
        <w:t xml:space="preserve">quality of </w:t>
      </w:r>
      <w:r w:rsidR="00167DC2" w:rsidRPr="0049211E">
        <w:rPr>
          <w:rFonts w:ascii="Times New Roman" w:hAnsi="Times New Roman" w:cs="Times New Roman"/>
        </w:rPr>
        <w:t>the added plant litter</w:t>
      </w:r>
      <w:r w:rsidR="00DE6FC1" w:rsidRPr="0049211E">
        <w:rPr>
          <w:rFonts w:ascii="Times New Roman" w:hAnsi="Times New Roman" w:cs="Times New Roman"/>
        </w:rPr>
        <w:t>,</w:t>
      </w:r>
      <w:r w:rsidR="00167DC2" w:rsidRPr="0049211E">
        <w:rPr>
          <w:rFonts w:ascii="Times New Roman" w:hAnsi="Times New Roman" w:cs="Times New Roman"/>
        </w:rPr>
        <w:t xml:space="preserve"> leading to lower </w:t>
      </w:r>
      <w:r w:rsidR="003E692D" w:rsidRPr="0049211E">
        <w:rPr>
          <w:rFonts w:ascii="Times New Roman" w:hAnsi="Times New Roman" w:cs="Times New Roman"/>
        </w:rPr>
        <w:t xml:space="preserve">earthworm </w:t>
      </w:r>
      <w:r w:rsidR="00167DC2" w:rsidRPr="0049211E">
        <w:rPr>
          <w:rFonts w:ascii="Times New Roman" w:hAnsi="Times New Roman" w:cs="Times New Roman"/>
        </w:rPr>
        <w:t xml:space="preserve">survival. </w:t>
      </w:r>
    </w:p>
    <w:p w14:paraId="3069B14E" w14:textId="2A79C8B5" w:rsidR="0009394B" w:rsidRPr="0049211E" w:rsidRDefault="006B5900" w:rsidP="00764C4B">
      <w:pPr>
        <w:spacing w:afterLines="40" w:after="96" w:line="480" w:lineRule="auto"/>
        <w:ind w:firstLine="720"/>
        <w:contextualSpacing/>
        <w:rPr>
          <w:rFonts w:ascii="Times New Roman" w:hAnsi="Times New Roman" w:cs="Times New Roman"/>
        </w:rPr>
      </w:pPr>
      <w:r w:rsidRPr="0049211E">
        <w:rPr>
          <w:rFonts w:ascii="Times New Roman" w:hAnsi="Times New Roman" w:cs="Times New Roman"/>
        </w:rPr>
        <w:t>T</w:t>
      </w:r>
      <w:r w:rsidR="00680819" w:rsidRPr="0049211E">
        <w:rPr>
          <w:rFonts w:ascii="Times New Roman" w:hAnsi="Times New Roman" w:cs="Times New Roman"/>
        </w:rPr>
        <w:t xml:space="preserve">he </w:t>
      </w:r>
      <w:proofErr w:type="spellStart"/>
      <w:r w:rsidR="005061F9" w:rsidRPr="0049211E">
        <w:rPr>
          <w:rFonts w:ascii="Times New Roman" w:hAnsi="Times New Roman" w:cs="Times New Roman"/>
        </w:rPr>
        <w:t>Lumbricidae</w:t>
      </w:r>
      <w:proofErr w:type="spellEnd"/>
      <w:r w:rsidR="005061F9" w:rsidRPr="0049211E">
        <w:rPr>
          <w:rFonts w:ascii="Times New Roman" w:hAnsi="Times New Roman" w:cs="Times New Roman"/>
        </w:rPr>
        <w:t xml:space="preserve"> </w:t>
      </w:r>
      <w:r w:rsidR="00AA7D75" w:rsidRPr="0049211E">
        <w:rPr>
          <w:rFonts w:ascii="Times New Roman" w:hAnsi="Times New Roman" w:cs="Times New Roman"/>
        </w:rPr>
        <w:t xml:space="preserve">earthworms such as </w:t>
      </w:r>
      <w:r w:rsidR="00512BDA" w:rsidRPr="0049211E">
        <w:rPr>
          <w:rFonts w:ascii="Times New Roman" w:hAnsi="Times New Roman" w:cs="Times New Roman"/>
          <w:i/>
        </w:rPr>
        <w:t xml:space="preserve">A. </w:t>
      </w:r>
      <w:proofErr w:type="spellStart"/>
      <w:r w:rsidR="00512BDA" w:rsidRPr="0049211E">
        <w:rPr>
          <w:rFonts w:ascii="Times New Roman" w:hAnsi="Times New Roman" w:cs="Times New Roman"/>
          <w:i/>
        </w:rPr>
        <w:t>trapezoides</w:t>
      </w:r>
      <w:proofErr w:type="spellEnd"/>
      <w:r w:rsidR="00512BDA" w:rsidRPr="0049211E">
        <w:rPr>
          <w:rFonts w:ascii="Times New Roman" w:hAnsi="Times New Roman" w:cs="Times New Roman"/>
        </w:rPr>
        <w:t xml:space="preserve"> </w:t>
      </w:r>
      <w:r w:rsidR="00764C4B" w:rsidRPr="0049211E">
        <w:rPr>
          <w:rFonts w:ascii="Times New Roman" w:hAnsi="Times New Roman" w:cs="Times New Roman"/>
        </w:rPr>
        <w:t>show</w:t>
      </w:r>
      <w:r w:rsidR="00680819" w:rsidRPr="0049211E">
        <w:rPr>
          <w:rFonts w:ascii="Times New Roman" w:hAnsi="Times New Roman" w:cs="Times New Roman"/>
        </w:rPr>
        <w:t xml:space="preserve"> the presence of </w:t>
      </w:r>
      <w:r w:rsidR="0004223C" w:rsidRPr="0049211E">
        <w:rPr>
          <w:rFonts w:ascii="Times New Roman" w:hAnsi="Times New Roman" w:cs="Times New Roman"/>
        </w:rPr>
        <w:t>several groups of bacteria</w:t>
      </w:r>
      <w:r w:rsidR="00AA7D75" w:rsidRPr="0049211E">
        <w:rPr>
          <w:rFonts w:ascii="Times New Roman" w:hAnsi="Times New Roman" w:cs="Times New Roman"/>
        </w:rPr>
        <w:t xml:space="preserve"> in their </w:t>
      </w:r>
      <w:proofErr w:type="spellStart"/>
      <w:r w:rsidR="00AA7D75" w:rsidRPr="0049211E">
        <w:rPr>
          <w:rFonts w:ascii="Times New Roman" w:hAnsi="Times New Roman" w:cs="Times New Roman"/>
        </w:rPr>
        <w:t>nephridia</w:t>
      </w:r>
      <w:proofErr w:type="spellEnd"/>
      <w:r w:rsidR="00B02424" w:rsidRPr="0049211E">
        <w:rPr>
          <w:rFonts w:ascii="Times New Roman" w:hAnsi="Times New Roman" w:cs="Times New Roman"/>
        </w:rPr>
        <w:t xml:space="preserve"> </w:t>
      </w:r>
      <w:r w:rsidR="0001777E"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&lt;EndNote&gt;&lt;Cite&gt;&lt;Author&gt;Davidson&lt;/Author&gt;&lt;Year&gt;2013&lt;/Year&gt;&lt;RecNum&gt;6846&lt;/RecNum&gt;&lt;DisplayText&gt;(Davidson&lt;style face="italic"&gt; et al.&lt;/style&gt;, 2013)&lt;/DisplayText&gt;&lt;record&gt;&lt;rec-number&gt;6846&lt;/rec-number&gt;&lt;foreign-keys&gt;&lt;key app="EN" db-id="09sztsfemzd2pqe5x2rpar0e255pr2psda0z" timestamp="1486745265"&gt;6846&lt;/key&gt;&lt;/foreign-keys&gt;&lt;ref-type name="Journal Article"&gt;17&lt;/ref-type&gt;&lt;contributors&gt;&lt;authors&gt;&lt;author&gt;Davidson, S. K.&lt;/author&gt;&lt;author&gt;Powell, R.&lt;/author&gt;&lt;author&gt;James, S.&lt;/author&gt;&lt;/authors&gt;&lt;/contributors&gt;&lt;titles&gt;&lt;title&gt;A global survey of the bacteria within earthworm nephridia&lt;/title&gt;&lt;secondary-title&gt;Molecular Phylogenetics and Evolution&lt;/secondary-title&gt;&lt;/titles&gt;&lt;periodical&gt;&lt;full-title&gt;Molecular Phylogenetics and Evolution&lt;/full-title&gt;&lt;abbr-1&gt;Mol Phylogenet Evol&lt;/abbr-1&gt;&lt;/periodical&gt;&lt;pages&gt;188-200&lt;/pages&gt;&lt;volume&gt;67&lt;/volume&gt;&lt;number&gt;1&lt;/number&gt;&lt;dates&gt;&lt;year&gt;2013&lt;/year&gt;&lt;/dates&gt;&lt;work-type&gt;Article&lt;/work-type&gt;&lt;urls&gt;&lt;related-urls&gt;&lt;url&gt;https://www.scopus.com/inward/record.uri?eid=2-s2.0-84875052080&amp;amp;doi=10.1016%2fj.ympev.2012.12.005&amp;amp;partnerID=40&amp;amp;md5=1fe0b3627be8cf6e5c9fb4f1c6cbc3ad&lt;/url&gt;&lt;/related-urls&gt;&lt;/urls&gt;&lt;electronic-resource-num&gt;10.1016/j.ympev.2012.12.005&lt;/electronic-resource-num&gt;&lt;remote-database-name&gt;Scopus&lt;/remote-database-name&gt;&lt;/record&gt;&lt;/Cite&gt;&lt;/EndNote&gt;</w:instrText>
      </w:r>
      <w:r w:rsidR="0001777E" w:rsidRPr="0049211E">
        <w:rPr>
          <w:rFonts w:ascii="Times New Roman" w:hAnsi="Times New Roman" w:cs="Times New Roman"/>
        </w:rPr>
        <w:fldChar w:fldCharType="separate"/>
      </w:r>
      <w:r w:rsidR="009A6F55" w:rsidRPr="0049211E">
        <w:rPr>
          <w:rFonts w:ascii="Times New Roman" w:hAnsi="Times New Roman" w:cs="Times New Roman"/>
          <w:noProof/>
        </w:rPr>
        <w:t>(Davidson</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2013)</w:t>
      </w:r>
      <w:r w:rsidR="0001777E" w:rsidRPr="0049211E">
        <w:rPr>
          <w:rFonts w:ascii="Times New Roman" w:hAnsi="Times New Roman" w:cs="Times New Roman"/>
        </w:rPr>
        <w:fldChar w:fldCharType="end"/>
      </w:r>
      <w:r w:rsidR="00C23D99" w:rsidRPr="0049211E">
        <w:rPr>
          <w:rFonts w:ascii="Times New Roman" w:hAnsi="Times New Roman" w:cs="Times New Roman"/>
        </w:rPr>
        <w:t xml:space="preserve"> and of these</w:t>
      </w:r>
      <w:r w:rsidR="00B02424" w:rsidRPr="0049211E">
        <w:rPr>
          <w:rFonts w:ascii="Times New Roman" w:hAnsi="Times New Roman" w:cs="Times New Roman"/>
        </w:rPr>
        <w:t xml:space="preserve"> the genera </w:t>
      </w:r>
      <w:proofErr w:type="spellStart"/>
      <w:r w:rsidR="00C71078" w:rsidRPr="0049211E">
        <w:rPr>
          <w:rFonts w:ascii="Times New Roman" w:hAnsi="Times New Roman" w:cs="Times New Roman"/>
          <w:i/>
        </w:rPr>
        <w:t>Mesorhizobium</w:t>
      </w:r>
      <w:proofErr w:type="spellEnd"/>
      <w:r w:rsidR="00C23D99" w:rsidRPr="0049211E">
        <w:rPr>
          <w:rFonts w:ascii="Times New Roman" w:hAnsi="Times New Roman" w:cs="Times New Roman"/>
          <w:i/>
        </w:rPr>
        <w:t>,</w:t>
      </w:r>
      <w:r w:rsidR="00C71078" w:rsidRPr="0049211E">
        <w:rPr>
          <w:rFonts w:ascii="Times New Roman" w:hAnsi="Times New Roman" w:cs="Times New Roman"/>
          <w:i/>
        </w:rPr>
        <w:t xml:space="preserve"> </w:t>
      </w:r>
      <w:proofErr w:type="spellStart"/>
      <w:r w:rsidR="00C71078" w:rsidRPr="0049211E">
        <w:rPr>
          <w:rFonts w:ascii="Times New Roman" w:hAnsi="Times New Roman" w:cs="Times New Roman"/>
          <w:i/>
        </w:rPr>
        <w:t>Ochrobactrum</w:t>
      </w:r>
      <w:proofErr w:type="spellEnd"/>
      <w:r w:rsidR="00FF145C" w:rsidRPr="0049211E">
        <w:rPr>
          <w:rFonts w:ascii="Times New Roman" w:hAnsi="Times New Roman" w:cs="Times New Roman"/>
        </w:rPr>
        <w:t xml:space="preserve"> and </w:t>
      </w:r>
      <w:r w:rsidR="003C5DB7" w:rsidRPr="0049211E">
        <w:rPr>
          <w:rFonts w:ascii="Times New Roman" w:hAnsi="Times New Roman" w:cs="Times New Roman"/>
        </w:rPr>
        <w:t xml:space="preserve">particularly </w:t>
      </w:r>
      <w:proofErr w:type="spellStart"/>
      <w:r w:rsidR="00C71078" w:rsidRPr="0049211E">
        <w:rPr>
          <w:rFonts w:ascii="Times New Roman" w:hAnsi="Times New Roman" w:cs="Times New Roman"/>
          <w:i/>
        </w:rPr>
        <w:t>Pedobacter</w:t>
      </w:r>
      <w:proofErr w:type="spellEnd"/>
      <w:r w:rsidR="00C71078" w:rsidRPr="0049211E">
        <w:rPr>
          <w:rFonts w:ascii="Times New Roman" w:hAnsi="Times New Roman" w:cs="Times New Roman"/>
        </w:rPr>
        <w:t xml:space="preserve"> </w:t>
      </w:r>
      <w:r w:rsidR="00BF28DA" w:rsidRPr="0049211E">
        <w:rPr>
          <w:rFonts w:ascii="Times New Roman" w:hAnsi="Times New Roman" w:cs="Times New Roman"/>
        </w:rPr>
        <w:t xml:space="preserve">were found </w:t>
      </w:r>
      <w:r w:rsidR="00B02424" w:rsidRPr="0049211E">
        <w:rPr>
          <w:rFonts w:ascii="Times New Roman" w:hAnsi="Times New Roman" w:cs="Times New Roman"/>
        </w:rPr>
        <w:t>to respond</w:t>
      </w:r>
      <w:r w:rsidR="00BF28DA" w:rsidRPr="0049211E">
        <w:rPr>
          <w:rFonts w:ascii="Times New Roman" w:hAnsi="Times New Roman" w:cs="Times New Roman"/>
        </w:rPr>
        <w:t xml:space="preserve"> positively </w:t>
      </w:r>
      <w:r w:rsidR="00B02424" w:rsidRPr="0049211E">
        <w:rPr>
          <w:rFonts w:ascii="Times New Roman" w:hAnsi="Times New Roman" w:cs="Times New Roman"/>
        </w:rPr>
        <w:t xml:space="preserve">to </w:t>
      </w:r>
      <w:r w:rsidR="00CC325E" w:rsidRPr="0049211E">
        <w:rPr>
          <w:rFonts w:ascii="Times New Roman" w:hAnsi="Times New Roman" w:cs="Times New Roman"/>
        </w:rPr>
        <w:t xml:space="preserve">the presence of </w:t>
      </w:r>
      <w:r w:rsidR="00B02424" w:rsidRPr="0049211E">
        <w:rPr>
          <w:rFonts w:ascii="Times New Roman" w:hAnsi="Times New Roman" w:cs="Times New Roman"/>
          <w:i/>
        </w:rPr>
        <w:t xml:space="preserve">A. </w:t>
      </w:r>
      <w:proofErr w:type="spellStart"/>
      <w:r w:rsidR="00B02424" w:rsidRPr="0049211E">
        <w:rPr>
          <w:rFonts w:ascii="Times New Roman" w:hAnsi="Times New Roman" w:cs="Times New Roman"/>
          <w:i/>
        </w:rPr>
        <w:t>trapezoides</w:t>
      </w:r>
      <w:proofErr w:type="spellEnd"/>
      <w:r w:rsidR="00B02424" w:rsidRPr="0049211E">
        <w:rPr>
          <w:rFonts w:ascii="Times New Roman" w:hAnsi="Times New Roman" w:cs="Times New Roman"/>
        </w:rPr>
        <w:t xml:space="preserve"> </w:t>
      </w:r>
      <w:r w:rsidR="00E27C6E" w:rsidRPr="0049211E">
        <w:rPr>
          <w:rFonts w:ascii="Times New Roman" w:hAnsi="Times New Roman" w:cs="Times New Roman"/>
        </w:rPr>
        <w:t>in this study</w:t>
      </w:r>
      <w:r w:rsidR="00B02424" w:rsidRPr="0049211E">
        <w:rPr>
          <w:rFonts w:ascii="Times New Roman" w:hAnsi="Times New Roman" w:cs="Times New Roman"/>
        </w:rPr>
        <w:t>.</w:t>
      </w:r>
      <w:r w:rsidR="00770DC6" w:rsidRPr="0049211E">
        <w:rPr>
          <w:rFonts w:ascii="Times New Roman" w:hAnsi="Times New Roman" w:cs="Times New Roman"/>
        </w:rPr>
        <w:t xml:space="preserve"> </w:t>
      </w:r>
      <w:r w:rsidR="00604C66" w:rsidRPr="0049211E">
        <w:rPr>
          <w:rFonts w:ascii="Times New Roman" w:hAnsi="Times New Roman" w:cs="Times New Roman"/>
        </w:rPr>
        <w:t>Therefore,</w:t>
      </w:r>
      <w:r w:rsidR="00123E9B" w:rsidRPr="0049211E">
        <w:rPr>
          <w:rFonts w:ascii="Times New Roman" w:hAnsi="Times New Roman" w:cs="Times New Roman"/>
        </w:rPr>
        <w:t xml:space="preserve"> the</w:t>
      </w:r>
      <w:r w:rsidR="00604C66" w:rsidRPr="0049211E">
        <w:rPr>
          <w:rFonts w:ascii="Times New Roman" w:hAnsi="Times New Roman" w:cs="Times New Roman"/>
        </w:rPr>
        <w:t xml:space="preserve"> </w:t>
      </w:r>
      <w:r w:rsidR="004D428F" w:rsidRPr="0049211E">
        <w:rPr>
          <w:rFonts w:ascii="Times New Roman" w:hAnsi="Times New Roman" w:cs="Times New Roman"/>
        </w:rPr>
        <w:t xml:space="preserve">presence of the </w:t>
      </w:r>
      <w:r w:rsidR="00604C66" w:rsidRPr="0049211E">
        <w:rPr>
          <w:rFonts w:ascii="Times New Roman" w:hAnsi="Times New Roman" w:cs="Times New Roman"/>
        </w:rPr>
        <w:t xml:space="preserve">earthworms </w:t>
      </w:r>
      <w:r w:rsidR="004D428F" w:rsidRPr="0049211E">
        <w:rPr>
          <w:rFonts w:ascii="Times New Roman" w:hAnsi="Times New Roman" w:cs="Times New Roman"/>
        </w:rPr>
        <w:t xml:space="preserve">in </w:t>
      </w:r>
      <w:r w:rsidR="00604C66" w:rsidRPr="0049211E">
        <w:rPr>
          <w:rFonts w:ascii="Times New Roman" w:hAnsi="Times New Roman" w:cs="Times New Roman"/>
        </w:rPr>
        <w:t xml:space="preserve">the microcosms led to a detectable increase in the abundance of potential earthworm </w:t>
      </w:r>
      <w:r w:rsidR="00A30858" w:rsidRPr="0049211E">
        <w:rPr>
          <w:rFonts w:ascii="Times New Roman" w:hAnsi="Times New Roman" w:cs="Times New Roman"/>
        </w:rPr>
        <w:t>symbiotic</w:t>
      </w:r>
      <w:r w:rsidR="00604C66" w:rsidRPr="0049211E">
        <w:rPr>
          <w:rFonts w:ascii="Times New Roman" w:hAnsi="Times New Roman" w:cs="Times New Roman"/>
        </w:rPr>
        <w:t xml:space="preserve"> bac</w:t>
      </w:r>
      <w:r w:rsidR="00A30858" w:rsidRPr="0049211E">
        <w:rPr>
          <w:rFonts w:ascii="Times New Roman" w:hAnsi="Times New Roman" w:cs="Times New Roman"/>
        </w:rPr>
        <w:t xml:space="preserve">teria in soil. Differences in the presence and abundance of potential earthworm mutualist bacteria were also found between </w:t>
      </w:r>
      <w:proofErr w:type="spellStart"/>
      <w:r w:rsidR="00A30858" w:rsidRPr="0049211E">
        <w:rPr>
          <w:rFonts w:ascii="Times New Roman" w:hAnsi="Times New Roman" w:cs="Times New Roman"/>
        </w:rPr>
        <w:t>Talmo</w:t>
      </w:r>
      <w:proofErr w:type="spellEnd"/>
      <w:r w:rsidR="00A30858" w:rsidRPr="0049211E">
        <w:rPr>
          <w:rFonts w:ascii="Times New Roman" w:hAnsi="Times New Roman" w:cs="Times New Roman"/>
        </w:rPr>
        <w:t xml:space="preserve"> and Glenrock soil. In particular, the genus </w:t>
      </w:r>
      <w:proofErr w:type="spellStart"/>
      <w:r w:rsidR="00A30858" w:rsidRPr="0049211E">
        <w:rPr>
          <w:rFonts w:ascii="Times New Roman" w:hAnsi="Times New Roman" w:cs="Times New Roman"/>
          <w:i/>
        </w:rPr>
        <w:t>Flavobacterium</w:t>
      </w:r>
      <w:proofErr w:type="spellEnd"/>
      <w:r w:rsidR="00A30858" w:rsidRPr="0049211E">
        <w:rPr>
          <w:rFonts w:ascii="Times New Roman" w:hAnsi="Times New Roman" w:cs="Times New Roman"/>
          <w:i/>
        </w:rPr>
        <w:t xml:space="preserve">, </w:t>
      </w:r>
      <w:r w:rsidR="00A30858" w:rsidRPr="0049211E">
        <w:rPr>
          <w:rFonts w:ascii="Times New Roman" w:hAnsi="Times New Roman" w:cs="Times New Roman"/>
        </w:rPr>
        <w:t xml:space="preserve">which was the </w:t>
      </w:r>
      <w:r w:rsidR="00BF7C15" w:rsidRPr="0049211E">
        <w:rPr>
          <w:rFonts w:ascii="Times New Roman" w:hAnsi="Times New Roman" w:cs="Times New Roman"/>
        </w:rPr>
        <w:t>most abundant</w:t>
      </w:r>
      <w:r w:rsidR="00A30858" w:rsidRPr="0049211E">
        <w:rPr>
          <w:rFonts w:ascii="Times New Roman" w:hAnsi="Times New Roman" w:cs="Times New Roman"/>
        </w:rPr>
        <w:t xml:space="preserve"> of the taxa that </w:t>
      </w:r>
      <w:r w:rsidR="002B0431" w:rsidRPr="0049211E">
        <w:rPr>
          <w:rFonts w:ascii="Times New Roman" w:hAnsi="Times New Roman" w:cs="Times New Roman"/>
        </w:rPr>
        <w:t xml:space="preserve">increased in abundance in the </w:t>
      </w:r>
      <w:proofErr w:type="spellStart"/>
      <w:r w:rsidR="00DA209D" w:rsidRPr="0049211E">
        <w:rPr>
          <w:rFonts w:ascii="Times New Roman" w:hAnsi="Times New Roman" w:cs="Times New Roman"/>
        </w:rPr>
        <w:t>earthworm+litter</w:t>
      </w:r>
      <w:proofErr w:type="spellEnd"/>
      <w:r w:rsidR="002B0431" w:rsidRPr="0049211E">
        <w:rPr>
          <w:rFonts w:ascii="Times New Roman" w:hAnsi="Times New Roman" w:cs="Times New Roman"/>
        </w:rPr>
        <w:t xml:space="preserve"> treatment</w:t>
      </w:r>
      <w:r w:rsidR="00FA2839" w:rsidRPr="0049211E">
        <w:rPr>
          <w:rFonts w:ascii="Times New Roman" w:hAnsi="Times New Roman" w:cs="Times New Roman"/>
        </w:rPr>
        <w:t xml:space="preserve"> microcosms</w:t>
      </w:r>
      <w:r w:rsidR="002B0431" w:rsidRPr="0049211E">
        <w:rPr>
          <w:rFonts w:ascii="Times New Roman" w:hAnsi="Times New Roman" w:cs="Times New Roman"/>
        </w:rPr>
        <w:t xml:space="preserve"> </w:t>
      </w:r>
      <w:r w:rsidR="00A30858" w:rsidRPr="0049211E">
        <w:rPr>
          <w:rFonts w:ascii="Times New Roman" w:hAnsi="Times New Roman" w:cs="Times New Roman"/>
        </w:rPr>
        <w:t xml:space="preserve">in both soils, was </w:t>
      </w:r>
      <w:r w:rsidR="00F92552" w:rsidRPr="0049211E">
        <w:rPr>
          <w:rFonts w:ascii="Times New Roman" w:hAnsi="Times New Roman" w:cs="Times New Roman"/>
        </w:rPr>
        <w:t xml:space="preserve">2-14-fold more </w:t>
      </w:r>
      <w:r w:rsidR="00A30858" w:rsidRPr="0049211E">
        <w:rPr>
          <w:rFonts w:ascii="Times New Roman" w:hAnsi="Times New Roman" w:cs="Times New Roman"/>
        </w:rPr>
        <w:t xml:space="preserve">abundant in </w:t>
      </w:r>
      <w:proofErr w:type="spellStart"/>
      <w:r w:rsidR="00A30858" w:rsidRPr="0049211E">
        <w:rPr>
          <w:rFonts w:ascii="Times New Roman" w:hAnsi="Times New Roman" w:cs="Times New Roman"/>
        </w:rPr>
        <w:t>Talmo</w:t>
      </w:r>
      <w:proofErr w:type="spellEnd"/>
      <w:r w:rsidR="00A30858" w:rsidRPr="0049211E">
        <w:rPr>
          <w:rFonts w:ascii="Times New Roman" w:hAnsi="Times New Roman" w:cs="Times New Roman"/>
        </w:rPr>
        <w:t xml:space="preserve"> soils compared to Glenrock. While </w:t>
      </w:r>
      <w:proofErr w:type="spellStart"/>
      <w:r w:rsidR="00A30858" w:rsidRPr="0049211E">
        <w:rPr>
          <w:rFonts w:ascii="Times New Roman" w:hAnsi="Times New Roman" w:cs="Times New Roman"/>
          <w:i/>
        </w:rPr>
        <w:t>Flavobacterium</w:t>
      </w:r>
      <w:proofErr w:type="spellEnd"/>
      <w:r w:rsidR="00A30858" w:rsidRPr="0049211E">
        <w:rPr>
          <w:rFonts w:ascii="Times New Roman" w:hAnsi="Times New Roman" w:cs="Times New Roman"/>
        </w:rPr>
        <w:t xml:space="preserve"> spp. is not listed as an earthworm symbiont, the genus has nevertheless been associated with earthworm presence and activity in </w:t>
      </w:r>
      <w:r w:rsidR="00373887" w:rsidRPr="0049211E">
        <w:rPr>
          <w:rFonts w:ascii="Times New Roman" w:hAnsi="Times New Roman" w:cs="Times New Roman"/>
        </w:rPr>
        <w:t xml:space="preserve">several </w:t>
      </w:r>
      <w:r w:rsidR="00A30858" w:rsidRPr="0049211E">
        <w:rPr>
          <w:rFonts w:ascii="Times New Roman" w:hAnsi="Times New Roman" w:cs="Times New Roman"/>
        </w:rPr>
        <w:t>previous studies</w:t>
      </w:r>
      <w:r w:rsidR="004D2AF9" w:rsidRPr="0049211E">
        <w:rPr>
          <w:rFonts w:ascii="Times New Roman" w:hAnsi="Times New Roman" w:cs="Times New Roman"/>
        </w:rPr>
        <w:t xml:space="preserve"> </w:t>
      </w:r>
      <w:r w:rsidR="003030EE" w:rsidRPr="0049211E">
        <w:rPr>
          <w:rFonts w:ascii="Times New Roman" w:hAnsi="Times New Roman" w:cs="Times New Roman"/>
        </w:rPr>
        <w:fldChar w:fldCharType="begin">
          <w:fldData xml:space="preserve">PEVuZE5vdGU+PENpdGU+PEF1dGhvcj5CZXJuYXJkPC9BdXRob3I+PFllYXI+MjAxMjwvWWVhcj48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</w:fldData>
        </w:fldChar>
      </w:r>
      <w:r w:rsidR="009A6F55" w:rsidRPr="0049211E">
        <w:rPr>
          <w:rFonts w:ascii="Times New Roman" w:hAnsi="Times New Roman" w:cs="Times New Roman"/>
        </w:rPr>
        <w:instrText xml:space="preserve"> ADDIN EN.CITE </w:instrText>
      </w:r>
      <w:r w:rsidR="009A6F55" w:rsidRPr="0049211E">
        <w:rPr>
          <w:rFonts w:ascii="Times New Roman" w:hAnsi="Times New Roman" w:cs="Times New Roman"/>
        </w:rPr>
        <w:fldChar w:fldCharType="begin">
          <w:fldData xml:space="preserve">PEVuZE5vdGU+PENpdGU+PEF1dGhvcj5CZXJuYXJkPC9BdXRob3I+PFllYXI+MjAxMjwvWWVhcj48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</w:fldData>
        </w:fldChar>
      </w:r>
      <w:r w:rsidR="009A6F55" w:rsidRPr="0049211E">
        <w:rPr>
          <w:rFonts w:ascii="Times New Roman" w:hAnsi="Times New Roman" w:cs="Times New Roman"/>
        </w:rPr>
        <w:instrText xml:space="preserve"> ADDIN EN.CITE.DATA </w:instrText>
      </w:r>
      <w:r w:rsidR="009A6F55" w:rsidRPr="0049211E">
        <w:rPr>
          <w:rFonts w:ascii="Times New Roman" w:hAnsi="Times New Roman" w:cs="Times New Roman"/>
        </w:rPr>
      </w:r>
      <w:r w:rsidR="009A6F55" w:rsidRPr="0049211E">
        <w:rPr>
          <w:rFonts w:ascii="Times New Roman" w:hAnsi="Times New Roman" w:cs="Times New Roman"/>
        </w:rPr>
        <w:fldChar w:fldCharType="end"/>
      </w:r>
      <w:r w:rsidR="003030EE" w:rsidRPr="0049211E">
        <w:rPr>
          <w:rFonts w:ascii="Times New Roman" w:hAnsi="Times New Roman" w:cs="Times New Roman"/>
        </w:rPr>
      </w:r>
      <w:r w:rsidR="003030EE" w:rsidRPr="0049211E">
        <w:rPr>
          <w:rFonts w:ascii="Times New Roman" w:hAnsi="Times New Roman" w:cs="Times New Roman"/>
        </w:rPr>
        <w:fldChar w:fldCharType="separate"/>
      </w:r>
      <w:r w:rsidR="009A6F55" w:rsidRPr="0049211E">
        <w:rPr>
          <w:rFonts w:ascii="Times New Roman" w:hAnsi="Times New Roman" w:cs="Times New Roman"/>
          <w:noProof/>
        </w:rPr>
        <w:t>(Heijnen &amp; Marinissen, 1995, Schonholzer</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2002, Bernard</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2012, Dallinger &amp; Horn, 2014)</w:t>
      </w:r>
      <w:r w:rsidR="003030EE" w:rsidRPr="0049211E">
        <w:rPr>
          <w:rFonts w:ascii="Times New Roman" w:hAnsi="Times New Roman" w:cs="Times New Roman"/>
        </w:rPr>
        <w:fldChar w:fldCharType="end"/>
      </w:r>
      <w:r w:rsidR="008C7CEE" w:rsidRPr="0049211E">
        <w:rPr>
          <w:rFonts w:ascii="Times New Roman" w:hAnsi="Times New Roman" w:cs="Times New Roman"/>
          <w:sz w:val="20"/>
          <w:szCs w:val="20"/>
          <w:shd w:val="clear" w:color="auto" w:fill="F8F8F8"/>
        </w:rPr>
        <w:t xml:space="preserve">, </w:t>
      </w:r>
      <w:r w:rsidR="00A30858" w:rsidRPr="0049211E">
        <w:rPr>
          <w:rFonts w:ascii="Times New Roman" w:hAnsi="Times New Roman" w:cs="Times New Roman"/>
        </w:rPr>
        <w:t xml:space="preserve">making the genus </w:t>
      </w:r>
      <w:r w:rsidR="007D77BB" w:rsidRPr="0049211E">
        <w:rPr>
          <w:rFonts w:ascii="Times New Roman" w:hAnsi="Times New Roman" w:cs="Times New Roman"/>
        </w:rPr>
        <w:t>a possible earthworm-beneficial group</w:t>
      </w:r>
      <w:r w:rsidR="00A30858" w:rsidRPr="0049211E">
        <w:rPr>
          <w:rFonts w:ascii="Times New Roman" w:hAnsi="Times New Roman" w:cs="Times New Roman"/>
        </w:rPr>
        <w:t xml:space="preserve">. </w:t>
      </w:r>
      <w:r w:rsidR="000477B9" w:rsidRPr="0049211E">
        <w:rPr>
          <w:rFonts w:ascii="Times New Roman" w:hAnsi="Times New Roman" w:cs="Times New Roman"/>
        </w:rPr>
        <w:t xml:space="preserve">Therefore, the possibility that </w:t>
      </w:r>
      <w:r w:rsidR="000477B9" w:rsidRPr="0049211E">
        <w:rPr>
          <w:rFonts w:ascii="Times New Roman" w:hAnsi="Times New Roman" w:cs="Times New Roman"/>
          <w:i/>
        </w:rPr>
        <w:t xml:space="preserve">A. </w:t>
      </w:r>
      <w:proofErr w:type="spellStart"/>
      <w:r w:rsidR="000477B9" w:rsidRPr="0049211E">
        <w:rPr>
          <w:rFonts w:ascii="Times New Roman" w:hAnsi="Times New Roman" w:cs="Times New Roman"/>
          <w:i/>
        </w:rPr>
        <w:t>trapezoides</w:t>
      </w:r>
      <w:proofErr w:type="spellEnd"/>
      <w:r w:rsidR="000477B9" w:rsidRPr="0049211E">
        <w:rPr>
          <w:rFonts w:ascii="Times New Roman" w:hAnsi="Times New Roman" w:cs="Times New Roman"/>
        </w:rPr>
        <w:t xml:space="preserve"> presence in the original site boosted earthworm-beneficial bacteria that increased their subsequent survival in </w:t>
      </w:r>
      <w:proofErr w:type="spellStart"/>
      <w:r w:rsidR="000477B9" w:rsidRPr="0049211E">
        <w:rPr>
          <w:rFonts w:ascii="Times New Roman" w:hAnsi="Times New Roman" w:cs="Times New Roman"/>
        </w:rPr>
        <w:t>Talmo</w:t>
      </w:r>
      <w:proofErr w:type="spellEnd"/>
      <w:r w:rsidR="000477B9" w:rsidRPr="0049211E">
        <w:rPr>
          <w:rFonts w:ascii="Times New Roman" w:hAnsi="Times New Roman" w:cs="Times New Roman"/>
        </w:rPr>
        <w:t xml:space="preserve"> soil microcosms merits further attention</w:t>
      </w:r>
      <w:r w:rsidR="00431F60" w:rsidRPr="0049211E">
        <w:rPr>
          <w:rFonts w:ascii="Times New Roman" w:hAnsi="Times New Roman" w:cs="Times New Roman"/>
        </w:rPr>
        <w:t>,</w:t>
      </w:r>
      <w:r w:rsidRPr="0049211E">
        <w:rPr>
          <w:rFonts w:ascii="Times New Roman" w:hAnsi="Times New Roman" w:cs="Times New Roman"/>
        </w:rPr>
        <w:t xml:space="preserve"> as it is thought that earthworms can improve soil quality by boosting their microbial mutualists as seen in plant-soil feedbacks</w:t>
      </w:r>
      <w:r w:rsidR="00A4260B" w:rsidRPr="0049211E">
        <w:rPr>
          <w:rFonts w:ascii="Times New Roman" w:hAnsi="Times New Roman" w:cs="Times New Roman"/>
        </w:rPr>
        <w:t xml:space="preserve"> </w:t>
      </w:r>
      <w:r w:rsidR="00A4260B"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&lt;EndNote&gt;&lt;Cite&gt;&lt;Author&gt;Simmons&lt;/Author&gt;&lt;Year&gt;2015&lt;/Year&gt;&lt;RecNum&gt;6845&lt;/RecNum&gt;&lt;DisplayText&gt;(Simmons&lt;style face="italic"&gt; et al.&lt;/style&gt;, 2015)&lt;/DisplayText&gt;&lt;record&gt;&lt;rec-number&gt;6845&lt;/rec-number&gt;&lt;foreign-keys&gt;&lt;key app="EN" db-id="09sztsfemzd2pqe5x2rpar0e255pr2psda0z" timestamp="1486721187"&gt;6845&lt;/key&gt;&lt;/foreign-keys&gt;&lt;ref-type name="Journal Article"&gt;17&lt;/ref-type&gt;&lt;contributors&gt;&lt;authors&gt;&lt;author&gt;Simmons, W.&lt;/author&gt;&lt;author&gt;Dávalos, A.&lt;/author&gt;&lt;author&gt;Blossey, B.&lt;/author&gt;&lt;/authors&gt;&lt;/contributors&gt;&lt;titles&gt;&lt;title&gt;Forest successional history and earthworm legacy affect earthworm survival and performance&lt;/title&gt;&lt;secondary-title&gt;Pedobiologia&lt;/secondary-title&gt;&lt;/titles&gt;&lt;periodical&gt;&lt;full-title&gt;Pedobiologia&lt;/full-title&gt;&lt;/periodical&gt;&lt;pages&gt;153-164&lt;/pages&gt;&lt;volume&gt;58&lt;/volume&gt;&lt;number&gt;4&lt;/number&gt;&lt;dates&gt;&lt;year&gt;2015&lt;/year&gt;&lt;/dates&gt;&lt;work-type&gt;Article&lt;/work-type&gt;&lt;urls&gt;&lt;related-urls&gt;&lt;url&gt;https://www.scopus.com/inward/record.uri?eid=2-s2.0-84939466098&amp;amp;doi=10.1016%2fj.pedobi.2015.05.001&amp;amp;partnerID=40&amp;amp;md5=a289f47ccbd3c3c3a5879638e9f5db57&lt;/url&gt;&lt;/related-urls&gt;&lt;/urls&gt;&lt;electronic-resource-num&gt;10.1016/j.pedobi.2015.05.001&lt;/electronic-resource-num&gt;&lt;remote-database-name&gt;Scopus&lt;/remote-database-name&gt;&lt;/record&gt;&lt;/Cite&gt;&lt;/EndNote&gt;</w:instrText>
      </w:r>
      <w:r w:rsidR="00A4260B" w:rsidRPr="0049211E">
        <w:rPr>
          <w:rFonts w:ascii="Times New Roman" w:hAnsi="Times New Roman" w:cs="Times New Roman"/>
        </w:rPr>
        <w:fldChar w:fldCharType="separate"/>
      </w:r>
      <w:r w:rsidR="009A6F55" w:rsidRPr="0049211E">
        <w:rPr>
          <w:rFonts w:ascii="Times New Roman" w:hAnsi="Times New Roman" w:cs="Times New Roman"/>
          <w:noProof/>
        </w:rPr>
        <w:t>(Simmons</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2015)</w:t>
      </w:r>
      <w:r w:rsidR="00A4260B" w:rsidRPr="0049211E">
        <w:rPr>
          <w:rFonts w:ascii="Times New Roman" w:hAnsi="Times New Roman" w:cs="Times New Roman"/>
        </w:rPr>
        <w:fldChar w:fldCharType="end"/>
      </w:r>
      <w:r w:rsidRPr="0049211E">
        <w:rPr>
          <w:rFonts w:ascii="Times New Roman" w:hAnsi="Times New Roman" w:cs="Times New Roman"/>
        </w:rPr>
        <w:t>.</w:t>
      </w:r>
      <w:r w:rsidR="000477B9" w:rsidRPr="0049211E">
        <w:rPr>
          <w:rFonts w:ascii="Times New Roman" w:hAnsi="Times New Roman" w:cs="Times New Roman"/>
        </w:rPr>
        <w:t xml:space="preserve"> </w:t>
      </w:r>
      <w:r w:rsidR="007A6363" w:rsidRPr="0049211E">
        <w:rPr>
          <w:rFonts w:ascii="Times New Roman" w:hAnsi="Times New Roman" w:cs="Times New Roman"/>
        </w:rPr>
        <w:t xml:space="preserve">Interestingly, as the Glenrock pasture site had an existing population of native </w:t>
      </w:r>
      <w:r w:rsidR="006E7552" w:rsidRPr="0049211E">
        <w:rPr>
          <w:rFonts w:ascii="Times New Roman" w:hAnsi="Times New Roman" w:cs="Times New Roman"/>
        </w:rPr>
        <w:t xml:space="preserve">Australian </w:t>
      </w:r>
      <w:r w:rsidR="007A6363" w:rsidRPr="0049211E">
        <w:rPr>
          <w:rFonts w:ascii="Times New Roman" w:hAnsi="Times New Roman" w:cs="Times New Roman"/>
        </w:rPr>
        <w:t xml:space="preserve">earthworms, any beneficial conditioning effect in this experiment would be specific to </w:t>
      </w:r>
      <w:r w:rsidR="007A6363" w:rsidRPr="0049211E">
        <w:rPr>
          <w:rFonts w:ascii="Times New Roman" w:hAnsi="Times New Roman" w:cs="Times New Roman"/>
          <w:i/>
        </w:rPr>
        <w:t xml:space="preserve">A. </w:t>
      </w:r>
      <w:proofErr w:type="spellStart"/>
      <w:r w:rsidR="007A6363" w:rsidRPr="0049211E">
        <w:rPr>
          <w:rFonts w:ascii="Times New Roman" w:hAnsi="Times New Roman" w:cs="Times New Roman"/>
          <w:i/>
        </w:rPr>
        <w:t>trapezoides</w:t>
      </w:r>
      <w:proofErr w:type="spellEnd"/>
      <w:r w:rsidR="00984A33" w:rsidRPr="0049211E">
        <w:rPr>
          <w:rFonts w:ascii="Times New Roman" w:hAnsi="Times New Roman" w:cs="Times New Roman"/>
        </w:rPr>
        <w:t xml:space="preserve">. </w:t>
      </w:r>
      <w:r w:rsidR="006E7552" w:rsidRPr="0049211E">
        <w:rPr>
          <w:rFonts w:ascii="Times New Roman" w:hAnsi="Times New Roman" w:cs="Times New Roman"/>
        </w:rPr>
        <w:t xml:space="preserve">The specificity of soil beneficial conditioning by earthworms would be consistent with </w:t>
      </w:r>
      <w:r w:rsidR="00635EA6" w:rsidRPr="0049211E">
        <w:rPr>
          <w:rFonts w:ascii="Times New Roman" w:hAnsi="Times New Roman" w:cs="Times New Roman"/>
        </w:rPr>
        <w:t xml:space="preserve">the study of </w:t>
      </w:r>
      <w:r w:rsidR="00F468D3" w:rsidRPr="0049211E">
        <w:rPr>
          <w:rFonts w:ascii="Times New Roman" w:hAnsi="Times New Roman" w:cs="Times New Roman"/>
        </w:rPr>
        <w:t xml:space="preserve">Zhang </w:t>
      </w:r>
      <w:r w:rsidR="00F468D3" w:rsidRPr="0049211E">
        <w:rPr>
          <w:rFonts w:ascii="Times New Roman" w:hAnsi="Times New Roman" w:cs="Times New Roman"/>
          <w:i/>
        </w:rPr>
        <w:t>et al</w:t>
      </w:r>
      <w:r w:rsidR="00F468D3" w:rsidRPr="0049211E">
        <w:rPr>
          <w:rFonts w:ascii="Times New Roman" w:hAnsi="Times New Roman" w:cs="Times New Roman"/>
        </w:rPr>
        <w:t>.</w:t>
      </w:r>
      <w:r w:rsidR="00A4260B" w:rsidRPr="0049211E">
        <w:rPr>
          <w:rFonts w:ascii="Times New Roman" w:hAnsi="Times New Roman" w:cs="Times New Roman"/>
        </w:rPr>
        <w:t xml:space="preserve"> </w:t>
      </w:r>
      <w:r w:rsidR="00A4260B" w:rsidRPr="0049211E">
        <w:rPr>
          <w:rFonts w:ascii="Times New Roman" w:hAnsi="Times New Roman" w:cs="Times New Roman"/>
        </w:rPr>
        <w:fldChar w:fldCharType="begin"/>
      </w:r>
      <w:r w:rsidR="00A4260B" w:rsidRPr="0049211E">
        <w:rPr>
          <w:rFonts w:ascii="Times New Roman" w:hAnsi="Times New Roman" w:cs="Times New Roman"/>
        </w:rPr>
        <w:instrText xml:space="preserve"> ADDIN EN.CITE &lt;EndNote&gt;&lt;Cite ExcludeAuth="1"&gt;&lt;Author&gt;Zhang&lt;/Author&gt;&lt;Year&gt;2010&lt;/Year&gt;&lt;RecNum&gt;7088&lt;/RecNum&gt;&lt;DisplayText&gt;(2010)&lt;/DisplayText&gt;&lt;record&gt;&lt;rec-number&gt;7088&lt;/rec-number&gt;&lt;foreign-keys&gt;&lt;key app="EN" db-id="09sztsfemzd2pqe5x2rpar0e255pr2psda0z" timestamp="1507572093"&gt;7088&lt;/key&gt;&lt;/foreign-keys&gt;&lt;ref-type name="Journal Article"&gt;17&lt;/ref-type&gt;&lt;contributors&gt;&lt;authors&gt;&lt;author&gt;Zhang, W. X.&lt;/author&gt;&lt;author&gt;Hendrix, P. F.&lt;/author&gt;&lt;author&gt;Snyder, B. A.&lt;/author&gt;&lt;author&gt;Molina, M.&lt;/author&gt;&lt;author&gt;Li, J. X.&lt;/author&gt;&lt;author&gt;Rao, X. Q.&lt;/author&gt;&lt;author&gt;Siemann, E.&lt;/author&gt;&lt;author&gt;Fu, S. L.&lt;/author&gt;&lt;/authors&gt;&lt;/contributors&gt;&lt;titles&gt;&lt;title&gt;Dietary flexibility aids Asian earthworm invasion in North American forests&lt;/title&gt;&lt;secondary-title&gt;Ecology&lt;/secondary-title&gt;&lt;/titles&gt;&lt;periodical&gt;&lt;full-title&gt;Ecology&lt;/full-title&gt;&lt;/periodical&gt;&lt;pages&gt;2070-2079&lt;/pages&gt;&lt;volume&gt;91&lt;/volume&gt;&lt;number&gt;7&lt;/number&gt;&lt;dates&gt;&lt;year&gt;2010&lt;/year&gt;&lt;pub-dates&gt;&lt;date&gt;Jul&lt;/date&gt;&lt;/pub-dates&gt;&lt;/dates&gt;&lt;isbn&gt;0012-9658&lt;/isbn&gt;&lt;accession-num&gt;WOS:000279563700025&lt;/accession-num&gt;&lt;urls&gt;&lt;related-urls&gt;&lt;url&gt;&amp;lt;Go to ISI&amp;gt;://WOS:000279563700025&lt;/url&gt;&lt;/related-urls&gt;&lt;/urls&gt;&lt;electronic-resource-num&gt;10.1890/09-0979.1&lt;/electronic-resource-num&gt;&lt;/record&gt;&lt;/Cite&gt;&lt;/EndNote&gt;</w:instrText>
      </w:r>
      <w:r w:rsidR="00A4260B" w:rsidRPr="0049211E">
        <w:rPr>
          <w:rFonts w:ascii="Times New Roman" w:hAnsi="Times New Roman" w:cs="Times New Roman"/>
        </w:rPr>
        <w:fldChar w:fldCharType="separate"/>
      </w:r>
      <w:r w:rsidR="00A4260B" w:rsidRPr="0049211E">
        <w:rPr>
          <w:rFonts w:ascii="Times New Roman" w:hAnsi="Times New Roman" w:cs="Times New Roman"/>
          <w:noProof/>
        </w:rPr>
        <w:t>(2010)</w:t>
      </w:r>
      <w:r w:rsidR="00A4260B" w:rsidRPr="0049211E">
        <w:rPr>
          <w:rFonts w:ascii="Times New Roman" w:hAnsi="Times New Roman" w:cs="Times New Roman"/>
        </w:rPr>
        <w:fldChar w:fldCharType="end"/>
      </w:r>
      <w:r w:rsidR="00F468D3" w:rsidRPr="0049211E">
        <w:rPr>
          <w:rFonts w:ascii="Times New Roman" w:hAnsi="Times New Roman" w:cs="Times New Roman"/>
        </w:rPr>
        <w:t xml:space="preserve"> </w:t>
      </w:r>
      <w:r w:rsidR="00635EA6" w:rsidRPr="0049211E">
        <w:rPr>
          <w:rFonts w:ascii="Times New Roman" w:hAnsi="Times New Roman" w:cs="Times New Roman"/>
        </w:rPr>
        <w:t xml:space="preserve">which </w:t>
      </w:r>
      <w:r w:rsidR="00493840" w:rsidRPr="0049211E">
        <w:rPr>
          <w:rFonts w:ascii="Times New Roman" w:hAnsi="Times New Roman" w:cs="Times New Roman"/>
        </w:rPr>
        <w:lastRenderedPageBreak/>
        <w:t>attributed antagonism</w:t>
      </w:r>
      <w:r w:rsidR="00590283" w:rsidRPr="0049211E">
        <w:rPr>
          <w:rFonts w:ascii="Times New Roman" w:hAnsi="Times New Roman" w:cs="Times New Roman"/>
        </w:rPr>
        <w:t xml:space="preserve"> </w:t>
      </w:r>
      <w:r w:rsidR="00493840" w:rsidRPr="0049211E">
        <w:rPr>
          <w:rFonts w:ascii="Times New Roman" w:hAnsi="Times New Roman" w:cs="Times New Roman"/>
        </w:rPr>
        <w:t xml:space="preserve">between two species of invasive earthworms in North America to </w:t>
      </w:r>
      <w:r w:rsidR="007534D1" w:rsidRPr="0049211E">
        <w:rPr>
          <w:rFonts w:ascii="Times New Roman" w:hAnsi="Times New Roman" w:cs="Times New Roman"/>
        </w:rPr>
        <w:t xml:space="preserve">the conditioning of </w:t>
      </w:r>
      <w:r w:rsidR="00493840" w:rsidRPr="0049211E">
        <w:rPr>
          <w:rFonts w:ascii="Times New Roman" w:hAnsi="Times New Roman" w:cs="Times New Roman"/>
        </w:rPr>
        <w:t xml:space="preserve">soil </w:t>
      </w:r>
      <w:r w:rsidR="007534D1" w:rsidRPr="0049211E">
        <w:rPr>
          <w:rFonts w:ascii="Times New Roman" w:hAnsi="Times New Roman" w:cs="Times New Roman"/>
        </w:rPr>
        <w:t xml:space="preserve">microbial communities </w:t>
      </w:r>
      <w:r w:rsidR="00590283" w:rsidRPr="0049211E">
        <w:rPr>
          <w:rFonts w:ascii="Times New Roman" w:hAnsi="Times New Roman" w:cs="Times New Roman"/>
        </w:rPr>
        <w:t xml:space="preserve">instead of direct resource </w:t>
      </w:r>
      <w:r w:rsidR="00493840" w:rsidRPr="0049211E">
        <w:rPr>
          <w:rFonts w:ascii="Times New Roman" w:hAnsi="Times New Roman" w:cs="Times New Roman"/>
        </w:rPr>
        <w:t>competition.</w:t>
      </w:r>
      <w:r w:rsidR="0009394B" w:rsidRPr="0049211E">
        <w:rPr>
          <w:rFonts w:ascii="Times New Roman" w:hAnsi="Times New Roman" w:cs="Times New Roman"/>
        </w:rPr>
        <w:t xml:space="preserve"> </w:t>
      </w:r>
    </w:p>
    <w:p w14:paraId="3E855DCC" w14:textId="6A64C8B7" w:rsidR="00945C1B" w:rsidRPr="0049211E" w:rsidRDefault="005050D6" w:rsidP="003B4D8C">
      <w:pPr>
        <w:spacing w:afterLines="40" w:after="96" w:line="480" w:lineRule="auto"/>
        <w:ind w:firstLine="720"/>
        <w:contextualSpacing/>
        <w:rPr>
          <w:rFonts w:ascii="Times New Roman" w:hAnsi="Times New Roman" w:cs="Times New Roman"/>
        </w:rPr>
      </w:pPr>
      <w:r w:rsidRPr="0049211E">
        <w:rPr>
          <w:rFonts w:ascii="Times New Roman" w:hAnsi="Times New Roman" w:cs="Times New Roman"/>
        </w:rPr>
        <w:t xml:space="preserve">In conclusion, this study has shown that the </w:t>
      </w:r>
      <w:r w:rsidR="00744A06" w:rsidRPr="0049211E">
        <w:rPr>
          <w:rFonts w:ascii="Times New Roman" w:hAnsi="Times New Roman" w:cs="Times New Roman"/>
        </w:rPr>
        <w:t xml:space="preserve">activity </w:t>
      </w:r>
      <w:r w:rsidR="00D457D5" w:rsidRPr="0049211E">
        <w:rPr>
          <w:rFonts w:ascii="Times New Roman" w:hAnsi="Times New Roman" w:cs="Times New Roman"/>
        </w:rPr>
        <w:t xml:space="preserve">of earthworms </w:t>
      </w:r>
      <w:r w:rsidR="00744A06" w:rsidRPr="0049211E">
        <w:rPr>
          <w:rFonts w:ascii="Times New Roman" w:hAnsi="Times New Roman" w:cs="Times New Roman"/>
        </w:rPr>
        <w:t>and</w:t>
      </w:r>
      <w:r w:rsidR="00D457D5" w:rsidRPr="0049211E">
        <w:rPr>
          <w:rFonts w:ascii="Times New Roman" w:hAnsi="Times New Roman" w:cs="Times New Roman"/>
        </w:rPr>
        <w:t xml:space="preserve"> earthworm</w:t>
      </w:r>
      <w:r w:rsidR="00744A06" w:rsidRPr="0049211E">
        <w:rPr>
          <w:rFonts w:ascii="Times New Roman" w:hAnsi="Times New Roman" w:cs="Times New Roman"/>
        </w:rPr>
        <w:t xml:space="preserve"> cadaver decomposition </w:t>
      </w:r>
      <w:r w:rsidRPr="0049211E">
        <w:rPr>
          <w:rFonts w:ascii="Times New Roman" w:hAnsi="Times New Roman" w:cs="Times New Roman"/>
        </w:rPr>
        <w:t xml:space="preserve">led to a change in the soil decomposer community away from anaerobic </w:t>
      </w:r>
      <w:proofErr w:type="spellStart"/>
      <w:r w:rsidRPr="0049211E">
        <w:rPr>
          <w:rFonts w:ascii="Times New Roman" w:hAnsi="Times New Roman" w:cs="Times New Roman"/>
        </w:rPr>
        <w:t>Firmicutes</w:t>
      </w:r>
      <w:proofErr w:type="spellEnd"/>
      <w:r w:rsidRPr="0049211E">
        <w:rPr>
          <w:rFonts w:ascii="Times New Roman" w:hAnsi="Times New Roman" w:cs="Times New Roman"/>
        </w:rPr>
        <w:t xml:space="preserve"> </w:t>
      </w:r>
      <w:r w:rsidR="00903C09" w:rsidRPr="0049211E">
        <w:rPr>
          <w:rFonts w:ascii="Times New Roman" w:hAnsi="Times New Roman" w:cs="Times New Roman"/>
        </w:rPr>
        <w:t>to</w:t>
      </w:r>
      <w:r w:rsidRPr="0049211E">
        <w:rPr>
          <w:rFonts w:ascii="Times New Roman" w:hAnsi="Times New Roman" w:cs="Times New Roman"/>
        </w:rPr>
        <w:t xml:space="preserve"> aerobic</w:t>
      </w:r>
      <w:r w:rsidR="00634456" w:rsidRPr="0049211E">
        <w:rPr>
          <w:rFonts w:ascii="Times New Roman" w:hAnsi="Times New Roman" w:cs="Times New Roman"/>
        </w:rPr>
        <w:t xml:space="preserve"> or facultative-aerobic</w:t>
      </w:r>
      <w:r w:rsidRPr="0049211E">
        <w:rPr>
          <w:rFonts w:ascii="Times New Roman" w:hAnsi="Times New Roman" w:cs="Times New Roman"/>
        </w:rPr>
        <w:t xml:space="preserve"> saprotrophic </w:t>
      </w:r>
      <w:proofErr w:type="spellStart"/>
      <w:r w:rsidRPr="0049211E">
        <w:rPr>
          <w:rFonts w:ascii="Times New Roman" w:hAnsi="Times New Roman" w:cs="Times New Roman"/>
        </w:rPr>
        <w:t>Bacteroidetes</w:t>
      </w:r>
      <w:proofErr w:type="spellEnd"/>
      <w:r w:rsidRPr="0049211E">
        <w:rPr>
          <w:rFonts w:ascii="Times New Roman" w:hAnsi="Times New Roman" w:cs="Times New Roman"/>
        </w:rPr>
        <w:t xml:space="preserve"> and </w:t>
      </w:r>
      <w:proofErr w:type="spellStart"/>
      <w:r w:rsidRPr="0049211E">
        <w:rPr>
          <w:rFonts w:ascii="Times New Roman" w:hAnsi="Times New Roman" w:cs="Times New Roman"/>
        </w:rPr>
        <w:t>Proteobacteria</w:t>
      </w:r>
      <w:proofErr w:type="spellEnd"/>
      <w:r w:rsidRPr="0049211E">
        <w:rPr>
          <w:rFonts w:ascii="Times New Roman" w:hAnsi="Times New Roman" w:cs="Times New Roman"/>
        </w:rPr>
        <w:t>.</w:t>
      </w:r>
      <w:r w:rsidR="00E079F9" w:rsidRPr="0049211E">
        <w:rPr>
          <w:rFonts w:ascii="Times New Roman" w:hAnsi="Times New Roman" w:cs="Times New Roman"/>
        </w:rPr>
        <w:t xml:space="preserve"> Despite the differences in soil properties and moisture, a</w:t>
      </w:r>
      <w:r w:rsidR="009D231B" w:rsidRPr="0049211E">
        <w:rPr>
          <w:rFonts w:ascii="Times New Roman" w:hAnsi="Times New Roman" w:cs="Times New Roman"/>
        </w:rPr>
        <w:t xml:space="preserve"> set of </w:t>
      </w:r>
      <w:r w:rsidR="00903C09" w:rsidRPr="0049211E">
        <w:rPr>
          <w:rFonts w:ascii="Times New Roman" w:hAnsi="Times New Roman" w:cs="Times New Roman"/>
        </w:rPr>
        <w:t xml:space="preserve">bacterial </w:t>
      </w:r>
      <w:r w:rsidR="009D231B" w:rsidRPr="0049211E">
        <w:rPr>
          <w:rFonts w:ascii="Times New Roman" w:hAnsi="Times New Roman" w:cs="Times New Roman"/>
        </w:rPr>
        <w:t xml:space="preserve">OTUs responded positively to earthworm </w:t>
      </w:r>
      <w:r w:rsidR="00D1708E" w:rsidRPr="0049211E">
        <w:rPr>
          <w:rFonts w:ascii="Times New Roman" w:hAnsi="Times New Roman" w:cs="Times New Roman"/>
        </w:rPr>
        <w:t xml:space="preserve">presence </w:t>
      </w:r>
      <w:r w:rsidR="009D231B" w:rsidRPr="0049211E">
        <w:rPr>
          <w:rFonts w:ascii="Times New Roman" w:hAnsi="Times New Roman" w:cs="Times New Roman"/>
        </w:rPr>
        <w:t>in both soils</w:t>
      </w:r>
      <w:r w:rsidR="00903C09" w:rsidRPr="0049211E">
        <w:rPr>
          <w:rFonts w:ascii="Times New Roman" w:hAnsi="Times New Roman" w:cs="Times New Roman"/>
        </w:rPr>
        <w:t>,</w:t>
      </w:r>
      <w:r w:rsidR="009D231B" w:rsidRPr="0049211E">
        <w:rPr>
          <w:rFonts w:ascii="Times New Roman" w:hAnsi="Times New Roman" w:cs="Times New Roman"/>
        </w:rPr>
        <w:t xml:space="preserve"> consistent </w:t>
      </w:r>
      <w:r w:rsidRPr="0049211E">
        <w:rPr>
          <w:rFonts w:ascii="Times New Roman" w:hAnsi="Times New Roman" w:cs="Times New Roman"/>
        </w:rPr>
        <w:t>with previous studies</w:t>
      </w:r>
      <w:r w:rsidR="001C7AC1" w:rsidRPr="0049211E">
        <w:rPr>
          <w:rFonts w:ascii="Times New Roman" w:hAnsi="Times New Roman" w:cs="Times New Roman"/>
        </w:rPr>
        <w:t xml:space="preserve"> </w:t>
      </w:r>
      <w:r w:rsidR="001C7AC1" w:rsidRPr="0049211E">
        <w:rPr>
          <w:rFonts w:ascii="Times New Roman" w:hAnsi="Times New Roman" w:cs="Times New Roman"/>
        </w:rPr>
        <w:fldChar w:fldCharType="begin"/>
      </w:r>
      <w:r w:rsidR="009A6F55" w:rsidRPr="0049211E">
        <w:rPr>
          <w:rFonts w:ascii="Times New Roman" w:hAnsi="Times New Roman" w:cs="Times New Roman"/>
        </w:rPr>
        <w:instrText xml:space="preserve"> ADDIN EN.CITE &lt;EndNote&gt;&lt;Cite&gt;&lt;Author&gt;Bernard&lt;/Author&gt;&lt;Year&gt;2012&lt;/Year&gt;&lt;RecNum&gt;6106&lt;/RecNum&gt;&lt;DisplayText&gt;(Bernard&lt;style face="italic"&gt; et al.&lt;/style&gt;, 2012)&lt;/DisplayText&gt;&lt;record&gt;&lt;rec-number&gt;6106&lt;/rec-number&gt;&lt;foreign-keys&gt;&lt;key app="EN" db-id="09sztsfemzd2pqe5x2rpar0e255pr2psda0z" timestamp="1454263734"&gt;6106&lt;/key&gt;&lt;/foreign-keys&gt;&lt;ref-type name="Journal Article"&gt;17&lt;/ref-type&gt;&lt;contributors&gt;&lt;authors&gt;&lt;author&gt;Bernard, Laetitia&lt;/author&gt;&lt;author&gt;Chapuis-Lardy, Lydie&lt;/author&gt;&lt;author&gt;Razafimbelo, Tantely&lt;/author&gt;&lt;author&gt;Razafindrakoto, Malalatiana&lt;/author&gt;&lt;author&gt;Pablo, Anne-Laure&lt;/author&gt;&lt;author&gt;Legname, Elvire&lt;/author&gt;&lt;author&gt;Poulain, Julie&lt;/author&gt;&lt;author&gt;Bruels, Thomas&lt;/author&gt;&lt;author&gt;O&amp;apos;Donohue, Michael&lt;/author&gt;&lt;author&gt;Brauman, Alain&lt;/author&gt;&lt;author&gt;Chotte, Jean-Luc&lt;/author&gt;&lt;author&gt;Blanchart, Eric&lt;/author&gt;&lt;/authors&gt;&lt;/contributors&gt;&lt;titles&gt;&lt;title&gt;Endogeic earthworms shape bacterial functional communities and affect organic matter mineralization in a tropical soil&lt;/title&gt;&lt;secondary-title&gt;ISME Journal&lt;/secondary-title&gt;&lt;/titles&gt;&lt;periodical&gt;&lt;full-title&gt;ISME Journal&lt;/full-title&gt;&lt;abbr-1&gt;ISME J&lt;/abbr-1&gt;&lt;/periodical&gt;&lt;pages&gt;213-222&lt;/pages&gt;&lt;volume&gt;6&lt;/volume&gt;&lt;number&gt;1&lt;/number&gt;&lt;dates&gt;&lt;year&gt;2012&lt;/year&gt;&lt;pub-dates&gt;&lt;date&gt;Jan&lt;/date&gt;&lt;/pub-dates&gt;&lt;/dates&gt;&lt;isbn&gt;1751-7362&lt;/isbn&gt;&lt;accession-num&gt;WOS:000299052500019&lt;/accession-num&gt;&lt;urls&gt;&lt;related-urls&gt;&lt;url&gt;&amp;lt;Go to ISI&amp;gt;://WOS:000299052500019&lt;/url&gt;&lt;/related-urls&gt;&lt;/urls&gt;&lt;electronic-resource-num&gt;10.1038/ismej.2011.87&lt;/electronic-resource-num&gt;&lt;/record&gt;&lt;/Cite&gt;&lt;/EndNote&gt;</w:instrText>
      </w:r>
      <w:r w:rsidR="001C7AC1" w:rsidRPr="0049211E">
        <w:rPr>
          <w:rFonts w:ascii="Times New Roman" w:hAnsi="Times New Roman" w:cs="Times New Roman"/>
        </w:rPr>
        <w:fldChar w:fldCharType="separate"/>
      </w:r>
      <w:r w:rsidR="009A6F55" w:rsidRPr="0049211E">
        <w:rPr>
          <w:rFonts w:ascii="Times New Roman" w:hAnsi="Times New Roman" w:cs="Times New Roman"/>
          <w:noProof/>
        </w:rPr>
        <w:t>(Bernard</w:t>
      </w:r>
      <w:r w:rsidR="009A6F55" w:rsidRPr="0049211E">
        <w:rPr>
          <w:rFonts w:ascii="Times New Roman" w:hAnsi="Times New Roman" w:cs="Times New Roman"/>
          <w:i/>
          <w:noProof/>
        </w:rPr>
        <w:t xml:space="preserve"> et al.</w:t>
      </w:r>
      <w:r w:rsidR="009A6F55" w:rsidRPr="0049211E">
        <w:rPr>
          <w:rFonts w:ascii="Times New Roman" w:hAnsi="Times New Roman" w:cs="Times New Roman"/>
          <w:noProof/>
        </w:rPr>
        <w:t>, 2012)</w:t>
      </w:r>
      <w:r w:rsidR="001C7AC1" w:rsidRPr="0049211E">
        <w:rPr>
          <w:rFonts w:ascii="Times New Roman" w:hAnsi="Times New Roman" w:cs="Times New Roman"/>
        </w:rPr>
        <w:fldChar w:fldCharType="end"/>
      </w:r>
      <w:r w:rsidR="00903C09" w:rsidRPr="0049211E">
        <w:rPr>
          <w:rFonts w:ascii="Times New Roman" w:hAnsi="Times New Roman" w:cs="Times New Roman"/>
        </w:rPr>
        <w:t>.</w:t>
      </w:r>
      <w:r w:rsidR="00AD3309" w:rsidRPr="0049211E">
        <w:rPr>
          <w:rFonts w:ascii="Times New Roman" w:hAnsi="Times New Roman" w:cs="Times New Roman"/>
        </w:rPr>
        <w:t xml:space="preserve"> </w:t>
      </w:r>
      <w:r w:rsidR="00903C09" w:rsidRPr="0049211E">
        <w:rPr>
          <w:rFonts w:ascii="Times New Roman" w:hAnsi="Times New Roman" w:cs="Times New Roman"/>
        </w:rPr>
        <w:t>This</w:t>
      </w:r>
      <w:r w:rsidRPr="0049211E">
        <w:rPr>
          <w:rFonts w:ascii="Times New Roman" w:hAnsi="Times New Roman" w:cs="Times New Roman"/>
        </w:rPr>
        <w:t xml:space="preserve"> suggests that there may be a </w:t>
      </w:r>
      <w:r w:rsidR="00FF2363" w:rsidRPr="0049211E">
        <w:rPr>
          <w:rFonts w:ascii="Times New Roman" w:hAnsi="Times New Roman" w:cs="Times New Roman"/>
        </w:rPr>
        <w:t>discre</w:t>
      </w:r>
      <w:r w:rsidR="00680F72" w:rsidRPr="0049211E">
        <w:rPr>
          <w:rFonts w:ascii="Times New Roman" w:hAnsi="Times New Roman" w:cs="Times New Roman"/>
        </w:rPr>
        <w:t>t</w:t>
      </w:r>
      <w:r w:rsidR="00FF2363" w:rsidRPr="0049211E">
        <w:rPr>
          <w:rFonts w:ascii="Times New Roman" w:hAnsi="Times New Roman" w:cs="Times New Roman"/>
        </w:rPr>
        <w:t>e</w:t>
      </w:r>
      <w:r w:rsidR="00680F72" w:rsidRPr="0049211E">
        <w:rPr>
          <w:rFonts w:ascii="Times New Roman" w:hAnsi="Times New Roman" w:cs="Times New Roman"/>
        </w:rPr>
        <w:t xml:space="preserve"> </w:t>
      </w:r>
      <w:r w:rsidRPr="0049211E">
        <w:rPr>
          <w:rFonts w:ascii="Times New Roman" w:hAnsi="Times New Roman" w:cs="Times New Roman"/>
        </w:rPr>
        <w:t xml:space="preserve">set of </w:t>
      </w:r>
      <w:r w:rsidR="00BF231C" w:rsidRPr="0049211E">
        <w:rPr>
          <w:rFonts w:ascii="Times New Roman" w:hAnsi="Times New Roman" w:cs="Times New Roman"/>
        </w:rPr>
        <w:t xml:space="preserve">widespread </w:t>
      </w:r>
      <w:r w:rsidRPr="0049211E">
        <w:rPr>
          <w:rFonts w:ascii="Times New Roman" w:hAnsi="Times New Roman" w:cs="Times New Roman"/>
        </w:rPr>
        <w:t>endogeic earthworm-responsive bacterial taxa.</w:t>
      </w:r>
      <w:r w:rsidR="00447D17" w:rsidRPr="0049211E">
        <w:rPr>
          <w:rFonts w:ascii="Times New Roman" w:hAnsi="Times New Roman" w:cs="Times New Roman"/>
        </w:rPr>
        <w:t xml:space="preserve"> </w:t>
      </w:r>
      <w:r w:rsidR="00B14B91" w:rsidRPr="0049211E">
        <w:rPr>
          <w:rFonts w:ascii="Times New Roman" w:hAnsi="Times New Roman" w:cs="Times New Roman"/>
        </w:rPr>
        <w:t xml:space="preserve">The differences in earthworm survival in the two soils may be connected to a combination of abiotic and biotic </w:t>
      </w:r>
      <w:r w:rsidR="00606938" w:rsidRPr="0049211E">
        <w:rPr>
          <w:rFonts w:ascii="Times New Roman" w:hAnsi="Times New Roman" w:cs="Times New Roman"/>
        </w:rPr>
        <w:t xml:space="preserve">soil </w:t>
      </w:r>
      <w:r w:rsidR="00B14B91" w:rsidRPr="0049211E">
        <w:rPr>
          <w:rFonts w:ascii="Times New Roman" w:hAnsi="Times New Roman" w:cs="Times New Roman"/>
        </w:rPr>
        <w:t xml:space="preserve">properties, </w:t>
      </w:r>
      <w:r w:rsidR="00945C1B" w:rsidRPr="0049211E">
        <w:rPr>
          <w:rFonts w:ascii="Times New Roman" w:hAnsi="Times New Roman" w:cs="Times New Roman"/>
        </w:rPr>
        <w:t>w</w:t>
      </w:r>
      <w:r w:rsidR="00B14B91" w:rsidRPr="0049211E">
        <w:rPr>
          <w:rFonts w:ascii="Times New Roman" w:hAnsi="Times New Roman" w:cs="Times New Roman"/>
        </w:rPr>
        <w:t xml:space="preserve">hile evidence for biotic conditioning of soils </w:t>
      </w:r>
      <w:r w:rsidR="005F4849" w:rsidRPr="0049211E">
        <w:rPr>
          <w:rFonts w:ascii="Times New Roman" w:hAnsi="Times New Roman" w:cs="Times New Roman"/>
        </w:rPr>
        <w:t xml:space="preserve">by earthworms deserves </w:t>
      </w:r>
      <w:r w:rsidR="00945C1B" w:rsidRPr="0049211E">
        <w:rPr>
          <w:rFonts w:ascii="Times New Roman" w:hAnsi="Times New Roman" w:cs="Times New Roman"/>
        </w:rPr>
        <w:t>further investigation. In order to</w:t>
      </w:r>
      <w:r w:rsidR="0009394B" w:rsidRPr="0049211E">
        <w:rPr>
          <w:rFonts w:ascii="Times New Roman" w:hAnsi="Times New Roman" w:cs="Times New Roman"/>
        </w:rPr>
        <w:t xml:space="preserve"> better</w:t>
      </w:r>
      <w:r w:rsidR="00945C1B" w:rsidRPr="0049211E">
        <w:rPr>
          <w:rFonts w:ascii="Times New Roman" w:hAnsi="Times New Roman" w:cs="Times New Roman"/>
        </w:rPr>
        <w:t xml:space="preserve"> predict </w:t>
      </w:r>
      <w:r w:rsidR="00CF412A" w:rsidRPr="0049211E">
        <w:rPr>
          <w:rFonts w:ascii="Times New Roman" w:hAnsi="Times New Roman" w:cs="Times New Roman"/>
        </w:rPr>
        <w:t xml:space="preserve">the spread of </w:t>
      </w:r>
      <w:r w:rsidR="00EC7963" w:rsidRPr="0049211E">
        <w:rPr>
          <w:rFonts w:ascii="Times New Roman" w:hAnsi="Times New Roman" w:cs="Times New Roman"/>
        </w:rPr>
        <w:t xml:space="preserve">invasive </w:t>
      </w:r>
      <w:r w:rsidR="00945C1B" w:rsidRPr="0049211E">
        <w:rPr>
          <w:rFonts w:ascii="Times New Roman" w:hAnsi="Times New Roman" w:cs="Times New Roman"/>
        </w:rPr>
        <w:t>earthworm</w:t>
      </w:r>
      <w:r w:rsidR="00CF412A" w:rsidRPr="0049211E">
        <w:rPr>
          <w:rFonts w:ascii="Times New Roman" w:hAnsi="Times New Roman" w:cs="Times New Roman"/>
        </w:rPr>
        <w:t>s</w:t>
      </w:r>
      <w:r w:rsidR="00EC7963" w:rsidRPr="0049211E">
        <w:rPr>
          <w:rFonts w:ascii="Times New Roman" w:hAnsi="Times New Roman" w:cs="Times New Roman"/>
        </w:rPr>
        <w:t xml:space="preserve"> and its consequences</w:t>
      </w:r>
      <w:r w:rsidR="00945C1B" w:rsidRPr="0049211E">
        <w:rPr>
          <w:rFonts w:ascii="Times New Roman" w:hAnsi="Times New Roman" w:cs="Times New Roman"/>
        </w:rPr>
        <w:t xml:space="preserve">, future field-based studies examining the long-term impacts of </w:t>
      </w:r>
      <w:r w:rsidR="00EC7963" w:rsidRPr="0049211E">
        <w:rPr>
          <w:rFonts w:ascii="Times New Roman" w:hAnsi="Times New Roman" w:cs="Times New Roman"/>
        </w:rPr>
        <w:t xml:space="preserve">invasive </w:t>
      </w:r>
      <w:r w:rsidR="00945C1B" w:rsidRPr="0049211E">
        <w:rPr>
          <w:rFonts w:ascii="Times New Roman" w:hAnsi="Times New Roman" w:cs="Times New Roman"/>
        </w:rPr>
        <w:t xml:space="preserve">earthworm activity are needed to establish whether these ecosystem engineers can overcome any soil resistance </w:t>
      </w:r>
      <w:r w:rsidR="00630515" w:rsidRPr="0049211E">
        <w:rPr>
          <w:rFonts w:ascii="Times New Roman" w:hAnsi="Times New Roman" w:cs="Times New Roman"/>
        </w:rPr>
        <w:t>and promote consistent ecological changes</w:t>
      </w:r>
      <w:r w:rsidR="00945C1B" w:rsidRPr="0049211E">
        <w:rPr>
          <w:rFonts w:ascii="Times New Roman" w:hAnsi="Times New Roman" w:cs="Times New Roman"/>
        </w:rPr>
        <w:t xml:space="preserve"> in </w:t>
      </w:r>
      <w:r w:rsidR="00EC7963" w:rsidRPr="0049211E">
        <w:rPr>
          <w:rFonts w:ascii="Times New Roman" w:hAnsi="Times New Roman" w:cs="Times New Roman"/>
        </w:rPr>
        <w:t>varied soil ecosystems</w:t>
      </w:r>
      <w:r w:rsidR="00945C1B" w:rsidRPr="0049211E">
        <w:rPr>
          <w:rFonts w:ascii="Times New Roman" w:hAnsi="Times New Roman" w:cs="Times New Roman"/>
        </w:rPr>
        <w:t xml:space="preserve">. </w:t>
      </w:r>
    </w:p>
    <w:p w14:paraId="6F16F433" w14:textId="266B5BC6" w:rsidR="00FE239B" w:rsidRPr="0049211E" w:rsidRDefault="00FE239B" w:rsidP="00452283">
      <w:pPr>
        <w:spacing w:afterLines="40" w:after="96" w:line="480" w:lineRule="auto"/>
        <w:rPr>
          <w:rFonts w:ascii="Times New Roman" w:hAnsi="Times New Roman" w:cs="Times New Roman"/>
          <w:b/>
        </w:rPr>
      </w:pPr>
      <w:r w:rsidRPr="0049211E">
        <w:rPr>
          <w:rFonts w:ascii="Times New Roman" w:hAnsi="Times New Roman" w:cs="Times New Roman"/>
          <w:b/>
        </w:rPr>
        <w:t>Funding</w:t>
      </w:r>
    </w:p>
    <w:p w14:paraId="3C0A38EB" w14:textId="41C25D1F" w:rsidR="001747A3" w:rsidRPr="0049211E" w:rsidRDefault="001747A3" w:rsidP="001747A3">
      <w:pPr>
        <w:spacing w:afterLines="40" w:after="96" w:line="480" w:lineRule="auto"/>
        <w:rPr>
          <w:rFonts w:ascii="Times New Roman" w:hAnsi="Times New Roman" w:cs="Times New Roman"/>
        </w:rPr>
      </w:pPr>
      <w:r w:rsidRPr="0049211E">
        <w:rPr>
          <w:rFonts w:ascii="Times New Roman" w:hAnsi="Times New Roman" w:cs="Times New Roman"/>
        </w:rPr>
        <w:t>This work was supported by the CSIRO Transformational Biology Capability Platform, the CSIRO Sensors and Sensor Network Capability Platform and the CSIRO Agriculture Flagship as part of the ‘Sensors and Sequences for Soil Biological Function’ project.</w:t>
      </w:r>
    </w:p>
    <w:p w14:paraId="2C61260C" w14:textId="27DFA84C" w:rsidR="00452283" w:rsidRPr="0049211E" w:rsidRDefault="00452283" w:rsidP="00452283">
      <w:pPr>
        <w:spacing w:afterLines="40" w:after="96" w:line="480" w:lineRule="auto"/>
        <w:rPr>
          <w:rFonts w:ascii="Times New Roman" w:hAnsi="Times New Roman" w:cs="Times New Roman"/>
          <w:b/>
        </w:rPr>
      </w:pPr>
      <w:r w:rsidRPr="0049211E">
        <w:rPr>
          <w:rFonts w:ascii="Times New Roman" w:hAnsi="Times New Roman" w:cs="Times New Roman"/>
          <w:b/>
        </w:rPr>
        <w:t>Acknowledgements</w:t>
      </w:r>
    </w:p>
    <w:p w14:paraId="5373EBD7" w14:textId="3516AB9E" w:rsidR="00452283" w:rsidRPr="0049211E" w:rsidRDefault="00761BB2" w:rsidP="003B4D8C">
      <w:pPr>
        <w:spacing w:afterLines="40" w:after="96" w:line="480" w:lineRule="auto"/>
        <w:rPr>
          <w:rFonts w:ascii="Times New Roman" w:hAnsi="Times New Roman" w:cs="Times New Roman"/>
        </w:rPr>
      </w:pPr>
      <w:r w:rsidRPr="0049211E">
        <w:rPr>
          <w:rFonts w:ascii="Times New Roman" w:hAnsi="Times New Roman" w:cs="Times New Roman"/>
        </w:rPr>
        <w:t>We</w:t>
      </w:r>
      <w:r w:rsidR="00241D51" w:rsidRPr="0049211E">
        <w:rPr>
          <w:rFonts w:ascii="Times New Roman" w:hAnsi="Times New Roman" w:cs="Times New Roman"/>
        </w:rPr>
        <w:t xml:space="preserve"> would like to acknowledge the enthusiastic support from the property owners, Tony Armour (Glenrock) and</w:t>
      </w:r>
      <w:r w:rsidRPr="0049211E">
        <w:rPr>
          <w:rFonts w:ascii="Times New Roman" w:hAnsi="Times New Roman" w:cs="Times New Roman"/>
        </w:rPr>
        <w:t xml:space="preserve"> Chris Shannon (</w:t>
      </w:r>
      <w:proofErr w:type="spellStart"/>
      <w:r w:rsidRPr="0049211E">
        <w:rPr>
          <w:rFonts w:ascii="Times New Roman" w:hAnsi="Times New Roman" w:cs="Times New Roman"/>
        </w:rPr>
        <w:t>Talmo</w:t>
      </w:r>
      <w:proofErr w:type="spellEnd"/>
      <w:r w:rsidRPr="0049211E">
        <w:rPr>
          <w:rFonts w:ascii="Times New Roman" w:hAnsi="Times New Roman" w:cs="Times New Roman"/>
        </w:rPr>
        <w:t>)</w:t>
      </w:r>
      <w:r w:rsidR="00241D51" w:rsidRPr="0049211E">
        <w:rPr>
          <w:rFonts w:ascii="Times New Roman" w:hAnsi="Times New Roman" w:cs="Times New Roman"/>
        </w:rPr>
        <w:t xml:space="preserve"> who allowed us prompt access to their farms for soil sampling and experimentation. </w:t>
      </w:r>
      <w:proofErr w:type="spellStart"/>
      <w:r w:rsidR="00B24692" w:rsidRPr="0049211E">
        <w:rPr>
          <w:rFonts w:ascii="Times New Roman" w:hAnsi="Times New Roman" w:cs="Times New Roman"/>
        </w:rPr>
        <w:t>Shamsul</w:t>
      </w:r>
      <w:proofErr w:type="spellEnd"/>
      <w:r w:rsidR="00B24692" w:rsidRPr="0049211E">
        <w:rPr>
          <w:rFonts w:ascii="Times New Roman" w:hAnsi="Times New Roman" w:cs="Times New Roman"/>
        </w:rPr>
        <w:t xml:space="preserve"> </w:t>
      </w:r>
      <w:proofErr w:type="spellStart"/>
      <w:r w:rsidR="00B24692" w:rsidRPr="0049211E">
        <w:rPr>
          <w:rFonts w:ascii="Times New Roman" w:hAnsi="Times New Roman" w:cs="Times New Roman"/>
        </w:rPr>
        <w:t>Hoque</w:t>
      </w:r>
      <w:proofErr w:type="spellEnd"/>
      <w:r w:rsidR="00BC5006" w:rsidRPr="0049211E">
        <w:rPr>
          <w:rFonts w:ascii="Times New Roman" w:hAnsi="Times New Roman" w:cs="Times New Roman"/>
        </w:rPr>
        <w:t xml:space="preserve"> (CSIRO Agriculture Flagship)</w:t>
      </w:r>
      <w:r w:rsidRPr="0049211E">
        <w:rPr>
          <w:rFonts w:ascii="Times New Roman" w:hAnsi="Times New Roman" w:cs="Times New Roman"/>
        </w:rPr>
        <w:t xml:space="preserve"> </w:t>
      </w:r>
      <w:r w:rsidR="00B24692" w:rsidRPr="0049211E">
        <w:rPr>
          <w:rFonts w:ascii="Times New Roman" w:hAnsi="Times New Roman" w:cs="Times New Roman"/>
        </w:rPr>
        <w:t xml:space="preserve">helped </w:t>
      </w:r>
      <w:r w:rsidR="00773DEE" w:rsidRPr="0049211E">
        <w:rPr>
          <w:rFonts w:ascii="Times New Roman" w:hAnsi="Times New Roman" w:cs="Times New Roman"/>
        </w:rPr>
        <w:t>to collect</w:t>
      </w:r>
      <w:r w:rsidR="00B24692" w:rsidRPr="0049211E">
        <w:rPr>
          <w:rFonts w:ascii="Times New Roman" w:hAnsi="Times New Roman" w:cs="Times New Roman"/>
        </w:rPr>
        <w:t xml:space="preserve"> earthworms and </w:t>
      </w:r>
      <w:r w:rsidRPr="0049211E">
        <w:rPr>
          <w:rFonts w:ascii="Times New Roman" w:hAnsi="Times New Roman" w:cs="Times New Roman"/>
        </w:rPr>
        <w:t xml:space="preserve">provided </w:t>
      </w:r>
      <w:r w:rsidR="00B24692" w:rsidRPr="0049211E">
        <w:rPr>
          <w:rFonts w:ascii="Times New Roman" w:hAnsi="Times New Roman" w:cs="Times New Roman"/>
        </w:rPr>
        <w:t>outstanding</w:t>
      </w:r>
      <w:r w:rsidR="00773DEE" w:rsidRPr="0049211E">
        <w:rPr>
          <w:rFonts w:ascii="Times New Roman" w:hAnsi="Times New Roman" w:cs="Times New Roman"/>
        </w:rPr>
        <w:t xml:space="preserve"> technical support in the lab</w:t>
      </w:r>
      <w:r w:rsidR="00B24692" w:rsidRPr="0049211E">
        <w:rPr>
          <w:rFonts w:ascii="Times New Roman" w:hAnsi="Times New Roman" w:cs="Times New Roman"/>
        </w:rPr>
        <w:t xml:space="preserve">, while </w:t>
      </w:r>
      <w:r w:rsidR="00241D51" w:rsidRPr="0049211E">
        <w:rPr>
          <w:rFonts w:ascii="Times New Roman" w:hAnsi="Times New Roman" w:cs="Times New Roman"/>
        </w:rPr>
        <w:t xml:space="preserve">Andrew </w:t>
      </w:r>
      <w:proofErr w:type="spellStart"/>
      <w:r w:rsidR="00241D51" w:rsidRPr="0049211E">
        <w:rPr>
          <w:rFonts w:ascii="Times New Roman" w:hAnsi="Times New Roman" w:cs="Times New Roman"/>
        </w:rPr>
        <w:t>Bissett</w:t>
      </w:r>
      <w:proofErr w:type="spellEnd"/>
      <w:r w:rsidR="00241D51" w:rsidRPr="0049211E">
        <w:rPr>
          <w:rFonts w:ascii="Times New Roman" w:hAnsi="Times New Roman" w:cs="Times New Roman"/>
        </w:rPr>
        <w:t xml:space="preserve"> </w:t>
      </w:r>
      <w:r w:rsidR="00BC5006" w:rsidRPr="0049211E">
        <w:rPr>
          <w:rFonts w:ascii="Times New Roman" w:hAnsi="Times New Roman" w:cs="Times New Roman"/>
        </w:rPr>
        <w:t xml:space="preserve">(CSIRO Oceans and Atmosphere) </w:t>
      </w:r>
      <w:r w:rsidR="00241D51" w:rsidRPr="0049211E">
        <w:rPr>
          <w:rFonts w:ascii="Times New Roman" w:hAnsi="Times New Roman" w:cs="Times New Roman"/>
        </w:rPr>
        <w:t xml:space="preserve">provided advice on </w:t>
      </w:r>
      <w:r w:rsidR="00BC5006" w:rsidRPr="0049211E">
        <w:rPr>
          <w:rFonts w:ascii="Times New Roman" w:hAnsi="Times New Roman" w:cs="Times New Roman"/>
        </w:rPr>
        <w:t xml:space="preserve">the 16S </w:t>
      </w:r>
      <w:proofErr w:type="spellStart"/>
      <w:r w:rsidR="00BC5006" w:rsidRPr="0049211E">
        <w:rPr>
          <w:rFonts w:ascii="Times New Roman" w:hAnsi="Times New Roman" w:cs="Times New Roman"/>
        </w:rPr>
        <w:t>rRNA</w:t>
      </w:r>
      <w:proofErr w:type="spellEnd"/>
      <w:r w:rsidR="00BC5006" w:rsidRPr="0049211E">
        <w:rPr>
          <w:rFonts w:ascii="Times New Roman" w:hAnsi="Times New Roman" w:cs="Times New Roman"/>
        </w:rPr>
        <w:t xml:space="preserve"> gene </w:t>
      </w:r>
      <w:r w:rsidR="00241D51" w:rsidRPr="0049211E">
        <w:rPr>
          <w:rFonts w:ascii="Times New Roman" w:hAnsi="Times New Roman" w:cs="Times New Roman"/>
        </w:rPr>
        <w:t>sequencing approaches</w:t>
      </w:r>
      <w:r w:rsidRPr="0049211E">
        <w:rPr>
          <w:rFonts w:ascii="Times New Roman" w:hAnsi="Times New Roman" w:cs="Times New Roman"/>
        </w:rPr>
        <w:t>.</w:t>
      </w:r>
    </w:p>
    <w:p w14:paraId="27F6CA99" w14:textId="0E69B2A4" w:rsidR="0090280D" w:rsidRPr="0049211E" w:rsidRDefault="0090280D" w:rsidP="003B4D8C">
      <w:pPr>
        <w:spacing w:afterLines="40" w:after="96" w:line="480" w:lineRule="auto"/>
        <w:rPr>
          <w:rFonts w:ascii="Times New Roman" w:hAnsi="Times New Roman" w:cs="Times New Roman"/>
          <w:b/>
        </w:rPr>
      </w:pPr>
      <w:r w:rsidRPr="0049211E">
        <w:rPr>
          <w:rFonts w:ascii="Times New Roman" w:hAnsi="Times New Roman" w:cs="Times New Roman"/>
          <w:b/>
        </w:rPr>
        <w:t>Conflicts of Interest</w:t>
      </w:r>
    </w:p>
    <w:p w14:paraId="07F6E4C5" w14:textId="0CE44FD8" w:rsidR="0090280D" w:rsidRPr="0049211E" w:rsidRDefault="0090280D" w:rsidP="003B4D8C">
      <w:pPr>
        <w:spacing w:afterLines="40" w:after="96" w:line="480" w:lineRule="auto"/>
        <w:rPr>
          <w:rFonts w:ascii="Times New Roman" w:hAnsi="Times New Roman" w:cs="Times New Roman"/>
        </w:rPr>
      </w:pPr>
      <w:r w:rsidRPr="0049211E">
        <w:rPr>
          <w:rFonts w:ascii="Times New Roman" w:hAnsi="Times New Roman" w:cs="Times New Roman"/>
        </w:rPr>
        <w:t>We declare that there are no conflicts of interest in the production of this manuscript.</w:t>
      </w:r>
    </w:p>
    <w:p w14:paraId="52C41516" w14:textId="77777777" w:rsidR="00581ADD" w:rsidRPr="0049211E" w:rsidRDefault="00581ADD" w:rsidP="00EE3C54">
      <w:pPr>
        <w:spacing w:afterLines="40" w:after="96" w:line="480" w:lineRule="auto"/>
        <w:contextualSpacing/>
        <w:rPr>
          <w:rFonts w:ascii="Times New Roman" w:hAnsi="Times New Roman" w:cs="Times New Roman"/>
          <w:b/>
        </w:rPr>
      </w:pPr>
    </w:p>
    <w:p w14:paraId="453E65BC" w14:textId="77777777" w:rsidR="00581ADD" w:rsidRPr="0049211E" w:rsidRDefault="00581ADD" w:rsidP="00EE3C54">
      <w:pPr>
        <w:spacing w:afterLines="40" w:after="96" w:line="480" w:lineRule="auto"/>
        <w:contextualSpacing/>
        <w:rPr>
          <w:rFonts w:ascii="Times New Roman" w:hAnsi="Times New Roman" w:cs="Times New Roman"/>
          <w:b/>
        </w:rPr>
      </w:pPr>
    </w:p>
    <w:p w14:paraId="1C8795D2" w14:textId="44EA55A2" w:rsidR="001C7AC1" w:rsidRPr="0049211E" w:rsidRDefault="00CE32CA" w:rsidP="005243F1">
      <w:pPr>
        <w:spacing w:afterLines="40" w:after="96" w:line="480" w:lineRule="auto"/>
        <w:rPr>
          <w:rFonts w:ascii="Times New Roman" w:hAnsi="Times New Roman" w:cs="Times New Roman"/>
          <w:b/>
        </w:rPr>
      </w:pPr>
      <w:r w:rsidRPr="0049211E">
        <w:rPr>
          <w:rFonts w:ascii="Times New Roman" w:hAnsi="Times New Roman" w:cs="Times New Roman"/>
          <w:b/>
        </w:rPr>
        <w:t>References</w:t>
      </w:r>
      <w:r w:rsidR="001C1749" w:rsidRPr="0049211E">
        <w:rPr>
          <w:rFonts w:ascii="Times New Roman" w:hAnsi="Times New Roman" w:cs="Times New Roman"/>
          <w:b/>
        </w:rPr>
        <w:t xml:space="preserve"> </w:t>
      </w:r>
    </w:p>
    <w:p w14:paraId="0D0FD8DA" w14:textId="77777777" w:rsidR="005C2BD8" w:rsidRPr="0049211E" w:rsidRDefault="001C7AC1"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fldChar w:fldCharType="begin"/>
      </w:r>
      <w:r w:rsidRPr="0049211E">
        <w:rPr>
          <w:rFonts w:ascii="Times New Roman" w:hAnsi="Times New Roman" w:cs="Times New Roman"/>
        </w:rPr>
        <w:instrText xml:space="preserve"> ADDIN EN.REFLIST </w:instrText>
      </w:r>
      <w:r w:rsidRPr="0049211E">
        <w:rPr>
          <w:rFonts w:ascii="Times New Roman" w:hAnsi="Times New Roman" w:cs="Times New Roman"/>
        </w:rPr>
        <w:fldChar w:fldCharType="separate"/>
      </w:r>
      <w:r w:rsidR="001C1749" w:rsidRPr="0049211E">
        <w:rPr>
          <w:rFonts w:ascii="Times New Roman" w:hAnsi="Times New Roman" w:cs="Times New Roman"/>
        </w:rPr>
        <w:fldChar w:fldCharType="begin"/>
      </w:r>
      <w:r w:rsidR="001C1749" w:rsidRPr="0049211E">
        <w:rPr>
          <w:rFonts w:ascii="Times New Roman" w:hAnsi="Times New Roman" w:cs="Times New Roman"/>
        </w:rPr>
        <w:instrText xml:space="preserve"> ADDIN EN.REFLIST </w:instrText>
      </w:r>
      <w:r w:rsidR="001C1749" w:rsidRPr="0049211E">
        <w:rPr>
          <w:rFonts w:ascii="Times New Roman" w:hAnsi="Times New Roman" w:cs="Times New Roman"/>
        </w:rPr>
        <w:fldChar w:fldCharType="separate"/>
      </w:r>
      <w:r w:rsidR="005C2BD8" w:rsidRPr="0049211E">
        <w:rPr>
          <w:rFonts w:ascii="Times New Roman" w:hAnsi="Times New Roman" w:cs="Times New Roman"/>
        </w:rPr>
        <w:t xml:space="preserve">Aira M, Monroy F &amp; Dominguez J. </w:t>
      </w:r>
      <w:r w:rsidR="005C2BD8" w:rsidRPr="0049211E">
        <w:rPr>
          <w:rFonts w:ascii="Times New Roman" w:hAnsi="Times New Roman" w:cs="Times New Roman"/>
          <w:i/>
        </w:rPr>
        <w:t>Eisenia fetida</w:t>
      </w:r>
      <w:r w:rsidR="005C2BD8" w:rsidRPr="0049211E">
        <w:rPr>
          <w:rFonts w:ascii="Times New Roman" w:hAnsi="Times New Roman" w:cs="Times New Roman"/>
        </w:rPr>
        <w:t xml:space="preserve"> (Oligochaeta, Lumbricidae) activates fungal growth, triggering cellulose decomposition during vermicomposting. </w:t>
      </w:r>
      <w:r w:rsidR="005C2BD8" w:rsidRPr="0049211E">
        <w:rPr>
          <w:rFonts w:ascii="Times New Roman" w:hAnsi="Times New Roman" w:cs="Times New Roman"/>
          <w:i/>
        </w:rPr>
        <w:t>Microb Ecol</w:t>
      </w:r>
      <w:r w:rsidR="005C2BD8" w:rsidRPr="0049211E">
        <w:rPr>
          <w:rFonts w:ascii="Times New Roman" w:hAnsi="Times New Roman" w:cs="Times New Roman"/>
        </w:rPr>
        <w:t xml:space="preserve"> 2006; </w:t>
      </w:r>
      <w:r w:rsidR="005C2BD8" w:rsidRPr="0049211E">
        <w:rPr>
          <w:rFonts w:ascii="Times New Roman" w:hAnsi="Times New Roman" w:cs="Times New Roman"/>
          <w:b/>
        </w:rPr>
        <w:t>52</w:t>
      </w:r>
      <w:r w:rsidR="005C2BD8" w:rsidRPr="0049211E">
        <w:rPr>
          <w:rFonts w:ascii="Times New Roman" w:hAnsi="Times New Roman" w:cs="Times New Roman"/>
        </w:rPr>
        <w:t>: 738-747.</w:t>
      </w:r>
    </w:p>
    <w:p w14:paraId="20D38EFB"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Amador JA, Winiarski K &amp; Sotomayor-Ramirez D. Earthworm communities along a forest-coffee agroecosystem gradient: preliminary evidence supporting the habitat-dependent feeding hypothesis. </w:t>
      </w:r>
      <w:r w:rsidRPr="0049211E">
        <w:rPr>
          <w:rFonts w:ascii="Times New Roman" w:hAnsi="Times New Roman" w:cs="Times New Roman"/>
          <w:i/>
        </w:rPr>
        <w:t>Trop Ecol</w:t>
      </w:r>
      <w:r w:rsidRPr="0049211E">
        <w:rPr>
          <w:rFonts w:ascii="Times New Roman" w:hAnsi="Times New Roman" w:cs="Times New Roman"/>
        </w:rPr>
        <w:t xml:space="preserve"> 2013; </w:t>
      </w:r>
      <w:r w:rsidRPr="0049211E">
        <w:rPr>
          <w:rFonts w:ascii="Times New Roman" w:hAnsi="Times New Roman" w:cs="Times New Roman"/>
          <w:b/>
        </w:rPr>
        <w:t>54</w:t>
      </w:r>
      <w:r w:rsidRPr="0049211E">
        <w:rPr>
          <w:rFonts w:ascii="Times New Roman" w:hAnsi="Times New Roman" w:cs="Times New Roman"/>
        </w:rPr>
        <w:t>: 365-374.</w:t>
      </w:r>
    </w:p>
    <w:p w14:paraId="1C863CE9"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Araujo Y, Luizao FJ &amp; Barros E. Effect of earthworm addition on soil nitrogen availability, microbial biomass and litter decomposition in mesocosms. </w:t>
      </w:r>
      <w:r w:rsidRPr="0049211E">
        <w:rPr>
          <w:rFonts w:ascii="Times New Roman" w:hAnsi="Times New Roman" w:cs="Times New Roman"/>
          <w:i/>
        </w:rPr>
        <w:t>Biol Fert Soils</w:t>
      </w:r>
      <w:r w:rsidRPr="0049211E">
        <w:rPr>
          <w:rFonts w:ascii="Times New Roman" w:hAnsi="Times New Roman" w:cs="Times New Roman"/>
        </w:rPr>
        <w:t xml:space="preserve"> 2004; </w:t>
      </w:r>
      <w:r w:rsidRPr="0049211E">
        <w:rPr>
          <w:rFonts w:ascii="Times New Roman" w:hAnsi="Times New Roman" w:cs="Times New Roman"/>
          <w:b/>
        </w:rPr>
        <w:t>39</w:t>
      </w:r>
      <w:r w:rsidRPr="0049211E">
        <w:rPr>
          <w:rFonts w:ascii="Times New Roman" w:hAnsi="Times New Roman" w:cs="Times New Roman"/>
        </w:rPr>
        <w:t>: 146-152.</w:t>
      </w:r>
    </w:p>
    <w:p w14:paraId="54CFE767"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Arthur E, Schjonning P, Moldrup P</w:t>
      </w:r>
      <w:r w:rsidRPr="0049211E">
        <w:rPr>
          <w:rFonts w:ascii="Times New Roman" w:hAnsi="Times New Roman" w:cs="Times New Roman"/>
          <w:i/>
        </w:rPr>
        <w:t>, et al.</w:t>
      </w:r>
      <w:r w:rsidRPr="0049211E">
        <w:rPr>
          <w:rFonts w:ascii="Times New Roman" w:hAnsi="Times New Roman" w:cs="Times New Roman"/>
        </w:rPr>
        <w:t xml:space="preserve"> Soil resistance and resilience to mechanical stresses for three differently managed sandy loam soils. </w:t>
      </w:r>
      <w:r w:rsidRPr="0049211E">
        <w:rPr>
          <w:rFonts w:ascii="Times New Roman" w:hAnsi="Times New Roman" w:cs="Times New Roman"/>
          <w:i/>
        </w:rPr>
        <w:t>Geoderma</w:t>
      </w:r>
      <w:r w:rsidRPr="0049211E">
        <w:rPr>
          <w:rFonts w:ascii="Times New Roman" w:hAnsi="Times New Roman" w:cs="Times New Roman"/>
        </w:rPr>
        <w:t xml:space="preserve"> 2012; </w:t>
      </w:r>
      <w:r w:rsidRPr="0049211E">
        <w:rPr>
          <w:rFonts w:ascii="Times New Roman" w:hAnsi="Times New Roman" w:cs="Times New Roman"/>
          <w:b/>
        </w:rPr>
        <w:t>173</w:t>
      </w:r>
      <w:r w:rsidRPr="0049211E">
        <w:rPr>
          <w:rFonts w:ascii="Times New Roman" w:hAnsi="Times New Roman" w:cs="Times New Roman"/>
        </w:rPr>
        <w:t>: 50-60.</w:t>
      </w:r>
    </w:p>
    <w:p w14:paraId="652AA154"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Baker G. Differences in nitrogen release from surface and incorporated plant residues by two endogeic species of earthworms (Lumbricidae) in a red-brown earth soil in southern Australia. </w:t>
      </w:r>
      <w:r w:rsidRPr="0049211E">
        <w:rPr>
          <w:rFonts w:ascii="Times New Roman" w:hAnsi="Times New Roman" w:cs="Times New Roman"/>
          <w:i/>
        </w:rPr>
        <w:t>Eur J Soil Biol</w:t>
      </w:r>
      <w:r w:rsidRPr="0049211E">
        <w:rPr>
          <w:rFonts w:ascii="Times New Roman" w:hAnsi="Times New Roman" w:cs="Times New Roman"/>
        </w:rPr>
        <w:t xml:space="preserve"> 2007; </w:t>
      </w:r>
      <w:r w:rsidRPr="0049211E">
        <w:rPr>
          <w:rFonts w:ascii="Times New Roman" w:hAnsi="Times New Roman" w:cs="Times New Roman"/>
          <w:b/>
        </w:rPr>
        <w:t>43</w:t>
      </w:r>
      <w:r w:rsidRPr="0049211E">
        <w:rPr>
          <w:rFonts w:ascii="Times New Roman" w:hAnsi="Times New Roman" w:cs="Times New Roman"/>
        </w:rPr>
        <w:t>: S165-S170.</w:t>
      </w:r>
    </w:p>
    <w:p w14:paraId="28A32880"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Baker GH &amp; Barrett VJ. </w:t>
      </w:r>
      <w:r w:rsidRPr="0049211E">
        <w:rPr>
          <w:rFonts w:ascii="Times New Roman" w:hAnsi="Times New Roman" w:cs="Times New Roman"/>
          <w:i/>
        </w:rPr>
        <w:t>Earthworm Identifier</w:t>
      </w:r>
      <w:r w:rsidRPr="0049211E">
        <w:rPr>
          <w:rFonts w:ascii="Times New Roman" w:hAnsi="Times New Roman" w:cs="Times New Roman"/>
        </w:rPr>
        <w:t>. Canberra: CSIRO, 1994.</w:t>
      </w:r>
    </w:p>
    <w:p w14:paraId="67AF77E5"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Baker GH &amp; Whitby WA. Soil pH preferences and the influences of soil type and temperature on the survival and growth of </w:t>
      </w:r>
      <w:r w:rsidRPr="0049211E">
        <w:rPr>
          <w:rFonts w:ascii="Times New Roman" w:hAnsi="Times New Roman" w:cs="Times New Roman"/>
          <w:i/>
        </w:rPr>
        <w:t>Aporrectodea longa</w:t>
      </w:r>
      <w:r w:rsidRPr="0049211E">
        <w:rPr>
          <w:rFonts w:ascii="Times New Roman" w:hAnsi="Times New Roman" w:cs="Times New Roman"/>
        </w:rPr>
        <w:t xml:space="preserve"> (Lumbricidae). </w:t>
      </w:r>
      <w:r w:rsidRPr="0049211E">
        <w:rPr>
          <w:rFonts w:ascii="Times New Roman" w:hAnsi="Times New Roman" w:cs="Times New Roman"/>
          <w:i/>
        </w:rPr>
        <w:t>Pedobiologia</w:t>
      </w:r>
      <w:r w:rsidRPr="0049211E">
        <w:rPr>
          <w:rFonts w:ascii="Times New Roman" w:hAnsi="Times New Roman" w:cs="Times New Roman"/>
        </w:rPr>
        <w:t xml:space="preserve"> 2003; </w:t>
      </w:r>
      <w:r w:rsidRPr="0049211E">
        <w:rPr>
          <w:rFonts w:ascii="Times New Roman" w:hAnsi="Times New Roman" w:cs="Times New Roman"/>
          <w:b/>
        </w:rPr>
        <w:t>47</w:t>
      </w:r>
      <w:r w:rsidRPr="0049211E">
        <w:rPr>
          <w:rFonts w:ascii="Times New Roman" w:hAnsi="Times New Roman" w:cs="Times New Roman"/>
        </w:rPr>
        <w:t>: 745-753.</w:t>
      </w:r>
    </w:p>
    <w:p w14:paraId="38DFE86C"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Baker GH, Brown G, Butt K</w:t>
      </w:r>
      <w:r w:rsidRPr="0049211E">
        <w:rPr>
          <w:rFonts w:ascii="Times New Roman" w:hAnsi="Times New Roman" w:cs="Times New Roman"/>
          <w:i/>
        </w:rPr>
        <w:t>, et al.</w:t>
      </w:r>
      <w:r w:rsidRPr="0049211E">
        <w:rPr>
          <w:rFonts w:ascii="Times New Roman" w:hAnsi="Times New Roman" w:cs="Times New Roman"/>
        </w:rPr>
        <w:t xml:space="preserve"> Introduced earthworms in agricultural and reclaimed land: their ecology and influences on soil properties, plant production and other soil biota. </w:t>
      </w:r>
      <w:r w:rsidRPr="0049211E">
        <w:rPr>
          <w:rFonts w:ascii="Times New Roman" w:hAnsi="Times New Roman" w:cs="Times New Roman"/>
          <w:i/>
        </w:rPr>
        <w:t>Biol Invasions</w:t>
      </w:r>
      <w:r w:rsidRPr="0049211E">
        <w:rPr>
          <w:rFonts w:ascii="Times New Roman" w:hAnsi="Times New Roman" w:cs="Times New Roman"/>
        </w:rPr>
        <w:t xml:space="preserve"> 2006; </w:t>
      </w:r>
      <w:r w:rsidRPr="0049211E">
        <w:rPr>
          <w:rFonts w:ascii="Times New Roman" w:hAnsi="Times New Roman" w:cs="Times New Roman"/>
          <w:b/>
        </w:rPr>
        <w:t>8</w:t>
      </w:r>
      <w:r w:rsidRPr="0049211E">
        <w:rPr>
          <w:rFonts w:ascii="Times New Roman" w:hAnsi="Times New Roman" w:cs="Times New Roman"/>
        </w:rPr>
        <w:t>: 1301-1316.</w:t>
      </w:r>
    </w:p>
    <w:p w14:paraId="08DFD314"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Bernard L, Chapuis-Lardy L, Razafimbelo T</w:t>
      </w:r>
      <w:r w:rsidRPr="0049211E">
        <w:rPr>
          <w:rFonts w:ascii="Times New Roman" w:hAnsi="Times New Roman" w:cs="Times New Roman"/>
          <w:i/>
        </w:rPr>
        <w:t>, et al.</w:t>
      </w:r>
      <w:r w:rsidRPr="0049211E">
        <w:rPr>
          <w:rFonts w:ascii="Times New Roman" w:hAnsi="Times New Roman" w:cs="Times New Roman"/>
        </w:rPr>
        <w:t xml:space="preserve"> Endogeic earthworms shape bacterial functional communities and affect organic matter mineralization in a tropical soil. </w:t>
      </w:r>
      <w:r w:rsidRPr="0049211E">
        <w:rPr>
          <w:rFonts w:ascii="Times New Roman" w:hAnsi="Times New Roman" w:cs="Times New Roman"/>
          <w:i/>
        </w:rPr>
        <w:t>ISME J</w:t>
      </w:r>
      <w:r w:rsidRPr="0049211E">
        <w:rPr>
          <w:rFonts w:ascii="Times New Roman" w:hAnsi="Times New Roman" w:cs="Times New Roman"/>
        </w:rPr>
        <w:t xml:space="preserve"> 2012; </w:t>
      </w:r>
      <w:r w:rsidRPr="0049211E">
        <w:rPr>
          <w:rFonts w:ascii="Times New Roman" w:hAnsi="Times New Roman" w:cs="Times New Roman"/>
          <w:b/>
        </w:rPr>
        <w:t>6</w:t>
      </w:r>
      <w:r w:rsidRPr="0049211E">
        <w:rPr>
          <w:rFonts w:ascii="Times New Roman" w:hAnsi="Times New Roman" w:cs="Times New Roman"/>
        </w:rPr>
        <w:t>: 213-222.</w:t>
      </w:r>
    </w:p>
    <w:p w14:paraId="364869AC"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Blouin M, Hodson ME, Delgado EA</w:t>
      </w:r>
      <w:r w:rsidRPr="0049211E">
        <w:rPr>
          <w:rFonts w:ascii="Times New Roman" w:hAnsi="Times New Roman" w:cs="Times New Roman"/>
          <w:i/>
        </w:rPr>
        <w:t>, et al.</w:t>
      </w:r>
      <w:r w:rsidRPr="0049211E">
        <w:rPr>
          <w:rFonts w:ascii="Times New Roman" w:hAnsi="Times New Roman" w:cs="Times New Roman"/>
        </w:rPr>
        <w:t xml:space="preserve"> A review of earthworm impact on soil function and ecosystem services. </w:t>
      </w:r>
      <w:r w:rsidRPr="0049211E">
        <w:rPr>
          <w:rFonts w:ascii="Times New Roman" w:hAnsi="Times New Roman" w:cs="Times New Roman"/>
          <w:i/>
        </w:rPr>
        <w:t>Eur J Soil Sci</w:t>
      </w:r>
      <w:r w:rsidRPr="0049211E">
        <w:rPr>
          <w:rFonts w:ascii="Times New Roman" w:hAnsi="Times New Roman" w:cs="Times New Roman"/>
        </w:rPr>
        <w:t xml:space="preserve"> 2013; </w:t>
      </w:r>
      <w:r w:rsidRPr="0049211E">
        <w:rPr>
          <w:rFonts w:ascii="Times New Roman" w:hAnsi="Times New Roman" w:cs="Times New Roman"/>
          <w:b/>
        </w:rPr>
        <w:t>64</w:t>
      </w:r>
      <w:r w:rsidRPr="0049211E">
        <w:rPr>
          <w:rFonts w:ascii="Times New Roman" w:hAnsi="Times New Roman" w:cs="Times New Roman"/>
        </w:rPr>
        <w:t>: 161-182.</w:t>
      </w:r>
    </w:p>
    <w:p w14:paraId="207A24BB"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Bohlen PJ, Scheu S, Hale CM</w:t>
      </w:r>
      <w:r w:rsidRPr="0049211E">
        <w:rPr>
          <w:rFonts w:ascii="Times New Roman" w:hAnsi="Times New Roman" w:cs="Times New Roman"/>
          <w:i/>
        </w:rPr>
        <w:t>, et al.</w:t>
      </w:r>
      <w:r w:rsidRPr="0049211E">
        <w:rPr>
          <w:rFonts w:ascii="Times New Roman" w:hAnsi="Times New Roman" w:cs="Times New Roman"/>
        </w:rPr>
        <w:t xml:space="preserve"> Non-native invasive earthworms as agents of change in northern temperate forests. </w:t>
      </w:r>
      <w:r w:rsidRPr="0049211E">
        <w:rPr>
          <w:rFonts w:ascii="Times New Roman" w:hAnsi="Times New Roman" w:cs="Times New Roman"/>
          <w:i/>
        </w:rPr>
        <w:t>Front Ecol Environ</w:t>
      </w:r>
      <w:r w:rsidRPr="0049211E">
        <w:rPr>
          <w:rFonts w:ascii="Times New Roman" w:hAnsi="Times New Roman" w:cs="Times New Roman"/>
        </w:rPr>
        <w:t xml:space="preserve"> 2004; </w:t>
      </w:r>
      <w:r w:rsidRPr="0049211E">
        <w:rPr>
          <w:rFonts w:ascii="Times New Roman" w:hAnsi="Times New Roman" w:cs="Times New Roman"/>
          <w:b/>
        </w:rPr>
        <w:t>2</w:t>
      </w:r>
      <w:r w:rsidRPr="0049211E">
        <w:rPr>
          <w:rFonts w:ascii="Times New Roman" w:hAnsi="Times New Roman" w:cs="Times New Roman"/>
        </w:rPr>
        <w:t>: 427-435.</w:t>
      </w:r>
    </w:p>
    <w:p w14:paraId="6FDF7FAD" w14:textId="2366AFA0"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lastRenderedPageBreak/>
        <w:t>Bouché MB. Strategies lombriciennes. In: Lohm U &amp; Persson T (eds.).</w:t>
      </w:r>
      <w:r w:rsidR="00AB3A6A" w:rsidRPr="0049211E">
        <w:rPr>
          <w:rFonts w:ascii="Times New Roman" w:hAnsi="Times New Roman" w:cs="Times New Roman"/>
        </w:rPr>
        <w:t xml:space="preserve"> </w:t>
      </w:r>
      <w:r w:rsidRPr="0049211E">
        <w:rPr>
          <w:rFonts w:ascii="Times New Roman" w:hAnsi="Times New Roman" w:cs="Times New Roman"/>
          <w:i/>
        </w:rPr>
        <w:t xml:space="preserve">Soil organisms as components of ecosystems. </w:t>
      </w:r>
      <w:r w:rsidRPr="0049211E">
        <w:rPr>
          <w:rFonts w:ascii="Times New Roman" w:hAnsi="Times New Roman" w:cs="Times New Roman"/>
        </w:rPr>
        <w:t>Stockholm, Sweden: Ecological Bulletin, 1977, 122-132.</w:t>
      </w:r>
    </w:p>
    <w:p w14:paraId="26E67AC8"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Bradley RL, Chronakova A, Elhottova D</w:t>
      </w:r>
      <w:r w:rsidRPr="0049211E">
        <w:rPr>
          <w:rFonts w:ascii="Times New Roman" w:hAnsi="Times New Roman" w:cs="Times New Roman"/>
          <w:i/>
        </w:rPr>
        <w:t>, et al.</w:t>
      </w:r>
      <w:r w:rsidRPr="0049211E">
        <w:rPr>
          <w:rFonts w:ascii="Times New Roman" w:hAnsi="Times New Roman" w:cs="Times New Roman"/>
        </w:rPr>
        <w:t xml:space="preserve"> Interactions between land-use history and earthworms control gross rates of soil methane production in an overwintering pasture. </w:t>
      </w:r>
      <w:r w:rsidRPr="0049211E">
        <w:rPr>
          <w:rFonts w:ascii="Times New Roman" w:hAnsi="Times New Roman" w:cs="Times New Roman"/>
          <w:i/>
        </w:rPr>
        <w:t>Soil Biol Biochem</w:t>
      </w:r>
      <w:r w:rsidRPr="0049211E">
        <w:rPr>
          <w:rFonts w:ascii="Times New Roman" w:hAnsi="Times New Roman" w:cs="Times New Roman"/>
        </w:rPr>
        <w:t xml:space="preserve"> 2012; </w:t>
      </w:r>
      <w:r w:rsidRPr="0049211E">
        <w:rPr>
          <w:rFonts w:ascii="Times New Roman" w:hAnsi="Times New Roman" w:cs="Times New Roman"/>
          <w:b/>
        </w:rPr>
        <w:t>53</w:t>
      </w:r>
      <w:r w:rsidRPr="0049211E">
        <w:rPr>
          <w:rFonts w:ascii="Times New Roman" w:hAnsi="Times New Roman" w:cs="Times New Roman"/>
        </w:rPr>
        <w:t>: 64-71.</w:t>
      </w:r>
    </w:p>
    <w:p w14:paraId="0983C01F"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Braga LPP, Yoshiura CA, Borges CD</w:t>
      </w:r>
      <w:r w:rsidRPr="0049211E">
        <w:rPr>
          <w:rFonts w:ascii="Times New Roman" w:hAnsi="Times New Roman" w:cs="Times New Roman"/>
          <w:i/>
        </w:rPr>
        <w:t>, et al.</w:t>
      </w:r>
      <w:r w:rsidRPr="0049211E">
        <w:rPr>
          <w:rFonts w:ascii="Times New Roman" w:hAnsi="Times New Roman" w:cs="Times New Roman"/>
        </w:rPr>
        <w:t xml:space="preserve"> Disentangling the influence of earthworms in sugarcane rhizosphere. </w:t>
      </w:r>
      <w:r w:rsidRPr="0049211E">
        <w:rPr>
          <w:rFonts w:ascii="Times New Roman" w:hAnsi="Times New Roman" w:cs="Times New Roman"/>
          <w:i/>
        </w:rPr>
        <w:t>Sci Rep</w:t>
      </w:r>
      <w:r w:rsidRPr="0049211E">
        <w:rPr>
          <w:rFonts w:ascii="Times New Roman" w:hAnsi="Times New Roman" w:cs="Times New Roman"/>
        </w:rPr>
        <w:t xml:space="preserve"> 2016; </w:t>
      </w:r>
      <w:r w:rsidRPr="0049211E">
        <w:rPr>
          <w:rFonts w:ascii="Times New Roman" w:hAnsi="Times New Roman" w:cs="Times New Roman"/>
          <w:b/>
        </w:rPr>
        <w:t>6</w:t>
      </w:r>
      <w:r w:rsidRPr="0049211E">
        <w:rPr>
          <w:rFonts w:ascii="Times New Roman" w:hAnsi="Times New Roman" w:cs="Times New Roman"/>
        </w:rPr>
        <w:t>: 38923.</w:t>
      </w:r>
    </w:p>
    <w:p w14:paraId="0D315ABC"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Callahan B, Sankaran K, Fukuyama J</w:t>
      </w:r>
      <w:r w:rsidRPr="0049211E">
        <w:rPr>
          <w:rFonts w:ascii="Times New Roman" w:hAnsi="Times New Roman" w:cs="Times New Roman"/>
          <w:i/>
        </w:rPr>
        <w:t>, et al.</w:t>
      </w:r>
      <w:r w:rsidRPr="0049211E">
        <w:rPr>
          <w:rFonts w:ascii="Times New Roman" w:hAnsi="Times New Roman" w:cs="Times New Roman"/>
        </w:rPr>
        <w:t xml:space="preserve"> Bioconductor workflow for microbiome data analysis: from raw reads to community analyses [version 2; referees: 3 approved]. </w:t>
      </w:r>
      <w:r w:rsidRPr="0049211E">
        <w:rPr>
          <w:rFonts w:ascii="Times New Roman" w:hAnsi="Times New Roman" w:cs="Times New Roman"/>
          <w:i/>
        </w:rPr>
        <w:t>F1000Research</w:t>
      </w:r>
      <w:r w:rsidRPr="0049211E">
        <w:rPr>
          <w:rFonts w:ascii="Times New Roman" w:hAnsi="Times New Roman" w:cs="Times New Roman"/>
        </w:rPr>
        <w:t xml:space="preserve"> 2016; </w:t>
      </w:r>
      <w:r w:rsidRPr="0049211E">
        <w:rPr>
          <w:rFonts w:ascii="Times New Roman" w:hAnsi="Times New Roman" w:cs="Times New Roman"/>
          <w:b/>
        </w:rPr>
        <w:t>5</w:t>
      </w:r>
      <w:r w:rsidRPr="0049211E">
        <w:rPr>
          <w:rFonts w:ascii="Times New Roman" w:hAnsi="Times New Roman" w:cs="Times New Roman"/>
        </w:rPr>
        <w:t>: 1492.</w:t>
      </w:r>
    </w:p>
    <w:p w14:paraId="61A64688"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Chung EJ, Park TS, Jeon CO</w:t>
      </w:r>
      <w:r w:rsidRPr="0049211E">
        <w:rPr>
          <w:rFonts w:ascii="Times New Roman" w:hAnsi="Times New Roman" w:cs="Times New Roman"/>
          <w:i/>
        </w:rPr>
        <w:t>, et al.</w:t>
      </w:r>
      <w:r w:rsidRPr="0049211E">
        <w:rPr>
          <w:rFonts w:ascii="Times New Roman" w:hAnsi="Times New Roman" w:cs="Times New Roman"/>
        </w:rPr>
        <w:t xml:space="preserve"> </w:t>
      </w:r>
      <w:r w:rsidRPr="0049211E">
        <w:rPr>
          <w:rFonts w:ascii="Times New Roman" w:hAnsi="Times New Roman" w:cs="Times New Roman"/>
          <w:i/>
        </w:rPr>
        <w:t>Chitinophaga oryziterrae</w:t>
      </w:r>
      <w:r w:rsidRPr="0049211E">
        <w:rPr>
          <w:rFonts w:ascii="Times New Roman" w:hAnsi="Times New Roman" w:cs="Times New Roman"/>
        </w:rPr>
        <w:t xml:space="preserve"> sp nov., isolated from the rhizosphere soil of rice (</w:t>
      </w:r>
      <w:r w:rsidRPr="0049211E">
        <w:rPr>
          <w:rFonts w:ascii="Times New Roman" w:hAnsi="Times New Roman" w:cs="Times New Roman"/>
          <w:i/>
        </w:rPr>
        <w:t>Oryza sativa</w:t>
      </w:r>
      <w:r w:rsidRPr="0049211E">
        <w:rPr>
          <w:rFonts w:ascii="Times New Roman" w:hAnsi="Times New Roman" w:cs="Times New Roman"/>
        </w:rPr>
        <w:t xml:space="preserve"> L.). </w:t>
      </w:r>
      <w:r w:rsidRPr="0049211E">
        <w:rPr>
          <w:rFonts w:ascii="Times New Roman" w:hAnsi="Times New Roman" w:cs="Times New Roman"/>
          <w:i/>
        </w:rPr>
        <w:t>Int J Syst Evol Micr</w:t>
      </w:r>
      <w:r w:rsidRPr="0049211E">
        <w:rPr>
          <w:rFonts w:ascii="Times New Roman" w:hAnsi="Times New Roman" w:cs="Times New Roman"/>
        </w:rPr>
        <w:t xml:space="preserve"> 2012; </w:t>
      </w:r>
      <w:r w:rsidRPr="0049211E">
        <w:rPr>
          <w:rFonts w:ascii="Times New Roman" w:hAnsi="Times New Roman" w:cs="Times New Roman"/>
          <w:b/>
        </w:rPr>
        <w:t>62</w:t>
      </w:r>
      <w:r w:rsidRPr="0049211E">
        <w:rPr>
          <w:rFonts w:ascii="Times New Roman" w:hAnsi="Times New Roman" w:cs="Times New Roman"/>
        </w:rPr>
        <w:t>: 3030-3035.</w:t>
      </w:r>
    </w:p>
    <w:p w14:paraId="0FC33DEB"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Clarke K &amp; Gorley R. </w:t>
      </w:r>
      <w:r w:rsidRPr="0049211E">
        <w:rPr>
          <w:rFonts w:ascii="Times New Roman" w:hAnsi="Times New Roman" w:cs="Times New Roman"/>
          <w:i/>
        </w:rPr>
        <w:t>PRIMER v6: User Manual/Tutorial</w:t>
      </w:r>
      <w:r w:rsidRPr="0049211E">
        <w:rPr>
          <w:rFonts w:ascii="Times New Roman" w:hAnsi="Times New Roman" w:cs="Times New Roman"/>
        </w:rPr>
        <w:t>. Plymouth: 2006.</w:t>
      </w:r>
    </w:p>
    <w:p w14:paraId="21EFA320"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Corstanje R, Deeks LR, Whitmore AP</w:t>
      </w:r>
      <w:r w:rsidRPr="0049211E">
        <w:rPr>
          <w:rFonts w:ascii="Times New Roman" w:hAnsi="Times New Roman" w:cs="Times New Roman"/>
          <w:i/>
        </w:rPr>
        <w:t>, et al.</w:t>
      </w:r>
      <w:r w:rsidRPr="0049211E">
        <w:rPr>
          <w:rFonts w:ascii="Times New Roman" w:hAnsi="Times New Roman" w:cs="Times New Roman"/>
        </w:rPr>
        <w:t xml:space="preserve"> Probing the basis of soil resilience. </w:t>
      </w:r>
      <w:r w:rsidRPr="0049211E">
        <w:rPr>
          <w:rFonts w:ascii="Times New Roman" w:hAnsi="Times New Roman" w:cs="Times New Roman"/>
          <w:i/>
        </w:rPr>
        <w:t>Soil Use Manage</w:t>
      </w:r>
      <w:r w:rsidRPr="0049211E">
        <w:rPr>
          <w:rFonts w:ascii="Times New Roman" w:hAnsi="Times New Roman" w:cs="Times New Roman"/>
        </w:rPr>
        <w:t xml:space="preserve"> 2015; </w:t>
      </w:r>
      <w:r w:rsidRPr="0049211E">
        <w:rPr>
          <w:rFonts w:ascii="Times New Roman" w:hAnsi="Times New Roman" w:cs="Times New Roman"/>
          <w:b/>
        </w:rPr>
        <w:t>31</w:t>
      </w:r>
      <w:r w:rsidRPr="0049211E">
        <w:rPr>
          <w:rFonts w:ascii="Times New Roman" w:hAnsi="Times New Roman" w:cs="Times New Roman"/>
        </w:rPr>
        <w:t>: 72-81.</w:t>
      </w:r>
    </w:p>
    <w:p w14:paraId="70477122"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Costello DM &amp; Lamberti GA. Biological and physical effects of non-native earthworms on nitrogen cycling in riparian soils. </w:t>
      </w:r>
      <w:r w:rsidRPr="0049211E">
        <w:rPr>
          <w:rFonts w:ascii="Times New Roman" w:hAnsi="Times New Roman" w:cs="Times New Roman"/>
          <w:i/>
        </w:rPr>
        <w:t>Soil Biol Biochem</w:t>
      </w:r>
      <w:r w:rsidRPr="0049211E">
        <w:rPr>
          <w:rFonts w:ascii="Times New Roman" w:hAnsi="Times New Roman" w:cs="Times New Roman"/>
        </w:rPr>
        <w:t xml:space="preserve"> 2009; </w:t>
      </w:r>
      <w:r w:rsidRPr="0049211E">
        <w:rPr>
          <w:rFonts w:ascii="Times New Roman" w:hAnsi="Times New Roman" w:cs="Times New Roman"/>
          <w:b/>
        </w:rPr>
        <w:t>41</w:t>
      </w:r>
      <w:r w:rsidRPr="0049211E">
        <w:rPr>
          <w:rFonts w:ascii="Times New Roman" w:hAnsi="Times New Roman" w:cs="Times New Roman"/>
        </w:rPr>
        <w:t>: 2230-2235.</w:t>
      </w:r>
    </w:p>
    <w:p w14:paraId="1EAEBABD"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Curry JP &amp; Baker GH. Cast production and soil turnover by earthworms in soil cores from South Australian pastures. </w:t>
      </w:r>
      <w:r w:rsidRPr="0049211E">
        <w:rPr>
          <w:rFonts w:ascii="Times New Roman" w:hAnsi="Times New Roman" w:cs="Times New Roman"/>
          <w:i/>
        </w:rPr>
        <w:t>Pedobiologia</w:t>
      </w:r>
      <w:r w:rsidRPr="0049211E">
        <w:rPr>
          <w:rFonts w:ascii="Times New Roman" w:hAnsi="Times New Roman" w:cs="Times New Roman"/>
        </w:rPr>
        <w:t xml:space="preserve"> 1998; </w:t>
      </w:r>
      <w:r w:rsidRPr="0049211E">
        <w:rPr>
          <w:rFonts w:ascii="Times New Roman" w:hAnsi="Times New Roman" w:cs="Times New Roman"/>
          <w:b/>
        </w:rPr>
        <w:t>42</w:t>
      </w:r>
      <w:r w:rsidRPr="0049211E">
        <w:rPr>
          <w:rFonts w:ascii="Times New Roman" w:hAnsi="Times New Roman" w:cs="Times New Roman"/>
        </w:rPr>
        <w:t>: 283-287.</w:t>
      </w:r>
    </w:p>
    <w:p w14:paraId="6FDD402A"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Dallinger A &amp; Horn MA. Agricultural soil and drilosphere as reservoirs of new and unusual assimilators of 2,4-dichlorophenol carbon. </w:t>
      </w:r>
      <w:r w:rsidRPr="0049211E">
        <w:rPr>
          <w:rFonts w:ascii="Times New Roman" w:hAnsi="Times New Roman" w:cs="Times New Roman"/>
          <w:i/>
        </w:rPr>
        <w:t>Environ Microbiol</w:t>
      </w:r>
      <w:r w:rsidRPr="0049211E">
        <w:rPr>
          <w:rFonts w:ascii="Times New Roman" w:hAnsi="Times New Roman" w:cs="Times New Roman"/>
        </w:rPr>
        <w:t xml:space="preserve"> 2014; </w:t>
      </w:r>
      <w:r w:rsidRPr="0049211E">
        <w:rPr>
          <w:rFonts w:ascii="Times New Roman" w:hAnsi="Times New Roman" w:cs="Times New Roman"/>
          <w:b/>
        </w:rPr>
        <w:t>16</w:t>
      </w:r>
      <w:r w:rsidRPr="0049211E">
        <w:rPr>
          <w:rFonts w:ascii="Times New Roman" w:hAnsi="Times New Roman" w:cs="Times New Roman"/>
        </w:rPr>
        <w:t>: 84-100.</w:t>
      </w:r>
    </w:p>
    <w:p w14:paraId="1DEA3C08"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Davidson SK, Powell R &amp; James S. A global survey of the bacteria within earthworm nephridia. </w:t>
      </w:r>
      <w:r w:rsidRPr="0049211E">
        <w:rPr>
          <w:rFonts w:ascii="Times New Roman" w:hAnsi="Times New Roman" w:cs="Times New Roman"/>
          <w:i/>
        </w:rPr>
        <w:t>Mol Phylogenet Evol</w:t>
      </w:r>
      <w:r w:rsidRPr="0049211E">
        <w:rPr>
          <w:rFonts w:ascii="Times New Roman" w:hAnsi="Times New Roman" w:cs="Times New Roman"/>
        </w:rPr>
        <w:t xml:space="preserve"> 2013; </w:t>
      </w:r>
      <w:r w:rsidRPr="0049211E">
        <w:rPr>
          <w:rFonts w:ascii="Times New Roman" w:hAnsi="Times New Roman" w:cs="Times New Roman"/>
          <w:b/>
        </w:rPr>
        <w:t>67</w:t>
      </w:r>
      <w:r w:rsidRPr="0049211E">
        <w:rPr>
          <w:rFonts w:ascii="Times New Roman" w:hAnsi="Times New Roman" w:cs="Times New Roman"/>
        </w:rPr>
        <w:t>: 188-200.</w:t>
      </w:r>
    </w:p>
    <w:p w14:paraId="7C90885C"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de Menezes AB, Prendergast-Miller MT, Richardson AE</w:t>
      </w:r>
      <w:r w:rsidRPr="0049211E">
        <w:rPr>
          <w:rFonts w:ascii="Times New Roman" w:hAnsi="Times New Roman" w:cs="Times New Roman"/>
          <w:i/>
        </w:rPr>
        <w:t>, et al.</w:t>
      </w:r>
      <w:r w:rsidRPr="0049211E">
        <w:rPr>
          <w:rFonts w:ascii="Times New Roman" w:hAnsi="Times New Roman" w:cs="Times New Roman"/>
        </w:rPr>
        <w:t xml:space="preserve"> Network analysis reveals that bacteria and fungi form modules that correlate independently with soil parameters. </w:t>
      </w:r>
      <w:r w:rsidRPr="0049211E">
        <w:rPr>
          <w:rFonts w:ascii="Times New Roman" w:hAnsi="Times New Roman" w:cs="Times New Roman"/>
          <w:i/>
        </w:rPr>
        <w:t>Environ Microbiol</w:t>
      </w:r>
      <w:r w:rsidRPr="0049211E">
        <w:rPr>
          <w:rFonts w:ascii="Times New Roman" w:hAnsi="Times New Roman" w:cs="Times New Roman"/>
        </w:rPr>
        <w:t xml:space="preserve"> 2015; </w:t>
      </w:r>
      <w:r w:rsidRPr="0049211E">
        <w:rPr>
          <w:rFonts w:ascii="Times New Roman" w:hAnsi="Times New Roman" w:cs="Times New Roman"/>
          <w:b/>
        </w:rPr>
        <w:t>17</w:t>
      </w:r>
      <w:r w:rsidRPr="0049211E">
        <w:rPr>
          <w:rFonts w:ascii="Times New Roman" w:hAnsi="Times New Roman" w:cs="Times New Roman"/>
        </w:rPr>
        <w:t>: 2677-2689.</w:t>
      </w:r>
    </w:p>
    <w:p w14:paraId="65C9CDC4"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Delgado-Balbuena L, Bello-Lopez JM, Navarro-Noya YE</w:t>
      </w:r>
      <w:r w:rsidRPr="0049211E">
        <w:rPr>
          <w:rFonts w:ascii="Times New Roman" w:hAnsi="Times New Roman" w:cs="Times New Roman"/>
          <w:i/>
        </w:rPr>
        <w:t>, et al.</w:t>
      </w:r>
      <w:r w:rsidRPr="0049211E">
        <w:rPr>
          <w:rFonts w:ascii="Times New Roman" w:hAnsi="Times New Roman" w:cs="Times New Roman"/>
        </w:rPr>
        <w:t xml:space="preserve"> Changes in the bacterial community structure of remediated anthracene-contaminated soils. </w:t>
      </w:r>
      <w:r w:rsidRPr="0049211E">
        <w:rPr>
          <w:rFonts w:ascii="Times New Roman" w:hAnsi="Times New Roman" w:cs="Times New Roman"/>
          <w:i/>
        </w:rPr>
        <w:t>PLoS One</w:t>
      </w:r>
      <w:r w:rsidRPr="0049211E">
        <w:rPr>
          <w:rFonts w:ascii="Times New Roman" w:hAnsi="Times New Roman" w:cs="Times New Roman"/>
        </w:rPr>
        <w:t xml:space="preserve"> 2016; </w:t>
      </w:r>
      <w:r w:rsidRPr="0049211E">
        <w:rPr>
          <w:rFonts w:ascii="Times New Roman" w:hAnsi="Times New Roman" w:cs="Times New Roman"/>
          <w:b/>
        </w:rPr>
        <w:t>11</w:t>
      </w:r>
      <w:r w:rsidRPr="0049211E">
        <w:rPr>
          <w:rFonts w:ascii="Times New Roman" w:hAnsi="Times New Roman" w:cs="Times New Roman"/>
        </w:rPr>
        <w:t>: e0160991.</w:t>
      </w:r>
    </w:p>
    <w:p w14:paraId="4D716052"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lastRenderedPageBreak/>
        <w:t>Dempsey MA, Fisk MC, Yavitt JB</w:t>
      </w:r>
      <w:r w:rsidRPr="0049211E">
        <w:rPr>
          <w:rFonts w:ascii="Times New Roman" w:hAnsi="Times New Roman" w:cs="Times New Roman"/>
          <w:i/>
        </w:rPr>
        <w:t>, et al.</w:t>
      </w:r>
      <w:r w:rsidRPr="0049211E">
        <w:rPr>
          <w:rFonts w:ascii="Times New Roman" w:hAnsi="Times New Roman" w:cs="Times New Roman"/>
        </w:rPr>
        <w:t xml:space="preserve"> Exotic earthworms alter soil microbial community composition and function. </w:t>
      </w:r>
      <w:r w:rsidRPr="0049211E">
        <w:rPr>
          <w:rFonts w:ascii="Times New Roman" w:hAnsi="Times New Roman" w:cs="Times New Roman"/>
          <w:i/>
        </w:rPr>
        <w:t>Soil Biol Biochem</w:t>
      </w:r>
      <w:r w:rsidRPr="0049211E">
        <w:rPr>
          <w:rFonts w:ascii="Times New Roman" w:hAnsi="Times New Roman" w:cs="Times New Roman"/>
        </w:rPr>
        <w:t xml:space="preserve"> 2013; </w:t>
      </w:r>
      <w:r w:rsidRPr="0049211E">
        <w:rPr>
          <w:rFonts w:ascii="Times New Roman" w:hAnsi="Times New Roman" w:cs="Times New Roman"/>
          <w:b/>
        </w:rPr>
        <w:t>67</w:t>
      </w:r>
      <w:r w:rsidRPr="0049211E">
        <w:rPr>
          <w:rFonts w:ascii="Times New Roman" w:hAnsi="Times New Roman" w:cs="Times New Roman"/>
        </w:rPr>
        <w:t>: 263-270.</w:t>
      </w:r>
    </w:p>
    <w:p w14:paraId="1A4E5F39"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DeSantis TZ, Hugenholtz P, Larsen N</w:t>
      </w:r>
      <w:r w:rsidRPr="0049211E">
        <w:rPr>
          <w:rFonts w:ascii="Times New Roman" w:hAnsi="Times New Roman" w:cs="Times New Roman"/>
          <w:i/>
        </w:rPr>
        <w:t>, et al.</w:t>
      </w:r>
      <w:r w:rsidRPr="0049211E">
        <w:rPr>
          <w:rFonts w:ascii="Times New Roman" w:hAnsi="Times New Roman" w:cs="Times New Roman"/>
        </w:rPr>
        <w:t xml:space="preserve"> Greengenes, a chimera-checked 16S rRNA gene database and workbench compatible with ARB. </w:t>
      </w:r>
      <w:r w:rsidRPr="0049211E">
        <w:rPr>
          <w:rFonts w:ascii="Times New Roman" w:hAnsi="Times New Roman" w:cs="Times New Roman"/>
          <w:i/>
        </w:rPr>
        <w:t>Appl Environ Microb</w:t>
      </w:r>
      <w:r w:rsidRPr="0049211E">
        <w:rPr>
          <w:rFonts w:ascii="Times New Roman" w:hAnsi="Times New Roman" w:cs="Times New Roman"/>
        </w:rPr>
        <w:t xml:space="preserve"> 2006; </w:t>
      </w:r>
      <w:r w:rsidRPr="0049211E">
        <w:rPr>
          <w:rFonts w:ascii="Times New Roman" w:hAnsi="Times New Roman" w:cs="Times New Roman"/>
          <w:b/>
        </w:rPr>
        <w:t>72</w:t>
      </w:r>
      <w:r w:rsidRPr="0049211E">
        <w:rPr>
          <w:rFonts w:ascii="Times New Roman" w:hAnsi="Times New Roman" w:cs="Times New Roman"/>
        </w:rPr>
        <w:t>: 5069-5072.</w:t>
      </w:r>
    </w:p>
    <w:p w14:paraId="7FA7C2DA"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Drake HL &amp; Horn MA. As the worm turns: The earthworm gut as a transient habitat for soil microbial biomes. </w:t>
      </w:r>
      <w:r w:rsidRPr="0049211E">
        <w:rPr>
          <w:rFonts w:ascii="Times New Roman" w:hAnsi="Times New Roman" w:cs="Times New Roman"/>
          <w:i/>
        </w:rPr>
        <w:t>Annu Rev Microbiol</w:t>
      </w:r>
      <w:r w:rsidRPr="0049211E">
        <w:rPr>
          <w:rFonts w:ascii="Times New Roman" w:hAnsi="Times New Roman" w:cs="Times New Roman"/>
        </w:rPr>
        <w:t xml:space="preserve"> 2007; </w:t>
      </w:r>
      <w:r w:rsidRPr="0049211E">
        <w:rPr>
          <w:rFonts w:ascii="Times New Roman" w:hAnsi="Times New Roman" w:cs="Times New Roman"/>
          <w:b/>
        </w:rPr>
        <w:t>61</w:t>
      </w:r>
      <w:r w:rsidRPr="0049211E">
        <w:rPr>
          <w:rFonts w:ascii="Times New Roman" w:hAnsi="Times New Roman" w:cs="Times New Roman"/>
        </w:rPr>
        <w:t>: 169-189.</w:t>
      </w:r>
    </w:p>
    <w:p w14:paraId="1D9D9720"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Edgar RC, Haas BJ, Clemente JC</w:t>
      </w:r>
      <w:r w:rsidRPr="0049211E">
        <w:rPr>
          <w:rFonts w:ascii="Times New Roman" w:hAnsi="Times New Roman" w:cs="Times New Roman"/>
          <w:i/>
        </w:rPr>
        <w:t>, et al.</w:t>
      </w:r>
      <w:r w:rsidRPr="0049211E">
        <w:rPr>
          <w:rFonts w:ascii="Times New Roman" w:hAnsi="Times New Roman" w:cs="Times New Roman"/>
        </w:rPr>
        <w:t xml:space="preserve"> UCHIME improves sensitivity and speed of chimera detection. </w:t>
      </w:r>
      <w:r w:rsidRPr="0049211E">
        <w:rPr>
          <w:rFonts w:ascii="Times New Roman" w:hAnsi="Times New Roman" w:cs="Times New Roman"/>
          <w:i/>
        </w:rPr>
        <w:t>Bioinformatics</w:t>
      </w:r>
      <w:r w:rsidRPr="0049211E">
        <w:rPr>
          <w:rFonts w:ascii="Times New Roman" w:hAnsi="Times New Roman" w:cs="Times New Roman"/>
        </w:rPr>
        <w:t xml:space="preserve"> 2011; </w:t>
      </w:r>
      <w:r w:rsidRPr="0049211E">
        <w:rPr>
          <w:rFonts w:ascii="Times New Roman" w:hAnsi="Times New Roman" w:cs="Times New Roman"/>
          <w:b/>
        </w:rPr>
        <w:t>27</w:t>
      </w:r>
      <w:r w:rsidRPr="0049211E">
        <w:rPr>
          <w:rFonts w:ascii="Times New Roman" w:hAnsi="Times New Roman" w:cs="Times New Roman"/>
        </w:rPr>
        <w:t>: 2194-2200.</w:t>
      </w:r>
    </w:p>
    <w:p w14:paraId="4D879194"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Eichorst SA &amp; Kuske CR. Identification of cellulose-responsive bacterial and fungal communities in geographically and edaphically different soils by using stable isotope probing. </w:t>
      </w:r>
      <w:r w:rsidRPr="0049211E">
        <w:rPr>
          <w:rFonts w:ascii="Times New Roman" w:hAnsi="Times New Roman" w:cs="Times New Roman"/>
          <w:i/>
        </w:rPr>
        <w:t>Appl Environ Microb</w:t>
      </w:r>
      <w:r w:rsidRPr="0049211E">
        <w:rPr>
          <w:rFonts w:ascii="Times New Roman" w:hAnsi="Times New Roman" w:cs="Times New Roman"/>
        </w:rPr>
        <w:t xml:space="preserve"> 2012; </w:t>
      </w:r>
      <w:r w:rsidRPr="0049211E">
        <w:rPr>
          <w:rFonts w:ascii="Times New Roman" w:hAnsi="Times New Roman" w:cs="Times New Roman"/>
          <w:b/>
        </w:rPr>
        <w:t>78</w:t>
      </w:r>
      <w:r w:rsidRPr="0049211E">
        <w:rPr>
          <w:rFonts w:ascii="Times New Roman" w:hAnsi="Times New Roman" w:cs="Times New Roman"/>
        </w:rPr>
        <w:t>: 2316-2327.</w:t>
      </w:r>
    </w:p>
    <w:p w14:paraId="22227115"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Fierer N, Bradford MA &amp; Jackson RB. Toward an ecological classification of soil bacteria. </w:t>
      </w:r>
      <w:r w:rsidRPr="0049211E">
        <w:rPr>
          <w:rFonts w:ascii="Times New Roman" w:hAnsi="Times New Roman" w:cs="Times New Roman"/>
          <w:i/>
        </w:rPr>
        <w:t>Ecology</w:t>
      </w:r>
      <w:r w:rsidRPr="0049211E">
        <w:rPr>
          <w:rFonts w:ascii="Times New Roman" w:hAnsi="Times New Roman" w:cs="Times New Roman"/>
        </w:rPr>
        <w:t xml:space="preserve"> 2007; </w:t>
      </w:r>
      <w:r w:rsidRPr="0049211E">
        <w:rPr>
          <w:rFonts w:ascii="Times New Roman" w:hAnsi="Times New Roman" w:cs="Times New Roman"/>
          <w:b/>
        </w:rPr>
        <w:t>88</w:t>
      </w:r>
      <w:r w:rsidRPr="0049211E">
        <w:rPr>
          <w:rFonts w:ascii="Times New Roman" w:hAnsi="Times New Roman" w:cs="Times New Roman"/>
        </w:rPr>
        <w:t>: 1354-1364.</w:t>
      </w:r>
    </w:p>
    <w:p w14:paraId="2341878C"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Frisli T, Haverkamp THA, Jakobsen KS</w:t>
      </w:r>
      <w:r w:rsidRPr="0049211E">
        <w:rPr>
          <w:rFonts w:ascii="Times New Roman" w:hAnsi="Times New Roman" w:cs="Times New Roman"/>
          <w:i/>
        </w:rPr>
        <w:t>, et al.</w:t>
      </w:r>
      <w:r w:rsidRPr="0049211E">
        <w:rPr>
          <w:rFonts w:ascii="Times New Roman" w:hAnsi="Times New Roman" w:cs="Times New Roman"/>
        </w:rPr>
        <w:t xml:space="preserve"> Estimation of metagenome size and structure in an experimental soil microbiota from low coverage next-generation sequence data. </w:t>
      </w:r>
      <w:r w:rsidRPr="0049211E">
        <w:rPr>
          <w:rFonts w:ascii="Times New Roman" w:hAnsi="Times New Roman" w:cs="Times New Roman"/>
          <w:i/>
        </w:rPr>
        <w:t>J Appl Microbiol</w:t>
      </w:r>
      <w:r w:rsidRPr="0049211E">
        <w:rPr>
          <w:rFonts w:ascii="Times New Roman" w:hAnsi="Times New Roman" w:cs="Times New Roman"/>
        </w:rPr>
        <w:t xml:space="preserve"> 2013; </w:t>
      </w:r>
      <w:r w:rsidRPr="0049211E">
        <w:rPr>
          <w:rFonts w:ascii="Times New Roman" w:hAnsi="Times New Roman" w:cs="Times New Roman"/>
          <w:b/>
        </w:rPr>
        <w:t>114</w:t>
      </w:r>
      <w:r w:rsidRPr="0049211E">
        <w:rPr>
          <w:rFonts w:ascii="Times New Roman" w:hAnsi="Times New Roman" w:cs="Times New Roman"/>
        </w:rPr>
        <w:t>: 141-151.</w:t>
      </w:r>
    </w:p>
    <w:p w14:paraId="3EFA21E5"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Gallagher AV &amp; Wollenhaupt NC. Surface alfalfa residue removal by earthworms </w:t>
      </w:r>
      <w:r w:rsidRPr="0049211E">
        <w:rPr>
          <w:rFonts w:ascii="Times New Roman" w:hAnsi="Times New Roman" w:cs="Times New Roman"/>
          <w:i/>
        </w:rPr>
        <w:t xml:space="preserve">Lumbricus terrestris </w:t>
      </w:r>
      <w:r w:rsidRPr="0049211E">
        <w:rPr>
          <w:rFonts w:ascii="Times New Roman" w:hAnsi="Times New Roman" w:cs="Times New Roman"/>
        </w:rPr>
        <w:t xml:space="preserve">L in a no-till agroecosystem. </w:t>
      </w:r>
      <w:r w:rsidRPr="0049211E">
        <w:rPr>
          <w:rFonts w:ascii="Times New Roman" w:hAnsi="Times New Roman" w:cs="Times New Roman"/>
          <w:i/>
        </w:rPr>
        <w:t>Soil Biol Biochem</w:t>
      </w:r>
      <w:r w:rsidRPr="0049211E">
        <w:rPr>
          <w:rFonts w:ascii="Times New Roman" w:hAnsi="Times New Roman" w:cs="Times New Roman"/>
        </w:rPr>
        <w:t xml:space="preserve"> 1997; </w:t>
      </w:r>
      <w:r w:rsidRPr="0049211E">
        <w:rPr>
          <w:rFonts w:ascii="Times New Roman" w:hAnsi="Times New Roman" w:cs="Times New Roman"/>
          <w:b/>
        </w:rPr>
        <w:t>29</w:t>
      </w:r>
      <w:r w:rsidRPr="0049211E">
        <w:rPr>
          <w:rFonts w:ascii="Times New Roman" w:hAnsi="Times New Roman" w:cs="Times New Roman"/>
        </w:rPr>
        <w:t>: 477-479.</w:t>
      </w:r>
    </w:p>
    <w:p w14:paraId="797A60C9"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Greiner HG, Kashian DR &amp; Tiegs SD. Impacts of invasive Asian (</w:t>
      </w:r>
      <w:r w:rsidRPr="0049211E">
        <w:rPr>
          <w:rFonts w:ascii="Times New Roman" w:hAnsi="Times New Roman" w:cs="Times New Roman"/>
          <w:i/>
        </w:rPr>
        <w:t>Amynthas hilgendorfi</w:t>
      </w:r>
      <w:r w:rsidRPr="0049211E">
        <w:rPr>
          <w:rFonts w:ascii="Times New Roman" w:hAnsi="Times New Roman" w:cs="Times New Roman"/>
        </w:rPr>
        <w:t>) and European (</w:t>
      </w:r>
      <w:r w:rsidRPr="0049211E">
        <w:rPr>
          <w:rFonts w:ascii="Times New Roman" w:hAnsi="Times New Roman" w:cs="Times New Roman"/>
          <w:i/>
        </w:rPr>
        <w:t>Lumbricus rubellus</w:t>
      </w:r>
      <w:r w:rsidRPr="0049211E">
        <w:rPr>
          <w:rFonts w:ascii="Times New Roman" w:hAnsi="Times New Roman" w:cs="Times New Roman"/>
        </w:rPr>
        <w:t xml:space="preserve">) earthworms in a North American temperate deciduous forest. </w:t>
      </w:r>
      <w:r w:rsidRPr="0049211E">
        <w:rPr>
          <w:rFonts w:ascii="Times New Roman" w:hAnsi="Times New Roman" w:cs="Times New Roman"/>
          <w:i/>
        </w:rPr>
        <w:t>Biol Invasions</w:t>
      </w:r>
      <w:r w:rsidRPr="0049211E">
        <w:rPr>
          <w:rFonts w:ascii="Times New Roman" w:hAnsi="Times New Roman" w:cs="Times New Roman"/>
        </w:rPr>
        <w:t xml:space="preserve"> 2012; </w:t>
      </w:r>
      <w:r w:rsidRPr="0049211E">
        <w:rPr>
          <w:rFonts w:ascii="Times New Roman" w:hAnsi="Times New Roman" w:cs="Times New Roman"/>
          <w:b/>
        </w:rPr>
        <w:t>14</w:t>
      </w:r>
      <w:r w:rsidRPr="0049211E">
        <w:rPr>
          <w:rFonts w:ascii="Times New Roman" w:hAnsi="Times New Roman" w:cs="Times New Roman"/>
        </w:rPr>
        <w:t>: 2017-2027.</w:t>
      </w:r>
    </w:p>
    <w:p w14:paraId="7C69CCB1"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Griffiths BS &amp; Philippot L. Insights into the resistance and resilience of the soil microbial community. </w:t>
      </w:r>
      <w:r w:rsidRPr="0049211E">
        <w:rPr>
          <w:rFonts w:ascii="Times New Roman" w:hAnsi="Times New Roman" w:cs="Times New Roman"/>
          <w:i/>
        </w:rPr>
        <w:t>FEMS Microbiol Rev</w:t>
      </w:r>
      <w:r w:rsidRPr="0049211E">
        <w:rPr>
          <w:rFonts w:ascii="Times New Roman" w:hAnsi="Times New Roman" w:cs="Times New Roman"/>
        </w:rPr>
        <w:t xml:space="preserve"> 2013; </w:t>
      </w:r>
      <w:r w:rsidRPr="0049211E">
        <w:rPr>
          <w:rFonts w:ascii="Times New Roman" w:hAnsi="Times New Roman" w:cs="Times New Roman"/>
          <w:b/>
        </w:rPr>
        <w:t>37</w:t>
      </w:r>
      <w:r w:rsidRPr="0049211E">
        <w:rPr>
          <w:rFonts w:ascii="Times New Roman" w:hAnsi="Times New Roman" w:cs="Times New Roman"/>
        </w:rPr>
        <w:t>: 112-129.</w:t>
      </w:r>
    </w:p>
    <w:p w14:paraId="51866938"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Hartenstein R. Soil macroinvertebrates, aldehyde oxidase, catalase, cellulase and peroxidase. </w:t>
      </w:r>
      <w:r w:rsidRPr="0049211E">
        <w:rPr>
          <w:rFonts w:ascii="Times New Roman" w:hAnsi="Times New Roman" w:cs="Times New Roman"/>
          <w:i/>
        </w:rPr>
        <w:t>Soil Biol Biochem</w:t>
      </w:r>
      <w:r w:rsidRPr="0049211E">
        <w:rPr>
          <w:rFonts w:ascii="Times New Roman" w:hAnsi="Times New Roman" w:cs="Times New Roman"/>
        </w:rPr>
        <w:t xml:space="preserve"> 1982; </w:t>
      </w:r>
      <w:r w:rsidRPr="0049211E">
        <w:rPr>
          <w:rFonts w:ascii="Times New Roman" w:hAnsi="Times New Roman" w:cs="Times New Roman"/>
          <w:b/>
        </w:rPr>
        <w:t>14</w:t>
      </w:r>
      <w:r w:rsidRPr="0049211E">
        <w:rPr>
          <w:rFonts w:ascii="Times New Roman" w:hAnsi="Times New Roman" w:cs="Times New Roman"/>
        </w:rPr>
        <w:t>: 387-391.</w:t>
      </w:r>
    </w:p>
    <w:p w14:paraId="488F7FA6"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Heijnen CE &amp; Marinissen JCY. Survival of bacteria introduced into soil by means of transport by </w:t>
      </w:r>
      <w:r w:rsidRPr="0049211E">
        <w:rPr>
          <w:rFonts w:ascii="Times New Roman" w:hAnsi="Times New Roman" w:cs="Times New Roman"/>
          <w:i/>
        </w:rPr>
        <w:t>Lumbricus rubellus</w:t>
      </w:r>
      <w:r w:rsidRPr="0049211E">
        <w:rPr>
          <w:rFonts w:ascii="Times New Roman" w:hAnsi="Times New Roman" w:cs="Times New Roman"/>
        </w:rPr>
        <w:t xml:space="preserve">. </w:t>
      </w:r>
      <w:r w:rsidRPr="0049211E">
        <w:rPr>
          <w:rFonts w:ascii="Times New Roman" w:hAnsi="Times New Roman" w:cs="Times New Roman"/>
          <w:i/>
        </w:rPr>
        <w:t>Biol Fert Soils</w:t>
      </w:r>
      <w:r w:rsidRPr="0049211E">
        <w:rPr>
          <w:rFonts w:ascii="Times New Roman" w:hAnsi="Times New Roman" w:cs="Times New Roman"/>
        </w:rPr>
        <w:t xml:space="preserve"> 1995; </w:t>
      </w:r>
      <w:r w:rsidRPr="0049211E">
        <w:rPr>
          <w:rFonts w:ascii="Times New Roman" w:hAnsi="Times New Roman" w:cs="Times New Roman"/>
          <w:b/>
        </w:rPr>
        <w:t>20</w:t>
      </w:r>
      <w:r w:rsidRPr="0049211E">
        <w:rPr>
          <w:rFonts w:ascii="Times New Roman" w:hAnsi="Times New Roman" w:cs="Times New Roman"/>
        </w:rPr>
        <w:t>: 63-69.</w:t>
      </w:r>
    </w:p>
    <w:p w14:paraId="7B963D91"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lastRenderedPageBreak/>
        <w:t>Hendrix PF, Baker GH, Callaham MA</w:t>
      </w:r>
      <w:r w:rsidRPr="0049211E">
        <w:rPr>
          <w:rFonts w:ascii="Times New Roman" w:hAnsi="Times New Roman" w:cs="Times New Roman"/>
          <w:i/>
        </w:rPr>
        <w:t>, et al.</w:t>
      </w:r>
      <w:r w:rsidRPr="0049211E">
        <w:rPr>
          <w:rFonts w:ascii="Times New Roman" w:hAnsi="Times New Roman" w:cs="Times New Roman"/>
        </w:rPr>
        <w:t xml:space="preserve"> Invasion of exotic earthworms into ecosystems inhabited by native earthworms. </w:t>
      </w:r>
      <w:r w:rsidRPr="0049211E">
        <w:rPr>
          <w:rFonts w:ascii="Times New Roman" w:hAnsi="Times New Roman" w:cs="Times New Roman"/>
          <w:i/>
        </w:rPr>
        <w:t>Biol Invasions</w:t>
      </w:r>
      <w:r w:rsidRPr="0049211E">
        <w:rPr>
          <w:rFonts w:ascii="Times New Roman" w:hAnsi="Times New Roman" w:cs="Times New Roman"/>
        </w:rPr>
        <w:t xml:space="preserve"> 2006; </w:t>
      </w:r>
      <w:r w:rsidRPr="0049211E">
        <w:rPr>
          <w:rFonts w:ascii="Times New Roman" w:hAnsi="Times New Roman" w:cs="Times New Roman"/>
          <w:b/>
        </w:rPr>
        <w:t>8</w:t>
      </w:r>
      <w:r w:rsidRPr="0049211E">
        <w:rPr>
          <w:rFonts w:ascii="Times New Roman" w:hAnsi="Times New Roman" w:cs="Times New Roman"/>
        </w:rPr>
        <w:t>: 1287-1300.</w:t>
      </w:r>
    </w:p>
    <w:p w14:paraId="1441CDAE"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Hong SW, Lee JS &amp; Chung KS. Effect of enzyme producing microorganisms on the biomass of epigeic earthworms (</w:t>
      </w:r>
      <w:r w:rsidRPr="0049211E">
        <w:rPr>
          <w:rFonts w:ascii="Times New Roman" w:hAnsi="Times New Roman" w:cs="Times New Roman"/>
          <w:i/>
        </w:rPr>
        <w:t>Eisenia fetida</w:t>
      </w:r>
      <w:r w:rsidRPr="0049211E">
        <w:rPr>
          <w:rFonts w:ascii="Times New Roman" w:hAnsi="Times New Roman" w:cs="Times New Roman"/>
        </w:rPr>
        <w:t xml:space="preserve">) in vermicompost. </w:t>
      </w:r>
      <w:r w:rsidRPr="0049211E">
        <w:rPr>
          <w:rFonts w:ascii="Times New Roman" w:hAnsi="Times New Roman" w:cs="Times New Roman"/>
          <w:i/>
        </w:rPr>
        <w:t>Bioresource Technol</w:t>
      </w:r>
      <w:r w:rsidRPr="0049211E">
        <w:rPr>
          <w:rFonts w:ascii="Times New Roman" w:hAnsi="Times New Roman" w:cs="Times New Roman"/>
        </w:rPr>
        <w:t xml:space="preserve"> 2011; </w:t>
      </w:r>
      <w:r w:rsidRPr="0049211E">
        <w:rPr>
          <w:rFonts w:ascii="Times New Roman" w:hAnsi="Times New Roman" w:cs="Times New Roman"/>
          <w:b/>
        </w:rPr>
        <w:t>102</w:t>
      </w:r>
      <w:r w:rsidRPr="0049211E">
        <w:rPr>
          <w:rFonts w:ascii="Times New Roman" w:hAnsi="Times New Roman" w:cs="Times New Roman"/>
        </w:rPr>
        <w:t>: 6344-6347.</w:t>
      </w:r>
    </w:p>
    <w:p w14:paraId="399860F5"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Hrynkiewicz K, Baum C &amp; Leinweber P. Density, metabolic activity, and identity of cultivable rhizosphere bacteria on </w:t>
      </w:r>
      <w:r w:rsidRPr="0049211E">
        <w:rPr>
          <w:rFonts w:ascii="Times New Roman" w:hAnsi="Times New Roman" w:cs="Times New Roman"/>
          <w:i/>
        </w:rPr>
        <w:t xml:space="preserve">Salix viminalis </w:t>
      </w:r>
      <w:r w:rsidRPr="0049211E">
        <w:rPr>
          <w:rFonts w:ascii="Times New Roman" w:hAnsi="Times New Roman" w:cs="Times New Roman"/>
        </w:rPr>
        <w:t xml:space="preserve">in disturbed arable and landfill soils. </w:t>
      </w:r>
      <w:r w:rsidRPr="0049211E">
        <w:rPr>
          <w:rFonts w:ascii="Times New Roman" w:hAnsi="Times New Roman" w:cs="Times New Roman"/>
          <w:i/>
        </w:rPr>
        <w:t>J Plant Nutr Soil Sc</w:t>
      </w:r>
      <w:r w:rsidRPr="0049211E">
        <w:rPr>
          <w:rFonts w:ascii="Times New Roman" w:hAnsi="Times New Roman" w:cs="Times New Roman"/>
        </w:rPr>
        <w:t xml:space="preserve"> 2010; </w:t>
      </w:r>
      <w:r w:rsidRPr="0049211E">
        <w:rPr>
          <w:rFonts w:ascii="Times New Roman" w:hAnsi="Times New Roman" w:cs="Times New Roman"/>
          <w:b/>
        </w:rPr>
        <w:t>173</w:t>
      </w:r>
      <w:r w:rsidRPr="0049211E">
        <w:rPr>
          <w:rFonts w:ascii="Times New Roman" w:hAnsi="Times New Roman" w:cs="Times New Roman"/>
        </w:rPr>
        <w:t>: 747-756.</w:t>
      </w:r>
    </w:p>
    <w:p w14:paraId="2B3ACC5F"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Jones CG, Lawton JH &amp; Shachak M. Organisms as ecosystem engineers. </w:t>
      </w:r>
      <w:r w:rsidRPr="0049211E">
        <w:rPr>
          <w:rFonts w:ascii="Times New Roman" w:hAnsi="Times New Roman" w:cs="Times New Roman"/>
          <w:i/>
        </w:rPr>
        <w:t>Oikos</w:t>
      </w:r>
      <w:r w:rsidRPr="0049211E">
        <w:rPr>
          <w:rFonts w:ascii="Times New Roman" w:hAnsi="Times New Roman" w:cs="Times New Roman"/>
        </w:rPr>
        <w:t xml:space="preserve"> 1994; </w:t>
      </w:r>
      <w:r w:rsidRPr="0049211E">
        <w:rPr>
          <w:rFonts w:ascii="Times New Roman" w:hAnsi="Times New Roman" w:cs="Times New Roman"/>
          <w:b/>
        </w:rPr>
        <w:t>69</w:t>
      </w:r>
      <w:r w:rsidRPr="0049211E">
        <w:rPr>
          <w:rFonts w:ascii="Times New Roman" w:hAnsi="Times New Roman" w:cs="Times New Roman"/>
        </w:rPr>
        <w:t>: 373-386.</w:t>
      </w:r>
    </w:p>
    <w:p w14:paraId="29C39ED9"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Jones DL, Owen AG &amp; Farrar JF. Simple method to enable the high resolution determination of total free amino acids in soil solutions and soil extracts. </w:t>
      </w:r>
      <w:r w:rsidRPr="0049211E">
        <w:rPr>
          <w:rFonts w:ascii="Times New Roman" w:hAnsi="Times New Roman" w:cs="Times New Roman"/>
          <w:i/>
        </w:rPr>
        <w:t>Soil Biol Biochem</w:t>
      </w:r>
      <w:r w:rsidRPr="0049211E">
        <w:rPr>
          <w:rFonts w:ascii="Times New Roman" w:hAnsi="Times New Roman" w:cs="Times New Roman"/>
        </w:rPr>
        <w:t xml:space="preserve"> 2002; </w:t>
      </w:r>
      <w:r w:rsidRPr="0049211E">
        <w:rPr>
          <w:rFonts w:ascii="Times New Roman" w:hAnsi="Times New Roman" w:cs="Times New Roman"/>
          <w:b/>
        </w:rPr>
        <w:t>34</w:t>
      </w:r>
      <w:r w:rsidRPr="0049211E">
        <w:rPr>
          <w:rFonts w:ascii="Times New Roman" w:hAnsi="Times New Roman" w:cs="Times New Roman"/>
        </w:rPr>
        <w:t>: 1893-1902.</w:t>
      </w:r>
    </w:p>
    <w:p w14:paraId="4797136C"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Jones RT, Robeson MS, Lauber CL</w:t>
      </w:r>
      <w:r w:rsidRPr="0049211E">
        <w:rPr>
          <w:rFonts w:ascii="Times New Roman" w:hAnsi="Times New Roman" w:cs="Times New Roman"/>
          <w:i/>
        </w:rPr>
        <w:t>, et al.</w:t>
      </w:r>
      <w:r w:rsidRPr="0049211E">
        <w:rPr>
          <w:rFonts w:ascii="Times New Roman" w:hAnsi="Times New Roman" w:cs="Times New Roman"/>
        </w:rPr>
        <w:t xml:space="preserve"> A comprehensive survey of soil acidobacterial diversity using pyrosequencing and clone library analyses. </w:t>
      </w:r>
      <w:r w:rsidRPr="0049211E">
        <w:rPr>
          <w:rFonts w:ascii="Times New Roman" w:hAnsi="Times New Roman" w:cs="Times New Roman"/>
          <w:i/>
        </w:rPr>
        <w:t>ISME J</w:t>
      </w:r>
      <w:r w:rsidRPr="0049211E">
        <w:rPr>
          <w:rFonts w:ascii="Times New Roman" w:hAnsi="Times New Roman" w:cs="Times New Roman"/>
        </w:rPr>
        <w:t xml:space="preserve"> 2009; </w:t>
      </w:r>
      <w:r w:rsidRPr="0049211E">
        <w:rPr>
          <w:rFonts w:ascii="Times New Roman" w:hAnsi="Times New Roman" w:cs="Times New Roman"/>
          <w:b/>
        </w:rPr>
        <w:t>3</w:t>
      </w:r>
      <w:r w:rsidRPr="0049211E">
        <w:rPr>
          <w:rFonts w:ascii="Times New Roman" w:hAnsi="Times New Roman" w:cs="Times New Roman"/>
        </w:rPr>
        <w:t>: 442-453.</w:t>
      </w:r>
    </w:p>
    <w:p w14:paraId="3196838E"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Koubova A, Chronakova A, Pizl V</w:t>
      </w:r>
      <w:r w:rsidRPr="0049211E">
        <w:rPr>
          <w:rFonts w:ascii="Times New Roman" w:hAnsi="Times New Roman" w:cs="Times New Roman"/>
          <w:i/>
        </w:rPr>
        <w:t>, et al.</w:t>
      </w:r>
      <w:r w:rsidRPr="0049211E">
        <w:rPr>
          <w:rFonts w:ascii="Times New Roman" w:hAnsi="Times New Roman" w:cs="Times New Roman"/>
        </w:rPr>
        <w:t xml:space="preserve"> The effects of earthworms </w:t>
      </w:r>
      <w:r w:rsidRPr="0049211E">
        <w:rPr>
          <w:rFonts w:ascii="Times New Roman" w:hAnsi="Times New Roman" w:cs="Times New Roman"/>
          <w:i/>
        </w:rPr>
        <w:t>Eisenia</w:t>
      </w:r>
      <w:r w:rsidRPr="0049211E">
        <w:rPr>
          <w:rFonts w:ascii="Times New Roman" w:hAnsi="Times New Roman" w:cs="Times New Roman"/>
        </w:rPr>
        <w:t xml:space="preserve"> spp. on microbial community are habitat dependent. </w:t>
      </w:r>
      <w:r w:rsidRPr="0049211E">
        <w:rPr>
          <w:rFonts w:ascii="Times New Roman" w:hAnsi="Times New Roman" w:cs="Times New Roman"/>
          <w:i/>
        </w:rPr>
        <w:t>Eur J Soil Biol</w:t>
      </w:r>
      <w:r w:rsidRPr="0049211E">
        <w:rPr>
          <w:rFonts w:ascii="Times New Roman" w:hAnsi="Times New Roman" w:cs="Times New Roman"/>
        </w:rPr>
        <w:t xml:space="preserve"> 2015; </w:t>
      </w:r>
      <w:r w:rsidRPr="0049211E">
        <w:rPr>
          <w:rFonts w:ascii="Times New Roman" w:hAnsi="Times New Roman" w:cs="Times New Roman"/>
          <w:b/>
        </w:rPr>
        <w:t>68</w:t>
      </w:r>
      <w:r w:rsidRPr="0049211E">
        <w:rPr>
          <w:rFonts w:ascii="Times New Roman" w:hAnsi="Times New Roman" w:cs="Times New Roman"/>
        </w:rPr>
        <w:t>: 42-55.</w:t>
      </w:r>
    </w:p>
    <w:p w14:paraId="2435B30B"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Koubova A, Goberna M, Simek M</w:t>
      </w:r>
      <w:r w:rsidRPr="0049211E">
        <w:rPr>
          <w:rFonts w:ascii="Times New Roman" w:hAnsi="Times New Roman" w:cs="Times New Roman"/>
          <w:i/>
        </w:rPr>
        <w:t>, et al.</w:t>
      </w:r>
      <w:r w:rsidRPr="0049211E">
        <w:rPr>
          <w:rFonts w:ascii="Times New Roman" w:hAnsi="Times New Roman" w:cs="Times New Roman"/>
        </w:rPr>
        <w:t xml:space="preserve"> Effects of the earthworm </w:t>
      </w:r>
      <w:r w:rsidRPr="0049211E">
        <w:rPr>
          <w:rFonts w:ascii="Times New Roman" w:hAnsi="Times New Roman" w:cs="Times New Roman"/>
          <w:i/>
        </w:rPr>
        <w:t xml:space="preserve">Eisenia andrei </w:t>
      </w:r>
      <w:r w:rsidRPr="0049211E">
        <w:rPr>
          <w:rFonts w:ascii="Times New Roman" w:hAnsi="Times New Roman" w:cs="Times New Roman"/>
        </w:rPr>
        <w:t xml:space="preserve">on methanogens in a cattle-impacted soil: A microcosm study. </w:t>
      </w:r>
      <w:r w:rsidRPr="0049211E">
        <w:rPr>
          <w:rFonts w:ascii="Times New Roman" w:hAnsi="Times New Roman" w:cs="Times New Roman"/>
          <w:i/>
        </w:rPr>
        <w:t>Eur J Soil Biol</w:t>
      </w:r>
      <w:r w:rsidRPr="0049211E">
        <w:rPr>
          <w:rFonts w:ascii="Times New Roman" w:hAnsi="Times New Roman" w:cs="Times New Roman"/>
        </w:rPr>
        <w:t xml:space="preserve"> 2012; </w:t>
      </w:r>
      <w:r w:rsidRPr="0049211E">
        <w:rPr>
          <w:rFonts w:ascii="Times New Roman" w:hAnsi="Times New Roman" w:cs="Times New Roman"/>
          <w:b/>
        </w:rPr>
        <w:t>48</w:t>
      </w:r>
      <w:r w:rsidRPr="0049211E">
        <w:rPr>
          <w:rFonts w:ascii="Times New Roman" w:hAnsi="Times New Roman" w:cs="Times New Roman"/>
        </w:rPr>
        <w:t>: 32-40.</w:t>
      </w:r>
    </w:p>
    <w:p w14:paraId="6E2898AE"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Kowalchuk GA &amp; Stephen JR. Ammonia-oxidizing bacteria: a model for molecular microbial ecology. </w:t>
      </w:r>
      <w:r w:rsidRPr="0049211E">
        <w:rPr>
          <w:rFonts w:ascii="Times New Roman" w:hAnsi="Times New Roman" w:cs="Times New Roman"/>
          <w:i/>
        </w:rPr>
        <w:t>Annu Rev Microbiol</w:t>
      </w:r>
      <w:r w:rsidRPr="0049211E">
        <w:rPr>
          <w:rFonts w:ascii="Times New Roman" w:hAnsi="Times New Roman" w:cs="Times New Roman"/>
        </w:rPr>
        <w:t xml:space="preserve"> 2001; </w:t>
      </w:r>
      <w:r w:rsidRPr="0049211E">
        <w:rPr>
          <w:rFonts w:ascii="Times New Roman" w:hAnsi="Times New Roman" w:cs="Times New Roman"/>
          <w:b/>
        </w:rPr>
        <w:t>55</w:t>
      </w:r>
      <w:r w:rsidRPr="0049211E">
        <w:rPr>
          <w:rFonts w:ascii="Times New Roman" w:hAnsi="Times New Roman" w:cs="Times New Roman"/>
        </w:rPr>
        <w:t>: 485-529.</w:t>
      </w:r>
    </w:p>
    <w:p w14:paraId="21608877"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Kuan HL, Hallett PD, Griffiths BS</w:t>
      </w:r>
      <w:r w:rsidRPr="0049211E">
        <w:rPr>
          <w:rFonts w:ascii="Times New Roman" w:hAnsi="Times New Roman" w:cs="Times New Roman"/>
          <w:i/>
        </w:rPr>
        <w:t>, et al.</w:t>
      </w:r>
      <w:r w:rsidRPr="0049211E">
        <w:rPr>
          <w:rFonts w:ascii="Times New Roman" w:hAnsi="Times New Roman" w:cs="Times New Roman"/>
        </w:rPr>
        <w:t xml:space="preserve"> The biological and physical stability and resilience of a selection of Scottish soils to stresses. </w:t>
      </w:r>
      <w:r w:rsidRPr="0049211E">
        <w:rPr>
          <w:rFonts w:ascii="Times New Roman" w:hAnsi="Times New Roman" w:cs="Times New Roman"/>
          <w:i/>
        </w:rPr>
        <w:t>Eur J Soil Sci</w:t>
      </w:r>
      <w:r w:rsidRPr="0049211E">
        <w:rPr>
          <w:rFonts w:ascii="Times New Roman" w:hAnsi="Times New Roman" w:cs="Times New Roman"/>
        </w:rPr>
        <w:t xml:space="preserve"> 2007; </w:t>
      </w:r>
      <w:r w:rsidRPr="0049211E">
        <w:rPr>
          <w:rFonts w:ascii="Times New Roman" w:hAnsi="Times New Roman" w:cs="Times New Roman"/>
          <w:b/>
        </w:rPr>
        <w:t>58</w:t>
      </w:r>
      <w:r w:rsidRPr="0049211E">
        <w:rPr>
          <w:rFonts w:ascii="Times New Roman" w:hAnsi="Times New Roman" w:cs="Times New Roman"/>
        </w:rPr>
        <w:t>: 811-821.</w:t>
      </w:r>
    </w:p>
    <w:p w14:paraId="75C1DDEC"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Ladd JN, Oades JM &amp; Amato M. Distribution and recovery of nitrogen from legume residues decomposing in soils sown to wheat in the field. </w:t>
      </w:r>
      <w:r w:rsidRPr="0049211E">
        <w:rPr>
          <w:rFonts w:ascii="Times New Roman" w:hAnsi="Times New Roman" w:cs="Times New Roman"/>
          <w:i/>
        </w:rPr>
        <w:t>Soil Biol Biochem</w:t>
      </w:r>
      <w:r w:rsidRPr="0049211E">
        <w:rPr>
          <w:rFonts w:ascii="Times New Roman" w:hAnsi="Times New Roman" w:cs="Times New Roman"/>
        </w:rPr>
        <w:t xml:space="preserve"> 1981; </w:t>
      </w:r>
      <w:r w:rsidRPr="0049211E">
        <w:rPr>
          <w:rFonts w:ascii="Times New Roman" w:hAnsi="Times New Roman" w:cs="Times New Roman"/>
          <w:b/>
        </w:rPr>
        <w:t>13</w:t>
      </w:r>
      <w:r w:rsidRPr="0049211E">
        <w:rPr>
          <w:rFonts w:ascii="Times New Roman" w:hAnsi="Times New Roman" w:cs="Times New Roman"/>
        </w:rPr>
        <w:t>: 251-256.</w:t>
      </w:r>
    </w:p>
    <w:p w14:paraId="16F6EBBD"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Lavelle P, Bignell D, Lepage M</w:t>
      </w:r>
      <w:r w:rsidRPr="0049211E">
        <w:rPr>
          <w:rFonts w:ascii="Times New Roman" w:hAnsi="Times New Roman" w:cs="Times New Roman"/>
          <w:i/>
        </w:rPr>
        <w:t>, et al.</w:t>
      </w:r>
      <w:r w:rsidRPr="0049211E">
        <w:rPr>
          <w:rFonts w:ascii="Times New Roman" w:hAnsi="Times New Roman" w:cs="Times New Roman"/>
        </w:rPr>
        <w:t xml:space="preserve"> Soil function in a changing world: the role of invertebrate ecosystem engineers. </w:t>
      </w:r>
      <w:r w:rsidRPr="0049211E">
        <w:rPr>
          <w:rFonts w:ascii="Times New Roman" w:hAnsi="Times New Roman" w:cs="Times New Roman"/>
          <w:i/>
        </w:rPr>
        <w:t>Eur J Soil Biol</w:t>
      </w:r>
      <w:r w:rsidRPr="0049211E">
        <w:rPr>
          <w:rFonts w:ascii="Times New Roman" w:hAnsi="Times New Roman" w:cs="Times New Roman"/>
        </w:rPr>
        <w:t xml:space="preserve"> 1997; </w:t>
      </w:r>
      <w:r w:rsidRPr="0049211E">
        <w:rPr>
          <w:rFonts w:ascii="Times New Roman" w:hAnsi="Times New Roman" w:cs="Times New Roman"/>
          <w:b/>
        </w:rPr>
        <w:t>33</w:t>
      </w:r>
      <w:r w:rsidRPr="0049211E">
        <w:rPr>
          <w:rFonts w:ascii="Times New Roman" w:hAnsi="Times New Roman" w:cs="Times New Roman"/>
        </w:rPr>
        <w:t>: 159-193.</w:t>
      </w:r>
    </w:p>
    <w:p w14:paraId="3C904F78"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Leschine SB. Cellulose degradation in anaerobic environments. </w:t>
      </w:r>
      <w:r w:rsidRPr="0049211E">
        <w:rPr>
          <w:rFonts w:ascii="Times New Roman" w:hAnsi="Times New Roman" w:cs="Times New Roman"/>
          <w:i/>
        </w:rPr>
        <w:t>Annu Rev Microbiol</w:t>
      </w:r>
      <w:r w:rsidRPr="0049211E">
        <w:rPr>
          <w:rFonts w:ascii="Times New Roman" w:hAnsi="Times New Roman" w:cs="Times New Roman"/>
        </w:rPr>
        <w:t xml:space="preserve"> 1995; </w:t>
      </w:r>
      <w:r w:rsidRPr="0049211E">
        <w:rPr>
          <w:rFonts w:ascii="Times New Roman" w:hAnsi="Times New Roman" w:cs="Times New Roman"/>
          <w:b/>
        </w:rPr>
        <w:t>49</w:t>
      </w:r>
      <w:r w:rsidRPr="0049211E">
        <w:rPr>
          <w:rFonts w:ascii="Times New Roman" w:hAnsi="Times New Roman" w:cs="Times New Roman"/>
        </w:rPr>
        <w:t>: 399-426.</w:t>
      </w:r>
    </w:p>
    <w:p w14:paraId="3BDAB1B4"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Leschine SB &amp; Canaleparola E. Mesophilic cellulolytic clostridia from freshwater environments. </w:t>
      </w:r>
      <w:r w:rsidRPr="0049211E">
        <w:rPr>
          <w:rFonts w:ascii="Times New Roman" w:hAnsi="Times New Roman" w:cs="Times New Roman"/>
          <w:i/>
        </w:rPr>
        <w:t>Appl Environ Microb</w:t>
      </w:r>
      <w:r w:rsidRPr="0049211E">
        <w:rPr>
          <w:rFonts w:ascii="Times New Roman" w:hAnsi="Times New Roman" w:cs="Times New Roman"/>
        </w:rPr>
        <w:t xml:space="preserve"> 1983; </w:t>
      </w:r>
      <w:r w:rsidRPr="0049211E">
        <w:rPr>
          <w:rFonts w:ascii="Times New Roman" w:hAnsi="Times New Roman" w:cs="Times New Roman"/>
          <w:b/>
        </w:rPr>
        <w:t>46</w:t>
      </w:r>
      <w:r w:rsidRPr="0049211E">
        <w:rPr>
          <w:rFonts w:ascii="Times New Roman" w:hAnsi="Times New Roman" w:cs="Times New Roman"/>
        </w:rPr>
        <w:t>: 728-737.</w:t>
      </w:r>
    </w:p>
    <w:p w14:paraId="66101448"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lastRenderedPageBreak/>
        <w:t xml:space="preserve">Love MI, Huber W &amp; Anders S. Moderated estimation of fold change and dispersion for RNA-seq data with DESeq2. </w:t>
      </w:r>
      <w:r w:rsidRPr="0049211E">
        <w:rPr>
          <w:rFonts w:ascii="Times New Roman" w:hAnsi="Times New Roman" w:cs="Times New Roman"/>
          <w:i/>
        </w:rPr>
        <w:t>Genome Biol</w:t>
      </w:r>
      <w:r w:rsidRPr="0049211E">
        <w:rPr>
          <w:rFonts w:ascii="Times New Roman" w:hAnsi="Times New Roman" w:cs="Times New Roman"/>
        </w:rPr>
        <w:t xml:space="preserve"> 2014; </w:t>
      </w:r>
      <w:r w:rsidRPr="0049211E">
        <w:rPr>
          <w:rFonts w:ascii="Times New Roman" w:hAnsi="Times New Roman" w:cs="Times New Roman"/>
          <w:b/>
        </w:rPr>
        <w:t>15</w:t>
      </w:r>
      <w:r w:rsidRPr="0049211E">
        <w:rPr>
          <w:rFonts w:ascii="Times New Roman" w:hAnsi="Times New Roman" w:cs="Times New Roman"/>
        </w:rPr>
        <w:t>: 550.</w:t>
      </w:r>
    </w:p>
    <w:p w14:paraId="5B4DCE46" w14:textId="6B1B303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Lozupone C &amp; Knight R. UniFrac: a new phylogenetic method for comparing microbial communities. </w:t>
      </w:r>
      <w:r w:rsidRPr="0049211E">
        <w:rPr>
          <w:rFonts w:ascii="Times New Roman" w:hAnsi="Times New Roman" w:cs="Times New Roman"/>
          <w:i/>
        </w:rPr>
        <w:t>Appl Environ Microb</w:t>
      </w:r>
      <w:r w:rsidRPr="0049211E">
        <w:rPr>
          <w:rFonts w:ascii="Times New Roman" w:hAnsi="Times New Roman" w:cs="Times New Roman"/>
        </w:rPr>
        <w:t xml:space="preserve"> 2005; </w:t>
      </w:r>
      <w:r w:rsidRPr="0049211E">
        <w:rPr>
          <w:rFonts w:ascii="Times New Roman" w:hAnsi="Times New Roman" w:cs="Times New Roman"/>
          <w:b/>
        </w:rPr>
        <w:t>71</w:t>
      </w:r>
      <w:r w:rsidRPr="0049211E">
        <w:rPr>
          <w:rFonts w:ascii="Times New Roman" w:hAnsi="Times New Roman" w:cs="Times New Roman"/>
        </w:rPr>
        <w:t>: 8228-8235.</w:t>
      </w:r>
    </w:p>
    <w:p w14:paraId="44DE3536" w14:textId="77777777" w:rsidR="00F22ED0" w:rsidRPr="0049211E" w:rsidRDefault="00F22ED0" w:rsidP="00F22ED0">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McCarthy AJ. Lignocellulose-degrading actinomycetes. </w:t>
      </w:r>
      <w:r w:rsidRPr="0049211E">
        <w:rPr>
          <w:rFonts w:ascii="Times New Roman" w:hAnsi="Times New Roman" w:cs="Times New Roman"/>
          <w:i/>
        </w:rPr>
        <w:t>FEMS Microbiol Rev</w:t>
      </w:r>
      <w:r w:rsidRPr="0049211E">
        <w:rPr>
          <w:rFonts w:ascii="Times New Roman" w:hAnsi="Times New Roman" w:cs="Times New Roman"/>
        </w:rPr>
        <w:t xml:space="preserve"> 1987; </w:t>
      </w:r>
      <w:r w:rsidRPr="0049211E">
        <w:rPr>
          <w:rFonts w:ascii="Times New Roman" w:hAnsi="Times New Roman" w:cs="Times New Roman"/>
          <w:b/>
        </w:rPr>
        <w:t>46</w:t>
      </w:r>
      <w:r w:rsidRPr="0049211E">
        <w:rPr>
          <w:rFonts w:ascii="Times New Roman" w:hAnsi="Times New Roman" w:cs="Times New Roman"/>
        </w:rPr>
        <w:t>: 145-163.</w:t>
      </w:r>
    </w:p>
    <w:p w14:paraId="3D99F6E0"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Magoc T &amp; Salzberg SL. FLASH: fast length adjustment of short reads to improve genome assemblies. </w:t>
      </w:r>
      <w:r w:rsidRPr="0049211E">
        <w:rPr>
          <w:rFonts w:ascii="Times New Roman" w:hAnsi="Times New Roman" w:cs="Times New Roman"/>
          <w:i/>
        </w:rPr>
        <w:t>Bioinformatics</w:t>
      </w:r>
      <w:r w:rsidRPr="0049211E">
        <w:rPr>
          <w:rFonts w:ascii="Times New Roman" w:hAnsi="Times New Roman" w:cs="Times New Roman"/>
        </w:rPr>
        <w:t xml:space="preserve"> 2011; </w:t>
      </w:r>
      <w:r w:rsidRPr="0049211E">
        <w:rPr>
          <w:rFonts w:ascii="Times New Roman" w:hAnsi="Times New Roman" w:cs="Times New Roman"/>
          <w:b/>
        </w:rPr>
        <w:t>27</w:t>
      </w:r>
      <w:r w:rsidRPr="0049211E">
        <w:rPr>
          <w:rFonts w:ascii="Times New Roman" w:hAnsi="Times New Roman" w:cs="Times New Roman"/>
        </w:rPr>
        <w:t>: 2957-2963.</w:t>
      </w:r>
    </w:p>
    <w:p w14:paraId="00B5B208"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Margesin R, Sproer C, Schumann P</w:t>
      </w:r>
      <w:r w:rsidRPr="0049211E">
        <w:rPr>
          <w:rFonts w:ascii="Times New Roman" w:hAnsi="Times New Roman" w:cs="Times New Roman"/>
          <w:i/>
        </w:rPr>
        <w:t>, et al.</w:t>
      </w:r>
      <w:r w:rsidRPr="0049211E">
        <w:rPr>
          <w:rFonts w:ascii="Times New Roman" w:hAnsi="Times New Roman" w:cs="Times New Roman"/>
        </w:rPr>
        <w:t xml:space="preserve"> </w:t>
      </w:r>
      <w:r w:rsidRPr="0049211E">
        <w:rPr>
          <w:rFonts w:ascii="Times New Roman" w:hAnsi="Times New Roman" w:cs="Times New Roman"/>
          <w:i/>
        </w:rPr>
        <w:t>Pedobacter cryoconitis</w:t>
      </w:r>
      <w:r w:rsidRPr="0049211E">
        <w:rPr>
          <w:rFonts w:ascii="Times New Roman" w:hAnsi="Times New Roman" w:cs="Times New Roman"/>
        </w:rPr>
        <w:t xml:space="preserve"> sp nov., a facultative psychrophile from alpine glacier cryoconite. </w:t>
      </w:r>
      <w:r w:rsidRPr="0049211E">
        <w:rPr>
          <w:rFonts w:ascii="Times New Roman" w:hAnsi="Times New Roman" w:cs="Times New Roman"/>
          <w:i/>
        </w:rPr>
        <w:t>Int J Syst Evol Micr</w:t>
      </w:r>
      <w:r w:rsidRPr="0049211E">
        <w:rPr>
          <w:rFonts w:ascii="Times New Roman" w:hAnsi="Times New Roman" w:cs="Times New Roman"/>
        </w:rPr>
        <w:t xml:space="preserve"> 2003; </w:t>
      </w:r>
      <w:r w:rsidRPr="0049211E">
        <w:rPr>
          <w:rFonts w:ascii="Times New Roman" w:hAnsi="Times New Roman" w:cs="Times New Roman"/>
          <w:b/>
        </w:rPr>
        <w:t>53</w:t>
      </w:r>
      <w:r w:rsidRPr="0049211E">
        <w:rPr>
          <w:rFonts w:ascii="Times New Roman" w:hAnsi="Times New Roman" w:cs="Times New Roman"/>
        </w:rPr>
        <w:t>: 1291-1296.</w:t>
      </w:r>
    </w:p>
    <w:p w14:paraId="357261F6"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Martinsson S, Cui YD, Martin PJ</w:t>
      </w:r>
      <w:r w:rsidRPr="0049211E">
        <w:rPr>
          <w:rFonts w:ascii="Times New Roman" w:hAnsi="Times New Roman" w:cs="Times New Roman"/>
          <w:i/>
        </w:rPr>
        <w:t>, et al.</w:t>
      </w:r>
      <w:r w:rsidRPr="0049211E">
        <w:rPr>
          <w:rFonts w:ascii="Times New Roman" w:hAnsi="Times New Roman" w:cs="Times New Roman"/>
        </w:rPr>
        <w:t xml:space="preserve"> DNA-barcoding of invasive European earthworms (Clitellata: Lumbricidae) in south-western Australia. </w:t>
      </w:r>
      <w:r w:rsidRPr="0049211E">
        <w:rPr>
          <w:rFonts w:ascii="Times New Roman" w:hAnsi="Times New Roman" w:cs="Times New Roman"/>
          <w:i/>
        </w:rPr>
        <w:t>Biol Invasions</w:t>
      </w:r>
      <w:r w:rsidRPr="0049211E">
        <w:rPr>
          <w:rFonts w:ascii="Times New Roman" w:hAnsi="Times New Roman" w:cs="Times New Roman"/>
        </w:rPr>
        <w:t xml:space="preserve"> 2015; </w:t>
      </w:r>
      <w:r w:rsidRPr="0049211E">
        <w:rPr>
          <w:rFonts w:ascii="Times New Roman" w:hAnsi="Times New Roman" w:cs="Times New Roman"/>
          <w:b/>
        </w:rPr>
        <w:t>17</w:t>
      </w:r>
      <w:r w:rsidRPr="0049211E">
        <w:rPr>
          <w:rFonts w:ascii="Times New Roman" w:hAnsi="Times New Roman" w:cs="Times New Roman"/>
        </w:rPr>
        <w:t>: 2527-2532.</w:t>
      </w:r>
    </w:p>
    <w:p w14:paraId="1715955E"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Mathieu J, Barot S, Blouin M</w:t>
      </w:r>
      <w:r w:rsidRPr="0049211E">
        <w:rPr>
          <w:rFonts w:ascii="Times New Roman" w:hAnsi="Times New Roman" w:cs="Times New Roman"/>
          <w:i/>
        </w:rPr>
        <w:t>, et al.</w:t>
      </w:r>
      <w:r w:rsidRPr="0049211E">
        <w:rPr>
          <w:rFonts w:ascii="Times New Roman" w:hAnsi="Times New Roman" w:cs="Times New Roman"/>
        </w:rPr>
        <w:t xml:space="preserve"> Habitat quality, conspecific density, and habitat pre-use affect the dispersal behaviour of two earthworm species, </w:t>
      </w:r>
      <w:r w:rsidRPr="0049211E">
        <w:rPr>
          <w:rFonts w:ascii="Times New Roman" w:hAnsi="Times New Roman" w:cs="Times New Roman"/>
          <w:i/>
        </w:rPr>
        <w:t xml:space="preserve">Aporrectodea icterica </w:t>
      </w:r>
      <w:r w:rsidRPr="0049211E">
        <w:rPr>
          <w:rFonts w:ascii="Times New Roman" w:hAnsi="Times New Roman" w:cs="Times New Roman"/>
        </w:rPr>
        <w:t xml:space="preserve">and </w:t>
      </w:r>
      <w:r w:rsidRPr="0049211E">
        <w:rPr>
          <w:rFonts w:ascii="Times New Roman" w:hAnsi="Times New Roman" w:cs="Times New Roman"/>
          <w:i/>
        </w:rPr>
        <w:t>Dendrobaena veneta</w:t>
      </w:r>
      <w:r w:rsidRPr="0049211E">
        <w:rPr>
          <w:rFonts w:ascii="Times New Roman" w:hAnsi="Times New Roman" w:cs="Times New Roman"/>
        </w:rPr>
        <w:t xml:space="preserve">, in a mesocosm experiment. </w:t>
      </w:r>
      <w:r w:rsidRPr="0049211E">
        <w:rPr>
          <w:rFonts w:ascii="Times New Roman" w:hAnsi="Times New Roman" w:cs="Times New Roman"/>
          <w:i/>
        </w:rPr>
        <w:t>Soil Biol Biochem</w:t>
      </w:r>
      <w:r w:rsidRPr="0049211E">
        <w:rPr>
          <w:rFonts w:ascii="Times New Roman" w:hAnsi="Times New Roman" w:cs="Times New Roman"/>
        </w:rPr>
        <w:t xml:space="preserve"> 2010; </w:t>
      </w:r>
      <w:r w:rsidRPr="0049211E">
        <w:rPr>
          <w:rFonts w:ascii="Times New Roman" w:hAnsi="Times New Roman" w:cs="Times New Roman"/>
          <w:b/>
        </w:rPr>
        <w:t>42</w:t>
      </w:r>
      <w:r w:rsidRPr="0049211E">
        <w:rPr>
          <w:rFonts w:ascii="Times New Roman" w:hAnsi="Times New Roman" w:cs="Times New Roman"/>
        </w:rPr>
        <w:t>: 203-209.</w:t>
      </w:r>
    </w:p>
    <w:p w14:paraId="37292101"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McMurdie PJ &amp; Holmes S. phyloseq: an R package for reproducible interactive analysis and graphics of microbiome census data. </w:t>
      </w:r>
      <w:r w:rsidRPr="0049211E">
        <w:rPr>
          <w:rFonts w:ascii="Times New Roman" w:hAnsi="Times New Roman" w:cs="Times New Roman"/>
          <w:i/>
        </w:rPr>
        <w:t>PLoS One</w:t>
      </w:r>
      <w:r w:rsidRPr="0049211E">
        <w:rPr>
          <w:rFonts w:ascii="Times New Roman" w:hAnsi="Times New Roman" w:cs="Times New Roman"/>
        </w:rPr>
        <w:t xml:space="preserve"> 2013; </w:t>
      </w:r>
      <w:r w:rsidRPr="0049211E">
        <w:rPr>
          <w:rFonts w:ascii="Times New Roman" w:hAnsi="Times New Roman" w:cs="Times New Roman"/>
          <w:b/>
        </w:rPr>
        <w:t>8</w:t>
      </w:r>
      <w:r w:rsidRPr="0049211E">
        <w:rPr>
          <w:rFonts w:ascii="Times New Roman" w:hAnsi="Times New Roman" w:cs="Times New Roman"/>
        </w:rPr>
        <w:t>: e61217.</w:t>
      </w:r>
    </w:p>
    <w:p w14:paraId="25C68479"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McMurdie PJ &amp; Holmes S. Waste not, want not: why rarefying microbiome data is inadmissible. </w:t>
      </w:r>
      <w:r w:rsidRPr="0049211E">
        <w:rPr>
          <w:rFonts w:ascii="Times New Roman" w:hAnsi="Times New Roman" w:cs="Times New Roman"/>
          <w:i/>
        </w:rPr>
        <w:t>PloS Comput Biol</w:t>
      </w:r>
      <w:r w:rsidRPr="0049211E">
        <w:rPr>
          <w:rFonts w:ascii="Times New Roman" w:hAnsi="Times New Roman" w:cs="Times New Roman"/>
        </w:rPr>
        <w:t xml:space="preserve"> 2014; </w:t>
      </w:r>
      <w:r w:rsidRPr="0049211E">
        <w:rPr>
          <w:rFonts w:ascii="Times New Roman" w:hAnsi="Times New Roman" w:cs="Times New Roman"/>
          <w:b/>
        </w:rPr>
        <w:t>10</w:t>
      </w:r>
      <w:r w:rsidRPr="0049211E">
        <w:rPr>
          <w:rFonts w:ascii="Times New Roman" w:hAnsi="Times New Roman" w:cs="Times New Roman"/>
        </w:rPr>
        <w:t>: e1003531.</w:t>
      </w:r>
    </w:p>
    <w:p w14:paraId="74ACE0F5"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McTavish MJ, Basiliko N &amp; Sackett TE. Environmental factors influencing immigration behaviour of the invasive earthworm </w:t>
      </w:r>
      <w:r w:rsidRPr="0049211E">
        <w:rPr>
          <w:rFonts w:ascii="Times New Roman" w:hAnsi="Times New Roman" w:cs="Times New Roman"/>
          <w:i/>
        </w:rPr>
        <w:t>Lumbricus terrestris</w:t>
      </w:r>
      <w:r w:rsidRPr="0049211E">
        <w:rPr>
          <w:rFonts w:ascii="Times New Roman" w:hAnsi="Times New Roman" w:cs="Times New Roman"/>
        </w:rPr>
        <w:t xml:space="preserve">. </w:t>
      </w:r>
      <w:r w:rsidRPr="0049211E">
        <w:rPr>
          <w:rFonts w:ascii="Times New Roman" w:hAnsi="Times New Roman" w:cs="Times New Roman"/>
          <w:i/>
        </w:rPr>
        <w:t>Can J Zool</w:t>
      </w:r>
      <w:r w:rsidRPr="0049211E">
        <w:rPr>
          <w:rFonts w:ascii="Times New Roman" w:hAnsi="Times New Roman" w:cs="Times New Roman"/>
        </w:rPr>
        <w:t xml:space="preserve"> 2013; </w:t>
      </w:r>
      <w:r w:rsidRPr="0049211E">
        <w:rPr>
          <w:rFonts w:ascii="Times New Roman" w:hAnsi="Times New Roman" w:cs="Times New Roman"/>
          <w:b/>
        </w:rPr>
        <w:t>91</w:t>
      </w:r>
      <w:r w:rsidRPr="0049211E">
        <w:rPr>
          <w:rFonts w:ascii="Times New Roman" w:hAnsi="Times New Roman" w:cs="Times New Roman"/>
        </w:rPr>
        <w:t>: 859-865.</w:t>
      </w:r>
    </w:p>
    <w:p w14:paraId="3A759D7C"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Miranda KM, Espey MG &amp; Wink DA. A rapid, simple spectrophotometric method for simultaneous detection of nitrate and nitrite. </w:t>
      </w:r>
      <w:r w:rsidRPr="0049211E">
        <w:rPr>
          <w:rFonts w:ascii="Times New Roman" w:hAnsi="Times New Roman" w:cs="Times New Roman"/>
          <w:i/>
        </w:rPr>
        <w:t>Nitric Oxide-Biol Ch</w:t>
      </w:r>
      <w:r w:rsidRPr="0049211E">
        <w:rPr>
          <w:rFonts w:ascii="Times New Roman" w:hAnsi="Times New Roman" w:cs="Times New Roman"/>
        </w:rPr>
        <w:t xml:space="preserve"> 2001; </w:t>
      </w:r>
      <w:r w:rsidRPr="0049211E">
        <w:rPr>
          <w:rFonts w:ascii="Times New Roman" w:hAnsi="Times New Roman" w:cs="Times New Roman"/>
          <w:b/>
        </w:rPr>
        <w:t>5</w:t>
      </w:r>
      <w:r w:rsidRPr="0049211E">
        <w:rPr>
          <w:rFonts w:ascii="Times New Roman" w:hAnsi="Times New Roman" w:cs="Times New Roman"/>
        </w:rPr>
        <w:t>: 62-71.</w:t>
      </w:r>
    </w:p>
    <w:p w14:paraId="241C41A6" w14:textId="07FD163F"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Mulvaney RL. Nitrogen – inorganic forms. In: Sparks DL, Page AL, Helmke PA &amp; Loeppert RH (eds.).</w:t>
      </w:r>
      <w:r w:rsidR="00AB3A6A" w:rsidRPr="0049211E">
        <w:rPr>
          <w:rFonts w:ascii="Times New Roman" w:hAnsi="Times New Roman" w:cs="Times New Roman"/>
        </w:rPr>
        <w:t xml:space="preserve"> </w:t>
      </w:r>
      <w:r w:rsidRPr="0049211E">
        <w:rPr>
          <w:rFonts w:ascii="Times New Roman" w:hAnsi="Times New Roman" w:cs="Times New Roman"/>
          <w:i/>
        </w:rPr>
        <w:t xml:space="preserve">Methods of Soil Analysis Part 3 Chemical Properties. </w:t>
      </w:r>
      <w:r w:rsidRPr="0049211E">
        <w:rPr>
          <w:rFonts w:ascii="Times New Roman" w:hAnsi="Times New Roman" w:cs="Times New Roman"/>
        </w:rPr>
        <w:t>Madison, WI, USA: Soil Science Society of America and American Society of Agronomy, 1996, 1123-1184.</w:t>
      </w:r>
    </w:p>
    <w:p w14:paraId="4919E3C0"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Nebert LD, Bloem J, Lubbers IM</w:t>
      </w:r>
      <w:r w:rsidRPr="0049211E">
        <w:rPr>
          <w:rFonts w:ascii="Times New Roman" w:hAnsi="Times New Roman" w:cs="Times New Roman"/>
          <w:i/>
        </w:rPr>
        <w:t>, et al.</w:t>
      </w:r>
      <w:r w:rsidRPr="0049211E">
        <w:rPr>
          <w:rFonts w:ascii="Times New Roman" w:hAnsi="Times New Roman" w:cs="Times New Roman"/>
        </w:rPr>
        <w:t xml:space="preserve"> Association of earthworm-denitrifier interactions with increased emission of nitrous oxide from soil mesocosms amended with crop residue. </w:t>
      </w:r>
      <w:r w:rsidRPr="0049211E">
        <w:rPr>
          <w:rFonts w:ascii="Times New Roman" w:hAnsi="Times New Roman" w:cs="Times New Roman"/>
          <w:i/>
        </w:rPr>
        <w:t>Appl Environ Microb</w:t>
      </w:r>
      <w:r w:rsidRPr="0049211E">
        <w:rPr>
          <w:rFonts w:ascii="Times New Roman" w:hAnsi="Times New Roman" w:cs="Times New Roman"/>
        </w:rPr>
        <w:t xml:space="preserve"> 2011; </w:t>
      </w:r>
      <w:r w:rsidRPr="0049211E">
        <w:rPr>
          <w:rFonts w:ascii="Times New Roman" w:hAnsi="Times New Roman" w:cs="Times New Roman"/>
          <w:b/>
        </w:rPr>
        <w:t>77</w:t>
      </w:r>
      <w:r w:rsidRPr="0049211E">
        <w:rPr>
          <w:rFonts w:ascii="Times New Roman" w:hAnsi="Times New Roman" w:cs="Times New Roman"/>
        </w:rPr>
        <w:t>: 4097-4104.</w:t>
      </w:r>
    </w:p>
    <w:p w14:paraId="4A44EF7B"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lastRenderedPageBreak/>
        <w:t>Neilson R, Boag B &amp; Smith M. Earthworm delta ẟ</w:t>
      </w:r>
      <w:r w:rsidRPr="0049211E">
        <w:rPr>
          <w:rFonts w:ascii="Times New Roman" w:hAnsi="Times New Roman" w:cs="Times New Roman"/>
          <w:vertAlign w:val="superscript"/>
        </w:rPr>
        <w:t>13</w:t>
      </w:r>
      <w:r w:rsidRPr="0049211E">
        <w:rPr>
          <w:rFonts w:ascii="Times New Roman" w:hAnsi="Times New Roman" w:cs="Times New Roman"/>
        </w:rPr>
        <w:t>C and delta ẟ</w:t>
      </w:r>
      <w:r w:rsidRPr="0049211E">
        <w:rPr>
          <w:rFonts w:ascii="Times New Roman" w:hAnsi="Times New Roman" w:cs="Times New Roman"/>
          <w:vertAlign w:val="superscript"/>
        </w:rPr>
        <w:t>15</w:t>
      </w:r>
      <w:r w:rsidRPr="0049211E">
        <w:rPr>
          <w:rFonts w:ascii="Times New Roman" w:hAnsi="Times New Roman" w:cs="Times New Roman"/>
        </w:rPr>
        <w:t xml:space="preserve">N analyses suggest that putative functional classifications of earthworms are site-specific and may also indicate habitat diversity. </w:t>
      </w:r>
      <w:r w:rsidRPr="0049211E">
        <w:rPr>
          <w:rFonts w:ascii="Times New Roman" w:hAnsi="Times New Roman" w:cs="Times New Roman"/>
          <w:i/>
        </w:rPr>
        <w:t>Soil Biol Biochem</w:t>
      </w:r>
      <w:r w:rsidRPr="0049211E">
        <w:rPr>
          <w:rFonts w:ascii="Times New Roman" w:hAnsi="Times New Roman" w:cs="Times New Roman"/>
        </w:rPr>
        <w:t xml:space="preserve"> 2000; </w:t>
      </w:r>
      <w:r w:rsidRPr="0049211E">
        <w:rPr>
          <w:rFonts w:ascii="Times New Roman" w:hAnsi="Times New Roman" w:cs="Times New Roman"/>
          <w:b/>
        </w:rPr>
        <w:t>32</w:t>
      </w:r>
      <w:r w:rsidRPr="0049211E">
        <w:rPr>
          <w:rFonts w:ascii="Times New Roman" w:hAnsi="Times New Roman" w:cs="Times New Roman"/>
        </w:rPr>
        <w:t>: 1053-1061.</w:t>
      </w:r>
    </w:p>
    <w:p w14:paraId="39CECED5"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Prendergast-Miller MT, de Menezes AB, Farrell M</w:t>
      </w:r>
      <w:r w:rsidRPr="0049211E">
        <w:rPr>
          <w:rFonts w:ascii="Times New Roman" w:hAnsi="Times New Roman" w:cs="Times New Roman"/>
          <w:i/>
        </w:rPr>
        <w:t>, et al.</w:t>
      </w:r>
      <w:r w:rsidRPr="0049211E">
        <w:rPr>
          <w:rFonts w:ascii="Times New Roman" w:hAnsi="Times New Roman" w:cs="Times New Roman"/>
        </w:rPr>
        <w:t xml:space="preserve"> Soil nitrogen pools and turnover in native woodland and managed pasture soils. </w:t>
      </w:r>
      <w:r w:rsidRPr="0049211E">
        <w:rPr>
          <w:rFonts w:ascii="Times New Roman" w:hAnsi="Times New Roman" w:cs="Times New Roman"/>
          <w:i/>
        </w:rPr>
        <w:t>Soil Biol Biochem</w:t>
      </w:r>
      <w:r w:rsidRPr="0049211E">
        <w:rPr>
          <w:rFonts w:ascii="Times New Roman" w:hAnsi="Times New Roman" w:cs="Times New Roman"/>
        </w:rPr>
        <w:t xml:space="preserve"> 2015; </w:t>
      </w:r>
      <w:r w:rsidRPr="0049211E">
        <w:rPr>
          <w:rFonts w:ascii="Times New Roman" w:hAnsi="Times New Roman" w:cs="Times New Roman"/>
          <w:b/>
        </w:rPr>
        <w:t>85</w:t>
      </w:r>
      <w:r w:rsidRPr="0049211E">
        <w:rPr>
          <w:rFonts w:ascii="Times New Roman" w:hAnsi="Times New Roman" w:cs="Times New Roman"/>
        </w:rPr>
        <w:t>: 63-71.</w:t>
      </w:r>
    </w:p>
    <w:p w14:paraId="10739B32"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Salka I, Srivastava A, Allgaier M</w:t>
      </w:r>
      <w:r w:rsidRPr="0049211E">
        <w:rPr>
          <w:rFonts w:ascii="Times New Roman" w:hAnsi="Times New Roman" w:cs="Times New Roman"/>
          <w:i/>
        </w:rPr>
        <w:t>, et al.</w:t>
      </w:r>
      <w:r w:rsidRPr="0049211E">
        <w:rPr>
          <w:rFonts w:ascii="Times New Roman" w:hAnsi="Times New Roman" w:cs="Times New Roman"/>
        </w:rPr>
        <w:t xml:space="preserve"> The draft genome sequence of </w:t>
      </w:r>
      <w:r w:rsidRPr="0049211E">
        <w:rPr>
          <w:rFonts w:ascii="Times New Roman" w:hAnsi="Times New Roman" w:cs="Times New Roman"/>
          <w:i/>
        </w:rPr>
        <w:t xml:space="preserve">Sphingomonas </w:t>
      </w:r>
      <w:r w:rsidRPr="0049211E">
        <w:rPr>
          <w:rFonts w:ascii="Times New Roman" w:hAnsi="Times New Roman" w:cs="Times New Roman"/>
        </w:rPr>
        <w:t xml:space="preserve">sp. strain FukuSWIS1, obtained from acidic lake grosse fuchskuhle, indicates photoheterotrophy and a potential for humic matter degradation. </w:t>
      </w:r>
      <w:r w:rsidRPr="0049211E">
        <w:rPr>
          <w:rFonts w:ascii="Times New Roman" w:hAnsi="Times New Roman" w:cs="Times New Roman"/>
          <w:i/>
        </w:rPr>
        <w:t>Genome Announc</w:t>
      </w:r>
      <w:r w:rsidRPr="0049211E">
        <w:rPr>
          <w:rFonts w:ascii="Times New Roman" w:hAnsi="Times New Roman" w:cs="Times New Roman"/>
        </w:rPr>
        <w:t xml:space="preserve"> 2014; </w:t>
      </w:r>
      <w:r w:rsidRPr="0049211E">
        <w:rPr>
          <w:rFonts w:ascii="Times New Roman" w:hAnsi="Times New Roman" w:cs="Times New Roman"/>
          <w:b/>
        </w:rPr>
        <w:t>2</w:t>
      </w:r>
      <w:r w:rsidRPr="0049211E">
        <w:rPr>
          <w:rFonts w:ascii="Times New Roman" w:hAnsi="Times New Roman" w:cs="Times New Roman"/>
        </w:rPr>
        <w:t>: e01183-14.</w:t>
      </w:r>
    </w:p>
    <w:p w14:paraId="5856F7DF"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Schellenberger S, Drake HL &amp; Kolb S. Functionally redundant cellobiose-degrading soil bacteria respond differentially to oxygen. </w:t>
      </w:r>
      <w:r w:rsidRPr="0049211E">
        <w:rPr>
          <w:rFonts w:ascii="Times New Roman" w:hAnsi="Times New Roman" w:cs="Times New Roman"/>
          <w:i/>
        </w:rPr>
        <w:t>Appl Environ Microb</w:t>
      </w:r>
      <w:r w:rsidRPr="0049211E">
        <w:rPr>
          <w:rFonts w:ascii="Times New Roman" w:hAnsi="Times New Roman" w:cs="Times New Roman"/>
        </w:rPr>
        <w:t xml:space="preserve"> 2011; </w:t>
      </w:r>
      <w:r w:rsidRPr="0049211E">
        <w:rPr>
          <w:rFonts w:ascii="Times New Roman" w:hAnsi="Times New Roman" w:cs="Times New Roman"/>
          <w:b/>
        </w:rPr>
        <w:t>77</w:t>
      </w:r>
      <w:r w:rsidRPr="0049211E">
        <w:rPr>
          <w:rFonts w:ascii="Times New Roman" w:hAnsi="Times New Roman" w:cs="Times New Roman"/>
        </w:rPr>
        <w:t>: 6043-6048.</w:t>
      </w:r>
    </w:p>
    <w:p w14:paraId="02AB2B75"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Schloss PD, Westcott SL, Ryabin T</w:t>
      </w:r>
      <w:r w:rsidRPr="0049211E">
        <w:rPr>
          <w:rFonts w:ascii="Times New Roman" w:hAnsi="Times New Roman" w:cs="Times New Roman"/>
          <w:i/>
        </w:rPr>
        <w:t>, et al.</w:t>
      </w:r>
      <w:r w:rsidRPr="0049211E">
        <w:rPr>
          <w:rFonts w:ascii="Times New Roman" w:hAnsi="Times New Roman" w:cs="Times New Roman"/>
        </w:rPr>
        <w:t xml:space="preserve"> Introducing mothur: open-source, platform-independent, community-supported software for describing and comparing microbial communities. </w:t>
      </w:r>
      <w:r w:rsidRPr="0049211E">
        <w:rPr>
          <w:rFonts w:ascii="Times New Roman" w:hAnsi="Times New Roman" w:cs="Times New Roman"/>
          <w:i/>
        </w:rPr>
        <w:t>Appl Environ Microb</w:t>
      </w:r>
      <w:r w:rsidRPr="0049211E">
        <w:rPr>
          <w:rFonts w:ascii="Times New Roman" w:hAnsi="Times New Roman" w:cs="Times New Roman"/>
        </w:rPr>
        <w:t xml:space="preserve"> 2009; </w:t>
      </w:r>
      <w:r w:rsidRPr="0049211E">
        <w:rPr>
          <w:rFonts w:ascii="Times New Roman" w:hAnsi="Times New Roman" w:cs="Times New Roman"/>
          <w:b/>
        </w:rPr>
        <w:t>75</w:t>
      </w:r>
      <w:r w:rsidRPr="0049211E">
        <w:rPr>
          <w:rFonts w:ascii="Times New Roman" w:hAnsi="Times New Roman" w:cs="Times New Roman"/>
        </w:rPr>
        <w:t>: 7537-7541.</w:t>
      </w:r>
    </w:p>
    <w:p w14:paraId="719528EF"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Schonholzer F, Hahn D, Zarda B</w:t>
      </w:r>
      <w:r w:rsidRPr="0049211E">
        <w:rPr>
          <w:rFonts w:ascii="Times New Roman" w:hAnsi="Times New Roman" w:cs="Times New Roman"/>
          <w:i/>
        </w:rPr>
        <w:t>, et al.</w:t>
      </w:r>
      <w:r w:rsidRPr="0049211E">
        <w:rPr>
          <w:rFonts w:ascii="Times New Roman" w:hAnsi="Times New Roman" w:cs="Times New Roman"/>
        </w:rPr>
        <w:t xml:space="preserve"> Automated image analysis and </w:t>
      </w:r>
      <w:r w:rsidRPr="0049211E">
        <w:rPr>
          <w:rFonts w:ascii="Times New Roman" w:hAnsi="Times New Roman" w:cs="Times New Roman"/>
          <w:i/>
        </w:rPr>
        <w:t>in situ</w:t>
      </w:r>
      <w:r w:rsidRPr="0049211E">
        <w:rPr>
          <w:rFonts w:ascii="Times New Roman" w:hAnsi="Times New Roman" w:cs="Times New Roman"/>
        </w:rPr>
        <w:t xml:space="preserve"> hybridization as tools to study bacterial populations in food resources, gut and cast of </w:t>
      </w:r>
      <w:r w:rsidRPr="0049211E">
        <w:rPr>
          <w:rFonts w:ascii="Times New Roman" w:hAnsi="Times New Roman" w:cs="Times New Roman"/>
          <w:i/>
        </w:rPr>
        <w:t>Lumbricus terrestris</w:t>
      </w:r>
      <w:r w:rsidRPr="0049211E">
        <w:rPr>
          <w:rFonts w:ascii="Times New Roman" w:hAnsi="Times New Roman" w:cs="Times New Roman"/>
        </w:rPr>
        <w:t xml:space="preserve"> L. </w:t>
      </w:r>
      <w:r w:rsidRPr="0049211E">
        <w:rPr>
          <w:rFonts w:ascii="Times New Roman" w:hAnsi="Times New Roman" w:cs="Times New Roman"/>
          <w:i/>
        </w:rPr>
        <w:t>J Microbiol Meth</w:t>
      </w:r>
      <w:r w:rsidRPr="0049211E">
        <w:rPr>
          <w:rFonts w:ascii="Times New Roman" w:hAnsi="Times New Roman" w:cs="Times New Roman"/>
        </w:rPr>
        <w:t xml:space="preserve"> 2002; </w:t>
      </w:r>
      <w:r w:rsidRPr="0049211E">
        <w:rPr>
          <w:rFonts w:ascii="Times New Roman" w:hAnsi="Times New Roman" w:cs="Times New Roman"/>
          <w:b/>
        </w:rPr>
        <w:t>48</w:t>
      </w:r>
      <w:r w:rsidRPr="0049211E">
        <w:rPr>
          <w:rFonts w:ascii="Times New Roman" w:hAnsi="Times New Roman" w:cs="Times New Roman"/>
        </w:rPr>
        <w:t>: 53-68.</w:t>
      </w:r>
    </w:p>
    <w:p w14:paraId="5BDC5CAC"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Shade A. Diversity is the question, not the answer. </w:t>
      </w:r>
      <w:r w:rsidRPr="0049211E">
        <w:rPr>
          <w:rFonts w:ascii="Times New Roman" w:hAnsi="Times New Roman" w:cs="Times New Roman"/>
          <w:i/>
        </w:rPr>
        <w:t>ISME J</w:t>
      </w:r>
      <w:r w:rsidRPr="0049211E">
        <w:rPr>
          <w:rFonts w:ascii="Times New Roman" w:hAnsi="Times New Roman" w:cs="Times New Roman"/>
        </w:rPr>
        <w:t xml:space="preserve"> 2017; </w:t>
      </w:r>
      <w:r w:rsidRPr="0049211E">
        <w:rPr>
          <w:rFonts w:ascii="Times New Roman" w:hAnsi="Times New Roman" w:cs="Times New Roman"/>
          <w:b/>
        </w:rPr>
        <w:t>11</w:t>
      </w:r>
      <w:r w:rsidRPr="0049211E">
        <w:rPr>
          <w:rFonts w:ascii="Times New Roman" w:hAnsi="Times New Roman" w:cs="Times New Roman"/>
        </w:rPr>
        <w:t>: 1-6.</w:t>
      </w:r>
    </w:p>
    <w:p w14:paraId="61D060D5"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Shade A, Peter H, Allison SD</w:t>
      </w:r>
      <w:r w:rsidRPr="0049211E">
        <w:rPr>
          <w:rFonts w:ascii="Times New Roman" w:hAnsi="Times New Roman" w:cs="Times New Roman"/>
          <w:i/>
        </w:rPr>
        <w:t>, et al.</w:t>
      </w:r>
      <w:r w:rsidRPr="0049211E">
        <w:rPr>
          <w:rFonts w:ascii="Times New Roman" w:hAnsi="Times New Roman" w:cs="Times New Roman"/>
        </w:rPr>
        <w:t xml:space="preserve"> Fundamentals of microbial community resistance and resilience. </w:t>
      </w:r>
      <w:r w:rsidRPr="0049211E">
        <w:rPr>
          <w:rFonts w:ascii="Times New Roman" w:hAnsi="Times New Roman" w:cs="Times New Roman"/>
          <w:i/>
        </w:rPr>
        <w:t>Front Microbiol</w:t>
      </w:r>
      <w:r w:rsidRPr="0049211E">
        <w:rPr>
          <w:rFonts w:ascii="Times New Roman" w:hAnsi="Times New Roman" w:cs="Times New Roman"/>
        </w:rPr>
        <w:t xml:space="preserve"> 2012; </w:t>
      </w:r>
      <w:r w:rsidRPr="0049211E">
        <w:rPr>
          <w:rFonts w:ascii="Times New Roman" w:hAnsi="Times New Roman" w:cs="Times New Roman"/>
          <w:b/>
        </w:rPr>
        <w:t>3</w:t>
      </w:r>
      <w:r w:rsidRPr="0049211E">
        <w:rPr>
          <w:rFonts w:ascii="Times New Roman" w:hAnsi="Times New Roman" w:cs="Times New Roman"/>
        </w:rPr>
        <w:t>: 417.</w:t>
      </w:r>
    </w:p>
    <w:p w14:paraId="12DF8307"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Shan J, Liu J, Wang Y</w:t>
      </w:r>
      <w:r w:rsidRPr="0049211E">
        <w:rPr>
          <w:rFonts w:ascii="Times New Roman" w:hAnsi="Times New Roman" w:cs="Times New Roman"/>
          <w:i/>
        </w:rPr>
        <w:t>, et al.</w:t>
      </w:r>
      <w:r w:rsidRPr="0049211E">
        <w:rPr>
          <w:rFonts w:ascii="Times New Roman" w:hAnsi="Times New Roman" w:cs="Times New Roman"/>
        </w:rPr>
        <w:t xml:space="preserve"> Digestion and residue stabilization of bacterial and fungal cells, protein, peptidoglycan, and chitin by the geophagous earthworm </w:t>
      </w:r>
      <w:r w:rsidRPr="0049211E">
        <w:rPr>
          <w:rFonts w:ascii="Times New Roman" w:hAnsi="Times New Roman" w:cs="Times New Roman"/>
          <w:i/>
        </w:rPr>
        <w:t>Metaphire guillelmi</w:t>
      </w:r>
      <w:r w:rsidRPr="0049211E">
        <w:rPr>
          <w:rFonts w:ascii="Times New Roman" w:hAnsi="Times New Roman" w:cs="Times New Roman"/>
        </w:rPr>
        <w:t xml:space="preserve">. </w:t>
      </w:r>
      <w:r w:rsidRPr="0049211E">
        <w:rPr>
          <w:rFonts w:ascii="Times New Roman" w:hAnsi="Times New Roman" w:cs="Times New Roman"/>
          <w:i/>
        </w:rPr>
        <w:t>Soil Biol Biochem</w:t>
      </w:r>
      <w:r w:rsidRPr="0049211E">
        <w:rPr>
          <w:rFonts w:ascii="Times New Roman" w:hAnsi="Times New Roman" w:cs="Times New Roman"/>
        </w:rPr>
        <w:t xml:space="preserve"> 2013; </w:t>
      </w:r>
      <w:r w:rsidRPr="0049211E">
        <w:rPr>
          <w:rFonts w:ascii="Times New Roman" w:hAnsi="Times New Roman" w:cs="Times New Roman"/>
          <w:b/>
        </w:rPr>
        <w:t>64</w:t>
      </w:r>
      <w:r w:rsidRPr="0049211E">
        <w:rPr>
          <w:rFonts w:ascii="Times New Roman" w:hAnsi="Times New Roman" w:cs="Times New Roman"/>
        </w:rPr>
        <w:t>: 9-17.</w:t>
      </w:r>
    </w:p>
    <w:p w14:paraId="0B42B22F"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Simmons W, Dávalos A &amp; Blossey B. Forest successional history and earthworm legacy affect earthworm survival and performance. </w:t>
      </w:r>
      <w:r w:rsidRPr="0049211E">
        <w:rPr>
          <w:rFonts w:ascii="Times New Roman" w:hAnsi="Times New Roman" w:cs="Times New Roman"/>
          <w:i/>
        </w:rPr>
        <w:t>Pedobiologia</w:t>
      </w:r>
      <w:r w:rsidRPr="0049211E">
        <w:rPr>
          <w:rFonts w:ascii="Times New Roman" w:hAnsi="Times New Roman" w:cs="Times New Roman"/>
        </w:rPr>
        <w:t xml:space="preserve"> 2015; </w:t>
      </w:r>
      <w:r w:rsidRPr="0049211E">
        <w:rPr>
          <w:rFonts w:ascii="Times New Roman" w:hAnsi="Times New Roman" w:cs="Times New Roman"/>
          <w:b/>
        </w:rPr>
        <w:t>58</w:t>
      </w:r>
      <w:r w:rsidRPr="0049211E">
        <w:rPr>
          <w:rFonts w:ascii="Times New Roman" w:hAnsi="Times New Roman" w:cs="Times New Roman"/>
        </w:rPr>
        <w:t>: 153-164.</w:t>
      </w:r>
    </w:p>
    <w:p w14:paraId="3D6B588B" w14:textId="37BA006C"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Sims RW &amp; Gerard BM. Earthworms. In: Barnes RSK &amp; Crothers JH (eds.).</w:t>
      </w:r>
      <w:r w:rsidR="00AB3A6A" w:rsidRPr="0049211E">
        <w:rPr>
          <w:rFonts w:ascii="Times New Roman" w:hAnsi="Times New Roman" w:cs="Times New Roman"/>
        </w:rPr>
        <w:t xml:space="preserve"> </w:t>
      </w:r>
      <w:r w:rsidRPr="0049211E">
        <w:rPr>
          <w:rFonts w:ascii="Times New Roman" w:hAnsi="Times New Roman" w:cs="Times New Roman"/>
          <w:i/>
        </w:rPr>
        <w:t xml:space="preserve">Synopsis of the British Fauna. </w:t>
      </w:r>
      <w:r w:rsidRPr="0049211E">
        <w:rPr>
          <w:rFonts w:ascii="Times New Roman" w:hAnsi="Times New Roman" w:cs="Times New Roman"/>
        </w:rPr>
        <w:t>London: Linnaean Society London, 1985, 1-169.</w:t>
      </w:r>
    </w:p>
    <w:p w14:paraId="393A2333"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Stursova M, Zifcakova L, Leigh MB</w:t>
      </w:r>
      <w:r w:rsidRPr="0049211E">
        <w:rPr>
          <w:rFonts w:ascii="Times New Roman" w:hAnsi="Times New Roman" w:cs="Times New Roman"/>
          <w:i/>
        </w:rPr>
        <w:t>, et al.</w:t>
      </w:r>
      <w:r w:rsidRPr="0049211E">
        <w:rPr>
          <w:rFonts w:ascii="Times New Roman" w:hAnsi="Times New Roman" w:cs="Times New Roman"/>
        </w:rPr>
        <w:t xml:space="preserve"> Cellulose utilization in forest litter and soil: identification of bacterial and fungal decomposers. </w:t>
      </w:r>
      <w:r w:rsidRPr="0049211E">
        <w:rPr>
          <w:rFonts w:ascii="Times New Roman" w:hAnsi="Times New Roman" w:cs="Times New Roman"/>
          <w:i/>
        </w:rPr>
        <w:t>FEMS Microbiol Lett</w:t>
      </w:r>
      <w:r w:rsidRPr="0049211E">
        <w:rPr>
          <w:rFonts w:ascii="Times New Roman" w:hAnsi="Times New Roman" w:cs="Times New Roman"/>
        </w:rPr>
        <w:t xml:space="preserve"> 2012; </w:t>
      </w:r>
      <w:r w:rsidRPr="0049211E">
        <w:rPr>
          <w:rFonts w:ascii="Times New Roman" w:hAnsi="Times New Roman" w:cs="Times New Roman"/>
          <w:b/>
        </w:rPr>
        <w:t>80</w:t>
      </w:r>
      <w:r w:rsidRPr="0049211E">
        <w:rPr>
          <w:rFonts w:ascii="Times New Roman" w:hAnsi="Times New Roman" w:cs="Times New Roman"/>
        </w:rPr>
        <w:t>: 735-746.</w:t>
      </w:r>
    </w:p>
    <w:p w14:paraId="740DA532"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lastRenderedPageBreak/>
        <w:t>R Core Development Team. R: A Language and Environment for Statistical Computing. 2014, Viena, Austria.</w:t>
      </w:r>
    </w:p>
    <w:p w14:paraId="75C820A4"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Thakuria D, Schmidt O, Finan D</w:t>
      </w:r>
      <w:r w:rsidRPr="0049211E">
        <w:rPr>
          <w:rFonts w:ascii="Times New Roman" w:hAnsi="Times New Roman" w:cs="Times New Roman"/>
          <w:i/>
        </w:rPr>
        <w:t>, et al.</w:t>
      </w:r>
      <w:r w:rsidRPr="0049211E">
        <w:rPr>
          <w:rFonts w:ascii="Times New Roman" w:hAnsi="Times New Roman" w:cs="Times New Roman"/>
        </w:rPr>
        <w:t xml:space="preserve"> Gut wall bacteria of earthworms: a natural selection process. </w:t>
      </w:r>
      <w:r w:rsidRPr="0049211E">
        <w:rPr>
          <w:rFonts w:ascii="Times New Roman" w:hAnsi="Times New Roman" w:cs="Times New Roman"/>
          <w:i/>
        </w:rPr>
        <w:t>ISME J</w:t>
      </w:r>
      <w:r w:rsidRPr="0049211E">
        <w:rPr>
          <w:rFonts w:ascii="Times New Roman" w:hAnsi="Times New Roman" w:cs="Times New Roman"/>
        </w:rPr>
        <w:t xml:space="preserve"> 2010; </w:t>
      </w:r>
      <w:r w:rsidRPr="0049211E">
        <w:rPr>
          <w:rFonts w:ascii="Times New Roman" w:hAnsi="Times New Roman" w:cs="Times New Roman"/>
          <w:b/>
        </w:rPr>
        <w:t>4</w:t>
      </w:r>
      <w:r w:rsidRPr="0049211E">
        <w:rPr>
          <w:rFonts w:ascii="Times New Roman" w:hAnsi="Times New Roman" w:cs="Times New Roman"/>
        </w:rPr>
        <w:t>: 357-366.</w:t>
      </w:r>
    </w:p>
    <w:p w14:paraId="2278F308"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Ulrich A, Klimke G &amp; Wirth S. Diversity and activity of cellulose-decomposing bacteria, isolated from a sandy and a loamy soil after long-term manure application. </w:t>
      </w:r>
      <w:r w:rsidRPr="0049211E">
        <w:rPr>
          <w:rFonts w:ascii="Times New Roman" w:hAnsi="Times New Roman" w:cs="Times New Roman"/>
          <w:i/>
        </w:rPr>
        <w:t>Microb Ecol</w:t>
      </w:r>
      <w:r w:rsidRPr="0049211E">
        <w:rPr>
          <w:rFonts w:ascii="Times New Roman" w:hAnsi="Times New Roman" w:cs="Times New Roman"/>
        </w:rPr>
        <w:t xml:space="preserve"> 2008; </w:t>
      </w:r>
      <w:r w:rsidRPr="0049211E">
        <w:rPr>
          <w:rFonts w:ascii="Times New Roman" w:hAnsi="Times New Roman" w:cs="Times New Roman"/>
          <w:b/>
        </w:rPr>
        <w:t>55</w:t>
      </w:r>
      <w:r w:rsidRPr="0049211E">
        <w:rPr>
          <w:rFonts w:ascii="Times New Roman" w:hAnsi="Times New Roman" w:cs="Times New Roman"/>
        </w:rPr>
        <w:t>: 512-522.</w:t>
      </w:r>
    </w:p>
    <w:p w14:paraId="0F2EA13F"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van Elsas JD, Chiurazzi M, Mallon CA</w:t>
      </w:r>
      <w:r w:rsidRPr="0049211E">
        <w:rPr>
          <w:rFonts w:ascii="Times New Roman" w:hAnsi="Times New Roman" w:cs="Times New Roman"/>
          <w:i/>
        </w:rPr>
        <w:t>, et al.</w:t>
      </w:r>
      <w:r w:rsidRPr="0049211E">
        <w:rPr>
          <w:rFonts w:ascii="Times New Roman" w:hAnsi="Times New Roman" w:cs="Times New Roman"/>
        </w:rPr>
        <w:t xml:space="preserve"> Microbial diversity determines the invasion of soil by a bacterial pathogen. </w:t>
      </w:r>
      <w:r w:rsidRPr="0049211E">
        <w:rPr>
          <w:rFonts w:ascii="Times New Roman" w:hAnsi="Times New Roman" w:cs="Times New Roman"/>
          <w:i/>
        </w:rPr>
        <w:t>P Natl Acad Sci USA</w:t>
      </w:r>
      <w:r w:rsidRPr="0049211E">
        <w:rPr>
          <w:rFonts w:ascii="Times New Roman" w:hAnsi="Times New Roman" w:cs="Times New Roman"/>
        </w:rPr>
        <w:t xml:space="preserve"> 2012; </w:t>
      </w:r>
      <w:r w:rsidRPr="0049211E">
        <w:rPr>
          <w:rFonts w:ascii="Times New Roman" w:hAnsi="Times New Roman" w:cs="Times New Roman"/>
          <w:b/>
        </w:rPr>
        <w:t>109</w:t>
      </w:r>
      <w:r w:rsidRPr="0049211E">
        <w:rPr>
          <w:rFonts w:ascii="Times New Roman" w:hAnsi="Times New Roman" w:cs="Times New Roman"/>
        </w:rPr>
        <w:t>: 1159-1164.</w:t>
      </w:r>
    </w:p>
    <w:p w14:paraId="3416B187"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Wickham H. </w:t>
      </w:r>
      <w:r w:rsidRPr="0049211E">
        <w:rPr>
          <w:rFonts w:ascii="Times New Roman" w:hAnsi="Times New Roman" w:cs="Times New Roman"/>
          <w:i/>
        </w:rPr>
        <w:t>ggplot2: elegant graphics for data analysis</w:t>
      </w:r>
      <w:r w:rsidRPr="0049211E">
        <w:rPr>
          <w:rFonts w:ascii="Times New Roman" w:hAnsi="Times New Roman" w:cs="Times New Roman"/>
        </w:rPr>
        <w:t>. Springer Publishing Company, 2009.</w:t>
      </w:r>
    </w:p>
    <w:p w14:paraId="69649785"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Winsley T, van Dorst JM, Brown MV</w:t>
      </w:r>
      <w:r w:rsidRPr="0049211E">
        <w:rPr>
          <w:rFonts w:ascii="Times New Roman" w:hAnsi="Times New Roman" w:cs="Times New Roman"/>
          <w:i/>
        </w:rPr>
        <w:t>, et al.</w:t>
      </w:r>
      <w:r w:rsidRPr="0049211E">
        <w:rPr>
          <w:rFonts w:ascii="Times New Roman" w:hAnsi="Times New Roman" w:cs="Times New Roman"/>
        </w:rPr>
        <w:t xml:space="preserve"> Capturing greater 16S rRNA gene sequence diversity within the domain Bacteria. </w:t>
      </w:r>
      <w:r w:rsidRPr="0049211E">
        <w:rPr>
          <w:rFonts w:ascii="Times New Roman" w:hAnsi="Times New Roman" w:cs="Times New Roman"/>
          <w:i/>
        </w:rPr>
        <w:t>Appl Environ Microb</w:t>
      </w:r>
      <w:r w:rsidRPr="0049211E">
        <w:rPr>
          <w:rFonts w:ascii="Times New Roman" w:hAnsi="Times New Roman" w:cs="Times New Roman"/>
        </w:rPr>
        <w:t xml:space="preserve"> 2012; </w:t>
      </w:r>
      <w:r w:rsidRPr="0049211E">
        <w:rPr>
          <w:rFonts w:ascii="Times New Roman" w:hAnsi="Times New Roman" w:cs="Times New Roman"/>
          <w:b/>
        </w:rPr>
        <w:t>78</w:t>
      </w:r>
      <w:r w:rsidRPr="0049211E">
        <w:rPr>
          <w:rFonts w:ascii="Times New Roman" w:hAnsi="Times New Roman" w:cs="Times New Roman"/>
        </w:rPr>
        <w:t>: 5938-5941.</w:t>
      </w:r>
    </w:p>
    <w:p w14:paraId="2AC4A959"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 xml:space="preserve">Wuest PK, Horn MA &amp; Drake HL. Clostridiaceae and Enterobacteriaceae as active fermenters in earthworm gut content. </w:t>
      </w:r>
      <w:r w:rsidRPr="0049211E">
        <w:rPr>
          <w:rFonts w:ascii="Times New Roman" w:hAnsi="Times New Roman" w:cs="Times New Roman"/>
          <w:i/>
        </w:rPr>
        <w:t>ISME J</w:t>
      </w:r>
      <w:r w:rsidRPr="0049211E">
        <w:rPr>
          <w:rFonts w:ascii="Times New Roman" w:hAnsi="Times New Roman" w:cs="Times New Roman"/>
        </w:rPr>
        <w:t xml:space="preserve"> 2011; </w:t>
      </w:r>
      <w:r w:rsidRPr="0049211E">
        <w:rPr>
          <w:rFonts w:ascii="Times New Roman" w:hAnsi="Times New Roman" w:cs="Times New Roman"/>
          <w:b/>
        </w:rPr>
        <w:t>5</w:t>
      </w:r>
      <w:r w:rsidRPr="0049211E">
        <w:rPr>
          <w:rFonts w:ascii="Times New Roman" w:hAnsi="Times New Roman" w:cs="Times New Roman"/>
        </w:rPr>
        <w:t>: 92-106.</w:t>
      </w:r>
    </w:p>
    <w:p w14:paraId="2F1336A1"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Xu D, Li Y, Howard A</w:t>
      </w:r>
      <w:r w:rsidRPr="0049211E">
        <w:rPr>
          <w:rFonts w:ascii="Times New Roman" w:hAnsi="Times New Roman" w:cs="Times New Roman"/>
          <w:i/>
        </w:rPr>
        <w:t>, et al.</w:t>
      </w:r>
      <w:r w:rsidRPr="0049211E">
        <w:rPr>
          <w:rFonts w:ascii="Times New Roman" w:hAnsi="Times New Roman" w:cs="Times New Roman"/>
        </w:rPr>
        <w:t xml:space="preserve"> Effect of earthworm </w:t>
      </w:r>
      <w:r w:rsidRPr="0049211E">
        <w:rPr>
          <w:rFonts w:ascii="Times New Roman" w:hAnsi="Times New Roman" w:cs="Times New Roman"/>
          <w:i/>
        </w:rPr>
        <w:t>Eisenia fetida</w:t>
      </w:r>
      <w:r w:rsidRPr="0049211E">
        <w:rPr>
          <w:rFonts w:ascii="Times New Roman" w:hAnsi="Times New Roman" w:cs="Times New Roman"/>
        </w:rPr>
        <w:t xml:space="preserve"> and wetland plants on nitrification and denitrification potentials in vertical flow constructed wetland. </w:t>
      </w:r>
      <w:r w:rsidRPr="0049211E">
        <w:rPr>
          <w:rFonts w:ascii="Times New Roman" w:hAnsi="Times New Roman" w:cs="Times New Roman"/>
          <w:i/>
        </w:rPr>
        <w:t>Chemosphere</w:t>
      </w:r>
      <w:r w:rsidRPr="0049211E">
        <w:rPr>
          <w:rFonts w:ascii="Times New Roman" w:hAnsi="Times New Roman" w:cs="Times New Roman"/>
        </w:rPr>
        <w:t xml:space="preserve"> 2013; </w:t>
      </w:r>
      <w:r w:rsidRPr="0049211E">
        <w:rPr>
          <w:rFonts w:ascii="Times New Roman" w:hAnsi="Times New Roman" w:cs="Times New Roman"/>
          <w:b/>
        </w:rPr>
        <w:t>92</w:t>
      </w:r>
      <w:r w:rsidRPr="0049211E">
        <w:rPr>
          <w:rFonts w:ascii="Times New Roman" w:hAnsi="Times New Roman" w:cs="Times New Roman"/>
        </w:rPr>
        <w:t>: 201-206.</w:t>
      </w:r>
    </w:p>
    <w:p w14:paraId="1A25C22A" w14:textId="77777777" w:rsidR="005C2BD8" w:rsidRPr="0049211E" w:rsidRDefault="005C2BD8"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t>Zhang BG, Rouland C, Lattaud C</w:t>
      </w:r>
      <w:r w:rsidRPr="0049211E">
        <w:rPr>
          <w:rFonts w:ascii="Times New Roman" w:hAnsi="Times New Roman" w:cs="Times New Roman"/>
          <w:i/>
        </w:rPr>
        <w:t>, et al.</w:t>
      </w:r>
      <w:r w:rsidRPr="0049211E">
        <w:rPr>
          <w:rFonts w:ascii="Times New Roman" w:hAnsi="Times New Roman" w:cs="Times New Roman"/>
        </w:rPr>
        <w:t xml:space="preserve"> Activity and origin of digestive enzymes in gut of the tropical earthworm </w:t>
      </w:r>
      <w:r w:rsidRPr="0049211E">
        <w:rPr>
          <w:rFonts w:ascii="Times New Roman" w:hAnsi="Times New Roman" w:cs="Times New Roman"/>
          <w:i/>
        </w:rPr>
        <w:t>Pontoscolex corethrurus</w:t>
      </w:r>
      <w:r w:rsidRPr="0049211E">
        <w:rPr>
          <w:rFonts w:ascii="Times New Roman" w:hAnsi="Times New Roman" w:cs="Times New Roman"/>
        </w:rPr>
        <w:t xml:space="preserve">. </w:t>
      </w:r>
      <w:r w:rsidRPr="0049211E">
        <w:rPr>
          <w:rFonts w:ascii="Times New Roman" w:hAnsi="Times New Roman" w:cs="Times New Roman"/>
          <w:i/>
        </w:rPr>
        <w:t>Eur J Soil Biol</w:t>
      </w:r>
      <w:r w:rsidRPr="0049211E">
        <w:rPr>
          <w:rFonts w:ascii="Times New Roman" w:hAnsi="Times New Roman" w:cs="Times New Roman"/>
        </w:rPr>
        <w:t xml:space="preserve"> 1993; </w:t>
      </w:r>
      <w:r w:rsidRPr="0049211E">
        <w:rPr>
          <w:rFonts w:ascii="Times New Roman" w:hAnsi="Times New Roman" w:cs="Times New Roman"/>
          <w:b/>
        </w:rPr>
        <w:t>29</w:t>
      </w:r>
      <w:r w:rsidRPr="0049211E">
        <w:rPr>
          <w:rFonts w:ascii="Times New Roman" w:hAnsi="Times New Roman" w:cs="Times New Roman"/>
        </w:rPr>
        <w:t>: 7-11.</w:t>
      </w:r>
    </w:p>
    <w:p w14:paraId="2E685429" w14:textId="77777777" w:rsidR="005C2BD8" w:rsidRPr="0049211E" w:rsidRDefault="005C2BD8" w:rsidP="0059601D">
      <w:pPr>
        <w:pStyle w:val="EndNoteBibliography"/>
        <w:spacing w:line="480" w:lineRule="auto"/>
        <w:rPr>
          <w:rFonts w:ascii="Times New Roman" w:hAnsi="Times New Roman" w:cs="Times New Roman"/>
        </w:rPr>
      </w:pPr>
      <w:r w:rsidRPr="0049211E">
        <w:rPr>
          <w:rFonts w:ascii="Times New Roman" w:hAnsi="Times New Roman" w:cs="Times New Roman"/>
        </w:rPr>
        <w:t>Zhang WX, Hendrix PF, Snyder BA</w:t>
      </w:r>
      <w:r w:rsidRPr="0049211E">
        <w:rPr>
          <w:rFonts w:ascii="Times New Roman" w:hAnsi="Times New Roman" w:cs="Times New Roman"/>
          <w:i/>
        </w:rPr>
        <w:t>, et al.</w:t>
      </w:r>
      <w:r w:rsidRPr="0049211E">
        <w:rPr>
          <w:rFonts w:ascii="Times New Roman" w:hAnsi="Times New Roman" w:cs="Times New Roman"/>
        </w:rPr>
        <w:t xml:space="preserve"> Dietary flexibility aids Asian earthworm invasion in North American forests. </w:t>
      </w:r>
      <w:r w:rsidRPr="0049211E">
        <w:rPr>
          <w:rFonts w:ascii="Times New Roman" w:hAnsi="Times New Roman" w:cs="Times New Roman"/>
          <w:i/>
        </w:rPr>
        <w:t>Ecology</w:t>
      </w:r>
      <w:r w:rsidRPr="0049211E">
        <w:rPr>
          <w:rFonts w:ascii="Times New Roman" w:hAnsi="Times New Roman" w:cs="Times New Roman"/>
        </w:rPr>
        <w:t xml:space="preserve"> 2010; </w:t>
      </w:r>
      <w:r w:rsidRPr="0049211E">
        <w:rPr>
          <w:rFonts w:ascii="Times New Roman" w:hAnsi="Times New Roman" w:cs="Times New Roman"/>
          <w:b/>
        </w:rPr>
        <w:t>91</w:t>
      </w:r>
      <w:r w:rsidRPr="0049211E">
        <w:rPr>
          <w:rFonts w:ascii="Times New Roman" w:hAnsi="Times New Roman" w:cs="Times New Roman"/>
        </w:rPr>
        <w:t>: 2070-2079.</w:t>
      </w:r>
    </w:p>
    <w:p w14:paraId="2E0379DB" w14:textId="6A1B2506" w:rsidR="00FA661C" w:rsidRPr="00DB727B" w:rsidRDefault="001C1749" w:rsidP="0059601D">
      <w:pPr>
        <w:pStyle w:val="EndNoteBibliography"/>
        <w:spacing w:after="0" w:line="480" w:lineRule="auto"/>
        <w:rPr>
          <w:rFonts w:ascii="Times New Roman" w:hAnsi="Times New Roman" w:cs="Times New Roman"/>
        </w:rPr>
      </w:pPr>
      <w:r w:rsidRPr="0049211E">
        <w:rPr>
          <w:rFonts w:ascii="Times New Roman" w:hAnsi="Times New Roman" w:cs="Times New Roman"/>
        </w:rPr>
        <w:fldChar w:fldCharType="end"/>
      </w:r>
      <w:r w:rsidR="001C7AC1" w:rsidRPr="0049211E">
        <w:rPr>
          <w:rFonts w:ascii="Times New Roman" w:hAnsi="Times New Roman" w:cs="Times New Roman"/>
        </w:rPr>
        <w:fldChar w:fldCharType="end"/>
      </w:r>
    </w:p>
    <w:sectPr w:rsidR="00FA661C" w:rsidRPr="00DB727B" w:rsidSect="001174EE">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CFAB1" w14:textId="77777777" w:rsidR="008502A3" w:rsidRDefault="008502A3" w:rsidP="001174EE">
      <w:pPr>
        <w:spacing w:after="0" w:line="240" w:lineRule="auto"/>
      </w:pPr>
      <w:r>
        <w:separator/>
      </w:r>
    </w:p>
  </w:endnote>
  <w:endnote w:type="continuationSeparator" w:id="0">
    <w:p w14:paraId="05A620A0" w14:textId="77777777" w:rsidR="008502A3" w:rsidRDefault="008502A3" w:rsidP="001174EE">
      <w:pPr>
        <w:spacing w:after="0" w:line="240" w:lineRule="auto"/>
      </w:pPr>
      <w:r>
        <w:continuationSeparator/>
      </w:r>
    </w:p>
  </w:endnote>
  <w:endnote w:type="continuationNotice" w:id="1">
    <w:p w14:paraId="5C7652A9" w14:textId="77777777" w:rsidR="008502A3" w:rsidRDefault="00850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66287"/>
      <w:docPartObj>
        <w:docPartGallery w:val="Page Numbers (Bottom of Page)"/>
        <w:docPartUnique/>
      </w:docPartObj>
    </w:sdtPr>
    <w:sdtEndPr>
      <w:rPr>
        <w:noProof/>
      </w:rPr>
    </w:sdtEndPr>
    <w:sdtContent>
      <w:p w14:paraId="503D9BE1" w14:textId="009F13F0" w:rsidR="006C4530" w:rsidRDefault="006C4530">
        <w:pPr>
          <w:pStyle w:val="Footer"/>
          <w:jc w:val="right"/>
        </w:pPr>
        <w:r>
          <w:fldChar w:fldCharType="begin"/>
        </w:r>
        <w:r>
          <w:instrText xml:space="preserve"> PAGE   \* MERGEFORMAT </w:instrText>
        </w:r>
        <w:r>
          <w:fldChar w:fldCharType="separate"/>
        </w:r>
        <w:r w:rsidR="005400F7">
          <w:rPr>
            <w:noProof/>
          </w:rPr>
          <w:t>28</w:t>
        </w:r>
        <w:r>
          <w:rPr>
            <w:noProof/>
          </w:rPr>
          <w:fldChar w:fldCharType="end"/>
        </w:r>
      </w:p>
    </w:sdtContent>
  </w:sdt>
  <w:p w14:paraId="219FEF65" w14:textId="77777777" w:rsidR="006C4530" w:rsidRDefault="006C4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4A09A" w14:textId="77777777" w:rsidR="008502A3" w:rsidRDefault="008502A3" w:rsidP="001174EE">
      <w:pPr>
        <w:spacing w:after="0" w:line="240" w:lineRule="auto"/>
      </w:pPr>
      <w:r>
        <w:separator/>
      </w:r>
    </w:p>
  </w:footnote>
  <w:footnote w:type="continuationSeparator" w:id="0">
    <w:p w14:paraId="294BF058" w14:textId="77777777" w:rsidR="008502A3" w:rsidRDefault="008502A3" w:rsidP="001174EE">
      <w:pPr>
        <w:spacing w:after="0" w:line="240" w:lineRule="auto"/>
      </w:pPr>
      <w:r>
        <w:continuationSeparator/>
      </w:r>
    </w:p>
  </w:footnote>
  <w:footnote w:type="continuationNotice" w:id="1">
    <w:p w14:paraId="5C569C6C" w14:textId="77777777" w:rsidR="008502A3" w:rsidRDefault="008502A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2596"/>
    <w:multiLevelType w:val="multilevel"/>
    <w:tmpl w:val="B8AEA29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8D0710"/>
    <w:multiLevelType w:val="multilevel"/>
    <w:tmpl w:val="67F0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3E7CDA"/>
    <w:multiLevelType w:val="hybridMultilevel"/>
    <w:tmpl w:val="F2BA4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204BDB"/>
    <w:multiLevelType w:val="hybridMultilevel"/>
    <w:tmpl w:val="82464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354FCA"/>
    <w:multiLevelType w:val="hybridMultilevel"/>
    <w:tmpl w:val="9EE2C458"/>
    <w:lvl w:ilvl="0" w:tplc="EFD0B94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3573A4"/>
    <w:multiLevelType w:val="hybridMultilevel"/>
    <w:tmpl w:val="6D3AD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D23DB2"/>
    <w:multiLevelType w:val="hybridMultilevel"/>
    <w:tmpl w:val="9586D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481B46"/>
    <w:multiLevelType w:val="hybridMultilevel"/>
    <w:tmpl w:val="B5A2B436"/>
    <w:lvl w:ilvl="0" w:tplc="DC5EB1F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C251D1"/>
    <w:multiLevelType w:val="hybridMultilevel"/>
    <w:tmpl w:val="EFCC0AF0"/>
    <w:lvl w:ilvl="0" w:tplc="74C4E2A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9B0EFC"/>
    <w:multiLevelType w:val="hybridMultilevel"/>
    <w:tmpl w:val="2758DB6E"/>
    <w:lvl w:ilvl="0" w:tplc="7268901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276349"/>
    <w:multiLevelType w:val="hybridMultilevel"/>
    <w:tmpl w:val="89F60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997431"/>
    <w:multiLevelType w:val="hybridMultilevel"/>
    <w:tmpl w:val="26C6FFC0"/>
    <w:lvl w:ilvl="0" w:tplc="6838B108">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5A3A2F"/>
    <w:multiLevelType w:val="hybridMultilevel"/>
    <w:tmpl w:val="C23E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704C4D"/>
    <w:multiLevelType w:val="hybridMultilevel"/>
    <w:tmpl w:val="7B12BD54"/>
    <w:lvl w:ilvl="0" w:tplc="5EAED4D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F146904"/>
    <w:multiLevelType w:val="multilevel"/>
    <w:tmpl w:val="253C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36C2B87"/>
    <w:multiLevelType w:val="hybridMultilevel"/>
    <w:tmpl w:val="EE6C59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4A46B6F"/>
    <w:multiLevelType w:val="hybridMultilevel"/>
    <w:tmpl w:val="B0621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053443"/>
    <w:multiLevelType w:val="hybridMultilevel"/>
    <w:tmpl w:val="7E1A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4B7885"/>
    <w:multiLevelType w:val="hybridMultilevel"/>
    <w:tmpl w:val="157A6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ADC6376"/>
    <w:multiLevelType w:val="hybridMultilevel"/>
    <w:tmpl w:val="C5608F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763840"/>
    <w:multiLevelType w:val="hybridMultilevel"/>
    <w:tmpl w:val="26EC97EC"/>
    <w:lvl w:ilvl="0" w:tplc="723CC8C0">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C27240"/>
    <w:multiLevelType w:val="hybridMultilevel"/>
    <w:tmpl w:val="23F0F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2A03B90"/>
    <w:multiLevelType w:val="hybridMultilevel"/>
    <w:tmpl w:val="F2BA4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
  </w:num>
  <w:num w:numId="3">
    <w:abstractNumId w:val="6"/>
  </w:num>
  <w:num w:numId="4">
    <w:abstractNumId w:val="21"/>
  </w:num>
  <w:num w:numId="5">
    <w:abstractNumId w:val="22"/>
  </w:num>
  <w:num w:numId="6">
    <w:abstractNumId w:val="13"/>
  </w:num>
  <w:num w:numId="7">
    <w:abstractNumId w:val="9"/>
  </w:num>
  <w:num w:numId="8">
    <w:abstractNumId w:val="15"/>
  </w:num>
  <w:num w:numId="9">
    <w:abstractNumId w:val="4"/>
  </w:num>
  <w:num w:numId="10">
    <w:abstractNumId w:val="7"/>
  </w:num>
  <w:num w:numId="11">
    <w:abstractNumId w:val="11"/>
  </w:num>
  <w:num w:numId="12">
    <w:abstractNumId w:val="5"/>
  </w:num>
  <w:num w:numId="13">
    <w:abstractNumId w:val="17"/>
  </w:num>
  <w:num w:numId="14">
    <w:abstractNumId w:val="19"/>
  </w:num>
  <w:num w:numId="15">
    <w:abstractNumId w:val="16"/>
  </w:num>
  <w:num w:numId="16">
    <w:abstractNumId w:val="1"/>
  </w:num>
  <w:num w:numId="17">
    <w:abstractNumId w:val="3"/>
  </w:num>
  <w:num w:numId="18">
    <w:abstractNumId w:val="14"/>
  </w:num>
  <w:num w:numId="19">
    <w:abstractNumId w:val="0"/>
  </w:num>
  <w:num w:numId="20">
    <w:abstractNumId w:val="20"/>
  </w:num>
  <w:num w:numId="21">
    <w:abstractNumId w:val="12"/>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FEMS-upd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9sztsfemzd2pqe5x2rpar0e255pr2psda0z&quot;&gt;June-15&lt;record-ids&gt;&lt;item&gt;16&lt;/item&gt;&lt;item&gt;2124&lt;/item&gt;&lt;item&gt;2588&lt;/item&gt;&lt;item&gt;2610&lt;/item&gt;&lt;item&gt;2622&lt;/item&gt;&lt;item&gt;2624&lt;/item&gt;&lt;item&gt;2676&lt;/item&gt;&lt;item&gt;2714&lt;/item&gt;&lt;item&gt;2805&lt;/item&gt;&lt;item&gt;3682&lt;/item&gt;&lt;item&gt;3739&lt;/item&gt;&lt;item&gt;3837&lt;/item&gt;&lt;item&gt;3838&lt;/item&gt;&lt;item&gt;3925&lt;/item&gt;&lt;item&gt;5984&lt;/item&gt;&lt;item&gt;5990&lt;/item&gt;&lt;item&gt;6003&lt;/item&gt;&lt;item&gt;6005&lt;/item&gt;&lt;item&gt;6006&lt;/item&gt;&lt;item&gt;6012&lt;/item&gt;&lt;item&gt;6065&lt;/item&gt;&lt;item&gt;6106&lt;/item&gt;&lt;item&gt;6108&lt;/item&gt;&lt;item&gt;6109&lt;/item&gt;&lt;item&gt;6111&lt;/item&gt;&lt;item&gt;6114&lt;/item&gt;&lt;item&gt;6115&lt;/item&gt;&lt;item&gt;6230&lt;/item&gt;&lt;item&gt;6231&lt;/item&gt;&lt;item&gt;6233&lt;/item&gt;&lt;item&gt;6234&lt;/item&gt;&lt;item&gt;6235&lt;/item&gt;&lt;item&gt;6236&lt;/item&gt;&lt;item&gt;6239&lt;/item&gt;&lt;item&gt;6240&lt;/item&gt;&lt;item&gt;6242&lt;/item&gt;&lt;item&gt;6243&lt;/item&gt;&lt;item&gt;6251&lt;/item&gt;&lt;item&gt;6266&lt;/item&gt;&lt;item&gt;6267&lt;/item&gt;&lt;item&gt;6268&lt;/item&gt;&lt;item&gt;6269&lt;/item&gt;&lt;item&gt;6270&lt;/item&gt;&lt;item&gt;6275&lt;/item&gt;&lt;item&gt;6578&lt;/item&gt;&lt;item&gt;6580&lt;/item&gt;&lt;item&gt;6840&lt;/item&gt;&lt;item&gt;6843&lt;/item&gt;&lt;item&gt;6844&lt;/item&gt;&lt;item&gt;6845&lt;/item&gt;&lt;item&gt;6846&lt;/item&gt;&lt;item&gt;6847&lt;/item&gt;&lt;item&gt;6848&lt;/item&gt;&lt;item&gt;6852&lt;/item&gt;&lt;item&gt;6857&lt;/item&gt;&lt;item&gt;6862&lt;/item&gt;&lt;item&gt;6864&lt;/item&gt;&lt;item&gt;6866&lt;/item&gt;&lt;item&gt;6867&lt;/item&gt;&lt;item&gt;6958&lt;/item&gt;&lt;item&gt;6970&lt;/item&gt;&lt;item&gt;7054&lt;/item&gt;&lt;item&gt;7055&lt;/item&gt;&lt;item&gt;7056&lt;/item&gt;&lt;item&gt;7060&lt;/item&gt;&lt;item&gt;7061&lt;/item&gt;&lt;item&gt;7062&lt;/item&gt;&lt;item&gt;7063&lt;/item&gt;&lt;item&gt;7064&lt;/item&gt;&lt;item&gt;7066&lt;/item&gt;&lt;item&gt;7067&lt;/item&gt;&lt;item&gt;7069&lt;/item&gt;&lt;item&gt;7073&lt;/item&gt;&lt;item&gt;7075&lt;/item&gt;&lt;item&gt;7088&lt;/item&gt;&lt;item&gt;7092&lt;/item&gt;&lt;item&gt;7098&lt;/item&gt;&lt;item&gt;7099&lt;/item&gt;&lt;item&gt;7102&lt;/item&gt;&lt;item&gt;7103&lt;/item&gt;&lt;item&gt;7104&lt;/item&gt;&lt;item&gt;7105&lt;/item&gt;&lt;item&gt;7107&lt;/item&gt;&lt;item&gt;7207&lt;/item&gt;&lt;item&gt;7208&lt;/item&gt;&lt;/record-ids&gt;&lt;/item&gt;&lt;/Libraries&gt;"/>
  </w:docVars>
  <w:rsids>
    <w:rsidRoot w:val="00420DB3"/>
    <w:rsid w:val="00000319"/>
    <w:rsid w:val="000011DE"/>
    <w:rsid w:val="000032F0"/>
    <w:rsid w:val="000039BE"/>
    <w:rsid w:val="00003D74"/>
    <w:rsid w:val="00004CEF"/>
    <w:rsid w:val="0000519D"/>
    <w:rsid w:val="0000559C"/>
    <w:rsid w:val="00005C7A"/>
    <w:rsid w:val="00006873"/>
    <w:rsid w:val="00006CA8"/>
    <w:rsid w:val="0000712B"/>
    <w:rsid w:val="0001062C"/>
    <w:rsid w:val="000114B6"/>
    <w:rsid w:val="0001257F"/>
    <w:rsid w:val="00012CC6"/>
    <w:rsid w:val="0001305A"/>
    <w:rsid w:val="00013561"/>
    <w:rsid w:val="000136DD"/>
    <w:rsid w:val="00013D8A"/>
    <w:rsid w:val="00014557"/>
    <w:rsid w:val="0001471B"/>
    <w:rsid w:val="00014F14"/>
    <w:rsid w:val="00015AE6"/>
    <w:rsid w:val="00015CDD"/>
    <w:rsid w:val="00016B58"/>
    <w:rsid w:val="00017002"/>
    <w:rsid w:val="0001777E"/>
    <w:rsid w:val="00017D39"/>
    <w:rsid w:val="0002040E"/>
    <w:rsid w:val="0002126A"/>
    <w:rsid w:val="00021887"/>
    <w:rsid w:val="00021D95"/>
    <w:rsid w:val="00021F58"/>
    <w:rsid w:val="00022D8A"/>
    <w:rsid w:val="00022E3F"/>
    <w:rsid w:val="00023FCD"/>
    <w:rsid w:val="00024154"/>
    <w:rsid w:val="00024D71"/>
    <w:rsid w:val="00026587"/>
    <w:rsid w:val="00026D62"/>
    <w:rsid w:val="00027248"/>
    <w:rsid w:val="000273FA"/>
    <w:rsid w:val="0002756E"/>
    <w:rsid w:val="000276C3"/>
    <w:rsid w:val="0002798A"/>
    <w:rsid w:val="00027B94"/>
    <w:rsid w:val="00030261"/>
    <w:rsid w:val="000302EC"/>
    <w:rsid w:val="000305C7"/>
    <w:rsid w:val="00030748"/>
    <w:rsid w:val="00031CA7"/>
    <w:rsid w:val="00031F25"/>
    <w:rsid w:val="00031F88"/>
    <w:rsid w:val="0003245B"/>
    <w:rsid w:val="00032EEC"/>
    <w:rsid w:val="0003333C"/>
    <w:rsid w:val="00033916"/>
    <w:rsid w:val="0003430B"/>
    <w:rsid w:val="0003477C"/>
    <w:rsid w:val="00034B82"/>
    <w:rsid w:val="00034D46"/>
    <w:rsid w:val="00034F82"/>
    <w:rsid w:val="0003520D"/>
    <w:rsid w:val="00035459"/>
    <w:rsid w:val="00035AFA"/>
    <w:rsid w:val="00035E12"/>
    <w:rsid w:val="00036844"/>
    <w:rsid w:val="00036D94"/>
    <w:rsid w:val="00037089"/>
    <w:rsid w:val="00037283"/>
    <w:rsid w:val="0003771C"/>
    <w:rsid w:val="00037B02"/>
    <w:rsid w:val="000404CD"/>
    <w:rsid w:val="00040E1B"/>
    <w:rsid w:val="00041A44"/>
    <w:rsid w:val="00041D4F"/>
    <w:rsid w:val="00041F45"/>
    <w:rsid w:val="0004223C"/>
    <w:rsid w:val="00043385"/>
    <w:rsid w:val="000436CC"/>
    <w:rsid w:val="000436D5"/>
    <w:rsid w:val="00043DF3"/>
    <w:rsid w:val="000441B9"/>
    <w:rsid w:val="0004425F"/>
    <w:rsid w:val="0004515B"/>
    <w:rsid w:val="000458B7"/>
    <w:rsid w:val="00045E29"/>
    <w:rsid w:val="00046541"/>
    <w:rsid w:val="00047090"/>
    <w:rsid w:val="00047754"/>
    <w:rsid w:val="000477B9"/>
    <w:rsid w:val="00047865"/>
    <w:rsid w:val="00047B0D"/>
    <w:rsid w:val="00047DB5"/>
    <w:rsid w:val="00047FD9"/>
    <w:rsid w:val="00050C7E"/>
    <w:rsid w:val="00050C99"/>
    <w:rsid w:val="000514C5"/>
    <w:rsid w:val="00051781"/>
    <w:rsid w:val="0005182A"/>
    <w:rsid w:val="00051BB5"/>
    <w:rsid w:val="00051FC3"/>
    <w:rsid w:val="0005297B"/>
    <w:rsid w:val="00052AD2"/>
    <w:rsid w:val="00052C5E"/>
    <w:rsid w:val="00052E08"/>
    <w:rsid w:val="00053B23"/>
    <w:rsid w:val="00053D2D"/>
    <w:rsid w:val="00054890"/>
    <w:rsid w:val="000548B8"/>
    <w:rsid w:val="00055A3A"/>
    <w:rsid w:val="00055C4F"/>
    <w:rsid w:val="0005699C"/>
    <w:rsid w:val="00056CF2"/>
    <w:rsid w:val="00056EAF"/>
    <w:rsid w:val="000574CA"/>
    <w:rsid w:val="000574CB"/>
    <w:rsid w:val="000578F2"/>
    <w:rsid w:val="0006036E"/>
    <w:rsid w:val="000603A6"/>
    <w:rsid w:val="0006095B"/>
    <w:rsid w:val="00061945"/>
    <w:rsid w:val="00061E4B"/>
    <w:rsid w:val="00062E39"/>
    <w:rsid w:val="00062E41"/>
    <w:rsid w:val="000630FE"/>
    <w:rsid w:val="0006349A"/>
    <w:rsid w:val="000638B9"/>
    <w:rsid w:val="00063D4A"/>
    <w:rsid w:val="00063DB6"/>
    <w:rsid w:val="00063EFC"/>
    <w:rsid w:val="0006453D"/>
    <w:rsid w:val="00064693"/>
    <w:rsid w:val="000646F9"/>
    <w:rsid w:val="0006477F"/>
    <w:rsid w:val="000647A5"/>
    <w:rsid w:val="0006536A"/>
    <w:rsid w:val="000653F1"/>
    <w:rsid w:val="000660D6"/>
    <w:rsid w:val="0006612C"/>
    <w:rsid w:val="000674CD"/>
    <w:rsid w:val="00067591"/>
    <w:rsid w:val="0006783D"/>
    <w:rsid w:val="00070283"/>
    <w:rsid w:val="00070BA9"/>
    <w:rsid w:val="00070D02"/>
    <w:rsid w:val="00070E1D"/>
    <w:rsid w:val="00070EDF"/>
    <w:rsid w:val="00071513"/>
    <w:rsid w:val="000721D5"/>
    <w:rsid w:val="00072398"/>
    <w:rsid w:val="000723D4"/>
    <w:rsid w:val="00072617"/>
    <w:rsid w:val="0007262E"/>
    <w:rsid w:val="000726F0"/>
    <w:rsid w:val="00072897"/>
    <w:rsid w:val="00073A05"/>
    <w:rsid w:val="00074F77"/>
    <w:rsid w:val="0007515D"/>
    <w:rsid w:val="00075E44"/>
    <w:rsid w:val="00075FA8"/>
    <w:rsid w:val="00076B82"/>
    <w:rsid w:val="000773AC"/>
    <w:rsid w:val="00077A4A"/>
    <w:rsid w:val="00077E61"/>
    <w:rsid w:val="00080E81"/>
    <w:rsid w:val="00081D43"/>
    <w:rsid w:val="00081F35"/>
    <w:rsid w:val="00082D44"/>
    <w:rsid w:val="00082E67"/>
    <w:rsid w:val="000837B3"/>
    <w:rsid w:val="00083C26"/>
    <w:rsid w:val="00083F2C"/>
    <w:rsid w:val="00084542"/>
    <w:rsid w:val="00084AEB"/>
    <w:rsid w:val="00085914"/>
    <w:rsid w:val="0008595C"/>
    <w:rsid w:val="00085FED"/>
    <w:rsid w:val="00086469"/>
    <w:rsid w:val="0008717B"/>
    <w:rsid w:val="000871F4"/>
    <w:rsid w:val="000871FE"/>
    <w:rsid w:val="00087606"/>
    <w:rsid w:val="00091639"/>
    <w:rsid w:val="00091B27"/>
    <w:rsid w:val="00092134"/>
    <w:rsid w:val="000921B3"/>
    <w:rsid w:val="00092F62"/>
    <w:rsid w:val="0009394B"/>
    <w:rsid w:val="00093B77"/>
    <w:rsid w:val="00093BA9"/>
    <w:rsid w:val="00094C0A"/>
    <w:rsid w:val="00095267"/>
    <w:rsid w:val="00095A22"/>
    <w:rsid w:val="00095CFB"/>
    <w:rsid w:val="0009682C"/>
    <w:rsid w:val="00096FE3"/>
    <w:rsid w:val="000975AB"/>
    <w:rsid w:val="000A05C7"/>
    <w:rsid w:val="000A1600"/>
    <w:rsid w:val="000A16FF"/>
    <w:rsid w:val="000A1818"/>
    <w:rsid w:val="000A1A07"/>
    <w:rsid w:val="000A204A"/>
    <w:rsid w:val="000A2B41"/>
    <w:rsid w:val="000A2B57"/>
    <w:rsid w:val="000A2E88"/>
    <w:rsid w:val="000A3853"/>
    <w:rsid w:val="000A432F"/>
    <w:rsid w:val="000A4D3F"/>
    <w:rsid w:val="000A5FAB"/>
    <w:rsid w:val="000A6800"/>
    <w:rsid w:val="000A694E"/>
    <w:rsid w:val="000A6CD3"/>
    <w:rsid w:val="000A7AC1"/>
    <w:rsid w:val="000B042A"/>
    <w:rsid w:val="000B064F"/>
    <w:rsid w:val="000B1773"/>
    <w:rsid w:val="000B1AF8"/>
    <w:rsid w:val="000B1E5A"/>
    <w:rsid w:val="000B2C82"/>
    <w:rsid w:val="000B2F76"/>
    <w:rsid w:val="000B30E0"/>
    <w:rsid w:val="000B3FB4"/>
    <w:rsid w:val="000B4334"/>
    <w:rsid w:val="000B495E"/>
    <w:rsid w:val="000B49B5"/>
    <w:rsid w:val="000B515A"/>
    <w:rsid w:val="000B531D"/>
    <w:rsid w:val="000B5658"/>
    <w:rsid w:val="000B62D6"/>
    <w:rsid w:val="000B6320"/>
    <w:rsid w:val="000B661C"/>
    <w:rsid w:val="000B6778"/>
    <w:rsid w:val="000B68B4"/>
    <w:rsid w:val="000B6AD2"/>
    <w:rsid w:val="000B6B40"/>
    <w:rsid w:val="000B7489"/>
    <w:rsid w:val="000B7F51"/>
    <w:rsid w:val="000C02AB"/>
    <w:rsid w:val="000C04FB"/>
    <w:rsid w:val="000C07CB"/>
    <w:rsid w:val="000C0DFD"/>
    <w:rsid w:val="000C17BB"/>
    <w:rsid w:val="000C189F"/>
    <w:rsid w:val="000C18FA"/>
    <w:rsid w:val="000C19A9"/>
    <w:rsid w:val="000C1D9F"/>
    <w:rsid w:val="000C2625"/>
    <w:rsid w:val="000C3305"/>
    <w:rsid w:val="000C3643"/>
    <w:rsid w:val="000C3A17"/>
    <w:rsid w:val="000C41BF"/>
    <w:rsid w:val="000C47B4"/>
    <w:rsid w:val="000C4959"/>
    <w:rsid w:val="000C5B1C"/>
    <w:rsid w:val="000C5C78"/>
    <w:rsid w:val="000C7923"/>
    <w:rsid w:val="000C7CEF"/>
    <w:rsid w:val="000D117B"/>
    <w:rsid w:val="000D1698"/>
    <w:rsid w:val="000D17C0"/>
    <w:rsid w:val="000D1908"/>
    <w:rsid w:val="000D3797"/>
    <w:rsid w:val="000D38F2"/>
    <w:rsid w:val="000D39E2"/>
    <w:rsid w:val="000D3B1C"/>
    <w:rsid w:val="000D3CDD"/>
    <w:rsid w:val="000D3D7C"/>
    <w:rsid w:val="000D51B8"/>
    <w:rsid w:val="000D638E"/>
    <w:rsid w:val="000D67F9"/>
    <w:rsid w:val="000D6F11"/>
    <w:rsid w:val="000D6F5E"/>
    <w:rsid w:val="000E046E"/>
    <w:rsid w:val="000E0B1D"/>
    <w:rsid w:val="000E0B87"/>
    <w:rsid w:val="000E0F20"/>
    <w:rsid w:val="000E158B"/>
    <w:rsid w:val="000E158E"/>
    <w:rsid w:val="000E1BA0"/>
    <w:rsid w:val="000E2343"/>
    <w:rsid w:val="000E2AEC"/>
    <w:rsid w:val="000E2B85"/>
    <w:rsid w:val="000E380C"/>
    <w:rsid w:val="000E3AD2"/>
    <w:rsid w:val="000E3C21"/>
    <w:rsid w:val="000E4078"/>
    <w:rsid w:val="000E4167"/>
    <w:rsid w:val="000E426A"/>
    <w:rsid w:val="000E462E"/>
    <w:rsid w:val="000E499A"/>
    <w:rsid w:val="000E5243"/>
    <w:rsid w:val="000E56A7"/>
    <w:rsid w:val="000E58C3"/>
    <w:rsid w:val="000E5B12"/>
    <w:rsid w:val="000E6204"/>
    <w:rsid w:val="000E62E2"/>
    <w:rsid w:val="000E66E6"/>
    <w:rsid w:val="000E7F7D"/>
    <w:rsid w:val="000F01E3"/>
    <w:rsid w:val="000F040C"/>
    <w:rsid w:val="000F0571"/>
    <w:rsid w:val="000F0E32"/>
    <w:rsid w:val="000F2F3C"/>
    <w:rsid w:val="000F33A6"/>
    <w:rsid w:val="000F3734"/>
    <w:rsid w:val="000F3891"/>
    <w:rsid w:val="000F3A76"/>
    <w:rsid w:val="000F4AD8"/>
    <w:rsid w:val="000F5007"/>
    <w:rsid w:val="000F58A3"/>
    <w:rsid w:val="000F5E81"/>
    <w:rsid w:val="000F6449"/>
    <w:rsid w:val="000F64FC"/>
    <w:rsid w:val="000F75DD"/>
    <w:rsid w:val="000F7CDE"/>
    <w:rsid w:val="001006CA"/>
    <w:rsid w:val="00100E02"/>
    <w:rsid w:val="001012B4"/>
    <w:rsid w:val="001020BB"/>
    <w:rsid w:val="0010233D"/>
    <w:rsid w:val="00102368"/>
    <w:rsid w:val="00102C6D"/>
    <w:rsid w:val="00102E5C"/>
    <w:rsid w:val="0010329D"/>
    <w:rsid w:val="00103736"/>
    <w:rsid w:val="00104298"/>
    <w:rsid w:val="00105031"/>
    <w:rsid w:val="001050C4"/>
    <w:rsid w:val="00105695"/>
    <w:rsid w:val="00105B88"/>
    <w:rsid w:val="00105DD5"/>
    <w:rsid w:val="00106105"/>
    <w:rsid w:val="001064D5"/>
    <w:rsid w:val="00106752"/>
    <w:rsid w:val="001068BF"/>
    <w:rsid w:val="00106C3F"/>
    <w:rsid w:val="001072B2"/>
    <w:rsid w:val="001105C3"/>
    <w:rsid w:val="00110684"/>
    <w:rsid w:val="00110D2B"/>
    <w:rsid w:val="00110F2D"/>
    <w:rsid w:val="0011104F"/>
    <w:rsid w:val="0011107E"/>
    <w:rsid w:val="00111097"/>
    <w:rsid w:val="001113CA"/>
    <w:rsid w:val="001116AC"/>
    <w:rsid w:val="00111AF3"/>
    <w:rsid w:val="00111F5D"/>
    <w:rsid w:val="001126CB"/>
    <w:rsid w:val="00112847"/>
    <w:rsid w:val="00112C25"/>
    <w:rsid w:val="00112C35"/>
    <w:rsid w:val="00112F31"/>
    <w:rsid w:val="00114948"/>
    <w:rsid w:val="00114A1E"/>
    <w:rsid w:val="00115425"/>
    <w:rsid w:val="00115532"/>
    <w:rsid w:val="00115752"/>
    <w:rsid w:val="00115BA3"/>
    <w:rsid w:val="00116840"/>
    <w:rsid w:val="00116970"/>
    <w:rsid w:val="001169A6"/>
    <w:rsid w:val="00116AE7"/>
    <w:rsid w:val="00116C6F"/>
    <w:rsid w:val="00116EB9"/>
    <w:rsid w:val="001174EE"/>
    <w:rsid w:val="001176D4"/>
    <w:rsid w:val="00117D99"/>
    <w:rsid w:val="00117FDC"/>
    <w:rsid w:val="001214A0"/>
    <w:rsid w:val="001215BB"/>
    <w:rsid w:val="00121ABC"/>
    <w:rsid w:val="00121D09"/>
    <w:rsid w:val="0012224F"/>
    <w:rsid w:val="0012267C"/>
    <w:rsid w:val="00123D3E"/>
    <w:rsid w:val="00123E9B"/>
    <w:rsid w:val="0012416A"/>
    <w:rsid w:val="00124568"/>
    <w:rsid w:val="00124FB7"/>
    <w:rsid w:val="00125156"/>
    <w:rsid w:val="001251A0"/>
    <w:rsid w:val="00126910"/>
    <w:rsid w:val="00126C84"/>
    <w:rsid w:val="00127021"/>
    <w:rsid w:val="00127CFC"/>
    <w:rsid w:val="00130853"/>
    <w:rsid w:val="001308C7"/>
    <w:rsid w:val="00130935"/>
    <w:rsid w:val="00130F25"/>
    <w:rsid w:val="00131D5A"/>
    <w:rsid w:val="0013234B"/>
    <w:rsid w:val="00132DC0"/>
    <w:rsid w:val="00133B85"/>
    <w:rsid w:val="0013404E"/>
    <w:rsid w:val="0013593A"/>
    <w:rsid w:val="00135E1F"/>
    <w:rsid w:val="00135E3B"/>
    <w:rsid w:val="00136D5C"/>
    <w:rsid w:val="00136E68"/>
    <w:rsid w:val="00137C78"/>
    <w:rsid w:val="0014064A"/>
    <w:rsid w:val="00140E42"/>
    <w:rsid w:val="0014109F"/>
    <w:rsid w:val="00141322"/>
    <w:rsid w:val="00142443"/>
    <w:rsid w:val="001426A2"/>
    <w:rsid w:val="001427BB"/>
    <w:rsid w:val="00143638"/>
    <w:rsid w:val="00143640"/>
    <w:rsid w:val="00143A1D"/>
    <w:rsid w:val="0014417B"/>
    <w:rsid w:val="00144A52"/>
    <w:rsid w:val="00144BF3"/>
    <w:rsid w:val="00144C32"/>
    <w:rsid w:val="00144D9D"/>
    <w:rsid w:val="00145226"/>
    <w:rsid w:val="001452DC"/>
    <w:rsid w:val="00145B91"/>
    <w:rsid w:val="00145F66"/>
    <w:rsid w:val="00146593"/>
    <w:rsid w:val="00146B79"/>
    <w:rsid w:val="001470E5"/>
    <w:rsid w:val="00147A90"/>
    <w:rsid w:val="00147ED1"/>
    <w:rsid w:val="00147F47"/>
    <w:rsid w:val="00150480"/>
    <w:rsid w:val="00150F5C"/>
    <w:rsid w:val="0015154A"/>
    <w:rsid w:val="00151560"/>
    <w:rsid w:val="00151D17"/>
    <w:rsid w:val="0015215B"/>
    <w:rsid w:val="00152209"/>
    <w:rsid w:val="001526DD"/>
    <w:rsid w:val="00152C20"/>
    <w:rsid w:val="0015343D"/>
    <w:rsid w:val="00153611"/>
    <w:rsid w:val="0015394C"/>
    <w:rsid w:val="00153D0B"/>
    <w:rsid w:val="00153E39"/>
    <w:rsid w:val="00154CCC"/>
    <w:rsid w:val="00155067"/>
    <w:rsid w:val="00155688"/>
    <w:rsid w:val="00155CB4"/>
    <w:rsid w:val="001566E5"/>
    <w:rsid w:val="00156D93"/>
    <w:rsid w:val="00157330"/>
    <w:rsid w:val="001574CC"/>
    <w:rsid w:val="00157679"/>
    <w:rsid w:val="001579DD"/>
    <w:rsid w:val="00157AC8"/>
    <w:rsid w:val="00157AD4"/>
    <w:rsid w:val="00157C35"/>
    <w:rsid w:val="00157DD1"/>
    <w:rsid w:val="0016095F"/>
    <w:rsid w:val="00160EFC"/>
    <w:rsid w:val="0016144D"/>
    <w:rsid w:val="001618A9"/>
    <w:rsid w:val="00161B00"/>
    <w:rsid w:val="0016291D"/>
    <w:rsid w:val="00162A85"/>
    <w:rsid w:val="001633FD"/>
    <w:rsid w:val="001642FA"/>
    <w:rsid w:val="0016437B"/>
    <w:rsid w:val="00164657"/>
    <w:rsid w:val="00164FEA"/>
    <w:rsid w:val="00166592"/>
    <w:rsid w:val="001665E9"/>
    <w:rsid w:val="0016748E"/>
    <w:rsid w:val="00167DC2"/>
    <w:rsid w:val="0017060C"/>
    <w:rsid w:val="00170BAD"/>
    <w:rsid w:val="001713D9"/>
    <w:rsid w:val="00172E77"/>
    <w:rsid w:val="00173166"/>
    <w:rsid w:val="00173167"/>
    <w:rsid w:val="00173A19"/>
    <w:rsid w:val="00173D8B"/>
    <w:rsid w:val="001747A3"/>
    <w:rsid w:val="00174C8C"/>
    <w:rsid w:val="00174E9E"/>
    <w:rsid w:val="00175BEC"/>
    <w:rsid w:val="001761CE"/>
    <w:rsid w:val="00176526"/>
    <w:rsid w:val="001767A7"/>
    <w:rsid w:val="001768EA"/>
    <w:rsid w:val="00176C4B"/>
    <w:rsid w:val="00176EF6"/>
    <w:rsid w:val="00180049"/>
    <w:rsid w:val="00180219"/>
    <w:rsid w:val="001805FC"/>
    <w:rsid w:val="00180806"/>
    <w:rsid w:val="00181087"/>
    <w:rsid w:val="00181089"/>
    <w:rsid w:val="00181559"/>
    <w:rsid w:val="00181665"/>
    <w:rsid w:val="00182872"/>
    <w:rsid w:val="00182D68"/>
    <w:rsid w:val="0018425F"/>
    <w:rsid w:val="00184306"/>
    <w:rsid w:val="00184703"/>
    <w:rsid w:val="001850A1"/>
    <w:rsid w:val="00185542"/>
    <w:rsid w:val="00185FB0"/>
    <w:rsid w:val="00186C80"/>
    <w:rsid w:val="00186EEB"/>
    <w:rsid w:val="00186F6F"/>
    <w:rsid w:val="001870E6"/>
    <w:rsid w:val="00187219"/>
    <w:rsid w:val="00187284"/>
    <w:rsid w:val="001879E6"/>
    <w:rsid w:val="00187E74"/>
    <w:rsid w:val="00190DFC"/>
    <w:rsid w:val="00191BF9"/>
    <w:rsid w:val="0019254C"/>
    <w:rsid w:val="00192959"/>
    <w:rsid w:val="00192997"/>
    <w:rsid w:val="00192CE7"/>
    <w:rsid w:val="00192DF6"/>
    <w:rsid w:val="001932E1"/>
    <w:rsid w:val="0019364D"/>
    <w:rsid w:val="0019458A"/>
    <w:rsid w:val="00194AB7"/>
    <w:rsid w:val="00194FF8"/>
    <w:rsid w:val="001957CA"/>
    <w:rsid w:val="00195858"/>
    <w:rsid w:val="001963AB"/>
    <w:rsid w:val="00196449"/>
    <w:rsid w:val="00196726"/>
    <w:rsid w:val="00197545"/>
    <w:rsid w:val="001976CA"/>
    <w:rsid w:val="0019780F"/>
    <w:rsid w:val="001A010F"/>
    <w:rsid w:val="001A0EB4"/>
    <w:rsid w:val="001A163E"/>
    <w:rsid w:val="001A2045"/>
    <w:rsid w:val="001A2510"/>
    <w:rsid w:val="001A2675"/>
    <w:rsid w:val="001A2E6F"/>
    <w:rsid w:val="001A375F"/>
    <w:rsid w:val="001A3D7A"/>
    <w:rsid w:val="001A46D8"/>
    <w:rsid w:val="001A560B"/>
    <w:rsid w:val="001A5E70"/>
    <w:rsid w:val="001A6FE5"/>
    <w:rsid w:val="001A7091"/>
    <w:rsid w:val="001A721B"/>
    <w:rsid w:val="001A7665"/>
    <w:rsid w:val="001A7691"/>
    <w:rsid w:val="001B0D48"/>
    <w:rsid w:val="001B185E"/>
    <w:rsid w:val="001B1A1F"/>
    <w:rsid w:val="001B1E71"/>
    <w:rsid w:val="001B3C59"/>
    <w:rsid w:val="001B418A"/>
    <w:rsid w:val="001B45C2"/>
    <w:rsid w:val="001B4A30"/>
    <w:rsid w:val="001B4A74"/>
    <w:rsid w:val="001B4BC0"/>
    <w:rsid w:val="001B68FA"/>
    <w:rsid w:val="001B6B14"/>
    <w:rsid w:val="001C02A3"/>
    <w:rsid w:val="001C0359"/>
    <w:rsid w:val="001C11FF"/>
    <w:rsid w:val="001C127F"/>
    <w:rsid w:val="001C16B7"/>
    <w:rsid w:val="001C1749"/>
    <w:rsid w:val="001C1C37"/>
    <w:rsid w:val="001C1C60"/>
    <w:rsid w:val="001C25BD"/>
    <w:rsid w:val="001C26CD"/>
    <w:rsid w:val="001C2870"/>
    <w:rsid w:val="001C2D6F"/>
    <w:rsid w:val="001C2E40"/>
    <w:rsid w:val="001C3DD7"/>
    <w:rsid w:val="001C4001"/>
    <w:rsid w:val="001C474B"/>
    <w:rsid w:val="001C4DFF"/>
    <w:rsid w:val="001C4F67"/>
    <w:rsid w:val="001C516D"/>
    <w:rsid w:val="001C594C"/>
    <w:rsid w:val="001C5E45"/>
    <w:rsid w:val="001C6092"/>
    <w:rsid w:val="001C62EF"/>
    <w:rsid w:val="001C6315"/>
    <w:rsid w:val="001C6747"/>
    <w:rsid w:val="001C6DBF"/>
    <w:rsid w:val="001C6E59"/>
    <w:rsid w:val="001C7081"/>
    <w:rsid w:val="001C73AF"/>
    <w:rsid w:val="001C7AC1"/>
    <w:rsid w:val="001C7AC7"/>
    <w:rsid w:val="001C7B25"/>
    <w:rsid w:val="001C7BFB"/>
    <w:rsid w:val="001D0B2E"/>
    <w:rsid w:val="001D1126"/>
    <w:rsid w:val="001D11DB"/>
    <w:rsid w:val="001D11F2"/>
    <w:rsid w:val="001D18A9"/>
    <w:rsid w:val="001D1C61"/>
    <w:rsid w:val="001D20C0"/>
    <w:rsid w:val="001D22FD"/>
    <w:rsid w:val="001D25ED"/>
    <w:rsid w:val="001D265D"/>
    <w:rsid w:val="001D267A"/>
    <w:rsid w:val="001D2715"/>
    <w:rsid w:val="001D29B4"/>
    <w:rsid w:val="001D2D95"/>
    <w:rsid w:val="001D3104"/>
    <w:rsid w:val="001D3344"/>
    <w:rsid w:val="001D3E68"/>
    <w:rsid w:val="001D4151"/>
    <w:rsid w:val="001D42BF"/>
    <w:rsid w:val="001D4886"/>
    <w:rsid w:val="001D4934"/>
    <w:rsid w:val="001D4E68"/>
    <w:rsid w:val="001D5062"/>
    <w:rsid w:val="001D50E2"/>
    <w:rsid w:val="001D55BC"/>
    <w:rsid w:val="001D58B9"/>
    <w:rsid w:val="001D5FEA"/>
    <w:rsid w:val="001D6244"/>
    <w:rsid w:val="001D6402"/>
    <w:rsid w:val="001D65A7"/>
    <w:rsid w:val="001D66DF"/>
    <w:rsid w:val="001E01D4"/>
    <w:rsid w:val="001E0C06"/>
    <w:rsid w:val="001E15DB"/>
    <w:rsid w:val="001E2438"/>
    <w:rsid w:val="001E24BA"/>
    <w:rsid w:val="001E2962"/>
    <w:rsid w:val="001E2A36"/>
    <w:rsid w:val="001E2C70"/>
    <w:rsid w:val="001E2F10"/>
    <w:rsid w:val="001E37EF"/>
    <w:rsid w:val="001E399C"/>
    <w:rsid w:val="001E3D75"/>
    <w:rsid w:val="001E41B7"/>
    <w:rsid w:val="001E4A59"/>
    <w:rsid w:val="001E4CB4"/>
    <w:rsid w:val="001E4D9B"/>
    <w:rsid w:val="001E50D8"/>
    <w:rsid w:val="001E54EF"/>
    <w:rsid w:val="001E5C5F"/>
    <w:rsid w:val="001E6700"/>
    <w:rsid w:val="001E6960"/>
    <w:rsid w:val="001E6BBC"/>
    <w:rsid w:val="001E6D47"/>
    <w:rsid w:val="001E7024"/>
    <w:rsid w:val="001E73ED"/>
    <w:rsid w:val="001E7576"/>
    <w:rsid w:val="001E7C56"/>
    <w:rsid w:val="001E7DF8"/>
    <w:rsid w:val="001E7E86"/>
    <w:rsid w:val="001F02D7"/>
    <w:rsid w:val="001F09E4"/>
    <w:rsid w:val="001F0B01"/>
    <w:rsid w:val="001F122E"/>
    <w:rsid w:val="001F1292"/>
    <w:rsid w:val="001F2213"/>
    <w:rsid w:val="001F2C29"/>
    <w:rsid w:val="001F2D0A"/>
    <w:rsid w:val="001F39B5"/>
    <w:rsid w:val="001F3F21"/>
    <w:rsid w:val="001F459B"/>
    <w:rsid w:val="001F502A"/>
    <w:rsid w:val="001F513A"/>
    <w:rsid w:val="001F542C"/>
    <w:rsid w:val="001F5773"/>
    <w:rsid w:val="001F6026"/>
    <w:rsid w:val="001F6ECC"/>
    <w:rsid w:val="001F7237"/>
    <w:rsid w:val="001F79BC"/>
    <w:rsid w:val="001F7B2C"/>
    <w:rsid w:val="002012A3"/>
    <w:rsid w:val="00201F91"/>
    <w:rsid w:val="0020210A"/>
    <w:rsid w:val="00202182"/>
    <w:rsid w:val="00202F77"/>
    <w:rsid w:val="00203D56"/>
    <w:rsid w:val="00204383"/>
    <w:rsid w:val="0020466F"/>
    <w:rsid w:val="00204739"/>
    <w:rsid w:val="00204C16"/>
    <w:rsid w:val="00204EF8"/>
    <w:rsid w:val="0020512D"/>
    <w:rsid w:val="002057D8"/>
    <w:rsid w:val="00206733"/>
    <w:rsid w:val="0020673F"/>
    <w:rsid w:val="00206F69"/>
    <w:rsid w:val="00207A20"/>
    <w:rsid w:val="0021067E"/>
    <w:rsid w:val="00210C90"/>
    <w:rsid w:val="00211064"/>
    <w:rsid w:val="002110AD"/>
    <w:rsid w:val="00211174"/>
    <w:rsid w:val="00211C27"/>
    <w:rsid w:val="00211D98"/>
    <w:rsid w:val="00211FBF"/>
    <w:rsid w:val="002124AF"/>
    <w:rsid w:val="002128A4"/>
    <w:rsid w:val="0021388D"/>
    <w:rsid w:val="00213ADE"/>
    <w:rsid w:val="00213CE0"/>
    <w:rsid w:val="00214299"/>
    <w:rsid w:val="002148C7"/>
    <w:rsid w:val="00214FED"/>
    <w:rsid w:val="00215059"/>
    <w:rsid w:val="00215765"/>
    <w:rsid w:val="00216667"/>
    <w:rsid w:val="00216B96"/>
    <w:rsid w:val="00216E9B"/>
    <w:rsid w:val="00217C02"/>
    <w:rsid w:val="00220734"/>
    <w:rsid w:val="002208C7"/>
    <w:rsid w:val="00220A5A"/>
    <w:rsid w:val="00222043"/>
    <w:rsid w:val="00222579"/>
    <w:rsid w:val="002226D8"/>
    <w:rsid w:val="00222A63"/>
    <w:rsid w:val="00222E0A"/>
    <w:rsid w:val="00223B79"/>
    <w:rsid w:val="0022427C"/>
    <w:rsid w:val="002245F4"/>
    <w:rsid w:val="002247EB"/>
    <w:rsid w:val="00226FAC"/>
    <w:rsid w:val="0022733F"/>
    <w:rsid w:val="002279B8"/>
    <w:rsid w:val="002301FF"/>
    <w:rsid w:val="00230619"/>
    <w:rsid w:val="00230998"/>
    <w:rsid w:val="002327E8"/>
    <w:rsid w:val="00232F5A"/>
    <w:rsid w:val="00233138"/>
    <w:rsid w:val="002334F0"/>
    <w:rsid w:val="00233F44"/>
    <w:rsid w:val="00233F60"/>
    <w:rsid w:val="00235381"/>
    <w:rsid w:val="002365AD"/>
    <w:rsid w:val="00236F65"/>
    <w:rsid w:val="00237949"/>
    <w:rsid w:val="00237C57"/>
    <w:rsid w:val="00237EB5"/>
    <w:rsid w:val="002402A2"/>
    <w:rsid w:val="00240AC8"/>
    <w:rsid w:val="00240EEA"/>
    <w:rsid w:val="00240FB4"/>
    <w:rsid w:val="00241428"/>
    <w:rsid w:val="002416C4"/>
    <w:rsid w:val="00241A42"/>
    <w:rsid w:val="00241B02"/>
    <w:rsid w:val="00241D51"/>
    <w:rsid w:val="002423E4"/>
    <w:rsid w:val="002427FA"/>
    <w:rsid w:val="00242D52"/>
    <w:rsid w:val="0024385B"/>
    <w:rsid w:val="00243911"/>
    <w:rsid w:val="002441AB"/>
    <w:rsid w:val="0024523E"/>
    <w:rsid w:val="002459F6"/>
    <w:rsid w:val="00245B83"/>
    <w:rsid w:val="00245E83"/>
    <w:rsid w:val="00247614"/>
    <w:rsid w:val="0024773C"/>
    <w:rsid w:val="0024791F"/>
    <w:rsid w:val="00247ABC"/>
    <w:rsid w:val="00247E43"/>
    <w:rsid w:val="0025077A"/>
    <w:rsid w:val="00250E31"/>
    <w:rsid w:val="002510DC"/>
    <w:rsid w:val="002514AC"/>
    <w:rsid w:val="00251BF4"/>
    <w:rsid w:val="00251C27"/>
    <w:rsid w:val="00251ECE"/>
    <w:rsid w:val="00252383"/>
    <w:rsid w:val="00252537"/>
    <w:rsid w:val="002525DB"/>
    <w:rsid w:val="00252A5C"/>
    <w:rsid w:val="00254087"/>
    <w:rsid w:val="0025444E"/>
    <w:rsid w:val="0025482B"/>
    <w:rsid w:val="0025488E"/>
    <w:rsid w:val="0025497B"/>
    <w:rsid w:val="00254F36"/>
    <w:rsid w:val="00255B5C"/>
    <w:rsid w:val="0025615E"/>
    <w:rsid w:val="002565C4"/>
    <w:rsid w:val="00256A3C"/>
    <w:rsid w:val="00257447"/>
    <w:rsid w:val="002575EA"/>
    <w:rsid w:val="0025760B"/>
    <w:rsid w:val="00257A8A"/>
    <w:rsid w:val="0026011C"/>
    <w:rsid w:val="0026135D"/>
    <w:rsid w:val="002614AF"/>
    <w:rsid w:val="002615C3"/>
    <w:rsid w:val="00261E0B"/>
    <w:rsid w:val="0026235E"/>
    <w:rsid w:val="0026343E"/>
    <w:rsid w:val="002638B1"/>
    <w:rsid w:val="00263E99"/>
    <w:rsid w:val="00263F43"/>
    <w:rsid w:val="0026430F"/>
    <w:rsid w:val="00265259"/>
    <w:rsid w:val="002652F0"/>
    <w:rsid w:val="002660C0"/>
    <w:rsid w:val="002663B7"/>
    <w:rsid w:val="002700F1"/>
    <w:rsid w:val="00270174"/>
    <w:rsid w:val="0027042D"/>
    <w:rsid w:val="00270501"/>
    <w:rsid w:val="00270E9A"/>
    <w:rsid w:val="00270ED1"/>
    <w:rsid w:val="00271476"/>
    <w:rsid w:val="00271572"/>
    <w:rsid w:val="002716D3"/>
    <w:rsid w:val="00271E9F"/>
    <w:rsid w:val="0027262F"/>
    <w:rsid w:val="00272F97"/>
    <w:rsid w:val="002731BD"/>
    <w:rsid w:val="002739B5"/>
    <w:rsid w:val="00274786"/>
    <w:rsid w:val="0027498B"/>
    <w:rsid w:val="002755CD"/>
    <w:rsid w:val="002756D9"/>
    <w:rsid w:val="0027572D"/>
    <w:rsid w:val="00275F4C"/>
    <w:rsid w:val="002774BA"/>
    <w:rsid w:val="00277EB3"/>
    <w:rsid w:val="00277EEA"/>
    <w:rsid w:val="002804CA"/>
    <w:rsid w:val="002806ED"/>
    <w:rsid w:val="002809F6"/>
    <w:rsid w:val="0028139F"/>
    <w:rsid w:val="00281A6D"/>
    <w:rsid w:val="00281F14"/>
    <w:rsid w:val="00281FD8"/>
    <w:rsid w:val="00282954"/>
    <w:rsid w:val="00283CD0"/>
    <w:rsid w:val="00283E6A"/>
    <w:rsid w:val="00283F06"/>
    <w:rsid w:val="002842D2"/>
    <w:rsid w:val="00284ACE"/>
    <w:rsid w:val="0028559E"/>
    <w:rsid w:val="0028581A"/>
    <w:rsid w:val="00286B56"/>
    <w:rsid w:val="00286EF2"/>
    <w:rsid w:val="00286F23"/>
    <w:rsid w:val="00287540"/>
    <w:rsid w:val="00287BCB"/>
    <w:rsid w:val="002903A4"/>
    <w:rsid w:val="00290DDF"/>
    <w:rsid w:val="002911E4"/>
    <w:rsid w:val="00291254"/>
    <w:rsid w:val="0029156B"/>
    <w:rsid w:val="00291A3B"/>
    <w:rsid w:val="00292000"/>
    <w:rsid w:val="00292A47"/>
    <w:rsid w:val="00293466"/>
    <w:rsid w:val="002936EE"/>
    <w:rsid w:val="0029414A"/>
    <w:rsid w:val="0029484F"/>
    <w:rsid w:val="0029504B"/>
    <w:rsid w:val="0029520E"/>
    <w:rsid w:val="002953C0"/>
    <w:rsid w:val="00296B5D"/>
    <w:rsid w:val="00296B80"/>
    <w:rsid w:val="00296C70"/>
    <w:rsid w:val="00297287"/>
    <w:rsid w:val="002972D1"/>
    <w:rsid w:val="0029794A"/>
    <w:rsid w:val="00297E4A"/>
    <w:rsid w:val="00297F04"/>
    <w:rsid w:val="00297F64"/>
    <w:rsid w:val="002A068B"/>
    <w:rsid w:val="002A159F"/>
    <w:rsid w:val="002A16A4"/>
    <w:rsid w:val="002A187E"/>
    <w:rsid w:val="002A211A"/>
    <w:rsid w:val="002A2837"/>
    <w:rsid w:val="002A2C1E"/>
    <w:rsid w:val="002A35CA"/>
    <w:rsid w:val="002A3688"/>
    <w:rsid w:val="002A3802"/>
    <w:rsid w:val="002A3A73"/>
    <w:rsid w:val="002A4009"/>
    <w:rsid w:val="002A4081"/>
    <w:rsid w:val="002A4286"/>
    <w:rsid w:val="002A4414"/>
    <w:rsid w:val="002A4688"/>
    <w:rsid w:val="002A50D7"/>
    <w:rsid w:val="002A58CF"/>
    <w:rsid w:val="002A60DC"/>
    <w:rsid w:val="002A618A"/>
    <w:rsid w:val="002A61DB"/>
    <w:rsid w:val="002A6A05"/>
    <w:rsid w:val="002A6E5C"/>
    <w:rsid w:val="002A746A"/>
    <w:rsid w:val="002A765E"/>
    <w:rsid w:val="002A7A21"/>
    <w:rsid w:val="002B0431"/>
    <w:rsid w:val="002B0D6D"/>
    <w:rsid w:val="002B1927"/>
    <w:rsid w:val="002B25B7"/>
    <w:rsid w:val="002B2699"/>
    <w:rsid w:val="002B2A1E"/>
    <w:rsid w:val="002B2A75"/>
    <w:rsid w:val="002B2DC4"/>
    <w:rsid w:val="002B3B46"/>
    <w:rsid w:val="002B3C40"/>
    <w:rsid w:val="002B4BA0"/>
    <w:rsid w:val="002B5803"/>
    <w:rsid w:val="002B5838"/>
    <w:rsid w:val="002B5F0B"/>
    <w:rsid w:val="002B6551"/>
    <w:rsid w:val="002B671B"/>
    <w:rsid w:val="002B6BCE"/>
    <w:rsid w:val="002B7923"/>
    <w:rsid w:val="002B79A5"/>
    <w:rsid w:val="002B7D9E"/>
    <w:rsid w:val="002C0358"/>
    <w:rsid w:val="002C05E0"/>
    <w:rsid w:val="002C066A"/>
    <w:rsid w:val="002C163E"/>
    <w:rsid w:val="002C1B5A"/>
    <w:rsid w:val="002C1C1E"/>
    <w:rsid w:val="002C1E10"/>
    <w:rsid w:val="002C290D"/>
    <w:rsid w:val="002C33AF"/>
    <w:rsid w:val="002C45E6"/>
    <w:rsid w:val="002C4B5A"/>
    <w:rsid w:val="002C4D1E"/>
    <w:rsid w:val="002C4F63"/>
    <w:rsid w:val="002C558B"/>
    <w:rsid w:val="002C61C6"/>
    <w:rsid w:val="002C774C"/>
    <w:rsid w:val="002C79B5"/>
    <w:rsid w:val="002D0158"/>
    <w:rsid w:val="002D0983"/>
    <w:rsid w:val="002D0D49"/>
    <w:rsid w:val="002D0F65"/>
    <w:rsid w:val="002D1830"/>
    <w:rsid w:val="002D18DA"/>
    <w:rsid w:val="002D1C77"/>
    <w:rsid w:val="002D1D81"/>
    <w:rsid w:val="002D2246"/>
    <w:rsid w:val="002D31C8"/>
    <w:rsid w:val="002D335F"/>
    <w:rsid w:val="002D527B"/>
    <w:rsid w:val="002D565C"/>
    <w:rsid w:val="002D5F1A"/>
    <w:rsid w:val="002D65C1"/>
    <w:rsid w:val="002D6B6A"/>
    <w:rsid w:val="002D6C6C"/>
    <w:rsid w:val="002D707E"/>
    <w:rsid w:val="002D735D"/>
    <w:rsid w:val="002D7B8D"/>
    <w:rsid w:val="002E0069"/>
    <w:rsid w:val="002E038B"/>
    <w:rsid w:val="002E0D76"/>
    <w:rsid w:val="002E10BB"/>
    <w:rsid w:val="002E172F"/>
    <w:rsid w:val="002E1DD5"/>
    <w:rsid w:val="002E2199"/>
    <w:rsid w:val="002E250A"/>
    <w:rsid w:val="002E2640"/>
    <w:rsid w:val="002E26D6"/>
    <w:rsid w:val="002E35BF"/>
    <w:rsid w:val="002E456E"/>
    <w:rsid w:val="002E49F4"/>
    <w:rsid w:val="002E4CC7"/>
    <w:rsid w:val="002E4D7E"/>
    <w:rsid w:val="002E566B"/>
    <w:rsid w:val="002E5818"/>
    <w:rsid w:val="002E6633"/>
    <w:rsid w:val="002E6805"/>
    <w:rsid w:val="002E6C4A"/>
    <w:rsid w:val="002E7020"/>
    <w:rsid w:val="002E7A90"/>
    <w:rsid w:val="002E7D2F"/>
    <w:rsid w:val="002F07C6"/>
    <w:rsid w:val="002F095C"/>
    <w:rsid w:val="002F0F41"/>
    <w:rsid w:val="002F11C6"/>
    <w:rsid w:val="002F2061"/>
    <w:rsid w:val="002F229F"/>
    <w:rsid w:val="002F354F"/>
    <w:rsid w:val="002F36D4"/>
    <w:rsid w:val="002F3751"/>
    <w:rsid w:val="002F3832"/>
    <w:rsid w:val="002F40B9"/>
    <w:rsid w:val="002F4279"/>
    <w:rsid w:val="002F56AF"/>
    <w:rsid w:val="002F583A"/>
    <w:rsid w:val="002F5ACC"/>
    <w:rsid w:val="002F6FDB"/>
    <w:rsid w:val="002F7845"/>
    <w:rsid w:val="002F7AB6"/>
    <w:rsid w:val="002F7D6C"/>
    <w:rsid w:val="00300220"/>
    <w:rsid w:val="00300288"/>
    <w:rsid w:val="003007C2"/>
    <w:rsid w:val="00300D61"/>
    <w:rsid w:val="00301104"/>
    <w:rsid w:val="0030171F"/>
    <w:rsid w:val="0030245F"/>
    <w:rsid w:val="00302645"/>
    <w:rsid w:val="00302F85"/>
    <w:rsid w:val="00302F9E"/>
    <w:rsid w:val="003030EE"/>
    <w:rsid w:val="00303346"/>
    <w:rsid w:val="00303491"/>
    <w:rsid w:val="00303A43"/>
    <w:rsid w:val="00303BC5"/>
    <w:rsid w:val="00304715"/>
    <w:rsid w:val="00305AD6"/>
    <w:rsid w:val="00305FE4"/>
    <w:rsid w:val="0030617F"/>
    <w:rsid w:val="0030647E"/>
    <w:rsid w:val="00306B73"/>
    <w:rsid w:val="0030747B"/>
    <w:rsid w:val="003078BC"/>
    <w:rsid w:val="00307C64"/>
    <w:rsid w:val="00307EC1"/>
    <w:rsid w:val="003101B3"/>
    <w:rsid w:val="003110AE"/>
    <w:rsid w:val="003110B1"/>
    <w:rsid w:val="00311E7B"/>
    <w:rsid w:val="00312EC9"/>
    <w:rsid w:val="00312F01"/>
    <w:rsid w:val="003135E8"/>
    <w:rsid w:val="00313AA8"/>
    <w:rsid w:val="00313BAC"/>
    <w:rsid w:val="00313CB7"/>
    <w:rsid w:val="00315922"/>
    <w:rsid w:val="003160EF"/>
    <w:rsid w:val="0031616C"/>
    <w:rsid w:val="00317211"/>
    <w:rsid w:val="0031756B"/>
    <w:rsid w:val="0031776F"/>
    <w:rsid w:val="00320137"/>
    <w:rsid w:val="00320C29"/>
    <w:rsid w:val="00321DA3"/>
    <w:rsid w:val="00321EE2"/>
    <w:rsid w:val="00321EEC"/>
    <w:rsid w:val="0032299D"/>
    <w:rsid w:val="00322A3B"/>
    <w:rsid w:val="00322B96"/>
    <w:rsid w:val="00322C31"/>
    <w:rsid w:val="00323D60"/>
    <w:rsid w:val="003245E9"/>
    <w:rsid w:val="00324F20"/>
    <w:rsid w:val="00325162"/>
    <w:rsid w:val="0032540B"/>
    <w:rsid w:val="0032551A"/>
    <w:rsid w:val="003259AB"/>
    <w:rsid w:val="00325B55"/>
    <w:rsid w:val="00325CEF"/>
    <w:rsid w:val="003264B3"/>
    <w:rsid w:val="003269D4"/>
    <w:rsid w:val="00326A1B"/>
    <w:rsid w:val="00326DCC"/>
    <w:rsid w:val="00326E21"/>
    <w:rsid w:val="00327FEF"/>
    <w:rsid w:val="003300C7"/>
    <w:rsid w:val="003301B4"/>
    <w:rsid w:val="00330C1E"/>
    <w:rsid w:val="00330EE6"/>
    <w:rsid w:val="003319E8"/>
    <w:rsid w:val="00331FFC"/>
    <w:rsid w:val="00332922"/>
    <w:rsid w:val="00332BF5"/>
    <w:rsid w:val="00332DDE"/>
    <w:rsid w:val="00332EF8"/>
    <w:rsid w:val="0033320F"/>
    <w:rsid w:val="00333741"/>
    <w:rsid w:val="003338F4"/>
    <w:rsid w:val="00334C0C"/>
    <w:rsid w:val="00335F44"/>
    <w:rsid w:val="003370B5"/>
    <w:rsid w:val="00337201"/>
    <w:rsid w:val="003375B5"/>
    <w:rsid w:val="00337E0F"/>
    <w:rsid w:val="003400A4"/>
    <w:rsid w:val="00340E76"/>
    <w:rsid w:val="00341184"/>
    <w:rsid w:val="0034181E"/>
    <w:rsid w:val="00341A47"/>
    <w:rsid w:val="00341B46"/>
    <w:rsid w:val="003425A9"/>
    <w:rsid w:val="00342678"/>
    <w:rsid w:val="003426A3"/>
    <w:rsid w:val="00342871"/>
    <w:rsid w:val="00342889"/>
    <w:rsid w:val="003434E5"/>
    <w:rsid w:val="0034358D"/>
    <w:rsid w:val="003437F5"/>
    <w:rsid w:val="00343829"/>
    <w:rsid w:val="0034483E"/>
    <w:rsid w:val="003468FB"/>
    <w:rsid w:val="00346D04"/>
    <w:rsid w:val="003471AB"/>
    <w:rsid w:val="00350912"/>
    <w:rsid w:val="00350D19"/>
    <w:rsid w:val="00350D62"/>
    <w:rsid w:val="00351093"/>
    <w:rsid w:val="00351894"/>
    <w:rsid w:val="00352AF8"/>
    <w:rsid w:val="003534E5"/>
    <w:rsid w:val="003538B8"/>
    <w:rsid w:val="00353C88"/>
    <w:rsid w:val="003541B6"/>
    <w:rsid w:val="00354231"/>
    <w:rsid w:val="003543E7"/>
    <w:rsid w:val="00354520"/>
    <w:rsid w:val="00354F8E"/>
    <w:rsid w:val="00355258"/>
    <w:rsid w:val="00356F31"/>
    <w:rsid w:val="0035719A"/>
    <w:rsid w:val="00357350"/>
    <w:rsid w:val="00357836"/>
    <w:rsid w:val="003600E8"/>
    <w:rsid w:val="00360294"/>
    <w:rsid w:val="00360832"/>
    <w:rsid w:val="00360CBA"/>
    <w:rsid w:val="0036109F"/>
    <w:rsid w:val="0036113F"/>
    <w:rsid w:val="0036117F"/>
    <w:rsid w:val="00361559"/>
    <w:rsid w:val="00362291"/>
    <w:rsid w:val="0036253B"/>
    <w:rsid w:val="00363587"/>
    <w:rsid w:val="003639CA"/>
    <w:rsid w:val="00363DB5"/>
    <w:rsid w:val="00364258"/>
    <w:rsid w:val="00364934"/>
    <w:rsid w:val="00364E79"/>
    <w:rsid w:val="00365239"/>
    <w:rsid w:val="003657FF"/>
    <w:rsid w:val="003658A9"/>
    <w:rsid w:val="00366331"/>
    <w:rsid w:val="0036662D"/>
    <w:rsid w:val="00366C1C"/>
    <w:rsid w:val="00366F02"/>
    <w:rsid w:val="00367599"/>
    <w:rsid w:val="00367A12"/>
    <w:rsid w:val="00367EBC"/>
    <w:rsid w:val="003700B8"/>
    <w:rsid w:val="0037054F"/>
    <w:rsid w:val="00371C29"/>
    <w:rsid w:val="003721BC"/>
    <w:rsid w:val="003729BF"/>
    <w:rsid w:val="00372B67"/>
    <w:rsid w:val="00372DE4"/>
    <w:rsid w:val="00373887"/>
    <w:rsid w:val="00374416"/>
    <w:rsid w:val="00374E87"/>
    <w:rsid w:val="0037516A"/>
    <w:rsid w:val="00375C85"/>
    <w:rsid w:val="0037610F"/>
    <w:rsid w:val="003764F8"/>
    <w:rsid w:val="00376A8D"/>
    <w:rsid w:val="0037720D"/>
    <w:rsid w:val="0037795B"/>
    <w:rsid w:val="00377E1A"/>
    <w:rsid w:val="003801EC"/>
    <w:rsid w:val="00380379"/>
    <w:rsid w:val="003804B0"/>
    <w:rsid w:val="00380D2D"/>
    <w:rsid w:val="00381799"/>
    <w:rsid w:val="0038199D"/>
    <w:rsid w:val="003819FA"/>
    <w:rsid w:val="003823C3"/>
    <w:rsid w:val="00382A84"/>
    <w:rsid w:val="00384483"/>
    <w:rsid w:val="00384484"/>
    <w:rsid w:val="00384F9C"/>
    <w:rsid w:val="00386B4E"/>
    <w:rsid w:val="00386B69"/>
    <w:rsid w:val="00386C5A"/>
    <w:rsid w:val="0038741D"/>
    <w:rsid w:val="00387F67"/>
    <w:rsid w:val="00387FCA"/>
    <w:rsid w:val="003914A8"/>
    <w:rsid w:val="0039220B"/>
    <w:rsid w:val="003927F1"/>
    <w:rsid w:val="00392CDD"/>
    <w:rsid w:val="00392D76"/>
    <w:rsid w:val="00393200"/>
    <w:rsid w:val="00393330"/>
    <w:rsid w:val="00393633"/>
    <w:rsid w:val="00393AD2"/>
    <w:rsid w:val="0039460A"/>
    <w:rsid w:val="00394BC4"/>
    <w:rsid w:val="0039513B"/>
    <w:rsid w:val="00395D43"/>
    <w:rsid w:val="00396600"/>
    <w:rsid w:val="0039702A"/>
    <w:rsid w:val="00397062"/>
    <w:rsid w:val="00397255"/>
    <w:rsid w:val="00397DE8"/>
    <w:rsid w:val="003A0112"/>
    <w:rsid w:val="003A0C30"/>
    <w:rsid w:val="003A1812"/>
    <w:rsid w:val="003A1817"/>
    <w:rsid w:val="003A1A90"/>
    <w:rsid w:val="003A1ECA"/>
    <w:rsid w:val="003A2FB3"/>
    <w:rsid w:val="003A4E82"/>
    <w:rsid w:val="003A5132"/>
    <w:rsid w:val="003A52F3"/>
    <w:rsid w:val="003A5B3B"/>
    <w:rsid w:val="003A6A6C"/>
    <w:rsid w:val="003A6D63"/>
    <w:rsid w:val="003A71F5"/>
    <w:rsid w:val="003B06E7"/>
    <w:rsid w:val="003B08E1"/>
    <w:rsid w:val="003B114F"/>
    <w:rsid w:val="003B12FA"/>
    <w:rsid w:val="003B1B51"/>
    <w:rsid w:val="003B2B4A"/>
    <w:rsid w:val="003B3EC8"/>
    <w:rsid w:val="003B40F9"/>
    <w:rsid w:val="003B44C6"/>
    <w:rsid w:val="003B4D8C"/>
    <w:rsid w:val="003B5501"/>
    <w:rsid w:val="003B5562"/>
    <w:rsid w:val="003B5732"/>
    <w:rsid w:val="003B59D6"/>
    <w:rsid w:val="003B5FCB"/>
    <w:rsid w:val="003B6CE1"/>
    <w:rsid w:val="003B70F3"/>
    <w:rsid w:val="003B7749"/>
    <w:rsid w:val="003B79FC"/>
    <w:rsid w:val="003C0C6E"/>
    <w:rsid w:val="003C0F8E"/>
    <w:rsid w:val="003C142B"/>
    <w:rsid w:val="003C1682"/>
    <w:rsid w:val="003C1DC8"/>
    <w:rsid w:val="003C3079"/>
    <w:rsid w:val="003C3B73"/>
    <w:rsid w:val="003C3F20"/>
    <w:rsid w:val="003C41AC"/>
    <w:rsid w:val="003C422C"/>
    <w:rsid w:val="003C43AD"/>
    <w:rsid w:val="003C4A1F"/>
    <w:rsid w:val="003C5047"/>
    <w:rsid w:val="003C5AD3"/>
    <w:rsid w:val="003C5DB7"/>
    <w:rsid w:val="003C6287"/>
    <w:rsid w:val="003C680A"/>
    <w:rsid w:val="003C6A3B"/>
    <w:rsid w:val="003D01AC"/>
    <w:rsid w:val="003D06DC"/>
    <w:rsid w:val="003D0A6D"/>
    <w:rsid w:val="003D0BE6"/>
    <w:rsid w:val="003D13D5"/>
    <w:rsid w:val="003D1DC2"/>
    <w:rsid w:val="003D22BA"/>
    <w:rsid w:val="003D24A6"/>
    <w:rsid w:val="003D2747"/>
    <w:rsid w:val="003D2CE9"/>
    <w:rsid w:val="003D3C1A"/>
    <w:rsid w:val="003D49A7"/>
    <w:rsid w:val="003D5070"/>
    <w:rsid w:val="003D5175"/>
    <w:rsid w:val="003D563A"/>
    <w:rsid w:val="003D587C"/>
    <w:rsid w:val="003D6049"/>
    <w:rsid w:val="003D7784"/>
    <w:rsid w:val="003D7A4A"/>
    <w:rsid w:val="003D7A7C"/>
    <w:rsid w:val="003E0623"/>
    <w:rsid w:val="003E186E"/>
    <w:rsid w:val="003E1CC4"/>
    <w:rsid w:val="003E2605"/>
    <w:rsid w:val="003E2876"/>
    <w:rsid w:val="003E2D74"/>
    <w:rsid w:val="003E36D3"/>
    <w:rsid w:val="003E4C4A"/>
    <w:rsid w:val="003E4D00"/>
    <w:rsid w:val="003E4DB0"/>
    <w:rsid w:val="003E5688"/>
    <w:rsid w:val="003E5BD8"/>
    <w:rsid w:val="003E5F37"/>
    <w:rsid w:val="003E5F94"/>
    <w:rsid w:val="003E6925"/>
    <w:rsid w:val="003E692D"/>
    <w:rsid w:val="003E7335"/>
    <w:rsid w:val="003F07F1"/>
    <w:rsid w:val="003F096F"/>
    <w:rsid w:val="003F0B96"/>
    <w:rsid w:val="003F0CBE"/>
    <w:rsid w:val="003F1A37"/>
    <w:rsid w:val="003F1B6D"/>
    <w:rsid w:val="003F1C90"/>
    <w:rsid w:val="003F1DD4"/>
    <w:rsid w:val="003F3470"/>
    <w:rsid w:val="003F35F2"/>
    <w:rsid w:val="003F3763"/>
    <w:rsid w:val="003F40C5"/>
    <w:rsid w:val="003F427B"/>
    <w:rsid w:val="003F464A"/>
    <w:rsid w:val="003F4687"/>
    <w:rsid w:val="003F4E49"/>
    <w:rsid w:val="003F523C"/>
    <w:rsid w:val="003F53A0"/>
    <w:rsid w:val="003F62E1"/>
    <w:rsid w:val="003F64F3"/>
    <w:rsid w:val="003F79F4"/>
    <w:rsid w:val="004003FA"/>
    <w:rsid w:val="004010AC"/>
    <w:rsid w:val="00401284"/>
    <w:rsid w:val="00401415"/>
    <w:rsid w:val="00401D25"/>
    <w:rsid w:val="00402268"/>
    <w:rsid w:val="004029A0"/>
    <w:rsid w:val="004029D8"/>
    <w:rsid w:val="00402DBA"/>
    <w:rsid w:val="00403079"/>
    <w:rsid w:val="0040341F"/>
    <w:rsid w:val="004035FB"/>
    <w:rsid w:val="0040380A"/>
    <w:rsid w:val="00403835"/>
    <w:rsid w:val="00403DC9"/>
    <w:rsid w:val="00404227"/>
    <w:rsid w:val="00404C7E"/>
    <w:rsid w:val="00404F57"/>
    <w:rsid w:val="00405142"/>
    <w:rsid w:val="004053F4"/>
    <w:rsid w:val="0040579C"/>
    <w:rsid w:val="00405BB5"/>
    <w:rsid w:val="004060CF"/>
    <w:rsid w:val="00406164"/>
    <w:rsid w:val="0040628F"/>
    <w:rsid w:val="0040662B"/>
    <w:rsid w:val="0040706E"/>
    <w:rsid w:val="004077E0"/>
    <w:rsid w:val="00407EFB"/>
    <w:rsid w:val="00410199"/>
    <w:rsid w:val="00410681"/>
    <w:rsid w:val="004106C2"/>
    <w:rsid w:val="00410A0E"/>
    <w:rsid w:val="00411062"/>
    <w:rsid w:val="0041135F"/>
    <w:rsid w:val="004114B5"/>
    <w:rsid w:val="00411A86"/>
    <w:rsid w:val="0041277F"/>
    <w:rsid w:val="00412F82"/>
    <w:rsid w:val="0041331B"/>
    <w:rsid w:val="004135A7"/>
    <w:rsid w:val="0041406D"/>
    <w:rsid w:val="0041469D"/>
    <w:rsid w:val="004152C4"/>
    <w:rsid w:val="00415754"/>
    <w:rsid w:val="004167C7"/>
    <w:rsid w:val="00416984"/>
    <w:rsid w:val="00417223"/>
    <w:rsid w:val="00417787"/>
    <w:rsid w:val="00417810"/>
    <w:rsid w:val="00417B78"/>
    <w:rsid w:val="00417B79"/>
    <w:rsid w:val="00420033"/>
    <w:rsid w:val="00420C43"/>
    <w:rsid w:val="00420DB3"/>
    <w:rsid w:val="00423071"/>
    <w:rsid w:val="0042312D"/>
    <w:rsid w:val="00423343"/>
    <w:rsid w:val="00423749"/>
    <w:rsid w:val="004239DE"/>
    <w:rsid w:val="00424C11"/>
    <w:rsid w:val="00424C41"/>
    <w:rsid w:val="00424C60"/>
    <w:rsid w:val="00425074"/>
    <w:rsid w:val="00425351"/>
    <w:rsid w:val="004256C0"/>
    <w:rsid w:val="00425AF0"/>
    <w:rsid w:val="00426C8E"/>
    <w:rsid w:val="00427FEC"/>
    <w:rsid w:val="00430DB2"/>
    <w:rsid w:val="00431BF1"/>
    <w:rsid w:val="00431F60"/>
    <w:rsid w:val="00431FAC"/>
    <w:rsid w:val="00432537"/>
    <w:rsid w:val="00432B30"/>
    <w:rsid w:val="00432FDD"/>
    <w:rsid w:val="00433128"/>
    <w:rsid w:val="00433984"/>
    <w:rsid w:val="00433BC1"/>
    <w:rsid w:val="00433C27"/>
    <w:rsid w:val="00434367"/>
    <w:rsid w:val="00434415"/>
    <w:rsid w:val="00435E85"/>
    <w:rsid w:val="00435F95"/>
    <w:rsid w:val="00436B80"/>
    <w:rsid w:val="00436C23"/>
    <w:rsid w:val="00436ED3"/>
    <w:rsid w:val="004377CC"/>
    <w:rsid w:val="00440305"/>
    <w:rsid w:val="00440383"/>
    <w:rsid w:val="004408FA"/>
    <w:rsid w:val="00440B6C"/>
    <w:rsid w:val="00442187"/>
    <w:rsid w:val="0044265F"/>
    <w:rsid w:val="00442D73"/>
    <w:rsid w:val="004434B7"/>
    <w:rsid w:val="00443F73"/>
    <w:rsid w:val="004450DA"/>
    <w:rsid w:val="00445547"/>
    <w:rsid w:val="00445E4D"/>
    <w:rsid w:val="004466F8"/>
    <w:rsid w:val="004467F4"/>
    <w:rsid w:val="00447427"/>
    <w:rsid w:val="00447AE6"/>
    <w:rsid w:val="00447D17"/>
    <w:rsid w:val="00447DF3"/>
    <w:rsid w:val="00450766"/>
    <w:rsid w:val="004508AF"/>
    <w:rsid w:val="00451661"/>
    <w:rsid w:val="00452283"/>
    <w:rsid w:val="004522B0"/>
    <w:rsid w:val="00452C73"/>
    <w:rsid w:val="00452FA6"/>
    <w:rsid w:val="00453912"/>
    <w:rsid w:val="00453A99"/>
    <w:rsid w:val="0045424E"/>
    <w:rsid w:val="0045425B"/>
    <w:rsid w:val="0045456B"/>
    <w:rsid w:val="00454778"/>
    <w:rsid w:val="00455E40"/>
    <w:rsid w:val="00456182"/>
    <w:rsid w:val="004563BF"/>
    <w:rsid w:val="00456FF8"/>
    <w:rsid w:val="00457A87"/>
    <w:rsid w:val="00457C8E"/>
    <w:rsid w:val="00460107"/>
    <w:rsid w:val="004605C4"/>
    <w:rsid w:val="00460D77"/>
    <w:rsid w:val="00461874"/>
    <w:rsid w:val="00461B90"/>
    <w:rsid w:val="0046208C"/>
    <w:rsid w:val="004621DC"/>
    <w:rsid w:val="0046257A"/>
    <w:rsid w:val="00462681"/>
    <w:rsid w:val="004627BC"/>
    <w:rsid w:val="00464398"/>
    <w:rsid w:val="00464F1D"/>
    <w:rsid w:val="004652C5"/>
    <w:rsid w:val="004653BE"/>
    <w:rsid w:val="00465B6A"/>
    <w:rsid w:val="00467CB6"/>
    <w:rsid w:val="00470951"/>
    <w:rsid w:val="00470EE2"/>
    <w:rsid w:val="00471510"/>
    <w:rsid w:val="00471765"/>
    <w:rsid w:val="0047233B"/>
    <w:rsid w:val="00472386"/>
    <w:rsid w:val="00472687"/>
    <w:rsid w:val="00472F02"/>
    <w:rsid w:val="00472FC2"/>
    <w:rsid w:val="00473CE2"/>
    <w:rsid w:val="00473DEF"/>
    <w:rsid w:val="0047413C"/>
    <w:rsid w:val="00474238"/>
    <w:rsid w:val="00475251"/>
    <w:rsid w:val="004753EC"/>
    <w:rsid w:val="00475984"/>
    <w:rsid w:val="00475AE6"/>
    <w:rsid w:val="00475B4E"/>
    <w:rsid w:val="00475C6B"/>
    <w:rsid w:val="00475C7B"/>
    <w:rsid w:val="00475D19"/>
    <w:rsid w:val="00475DD4"/>
    <w:rsid w:val="0047616C"/>
    <w:rsid w:val="00477316"/>
    <w:rsid w:val="00477ACF"/>
    <w:rsid w:val="00477B2A"/>
    <w:rsid w:val="0048003B"/>
    <w:rsid w:val="00480687"/>
    <w:rsid w:val="00480846"/>
    <w:rsid w:val="0048092C"/>
    <w:rsid w:val="004811D6"/>
    <w:rsid w:val="004817EC"/>
    <w:rsid w:val="00481A1A"/>
    <w:rsid w:val="00481CE2"/>
    <w:rsid w:val="00482A8D"/>
    <w:rsid w:val="00483518"/>
    <w:rsid w:val="0048379B"/>
    <w:rsid w:val="00483D3D"/>
    <w:rsid w:val="0048552B"/>
    <w:rsid w:val="0048577D"/>
    <w:rsid w:val="00485C88"/>
    <w:rsid w:val="00486B70"/>
    <w:rsid w:val="0048704F"/>
    <w:rsid w:val="004878B2"/>
    <w:rsid w:val="00490672"/>
    <w:rsid w:val="004907E0"/>
    <w:rsid w:val="00490DDC"/>
    <w:rsid w:val="0049211E"/>
    <w:rsid w:val="00492BF6"/>
    <w:rsid w:val="004930FA"/>
    <w:rsid w:val="00493840"/>
    <w:rsid w:val="0049406D"/>
    <w:rsid w:val="00494FD2"/>
    <w:rsid w:val="004958C2"/>
    <w:rsid w:val="0049654D"/>
    <w:rsid w:val="0049731E"/>
    <w:rsid w:val="004975A1"/>
    <w:rsid w:val="004A0502"/>
    <w:rsid w:val="004A1706"/>
    <w:rsid w:val="004A1F6D"/>
    <w:rsid w:val="004A2115"/>
    <w:rsid w:val="004A23DA"/>
    <w:rsid w:val="004A2CBD"/>
    <w:rsid w:val="004A337D"/>
    <w:rsid w:val="004A3AA5"/>
    <w:rsid w:val="004A405A"/>
    <w:rsid w:val="004A57D5"/>
    <w:rsid w:val="004A61F3"/>
    <w:rsid w:val="004A71CB"/>
    <w:rsid w:val="004A7B13"/>
    <w:rsid w:val="004A7D22"/>
    <w:rsid w:val="004B02C5"/>
    <w:rsid w:val="004B042D"/>
    <w:rsid w:val="004B0453"/>
    <w:rsid w:val="004B0B2E"/>
    <w:rsid w:val="004B0C3F"/>
    <w:rsid w:val="004B12C1"/>
    <w:rsid w:val="004B1426"/>
    <w:rsid w:val="004B14B4"/>
    <w:rsid w:val="004B15BB"/>
    <w:rsid w:val="004B254B"/>
    <w:rsid w:val="004B276F"/>
    <w:rsid w:val="004B2C5C"/>
    <w:rsid w:val="004B2CF6"/>
    <w:rsid w:val="004B2F49"/>
    <w:rsid w:val="004B30A3"/>
    <w:rsid w:val="004B386F"/>
    <w:rsid w:val="004B41A1"/>
    <w:rsid w:val="004B47BE"/>
    <w:rsid w:val="004B6C7E"/>
    <w:rsid w:val="004C0514"/>
    <w:rsid w:val="004C088A"/>
    <w:rsid w:val="004C0959"/>
    <w:rsid w:val="004C1D44"/>
    <w:rsid w:val="004C1F3E"/>
    <w:rsid w:val="004C31C5"/>
    <w:rsid w:val="004C44E8"/>
    <w:rsid w:val="004C48E4"/>
    <w:rsid w:val="004C50B9"/>
    <w:rsid w:val="004C604F"/>
    <w:rsid w:val="004C680E"/>
    <w:rsid w:val="004C718C"/>
    <w:rsid w:val="004C742B"/>
    <w:rsid w:val="004C7DE4"/>
    <w:rsid w:val="004D0B2B"/>
    <w:rsid w:val="004D1D12"/>
    <w:rsid w:val="004D20F8"/>
    <w:rsid w:val="004D27FD"/>
    <w:rsid w:val="004D2AF9"/>
    <w:rsid w:val="004D3522"/>
    <w:rsid w:val="004D4266"/>
    <w:rsid w:val="004D428F"/>
    <w:rsid w:val="004D5B48"/>
    <w:rsid w:val="004D5C06"/>
    <w:rsid w:val="004D67FC"/>
    <w:rsid w:val="004E0186"/>
    <w:rsid w:val="004E0779"/>
    <w:rsid w:val="004E0C38"/>
    <w:rsid w:val="004E0E30"/>
    <w:rsid w:val="004E17A8"/>
    <w:rsid w:val="004E1A26"/>
    <w:rsid w:val="004E1B36"/>
    <w:rsid w:val="004E2840"/>
    <w:rsid w:val="004E2D10"/>
    <w:rsid w:val="004E2FF5"/>
    <w:rsid w:val="004E4080"/>
    <w:rsid w:val="004E4427"/>
    <w:rsid w:val="004E4861"/>
    <w:rsid w:val="004E4C3B"/>
    <w:rsid w:val="004E5054"/>
    <w:rsid w:val="004E529D"/>
    <w:rsid w:val="004E5C3E"/>
    <w:rsid w:val="004E6672"/>
    <w:rsid w:val="004E6BDB"/>
    <w:rsid w:val="004E751B"/>
    <w:rsid w:val="004F069F"/>
    <w:rsid w:val="004F0F95"/>
    <w:rsid w:val="004F16F1"/>
    <w:rsid w:val="004F1E8F"/>
    <w:rsid w:val="004F1FB9"/>
    <w:rsid w:val="004F203B"/>
    <w:rsid w:val="004F20C4"/>
    <w:rsid w:val="004F21D2"/>
    <w:rsid w:val="004F2399"/>
    <w:rsid w:val="004F2739"/>
    <w:rsid w:val="004F284A"/>
    <w:rsid w:val="004F29B6"/>
    <w:rsid w:val="004F3873"/>
    <w:rsid w:val="004F3A36"/>
    <w:rsid w:val="004F3A47"/>
    <w:rsid w:val="004F3CC7"/>
    <w:rsid w:val="004F4801"/>
    <w:rsid w:val="004F5A3B"/>
    <w:rsid w:val="004F6373"/>
    <w:rsid w:val="004F648C"/>
    <w:rsid w:val="004F68CF"/>
    <w:rsid w:val="004F6DA8"/>
    <w:rsid w:val="004F6F8B"/>
    <w:rsid w:val="005003B2"/>
    <w:rsid w:val="005009F8"/>
    <w:rsid w:val="00501126"/>
    <w:rsid w:val="005015D9"/>
    <w:rsid w:val="005022E7"/>
    <w:rsid w:val="00502384"/>
    <w:rsid w:val="00502F73"/>
    <w:rsid w:val="0050489D"/>
    <w:rsid w:val="005050D6"/>
    <w:rsid w:val="005055BF"/>
    <w:rsid w:val="00505FC2"/>
    <w:rsid w:val="005061F9"/>
    <w:rsid w:val="0050650D"/>
    <w:rsid w:val="00506A8D"/>
    <w:rsid w:val="00506E72"/>
    <w:rsid w:val="0050709B"/>
    <w:rsid w:val="00507294"/>
    <w:rsid w:val="00507377"/>
    <w:rsid w:val="005075D2"/>
    <w:rsid w:val="00507DE3"/>
    <w:rsid w:val="00507DFE"/>
    <w:rsid w:val="00507EFB"/>
    <w:rsid w:val="00507FCB"/>
    <w:rsid w:val="00510070"/>
    <w:rsid w:val="00510633"/>
    <w:rsid w:val="00510694"/>
    <w:rsid w:val="005107EF"/>
    <w:rsid w:val="00510CAF"/>
    <w:rsid w:val="00510ED1"/>
    <w:rsid w:val="00511080"/>
    <w:rsid w:val="00511147"/>
    <w:rsid w:val="005112A2"/>
    <w:rsid w:val="0051155E"/>
    <w:rsid w:val="00512066"/>
    <w:rsid w:val="005121FE"/>
    <w:rsid w:val="005126FA"/>
    <w:rsid w:val="00512996"/>
    <w:rsid w:val="00512AD6"/>
    <w:rsid w:val="00512BDA"/>
    <w:rsid w:val="0051326E"/>
    <w:rsid w:val="00513711"/>
    <w:rsid w:val="0051556E"/>
    <w:rsid w:val="00515D59"/>
    <w:rsid w:val="00516199"/>
    <w:rsid w:val="0051684E"/>
    <w:rsid w:val="00516924"/>
    <w:rsid w:val="00516F51"/>
    <w:rsid w:val="00516FC9"/>
    <w:rsid w:val="005202A7"/>
    <w:rsid w:val="0052068C"/>
    <w:rsid w:val="00521198"/>
    <w:rsid w:val="00521287"/>
    <w:rsid w:val="0052135B"/>
    <w:rsid w:val="0052178D"/>
    <w:rsid w:val="00521BA5"/>
    <w:rsid w:val="0052216D"/>
    <w:rsid w:val="00522FAD"/>
    <w:rsid w:val="0052331D"/>
    <w:rsid w:val="00523362"/>
    <w:rsid w:val="0052386B"/>
    <w:rsid w:val="00523AD3"/>
    <w:rsid w:val="00523F8F"/>
    <w:rsid w:val="005243F1"/>
    <w:rsid w:val="00524A2C"/>
    <w:rsid w:val="00524CE5"/>
    <w:rsid w:val="005254D9"/>
    <w:rsid w:val="00525525"/>
    <w:rsid w:val="005258B5"/>
    <w:rsid w:val="00525B98"/>
    <w:rsid w:val="005262FF"/>
    <w:rsid w:val="005267F0"/>
    <w:rsid w:val="00526EAF"/>
    <w:rsid w:val="00527021"/>
    <w:rsid w:val="005275C3"/>
    <w:rsid w:val="00527BA0"/>
    <w:rsid w:val="00530222"/>
    <w:rsid w:val="005308BE"/>
    <w:rsid w:val="00530B7F"/>
    <w:rsid w:val="00530DC9"/>
    <w:rsid w:val="00530DFD"/>
    <w:rsid w:val="0053171D"/>
    <w:rsid w:val="00531820"/>
    <w:rsid w:val="00531947"/>
    <w:rsid w:val="00531AE6"/>
    <w:rsid w:val="00532179"/>
    <w:rsid w:val="0053253A"/>
    <w:rsid w:val="00532B5F"/>
    <w:rsid w:val="00532F01"/>
    <w:rsid w:val="0053308B"/>
    <w:rsid w:val="00533988"/>
    <w:rsid w:val="00533C23"/>
    <w:rsid w:val="005349EF"/>
    <w:rsid w:val="00534A6E"/>
    <w:rsid w:val="00534C2A"/>
    <w:rsid w:val="00534E59"/>
    <w:rsid w:val="005355F9"/>
    <w:rsid w:val="005364F0"/>
    <w:rsid w:val="005367AB"/>
    <w:rsid w:val="005370E7"/>
    <w:rsid w:val="00537AF8"/>
    <w:rsid w:val="005400F7"/>
    <w:rsid w:val="005403C7"/>
    <w:rsid w:val="005409A4"/>
    <w:rsid w:val="00541337"/>
    <w:rsid w:val="0054196B"/>
    <w:rsid w:val="00541981"/>
    <w:rsid w:val="0054248D"/>
    <w:rsid w:val="00542A98"/>
    <w:rsid w:val="00542BA9"/>
    <w:rsid w:val="00542E31"/>
    <w:rsid w:val="00543826"/>
    <w:rsid w:val="005455CD"/>
    <w:rsid w:val="00545832"/>
    <w:rsid w:val="005459CA"/>
    <w:rsid w:val="00545B7C"/>
    <w:rsid w:val="005467ED"/>
    <w:rsid w:val="00546C67"/>
    <w:rsid w:val="00546D05"/>
    <w:rsid w:val="00546F26"/>
    <w:rsid w:val="005471AF"/>
    <w:rsid w:val="0054722F"/>
    <w:rsid w:val="00547679"/>
    <w:rsid w:val="00547E41"/>
    <w:rsid w:val="00550023"/>
    <w:rsid w:val="00550091"/>
    <w:rsid w:val="005508C2"/>
    <w:rsid w:val="00550961"/>
    <w:rsid w:val="0055199D"/>
    <w:rsid w:val="00552CCF"/>
    <w:rsid w:val="00552D97"/>
    <w:rsid w:val="00552DFB"/>
    <w:rsid w:val="00552E8A"/>
    <w:rsid w:val="005530D4"/>
    <w:rsid w:val="005536F0"/>
    <w:rsid w:val="00554BBC"/>
    <w:rsid w:val="00554EB3"/>
    <w:rsid w:val="0055510A"/>
    <w:rsid w:val="00555413"/>
    <w:rsid w:val="00555553"/>
    <w:rsid w:val="00555810"/>
    <w:rsid w:val="00555F84"/>
    <w:rsid w:val="00556571"/>
    <w:rsid w:val="0055677B"/>
    <w:rsid w:val="0055703E"/>
    <w:rsid w:val="0055747E"/>
    <w:rsid w:val="00560389"/>
    <w:rsid w:val="00560613"/>
    <w:rsid w:val="0056076A"/>
    <w:rsid w:val="005614F9"/>
    <w:rsid w:val="0056188C"/>
    <w:rsid w:val="00561FAE"/>
    <w:rsid w:val="0056204A"/>
    <w:rsid w:val="00562428"/>
    <w:rsid w:val="005625BF"/>
    <w:rsid w:val="0056306E"/>
    <w:rsid w:val="0056377B"/>
    <w:rsid w:val="005637F7"/>
    <w:rsid w:val="00563A9D"/>
    <w:rsid w:val="005643C8"/>
    <w:rsid w:val="00564556"/>
    <w:rsid w:val="00565089"/>
    <w:rsid w:val="00566B41"/>
    <w:rsid w:val="00566E48"/>
    <w:rsid w:val="005672C4"/>
    <w:rsid w:val="00570AF8"/>
    <w:rsid w:val="00570C02"/>
    <w:rsid w:val="0057116A"/>
    <w:rsid w:val="005711B4"/>
    <w:rsid w:val="00571E04"/>
    <w:rsid w:val="0057222D"/>
    <w:rsid w:val="0057305A"/>
    <w:rsid w:val="00573C90"/>
    <w:rsid w:val="00574F22"/>
    <w:rsid w:val="00575AC9"/>
    <w:rsid w:val="0057664B"/>
    <w:rsid w:val="00576BCE"/>
    <w:rsid w:val="00577695"/>
    <w:rsid w:val="00577907"/>
    <w:rsid w:val="00577A54"/>
    <w:rsid w:val="00577F79"/>
    <w:rsid w:val="0058081D"/>
    <w:rsid w:val="00580ED4"/>
    <w:rsid w:val="00581752"/>
    <w:rsid w:val="0058180F"/>
    <w:rsid w:val="00581ADD"/>
    <w:rsid w:val="00581CD5"/>
    <w:rsid w:val="0058245C"/>
    <w:rsid w:val="0058258C"/>
    <w:rsid w:val="00582C8C"/>
    <w:rsid w:val="0058355D"/>
    <w:rsid w:val="005839BD"/>
    <w:rsid w:val="00583A62"/>
    <w:rsid w:val="00583B89"/>
    <w:rsid w:val="0058420B"/>
    <w:rsid w:val="00585C0A"/>
    <w:rsid w:val="0058639D"/>
    <w:rsid w:val="00590218"/>
    <w:rsid w:val="00590283"/>
    <w:rsid w:val="00590323"/>
    <w:rsid w:val="00590727"/>
    <w:rsid w:val="00591BBA"/>
    <w:rsid w:val="00592DB9"/>
    <w:rsid w:val="00593638"/>
    <w:rsid w:val="00593694"/>
    <w:rsid w:val="00593E4E"/>
    <w:rsid w:val="00593EA8"/>
    <w:rsid w:val="00595266"/>
    <w:rsid w:val="005953B8"/>
    <w:rsid w:val="00595DFE"/>
    <w:rsid w:val="0059601D"/>
    <w:rsid w:val="00596433"/>
    <w:rsid w:val="00596781"/>
    <w:rsid w:val="0059680D"/>
    <w:rsid w:val="0059696E"/>
    <w:rsid w:val="00596A25"/>
    <w:rsid w:val="00597525"/>
    <w:rsid w:val="005A0156"/>
    <w:rsid w:val="005A0572"/>
    <w:rsid w:val="005A0952"/>
    <w:rsid w:val="005A0CC7"/>
    <w:rsid w:val="005A0FA9"/>
    <w:rsid w:val="005A1250"/>
    <w:rsid w:val="005A2AC3"/>
    <w:rsid w:val="005A39FE"/>
    <w:rsid w:val="005A3D4B"/>
    <w:rsid w:val="005A4342"/>
    <w:rsid w:val="005A43EC"/>
    <w:rsid w:val="005A4A0F"/>
    <w:rsid w:val="005A4A72"/>
    <w:rsid w:val="005A5B66"/>
    <w:rsid w:val="005A5D56"/>
    <w:rsid w:val="005A7AE7"/>
    <w:rsid w:val="005A7EA9"/>
    <w:rsid w:val="005B05D5"/>
    <w:rsid w:val="005B0945"/>
    <w:rsid w:val="005B165A"/>
    <w:rsid w:val="005B1DC9"/>
    <w:rsid w:val="005B2095"/>
    <w:rsid w:val="005B253F"/>
    <w:rsid w:val="005B2F4E"/>
    <w:rsid w:val="005B33CE"/>
    <w:rsid w:val="005B365E"/>
    <w:rsid w:val="005B3B4D"/>
    <w:rsid w:val="005B48CF"/>
    <w:rsid w:val="005B4948"/>
    <w:rsid w:val="005B4B9F"/>
    <w:rsid w:val="005B549B"/>
    <w:rsid w:val="005B54DB"/>
    <w:rsid w:val="005B5873"/>
    <w:rsid w:val="005B5B9F"/>
    <w:rsid w:val="005B5DFE"/>
    <w:rsid w:val="005B5ED5"/>
    <w:rsid w:val="005B603B"/>
    <w:rsid w:val="005B6762"/>
    <w:rsid w:val="005B73DC"/>
    <w:rsid w:val="005B757C"/>
    <w:rsid w:val="005B7DF8"/>
    <w:rsid w:val="005C0515"/>
    <w:rsid w:val="005C082E"/>
    <w:rsid w:val="005C134C"/>
    <w:rsid w:val="005C1B69"/>
    <w:rsid w:val="005C1ED0"/>
    <w:rsid w:val="005C2346"/>
    <w:rsid w:val="005C23E7"/>
    <w:rsid w:val="005C2AFE"/>
    <w:rsid w:val="005C2BD8"/>
    <w:rsid w:val="005C36F4"/>
    <w:rsid w:val="005C4B01"/>
    <w:rsid w:val="005C4F37"/>
    <w:rsid w:val="005C57E4"/>
    <w:rsid w:val="005C5882"/>
    <w:rsid w:val="005C58A8"/>
    <w:rsid w:val="005C5A24"/>
    <w:rsid w:val="005C605C"/>
    <w:rsid w:val="005C676B"/>
    <w:rsid w:val="005C6CC1"/>
    <w:rsid w:val="005C732A"/>
    <w:rsid w:val="005C7700"/>
    <w:rsid w:val="005C7D83"/>
    <w:rsid w:val="005D04BD"/>
    <w:rsid w:val="005D0571"/>
    <w:rsid w:val="005D0C84"/>
    <w:rsid w:val="005D0FED"/>
    <w:rsid w:val="005D20D0"/>
    <w:rsid w:val="005D21F9"/>
    <w:rsid w:val="005D2BDC"/>
    <w:rsid w:val="005D32BC"/>
    <w:rsid w:val="005D34E2"/>
    <w:rsid w:val="005D36FC"/>
    <w:rsid w:val="005D44B8"/>
    <w:rsid w:val="005D4907"/>
    <w:rsid w:val="005D5434"/>
    <w:rsid w:val="005D5AFB"/>
    <w:rsid w:val="005D62A4"/>
    <w:rsid w:val="005D7069"/>
    <w:rsid w:val="005D7A0D"/>
    <w:rsid w:val="005D7D99"/>
    <w:rsid w:val="005E04EA"/>
    <w:rsid w:val="005E05A3"/>
    <w:rsid w:val="005E0688"/>
    <w:rsid w:val="005E0CDB"/>
    <w:rsid w:val="005E148C"/>
    <w:rsid w:val="005E1692"/>
    <w:rsid w:val="005E1CDA"/>
    <w:rsid w:val="005E20B2"/>
    <w:rsid w:val="005E2655"/>
    <w:rsid w:val="005E36D7"/>
    <w:rsid w:val="005E3B20"/>
    <w:rsid w:val="005E3FA6"/>
    <w:rsid w:val="005E45F7"/>
    <w:rsid w:val="005E47B9"/>
    <w:rsid w:val="005E4D8F"/>
    <w:rsid w:val="005E51EB"/>
    <w:rsid w:val="005E5AD9"/>
    <w:rsid w:val="005E5B4F"/>
    <w:rsid w:val="005E60F5"/>
    <w:rsid w:val="005E6861"/>
    <w:rsid w:val="005E692D"/>
    <w:rsid w:val="005E7F50"/>
    <w:rsid w:val="005F0024"/>
    <w:rsid w:val="005F0309"/>
    <w:rsid w:val="005F0CAB"/>
    <w:rsid w:val="005F11B9"/>
    <w:rsid w:val="005F240F"/>
    <w:rsid w:val="005F29C1"/>
    <w:rsid w:val="005F3245"/>
    <w:rsid w:val="005F37AB"/>
    <w:rsid w:val="005F4849"/>
    <w:rsid w:val="005F4D8C"/>
    <w:rsid w:val="005F4E4A"/>
    <w:rsid w:val="005F5C3C"/>
    <w:rsid w:val="005F66B4"/>
    <w:rsid w:val="00600235"/>
    <w:rsid w:val="00600268"/>
    <w:rsid w:val="00600525"/>
    <w:rsid w:val="00600BB5"/>
    <w:rsid w:val="00602049"/>
    <w:rsid w:val="006029D5"/>
    <w:rsid w:val="00602E00"/>
    <w:rsid w:val="00604028"/>
    <w:rsid w:val="00604A79"/>
    <w:rsid w:val="00604C66"/>
    <w:rsid w:val="00604EC0"/>
    <w:rsid w:val="006052A2"/>
    <w:rsid w:val="006063B3"/>
    <w:rsid w:val="006067C5"/>
    <w:rsid w:val="0060680B"/>
    <w:rsid w:val="00606938"/>
    <w:rsid w:val="00606C5B"/>
    <w:rsid w:val="00606F07"/>
    <w:rsid w:val="00607239"/>
    <w:rsid w:val="00607755"/>
    <w:rsid w:val="0061186F"/>
    <w:rsid w:val="00612348"/>
    <w:rsid w:val="006127AF"/>
    <w:rsid w:val="00612F98"/>
    <w:rsid w:val="0061367B"/>
    <w:rsid w:val="00613E5F"/>
    <w:rsid w:val="00614455"/>
    <w:rsid w:val="00614644"/>
    <w:rsid w:val="00614BF7"/>
    <w:rsid w:val="006159BB"/>
    <w:rsid w:val="0061671D"/>
    <w:rsid w:val="00616C5E"/>
    <w:rsid w:val="00617038"/>
    <w:rsid w:val="0061733D"/>
    <w:rsid w:val="006179E7"/>
    <w:rsid w:val="00621337"/>
    <w:rsid w:val="00621338"/>
    <w:rsid w:val="00621CC6"/>
    <w:rsid w:val="00622100"/>
    <w:rsid w:val="00622429"/>
    <w:rsid w:val="006225B1"/>
    <w:rsid w:val="00622B17"/>
    <w:rsid w:val="00622B3F"/>
    <w:rsid w:val="00622B55"/>
    <w:rsid w:val="00622DCE"/>
    <w:rsid w:val="006238FE"/>
    <w:rsid w:val="00623BFD"/>
    <w:rsid w:val="00624870"/>
    <w:rsid w:val="00624B85"/>
    <w:rsid w:val="00624F4A"/>
    <w:rsid w:val="00625107"/>
    <w:rsid w:val="0062514D"/>
    <w:rsid w:val="006256B5"/>
    <w:rsid w:val="00625A75"/>
    <w:rsid w:val="006265EC"/>
    <w:rsid w:val="0062668A"/>
    <w:rsid w:val="0062684F"/>
    <w:rsid w:val="00626AA7"/>
    <w:rsid w:val="00627D4F"/>
    <w:rsid w:val="00630515"/>
    <w:rsid w:val="006307C3"/>
    <w:rsid w:val="00630845"/>
    <w:rsid w:val="00631FA7"/>
    <w:rsid w:val="00632003"/>
    <w:rsid w:val="006337DB"/>
    <w:rsid w:val="00633E9C"/>
    <w:rsid w:val="00633F7B"/>
    <w:rsid w:val="00634456"/>
    <w:rsid w:val="00634DCC"/>
    <w:rsid w:val="00634F1F"/>
    <w:rsid w:val="006356BB"/>
    <w:rsid w:val="0063594F"/>
    <w:rsid w:val="00635A0F"/>
    <w:rsid w:val="00635EA6"/>
    <w:rsid w:val="00636A81"/>
    <w:rsid w:val="00636EC3"/>
    <w:rsid w:val="00637199"/>
    <w:rsid w:val="00640149"/>
    <w:rsid w:val="00640567"/>
    <w:rsid w:val="0064074B"/>
    <w:rsid w:val="0064090C"/>
    <w:rsid w:val="006410EE"/>
    <w:rsid w:val="0064155A"/>
    <w:rsid w:val="00641B36"/>
    <w:rsid w:val="00642017"/>
    <w:rsid w:val="006420F2"/>
    <w:rsid w:val="0064236F"/>
    <w:rsid w:val="006425CB"/>
    <w:rsid w:val="00642C9B"/>
    <w:rsid w:val="00643C0F"/>
    <w:rsid w:val="00643FAC"/>
    <w:rsid w:val="00644073"/>
    <w:rsid w:val="006445E0"/>
    <w:rsid w:val="006449E3"/>
    <w:rsid w:val="00644F48"/>
    <w:rsid w:val="00645175"/>
    <w:rsid w:val="006454B3"/>
    <w:rsid w:val="006459D8"/>
    <w:rsid w:val="0064685E"/>
    <w:rsid w:val="00646DCC"/>
    <w:rsid w:val="00646F66"/>
    <w:rsid w:val="00647A7B"/>
    <w:rsid w:val="00647B0C"/>
    <w:rsid w:val="00650F8B"/>
    <w:rsid w:val="00651644"/>
    <w:rsid w:val="006517A3"/>
    <w:rsid w:val="006517FA"/>
    <w:rsid w:val="00651F31"/>
    <w:rsid w:val="00652CAF"/>
    <w:rsid w:val="00653209"/>
    <w:rsid w:val="0065453F"/>
    <w:rsid w:val="0065478B"/>
    <w:rsid w:val="00655242"/>
    <w:rsid w:val="006556EC"/>
    <w:rsid w:val="00655BB8"/>
    <w:rsid w:val="0065748D"/>
    <w:rsid w:val="00657747"/>
    <w:rsid w:val="00657FA0"/>
    <w:rsid w:val="006605FE"/>
    <w:rsid w:val="00661758"/>
    <w:rsid w:val="00661C45"/>
    <w:rsid w:val="00662128"/>
    <w:rsid w:val="0066259A"/>
    <w:rsid w:val="00663866"/>
    <w:rsid w:val="006638C5"/>
    <w:rsid w:val="00665F59"/>
    <w:rsid w:val="0066617B"/>
    <w:rsid w:val="00666956"/>
    <w:rsid w:val="006669C1"/>
    <w:rsid w:val="00667201"/>
    <w:rsid w:val="00667370"/>
    <w:rsid w:val="00667759"/>
    <w:rsid w:val="006679F2"/>
    <w:rsid w:val="00667BC6"/>
    <w:rsid w:val="00667E97"/>
    <w:rsid w:val="0067072B"/>
    <w:rsid w:val="00670E8C"/>
    <w:rsid w:val="00671A4C"/>
    <w:rsid w:val="00671DD4"/>
    <w:rsid w:val="00672644"/>
    <w:rsid w:val="00672A0D"/>
    <w:rsid w:val="006731F2"/>
    <w:rsid w:val="006736CF"/>
    <w:rsid w:val="00673CD9"/>
    <w:rsid w:val="00674559"/>
    <w:rsid w:val="00674863"/>
    <w:rsid w:val="006755AE"/>
    <w:rsid w:val="00675725"/>
    <w:rsid w:val="00676225"/>
    <w:rsid w:val="0067663E"/>
    <w:rsid w:val="00676B69"/>
    <w:rsid w:val="00676D41"/>
    <w:rsid w:val="00677205"/>
    <w:rsid w:val="006773CF"/>
    <w:rsid w:val="00677470"/>
    <w:rsid w:val="006774F0"/>
    <w:rsid w:val="006775BB"/>
    <w:rsid w:val="00680244"/>
    <w:rsid w:val="00680819"/>
    <w:rsid w:val="00680933"/>
    <w:rsid w:val="00680985"/>
    <w:rsid w:val="00680B92"/>
    <w:rsid w:val="00680F72"/>
    <w:rsid w:val="00681588"/>
    <w:rsid w:val="0068256E"/>
    <w:rsid w:val="006839C7"/>
    <w:rsid w:val="00684496"/>
    <w:rsid w:val="00684F6B"/>
    <w:rsid w:val="00685092"/>
    <w:rsid w:val="006857D3"/>
    <w:rsid w:val="00685811"/>
    <w:rsid w:val="00685C19"/>
    <w:rsid w:val="00685CBD"/>
    <w:rsid w:val="00685DE2"/>
    <w:rsid w:val="00685E33"/>
    <w:rsid w:val="0068668E"/>
    <w:rsid w:val="00686A0C"/>
    <w:rsid w:val="00686CB9"/>
    <w:rsid w:val="006876DA"/>
    <w:rsid w:val="00687909"/>
    <w:rsid w:val="006903A5"/>
    <w:rsid w:val="0069112B"/>
    <w:rsid w:val="0069117B"/>
    <w:rsid w:val="00691666"/>
    <w:rsid w:val="00691900"/>
    <w:rsid w:val="00693AA5"/>
    <w:rsid w:val="00693C28"/>
    <w:rsid w:val="00693D33"/>
    <w:rsid w:val="00694092"/>
    <w:rsid w:val="00694A46"/>
    <w:rsid w:val="00694A77"/>
    <w:rsid w:val="00694F43"/>
    <w:rsid w:val="006956DB"/>
    <w:rsid w:val="006959A6"/>
    <w:rsid w:val="006960FE"/>
    <w:rsid w:val="006966CA"/>
    <w:rsid w:val="00696814"/>
    <w:rsid w:val="006968A5"/>
    <w:rsid w:val="00697565"/>
    <w:rsid w:val="00697662"/>
    <w:rsid w:val="00697778"/>
    <w:rsid w:val="00697971"/>
    <w:rsid w:val="00697CAE"/>
    <w:rsid w:val="006A016A"/>
    <w:rsid w:val="006A0B42"/>
    <w:rsid w:val="006A12F0"/>
    <w:rsid w:val="006A1626"/>
    <w:rsid w:val="006A1D35"/>
    <w:rsid w:val="006A1FB7"/>
    <w:rsid w:val="006A2396"/>
    <w:rsid w:val="006A45FE"/>
    <w:rsid w:val="006A4922"/>
    <w:rsid w:val="006A49C4"/>
    <w:rsid w:val="006A6127"/>
    <w:rsid w:val="006A659B"/>
    <w:rsid w:val="006A6634"/>
    <w:rsid w:val="006A687E"/>
    <w:rsid w:val="006A69A0"/>
    <w:rsid w:val="006A6CA0"/>
    <w:rsid w:val="006A7BB9"/>
    <w:rsid w:val="006A7DA6"/>
    <w:rsid w:val="006A7FF7"/>
    <w:rsid w:val="006B04B6"/>
    <w:rsid w:val="006B0B1A"/>
    <w:rsid w:val="006B0D71"/>
    <w:rsid w:val="006B113C"/>
    <w:rsid w:val="006B17DA"/>
    <w:rsid w:val="006B1A6D"/>
    <w:rsid w:val="006B205F"/>
    <w:rsid w:val="006B26F8"/>
    <w:rsid w:val="006B3611"/>
    <w:rsid w:val="006B3D7C"/>
    <w:rsid w:val="006B3FF5"/>
    <w:rsid w:val="006B48E6"/>
    <w:rsid w:val="006B4A21"/>
    <w:rsid w:val="006B537D"/>
    <w:rsid w:val="006B548F"/>
    <w:rsid w:val="006B5900"/>
    <w:rsid w:val="006B5E1E"/>
    <w:rsid w:val="006B5EC0"/>
    <w:rsid w:val="006B61C7"/>
    <w:rsid w:val="006B63D1"/>
    <w:rsid w:val="006B6F31"/>
    <w:rsid w:val="006B7476"/>
    <w:rsid w:val="006B75D2"/>
    <w:rsid w:val="006C0098"/>
    <w:rsid w:val="006C0BC9"/>
    <w:rsid w:val="006C1140"/>
    <w:rsid w:val="006C167E"/>
    <w:rsid w:val="006C223C"/>
    <w:rsid w:val="006C2821"/>
    <w:rsid w:val="006C2E34"/>
    <w:rsid w:val="006C33A4"/>
    <w:rsid w:val="006C3956"/>
    <w:rsid w:val="006C397D"/>
    <w:rsid w:val="006C428C"/>
    <w:rsid w:val="006C4530"/>
    <w:rsid w:val="006C4E64"/>
    <w:rsid w:val="006C5DD0"/>
    <w:rsid w:val="006C5F10"/>
    <w:rsid w:val="006C64A2"/>
    <w:rsid w:val="006C6954"/>
    <w:rsid w:val="006C7492"/>
    <w:rsid w:val="006C76E7"/>
    <w:rsid w:val="006D068F"/>
    <w:rsid w:val="006D15FB"/>
    <w:rsid w:val="006D1806"/>
    <w:rsid w:val="006D19A0"/>
    <w:rsid w:val="006D1B80"/>
    <w:rsid w:val="006D237E"/>
    <w:rsid w:val="006D26F1"/>
    <w:rsid w:val="006D27D6"/>
    <w:rsid w:val="006D2F54"/>
    <w:rsid w:val="006D3B56"/>
    <w:rsid w:val="006D3B80"/>
    <w:rsid w:val="006D3C2D"/>
    <w:rsid w:val="006D4BAE"/>
    <w:rsid w:val="006D53DA"/>
    <w:rsid w:val="006D65B6"/>
    <w:rsid w:val="006D6B52"/>
    <w:rsid w:val="006D6D43"/>
    <w:rsid w:val="006D7ED9"/>
    <w:rsid w:val="006E1ABB"/>
    <w:rsid w:val="006E1F4B"/>
    <w:rsid w:val="006E2ED4"/>
    <w:rsid w:val="006E2FD7"/>
    <w:rsid w:val="006E41D9"/>
    <w:rsid w:val="006E4203"/>
    <w:rsid w:val="006E4949"/>
    <w:rsid w:val="006E4E3B"/>
    <w:rsid w:val="006E4EB0"/>
    <w:rsid w:val="006E56F9"/>
    <w:rsid w:val="006E5ED9"/>
    <w:rsid w:val="006E67C4"/>
    <w:rsid w:val="006E7070"/>
    <w:rsid w:val="006E7552"/>
    <w:rsid w:val="006E76E8"/>
    <w:rsid w:val="006E7BCB"/>
    <w:rsid w:val="006E7D42"/>
    <w:rsid w:val="006F136D"/>
    <w:rsid w:val="006F1C12"/>
    <w:rsid w:val="006F24C7"/>
    <w:rsid w:val="006F252D"/>
    <w:rsid w:val="006F28CE"/>
    <w:rsid w:val="006F2C7A"/>
    <w:rsid w:val="006F2FD4"/>
    <w:rsid w:val="006F3502"/>
    <w:rsid w:val="006F350D"/>
    <w:rsid w:val="006F38A9"/>
    <w:rsid w:val="006F3F78"/>
    <w:rsid w:val="006F42C4"/>
    <w:rsid w:val="006F4B85"/>
    <w:rsid w:val="006F5640"/>
    <w:rsid w:val="006F572E"/>
    <w:rsid w:val="006F57A0"/>
    <w:rsid w:val="006F601B"/>
    <w:rsid w:val="006F6055"/>
    <w:rsid w:val="006F67C8"/>
    <w:rsid w:val="006F78B6"/>
    <w:rsid w:val="006F7C49"/>
    <w:rsid w:val="006F7DEE"/>
    <w:rsid w:val="007005A5"/>
    <w:rsid w:val="00701809"/>
    <w:rsid w:val="00701E26"/>
    <w:rsid w:val="007031C3"/>
    <w:rsid w:val="007039D6"/>
    <w:rsid w:val="007040E8"/>
    <w:rsid w:val="00704605"/>
    <w:rsid w:val="007046D2"/>
    <w:rsid w:val="00704F9C"/>
    <w:rsid w:val="007050F0"/>
    <w:rsid w:val="007051B1"/>
    <w:rsid w:val="007052AA"/>
    <w:rsid w:val="0070541A"/>
    <w:rsid w:val="00705EFA"/>
    <w:rsid w:val="00705FE0"/>
    <w:rsid w:val="0070623F"/>
    <w:rsid w:val="007071AB"/>
    <w:rsid w:val="00710FA0"/>
    <w:rsid w:val="0071160A"/>
    <w:rsid w:val="00711750"/>
    <w:rsid w:val="00711768"/>
    <w:rsid w:val="00711945"/>
    <w:rsid w:val="00711B0E"/>
    <w:rsid w:val="00711F2C"/>
    <w:rsid w:val="00711F41"/>
    <w:rsid w:val="007122D6"/>
    <w:rsid w:val="0071230A"/>
    <w:rsid w:val="007125A1"/>
    <w:rsid w:val="007126C5"/>
    <w:rsid w:val="007126F0"/>
    <w:rsid w:val="00712A26"/>
    <w:rsid w:val="00713232"/>
    <w:rsid w:val="00713750"/>
    <w:rsid w:val="00713D75"/>
    <w:rsid w:val="00713E08"/>
    <w:rsid w:val="00714089"/>
    <w:rsid w:val="00714BE4"/>
    <w:rsid w:val="00714E88"/>
    <w:rsid w:val="007156AF"/>
    <w:rsid w:val="007160AC"/>
    <w:rsid w:val="00716F06"/>
    <w:rsid w:val="007174F6"/>
    <w:rsid w:val="00717667"/>
    <w:rsid w:val="00720440"/>
    <w:rsid w:val="0072097B"/>
    <w:rsid w:val="00720DDA"/>
    <w:rsid w:val="007210C6"/>
    <w:rsid w:val="007212C0"/>
    <w:rsid w:val="00722CC8"/>
    <w:rsid w:val="00723771"/>
    <w:rsid w:val="00723983"/>
    <w:rsid w:val="007243F8"/>
    <w:rsid w:val="00724763"/>
    <w:rsid w:val="00725D1B"/>
    <w:rsid w:val="007265DF"/>
    <w:rsid w:val="007267E0"/>
    <w:rsid w:val="007269F1"/>
    <w:rsid w:val="00726A94"/>
    <w:rsid w:val="00726B32"/>
    <w:rsid w:val="007273AB"/>
    <w:rsid w:val="00727696"/>
    <w:rsid w:val="00727C32"/>
    <w:rsid w:val="00727F56"/>
    <w:rsid w:val="0073040E"/>
    <w:rsid w:val="0073092F"/>
    <w:rsid w:val="007318D1"/>
    <w:rsid w:val="00731B48"/>
    <w:rsid w:val="00731D51"/>
    <w:rsid w:val="007322C6"/>
    <w:rsid w:val="00732692"/>
    <w:rsid w:val="00733688"/>
    <w:rsid w:val="00733780"/>
    <w:rsid w:val="00733A7A"/>
    <w:rsid w:val="00733CD3"/>
    <w:rsid w:val="007340A2"/>
    <w:rsid w:val="00734CCB"/>
    <w:rsid w:val="0073513A"/>
    <w:rsid w:val="007358E4"/>
    <w:rsid w:val="007358E6"/>
    <w:rsid w:val="00735D8B"/>
    <w:rsid w:val="007360A3"/>
    <w:rsid w:val="007361FE"/>
    <w:rsid w:val="007365DF"/>
    <w:rsid w:val="00736620"/>
    <w:rsid w:val="00736F6A"/>
    <w:rsid w:val="0073736A"/>
    <w:rsid w:val="007375FA"/>
    <w:rsid w:val="00737797"/>
    <w:rsid w:val="0073785D"/>
    <w:rsid w:val="00737A06"/>
    <w:rsid w:val="00740F0F"/>
    <w:rsid w:val="00741271"/>
    <w:rsid w:val="00741F16"/>
    <w:rsid w:val="00742083"/>
    <w:rsid w:val="0074281F"/>
    <w:rsid w:val="00742CE4"/>
    <w:rsid w:val="00742F20"/>
    <w:rsid w:val="00742F92"/>
    <w:rsid w:val="0074334D"/>
    <w:rsid w:val="0074376E"/>
    <w:rsid w:val="007443C6"/>
    <w:rsid w:val="00744A06"/>
    <w:rsid w:val="007459A4"/>
    <w:rsid w:val="007459C3"/>
    <w:rsid w:val="00745A85"/>
    <w:rsid w:val="00745EEB"/>
    <w:rsid w:val="00746308"/>
    <w:rsid w:val="007465BE"/>
    <w:rsid w:val="0074697F"/>
    <w:rsid w:val="00746B6F"/>
    <w:rsid w:val="00746F7C"/>
    <w:rsid w:val="0074705A"/>
    <w:rsid w:val="00747A99"/>
    <w:rsid w:val="007500CB"/>
    <w:rsid w:val="00750AFF"/>
    <w:rsid w:val="0075173E"/>
    <w:rsid w:val="007533CD"/>
    <w:rsid w:val="007534D1"/>
    <w:rsid w:val="00753579"/>
    <w:rsid w:val="0075387D"/>
    <w:rsid w:val="0075402F"/>
    <w:rsid w:val="00754065"/>
    <w:rsid w:val="0075479B"/>
    <w:rsid w:val="007549CD"/>
    <w:rsid w:val="007551F8"/>
    <w:rsid w:val="0075573B"/>
    <w:rsid w:val="00755D02"/>
    <w:rsid w:val="007561A4"/>
    <w:rsid w:val="007561C3"/>
    <w:rsid w:val="0075647F"/>
    <w:rsid w:val="0075649A"/>
    <w:rsid w:val="00756511"/>
    <w:rsid w:val="0075787F"/>
    <w:rsid w:val="007578CA"/>
    <w:rsid w:val="00757EDF"/>
    <w:rsid w:val="0076084C"/>
    <w:rsid w:val="00760A62"/>
    <w:rsid w:val="00761BB2"/>
    <w:rsid w:val="00761DA4"/>
    <w:rsid w:val="0076234A"/>
    <w:rsid w:val="00762564"/>
    <w:rsid w:val="00762689"/>
    <w:rsid w:val="00762A7D"/>
    <w:rsid w:val="0076367A"/>
    <w:rsid w:val="00763FA1"/>
    <w:rsid w:val="007641E7"/>
    <w:rsid w:val="00764937"/>
    <w:rsid w:val="00764C4B"/>
    <w:rsid w:val="0076513B"/>
    <w:rsid w:val="007658B6"/>
    <w:rsid w:val="00765B17"/>
    <w:rsid w:val="00765B31"/>
    <w:rsid w:val="007662B3"/>
    <w:rsid w:val="00766506"/>
    <w:rsid w:val="00766B40"/>
    <w:rsid w:val="0076786C"/>
    <w:rsid w:val="00767990"/>
    <w:rsid w:val="00770D70"/>
    <w:rsid w:val="00770DC6"/>
    <w:rsid w:val="0077356A"/>
    <w:rsid w:val="007737B5"/>
    <w:rsid w:val="00773DEE"/>
    <w:rsid w:val="0077423D"/>
    <w:rsid w:val="00774397"/>
    <w:rsid w:val="00775839"/>
    <w:rsid w:val="00775B50"/>
    <w:rsid w:val="00775ED2"/>
    <w:rsid w:val="007762BC"/>
    <w:rsid w:val="007765A1"/>
    <w:rsid w:val="00777E8C"/>
    <w:rsid w:val="00777FC1"/>
    <w:rsid w:val="00780289"/>
    <w:rsid w:val="007810FA"/>
    <w:rsid w:val="00781450"/>
    <w:rsid w:val="00781D84"/>
    <w:rsid w:val="00782159"/>
    <w:rsid w:val="00782185"/>
    <w:rsid w:val="00782417"/>
    <w:rsid w:val="007825BB"/>
    <w:rsid w:val="007829AE"/>
    <w:rsid w:val="00782A76"/>
    <w:rsid w:val="00782CF1"/>
    <w:rsid w:val="00782E79"/>
    <w:rsid w:val="00782F7A"/>
    <w:rsid w:val="00783312"/>
    <w:rsid w:val="007846AE"/>
    <w:rsid w:val="00785481"/>
    <w:rsid w:val="00785FBD"/>
    <w:rsid w:val="00786332"/>
    <w:rsid w:val="00786792"/>
    <w:rsid w:val="00786B56"/>
    <w:rsid w:val="00786CB2"/>
    <w:rsid w:val="00786D1C"/>
    <w:rsid w:val="00786F40"/>
    <w:rsid w:val="00786F90"/>
    <w:rsid w:val="00786FFC"/>
    <w:rsid w:val="00787F27"/>
    <w:rsid w:val="00790B7A"/>
    <w:rsid w:val="00791D17"/>
    <w:rsid w:val="0079227E"/>
    <w:rsid w:val="00792A85"/>
    <w:rsid w:val="00792E32"/>
    <w:rsid w:val="007933C0"/>
    <w:rsid w:val="007934FC"/>
    <w:rsid w:val="0079387F"/>
    <w:rsid w:val="007943D5"/>
    <w:rsid w:val="00794480"/>
    <w:rsid w:val="007945E1"/>
    <w:rsid w:val="007945E5"/>
    <w:rsid w:val="007946F3"/>
    <w:rsid w:val="007947F9"/>
    <w:rsid w:val="0079492A"/>
    <w:rsid w:val="007954BA"/>
    <w:rsid w:val="00795F47"/>
    <w:rsid w:val="00795FD8"/>
    <w:rsid w:val="00796140"/>
    <w:rsid w:val="007963D7"/>
    <w:rsid w:val="00796AEA"/>
    <w:rsid w:val="00797515"/>
    <w:rsid w:val="007977CD"/>
    <w:rsid w:val="00797E1F"/>
    <w:rsid w:val="00797E29"/>
    <w:rsid w:val="007A0B06"/>
    <w:rsid w:val="007A0C9F"/>
    <w:rsid w:val="007A135C"/>
    <w:rsid w:val="007A13B1"/>
    <w:rsid w:val="007A2D5B"/>
    <w:rsid w:val="007A3A1B"/>
    <w:rsid w:val="007A47C1"/>
    <w:rsid w:val="007A47FF"/>
    <w:rsid w:val="007A5699"/>
    <w:rsid w:val="007A584E"/>
    <w:rsid w:val="007A6363"/>
    <w:rsid w:val="007A67B1"/>
    <w:rsid w:val="007A6E80"/>
    <w:rsid w:val="007A6F9D"/>
    <w:rsid w:val="007A70CF"/>
    <w:rsid w:val="007A7267"/>
    <w:rsid w:val="007A7601"/>
    <w:rsid w:val="007A779E"/>
    <w:rsid w:val="007A7F12"/>
    <w:rsid w:val="007B02AD"/>
    <w:rsid w:val="007B0531"/>
    <w:rsid w:val="007B07E2"/>
    <w:rsid w:val="007B0CD8"/>
    <w:rsid w:val="007B1031"/>
    <w:rsid w:val="007B27D6"/>
    <w:rsid w:val="007B2B4E"/>
    <w:rsid w:val="007B30E2"/>
    <w:rsid w:val="007B3E2C"/>
    <w:rsid w:val="007B42BE"/>
    <w:rsid w:val="007B4347"/>
    <w:rsid w:val="007B4349"/>
    <w:rsid w:val="007B511C"/>
    <w:rsid w:val="007B5460"/>
    <w:rsid w:val="007B5514"/>
    <w:rsid w:val="007B5951"/>
    <w:rsid w:val="007B5CA4"/>
    <w:rsid w:val="007B6E68"/>
    <w:rsid w:val="007B70F0"/>
    <w:rsid w:val="007B7A6F"/>
    <w:rsid w:val="007B7D3F"/>
    <w:rsid w:val="007B7F0B"/>
    <w:rsid w:val="007C1B87"/>
    <w:rsid w:val="007C33FE"/>
    <w:rsid w:val="007C350F"/>
    <w:rsid w:val="007C3B78"/>
    <w:rsid w:val="007C4247"/>
    <w:rsid w:val="007C42FD"/>
    <w:rsid w:val="007C4654"/>
    <w:rsid w:val="007C4691"/>
    <w:rsid w:val="007C46FC"/>
    <w:rsid w:val="007C523C"/>
    <w:rsid w:val="007C5B2F"/>
    <w:rsid w:val="007C719F"/>
    <w:rsid w:val="007C7D86"/>
    <w:rsid w:val="007D05BD"/>
    <w:rsid w:val="007D076D"/>
    <w:rsid w:val="007D1E7A"/>
    <w:rsid w:val="007D1F46"/>
    <w:rsid w:val="007D2664"/>
    <w:rsid w:val="007D2E7E"/>
    <w:rsid w:val="007D35D0"/>
    <w:rsid w:val="007D3700"/>
    <w:rsid w:val="007D3AC1"/>
    <w:rsid w:val="007D4B16"/>
    <w:rsid w:val="007D4B88"/>
    <w:rsid w:val="007D537B"/>
    <w:rsid w:val="007D5A11"/>
    <w:rsid w:val="007D5AD8"/>
    <w:rsid w:val="007D5D6E"/>
    <w:rsid w:val="007D7048"/>
    <w:rsid w:val="007D70F7"/>
    <w:rsid w:val="007D75EA"/>
    <w:rsid w:val="007D77BB"/>
    <w:rsid w:val="007D78EC"/>
    <w:rsid w:val="007D7FCF"/>
    <w:rsid w:val="007E0475"/>
    <w:rsid w:val="007E04D7"/>
    <w:rsid w:val="007E09ED"/>
    <w:rsid w:val="007E0F49"/>
    <w:rsid w:val="007E232E"/>
    <w:rsid w:val="007E2532"/>
    <w:rsid w:val="007E28AF"/>
    <w:rsid w:val="007E3DBE"/>
    <w:rsid w:val="007E3EB0"/>
    <w:rsid w:val="007E4263"/>
    <w:rsid w:val="007E48C0"/>
    <w:rsid w:val="007E4AEA"/>
    <w:rsid w:val="007E56FC"/>
    <w:rsid w:val="007E5BA8"/>
    <w:rsid w:val="007E6BDA"/>
    <w:rsid w:val="007E6D11"/>
    <w:rsid w:val="007E7254"/>
    <w:rsid w:val="007F0011"/>
    <w:rsid w:val="007F1613"/>
    <w:rsid w:val="007F1F3D"/>
    <w:rsid w:val="007F2165"/>
    <w:rsid w:val="007F2A7A"/>
    <w:rsid w:val="007F333D"/>
    <w:rsid w:val="007F3555"/>
    <w:rsid w:val="007F3C49"/>
    <w:rsid w:val="007F443C"/>
    <w:rsid w:val="007F5221"/>
    <w:rsid w:val="007F5749"/>
    <w:rsid w:val="007F5847"/>
    <w:rsid w:val="007F5B14"/>
    <w:rsid w:val="007F609D"/>
    <w:rsid w:val="007F697D"/>
    <w:rsid w:val="007F6CDA"/>
    <w:rsid w:val="007F7228"/>
    <w:rsid w:val="00800F1E"/>
    <w:rsid w:val="00801388"/>
    <w:rsid w:val="0080147F"/>
    <w:rsid w:val="008016E6"/>
    <w:rsid w:val="00801B2E"/>
    <w:rsid w:val="00801C5D"/>
    <w:rsid w:val="00801C84"/>
    <w:rsid w:val="00802609"/>
    <w:rsid w:val="0080301A"/>
    <w:rsid w:val="0080308B"/>
    <w:rsid w:val="008035B7"/>
    <w:rsid w:val="008042A6"/>
    <w:rsid w:val="00804A98"/>
    <w:rsid w:val="00805257"/>
    <w:rsid w:val="00806560"/>
    <w:rsid w:val="00806C93"/>
    <w:rsid w:val="00807352"/>
    <w:rsid w:val="00807ACC"/>
    <w:rsid w:val="0081061A"/>
    <w:rsid w:val="0081096B"/>
    <w:rsid w:val="0081132E"/>
    <w:rsid w:val="008114AE"/>
    <w:rsid w:val="00811CD5"/>
    <w:rsid w:val="008121A8"/>
    <w:rsid w:val="008125FD"/>
    <w:rsid w:val="00812F66"/>
    <w:rsid w:val="00813B80"/>
    <w:rsid w:val="0081481B"/>
    <w:rsid w:val="0081551F"/>
    <w:rsid w:val="008155BC"/>
    <w:rsid w:val="00815986"/>
    <w:rsid w:val="00815A89"/>
    <w:rsid w:val="00815CB9"/>
    <w:rsid w:val="00816AD9"/>
    <w:rsid w:val="008175FF"/>
    <w:rsid w:val="0081790C"/>
    <w:rsid w:val="00817B16"/>
    <w:rsid w:val="00817F3A"/>
    <w:rsid w:val="00817F48"/>
    <w:rsid w:val="008202A9"/>
    <w:rsid w:val="008208CC"/>
    <w:rsid w:val="00820B04"/>
    <w:rsid w:val="00820CE3"/>
    <w:rsid w:val="00820DF6"/>
    <w:rsid w:val="008212AD"/>
    <w:rsid w:val="00821492"/>
    <w:rsid w:val="00822A1E"/>
    <w:rsid w:val="00822C90"/>
    <w:rsid w:val="00823023"/>
    <w:rsid w:val="00823540"/>
    <w:rsid w:val="008239CF"/>
    <w:rsid w:val="00823F53"/>
    <w:rsid w:val="0082450A"/>
    <w:rsid w:val="008246D9"/>
    <w:rsid w:val="00825716"/>
    <w:rsid w:val="008260B6"/>
    <w:rsid w:val="00826B99"/>
    <w:rsid w:val="008275C0"/>
    <w:rsid w:val="0082760E"/>
    <w:rsid w:val="00827762"/>
    <w:rsid w:val="00827939"/>
    <w:rsid w:val="008305D1"/>
    <w:rsid w:val="00830C56"/>
    <w:rsid w:val="0083113F"/>
    <w:rsid w:val="00831561"/>
    <w:rsid w:val="00832097"/>
    <w:rsid w:val="00833157"/>
    <w:rsid w:val="00833564"/>
    <w:rsid w:val="00833938"/>
    <w:rsid w:val="00834004"/>
    <w:rsid w:val="00836AA7"/>
    <w:rsid w:val="0083701D"/>
    <w:rsid w:val="00837E9F"/>
    <w:rsid w:val="00840352"/>
    <w:rsid w:val="00840A83"/>
    <w:rsid w:val="008429C3"/>
    <w:rsid w:val="00842F41"/>
    <w:rsid w:val="00842FC5"/>
    <w:rsid w:val="00844107"/>
    <w:rsid w:val="00844E66"/>
    <w:rsid w:val="00845136"/>
    <w:rsid w:val="008451AA"/>
    <w:rsid w:val="00845C77"/>
    <w:rsid w:val="00845DE2"/>
    <w:rsid w:val="00845EC5"/>
    <w:rsid w:val="008466CE"/>
    <w:rsid w:val="008471DC"/>
    <w:rsid w:val="00847701"/>
    <w:rsid w:val="0084795F"/>
    <w:rsid w:val="00847ACF"/>
    <w:rsid w:val="00847C4A"/>
    <w:rsid w:val="008502A3"/>
    <w:rsid w:val="00850B70"/>
    <w:rsid w:val="0085101D"/>
    <w:rsid w:val="00851B4E"/>
    <w:rsid w:val="00851E7A"/>
    <w:rsid w:val="008523C3"/>
    <w:rsid w:val="008529B7"/>
    <w:rsid w:val="008532B1"/>
    <w:rsid w:val="00853B4B"/>
    <w:rsid w:val="008543D5"/>
    <w:rsid w:val="008545E5"/>
    <w:rsid w:val="00854A72"/>
    <w:rsid w:val="00854D07"/>
    <w:rsid w:val="00855D32"/>
    <w:rsid w:val="00856049"/>
    <w:rsid w:val="0085628B"/>
    <w:rsid w:val="00856D6A"/>
    <w:rsid w:val="008576F7"/>
    <w:rsid w:val="00857F08"/>
    <w:rsid w:val="008600B6"/>
    <w:rsid w:val="008603ED"/>
    <w:rsid w:val="00860406"/>
    <w:rsid w:val="00860C88"/>
    <w:rsid w:val="00861014"/>
    <w:rsid w:val="00861171"/>
    <w:rsid w:val="00861781"/>
    <w:rsid w:val="00861964"/>
    <w:rsid w:val="00861A84"/>
    <w:rsid w:val="00861D8F"/>
    <w:rsid w:val="00862B62"/>
    <w:rsid w:val="00862CA4"/>
    <w:rsid w:val="00862E69"/>
    <w:rsid w:val="00863097"/>
    <w:rsid w:val="00863CF6"/>
    <w:rsid w:val="008642FC"/>
    <w:rsid w:val="00864CD0"/>
    <w:rsid w:val="0086597B"/>
    <w:rsid w:val="00867256"/>
    <w:rsid w:val="00867470"/>
    <w:rsid w:val="00870D3F"/>
    <w:rsid w:val="00871B43"/>
    <w:rsid w:val="00873614"/>
    <w:rsid w:val="0087441C"/>
    <w:rsid w:val="008746B1"/>
    <w:rsid w:val="008749E0"/>
    <w:rsid w:val="008754F4"/>
    <w:rsid w:val="008759F5"/>
    <w:rsid w:val="00875BBD"/>
    <w:rsid w:val="00875E87"/>
    <w:rsid w:val="00876129"/>
    <w:rsid w:val="00876DBA"/>
    <w:rsid w:val="0087701A"/>
    <w:rsid w:val="008775AC"/>
    <w:rsid w:val="00880110"/>
    <w:rsid w:val="00880553"/>
    <w:rsid w:val="008818A9"/>
    <w:rsid w:val="0088247E"/>
    <w:rsid w:val="00882C2A"/>
    <w:rsid w:val="0088390F"/>
    <w:rsid w:val="00883D31"/>
    <w:rsid w:val="008845C6"/>
    <w:rsid w:val="00884FEE"/>
    <w:rsid w:val="00885A2F"/>
    <w:rsid w:val="00885AD5"/>
    <w:rsid w:val="00885C54"/>
    <w:rsid w:val="00886732"/>
    <w:rsid w:val="008868B6"/>
    <w:rsid w:val="00887410"/>
    <w:rsid w:val="00887415"/>
    <w:rsid w:val="00887429"/>
    <w:rsid w:val="00887867"/>
    <w:rsid w:val="008878D6"/>
    <w:rsid w:val="00887CB4"/>
    <w:rsid w:val="00887E4A"/>
    <w:rsid w:val="00890438"/>
    <w:rsid w:val="00891962"/>
    <w:rsid w:val="00891B92"/>
    <w:rsid w:val="00891D2F"/>
    <w:rsid w:val="008923D4"/>
    <w:rsid w:val="00892519"/>
    <w:rsid w:val="00892572"/>
    <w:rsid w:val="008926E7"/>
    <w:rsid w:val="0089324D"/>
    <w:rsid w:val="00893D45"/>
    <w:rsid w:val="008941D9"/>
    <w:rsid w:val="00894389"/>
    <w:rsid w:val="00894701"/>
    <w:rsid w:val="00894893"/>
    <w:rsid w:val="00894CCA"/>
    <w:rsid w:val="00894EEF"/>
    <w:rsid w:val="008951A9"/>
    <w:rsid w:val="00896415"/>
    <w:rsid w:val="008967BB"/>
    <w:rsid w:val="0089684E"/>
    <w:rsid w:val="00896FDD"/>
    <w:rsid w:val="0089735A"/>
    <w:rsid w:val="008A03A5"/>
    <w:rsid w:val="008A0BE7"/>
    <w:rsid w:val="008A0D6B"/>
    <w:rsid w:val="008A14F7"/>
    <w:rsid w:val="008A1A3F"/>
    <w:rsid w:val="008A2253"/>
    <w:rsid w:val="008A25EB"/>
    <w:rsid w:val="008A30A9"/>
    <w:rsid w:val="008A31E6"/>
    <w:rsid w:val="008A3268"/>
    <w:rsid w:val="008A3A14"/>
    <w:rsid w:val="008A4105"/>
    <w:rsid w:val="008A4445"/>
    <w:rsid w:val="008A48F9"/>
    <w:rsid w:val="008A52C7"/>
    <w:rsid w:val="008A588E"/>
    <w:rsid w:val="008A592B"/>
    <w:rsid w:val="008A6028"/>
    <w:rsid w:val="008A6154"/>
    <w:rsid w:val="008A7444"/>
    <w:rsid w:val="008A7E2B"/>
    <w:rsid w:val="008B0591"/>
    <w:rsid w:val="008B0DAD"/>
    <w:rsid w:val="008B103B"/>
    <w:rsid w:val="008B1456"/>
    <w:rsid w:val="008B1A53"/>
    <w:rsid w:val="008B1C47"/>
    <w:rsid w:val="008B2196"/>
    <w:rsid w:val="008B2E05"/>
    <w:rsid w:val="008B35B4"/>
    <w:rsid w:val="008B42FD"/>
    <w:rsid w:val="008B485E"/>
    <w:rsid w:val="008B4E1B"/>
    <w:rsid w:val="008B4F13"/>
    <w:rsid w:val="008B5D63"/>
    <w:rsid w:val="008B6151"/>
    <w:rsid w:val="008B699D"/>
    <w:rsid w:val="008B7A7B"/>
    <w:rsid w:val="008C003A"/>
    <w:rsid w:val="008C06C6"/>
    <w:rsid w:val="008C0CE3"/>
    <w:rsid w:val="008C173E"/>
    <w:rsid w:val="008C2344"/>
    <w:rsid w:val="008C2AEA"/>
    <w:rsid w:val="008C3016"/>
    <w:rsid w:val="008C34AD"/>
    <w:rsid w:val="008C3514"/>
    <w:rsid w:val="008C39D1"/>
    <w:rsid w:val="008C59D8"/>
    <w:rsid w:val="008C5CBD"/>
    <w:rsid w:val="008C676E"/>
    <w:rsid w:val="008C6E52"/>
    <w:rsid w:val="008C72DC"/>
    <w:rsid w:val="008C7CEE"/>
    <w:rsid w:val="008D01DF"/>
    <w:rsid w:val="008D0A5D"/>
    <w:rsid w:val="008D1106"/>
    <w:rsid w:val="008D11EF"/>
    <w:rsid w:val="008D2614"/>
    <w:rsid w:val="008D3850"/>
    <w:rsid w:val="008D4645"/>
    <w:rsid w:val="008D47E3"/>
    <w:rsid w:val="008D4F26"/>
    <w:rsid w:val="008D5299"/>
    <w:rsid w:val="008D53F0"/>
    <w:rsid w:val="008D55AF"/>
    <w:rsid w:val="008D578B"/>
    <w:rsid w:val="008D58C9"/>
    <w:rsid w:val="008D6319"/>
    <w:rsid w:val="008D6CE8"/>
    <w:rsid w:val="008D6E0B"/>
    <w:rsid w:val="008D6F49"/>
    <w:rsid w:val="008D700F"/>
    <w:rsid w:val="008D76D4"/>
    <w:rsid w:val="008D789E"/>
    <w:rsid w:val="008D7C56"/>
    <w:rsid w:val="008E07E1"/>
    <w:rsid w:val="008E0A92"/>
    <w:rsid w:val="008E125B"/>
    <w:rsid w:val="008E178E"/>
    <w:rsid w:val="008E1D09"/>
    <w:rsid w:val="008E24B8"/>
    <w:rsid w:val="008E26AE"/>
    <w:rsid w:val="008E358E"/>
    <w:rsid w:val="008E3921"/>
    <w:rsid w:val="008E3E67"/>
    <w:rsid w:val="008E3EA6"/>
    <w:rsid w:val="008E4020"/>
    <w:rsid w:val="008E44E7"/>
    <w:rsid w:val="008E459F"/>
    <w:rsid w:val="008E4E77"/>
    <w:rsid w:val="008E4F35"/>
    <w:rsid w:val="008E543D"/>
    <w:rsid w:val="008E55C2"/>
    <w:rsid w:val="008E566A"/>
    <w:rsid w:val="008E57CB"/>
    <w:rsid w:val="008E57D9"/>
    <w:rsid w:val="008E72DA"/>
    <w:rsid w:val="008E739F"/>
    <w:rsid w:val="008E7D0E"/>
    <w:rsid w:val="008E7F5C"/>
    <w:rsid w:val="008F07A8"/>
    <w:rsid w:val="008F0A0B"/>
    <w:rsid w:val="008F0B3E"/>
    <w:rsid w:val="008F0B59"/>
    <w:rsid w:val="008F1621"/>
    <w:rsid w:val="008F1731"/>
    <w:rsid w:val="008F187A"/>
    <w:rsid w:val="008F1D32"/>
    <w:rsid w:val="008F1F08"/>
    <w:rsid w:val="008F2BC6"/>
    <w:rsid w:val="008F33BC"/>
    <w:rsid w:val="008F3636"/>
    <w:rsid w:val="008F39C7"/>
    <w:rsid w:val="008F4C37"/>
    <w:rsid w:val="008F53DB"/>
    <w:rsid w:val="008F5542"/>
    <w:rsid w:val="008F5EA3"/>
    <w:rsid w:val="008F61F4"/>
    <w:rsid w:val="008F6A83"/>
    <w:rsid w:val="00901041"/>
    <w:rsid w:val="009024BC"/>
    <w:rsid w:val="00902775"/>
    <w:rsid w:val="0090280D"/>
    <w:rsid w:val="00902BF1"/>
    <w:rsid w:val="00902FDE"/>
    <w:rsid w:val="009039D5"/>
    <w:rsid w:val="009039EB"/>
    <w:rsid w:val="00903C09"/>
    <w:rsid w:val="00903E06"/>
    <w:rsid w:val="009040BD"/>
    <w:rsid w:val="00904117"/>
    <w:rsid w:val="00904566"/>
    <w:rsid w:val="009057DD"/>
    <w:rsid w:val="009057F3"/>
    <w:rsid w:val="00905A38"/>
    <w:rsid w:val="00905A73"/>
    <w:rsid w:val="0090642C"/>
    <w:rsid w:val="009065B3"/>
    <w:rsid w:val="00906D9D"/>
    <w:rsid w:val="00907E28"/>
    <w:rsid w:val="00910912"/>
    <w:rsid w:val="00910E35"/>
    <w:rsid w:val="00912919"/>
    <w:rsid w:val="00912926"/>
    <w:rsid w:val="00913172"/>
    <w:rsid w:val="00914341"/>
    <w:rsid w:val="0091447E"/>
    <w:rsid w:val="00915181"/>
    <w:rsid w:val="009152F4"/>
    <w:rsid w:val="0091541A"/>
    <w:rsid w:val="009155E1"/>
    <w:rsid w:val="009157A4"/>
    <w:rsid w:val="009162C4"/>
    <w:rsid w:val="00916B56"/>
    <w:rsid w:val="0091713E"/>
    <w:rsid w:val="00917261"/>
    <w:rsid w:val="009172EA"/>
    <w:rsid w:val="0091756C"/>
    <w:rsid w:val="00917A68"/>
    <w:rsid w:val="00917EAE"/>
    <w:rsid w:val="009203B2"/>
    <w:rsid w:val="009210DC"/>
    <w:rsid w:val="009215AB"/>
    <w:rsid w:val="0092180F"/>
    <w:rsid w:val="009218C9"/>
    <w:rsid w:val="009227E9"/>
    <w:rsid w:val="00922AA9"/>
    <w:rsid w:val="00922CD7"/>
    <w:rsid w:val="00923191"/>
    <w:rsid w:val="009231FA"/>
    <w:rsid w:val="00924DB3"/>
    <w:rsid w:val="009250E3"/>
    <w:rsid w:val="009250E4"/>
    <w:rsid w:val="00925324"/>
    <w:rsid w:val="00925530"/>
    <w:rsid w:val="00926183"/>
    <w:rsid w:val="009261F0"/>
    <w:rsid w:val="00926484"/>
    <w:rsid w:val="00926993"/>
    <w:rsid w:val="009272D3"/>
    <w:rsid w:val="00927507"/>
    <w:rsid w:val="00927BE9"/>
    <w:rsid w:val="0093014C"/>
    <w:rsid w:val="00930B6B"/>
    <w:rsid w:val="00930F94"/>
    <w:rsid w:val="0093104B"/>
    <w:rsid w:val="00932250"/>
    <w:rsid w:val="00932ADB"/>
    <w:rsid w:val="0093328C"/>
    <w:rsid w:val="009335FD"/>
    <w:rsid w:val="00933A16"/>
    <w:rsid w:val="00934544"/>
    <w:rsid w:val="00934622"/>
    <w:rsid w:val="0093469B"/>
    <w:rsid w:val="00934C7C"/>
    <w:rsid w:val="00934EDB"/>
    <w:rsid w:val="00935644"/>
    <w:rsid w:val="00936767"/>
    <w:rsid w:val="0093680A"/>
    <w:rsid w:val="00936E9D"/>
    <w:rsid w:val="0093705C"/>
    <w:rsid w:val="009372C4"/>
    <w:rsid w:val="0093734F"/>
    <w:rsid w:val="00940C1B"/>
    <w:rsid w:val="0094155B"/>
    <w:rsid w:val="00941C61"/>
    <w:rsid w:val="00942598"/>
    <w:rsid w:val="00942CA5"/>
    <w:rsid w:val="009438CD"/>
    <w:rsid w:val="00943CE6"/>
    <w:rsid w:val="00943E10"/>
    <w:rsid w:val="0094406D"/>
    <w:rsid w:val="009445D5"/>
    <w:rsid w:val="00944668"/>
    <w:rsid w:val="009446FC"/>
    <w:rsid w:val="00944A2D"/>
    <w:rsid w:val="00944BC6"/>
    <w:rsid w:val="00944EA4"/>
    <w:rsid w:val="009457B2"/>
    <w:rsid w:val="00945C1B"/>
    <w:rsid w:val="00945C69"/>
    <w:rsid w:val="00946268"/>
    <w:rsid w:val="00950A56"/>
    <w:rsid w:val="00950C59"/>
    <w:rsid w:val="0095124D"/>
    <w:rsid w:val="009518C8"/>
    <w:rsid w:val="0095216E"/>
    <w:rsid w:val="00952298"/>
    <w:rsid w:val="0095246F"/>
    <w:rsid w:val="00952903"/>
    <w:rsid w:val="0095293B"/>
    <w:rsid w:val="00952EF4"/>
    <w:rsid w:val="009532D6"/>
    <w:rsid w:val="009548FB"/>
    <w:rsid w:val="0095496C"/>
    <w:rsid w:val="00954B49"/>
    <w:rsid w:val="009564E8"/>
    <w:rsid w:val="00956A8E"/>
    <w:rsid w:val="00956CC1"/>
    <w:rsid w:val="00956EBC"/>
    <w:rsid w:val="00956FDD"/>
    <w:rsid w:val="009573F4"/>
    <w:rsid w:val="0095766E"/>
    <w:rsid w:val="00957AA3"/>
    <w:rsid w:val="00957B9F"/>
    <w:rsid w:val="00957C9C"/>
    <w:rsid w:val="00960C10"/>
    <w:rsid w:val="00960FAD"/>
    <w:rsid w:val="00961368"/>
    <w:rsid w:val="0096167A"/>
    <w:rsid w:val="0096175F"/>
    <w:rsid w:val="00961A87"/>
    <w:rsid w:val="00961E24"/>
    <w:rsid w:val="00962937"/>
    <w:rsid w:val="009631D2"/>
    <w:rsid w:val="0096346F"/>
    <w:rsid w:val="00963EA9"/>
    <w:rsid w:val="00963FF0"/>
    <w:rsid w:val="00964DCF"/>
    <w:rsid w:val="00964E4A"/>
    <w:rsid w:val="00965562"/>
    <w:rsid w:val="009656D6"/>
    <w:rsid w:val="00965D07"/>
    <w:rsid w:val="00966752"/>
    <w:rsid w:val="0096680B"/>
    <w:rsid w:val="00967642"/>
    <w:rsid w:val="0096775A"/>
    <w:rsid w:val="009679DB"/>
    <w:rsid w:val="00967FB9"/>
    <w:rsid w:val="00970023"/>
    <w:rsid w:val="009700A1"/>
    <w:rsid w:val="009700B9"/>
    <w:rsid w:val="00970A48"/>
    <w:rsid w:val="00970E4B"/>
    <w:rsid w:val="00971A7A"/>
    <w:rsid w:val="00971E13"/>
    <w:rsid w:val="009720CE"/>
    <w:rsid w:val="0097262B"/>
    <w:rsid w:val="009726DF"/>
    <w:rsid w:val="009728FC"/>
    <w:rsid w:val="009739AE"/>
    <w:rsid w:val="00973D8E"/>
    <w:rsid w:val="00973F56"/>
    <w:rsid w:val="0097410D"/>
    <w:rsid w:val="00974801"/>
    <w:rsid w:val="00975746"/>
    <w:rsid w:val="0097595D"/>
    <w:rsid w:val="00975B13"/>
    <w:rsid w:val="0097631E"/>
    <w:rsid w:val="00976A74"/>
    <w:rsid w:val="0097730E"/>
    <w:rsid w:val="00977E53"/>
    <w:rsid w:val="0098014D"/>
    <w:rsid w:val="00980183"/>
    <w:rsid w:val="009802A0"/>
    <w:rsid w:val="009804E0"/>
    <w:rsid w:val="00980DB2"/>
    <w:rsid w:val="0098102D"/>
    <w:rsid w:val="00981A85"/>
    <w:rsid w:val="00981C66"/>
    <w:rsid w:val="00981F1A"/>
    <w:rsid w:val="00982579"/>
    <w:rsid w:val="00982C50"/>
    <w:rsid w:val="00982E4E"/>
    <w:rsid w:val="00983205"/>
    <w:rsid w:val="00984426"/>
    <w:rsid w:val="00984A33"/>
    <w:rsid w:val="0098526F"/>
    <w:rsid w:val="00985F50"/>
    <w:rsid w:val="009868DF"/>
    <w:rsid w:val="009878F3"/>
    <w:rsid w:val="00987BE2"/>
    <w:rsid w:val="00987E16"/>
    <w:rsid w:val="00987F3A"/>
    <w:rsid w:val="009905A3"/>
    <w:rsid w:val="0099078D"/>
    <w:rsid w:val="00991BA0"/>
    <w:rsid w:val="009923DC"/>
    <w:rsid w:val="009925A9"/>
    <w:rsid w:val="009928BF"/>
    <w:rsid w:val="00992B97"/>
    <w:rsid w:val="00992E23"/>
    <w:rsid w:val="009931A0"/>
    <w:rsid w:val="009940AA"/>
    <w:rsid w:val="009941BA"/>
    <w:rsid w:val="009944B2"/>
    <w:rsid w:val="009947C0"/>
    <w:rsid w:val="00994E8A"/>
    <w:rsid w:val="0099535F"/>
    <w:rsid w:val="009958D5"/>
    <w:rsid w:val="009959E2"/>
    <w:rsid w:val="00995E24"/>
    <w:rsid w:val="009965ED"/>
    <w:rsid w:val="0099686E"/>
    <w:rsid w:val="009969B3"/>
    <w:rsid w:val="00996BE0"/>
    <w:rsid w:val="009975B9"/>
    <w:rsid w:val="00997929"/>
    <w:rsid w:val="00997BEC"/>
    <w:rsid w:val="009A0039"/>
    <w:rsid w:val="009A03AD"/>
    <w:rsid w:val="009A0884"/>
    <w:rsid w:val="009A120E"/>
    <w:rsid w:val="009A127E"/>
    <w:rsid w:val="009A15BF"/>
    <w:rsid w:val="009A1BFA"/>
    <w:rsid w:val="009A2693"/>
    <w:rsid w:val="009A28F2"/>
    <w:rsid w:val="009A29C3"/>
    <w:rsid w:val="009A2B95"/>
    <w:rsid w:val="009A3F20"/>
    <w:rsid w:val="009A4271"/>
    <w:rsid w:val="009A4401"/>
    <w:rsid w:val="009A4A87"/>
    <w:rsid w:val="009A4F48"/>
    <w:rsid w:val="009A50F8"/>
    <w:rsid w:val="009A51C4"/>
    <w:rsid w:val="009A5201"/>
    <w:rsid w:val="009A58D6"/>
    <w:rsid w:val="009A5A28"/>
    <w:rsid w:val="009A5ED3"/>
    <w:rsid w:val="009A664D"/>
    <w:rsid w:val="009A69C5"/>
    <w:rsid w:val="009A6A46"/>
    <w:rsid w:val="009A6F55"/>
    <w:rsid w:val="009A7070"/>
    <w:rsid w:val="009A780B"/>
    <w:rsid w:val="009A7D86"/>
    <w:rsid w:val="009B057B"/>
    <w:rsid w:val="009B0941"/>
    <w:rsid w:val="009B0F27"/>
    <w:rsid w:val="009B103A"/>
    <w:rsid w:val="009B1222"/>
    <w:rsid w:val="009B1B79"/>
    <w:rsid w:val="009B1EB4"/>
    <w:rsid w:val="009B219E"/>
    <w:rsid w:val="009B268D"/>
    <w:rsid w:val="009B2FDD"/>
    <w:rsid w:val="009B31CA"/>
    <w:rsid w:val="009B353F"/>
    <w:rsid w:val="009B374C"/>
    <w:rsid w:val="009B3BB0"/>
    <w:rsid w:val="009B4040"/>
    <w:rsid w:val="009B4772"/>
    <w:rsid w:val="009B479B"/>
    <w:rsid w:val="009B48A2"/>
    <w:rsid w:val="009B4DC0"/>
    <w:rsid w:val="009B679E"/>
    <w:rsid w:val="009B6957"/>
    <w:rsid w:val="009B6FAF"/>
    <w:rsid w:val="009B7670"/>
    <w:rsid w:val="009B7DA3"/>
    <w:rsid w:val="009C0200"/>
    <w:rsid w:val="009C19B1"/>
    <w:rsid w:val="009C1C6C"/>
    <w:rsid w:val="009C1CDD"/>
    <w:rsid w:val="009C1F3D"/>
    <w:rsid w:val="009C2046"/>
    <w:rsid w:val="009C2BB2"/>
    <w:rsid w:val="009C2C78"/>
    <w:rsid w:val="009C307F"/>
    <w:rsid w:val="009C339E"/>
    <w:rsid w:val="009C3B48"/>
    <w:rsid w:val="009C445E"/>
    <w:rsid w:val="009C4A5A"/>
    <w:rsid w:val="009C5330"/>
    <w:rsid w:val="009C5525"/>
    <w:rsid w:val="009C560F"/>
    <w:rsid w:val="009C599E"/>
    <w:rsid w:val="009C5B23"/>
    <w:rsid w:val="009C5C33"/>
    <w:rsid w:val="009C5CFC"/>
    <w:rsid w:val="009C601F"/>
    <w:rsid w:val="009C6541"/>
    <w:rsid w:val="009C6598"/>
    <w:rsid w:val="009C6BC6"/>
    <w:rsid w:val="009C6D1C"/>
    <w:rsid w:val="009C7A13"/>
    <w:rsid w:val="009C7C97"/>
    <w:rsid w:val="009D099E"/>
    <w:rsid w:val="009D0CA5"/>
    <w:rsid w:val="009D2032"/>
    <w:rsid w:val="009D225F"/>
    <w:rsid w:val="009D231B"/>
    <w:rsid w:val="009D243A"/>
    <w:rsid w:val="009D245B"/>
    <w:rsid w:val="009D326D"/>
    <w:rsid w:val="009D3521"/>
    <w:rsid w:val="009D4B84"/>
    <w:rsid w:val="009D4C32"/>
    <w:rsid w:val="009D4EF6"/>
    <w:rsid w:val="009D5868"/>
    <w:rsid w:val="009D5E8A"/>
    <w:rsid w:val="009D61E7"/>
    <w:rsid w:val="009D70C6"/>
    <w:rsid w:val="009D7902"/>
    <w:rsid w:val="009D7912"/>
    <w:rsid w:val="009E0852"/>
    <w:rsid w:val="009E0D6E"/>
    <w:rsid w:val="009E0E2B"/>
    <w:rsid w:val="009E0F59"/>
    <w:rsid w:val="009E1506"/>
    <w:rsid w:val="009E1D7A"/>
    <w:rsid w:val="009E1E09"/>
    <w:rsid w:val="009E1E55"/>
    <w:rsid w:val="009E23A0"/>
    <w:rsid w:val="009E2F3E"/>
    <w:rsid w:val="009E37BC"/>
    <w:rsid w:val="009E3B02"/>
    <w:rsid w:val="009E3CE5"/>
    <w:rsid w:val="009E4809"/>
    <w:rsid w:val="009E4E08"/>
    <w:rsid w:val="009E54B2"/>
    <w:rsid w:val="009E57BE"/>
    <w:rsid w:val="009E5FB5"/>
    <w:rsid w:val="009E606F"/>
    <w:rsid w:val="009E6E44"/>
    <w:rsid w:val="009E70A9"/>
    <w:rsid w:val="009E7987"/>
    <w:rsid w:val="009F0A76"/>
    <w:rsid w:val="009F14DD"/>
    <w:rsid w:val="009F196A"/>
    <w:rsid w:val="009F2023"/>
    <w:rsid w:val="009F2847"/>
    <w:rsid w:val="009F2FD1"/>
    <w:rsid w:val="009F3A85"/>
    <w:rsid w:val="009F3C2A"/>
    <w:rsid w:val="009F3D45"/>
    <w:rsid w:val="009F4440"/>
    <w:rsid w:val="009F4BE1"/>
    <w:rsid w:val="009F4D22"/>
    <w:rsid w:val="009F510F"/>
    <w:rsid w:val="009F533D"/>
    <w:rsid w:val="009F6DA3"/>
    <w:rsid w:val="009F728D"/>
    <w:rsid w:val="009F7AA9"/>
    <w:rsid w:val="00A005EA"/>
    <w:rsid w:val="00A00988"/>
    <w:rsid w:val="00A01139"/>
    <w:rsid w:val="00A01173"/>
    <w:rsid w:val="00A012E5"/>
    <w:rsid w:val="00A0193F"/>
    <w:rsid w:val="00A01BCF"/>
    <w:rsid w:val="00A02245"/>
    <w:rsid w:val="00A03654"/>
    <w:rsid w:val="00A03A4F"/>
    <w:rsid w:val="00A04169"/>
    <w:rsid w:val="00A047A7"/>
    <w:rsid w:val="00A0505B"/>
    <w:rsid w:val="00A054BA"/>
    <w:rsid w:val="00A05820"/>
    <w:rsid w:val="00A05BCA"/>
    <w:rsid w:val="00A05C56"/>
    <w:rsid w:val="00A05D66"/>
    <w:rsid w:val="00A07D3D"/>
    <w:rsid w:val="00A07FE6"/>
    <w:rsid w:val="00A1001A"/>
    <w:rsid w:val="00A1073E"/>
    <w:rsid w:val="00A107F0"/>
    <w:rsid w:val="00A1083D"/>
    <w:rsid w:val="00A12133"/>
    <w:rsid w:val="00A1217A"/>
    <w:rsid w:val="00A125D9"/>
    <w:rsid w:val="00A128BD"/>
    <w:rsid w:val="00A132A8"/>
    <w:rsid w:val="00A13596"/>
    <w:rsid w:val="00A13C56"/>
    <w:rsid w:val="00A1402A"/>
    <w:rsid w:val="00A1402F"/>
    <w:rsid w:val="00A14A00"/>
    <w:rsid w:val="00A150D6"/>
    <w:rsid w:val="00A15189"/>
    <w:rsid w:val="00A15413"/>
    <w:rsid w:val="00A1541E"/>
    <w:rsid w:val="00A15488"/>
    <w:rsid w:val="00A155F5"/>
    <w:rsid w:val="00A1562B"/>
    <w:rsid w:val="00A15D92"/>
    <w:rsid w:val="00A166A3"/>
    <w:rsid w:val="00A16CC7"/>
    <w:rsid w:val="00A177C0"/>
    <w:rsid w:val="00A1786A"/>
    <w:rsid w:val="00A17876"/>
    <w:rsid w:val="00A17A19"/>
    <w:rsid w:val="00A20740"/>
    <w:rsid w:val="00A211F2"/>
    <w:rsid w:val="00A21439"/>
    <w:rsid w:val="00A218A5"/>
    <w:rsid w:val="00A21EA0"/>
    <w:rsid w:val="00A22377"/>
    <w:rsid w:val="00A22CD7"/>
    <w:rsid w:val="00A23BB2"/>
    <w:rsid w:val="00A242E5"/>
    <w:rsid w:val="00A2480E"/>
    <w:rsid w:val="00A2485F"/>
    <w:rsid w:val="00A250EE"/>
    <w:rsid w:val="00A25275"/>
    <w:rsid w:val="00A257A6"/>
    <w:rsid w:val="00A25819"/>
    <w:rsid w:val="00A25963"/>
    <w:rsid w:val="00A25AB4"/>
    <w:rsid w:val="00A25EC6"/>
    <w:rsid w:val="00A26ABE"/>
    <w:rsid w:val="00A26D3E"/>
    <w:rsid w:val="00A26F17"/>
    <w:rsid w:val="00A26F79"/>
    <w:rsid w:val="00A27D3E"/>
    <w:rsid w:val="00A27F31"/>
    <w:rsid w:val="00A303EB"/>
    <w:rsid w:val="00A30634"/>
    <w:rsid w:val="00A30785"/>
    <w:rsid w:val="00A30858"/>
    <w:rsid w:val="00A3120B"/>
    <w:rsid w:val="00A3167B"/>
    <w:rsid w:val="00A31966"/>
    <w:rsid w:val="00A31D8E"/>
    <w:rsid w:val="00A31E4C"/>
    <w:rsid w:val="00A31E67"/>
    <w:rsid w:val="00A3201D"/>
    <w:rsid w:val="00A325C4"/>
    <w:rsid w:val="00A32707"/>
    <w:rsid w:val="00A33935"/>
    <w:rsid w:val="00A33F66"/>
    <w:rsid w:val="00A35136"/>
    <w:rsid w:val="00A35FB0"/>
    <w:rsid w:val="00A36620"/>
    <w:rsid w:val="00A369AC"/>
    <w:rsid w:val="00A36B71"/>
    <w:rsid w:val="00A37EEE"/>
    <w:rsid w:val="00A40343"/>
    <w:rsid w:val="00A4052D"/>
    <w:rsid w:val="00A40603"/>
    <w:rsid w:val="00A407D1"/>
    <w:rsid w:val="00A40CD3"/>
    <w:rsid w:val="00A41272"/>
    <w:rsid w:val="00A41A1A"/>
    <w:rsid w:val="00A41C6F"/>
    <w:rsid w:val="00A41CB1"/>
    <w:rsid w:val="00A4212D"/>
    <w:rsid w:val="00A4260B"/>
    <w:rsid w:val="00A42AE2"/>
    <w:rsid w:val="00A42D7F"/>
    <w:rsid w:val="00A43302"/>
    <w:rsid w:val="00A439D9"/>
    <w:rsid w:val="00A43C50"/>
    <w:rsid w:val="00A441F7"/>
    <w:rsid w:val="00A44831"/>
    <w:rsid w:val="00A4570E"/>
    <w:rsid w:val="00A45A16"/>
    <w:rsid w:val="00A45A7A"/>
    <w:rsid w:val="00A45D21"/>
    <w:rsid w:val="00A46FEA"/>
    <w:rsid w:val="00A47023"/>
    <w:rsid w:val="00A476DE"/>
    <w:rsid w:val="00A47C4D"/>
    <w:rsid w:val="00A47C6A"/>
    <w:rsid w:val="00A509F4"/>
    <w:rsid w:val="00A5103D"/>
    <w:rsid w:val="00A51835"/>
    <w:rsid w:val="00A5256C"/>
    <w:rsid w:val="00A52FF0"/>
    <w:rsid w:val="00A53044"/>
    <w:rsid w:val="00A534EF"/>
    <w:rsid w:val="00A53B16"/>
    <w:rsid w:val="00A53C38"/>
    <w:rsid w:val="00A53D37"/>
    <w:rsid w:val="00A53DC1"/>
    <w:rsid w:val="00A54A0C"/>
    <w:rsid w:val="00A55D00"/>
    <w:rsid w:val="00A56B8B"/>
    <w:rsid w:val="00A575E8"/>
    <w:rsid w:val="00A6028B"/>
    <w:rsid w:val="00A61FF7"/>
    <w:rsid w:val="00A633E0"/>
    <w:rsid w:val="00A638E6"/>
    <w:rsid w:val="00A63A7B"/>
    <w:rsid w:val="00A6446A"/>
    <w:rsid w:val="00A64686"/>
    <w:rsid w:val="00A64B0B"/>
    <w:rsid w:val="00A64E2B"/>
    <w:rsid w:val="00A659B9"/>
    <w:rsid w:val="00A67599"/>
    <w:rsid w:val="00A71033"/>
    <w:rsid w:val="00A7220B"/>
    <w:rsid w:val="00A7258A"/>
    <w:rsid w:val="00A72B83"/>
    <w:rsid w:val="00A72D71"/>
    <w:rsid w:val="00A73AC4"/>
    <w:rsid w:val="00A73F3F"/>
    <w:rsid w:val="00A741AC"/>
    <w:rsid w:val="00A74639"/>
    <w:rsid w:val="00A74C30"/>
    <w:rsid w:val="00A75230"/>
    <w:rsid w:val="00A763BE"/>
    <w:rsid w:val="00A766CD"/>
    <w:rsid w:val="00A802CF"/>
    <w:rsid w:val="00A8063A"/>
    <w:rsid w:val="00A811EE"/>
    <w:rsid w:val="00A8146F"/>
    <w:rsid w:val="00A81FA3"/>
    <w:rsid w:val="00A82473"/>
    <w:rsid w:val="00A83AF9"/>
    <w:rsid w:val="00A83E3F"/>
    <w:rsid w:val="00A84595"/>
    <w:rsid w:val="00A8469F"/>
    <w:rsid w:val="00A846A3"/>
    <w:rsid w:val="00A847F9"/>
    <w:rsid w:val="00A84C1D"/>
    <w:rsid w:val="00A84DA2"/>
    <w:rsid w:val="00A84EF8"/>
    <w:rsid w:val="00A85A30"/>
    <w:rsid w:val="00A85E1A"/>
    <w:rsid w:val="00A85EC1"/>
    <w:rsid w:val="00A86BDE"/>
    <w:rsid w:val="00A8792C"/>
    <w:rsid w:val="00A909D1"/>
    <w:rsid w:val="00A90BCD"/>
    <w:rsid w:val="00A90C11"/>
    <w:rsid w:val="00A9173A"/>
    <w:rsid w:val="00A91BAA"/>
    <w:rsid w:val="00A922D5"/>
    <w:rsid w:val="00A9584F"/>
    <w:rsid w:val="00A959C9"/>
    <w:rsid w:val="00A95FFD"/>
    <w:rsid w:val="00A97744"/>
    <w:rsid w:val="00AA04E7"/>
    <w:rsid w:val="00AA05C7"/>
    <w:rsid w:val="00AA1AE8"/>
    <w:rsid w:val="00AA257C"/>
    <w:rsid w:val="00AA2750"/>
    <w:rsid w:val="00AA2821"/>
    <w:rsid w:val="00AA2900"/>
    <w:rsid w:val="00AA2F0E"/>
    <w:rsid w:val="00AA3737"/>
    <w:rsid w:val="00AA3847"/>
    <w:rsid w:val="00AA3C75"/>
    <w:rsid w:val="00AA4389"/>
    <w:rsid w:val="00AA443F"/>
    <w:rsid w:val="00AA4603"/>
    <w:rsid w:val="00AA478E"/>
    <w:rsid w:val="00AA4903"/>
    <w:rsid w:val="00AA492C"/>
    <w:rsid w:val="00AA4DBD"/>
    <w:rsid w:val="00AA51BD"/>
    <w:rsid w:val="00AA531B"/>
    <w:rsid w:val="00AA683A"/>
    <w:rsid w:val="00AA6B30"/>
    <w:rsid w:val="00AA6C4C"/>
    <w:rsid w:val="00AA6F51"/>
    <w:rsid w:val="00AA715A"/>
    <w:rsid w:val="00AA786F"/>
    <w:rsid w:val="00AA79BE"/>
    <w:rsid w:val="00AA7B7E"/>
    <w:rsid w:val="00AA7C67"/>
    <w:rsid w:val="00AA7D75"/>
    <w:rsid w:val="00AB04DE"/>
    <w:rsid w:val="00AB15CA"/>
    <w:rsid w:val="00AB1FCB"/>
    <w:rsid w:val="00AB2986"/>
    <w:rsid w:val="00AB3A6A"/>
    <w:rsid w:val="00AB3F7C"/>
    <w:rsid w:val="00AB44F3"/>
    <w:rsid w:val="00AB4707"/>
    <w:rsid w:val="00AB4C74"/>
    <w:rsid w:val="00AB4E22"/>
    <w:rsid w:val="00AB4E30"/>
    <w:rsid w:val="00AB5209"/>
    <w:rsid w:val="00AB5BC3"/>
    <w:rsid w:val="00AB629F"/>
    <w:rsid w:val="00AB6358"/>
    <w:rsid w:val="00AB669C"/>
    <w:rsid w:val="00AB7591"/>
    <w:rsid w:val="00AB77C8"/>
    <w:rsid w:val="00AB78E3"/>
    <w:rsid w:val="00AB7E9B"/>
    <w:rsid w:val="00AC02F0"/>
    <w:rsid w:val="00AC062F"/>
    <w:rsid w:val="00AC0C8D"/>
    <w:rsid w:val="00AC1290"/>
    <w:rsid w:val="00AC1BA0"/>
    <w:rsid w:val="00AC23BF"/>
    <w:rsid w:val="00AC2C44"/>
    <w:rsid w:val="00AC2E75"/>
    <w:rsid w:val="00AC2EB6"/>
    <w:rsid w:val="00AC3939"/>
    <w:rsid w:val="00AC439D"/>
    <w:rsid w:val="00AC5377"/>
    <w:rsid w:val="00AC548F"/>
    <w:rsid w:val="00AC63BE"/>
    <w:rsid w:val="00AC6700"/>
    <w:rsid w:val="00AC6B22"/>
    <w:rsid w:val="00AC714E"/>
    <w:rsid w:val="00AC71A7"/>
    <w:rsid w:val="00AD0296"/>
    <w:rsid w:val="00AD10E3"/>
    <w:rsid w:val="00AD1BFC"/>
    <w:rsid w:val="00AD2D92"/>
    <w:rsid w:val="00AD3309"/>
    <w:rsid w:val="00AD335F"/>
    <w:rsid w:val="00AD39D3"/>
    <w:rsid w:val="00AD3F01"/>
    <w:rsid w:val="00AD3F78"/>
    <w:rsid w:val="00AD4124"/>
    <w:rsid w:val="00AD43F1"/>
    <w:rsid w:val="00AD4D32"/>
    <w:rsid w:val="00AD5B43"/>
    <w:rsid w:val="00AD6843"/>
    <w:rsid w:val="00AD6A1B"/>
    <w:rsid w:val="00AD6B38"/>
    <w:rsid w:val="00AD6C87"/>
    <w:rsid w:val="00AD77CE"/>
    <w:rsid w:val="00AD7D8F"/>
    <w:rsid w:val="00AD7E69"/>
    <w:rsid w:val="00AD7F20"/>
    <w:rsid w:val="00AE03D1"/>
    <w:rsid w:val="00AE063F"/>
    <w:rsid w:val="00AE246B"/>
    <w:rsid w:val="00AE3938"/>
    <w:rsid w:val="00AE62C6"/>
    <w:rsid w:val="00AE6DD2"/>
    <w:rsid w:val="00AE70B2"/>
    <w:rsid w:val="00AE72A7"/>
    <w:rsid w:val="00AE7A11"/>
    <w:rsid w:val="00AE7DBE"/>
    <w:rsid w:val="00AF0447"/>
    <w:rsid w:val="00AF0B91"/>
    <w:rsid w:val="00AF0F95"/>
    <w:rsid w:val="00AF1E4F"/>
    <w:rsid w:val="00AF20B3"/>
    <w:rsid w:val="00AF25FA"/>
    <w:rsid w:val="00AF2DFD"/>
    <w:rsid w:val="00AF3E77"/>
    <w:rsid w:val="00AF3FB0"/>
    <w:rsid w:val="00AF483A"/>
    <w:rsid w:val="00AF4DB6"/>
    <w:rsid w:val="00AF540F"/>
    <w:rsid w:val="00AF5630"/>
    <w:rsid w:val="00AF60F0"/>
    <w:rsid w:val="00AF61B8"/>
    <w:rsid w:val="00AF6FC4"/>
    <w:rsid w:val="00AF7A8B"/>
    <w:rsid w:val="00AF7E60"/>
    <w:rsid w:val="00AF7F37"/>
    <w:rsid w:val="00B001BC"/>
    <w:rsid w:val="00B00E4C"/>
    <w:rsid w:val="00B01231"/>
    <w:rsid w:val="00B02424"/>
    <w:rsid w:val="00B027C1"/>
    <w:rsid w:val="00B0281D"/>
    <w:rsid w:val="00B03512"/>
    <w:rsid w:val="00B03679"/>
    <w:rsid w:val="00B03F34"/>
    <w:rsid w:val="00B03F64"/>
    <w:rsid w:val="00B0436B"/>
    <w:rsid w:val="00B05D0B"/>
    <w:rsid w:val="00B06A66"/>
    <w:rsid w:val="00B0716A"/>
    <w:rsid w:val="00B102CF"/>
    <w:rsid w:val="00B1039D"/>
    <w:rsid w:val="00B105F7"/>
    <w:rsid w:val="00B10669"/>
    <w:rsid w:val="00B10843"/>
    <w:rsid w:val="00B1109D"/>
    <w:rsid w:val="00B1174A"/>
    <w:rsid w:val="00B118BA"/>
    <w:rsid w:val="00B118ED"/>
    <w:rsid w:val="00B120BE"/>
    <w:rsid w:val="00B125A9"/>
    <w:rsid w:val="00B12BCB"/>
    <w:rsid w:val="00B1394D"/>
    <w:rsid w:val="00B141A9"/>
    <w:rsid w:val="00B14350"/>
    <w:rsid w:val="00B14B91"/>
    <w:rsid w:val="00B16072"/>
    <w:rsid w:val="00B17203"/>
    <w:rsid w:val="00B2060B"/>
    <w:rsid w:val="00B20C5B"/>
    <w:rsid w:val="00B20D85"/>
    <w:rsid w:val="00B213C6"/>
    <w:rsid w:val="00B2196B"/>
    <w:rsid w:val="00B22C42"/>
    <w:rsid w:val="00B235D8"/>
    <w:rsid w:val="00B24692"/>
    <w:rsid w:val="00B26A03"/>
    <w:rsid w:val="00B26FD5"/>
    <w:rsid w:val="00B27011"/>
    <w:rsid w:val="00B272E8"/>
    <w:rsid w:val="00B279AC"/>
    <w:rsid w:val="00B27AE2"/>
    <w:rsid w:val="00B27BDD"/>
    <w:rsid w:val="00B27D98"/>
    <w:rsid w:val="00B300B8"/>
    <w:rsid w:val="00B30203"/>
    <w:rsid w:val="00B308B1"/>
    <w:rsid w:val="00B3091F"/>
    <w:rsid w:val="00B30C66"/>
    <w:rsid w:val="00B30F6C"/>
    <w:rsid w:val="00B30FD8"/>
    <w:rsid w:val="00B3136D"/>
    <w:rsid w:val="00B32D64"/>
    <w:rsid w:val="00B3319F"/>
    <w:rsid w:val="00B33592"/>
    <w:rsid w:val="00B33CEA"/>
    <w:rsid w:val="00B34074"/>
    <w:rsid w:val="00B342BC"/>
    <w:rsid w:val="00B34447"/>
    <w:rsid w:val="00B34A41"/>
    <w:rsid w:val="00B34DC6"/>
    <w:rsid w:val="00B354DD"/>
    <w:rsid w:val="00B35A0B"/>
    <w:rsid w:val="00B35C94"/>
    <w:rsid w:val="00B35CA9"/>
    <w:rsid w:val="00B35D56"/>
    <w:rsid w:val="00B360DF"/>
    <w:rsid w:val="00B36162"/>
    <w:rsid w:val="00B36F85"/>
    <w:rsid w:val="00B372A4"/>
    <w:rsid w:val="00B37823"/>
    <w:rsid w:val="00B37C53"/>
    <w:rsid w:val="00B37EBA"/>
    <w:rsid w:val="00B404DD"/>
    <w:rsid w:val="00B405D5"/>
    <w:rsid w:val="00B40D7F"/>
    <w:rsid w:val="00B40FD8"/>
    <w:rsid w:val="00B41684"/>
    <w:rsid w:val="00B422A8"/>
    <w:rsid w:val="00B428BE"/>
    <w:rsid w:val="00B42C1A"/>
    <w:rsid w:val="00B43BC9"/>
    <w:rsid w:val="00B440C8"/>
    <w:rsid w:val="00B44107"/>
    <w:rsid w:val="00B444A0"/>
    <w:rsid w:val="00B44801"/>
    <w:rsid w:val="00B4495F"/>
    <w:rsid w:val="00B45D63"/>
    <w:rsid w:val="00B461CE"/>
    <w:rsid w:val="00B46204"/>
    <w:rsid w:val="00B4622D"/>
    <w:rsid w:val="00B46966"/>
    <w:rsid w:val="00B46C20"/>
    <w:rsid w:val="00B4753B"/>
    <w:rsid w:val="00B479C6"/>
    <w:rsid w:val="00B47CD4"/>
    <w:rsid w:val="00B47EC1"/>
    <w:rsid w:val="00B510E4"/>
    <w:rsid w:val="00B5157C"/>
    <w:rsid w:val="00B51E0C"/>
    <w:rsid w:val="00B52CC5"/>
    <w:rsid w:val="00B52D2D"/>
    <w:rsid w:val="00B52F70"/>
    <w:rsid w:val="00B533A0"/>
    <w:rsid w:val="00B53735"/>
    <w:rsid w:val="00B541F9"/>
    <w:rsid w:val="00B54AD6"/>
    <w:rsid w:val="00B54DF1"/>
    <w:rsid w:val="00B55258"/>
    <w:rsid w:val="00B5542A"/>
    <w:rsid w:val="00B55A0F"/>
    <w:rsid w:val="00B55A6F"/>
    <w:rsid w:val="00B5642F"/>
    <w:rsid w:val="00B577FE"/>
    <w:rsid w:val="00B60155"/>
    <w:rsid w:val="00B602D7"/>
    <w:rsid w:val="00B60906"/>
    <w:rsid w:val="00B60B83"/>
    <w:rsid w:val="00B61431"/>
    <w:rsid w:val="00B61734"/>
    <w:rsid w:val="00B61881"/>
    <w:rsid w:val="00B62547"/>
    <w:rsid w:val="00B63318"/>
    <w:rsid w:val="00B637B7"/>
    <w:rsid w:val="00B63BAE"/>
    <w:rsid w:val="00B63DD0"/>
    <w:rsid w:val="00B64097"/>
    <w:rsid w:val="00B64175"/>
    <w:rsid w:val="00B64904"/>
    <w:rsid w:val="00B64DF5"/>
    <w:rsid w:val="00B64EE0"/>
    <w:rsid w:val="00B64F68"/>
    <w:rsid w:val="00B6552C"/>
    <w:rsid w:val="00B658D5"/>
    <w:rsid w:val="00B65B57"/>
    <w:rsid w:val="00B668BC"/>
    <w:rsid w:val="00B66F64"/>
    <w:rsid w:val="00B671AA"/>
    <w:rsid w:val="00B672A3"/>
    <w:rsid w:val="00B70394"/>
    <w:rsid w:val="00B70D2A"/>
    <w:rsid w:val="00B70E02"/>
    <w:rsid w:val="00B70FA1"/>
    <w:rsid w:val="00B71414"/>
    <w:rsid w:val="00B7192E"/>
    <w:rsid w:val="00B728D0"/>
    <w:rsid w:val="00B736A5"/>
    <w:rsid w:val="00B7417E"/>
    <w:rsid w:val="00B74470"/>
    <w:rsid w:val="00B74879"/>
    <w:rsid w:val="00B749C9"/>
    <w:rsid w:val="00B74A0F"/>
    <w:rsid w:val="00B75441"/>
    <w:rsid w:val="00B75AA9"/>
    <w:rsid w:val="00B76041"/>
    <w:rsid w:val="00B76D45"/>
    <w:rsid w:val="00B77196"/>
    <w:rsid w:val="00B7771A"/>
    <w:rsid w:val="00B777D8"/>
    <w:rsid w:val="00B805C9"/>
    <w:rsid w:val="00B812D6"/>
    <w:rsid w:val="00B818C5"/>
    <w:rsid w:val="00B81979"/>
    <w:rsid w:val="00B82814"/>
    <w:rsid w:val="00B82EFE"/>
    <w:rsid w:val="00B8347F"/>
    <w:rsid w:val="00B83FB2"/>
    <w:rsid w:val="00B841BD"/>
    <w:rsid w:val="00B84AEA"/>
    <w:rsid w:val="00B84C90"/>
    <w:rsid w:val="00B8514F"/>
    <w:rsid w:val="00B85D31"/>
    <w:rsid w:val="00B8603D"/>
    <w:rsid w:val="00B86F12"/>
    <w:rsid w:val="00B87322"/>
    <w:rsid w:val="00B87A75"/>
    <w:rsid w:val="00B9037C"/>
    <w:rsid w:val="00B9091A"/>
    <w:rsid w:val="00B90A61"/>
    <w:rsid w:val="00B90B1F"/>
    <w:rsid w:val="00B90C59"/>
    <w:rsid w:val="00B912F1"/>
    <w:rsid w:val="00B9200C"/>
    <w:rsid w:val="00B9213C"/>
    <w:rsid w:val="00B92159"/>
    <w:rsid w:val="00B9280D"/>
    <w:rsid w:val="00B9292E"/>
    <w:rsid w:val="00B92C19"/>
    <w:rsid w:val="00B932A4"/>
    <w:rsid w:val="00B934E2"/>
    <w:rsid w:val="00B943B4"/>
    <w:rsid w:val="00B94F0C"/>
    <w:rsid w:val="00B9608E"/>
    <w:rsid w:val="00B96213"/>
    <w:rsid w:val="00B9769B"/>
    <w:rsid w:val="00B97A3A"/>
    <w:rsid w:val="00BA02B5"/>
    <w:rsid w:val="00BA02F4"/>
    <w:rsid w:val="00BA0447"/>
    <w:rsid w:val="00BA066A"/>
    <w:rsid w:val="00BA07C1"/>
    <w:rsid w:val="00BA1FFF"/>
    <w:rsid w:val="00BA255F"/>
    <w:rsid w:val="00BA29D4"/>
    <w:rsid w:val="00BA2C1C"/>
    <w:rsid w:val="00BA2D1F"/>
    <w:rsid w:val="00BA3196"/>
    <w:rsid w:val="00BA3541"/>
    <w:rsid w:val="00BA3818"/>
    <w:rsid w:val="00BA3D1B"/>
    <w:rsid w:val="00BA44BF"/>
    <w:rsid w:val="00BA59F8"/>
    <w:rsid w:val="00BA6420"/>
    <w:rsid w:val="00BA6BFE"/>
    <w:rsid w:val="00BA6C19"/>
    <w:rsid w:val="00BA766D"/>
    <w:rsid w:val="00BA7810"/>
    <w:rsid w:val="00BA7979"/>
    <w:rsid w:val="00BB018A"/>
    <w:rsid w:val="00BB0705"/>
    <w:rsid w:val="00BB075D"/>
    <w:rsid w:val="00BB0B3A"/>
    <w:rsid w:val="00BB11E6"/>
    <w:rsid w:val="00BB1AB5"/>
    <w:rsid w:val="00BB1C5F"/>
    <w:rsid w:val="00BB2A0D"/>
    <w:rsid w:val="00BB2CDD"/>
    <w:rsid w:val="00BB2CFE"/>
    <w:rsid w:val="00BB38C8"/>
    <w:rsid w:val="00BB3DE9"/>
    <w:rsid w:val="00BB414F"/>
    <w:rsid w:val="00BB428E"/>
    <w:rsid w:val="00BB49CC"/>
    <w:rsid w:val="00BB5110"/>
    <w:rsid w:val="00BB520D"/>
    <w:rsid w:val="00BB5EC4"/>
    <w:rsid w:val="00BB6273"/>
    <w:rsid w:val="00BB6500"/>
    <w:rsid w:val="00BB6596"/>
    <w:rsid w:val="00BB7207"/>
    <w:rsid w:val="00BB7672"/>
    <w:rsid w:val="00BB7AA4"/>
    <w:rsid w:val="00BC0D24"/>
    <w:rsid w:val="00BC1C2D"/>
    <w:rsid w:val="00BC25C5"/>
    <w:rsid w:val="00BC278B"/>
    <w:rsid w:val="00BC2A10"/>
    <w:rsid w:val="00BC3376"/>
    <w:rsid w:val="00BC3921"/>
    <w:rsid w:val="00BC392A"/>
    <w:rsid w:val="00BC3E05"/>
    <w:rsid w:val="00BC4051"/>
    <w:rsid w:val="00BC4458"/>
    <w:rsid w:val="00BC4786"/>
    <w:rsid w:val="00BC4CFA"/>
    <w:rsid w:val="00BC5006"/>
    <w:rsid w:val="00BC61A4"/>
    <w:rsid w:val="00BC691C"/>
    <w:rsid w:val="00BC74AD"/>
    <w:rsid w:val="00BC7832"/>
    <w:rsid w:val="00BD1192"/>
    <w:rsid w:val="00BD18CF"/>
    <w:rsid w:val="00BD1A0E"/>
    <w:rsid w:val="00BD1D9D"/>
    <w:rsid w:val="00BD215B"/>
    <w:rsid w:val="00BD2526"/>
    <w:rsid w:val="00BD2A4C"/>
    <w:rsid w:val="00BD2F9E"/>
    <w:rsid w:val="00BD315B"/>
    <w:rsid w:val="00BD3B19"/>
    <w:rsid w:val="00BD4528"/>
    <w:rsid w:val="00BD4B93"/>
    <w:rsid w:val="00BD5A4B"/>
    <w:rsid w:val="00BD5E67"/>
    <w:rsid w:val="00BD6355"/>
    <w:rsid w:val="00BD6A37"/>
    <w:rsid w:val="00BD6FB9"/>
    <w:rsid w:val="00BD71D0"/>
    <w:rsid w:val="00BD73AF"/>
    <w:rsid w:val="00BD776E"/>
    <w:rsid w:val="00BD78D7"/>
    <w:rsid w:val="00BD7D2E"/>
    <w:rsid w:val="00BD7D4E"/>
    <w:rsid w:val="00BE03EB"/>
    <w:rsid w:val="00BE078C"/>
    <w:rsid w:val="00BE09B0"/>
    <w:rsid w:val="00BE1345"/>
    <w:rsid w:val="00BE2918"/>
    <w:rsid w:val="00BE2C5C"/>
    <w:rsid w:val="00BE33F0"/>
    <w:rsid w:val="00BE3430"/>
    <w:rsid w:val="00BE382A"/>
    <w:rsid w:val="00BE39C1"/>
    <w:rsid w:val="00BE3A26"/>
    <w:rsid w:val="00BE3E25"/>
    <w:rsid w:val="00BE644A"/>
    <w:rsid w:val="00BE7011"/>
    <w:rsid w:val="00BE721D"/>
    <w:rsid w:val="00BE73EB"/>
    <w:rsid w:val="00BE7882"/>
    <w:rsid w:val="00BE79B9"/>
    <w:rsid w:val="00BE79C7"/>
    <w:rsid w:val="00BE7A8E"/>
    <w:rsid w:val="00BF0359"/>
    <w:rsid w:val="00BF0AEA"/>
    <w:rsid w:val="00BF231C"/>
    <w:rsid w:val="00BF2714"/>
    <w:rsid w:val="00BF28DA"/>
    <w:rsid w:val="00BF2AA6"/>
    <w:rsid w:val="00BF2B3C"/>
    <w:rsid w:val="00BF2FAE"/>
    <w:rsid w:val="00BF3001"/>
    <w:rsid w:val="00BF32BD"/>
    <w:rsid w:val="00BF36AC"/>
    <w:rsid w:val="00BF3D57"/>
    <w:rsid w:val="00BF4162"/>
    <w:rsid w:val="00BF47B9"/>
    <w:rsid w:val="00BF4994"/>
    <w:rsid w:val="00BF4C3B"/>
    <w:rsid w:val="00BF4F04"/>
    <w:rsid w:val="00BF4F8A"/>
    <w:rsid w:val="00BF57BF"/>
    <w:rsid w:val="00BF57E7"/>
    <w:rsid w:val="00BF5986"/>
    <w:rsid w:val="00BF5ACE"/>
    <w:rsid w:val="00BF5D43"/>
    <w:rsid w:val="00BF5D67"/>
    <w:rsid w:val="00BF62CC"/>
    <w:rsid w:val="00BF66AF"/>
    <w:rsid w:val="00BF6C0A"/>
    <w:rsid w:val="00BF7C15"/>
    <w:rsid w:val="00BF7F40"/>
    <w:rsid w:val="00C0015A"/>
    <w:rsid w:val="00C001A3"/>
    <w:rsid w:val="00C0085C"/>
    <w:rsid w:val="00C00C5B"/>
    <w:rsid w:val="00C00EAF"/>
    <w:rsid w:val="00C00F89"/>
    <w:rsid w:val="00C01412"/>
    <w:rsid w:val="00C014AB"/>
    <w:rsid w:val="00C03015"/>
    <w:rsid w:val="00C036B8"/>
    <w:rsid w:val="00C04A8D"/>
    <w:rsid w:val="00C04D35"/>
    <w:rsid w:val="00C05029"/>
    <w:rsid w:val="00C0551E"/>
    <w:rsid w:val="00C05B0F"/>
    <w:rsid w:val="00C05D39"/>
    <w:rsid w:val="00C06A70"/>
    <w:rsid w:val="00C071C5"/>
    <w:rsid w:val="00C07767"/>
    <w:rsid w:val="00C07899"/>
    <w:rsid w:val="00C07A82"/>
    <w:rsid w:val="00C07B6D"/>
    <w:rsid w:val="00C07C3F"/>
    <w:rsid w:val="00C07E9A"/>
    <w:rsid w:val="00C07FD4"/>
    <w:rsid w:val="00C10C6A"/>
    <w:rsid w:val="00C11033"/>
    <w:rsid w:val="00C11D44"/>
    <w:rsid w:val="00C1209C"/>
    <w:rsid w:val="00C12178"/>
    <w:rsid w:val="00C123CD"/>
    <w:rsid w:val="00C12E34"/>
    <w:rsid w:val="00C13087"/>
    <w:rsid w:val="00C1316D"/>
    <w:rsid w:val="00C13B94"/>
    <w:rsid w:val="00C146A1"/>
    <w:rsid w:val="00C14BC0"/>
    <w:rsid w:val="00C1611B"/>
    <w:rsid w:val="00C1756A"/>
    <w:rsid w:val="00C179EC"/>
    <w:rsid w:val="00C17A1D"/>
    <w:rsid w:val="00C17EA8"/>
    <w:rsid w:val="00C20169"/>
    <w:rsid w:val="00C20177"/>
    <w:rsid w:val="00C20E09"/>
    <w:rsid w:val="00C217D6"/>
    <w:rsid w:val="00C21E95"/>
    <w:rsid w:val="00C2202E"/>
    <w:rsid w:val="00C22147"/>
    <w:rsid w:val="00C22179"/>
    <w:rsid w:val="00C224AA"/>
    <w:rsid w:val="00C22615"/>
    <w:rsid w:val="00C229FF"/>
    <w:rsid w:val="00C22B49"/>
    <w:rsid w:val="00C23116"/>
    <w:rsid w:val="00C232DA"/>
    <w:rsid w:val="00C235A4"/>
    <w:rsid w:val="00C23D99"/>
    <w:rsid w:val="00C2422C"/>
    <w:rsid w:val="00C24572"/>
    <w:rsid w:val="00C25977"/>
    <w:rsid w:val="00C2658C"/>
    <w:rsid w:val="00C266AC"/>
    <w:rsid w:val="00C26BE5"/>
    <w:rsid w:val="00C26DE6"/>
    <w:rsid w:val="00C277FC"/>
    <w:rsid w:val="00C27B65"/>
    <w:rsid w:val="00C27D96"/>
    <w:rsid w:val="00C304B9"/>
    <w:rsid w:val="00C30858"/>
    <w:rsid w:val="00C309A2"/>
    <w:rsid w:val="00C30D79"/>
    <w:rsid w:val="00C31E0F"/>
    <w:rsid w:val="00C31F8C"/>
    <w:rsid w:val="00C3247B"/>
    <w:rsid w:val="00C32F2F"/>
    <w:rsid w:val="00C33240"/>
    <w:rsid w:val="00C33A24"/>
    <w:rsid w:val="00C342E9"/>
    <w:rsid w:val="00C345FE"/>
    <w:rsid w:val="00C3509C"/>
    <w:rsid w:val="00C353A1"/>
    <w:rsid w:val="00C35461"/>
    <w:rsid w:val="00C3554B"/>
    <w:rsid w:val="00C36291"/>
    <w:rsid w:val="00C36331"/>
    <w:rsid w:val="00C3736C"/>
    <w:rsid w:val="00C373CA"/>
    <w:rsid w:val="00C373DD"/>
    <w:rsid w:val="00C374DD"/>
    <w:rsid w:val="00C4097A"/>
    <w:rsid w:val="00C40AFE"/>
    <w:rsid w:val="00C425D5"/>
    <w:rsid w:val="00C4275C"/>
    <w:rsid w:val="00C439A3"/>
    <w:rsid w:val="00C43B36"/>
    <w:rsid w:val="00C44B01"/>
    <w:rsid w:val="00C44C43"/>
    <w:rsid w:val="00C45558"/>
    <w:rsid w:val="00C4583A"/>
    <w:rsid w:val="00C46247"/>
    <w:rsid w:val="00C468F6"/>
    <w:rsid w:val="00C46F5F"/>
    <w:rsid w:val="00C4718A"/>
    <w:rsid w:val="00C4718F"/>
    <w:rsid w:val="00C47726"/>
    <w:rsid w:val="00C50063"/>
    <w:rsid w:val="00C50761"/>
    <w:rsid w:val="00C50944"/>
    <w:rsid w:val="00C50D7B"/>
    <w:rsid w:val="00C50E34"/>
    <w:rsid w:val="00C51E58"/>
    <w:rsid w:val="00C51EC7"/>
    <w:rsid w:val="00C51F3E"/>
    <w:rsid w:val="00C523B9"/>
    <w:rsid w:val="00C52C54"/>
    <w:rsid w:val="00C52F71"/>
    <w:rsid w:val="00C533CB"/>
    <w:rsid w:val="00C5354C"/>
    <w:rsid w:val="00C54691"/>
    <w:rsid w:val="00C54ACA"/>
    <w:rsid w:val="00C54C47"/>
    <w:rsid w:val="00C54D48"/>
    <w:rsid w:val="00C558B6"/>
    <w:rsid w:val="00C55BA6"/>
    <w:rsid w:val="00C561D1"/>
    <w:rsid w:val="00C5725B"/>
    <w:rsid w:val="00C57C10"/>
    <w:rsid w:val="00C60103"/>
    <w:rsid w:val="00C60239"/>
    <w:rsid w:val="00C6102A"/>
    <w:rsid w:val="00C6172D"/>
    <w:rsid w:val="00C6216A"/>
    <w:rsid w:val="00C625F0"/>
    <w:rsid w:val="00C62D6A"/>
    <w:rsid w:val="00C631F0"/>
    <w:rsid w:val="00C638CA"/>
    <w:rsid w:val="00C64517"/>
    <w:rsid w:val="00C649BC"/>
    <w:rsid w:val="00C657C3"/>
    <w:rsid w:val="00C65ABA"/>
    <w:rsid w:val="00C65F79"/>
    <w:rsid w:val="00C662EA"/>
    <w:rsid w:val="00C67134"/>
    <w:rsid w:val="00C705DE"/>
    <w:rsid w:val="00C70782"/>
    <w:rsid w:val="00C70E1D"/>
    <w:rsid w:val="00C71078"/>
    <w:rsid w:val="00C7177A"/>
    <w:rsid w:val="00C72E84"/>
    <w:rsid w:val="00C73BF9"/>
    <w:rsid w:val="00C7434C"/>
    <w:rsid w:val="00C756B1"/>
    <w:rsid w:val="00C772E8"/>
    <w:rsid w:val="00C77396"/>
    <w:rsid w:val="00C77953"/>
    <w:rsid w:val="00C77BA3"/>
    <w:rsid w:val="00C80A10"/>
    <w:rsid w:val="00C81751"/>
    <w:rsid w:val="00C8230E"/>
    <w:rsid w:val="00C82E62"/>
    <w:rsid w:val="00C83236"/>
    <w:rsid w:val="00C8361C"/>
    <w:rsid w:val="00C83D23"/>
    <w:rsid w:val="00C84394"/>
    <w:rsid w:val="00C843CE"/>
    <w:rsid w:val="00C8460B"/>
    <w:rsid w:val="00C84C70"/>
    <w:rsid w:val="00C84D2B"/>
    <w:rsid w:val="00C84D3E"/>
    <w:rsid w:val="00C85065"/>
    <w:rsid w:val="00C85C71"/>
    <w:rsid w:val="00C86B64"/>
    <w:rsid w:val="00C86F24"/>
    <w:rsid w:val="00C872B1"/>
    <w:rsid w:val="00C87A91"/>
    <w:rsid w:val="00C9040D"/>
    <w:rsid w:val="00C90588"/>
    <w:rsid w:val="00C907CD"/>
    <w:rsid w:val="00C909B0"/>
    <w:rsid w:val="00C91CC5"/>
    <w:rsid w:val="00C91FA2"/>
    <w:rsid w:val="00C92EF2"/>
    <w:rsid w:val="00C92F50"/>
    <w:rsid w:val="00C93438"/>
    <w:rsid w:val="00C94536"/>
    <w:rsid w:val="00C94883"/>
    <w:rsid w:val="00C94AAF"/>
    <w:rsid w:val="00C95286"/>
    <w:rsid w:val="00C954C3"/>
    <w:rsid w:val="00C955D6"/>
    <w:rsid w:val="00C96126"/>
    <w:rsid w:val="00C962C8"/>
    <w:rsid w:val="00C96B62"/>
    <w:rsid w:val="00C96D19"/>
    <w:rsid w:val="00C979D6"/>
    <w:rsid w:val="00C97B52"/>
    <w:rsid w:val="00C97E1B"/>
    <w:rsid w:val="00C97E34"/>
    <w:rsid w:val="00C97F3A"/>
    <w:rsid w:val="00CA0F35"/>
    <w:rsid w:val="00CA1ADC"/>
    <w:rsid w:val="00CA1D5B"/>
    <w:rsid w:val="00CA1E42"/>
    <w:rsid w:val="00CA35CA"/>
    <w:rsid w:val="00CA385A"/>
    <w:rsid w:val="00CA3D45"/>
    <w:rsid w:val="00CA4608"/>
    <w:rsid w:val="00CA50BD"/>
    <w:rsid w:val="00CA5167"/>
    <w:rsid w:val="00CA53F3"/>
    <w:rsid w:val="00CA556A"/>
    <w:rsid w:val="00CA55A0"/>
    <w:rsid w:val="00CA55CB"/>
    <w:rsid w:val="00CA5632"/>
    <w:rsid w:val="00CA59A8"/>
    <w:rsid w:val="00CA622F"/>
    <w:rsid w:val="00CA6236"/>
    <w:rsid w:val="00CA6489"/>
    <w:rsid w:val="00CA64DD"/>
    <w:rsid w:val="00CA7429"/>
    <w:rsid w:val="00CA749B"/>
    <w:rsid w:val="00CA7707"/>
    <w:rsid w:val="00CA7C25"/>
    <w:rsid w:val="00CA7CB6"/>
    <w:rsid w:val="00CA7EB7"/>
    <w:rsid w:val="00CB086E"/>
    <w:rsid w:val="00CB0EBC"/>
    <w:rsid w:val="00CB0FD2"/>
    <w:rsid w:val="00CB2DDC"/>
    <w:rsid w:val="00CB381D"/>
    <w:rsid w:val="00CB3BEE"/>
    <w:rsid w:val="00CB3E19"/>
    <w:rsid w:val="00CB4076"/>
    <w:rsid w:val="00CB4410"/>
    <w:rsid w:val="00CB47C4"/>
    <w:rsid w:val="00CB53AF"/>
    <w:rsid w:val="00CB5E7B"/>
    <w:rsid w:val="00CB60FA"/>
    <w:rsid w:val="00CB6147"/>
    <w:rsid w:val="00CB64B4"/>
    <w:rsid w:val="00CB719A"/>
    <w:rsid w:val="00CB724C"/>
    <w:rsid w:val="00CB76CF"/>
    <w:rsid w:val="00CB7858"/>
    <w:rsid w:val="00CC01B5"/>
    <w:rsid w:val="00CC01C8"/>
    <w:rsid w:val="00CC0D3E"/>
    <w:rsid w:val="00CC1251"/>
    <w:rsid w:val="00CC1686"/>
    <w:rsid w:val="00CC1D7F"/>
    <w:rsid w:val="00CC21BB"/>
    <w:rsid w:val="00CC27EA"/>
    <w:rsid w:val="00CC2A8A"/>
    <w:rsid w:val="00CC325E"/>
    <w:rsid w:val="00CC334E"/>
    <w:rsid w:val="00CC35EB"/>
    <w:rsid w:val="00CC3978"/>
    <w:rsid w:val="00CC3ECB"/>
    <w:rsid w:val="00CC4198"/>
    <w:rsid w:val="00CC451A"/>
    <w:rsid w:val="00CC48A7"/>
    <w:rsid w:val="00CC49AC"/>
    <w:rsid w:val="00CC4C11"/>
    <w:rsid w:val="00CC4E81"/>
    <w:rsid w:val="00CC6782"/>
    <w:rsid w:val="00CD0FA3"/>
    <w:rsid w:val="00CD13A8"/>
    <w:rsid w:val="00CD1D7F"/>
    <w:rsid w:val="00CD207B"/>
    <w:rsid w:val="00CD21BE"/>
    <w:rsid w:val="00CD2281"/>
    <w:rsid w:val="00CD267D"/>
    <w:rsid w:val="00CD29F0"/>
    <w:rsid w:val="00CD3218"/>
    <w:rsid w:val="00CD3AF2"/>
    <w:rsid w:val="00CD3C95"/>
    <w:rsid w:val="00CD4872"/>
    <w:rsid w:val="00CD528E"/>
    <w:rsid w:val="00CD6354"/>
    <w:rsid w:val="00CD681C"/>
    <w:rsid w:val="00CD710F"/>
    <w:rsid w:val="00CD74EB"/>
    <w:rsid w:val="00CD7632"/>
    <w:rsid w:val="00CD763D"/>
    <w:rsid w:val="00CD778D"/>
    <w:rsid w:val="00CD793D"/>
    <w:rsid w:val="00CD7BF2"/>
    <w:rsid w:val="00CE0425"/>
    <w:rsid w:val="00CE04C3"/>
    <w:rsid w:val="00CE1251"/>
    <w:rsid w:val="00CE19BB"/>
    <w:rsid w:val="00CE2264"/>
    <w:rsid w:val="00CE2D0B"/>
    <w:rsid w:val="00CE2D72"/>
    <w:rsid w:val="00CE3175"/>
    <w:rsid w:val="00CE32CA"/>
    <w:rsid w:val="00CE3600"/>
    <w:rsid w:val="00CE3681"/>
    <w:rsid w:val="00CE37D6"/>
    <w:rsid w:val="00CE46E9"/>
    <w:rsid w:val="00CE47A9"/>
    <w:rsid w:val="00CE4E72"/>
    <w:rsid w:val="00CE555F"/>
    <w:rsid w:val="00CE55C4"/>
    <w:rsid w:val="00CE5982"/>
    <w:rsid w:val="00CE5A2E"/>
    <w:rsid w:val="00CE60D9"/>
    <w:rsid w:val="00CE62B3"/>
    <w:rsid w:val="00CE62EE"/>
    <w:rsid w:val="00CE637E"/>
    <w:rsid w:val="00CE6821"/>
    <w:rsid w:val="00CE684B"/>
    <w:rsid w:val="00CE6A82"/>
    <w:rsid w:val="00CE6AF4"/>
    <w:rsid w:val="00CF08A9"/>
    <w:rsid w:val="00CF0D0F"/>
    <w:rsid w:val="00CF1260"/>
    <w:rsid w:val="00CF15F9"/>
    <w:rsid w:val="00CF1658"/>
    <w:rsid w:val="00CF1F5D"/>
    <w:rsid w:val="00CF2592"/>
    <w:rsid w:val="00CF2650"/>
    <w:rsid w:val="00CF2C94"/>
    <w:rsid w:val="00CF2EC1"/>
    <w:rsid w:val="00CF3172"/>
    <w:rsid w:val="00CF332D"/>
    <w:rsid w:val="00CF3837"/>
    <w:rsid w:val="00CF3F98"/>
    <w:rsid w:val="00CF412A"/>
    <w:rsid w:val="00CF41BC"/>
    <w:rsid w:val="00CF4CC2"/>
    <w:rsid w:val="00CF5E7F"/>
    <w:rsid w:val="00CF673C"/>
    <w:rsid w:val="00CF7451"/>
    <w:rsid w:val="00CF7807"/>
    <w:rsid w:val="00D00484"/>
    <w:rsid w:val="00D00B54"/>
    <w:rsid w:val="00D00F6E"/>
    <w:rsid w:val="00D011B4"/>
    <w:rsid w:val="00D01A43"/>
    <w:rsid w:val="00D02573"/>
    <w:rsid w:val="00D0305A"/>
    <w:rsid w:val="00D03632"/>
    <w:rsid w:val="00D03B99"/>
    <w:rsid w:val="00D03F12"/>
    <w:rsid w:val="00D03F3D"/>
    <w:rsid w:val="00D043A3"/>
    <w:rsid w:val="00D05375"/>
    <w:rsid w:val="00D05408"/>
    <w:rsid w:val="00D0555F"/>
    <w:rsid w:val="00D05F9C"/>
    <w:rsid w:val="00D06281"/>
    <w:rsid w:val="00D0687E"/>
    <w:rsid w:val="00D06938"/>
    <w:rsid w:val="00D06959"/>
    <w:rsid w:val="00D10745"/>
    <w:rsid w:val="00D10EA7"/>
    <w:rsid w:val="00D122EF"/>
    <w:rsid w:val="00D123A6"/>
    <w:rsid w:val="00D12CC8"/>
    <w:rsid w:val="00D12FE3"/>
    <w:rsid w:val="00D1338E"/>
    <w:rsid w:val="00D141AB"/>
    <w:rsid w:val="00D14842"/>
    <w:rsid w:val="00D156DA"/>
    <w:rsid w:val="00D161D9"/>
    <w:rsid w:val="00D168B5"/>
    <w:rsid w:val="00D16D2D"/>
    <w:rsid w:val="00D1708E"/>
    <w:rsid w:val="00D170FA"/>
    <w:rsid w:val="00D1735C"/>
    <w:rsid w:val="00D17455"/>
    <w:rsid w:val="00D17860"/>
    <w:rsid w:val="00D17CC5"/>
    <w:rsid w:val="00D205F2"/>
    <w:rsid w:val="00D20863"/>
    <w:rsid w:val="00D21B6B"/>
    <w:rsid w:val="00D24117"/>
    <w:rsid w:val="00D24388"/>
    <w:rsid w:val="00D24523"/>
    <w:rsid w:val="00D24EB4"/>
    <w:rsid w:val="00D252C3"/>
    <w:rsid w:val="00D25335"/>
    <w:rsid w:val="00D25374"/>
    <w:rsid w:val="00D25589"/>
    <w:rsid w:val="00D25643"/>
    <w:rsid w:val="00D25CD4"/>
    <w:rsid w:val="00D26614"/>
    <w:rsid w:val="00D267FA"/>
    <w:rsid w:val="00D26D86"/>
    <w:rsid w:val="00D270B0"/>
    <w:rsid w:val="00D277B2"/>
    <w:rsid w:val="00D27B3A"/>
    <w:rsid w:val="00D27CB3"/>
    <w:rsid w:val="00D3045E"/>
    <w:rsid w:val="00D304E0"/>
    <w:rsid w:val="00D3082E"/>
    <w:rsid w:val="00D30C21"/>
    <w:rsid w:val="00D314AC"/>
    <w:rsid w:val="00D31E03"/>
    <w:rsid w:val="00D321E5"/>
    <w:rsid w:val="00D32A60"/>
    <w:rsid w:val="00D33256"/>
    <w:rsid w:val="00D3398F"/>
    <w:rsid w:val="00D33DFD"/>
    <w:rsid w:val="00D34049"/>
    <w:rsid w:val="00D34C57"/>
    <w:rsid w:val="00D35096"/>
    <w:rsid w:val="00D3540C"/>
    <w:rsid w:val="00D357C6"/>
    <w:rsid w:val="00D3588A"/>
    <w:rsid w:val="00D35EC5"/>
    <w:rsid w:val="00D360B9"/>
    <w:rsid w:val="00D3691B"/>
    <w:rsid w:val="00D36BCA"/>
    <w:rsid w:val="00D36C1B"/>
    <w:rsid w:val="00D36E31"/>
    <w:rsid w:val="00D3798F"/>
    <w:rsid w:val="00D40347"/>
    <w:rsid w:val="00D4035F"/>
    <w:rsid w:val="00D405E8"/>
    <w:rsid w:val="00D4115D"/>
    <w:rsid w:val="00D41D59"/>
    <w:rsid w:val="00D42E8D"/>
    <w:rsid w:val="00D43165"/>
    <w:rsid w:val="00D437AA"/>
    <w:rsid w:val="00D441D4"/>
    <w:rsid w:val="00D44821"/>
    <w:rsid w:val="00D44A14"/>
    <w:rsid w:val="00D44EA2"/>
    <w:rsid w:val="00D45408"/>
    <w:rsid w:val="00D4569A"/>
    <w:rsid w:val="00D457D5"/>
    <w:rsid w:val="00D45A62"/>
    <w:rsid w:val="00D45E7D"/>
    <w:rsid w:val="00D46091"/>
    <w:rsid w:val="00D463B3"/>
    <w:rsid w:val="00D464F4"/>
    <w:rsid w:val="00D46F61"/>
    <w:rsid w:val="00D474AC"/>
    <w:rsid w:val="00D4780B"/>
    <w:rsid w:val="00D47876"/>
    <w:rsid w:val="00D501CB"/>
    <w:rsid w:val="00D5045E"/>
    <w:rsid w:val="00D510BB"/>
    <w:rsid w:val="00D51843"/>
    <w:rsid w:val="00D51B18"/>
    <w:rsid w:val="00D521A5"/>
    <w:rsid w:val="00D52303"/>
    <w:rsid w:val="00D52FC6"/>
    <w:rsid w:val="00D5414E"/>
    <w:rsid w:val="00D54B0A"/>
    <w:rsid w:val="00D5528C"/>
    <w:rsid w:val="00D55E43"/>
    <w:rsid w:val="00D562B7"/>
    <w:rsid w:val="00D56330"/>
    <w:rsid w:val="00D5699B"/>
    <w:rsid w:val="00D56A76"/>
    <w:rsid w:val="00D56AFA"/>
    <w:rsid w:val="00D56E6A"/>
    <w:rsid w:val="00D57033"/>
    <w:rsid w:val="00D571A2"/>
    <w:rsid w:val="00D577E1"/>
    <w:rsid w:val="00D57F32"/>
    <w:rsid w:val="00D60129"/>
    <w:rsid w:val="00D604BF"/>
    <w:rsid w:val="00D6079C"/>
    <w:rsid w:val="00D60F64"/>
    <w:rsid w:val="00D620DE"/>
    <w:rsid w:val="00D6290C"/>
    <w:rsid w:val="00D62EF3"/>
    <w:rsid w:val="00D63489"/>
    <w:rsid w:val="00D63BF5"/>
    <w:rsid w:val="00D63C98"/>
    <w:rsid w:val="00D64517"/>
    <w:rsid w:val="00D64A70"/>
    <w:rsid w:val="00D64DD8"/>
    <w:rsid w:val="00D6717C"/>
    <w:rsid w:val="00D67F06"/>
    <w:rsid w:val="00D70141"/>
    <w:rsid w:val="00D7025F"/>
    <w:rsid w:val="00D70EE5"/>
    <w:rsid w:val="00D71098"/>
    <w:rsid w:val="00D71583"/>
    <w:rsid w:val="00D71CC3"/>
    <w:rsid w:val="00D724BC"/>
    <w:rsid w:val="00D725C2"/>
    <w:rsid w:val="00D73053"/>
    <w:rsid w:val="00D7308F"/>
    <w:rsid w:val="00D730C0"/>
    <w:rsid w:val="00D731B5"/>
    <w:rsid w:val="00D731C8"/>
    <w:rsid w:val="00D74039"/>
    <w:rsid w:val="00D74833"/>
    <w:rsid w:val="00D74AF2"/>
    <w:rsid w:val="00D75348"/>
    <w:rsid w:val="00D75738"/>
    <w:rsid w:val="00D759CF"/>
    <w:rsid w:val="00D75A08"/>
    <w:rsid w:val="00D76657"/>
    <w:rsid w:val="00D767D8"/>
    <w:rsid w:val="00D76857"/>
    <w:rsid w:val="00D76960"/>
    <w:rsid w:val="00D7793B"/>
    <w:rsid w:val="00D77AC0"/>
    <w:rsid w:val="00D77B58"/>
    <w:rsid w:val="00D77D3C"/>
    <w:rsid w:val="00D77D86"/>
    <w:rsid w:val="00D80528"/>
    <w:rsid w:val="00D80F78"/>
    <w:rsid w:val="00D8101B"/>
    <w:rsid w:val="00D81449"/>
    <w:rsid w:val="00D81989"/>
    <w:rsid w:val="00D82CA5"/>
    <w:rsid w:val="00D831DA"/>
    <w:rsid w:val="00D83870"/>
    <w:rsid w:val="00D838B3"/>
    <w:rsid w:val="00D83E55"/>
    <w:rsid w:val="00D83F73"/>
    <w:rsid w:val="00D84975"/>
    <w:rsid w:val="00D84A32"/>
    <w:rsid w:val="00D84D4D"/>
    <w:rsid w:val="00D85139"/>
    <w:rsid w:val="00D85878"/>
    <w:rsid w:val="00D85CF2"/>
    <w:rsid w:val="00D865BC"/>
    <w:rsid w:val="00D866AB"/>
    <w:rsid w:val="00D86A3E"/>
    <w:rsid w:val="00D87905"/>
    <w:rsid w:val="00D9090F"/>
    <w:rsid w:val="00D90C77"/>
    <w:rsid w:val="00D90F89"/>
    <w:rsid w:val="00D910A7"/>
    <w:rsid w:val="00D91C4E"/>
    <w:rsid w:val="00D91CC2"/>
    <w:rsid w:val="00D920A9"/>
    <w:rsid w:val="00D92B3A"/>
    <w:rsid w:val="00D92ED4"/>
    <w:rsid w:val="00D9335D"/>
    <w:rsid w:val="00D93B30"/>
    <w:rsid w:val="00D9464A"/>
    <w:rsid w:val="00D947D6"/>
    <w:rsid w:val="00D94C1E"/>
    <w:rsid w:val="00D95152"/>
    <w:rsid w:val="00D96E6E"/>
    <w:rsid w:val="00D97A67"/>
    <w:rsid w:val="00DA045D"/>
    <w:rsid w:val="00DA05DA"/>
    <w:rsid w:val="00DA0661"/>
    <w:rsid w:val="00DA0943"/>
    <w:rsid w:val="00DA1EB5"/>
    <w:rsid w:val="00DA209D"/>
    <w:rsid w:val="00DA2218"/>
    <w:rsid w:val="00DA2A4B"/>
    <w:rsid w:val="00DA2D09"/>
    <w:rsid w:val="00DA2DE2"/>
    <w:rsid w:val="00DA358D"/>
    <w:rsid w:val="00DA3921"/>
    <w:rsid w:val="00DA3F0D"/>
    <w:rsid w:val="00DA463F"/>
    <w:rsid w:val="00DA4695"/>
    <w:rsid w:val="00DA4E7B"/>
    <w:rsid w:val="00DA5554"/>
    <w:rsid w:val="00DA5E09"/>
    <w:rsid w:val="00DA68AA"/>
    <w:rsid w:val="00DA68C5"/>
    <w:rsid w:val="00DB0803"/>
    <w:rsid w:val="00DB1696"/>
    <w:rsid w:val="00DB1D81"/>
    <w:rsid w:val="00DB2473"/>
    <w:rsid w:val="00DB2AEA"/>
    <w:rsid w:val="00DB2CA8"/>
    <w:rsid w:val="00DB2E81"/>
    <w:rsid w:val="00DB3933"/>
    <w:rsid w:val="00DB3B87"/>
    <w:rsid w:val="00DB48CB"/>
    <w:rsid w:val="00DB4CB8"/>
    <w:rsid w:val="00DB4CEA"/>
    <w:rsid w:val="00DB4FEF"/>
    <w:rsid w:val="00DB5106"/>
    <w:rsid w:val="00DB5314"/>
    <w:rsid w:val="00DB5522"/>
    <w:rsid w:val="00DB55C2"/>
    <w:rsid w:val="00DB5A90"/>
    <w:rsid w:val="00DB5DC6"/>
    <w:rsid w:val="00DB6262"/>
    <w:rsid w:val="00DB69EC"/>
    <w:rsid w:val="00DB727B"/>
    <w:rsid w:val="00DB72D3"/>
    <w:rsid w:val="00DB7631"/>
    <w:rsid w:val="00DB7A90"/>
    <w:rsid w:val="00DB7C13"/>
    <w:rsid w:val="00DB7E96"/>
    <w:rsid w:val="00DB7F87"/>
    <w:rsid w:val="00DC064C"/>
    <w:rsid w:val="00DC0762"/>
    <w:rsid w:val="00DC16D2"/>
    <w:rsid w:val="00DC1775"/>
    <w:rsid w:val="00DC2070"/>
    <w:rsid w:val="00DC209B"/>
    <w:rsid w:val="00DC21EC"/>
    <w:rsid w:val="00DC2206"/>
    <w:rsid w:val="00DC2A4B"/>
    <w:rsid w:val="00DC2B4D"/>
    <w:rsid w:val="00DC2C16"/>
    <w:rsid w:val="00DC3130"/>
    <w:rsid w:val="00DC354E"/>
    <w:rsid w:val="00DC3FEB"/>
    <w:rsid w:val="00DC40C0"/>
    <w:rsid w:val="00DC411B"/>
    <w:rsid w:val="00DC42EE"/>
    <w:rsid w:val="00DC49B5"/>
    <w:rsid w:val="00DC4B79"/>
    <w:rsid w:val="00DC57D8"/>
    <w:rsid w:val="00DC58FC"/>
    <w:rsid w:val="00DC5D77"/>
    <w:rsid w:val="00DC64C8"/>
    <w:rsid w:val="00DC6A24"/>
    <w:rsid w:val="00DC6BE6"/>
    <w:rsid w:val="00DC7011"/>
    <w:rsid w:val="00DC706F"/>
    <w:rsid w:val="00DC7081"/>
    <w:rsid w:val="00DC771D"/>
    <w:rsid w:val="00DC780B"/>
    <w:rsid w:val="00DC7BBD"/>
    <w:rsid w:val="00DC7DA6"/>
    <w:rsid w:val="00DD01BD"/>
    <w:rsid w:val="00DD0595"/>
    <w:rsid w:val="00DD137C"/>
    <w:rsid w:val="00DD13B9"/>
    <w:rsid w:val="00DD1CBB"/>
    <w:rsid w:val="00DD21AC"/>
    <w:rsid w:val="00DD2F32"/>
    <w:rsid w:val="00DD34BD"/>
    <w:rsid w:val="00DD3D79"/>
    <w:rsid w:val="00DD401A"/>
    <w:rsid w:val="00DD4418"/>
    <w:rsid w:val="00DD457F"/>
    <w:rsid w:val="00DD4A94"/>
    <w:rsid w:val="00DD4B60"/>
    <w:rsid w:val="00DD51F8"/>
    <w:rsid w:val="00DD5359"/>
    <w:rsid w:val="00DD561D"/>
    <w:rsid w:val="00DD5ACA"/>
    <w:rsid w:val="00DD610A"/>
    <w:rsid w:val="00DD6126"/>
    <w:rsid w:val="00DD65CA"/>
    <w:rsid w:val="00DD6A73"/>
    <w:rsid w:val="00DD765A"/>
    <w:rsid w:val="00DE01DA"/>
    <w:rsid w:val="00DE048D"/>
    <w:rsid w:val="00DE08DD"/>
    <w:rsid w:val="00DE0A93"/>
    <w:rsid w:val="00DE0BB0"/>
    <w:rsid w:val="00DE0E59"/>
    <w:rsid w:val="00DE1E19"/>
    <w:rsid w:val="00DE2A1A"/>
    <w:rsid w:val="00DE2D21"/>
    <w:rsid w:val="00DE2DAA"/>
    <w:rsid w:val="00DE309E"/>
    <w:rsid w:val="00DE374A"/>
    <w:rsid w:val="00DE3D35"/>
    <w:rsid w:val="00DE3E62"/>
    <w:rsid w:val="00DE466B"/>
    <w:rsid w:val="00DE4A8F"/>
    <w:rsid w:val="00DE4E20"/>
    <w:rsid w:val="00DE63F8"/>
    <w:rsid w:val="00DE64FF"/>
    <w:rsid w:val="00DE65F8"/>
    <w:rsid w:val="00DE6FC1"/>
    <w:rsid w:val="00DE730A"/>
    <w:rsid w:val="00DE7373"/>
    <w:rsid w:val="00DE7719"/>
    <w:rsid w:val="00DE7A6D"/>
    <w:rsid w:val="00DE7C18"/>
    <w:rsid w:val="00DF0A4E"/>
    <w:rsid w:val="00DF0C93"/>
    <w:rsid w:val="00DF157F"/>
    <w:rsid w:val="00DF1E69"/>
    <w:rsid w:val="00DF2778"/>
    <w:rsid w:val="00DF30D8"/>
    <w:rsid w:val="00DF3333"/>
    <w:rsid w:val="00DF43CD"/>
    <w:rsid w:val="00DF459E"/>
    <w:rsid w:val="00DF4CBC"/>
    <w:rsid w:val="00DF4E23"/>
    <w:rsid w:val="00DF5078"/>
    <w:rsid w:val="00DF6503"/>
    <w:rsid w:val="00DF72E1"/>
    <w:rsid w:val="00DF73E4"/>
    <w:rsid w:val="00DF76F3"/>
    <w:rsid w:val="00DF7916"/>
    <w:rsid w:val="00DF796A"/>
    <w:rsid w:val="00DF7BBA"/>
    <w:rsid w:val="00DF7D55"/>
    <w:rsid w:val="00E00125"/>
    <w:rsid w:val="00E00DE9"/>
    <w:rsid w:val="00E00E70"/>
    <w:rsid w:val="00E01129"/>
    <w:rsid w:val="00E01205"/>
    <w:rsid w:val="00E01615"/>
    <w:rsid w:val="00E0253D"/>
    <w:rsid w:val="00E02A05"/>
    <w:rsid w:val="00E036A5"/>
    <w:rsid w:val="00E03946"/>
    <w:rsid w:val="00E05015"/>
    <w:rsid w:val="00E05105"/>
    <w:rsid w:val="00E063B7"/>
    <w:rsid w:val="00E06A55"/>
    <w:rsid w:val="00E0731D"/>
    <w:rsid w:val="00E079F9"/>
    <w:rsid w:val="00E07EBE"/>
    <w:rsid w:val="00E105C0"/>
    <w:rsid w:val="00E1101E"/>
    <w:rsid w:val="00E11393"/>
    <w:rsid w:val="00E11DDE"/>
    <w:rsid w:val="00E12099"/>
    <w:rsid w:val="00E120D4"/>
    <w:rsid w:val="00E121DA"/>
    <w:rsid w:val="00E129C7"/>
    <w:rsid w:val="00E1320E"/>
    <w:rsid w:val="00E13387"/>
    <w:rsid w:val="00E138BE"/>
    <w:rsid w:val="00E14B62"/>
    <w:rsid w:val="00E150AF"/>
    <w:rsid w:val="00E1584F"/>
    <w:rsid w:val="00E15F54"/>
    <w:rsid w:val="00E16A29"/>
    <w:rsid w:val="00E16D5C"/>
    <w:rsid w:val="00E16F72"/>
    <w:rsid w:val="00E178F0"/>
    <w:rsid w:val="00E200D2"/>
    <w:rsid w:val="00E20AE7"/>
    <w:rsid w:val="00E20E26"/>
    <w:rsid w:val="00E21015"/>
    <w:rsid w:val="00E211FE"/>
    <w:rsid w:val="00E21465"/>
    <w:rsid w:val="00E2226F"/>
    <w:rsid w:val="00E22725"/>
    <w:rsid w:val="00E22792"/>
    <w:rsid w:val="00E2292B"/>
    <w:rsid w:val="00E22B20"/>
    <w:rsid w:val="00E2350E"/>
    <w:rsid w:val="00E2399E"/>
    <w:rsid w:val="00E252FF"/>
    <w:rsid w:val="00E2562B"/>
    <w:rsid w:val="00E25631"/>
    <w:rsid w:val="00E2579F"/>
    <w:rsid w:val="00E25FFC"/>
    <w:rsid w:val="00E26415"/>
    <w:rsid w:val="00E26E67"/>
    <w:rsid w:val="00E271BA"/>
    <w:rsid w:val="00E27C6E"/>
    <w:rsid w:val="00E302F0"/>
    <w:rsid w:val="00E3035E"/>
    <w:rsid w:val="00E30663"/>
    <w:rsid w:val="00E30A95"/>
    <w:rsid w:val="00E31448"/>
    <w:rsid w:val="00E316CB"/>
    <w:rsid w:val="00E319E3"/>
    <w:rsid w:val="00E31D3B"/>
    <w:rsid w:val="00E320D4"/>
    <w:rsid w:val="00E324A8"/>
    <w:rsid w:val="00E32753"/>
    <w:rsid w:val="00E3346C"/>
    <w:rsid w:val="00E34010"/>
    <w:rsid w:val="00E34C32"/>
    <w:rsid w:val="00E35137"/>
    <w:rsid w:val="00E3521E"/>
    <w:rsid w:val="00E354F8"/>
    <w:rsid w:val="00E3676A"/>
    <w:rsid w:val="00E3684C"/>
    <w:rsid w:val="00E368D3"/>
    <w:rsid w:val="00E36C33"/>
    <w:rsid w:val="00E36C4F"/>
    <w:rsid w:val="00E3721E"/>
    <w:rsid w:val="00E374DB"/>
    <w:rsid w:val="00E3755C"/>
    <w:rsid w:val="00E376D8"/>
    <w:rsid w:val="00E37C74"/>
    <w:rsid w:val="00E37E2B"/>
    <w:rsid w:val="00E412E4"/>
    <w:rsid w:val="00E41AA7"/>
    <w:rsid w:val="00E41DDB"/>
    <w:rsid w:val="00E424F3"/>
    <w:rsid w:val="00E428B9"/>
    <w:rsid w:val="00E43458"/>
    <w:rsid w:val="00E43D3A"/>
    <w:rsid w:val="00E44D32"/>
    <w:rsid w:val="00E4534C"/>
    <w:rsid w:val="00E45400"/>
    <w:rsid w:val="00E45A88"/>
    <w:rsid w:val="00E45BA1"/>
    <w:rsid w:val="00E45DBA"/>
    <w:rsid w:val="00E46438"/>
    <w:rsid w:val="00E46671"/>
    <w:rsid w:val="00E466D0"/>
    <w:rsid w:val="00E46B75"/>
    <w:rsid w:val="00E47897"/>
    <w:rsid w:val="00E47DDF"/>
    <w:rsid w:val="00E504B3"/>
    <w:rsid w:val="00E50B74"/>
    <w:rsid w:val="00E51142"/>
    <w:rsid w:val="00E51AF9"/>
    <w:rsid w:val="00E5209F"/>
    <w:rsid w:val="00E527EC"/>
    <w:rsid w:val="00E53477"/>
    <w:rsid w:val="00E535F0"/>
    <w:rsid w:val="00E5382C"/>
    <w:rsid w:val="00E54C83"/>
    <w:rsid w:val="00E5531D"/>
    <w:rsid w:val="00E55CD8"/>
    <w:rsid w:val="00E567B1"/>
    <w:rsid w:val="00E56B28"/>
    <w:rsid w:val="00E5732C"/>
    <w:rsid w:val="00E57595"/>
    <w:rsid w:val="00E57E7B"/>
    <w:rsid w:val="00E603B1"/>
    <w:rsid w:val="00E60499"/>
    <w:rsid w:val="00E60871"/>
    <w:rsid w:val="00E61CF1"/>
    <w:rsid w:val="00E62075"/>
    <w:rsid w:val="00E6260C"/>
    <w:rsid w:val="00E63B44"/>
    <w:rsid w:val="00E63ED6"/>
    <w:rsid w:val="00E6463F"/>
    <w:rsid w:val="00E64768"/>
    <w:rsid w:val="00E64A2D"/>
    <w:rsid w:val="00E64E27"/>
    <w:rsid w:val="00E650B5"/>
    <w:rsid w:val="00E65456"/>
    <w:rsid w:val="00E6568E"/>
    <w:rsid w:val="00E659C0"/>
    <w:rsid w:val="00E65E1B"/>
    <w:rsid w:val="00E66726"/>
    <w:rsid w:val="00E66E5C"/>
    <w:rsid w:val="00E6709D"/>
    <w:rsid w:val="00E674D2"/>
    <w:rsid w:val="00E67586"/>
    <w:rsid w:val="00E675BB"/>
    <w:rsid w:val="00E675EC"/>
    <w:rsid w:val="00E67D3C"/>
    <w:rsid w:val="00E67E38"/>
    <w:rsid w:val="00E70A64"/>
    <w:rsid w:val="00E7109C"/>
    <w:rsid w:val="00E716B6"/>
    <w:rsid w:val="00E71819"/>
    <w:rsid w:val="00E718D9"/>
    <w:rsid w:val="00E721D8"/>
    <w:rsid w:val="00E72772"/>
    <w:rsid w:val="00E72D3A"/>
    <w:rsid w:val="00E72EF6"/>
    <w:rsid w:val="00E7372F"/>
    <w:rsid w:val="00E73929"/>
    <w:rsid w:val="00E7408B"/>
    <w:rsid w:val="00E741A4"/>
    <w:rsid w:val="00E745C6"/>
    <w:rsid w:val="00E752F5"/>
    <w:rsid w:val="00E75475"/>
    <w:rsid w:val="00E76095"/>
    <w:rsid w:val="00E7647D"/>
    <w:rsid w:val="00E76739"/>
    <w:rsid w:val="00E7707C"/>
    <w:rsid w:val="00E77581"/>
    <w:rsid w:val="00E7777B"/>
    <w:rsid w:val="00E77896"/>
    <w:rsid w:val="00E80F8A"/>
    <w:rsid w:val="00E81174"/>
    <w:rsid w:val="00E8195D"/>
    <w:rsid w:val="00E824D4"/>
    <w:rsid w:val="00E836EE"/>
    <w:rsid w:val="00E8375E"/>
    <w:rsid w:val="00E837AE"/>
    <w:rsid w:val="00E83CEE"/>
    <w:rsid w:val="00E84547"/>
    <w:rsid w:val="00E849D7"/>
    <w:rsid w:val="00E84A8B"/>
    <w:rsid w:val="00E850EB"/>
    <w:rsid w:val="00E85685"/>
    <w:rsid w:val="00E85DB7"/>
    <w:rsid w:val="00E85E3C"/>
    <w:rsid w:val="00E863BB"/>
    <w:rsid w:val="00E87965"/>
    <w:rsid w:val="00E901C5"/>
    <w:rsid w:val="00E903EF"/>
    <w:rsid w:val="00E90DB8"/>
    <w:rsid w:val="00E911F0"/>
    <w:rsid w:val="00E9145D"/>
    <w:rsid w:val="00E918A6"/>
    <w:rsid w:val="00E91BC5"/>
    <w:rsid w:val="00E91D33"/>
    <w:rsid w:val="00E92021"/>
    <w:rsid w:val="00E9322A"/>
    <w:rsid w:val="00E94243"/>
    <w:rsid w:val="00E94997"/>
    <w:rsid w:val="00E96510"/>
    <w:rsid w:val="00E96F0E"/>
    <w:rsid w:val="00E96F47"/>
    <w:rsid w:val="00E97279"/>
    <w:rsid w:val="00E97847"/>
    <w:rsid w:val="00E97CB8"/>
    <w:rsid w:val="00E97DB9"/>
    <w:rsid w:val="00E97FA8"/>
    <w:rsid w:val="00EA0667"/>
    <w:rsid w:val="00EA09CB"/>
    <w:rsid w:val="00EA2026"/>
    <w:rsid w:val="00EA28A0"/>
    <w:rsid w:val="00EA2F43"/>
    <w:rsid w:val="00EA3528"/>
    <w:rsid w:val="00EA3A0F"/>
    <w:rsid w:val="00EA3B12"/>
    <w:rsid w:val="00EA3E9F"/>
    <w:rsid w:val="00EA49B3"/>
    <w:rsid w:val="00EA4B02"/>
    <w:rsid w:val="00EA4B23"/>
    <w:rsid w:val="00EA4D6D"/>
    <w:rsid w:val="00EA548A"/>
    <w:rsid w:val="00EA5A53"/>
    <w:rsid w:val="00EA5EBD"/>
    <w:rsid w:val="00EA6130"/>
    <w:rsid w:val="00EA6B0A"/>
    <w:rsid w:val="00EA702F"/>
    <w:rsid w:val="00EA79BC"/>
    <w:rsid w:val="00EA7BC3"/>
    <w:rsid w:val="00EA7C44"/>
    <w:rsid w:val="00EB1152"/>
    <w:rsid w:val="00EB1345"/>
    <w:rsid w:val="00EB144C"/>
    <w:rsid w:val="00EB17ED"/>
    <w:rsid w:val="00EB31BE"/>
    <w:rsid w:val="00EB325A"/>
    <w:rsid w:val="00EB34BA"/>
    <w:rsid w:val="00EB36B0"/>
    <w:rsid w:val="00EB417A"/>
    <w:rsid w:val="00EB42BC"/>
    <w:rsid w:val="00EB446E"/>
    <w:rsid w:val="00EB4F54"/>
    <w:rsid w:val="00EB5226"/>
    <w:rsid w:val="00EB5367"/>
    <w:rsid w:val="00EB5645"/>
    <w:rsid w:val="00EB5B4F"/>
    <w:rsid w:val="00EB5BC6"/>
    <w:rsid w:val="00EB6695"/>
    <w:rsid w:val="00EB6FFE"/>
    <w:rsid w:val="00EB7C9F"/>
    <w:rsid w:val="00EB7FFC"/>
    <w:rsid w:val="00EC058C"/>
    <w:rsid w:val="00EC0DC9"/>
    <w:rsid w:val="00EC0E38"/>
    <w:rsid w:val="00EC104E"/>
    <w:rsid w:val="00EC127B"/>
    <w:rsid w:val="00EC1562"/>
    <w:rsid w:val="00EC1BF8"/>
    <w:rsid w:val="00EC1F6A"/>
    <w:rsid w:val="00EC20CE"/>
    <w:rsid w:val="00EC259D"/>
    <w:rsid w:val="00EC36EC"/>
    <w:rsid w:val="00EC40AC"/>
    <w:rsid w:val="00EC4A4D"/>
    <w:rsid w:val="00EC557C"/>
    <w:rsid w:val="00EC5CEC"/>
    <w:rsid w:val="00EC5EB5"/>
    <w:rsid w:val="00EC61BC"/>
    <w:rsid w:val="00EC70E6"/>
    <w:rsid w:val="00EC77A3"/>
    <w:rsid w:val="00EC78A5"/>
    <w:rsid w:val="00EC795B"/>
    <w:rsid w:val="00EC7963"/>
    <w:rsid w:val="00EC7CED"/>
    <w:rsid w:val="00ED01EA"/>
    <w:rsid w:val="00ED05DA"/>
    <w:rsid w:val="00ED0BE9"/>
    <w:rsid w:val="00ED1A82"/>
    <w:rsid w:val="00ED1BA0"/>
    <w:rsid w:val="00ED1BCB"/>
    <w:rsid w:val="00ED1C07"/>
    <w:rsid w:val="00ED1DB3"/>
    <w:rsid w:val="00ED27B2"/>
    <w:rsid w:val="00ED296A"/>
    <w:rsid w:val="00ED2C82"/>
    <w:rsid w:val="00ED3429"/>
    <w:rsid w:val="00ED3BF9"/>
    <w:rsid w:val="00ED4777"/>
    <w:rsid w:val="00ED4C6F"/>
    <w:rsid w:val="00ED5842"/>
    <w:rsid w:val="00ED6AD6"/>
    <w:rsid w:val="00ED6D72"/>
    <w:rsid w:val="00ED6EEC"/>
    <w:rsid w:val="00ED6F00"/>
    <w:rsid w:val="00ED7C6D"/>
    <w:rsid w:val="00EE13D8"/>
    <w:rsid w:val="00EE1AA9"/>
    <w:rsid w:val="00EE2920"/>
    <w:rsid w:val="00EE2D12"/>
    <w:rsid w:val="00EE2D6D"/>
    <w:rsid w:val="00EE2E6C"/>
    <w:rsid w:val="00EE34FB"/>
    <w:rsid w:val="00EE396F"/>
    <w:rsid w:val="00EE3C54"/>
    <w:rsid w:val="00EE470D"/>
    <w:rsid w:val="00EE4DD0"/>
    <w:rsid w:val="00EE50C4"/>
    <w:rsid w:val="00EE5160"/>
    <w:rsid w:val="00EE6CCB"/>
    <w:rsid w:val="00EE75A3"/>
    <w:rsid w:val="00EE7F9A"/>
    <w:rsid w:val="00EF0216"/>
    <w:rsid w:val="00EF05E7"/>
    <w:rsid w:val="00EF0B59"/>
    <w:rsid w:val="00EF16A4"/>
    <w:rsid w:val="00EF2C45"/>
    <w:rsid w:val="00EF3B4B"/>
    <w:rsid w:val="00EF4173"/>
    <w:rsid w:val="00EF491A"/>
    <w:rsid w:val="00EF4E76"/>
    <w:rsid w:val="00EF51B0"/>
    <w:rsid w:val="00EF53E9"/>
    <w:rsid w:val="00EF5BFB"/>
    <w:rsid w:val="00EF5DA7"/>
    <w:rsid w:val="00EF5E27"/>
    <w:rsid w:val="00EF630C"/>
    <w:rsid w:val="00EF768F"/>
    <w:rsid w:val="00EF7C69"/>
    <w:rsid w:val="00EF7E42"/>
    <w:rsid w:val="00F00270"/>
    <w:rsid w:val="00F01004"/>
    <w:rsid w:val="00F0159D"/>
    <w:rsid w:val="00F0189E"/>
    <w:rsid w:val="00F01EC6"/>
    <w:rsid w:val="00F02000"/>
    <w:rsid w:val="00F0274B"/>
    <w:rsid w:val="00F02F7C"/>
    <w:rsid w:val="00F03179"/>
    <w:rsid w:val="00F03378"/>
    <w:rsid w:val="00F0364A"/>
    <w:rsid w:val="00F03C61"/>
    <w:rsid w:val="00F03F19"/>
    <w:rsid w:val="00F04051"/>
    <w:rsid w:val="00F04B2D"/>
    <w:rsid w:val="00F06C06"/>
    <w:rsid w:val="00F06EFC"/>
    <w:rsid w:val="00F0754A"/>
    <w:rsid w:val="00F07B9B"/>
    <w:rsid w:val="00F07CD6"/>
    <w:rsid w:val="00F07D61"/>
    <w:rsid w:val="00F07E28"/>
    <w:rsid w:val="00F10257"/>
    <w:rsid w:val="00F10599"/>
    <w:rsid w:val="00F11118"/>
    <w:rsid w:val="00F11F95"/>
    <w:rsid w:val="00F120E7"/>
    <w:rsid w:val="00F1266E"/>
    <w:rsid w:val="00F1297E"/>
    <w:rsid w:val="00F13722"/>
    <w:rsid w:val="00F13E7C"/>
    <w:rsid w:val="00F14E18"/>
    <w:rsid w:val="00F14E23"/>
    <w:rsid w:val="00F15C6E"/>
    <w:rsid w:val="00F16121"/>
    <w:rsid w:val="00F17197"/>
    <w:rsid w:val="00F17787"/>
    <w:rsid w:val="00F17DF3"/>
    <w:rsid w:val="00F207D9"/>
    <w:rsid w:val="00F21069"/>
    <w:rsid w:val="00F212EE"/>
    <w:rsid w:val="00F22075"/>
    <w:rsid w:val="00F221E5"/>
    <w:rsid w:val="00F226A7"/>
    <w:rsid w:val="00F2274C"/>
    <w:rsid w:val="00F229FA"/>
    <w:rsid w:val="00F22DB2"/>
    <w:rsid w:val="00F22ED0"/>
    <w:rsid w:val="00F23269"/>
    <w:rsid w:val="00F23566"/>
    <w:rsid w:val="00F235AB"/>
    <w:rsid w:val="00F23A0F"/>
    <w:rsid w:val="00F24046"/>
    <w:rsid w:val="00F240A2"/>
    <w:rsid w:val="00F242F4"/>
    <w:rsid w:val="00F2490A"/>
    <w:rsid w:val="00F25821"/>
    <w:rsid w:val="00F259DE"/>
    <w:rsid w:val="00F26C42"/>
    <w:rsid w:val="00F274C5"/>
    <w:rsid w:val="00F30176"/>
    <w:rsid w:val="00F30516"/>
    <w:rsid w:val="00F3052E"/>
    <w:rsid w:val="00F309AF"/>
    <w:rsid w:val="00F30A39"/>
    <w:rsid w:val="00F31316"/>
    <w:rsid w:val="00F31929"/>
    <w:rsid w:val="00F32113"/>
    <w:rsid w:val="00F32159"/>
    <w:rsid w:val="00F321FE"/>
    <w:rsid w:val="00F323DD"/>
    <w:rsid w:val="00F32B1C"/>
    <w:rsid w:val="00F32C93"/>
    <w:rsid w:val="00F33249"/>
    <w:rsid w:val="00F334F0"/>
    <w:rsid w:val="00F3497F"/>
    <w:rsid w:val="00F34E5E"/>
    <w:rsid w:val="00F34F53"/>
    <w:rsid w:val="00F350D1"/>
    <w:rsid w:val="00F35493"/>
    <w:rsid w:val="00F360CB"/>
    <w:rsid w:val="00F364D2"/>
    <w:rsid w:val="00F36B6F"/>
    <w:rsid w:val="00F3762D"/>
    <w:rsid w:val="00F37E07"/>
    <w:rsid w:val="00F405FE"/>
    <w:rsid w:val="00F408DA"/>
    <w:rsid w:val="00F40A53"/>
    <w:rsid w:val="00F416F0"/>
    <w:rsid w:val="00F417D9"/>
    <w:rsid w:val="00F41908"/>
    <w:rsid w:val="00F41BA2"/>
    <w:rsid w:val="00F41DE1"/>
    <w:rsid w:val="00F420EC"/>
    <w:rsid w:val="00F425A4"/>
    <w:rsid w:val="00F426D6"/>
    <w:rsid w:val="00F42969"/>
    <w:rsid w:val="00F43C67"/>
    <w:rsid w:val="00F44070"/>
    <w:rsid w:val="00F443D9"/>
    <w:rsid w:val="00F45092"/>
    <w:rsid w:val="00F45483"/>
    <w:rsid w:val="00F4574C"/>
    <w:rsid w:val="00F45844"/>
    <w:rsid w:val="00F4588B"/>
    <w:rsid w:val="00F45D65"/>
    <w:rsid w:val="00F46831"/>
    <w:rsid w:val="00F468D3"/>
    <w:rsid w:val="00F477F2"/>
    <w:rsid w:val="00F47FBD"/>
    <w:rsid w:val="00F50259"/>
    <w:rsid w:val="00F5118A"/>
    <w:rsid w:val="00F511E7"/>
    <w:rsid w:val="00F5140F"/>
    <w:rsid w:val="00F51642"/>
    <w:rsid w:val="00F52335"/>
    <w:rsid w:val="00F5244E"/>
    <w:rsid w:val="00F52872"/>
    <w:rsid w:val="00F52FAF"/>
    <w:rsid w:val="00F537CF"/>
    <w:rsid w:val="00F53F41"/>
    <w:rsid w:val="00F54204"/>
    <w:rsid w:val="00F54997"/>
    <w:rsid w:val="00F55114"/>
    <w:rsid w:val="00F55505"/>
    <w:rsid w:val="00F55678"/>
    <w:rsid w:val="00F5656E"/>
    <w:rsid w:val="00F569D2"/>
    <w:rsid w:val="00F56A69"/>
    <w:rsid w:val="00F57233"/>
    <w:rsid w:val="00F5736F"/>
    <w:rsid w:val="00F57662"/>
    <w:rsid w:val="00F61165"/>
    <w:rsid w:val="00F6219E"/>
    <w:rsid w:val="00F6232F"/>
    <w:rsid w:val="00F62376"/>
    <w:rsid w:val="00F62D07"/>
    <w:rsid w:val="00F62FF7"/>
    <w:rsid w:val="00F6314B"/>
    <w:rsid w:val="00F6356A"/>
    <w:rsid w:val="00F63762"/>
    <w:rsid w:val="00F64561"/>
    <w:rsid w:val="00F6459C"/>
    <w:rsid w:val="00F64645"/>
    <w:rsid w:val="00F64AB3"/>
    <w:rsid w:val="00F64E14"/>
    <w:rsid w:val="00F64EA8"/>
    <w:rsid w:val="00F65348"/>
    <w:rsid w:val="00F6548B"/>
    <w:rsid w:val="00F654F4"/>
    <w:rsid w:val="00F660B4"/>
    <w:rsid w:val="00F663FB"/>
    <w:rsid w:val="00F66835"/>
    <w:rsid w:val="00F67380"/>
    <w:rsid w:val="00F6757F"/>
    <w:rsid w:val="00F71D54"/>
    <w:rsid w:val="00F71DC2"/>
    <w:rsid w:val="00F7213B"/>
    <w:rsid w:val="00F7246B"/>
    <w:rsid w:val="00F72611"/>
    <w:rsid w:val="00F72B8C"/>
    <w:rsid w:val="00F730B9"/>
    <w:rsid w:val="00F73A14"/>
    <w:rsid w:val="00F74388"/>
    <w:rsid w:val="00F746A2"/>
    <w:rsid w:val="00F74E82"/>
    <w:rsid w:val="00F7509C"/>
    <w:rsid w:val="00F751BA"/>
    <w:rsid w:val="00F76C33"/>
    <w:rsid w:val="00F77185"/>
    <w:rsid w:val="00F77361"/>
    <w:rsid w:val="00F776CE"/>
    <w:rsid w:val="00F81946"/>
    <w:rsid w:val="00F81AD5"/>
    <w:rsid w:val="00F81DAA"/>
    <w:rsid w:val="00F81FCB"/>
    <w:rsid w:val="00F82D75"/>
    <w:rsid w:val="00F82F13"/>
    <w:rsid w:val="00F8345C"/>
    <w:rsid w:val="00F84C51"/>
    <w:rsid w:val="00F85E7D"/>
    <w:rsid w:val="00F86897"/>
    <w:rsid w:val="00F86A49"/>
    <w:rsid w:val="00F86DE9"/>
    <w:rsid w:val="00F90B51"/>
    <w:rsid w:val="00F90FFC"/>
    <w:rsid w:val="00F91F58"/>
    <w:rsid w:val="00F91F9C"/>
    <w:rsid w:val="00F9226E"/>
    <w:rsid w:val="00F92552"/>
    <w:rsid w:val="00F92CBD"/>
    <w:rsid w:val="00F93739"/>
    <w:rsid w:val="00F93A0D"/>
    <w:rsid w:val="00F93F0C"/>
    <w:rsid w:val="00F94651"/>
    <w:rsid w:val="00F94858"/>
    <w:rsid w:val="00F949AD"/>
    <w:rsid w:val="00F95026"/>
    <w:rsid w:val="00F954A7"/>
    <w:rsid w:val="00F9563B"/>
    <w:rsid w:val="00F95CBD"/>
    <w:rsid w:val="00F96574"/>
    <w:rsid w:val="00F96982"/>
    <w:rsid w:val="00F97076"/>
    <w:rsid w:val="00F971EE"/>
    <w:rsid w:val="00F97BDD"/>
    <w:rsid w:val="00FA0368"/>
    <w:rsid w:val="00FA04BC"/>
    <w:rsid w:val="00FA0D99"/>
    <w:rsid w:val="00FA11FA"/>
    <w:rsid w:val="00FA1230"/>
    <w:rsid w:val="00FA157F"/>
    <w:rsid w:val="00FA26A8"/>
    <w:rsid w:val="00FA2839"/>
    <w:rsid w:val="00FA2A31"/>
    <w:rsid w:val="00FA3C45"/>
    <w:rsid w:val="00FA661C"/>
    <w:rsid w:val="00FA6699"/>
    <w:rsid w:val="00FA6C90"/>
    <w:rsid w:val="00FA738C"/>
    <w:rsid w:val="00FA7D23"/>
    <w:rsid w:val="00FB03D1"/>
    <w:rsid w:val="00FB051B"/>
    <w:rsid w:val="00FB06A7"/>
    <w:rsid w:val="00FB0A1C"/>
    <w:rsid w:val="00FB0CC8"/>
    <w:rsid w:val="00FB18C7"/>
    <w:rsid w:val="00FB20F2"/>
    <w:rsid w:val="00FB249B"/>
    <w:rsid w:val="00FB283D"/>
    <w:rsid w:val="00FB39CD"/>
    <w:rsid w:val="00FB3E17"/>
    <w:rsid w:val="00FB4023"/>
    <w:rsid w:val="00FB4DE2"/>
    <w:rsid w:val="00FB5393"/>
    <w:rsid w:val="00FB55FF"/>
    <w:rsid w:val="00FB5C8C"/>
    <w:rsid w:val="00FB6512"/>
    <w:rsid w:val="00FB6565"/>
    <w:rsid w:val="00FB700B"/>
    <w:rsid w:val="00FB71CE"/>
    <w:rsid w:val="00FB75D9"/>
    <w:rsid w:val="00FB7629"/>
    <w:rsid w:val="00FB7896"/>
    <w:rsid w:val="00FC03B4"/>
    <w:rsid w:val="00FC127F"/>
    <w:rsid w:val="00FC136C"/>
    <w:rsid w:val="00FC1787"/>
    <w:rsid w:val="00FC1EAA"/>
    <w:rsid w:val="00FC277F"/>
    <w:rsid w:val="00FC31DD"/>
    <w:rsid w:val="00FC4065"/>
    <w:rsid w:val="00FC4122"/>
    <w:rsid w:val="00FC41AC"/>
    <w:rsid w:val="00FC5843"/>
    <w:rsid w:val="00FC58EF"/>
    <w:rsid w:val="00FC6EB0"/>
    <w:rsid w:val="00FC7609"/>
    <w:rsid w:val="00FC7E51"/>
    <w:rsid w:val="00FD0001"/>
    <w:rsid w:val="00FD0448"/>
    <w:rsid w:val="00FD11F5"/>
    <w:rsid w:val="00FD16AA"/>
    <w:rsid w:val="00FD1C24"/>
    <w:rsid w:val="00FD237B"/>
    <w:rsid w:val="00FD33C5"/>
    <w:rsid w:val="00FD33CA"/>
    <w:rsid w:val="00FD3BA9"/>
    <w:rsid w:val="00FD3BE7"/>
    <w:rsid w:val="00FD3E0E"/>
    <w:rsid w:val="00FD4078"/>
    <w:rsid w:val="00FD48D9"/>
    <w:rsid w:val="00FD496C"/>
    <w:rsid w:val="00FD5B2A"/>
    <w:rsid w:val="00FD5BFF"/>
    <w:rsid w:val="00FD78EA"/>
    <w:rsid w:val="00FE0163"/>
    <w:rsid w:val="00FE0B34"/>
    <w:rsid w:val="00FE113E"/>
    <w:rsid w:val="00FE12DF"/>
    <w:rsid w:val="00FE19C4"/>
    <w:rsid w:val="00FE239B"/>
    <w:rsid w:val="00FE2BB3"/>
    <w:rsid w:val="00FE2FA9"/>
    <w:rsid w:val="00FE3AAB"/>
    <w:rsid w:val="00FE444F"/>
    <w:rsid w:val="00FE4886"/>
    <w:rsid w:val="00FE5DEF"/>
    <w:rsid w:val="00FE65B5"/>
    <w:rsid w:val="00FE751E"/>
    <w:rsid w:val="00FE7A5B"/>
    <w:rsid w:val="00FE7DEB"/>
    <w:rsid w:val="00FF03CD"/>
    <w:rsid w:val="00FF08B3"/>
    <w:rsid w:val="00FF0C44"/>
    <w:rsid w:val="00FF0D63"/>
    <w:rsid w:val="00FF0E89"/>
    <w:rsid w:val="00FF145C"/>
    <w:rsid w:val="00FF2363"/>
    <w:rsid w:val="00FF3417"/>
    <w:rsid w:val="00FF40B4"/>
    <w:rsid w:val="00FF44F3"/>
    <w:rsid w:val="00FF4765"/>
    <w:rsid w:val="00FF4BD2"/>
    <w:rsid w:val="00FF50EB"/>
    <w:rsid w:val="00FF67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17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FD4"/>
  </w:style>
  <w:style w:type="paragraph" w:styleId="Heading1">
    <w:name w:val="heading 1"/>
    <w:basedOn w:val="Normal"/>
    <w:next w:val="Normal"/>
    <w:link w:val="Heading1Char"/>
    <w:uiPriority w:val="9"/>
    <w:qFormat/>
    <w:rsid w:val="00052E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D1D7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DB3"/>
    <w:pPr>
      <w:ind w:left="720"/>
      <w:contextualSpacing/>
    </w:pPr>
  </w:style>
  <w:style w:type="paragraph" w:styleId="BalloonText">
    <w:name w:val="Balloon Text"/>
    <w:basedOn w:val="Normal"/>
    <w:link w:val="BalloonTextChar"/>
    <w:uiPriority w:val="99"/>
    <w:semiHidden/>
    <w:unhideWhenUsed/>
    <w:rsid w:val="004B0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B2E"/>
    <w:rPr>
      <w:rFonts w:ascii="Tahoma" w:hAnsi="Tahoma" w:cs="Tahoma"/>
      <w:sz w:val="16"/>
      <w:szCs w:val="16"/>
    </w:rPr>
  </w:style>
  <w:style w:type="table" w:styleId="TableGrid">
    <w:name w:val="Table Grid"/>
    <w:basedOn w:val="TableNormal"/>
    <w:uiPriority w:val="59"/>
    <w:rsid w:val="003C4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08B1"/>
    <w:rPr>
      <w:sz w:val="16"/>
      <w:szCs w:val="16"/>
    </w:rPr>
  </w:style>
  <w:style w:type="paragraph" w:styleId="CommentText">
    <w:name w:val="annotation text"/>
    <w:basedOn w:val="Normal"/>
    <w:link w:val="CommentTextChar"/>
    <w:uiPriority w:val="99"/>
    <w:semiHidden/>
    <w:unhideWhenUsed/>
    <w:rsid w:val="00B308B1"/>
    <w:pPr>
      <w:spacing w:line="240" w:lineRule="auto"/>
    </w:pPr>
    <w:rPr>
      <w:sz w:val="20"/>
      <w:szCs w:val="20"/>
    </w:rPr>
  </w:style>
  <w:style w:type="character" w:customStyle="1" w:styleId="CommentTextChar">
    <w:name w:val="Comment Text Char"/>
    <w:basedOn w:val="DefaultParagraphFont"/>
    <w:link w:val="CommentText"/>
    <w:uiPriority w:val="99"/>
    <w:semiHidden/>
    <w:rsid w:val="00B308B1"/>
    <w:rPr>
      <w:sz w:val="20"/>
      <w:szCs w:val="20"/>
    </w:rPr>
  </w:style>
  <w:style w:type="paragraph" w:styleId="CommentSubject">
    <w:name w:val="annotation subject"/>
    <w:basedOn w:val="CommentText"/>
    <w:next w:val="CommentText"/>
    <w:link w:val="CommentSubjectChar"/>
    <w:uiPriority w:val="99"/>
    <w:semiHidden/>
    <w:unhideWhenUsed/>
    <w:rsid w:val="00B308B1"/>
    <w:rPr>
      <w:b/>
      <w:bCs/>
    </w:rPr>
  </w:style>
  <w:style w:type="character" w:customStyle="1" w:styleId="CommentSubjectChar">
    <w:name w:val="Comment Subject Char"/>
    <w:basedOn w:val="CommentTextChar"/>
    <w:link w:val="CommentSubject"/>
    <w:uiPriority w:val="99"/>
    <w:semiHidden/>
    <w:rsid w:val="00B308B1"/>
    <w:rPr>
      <w:b/>
      <w:bCs/>
      <w:sz w:val="20"/>
      <w:szCs w:val="20"/>
    </w:rPr>
  </w:style>
  <w:style w:type="paragraph" w:styleId="Revision">
    <w:name w:val="Revision"/>
    <w:hidden/>
    <w:uiPriority w:val="99"/>
    <w:semiHidden/>
    <w:rsid w:val="00D80F78"/>
    <w:pPr>
      <w:spacing w:after="0" w:line="240" w:lineRule="auto"/>
    </w:pPr>
  </w:style>
  <w:style w:type="character" w:styleId="Hyperlink">
    <w:name w:val="Hyperlink"/>
    <w:basedOn w:val="DefaultParagraphFont"/>
    <w:uiPriority w:val="99"/>
    <w:unhideWhenUsed/>
    <w:rsid w:val="00A67599"/>
    <w:rPr>
      <w:color w:val="0000FF"/>
      <w:u w:val="single"/>
    </w:rPr>
  </w:style>
  <w:style w:type="character" w:customStyle="1" w:styleId="name">
    <w:name w:val="name"/>
    <w:basedOn w:val="DefaultParagraphFont"/>
    <w:rsid w:val="00F3762D"/>
  </w:style>
  <w:style w:type="paragraph" w:customStyle="1" w:styleId="EndNoteBibliographyTitle">
    <w:name w:val="EndNote Bibliography Title"/>
    <w:basedOn w:val="Normal"/>
    <w:link w:val="EndNoteBibliographyTitleChar"/>
    <w:rsid w:val="00C96D1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96D19"/>
    <w:rPr>
      <w:rFonts w:ascii="Calibri" w:hAnsi="Calibri" w:cs="Calibri"/>
      <w:noProof/>
      <w:lang w:val="en-US"/>
    </w:rPr>
  </w:style>
  <w:style w:type="paragraph" w:customStyle="1" w:styleId="EndNoteBibliography">
    <w:name w:val="EndNote Bibliography"/>
    <w:basedOn w:val="Normal"/>
    <w:link w:val="EndNoteBibliographyChar"/>
    <w:rsid w:val="00C96D1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96D19"/>
    <w:rPr>
      <w:rFonts w:ascii="Calibri" w:hAnsi="Calibri" w:cs="Calibri"/>
      <w:noProof/>
      <w:lang w:val="en-US"/>
    </w:rPr>
  </w:style>
  <w:style w:type="character" w:customStyle="1" w:styleId="Heading2Char">
    <w:name w:val="Heading 2 Char"/>
    <w:basedOn w:val="DefaultParagraphFont"/>
    <w:link w:val="Heading2"/>
    <w:uiPriority w:val="9"/>
    <w:rsid w:val="00CD1D7F"/>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CD1D7F"/>
  </w:style>
  <w:style w:type="character" w:customStyle="1" w:styleId="Heading1Char">
    <w:name w:val="Heading 1 Char"/>
    <w:basedOn w:val="DefaultParagraphFont"/>
    <w:link w:val="Heading1"/>
    <w:uiPriority w:val="9"/>
    <w:rsid w:val="00052E08"/>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117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4EE"/>
  </w:style>
  <w:style w:type="paragraph" w:styleId="Footer">
    <w:name w:val="footer"/>
    <w:basedOn w:val="Normal"/>
    <w:link w:val="FooterChar"/>
    <w:uiPriority w:val="99"/>
    <w:unhideWhenUsed/>
    <w:rsid w:val="00117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4EE"/>
  </w:style>
  <w:style w:type="character" w:styleId="LineNumber">
    <w:name w:val="line number"/>
    <w:basedOn w:val="DefaultParagraphFont"/>
    <w:uiPriority w:val="99"/>
    <w:semiHidden/>
    <w:unhideWhenUsed/>
    <w:rsid w:val="001174EE"/>
  </w:style>
  <w:style w:type="character" w:styleId="Emphasis">
    <w:name w:val="Emphasis"/>
    <w:basedOn w:val="DefaultParagraphFont"/>
    <w:uiPriority w:val="20"/>
    <w:qFormat/>
    <w:rsid w:val="00B30C66"/>
    <w:rPr>
      <w:i/>
      <w:iCs/>
    </w:rPr>
  </w:style>
  <w:style w:type="character" w:customStyle="1" w:styleId="UnresolvedMention1">
    <w:name w:val="Unresolved Mention1"/>
    <w:basedOn w:val="DefaultParagraphFont"/>
    <w:uiPriority w:val="99"/>
    <w:semiHidden/>
    <w:unhideWhenUsed/>
    <w:rsid w:val="00F1372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FD4"/>
  </w:style>
  <w:style w:type="paragraph" w:styleId="Heading1">
    <w:name w:val="heading 1"/>
    <w:basedOn w:val="Normal"/>
    <w:next w:val="Normal"/>
    <w:link w:val="Heading1Char"/>
    <w:uiPriority w:val="9"/>
    <w:qFormat/>
    <w:rsid w:val="00052E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D1D7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DB3"/>
    <w:pPr>
      <w:ind w:left="720"/>
      <w:contextualSpacing/>
    </w:pPr>
  </w:style>
  <w:style w:type="paragraph" w:styleId="BalloonText">
    <w:name w:val="Balloon Text"/>
    <w:basedOn w:val="Normal"/>
    <w:link w:val="BalloonTextChar"/>
    <w:uiPriority w:val="99"/>
    <w:semiHidden/>
    <w:unhideWhenUsed/>
    <w:rsid w:val="004B0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B2E"/>
    <w:rPr>
      <w:rFonts w:ascii="Tahoma" w:hAnsi="Tahoma" w:cs="Tahoma"/>
      <w:sz w:val="16"/>
      <w:szCs w:val="16"/>
    </w:rPr>
  </w:style>
  <w:style w:type="table" w:styleId="TableGrid">
    <w:name w:val="Table Grid"/>
    <w:basedOn w:val="TableNormal"/>
    <w:uiPriority w:val="59"/>
    <w:rsid w:val="003C4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08B1"/>
    <w:rPr>
      <w:sz w:val="16"/>
      <w:szCs w:val="16"/>
    </w:rPr>
  </w:style>
  <w:style w:type="paragraph" w:styleId="CommentText">
    <w:name w:val="annotation text"/>
    <w:basedOn w:val="Normal"/>
    <w:link w:val="CommentTextChar"/>
    <w:uiPriority w:val="99"/>
    <w:semiHidden/>
    <w:unhideWhenUsed/>
    <w:rsid w:val="00B308B1"/>
    <w:pPr>
      <w:spacing w:line="240" w:lineRule="auto"/>
    </w:pPr>
    <w:rPr>
      <w:sz w:val="20"/>
      <w:szCs w:val="20"/>
    </w:rPr>
  </w:style>
  <w:style w:type="character" w:customStyle="1" w:styleId="CommentTextChar">
    <w:name w:val="Comment Text Char"/>
    <w:basedOn w:val="DefaultParagraphFont"/>
    <w:link w:val="CommentText"/>
    <w:uiPriority w:val="99"/>
    <w:semiHidden/>
    <w:rsid w:val="00B308B1"/>
    <w:rPr>
      <w:sz w:val="20"/>
      <w:szCs w:val="20"/>
    </w:rPr>
  </w:style>
  <w:style w:type="paragraph" w:styleId="CommentSubject">
    <w:name w:val="annotation subject"/>
    <w:basedOn w:val="CommentText"/>
    <w:next w:val="CommentText"/>
    <w:link w:val="CommentSubjectChar"/>
    <w:uiPriority w:val="99"/>
    <w:semiHidden/>
    <w:unhideWhenUsed/>
    <w:rsid w:val="00B308B1"/>
    <w:rPr>
      <w:b/>
      <w:bCs/>
    </w:rPr>
  </w:style>
  <w:style w:type="character" w:customStyle="1" w:styleId="CommentSubjectChar">
    <w:name w:val="Comment Subject Char"/>
    <w:basedOn w:val="CommentTextChar"/>
    <w:link w:val="CommentSubject"/>
    <w:uiPriority w:val="99"/>
    <w:semiHidden/>
    <w:rsid w:val="00B308B1"/>
    <w:rPr>
      <w:b/>
      <w:bCs/>
      <w:sz w:val="20"/>
      <w:szCs w:val="20"/>
    </w:rPr>
  </w:style>
  <w:style w:type="paragraph" w:styleId="Revision">
    <w:name w:val="Revision"/>
    <w:hidden/>
    <w:uiPriority w:val="99"/>
    <w:semiHidden/>
    <w:rsid w:val="00D80F78"/>
    <w:pPr>
      <w:spacing w:after="0" w:line="240" w:lineRule="auto"/>
    </w:pPr>
  </w:style>
  <w:style w:type="character" w:styleId="Hyperlink">
    <w:name w:val="Hyperlink"/>
    <w:basedOn w:val="DefaultParagraphFont"/>
    <w:uiPriority w:val="99"/>
    <w:unhideWhenUsed/>
    <w:rsid w:val="00A67599"/>
    <w:rPr>
      <w:color w:val="0000FF"/>
      <w:u w:val="single"/>
    </w:rPr>
  </w:style>
  <w:style w:type="character" w:customStyle="1" w:styleId="name">
    <w:name w:val="name"/>
    <w:basedOn w:val="DefaultParagraphFont"/>
    <w:rsid w:val="00F3762D"/>
  </w:style>
  <w:style w:type="paragraph" w:customStyle="1" w:styleId="EndNoteBibliographyTitle">
    <w:name w:val="EndNote Bibliography Title"/>
    <w:basedOn w:val="Normal"/>
    <w:link w:val="EndNoteBibliographyTitleChar"/>
    <w:rsid w:val="00C96D1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96D19"/>
    <w:rPr>
      <w:rFonts w:ascii="Calibri" w:hAnsi="Calibri" w:cs="Calibri"/>
      <w:noProof/>
      <w:lang w:val="en-US"/>
    </w:rPr>
  </w:style>
  <w:style w:type="paragraph" w:customStyle="1" w:styleId="EndNoteBibliography">
    <w:name w:val="EndNote Bibliography"/>
    <w:basedOn w:val="Normal"/>
    <w:link w:val="EndNoteBibliographyChar"/>
    <w:rsid w:val="00C96D1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96D19"/>
    <w:rPr>
      <w:rFonts w:ascii="Calibri" w:hAnsi="Calibri" w:cs="Calibri"/>
      <w:noProof/>
      <w:lang w:val="en-US"/>
    </w:rPr>
  </w:style>
  <w:style w:type="character" w:customStyle="1" w:styleId="Heading2Char">
    <w:name w:val="Heading 2 Char"/>
    <w:basedOn w:val="DefaultParagraphFont"/>
    <w:link w:val="Heading2"/>
    <w:uiPriority w:val="9"/>
    <w:rsid w:val="00CD1D7F"/>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CD1D7F"/>
  </w:style>
  <w:style w:type="character" w:customStyle="1" w:styleId="Heading1Char">
    <w:name w:val="Heading 1 Char"/>
    <w:basedOn w:val="DefaultParagraphFont"/>
    <w:link w:val="Heading1"/>
    <w:uiPriority w:val="9"/>
    <w:rsid w:val="00052E08"/>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117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4EE"/>
  </w:style>
  <w:style w:type="paragraph" w:styleId="Footer">
    <w:name w:val="footer"/>
    <w:basedOn w:val="Normal"/>
    <w:link w:val="FooterChar"/>
    <w:uiPriority w:val="99"/>
    <w:unhideWhenUsed/>
    <w:rsid w:val="00117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4EE"/>
  </w:style>
  <w:style w:type="character" w:styleId="LineNumber">
    <w:name w:val="line number"/>
    <w:basedOn w:val="DefaultParagraphFont"/>
    <w:uiPriority w:val="99"/>
    <w:semiHidden/>
    <w:unhideWhenUsed/>
    <w:rsid w:val="001174EE"/>
  </w:style>
  <w:style w:type="character" w:styleId="Emphasis">
    <w:name w:val="Emphasis"/>
    <w:basedOn w:val="DefaultParagraphFont"/>
    <w:uiPriority w:val="20"/>
    <w:qFormat/>
    <w:rsid w:val="00B30C66"/>
    <w:rPr>
      <w:i/>
      <w:iCs/>
    </w:rPr>
  </w:style>
  <w:style w:type="character" w:customStyle="1" w:styleId="UnresolvedMention1">
    <w:name w:val="Unresolved Mention1"/>
    <w:basedOn w:val="DefaultParagraphFont"/>
    <w:uiPriority w:val="99"/>
    <w:semiHidden/>
    <w:unhideWhenUsed/>
    <w:rsid w:val="00F137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60891">
      <w:bodyDiv w:val="1"/>
      <w:marLeft w:val="0"/>
      <w:marRight w:val="0"/>
      <w:marTop w:val="0"/>
      <w:marBottom w:val="0"/>
      <w:divBdr>
        <w:top w:val="none" w:sz="0" w:space="0" w:color="auto"/>
        <w:left w:val="none" w:sz="0" w:space="0" w:color="auto"/>
        <w:bottom w:val="none" w:sz="0" w:space="0" w:color="auto"/>
        <w:right w:val="none" w:sz="0" w:space="0" w:color="auto"/>
      </w:divBdr>
    </w:div>
    <w:div w:id="944116852">
      <w:bodyDiv w:val="1"/>
      <w:marLeft w:val="0"/>
      <w:marRight w:val="0"/>
      <w:marTop w:val="0"/>
      <w:marBottom w:val="0"/>
      <w:divBdr>
        <w:top w:val="none" w:sz="0" w:space="0" w:color="auto"/>
        <w:left w:val="none" w:sz="0" w:space="0" w:color="auto"/>
        <w:bottom w:val="none" w:sz="0" w:space="0" w:color="auto"/>
        <w:right w:val="none" w:sz="0" w:space="0" w:color="auto"/>
      </w:divBdr>
    </w:div>
    <w:div w:id="1568373851">
      <w:bodyDiv w:val="1"/>
      <w:marLeft w:val="0"/>
      <w:marRight w:val="0"/>
      <w:marTop w:val="0"/>
      <w:marBottom w:val="0"/>
      <w:divBdr>
        <w:top w:val="none" w:sz="0" w:space="0" w:color="auto"/>
        <w:left w:val="none" w:sz="0" w:space="0" w:color="auto"/>
        <w:bottom w:val="none" w:sz="0" w:space="0" w:color="auto"/>
        <w:right w:val="none" w:sz="0" w:space="0" w:color="auto"/>
      </w:divBdr>
    </w:div>
    <w:div w:id="1601571949">
      <w:bodyDiv w:val="1"/>
      <w:marLeft w:val="0"/>
      <w:marRight w:val="0"/>
      <w:marTop w:val="0"/>
      <w:marBottom w:val="0"/>
      <w:divBdr>
        <w:top w:val="none" w:sz="0" w:space="0" w:color="auto"/>
        <w:left w:val="none" w:sz="0" w:space="0" w:color="auto"/>
        <w:bottom w:val="none" w:sz="0" w:space="0" w:color="auto"/>
        <w:right w:val="none" w:sz="0" w:space="0" w:color="auto"/>
      </w:divBdr>
      <w:divsChild>
        <w:div w:id="1640451957">
          <w:marLeft w:val="0"/>
          <w:marRight w:val="0"/>
          <w:marTop w:val="0"/>
          <w:marBottom w:val="0"/>
          <w:divBdr>
            <w:top w:val="none" w:sz="0" w:space="0" w:color="auto"/>
            <w:left w:val="none" w:sz="0" w:space="0" w:color="auto"/>
            <w:bottom w:val="none" w:sz="0" w:space="0" w:color="auto"/>
            <w:right w:val="none" w:sz="0" w:space="0" w:color="auto"/>
          </w:divBdr>
        </w:div>
      </w:divsChild>
    </w:div>
    <w:div w:id="1697850335">
      <w:bodyDiv w:val="1"/>
      <w:marLeft w:val="0"/>
      <w:marRight w:val="0"/>
      <w:marTop w:val="0"/>
      <w:marBottom w:val="0"/>
      <w:divBdr>
        <w:top w:val="none" w:sz="0" w:space="0" w:color="auto"/>
        <w:left w:val="none" w:sz="0" w:space="0" w:color="auto"/>
        <w:bottom w:val="none" w:sz="0" w:space="0" w:color="auto"/>
        <w:right w:val="none" w:sz="0" w:space="0" w:color="auto"/>
      </w:divBdr>
    </w:div>
    <w:div w:id="1749839166">
      <w:bodyDiv w:val="1"/>
      <w:marLeft w:val="0"/>
      <w:marRight w:val="0"/>
      <w:marTop w:val="0"/>
      <w:marBottom w:val="0"/>
      <w:divBdr>
        <w:top w:val="none" w:sz="0" w:space="0" w:color="auto"/>
        <w:left w:val="none" w:sz="0" w:space="0" w:color="auto"/>
        <w:bottom w:val="none" w:sz="0" w:space="0" w:color="auto"/>
        <w:right w:val="none" w:sz="0" w:space="0" w:color="auto"/>
      </w:divBdr>
    </w:div>
    <w:div w:id="1871456694">
      <w:bodyDiv w:val="1"/>
      <w:marLeft w:val="0"/>
      <w:marRight w:val="0"/>
      <w:marTop w:val="0"/>
      <w:marBottom w:val="0"/>
      <w:divBdr>
        <w:top w:val="none" w:sz="0" w:space="0" w:color="auto"/>
        <w:left w:val="none" w:sz="0" w:space="0" w:color="auto"/>
        <w:bottom w:val="none" w:sz="0" w:space="0" w:color="auto"/>
        <w:right w:val="none" w:sz="0" w:space="0" w:color="auto"/>
      </w:divBdr>
    </w:div>
    <w:div w:id="1921256287">
      <w:bodyDiv w:val="1"/>
      <w:marLeft w:val="0"/>
      <w:marRight w:val="0"/>
      <w:marTop w:val="0"/>
      <w:marBottom w:val="0"/>
      <w:divBdr>
        <w:top w:val="none" w:sz="0" w:space="0" w:color="auto"/>
        <w:left w:val="none" w:sz="0" w:space="0" w:color="auto"/>
        <w:bottom w:val="none" w:sz="0" w:space="0" w:color="auto"/>
        <w:right w:val="none" w:sz="0" w:space="0" w:color="auto"/>
      </w:divBdr>
    </w:div>
    <w:div w:id="204918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E4A7F-1793-467C-8BA1-B0F3A050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92386030.dotm</Template>
  <TotalTime>2</TotalTime>
  <Pages>28</Pages>
  <Words>23177</Words>
  <Characters>132109</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154977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Miranda Prendergast-Miller</cp:lastModifiedBy>
  <cp:revision>3</cp:revision>
  <cp:lastPrinted>2017-11-20T10:45:00Z</cp:lastPrinted>
  <dcterms:created xsi:type="dcterms:W3CDTF">2018-07-30T13:02:00Z</dcterms:created>
  <dcterms:modified xsi:type="dcterms:W3CDTF">2018-07-30T13:03:00Z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