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C1F" w:rsidRDefault="00EE6F56">
      <w:pPr>
        <w:rPr>
          <w:b/>
        </w:rPr>
      </w:pPr>
      <w:r>
        <w:rPr>
          <w:b/>
        </w:rPr>
        <w:t xml:space="preserve">Stable </w:t>
      </w:r>
      <w:r w:rsidR="00C105C5">
        <w:rPr>
          <w:b/>
        </w:rPr>
        <w:t>isotopes and</w:t>
      </w:r>
      <w:r w:rsidR="00AC0547" w:rsidRPr="00A65A5E">
        <w:rPr>
          <w:b/>
        </w:rPr>
        <w:t xml:space="preserve"> </w:t>
      </w:r>
      <w:r w:rsidR="00F07A88">
        <w:rPr>
          <w:b/>
        </w:rPr>
        <w:t>dynamic</w:t>
      </w:r>
      <w:r w:rsidR="00B968BD">
        <w:rPr>
          <w:b/>
        </w:rPr>
        <w:t xml:space="preserve"> </w:t>
      </w:r>
      <w:r w:rsidR="00AC0547" w:rsidRPr="00A65A5E">
        <w:rPr>
          <w:b/>
        </w:rPr>
        <w:t>diets</w:t>
      </w:r>
      <w:r w:rsidR="005718F9">
        <w:rPr>
          <w:b/>
        </w:rPr>
        <w:t>: T</w:t>
      </w:r>
      <w:r w:rsidR="00B968BD">
        <w:rPr>
          <w:b/>
        </w:rPr>
        <w:t xml:space="preserve">he Mesolithic-Neolithic dietary </w:t>
      </w:r>
      <w:r w:rsidR="00AC0547" w:rsidRPr="00A65A5E">
        <w:rPr>
          <w:b/>
        </w:rPr>
        <w:t xml:space="preserve">transition in </w:t>
      </w:r>
      <w:r w:rsidR="00B968BD">
        <w:rPr>
          <w:b/>
        </w:rPr>
        <w:t>terrestrial Central Europe</w:t>
      </w:r>
    </w:p>
    <w:p w:rsidR="00B968BD" w:rsidRPr="00A65A5E" w:rsidRDefault="00B968BD">
      <w:pPr>
        <w:rPr>
          <w:b/>
        </w:rPr>
      </w:pPr>
    </w:p>
    <w:p w:rsidR="00AC0547" w:rsidRDefault="00AC0547">
      <w:r w:rsidRPr="00A65A5E">
        <w:t>Penny Bickle, University of York</w:t>
      </w:r>
    </w:p>
    <w:p w:rsidR="00FD080A" w:rsidRPr="00A65A5E" w:rsidRDefault="00FD080A">
      <w:r>
        <w:t>Department of Archaeology, University of York, The King’s Manor, Exhibition Square, York, YO1 7EP</w:t>
      </w:r>
    </w:p>
    <w:p w:rsidR="00D61D31" w:rsidRDefault="00D61D31">
      <w:pPr>
        <w:rPr>
          <w:i/>
        </w:rPr>
      </w:pPr>
    </w:p>
    <w:p w:rsidR="00C105C5" w:rsidRDefault="00DD004C">
      <w:r w:rsidRPr="00DD004C">
        <w:rPr>
          <w:b/>
        </w:rPr>
        <w:t>Abstract</w:t>
      </w:r>
      <w:r>
        <w:t>:</w:t>
      </w:r>
      <w:r w:rsidR="00C105C5">
        <w:t xml:space="preserve"> Carbon and nitrogen stable isotopes (δ</w:t>
      </w:r>
      <w:r w:rsidR="00C105C5" w:rsidRPr="00C456A8">
        <w:rPr>
          <w:vertAlign w:val="superscript"/>
        </w:rPr>
        <w:t>13</w:t>
      </w:r>
      <w:r w:rsidR="00C105C5">
        <w:t>C and δ</w:t>
      </w:r>
      <w:r w:rsidR="00C105C5" w:rsidRPr="00C456A8">
        <w:rPr>
          <w:vertAlign w:val="superscript"/>
        </w:rPr>
        <w:t>15</w:t>
      </w:r>
      <w:r w:rsidR="00C105C5">
        <w:t>N) have made a huge contribution to understanding dietary change across the Mesolithic-Neolithic transition.</w:t>
      </w:r>
      <w:r w:rsidR="00E00882">
        <w:t xml:space="preserve"> One of the major findings </w:t>
      </w:r>
      <w:r w:rsidR="001149A1">
        <w:t xml:space="preserve">is </w:t>
      </w:r>
      <w:r w:rsidR="00E00882">
        <w:t xml:space="preserve">that marine resources were abandoned with the onset of farming in some </w:t>
      </w:r>
      <w:r w:rsidR="00032123">
        <w:t xml:space="preserve">coastal </w:t>
      </w:r>
      <w:r w:rsidR="00E00882">
        <w:t xml:space="preserve">regions of Europe. This paper considers the isotopic evidence from </w:t>
      </w:r>
      <w:r w:rsidR="00032123">
        <w:t xml:space="preserve">terrestrial </w:t>
      </w:r>
      <w:r w:rsidR="00E00882">
        <w:t xml:space="preserve">central Europe, asking whether there was a similar large-scale </w:t>
      </w:r>
      <w:r w:rsidR="0034427D">
        <w:t>abandonment</w:t>
      </w:r>
      <w:r w:rsidR="00E00882">
        <w:t xml:space="preserve"> of freshwater resources in the early Neolithic. Using isotopic data from the published literature, </w:t>
      </w:r>
      <w:r w:rsidR="00C84E01">
        <w:t xml:space="preserve">stable isotope ratios </w:t>
      </w:r>
      <w:r w:rsidR="00E00882">
        <w:t xml:space="preserve">from 66 Mesolithic burials are compared to 274 Neolithic individuals, from France, </w:t>
      </w:r>
      <w:r w:rsidR="001149A1">
        <w:t xml:space="preserve">in-land </w:t>
      </w:r>
      <w:r w:rsidR="00E00882">
        <w:t>Belgium and Germany. The results are then modelled via FRUITS</w:t>
      </w:r>
      <w:r w:rsidR="00C105C5">
        <w:t xml:space="preserve"> </w:t>
      </w:r>
      <w:r w:rsidR="00E00882">
        <w:t>(Food Reconstruction Using Isotopic Transferred Signals). The results suggest that despite a drop in fish consumption in the Neolithic, aquatic resources continued to form a small but significant part of the diet (</w:t>
      </w:r>
      <w:r w:rsidR="00E00882" w:rsidRPr="00E00882">
        <w:rPr>
          <w:i/>
        </w:rPr>
        <w:t>est</w:t>
      </w:r>
      <w:r w:rsidR="00E00882">
        <w:t xml:space="preserve">. 6%). Changes in plant </w:t>
      </w:r>
      <w:r w:rsidR="00B73255">
        <w:t xml:space="preserve">protein </w:t>
      </w:r>
      <w:r w:rsidR="00E00882">
        <w:t xml:space="preserve">consumption are </w:t>
      </w:r>
      <w:r w:rsidR="0034427D">
        <w:t xml:space="preserve">argued </w:t>
      </w:r>
      <w:r w:rsidR="00E00882">
        <w:t xml:space="preserve">to account for </w:t>
      </w:r>
      <w:r w:rsidR="0084507E">
        <w:t>a greater proportion of the difference between the Mesolithic and Neolithic δ</w:t>
      </w:r>
      <w:r w:rsidR="0084507E" w:rsidRPr="00C456A8">
        <w:rPr>
          <w:vertAlign w:val="superscript"/>
        </w:rPr>
        <w:t>13</w:t>
      </w:r>
      <w:r w:rsidR="0084507E">
        <w:t>C and δ</w:t>
      </w:r>
      <w:r w:rsidR="0084507E" w:rsidRPr="00C456A8">
        <w:rPr>
          <w:vertAlign w:val="superscript"/>
        </w:rPr>
        <w:t>15</w:t>
      </w:r>
      <w:r w:rsidR="0084507E">
        <w:t xml:space="preserve">N isotope </w:t>
      </w:r>
      <w:r w:rsidR="00B73255">
        <w:t>ratios</w:t>
      </w:r>
      <w:r w:rsidR="0084507E">
        <w:t xml:space="preserve">. It is concluded that plants should see greater attention from interpretative approaches in the early Neolithic of central Europe to further our understanding of diet both as a social practice and subsistence activity. </w:t>
      </w:r>
      <w:r w:rsidR="00E00882">
        <w:t xml:space="preserve">      </w:t>
      </w:r>
      <w:r w:rsidR="00C105C5">
        <w:t xml:space="preserve"> </w:t>
      </w:r>
    </w:p>
    <w:p w:rsidR="00DD004C" w:rsidRDefault="00DD004C">
      <w:pPr>
        <w:rPr>
          <w:i/>
        </w:rPr>
      </w:pPr>
      <w:r>
        <w:t xml:space="preserve"> </w:t>
      </w:r>
    </w:p>
    <w:p w:rsidR="00FD080A" w:rsidRPr="00FD080A" w:rsidRDefault="00FD080A">
      <w:r w:rsidRPr="00DD004C">
        <w:rPr>
          <w:b/>
        </w:rPr>
        <w:t>Keyword</w:t>
      </w:r>
      <w:r w:rsidR="00DD004C" w:rsidRPr="00DD004C">
        <w:rPr>
          <w:b/>
        </w:rPr>
        <w:t>s</w:t>
      </w:r>
      <w:r>
        <w:t>: Mesolithic-Neolithic transition, dietary change, stable isotopes, FRUITS</w:t>
      </w:r>
    </w:p>
    <w:p w:rsidR="00FD080A" w:rsidRDefault="00FD080A">
      <w:pPr>
        <w:rPr>
          <w:b/>
        </w:rPr>
      </w:pPr>
    </w:p>
    <w:p w:rsidR="00DD004C" w:rsidRPr="00DD004C" w:rsidRDefault="00DD004C">
      <w:r>
        <w:rPr>
          <w:b/>
        </w:rPr>
        <w:t>Highlights</w:t>
      </w:r>
      <w:r>
        <w:t xml:space="preserve">: </w:t>
      </w:r>
    </w:p>
    <w:p w:rsidR="00DD004C" w:rsidRPr="00265BFB" w:rsidRDefault="00D026F5" w:rsidP="0084507E">
      <w:pPr>
        <w:pStyle w:val="ListParagraph"/>
        <w:numPr>
          <w:ilvl w:val="0"/>
          <w:numId w:val="4"/>
        </w:numPr>
        <w:rPr>
          <w:b/>
        </w:rPr>
      </w:pPr>
      <w:r>
        <w:t xml:space="preserve">Central European </w:t>
      </w:r>
      <w:r w:rsidR="0084507E">
        <w:t xml:space="preserve">Mesolithic and Neolithic </w:t>
      </w:r>
      <w:r>
        <w:t>stable isotope ratios</w:t>
      </w:r>
      <w:r w:rsidR="0084507E">
        <w:t xml:space="preserve"> are </w:t>
      </w:r>
      <w:r w:rsidR="005B3C26">
        <w:t>modelled via FRUITS</w:t>
      </w:r>
      <w:r w:rsidR="00265BFB">
        <w:t>.</w:t>
      </w:r>
    </w:p>
    <w:p w:rsidR="00265BFB" w:rsidRPr="00265BFB" w:rsidRDefault="00265BFB" w:rsidP="0084507E">
      <w:pPr>
        <w:pStyle w:val="ListParagraph"/>
        <w:numPr>
          <w:ilvl w:val="0"/>
          <w:numId w:val="4"/>
        </w:numPr>
        <w:rPr>
          <w:b/>
        </w:rPr>
      </w:pPr>
      <w:r>
        <w:t xml:space="preserve">Low-level freshwater resource consumption continued into the Neolithic in central Europe. </w:t>
      </w:r>
    </w:p>
    <w:p w:rsidR="0084507E" w:rsidRPr="00265BFB" w:rsidRDefault="00265BFB" w:rsidP="008D7602">
      <w:pPr>
        <w:pStyle w:val="ListParagraph"/>
        <w:numPr>
          <w:ilvl w:val="0"/>
          <w:numId w:val="4"/>
        </w:numPr>
        <w:rPr>
          <w:b/>
        </w:rPr>
      </w:pPr>
      <w:r>
        <w:t>In the region under study, the contribution of plants to the diet may have seen the largest changes.</w:t>
      </w:r>
    </w:p>
    <w:p w:rsidR="00265BFB" w:rsidRPr="00265BFB" w:rsidRDefault="00265BFB" w:rsidP="00265BFB">
      <w:pPr>
        <w:pStyle w:val="ListParagraph"/>
        <w:rPr>
          <w:b/>
        </w:rPr>
      </w:pPr>
    </w:p>
    <w:p w:rsidR="00AC0547" w:rsidRPr="00EE6F56" w:rsidRDefault="00DD004C">
      <w:r>
        <w:rPr>
          <w:b/>
        </w:rPr>
        <w:t xml:space="preserve">1. </w:t>
      </w:r>
      <w:r w:rsidR="00AC0547" w:rsidRPr="00A65A5E">
        <w:rPr>
          <w:b/>
        </w:rPr>
        <w:t>Introduction</w:t>
      </w:r>
      <w:r w:rsidR="00EE6F56">
        <w:rPr>
          <w:b/>
        </w:rPr>
        <w:t xml:space="preserve"> </w:t>
      </w:r>
    </w:p>
    <w:p w:rsidR="00841DA0" w:rsidRDefault="004431B3" w:rsidP="00807440">
      <w:r>
        <w:t xml:space="preserve">Diet is </w:t>
      </w:r>
      <w:r w:rsidR="00F61F07">
        <w:t xml:space="preserve">simultaneously </w:t>
      </w:r>
      <w:r>
        <w:t xml:space="preserve">both biological and social, </w:t>
      </w:r>
      <w:r w:rsidR="00737DFC">
        <w:t>tied</w:t>
      </w:r>
      <w:r w:rsidR="00DB6510">
        <w:t xml:space="preserve"> as much</w:t>
      </w:r>
      <w:r>
        <w:t xml:space="preserve"> to worldviews and social relations as it is to the demands of supplying the body with suff</w:t>
      </w:r>
      <w:r w:rsidR="00DD004C">
        <w:t>icient calories for life (Miracle and Milner 2002;</w:t>
      </w:r>
      <w:r>
        <w:t xml:space="preserve"> </w:t>
      </w:r>
      <w:r w:rsidR="00032123">
        <w:t xml:space="preserve">Schulting 2008; </w:t>
      </w:r>
      <w:r>
        <w:t>Bickle</w:t>
      </w:r>
      <w:r w:rsidR="00DD004C">
        <w:t xml:space="preserve"> 2016;</w:t>
      </w:r>
      <w:r>
        <w:t xml:space="preserve"> Sibbesson</w:t>
      </w:r>
      <w:r w:rsidR="00DD004C">
        <w:t xml:space="preserve"> </w:t>
      </w:r>
      <w:r w:rsidR="008D7602">
        <w:t>2018</w:t>
      </w:r>
      <w:r>
        <w:t xml:space="preserve">). </w:t>
      </w:r>
      <w:r w:rsidR="00E611FE">
        <w:t xml:space="preserve">Reconstructing past diet is thus rarely the only goal of </w:t>
      </w:r>
      <w:r w:rsidR="004A16D7">
        <w:t>a</w:t>
      </w:r>
      <w:r w:rsidR="00E611FE">
        <w:t xml:space="preserve">rchaeological research into palaeodiet, and is often carried out as a first step in responding to broader research agendas (Bickle and Hofmann 2007). As a result, explaining diet variation often takes precedence in interpretation over the absolute make-up of the diet (Hamilton </w:t>
      </w:r>
      <w:r w:rsidR="00E611FE">
        <w:rPr>
          <w:i/>
        </w:rPr>
        <w:t>et al</w:t>
      </w:r>
      <w:r w:rsidR="00E611FE">
        <w:t>. 2013; Britton 2017). Nowhere is this more obvious than with the Mesolithic-Neolithic transition, in which dietary change is used as a proxy for the broader ecological and social changes accompanying the spread of farming. Stable isotope data in this context ha</w:t>
      </w:r>
      <w:r w:rsidR="00C84E01">
        <w:t>ve</w:t>
      </w:r>
      <w:r w:rsidR="00E611FE">
        <w:t xml:space="preserve"> thrown up controversial results, famously such as the ‘sharp shift’ from marine to terrestrial resources along the Atlantic façade of Europe (Richards </w:t>
      </w:r>
      <w:r w:rsidR="00E611FE">
        <w:rPr>
          <w:i/>
        </w:rPr>
        <w:t>et al</w:t>
      </w:r>
      <w:r w:rsidR="00E611FE">
        <w:t xml:space="preserve">. 2003). Debate at the time </w:t>
      </w:r>
      <w:r w:rsidR="001149A1">
        <w:t xml:space="preserve">of publication </w:t>
      </w:r>
      <w:r w:rsidR="00E611FE">
        <w:t xml:space="preserve">highlighted the need to think carefully and contextually when interpreting stable isotope data (e.g. Hedges 2004; Richards and Schulting 2006), but also that the concepts used to discuss and represent diet in prehistory might not be as nuanced as we would wish to believe (Milner </w:t>
      </w:r>
      <w:r w:rsidR="00E611FE">
        <w:rPr>
          <w:i/>
        </w:rPr>
        <w:t>et al</w:t>
      </w:r>
      <w:r w:rsidR="00E611FE">
        <w:t xml:space="preserve">. 2004; Bickle 2016). </w:t>
      </w:r>
      <w:r w:rsidR="003C7BF2">
        <w:t>Stable i</w:t>
      </w:r>
      <w:r w:rsidR="00C8763F">
        <w:t xml:space="preserve">sotope </w:t>
      </w:r>
      <w:r w:rsidR="003C7BF2">
        <w:t>analysis</w:t>
      </w:r>
      <w:r w:rsidR="00C8763F">
        <w:t>, primarily from bone</w:t>
      </w:r>
      <w:r w:rsidR="000F016E">
        <w:t>,</w:t>
      </w:r>
      <w:r w:rsidR="00C8763F">
        <w:t xml:space="preserve"> </w:t>
      </w:r>
      <w:r w:rsidR="003C7BF2">
        <w:t>is</w:t>
      </w:r>
      <w:r w:rsidR="000F016E">
        <w:t xml:space="preserve"> </w:t>
      </w:r>
      <w:r w:rsidR="003C7BF2">
        <w:t>now a</w:t>
      </w:r>
      <w:r>
        <w:t xml:space="preserve"> </w:t>
      </w:r>
      <w:r w:rsidR="00860453">
        <w:t>regular</w:t>
      </w:r>
      <w:r>
        <w:t xml:space="preserve"> technique in </w:t>
      </w:r>
      <w:r w:rsidR="004A16D7">
        <w:t>a</w:t>
      </w:r>
      <w:r>
        <w:t>rchaeology for determining past diets (Makarewicz and Sealy 2015; Britton 2017).</w:t>
      </w:r>
      <w:r w:rsidR="00915384">
        <w:t xml:space="preserve"> Carbon and </w:t>
      </w:r>
      <w:r w:rsidR="00DB6510">
        <w:t>n</w:t>
      </w:r>
      <w:r w:rsidR="00915384">
        <w:t>itrogen</w:t>
      </w:r>
      <w:r w:rsidR="00FA09B4">
        <w:t xml:space="preserve"> isotope ratios</w:t>
      </w:r>
      <w:r w:rsidR="00915384">
        <w:t>, informing on protein source</w:t>
      </w:r>
      <w:r w:rsidR="00DB6510">
        <w:t>s</w:t>
      </w:r>
      <w:r w:rsidR="00915384">
        <w:t xml:space="preserve">, are </w:t>
      </w:r>
      <w:r w:rsidR="00860453">
        <w:t>most frequent</w:t>
      </w:r>
      <w:r w:rsidR="00915384">
        <w:t xml:space="preserve">, but other </w:t>
      </w:r>
      <w:r w:rsidR="00915384">
        <w:lastRenderedPageBreak/>
        <w:t xml:space="preserve">isotopes, such as </w:t>
      </w:r>
      <w:r w:rsidR="00DB6510">
        <w:t>s</w:t>
      </w:r>
      <w:r w:rsidR="00915384">
        <w:t xml:space="preserve">ulphur, </w:t>
      </w:r>
      <w:r w:rsidR="00DB6510">
        <w:t>s</w:t>
      </w:r>
      <w:r w:rsidR="00915384">
        <w:t xml:space="preserve">trontium, </w:t>
      </w:r>
      <w:r w:rsidR="00DB6510">
        <w:t>o</w:t>
      </w:r>
      <w:r w:rsidR="00915384">
        <w:t xml:space="preserve">xygen and </w:t>
      </w:r>
      <w:r w:rsidR="00DB6510">
        <w:t>h</w:t>
      </w:r>
      <w:r w:rsidR="00915384">
        <w:t xml:space="preserve">ydrogen </w:t>
      </w:r>
      <w:r w:rsidR="00860453">
        <w:t xml:space="preserve">also feature, sometimes </w:t>
      </w:r>
      <w:r w:rsidR="00B73255">
        <w:t xml:space="preserve">when </w:t>
      </w:r>
      <w:r w:rsidR="00860453">
        <w:t xml:space="preserve">inter-related issues of </w:t>
      </w:r>
      <w:r w:rsidR="00453690">
        <w:t>mobility and environment</w:t>
      </w:r>
      <w:r w:rsidR="00B73255">
        <w:t xml:space="preserve"> are investigated</w:t>
      </w:r>
      <w:r w:rsidR="00F61F07">
        <w:t xml:space="preserve">. </w:t>
      </w:r>
    </w:p>
    <w:p w:rsidR="00C23A41" w:rsidRDefault="00C23A41" w:rsidP="00807440"/>
    <w:p w:rsidR="00EE6F56" w:rsidRDefault="00807440" w:rsidP="00807440">
      <w:r>
        <w:t xml:space="preserve">The Mesolithic-Neolithic transition in Europe marks a distinct change in human </w:t>
      </w:r>
      <w:r w:rsidR="008B0EC3">
        <w:t>food production</w:t>
      </w:r>
      <w:r>
        <w:t xml:space="preserve">, typically characterised as the transition from hunting and gathering to farming. Meat from domesticated animals and consumption of cultivated plants, however, </w:t>
      </w:r>
      <w:r w:rsidR="00D61D31">
        <w:t>were not the only</w:t>
      </w:r>
      <w:r>
        <w:t xml:space="preserve"> impactful changes in diet</w:t>
      </w:r>
      <w:r w:rsidR="00B73255">
        <w:t xml:space="preserve"> at the start of farming</w:t>
      </w:r>
      <w:r w:rsidR="0024211E">
        <w:t xml:space="preserve">, with arrival of dairy products and news ways of </w:t>
      </w:r>
      <w:r w:rsidR="005B78AE">
        <w:t xml:space="preserve">producing, </w:t>
      </w:r>
      <w:r w:rsidR="0024211E">
        <w:t>preparing and storing food</w:t>
      </w:r>
      <w:r w:rsidR="00B73255">
        <w:t xml:space="preserve"> also occurred</w:t>
      </w:r>
      <w:r>
        <w:t>. The main contribution made by stable isotope analysis to</w:t>
      </w:r>
      <w:r w:rsidR="00D61D31">
        <w:t xml:space="preserve"> understanding</w:t>
      </w:r>
      <w:r>
        <w:t xml:space="preserve"> this </w:t>
      </w:r>
      <w:r w:rsidR="00D61D31">
        <w:t xml:space="preserve">transition </w:t>
      </w:r>
      <w:r w:rsidR="0008013F">
        <w:t>has been to reveal changes in dietary sources</w:t>
      </w:r>
      <w:r w:rsidR="00D61D31">
        <w:t xml:space="preserve">. While there </w:t>
      </w:r>
      <w:r w:rsidR="00EE6F56">
        <w:t xml:space="preserve">remain gaps in </w:t>
      </w:r>
      <w:r w:rsidR="00D61D31">
        <w:t>evidence (</w:t>
      </w:r>
      <w:r w:rsidR="007F5E76">
        <w:t>e.g.</w:t>
      </w:r>
      <w:r w:rsidR="00D61D31">
        <w:t xml:space="preserve">, </w:t>
      </w:r>
      <w:r w:rsidR="007F5E76">
        <w:t xml:space="preserve">fewer </w:t>
      </w:r>
      <w:r w:rsidR="00D61D31">
        <w:t xml:space="preserve">Mesolithic burials) and </w:t>
      </w:r>
      <w:r w:rsidR="00EE6F56">
        <w:t>issues of definition (</w:t>
      </w:r>
      <w:r w:rsidR="007F5E76">
        <w:t>e.g.</w:t>
      </w:r>
      <w:r w:rsidR="00EE6F56">
        <w:t xml:space="preserve">, what do we mean by </w:t>
      </w:r>
      <w:r w:rsidR="00D61D31">
        <w:t>‘sharp’</w:t>
      </w:r>
      <w:r w:rsidR="00EE6F56">
        <w:t xml:space="preserve"> in </w:t>
      </w:r>
      <w:r w:rsidR="0008013F">
        <w:t xml:space="preserve">the context of the Atlantic façade (Richards </w:t>
      </w:r>
      <w:r w:rsidR="0008013F">
        <w:rPr>
          <w:i/>
        </w:rPr>
        <w:t>et al</w:t>
      </w:r>
      <w:r w:rsidR="0008013F">
        <w:t>. 2003)</w:t>
      </w:r>
      <w:r w:rsidR="005B78AE">
        <w:t xml:space="preserve">, </w:t>
      </w:r>
      <w:r w:rsidR="00EE6F56">
        <w:t>did the Mesolithic</w:t>
      </w:r>
      <w:r w:rsidR="007F5E76">
        <w:t xml:space="preserve"> or Neolithic</w:t>
      </w:r>
      <w:r w:rsidR="00EE6F56">
        <w:t xml:space="preserve"> see </w:t>
      </w:r>
      <w:r w:rsidR="005B78AE">
        <w:t xml:space="preserve">other </w:t>
      </w:r>
      <w:r w:rsidR="00EE6F56">
        <w:t>quick changes in diet</w:t>
      </w:r>
      <w:r w:rsidR="003302DF">
        <w:t xml:space="preserve"> across </w:t>
      </w:r>
      <w:r w:rsidR="00032123">
        <w:t>their</w:t>
      </w:r>
      <w:r w:rsidR="003302DF">
        <w:t xml:space="preserve"> duration</w:t>
      </w:r>
      <w:r w:rsidR="00032123">
        <w:t>s</w:t>
      </w:r>
      <w:r w:rsidR="003302DF">
        <w:t>?)</w:t>
      </w:r>
      <w:r w:rsidR="007F5E76">
        <w:t>,</w:t>
      </w:r>
      <w:r w:rsidR="00EE6F56">
        <w:t xml:space="preserve"> a move away from marine resources is now well established for </w:t>
      </w:r>
      <w:r w:rsidR="008B0EC3">
        <w:t xml:space="preserve">some </w:t>
      </w:r>
      <w:r w:rsidR="00EE6F56">
        <w:t>coastal regions</w:t>
      </w:r>
      <w:r w:rsidR="003302DF">
        <w:t xml:space="preserve"> at the start of the Neolithic</w:t>
      </w:r>
      <w:r w:rsidR="00EE6F56">
        <w:t xml:space="preserve">. In comparison, the </w:t>
      </w:r>
      <w:r w:rsidR="00032123">
        <w:t>changes</w:t>
      </w:r>
      <w:r w:rsidR="00EE6F56">
        <w:t xml:space="preserve"> </w:t>
      </w:r>
      <w:r w:rsidR="00032123">
        <w:t xml:space="preserve">in </w:t>
      </w:r>
      <w:r w:rsidR="00EE6F56">
        <w:t>diet</w:t>
      </w:r>
      <w:r w:rsidR="00032123">
        <w:t>ary composition</w:t>
      </w:r>
      <w:r w:rsidR="00EE6F56">
        <w:t xml:space="preserve"> in </w:t>
      </w:r>
      <w:r w:rsidR="00841DA0">
        <w:t xml:space="preserve">terrestrial </w:t>
      </w:r>
      <w:r w:rsidR="00B73255">
        <w:t>central European regions have</w:t>
      </w:r>
      <w:r w:rsidR="00EE6F56">
        <w:t xml:space="preserve"> been less well considered. </w:t>
      </w:r>
      <w:r w:rsidR="00032123">
        <w:t>While t</w:t>
      </w:r>
      <w:r w:rsidR="00EE6F56">
        <w:t xml:space="preserve">his </w:t>
      </w:r>
      <w:r w:rsidR="00032123">
        <w:t>is</w:t>
      </w:r>
      <w:r w:rsidR="00EE6F56">
        <w:t xml:space="preserve"> due </w:t>
      </w:r>
      <w:r w:rsidR="00032123">
        <w:t>in part to the evidence, e.g.</w:t>
      </w:r>
      <w:r w:rsidR="00C41D9D">
        <w:t xml:space="preserve"> a</w:t>
      </w:r>
      <w:r w:rsidR="00EE6F56">
        <w:t xml:space="preserve"> </w:t>
      </w:r>
      <w:r w:rsidR="007F5E76">
        <w:t xml:space="preserve">more </w:t>
      </w:r>
      <w:r w:rsidR="00C41D9D">
        <w:t>limited</w:t>
      </w:r>
      <w:r w:rsidR="00EE6F56">
        <w:t xml:space="preserve"> archive</w:t>
      </w:r>
      <w:r w:rsidR="00C41D9D">
        <w:t xml:space="preserve"> of </w:t>
      </w:r>
      <w:r w:rsidR="007F5E76">
        <w:t xml:space="preserve">Mesolithic </w:t>
      </w:r>
      <w:r w:rsidR="00C41D9D">
        <w:t>burials</w:t>
      </w:r>
      <w:r w:rsidR="008B0EC3">
        <w:t xml:space="preserve"> and</w:t>
      </w:r>
      <w:r w:rsidR="00EE6F56">
        <w:t xml:space="preserve"> distinct spatial differences </w:t>
      </w:r>
      <w:r w:rsidR="00C41D9D">
        <w:t xml:space="preserve">in the location of </w:t>
      </w:r>
      <w:r w:rsidR="00EE6F56">
        <w:t>N</w:t>
      </w:r>
      <w:r w:rsidR="00032123">
        <w:t>eolithic and Mesolithic burials, m</w:t>
      </w:r>
      <w:r w:rsidR="00EE6F56">
        <w:t xml:space="preserve">odels of </w:t>
      </w:r>
      <w:r w:rsidR="00B77A9A" w:rsidRPr="00032123">
        <w:rPr>
          <w:i/>
        </w:rPr>
        <w:t>how</w:t>
      </w:r>
      <w:r w:rsidR="00B77A9A">
        <w:t xml:space="preserve"> the </w:t>
      </w:r>
      <w:r w:rsidR="00EE6F56">
        <w:t xml:space="preserve">Neolithic transition </w:t>
      </w:r>
      <w:r w:rsidR="00B77A9A">
        <w:t xml:space="preserve">took place </w:t>
      </w:r>
      <w:r w:rsidR="00EE6F56">
        <w:t xml:space="preserve">have </w:t>
      </w:r>
      <w:r w:rsidR="007F5E76">
        <w:t xml:space="preserve">meant stable isotope </w:t>
      </w:r>
      <w:r w:rsidR="00353100">
        <w:t>data</w:t>
      </w:r>
      <w:r w:rsidR="007F5E76">
        <w:t xml:space="preserve"> have played a muted role in considering the adoption of farming</w:t>
      </w:r>
      <w:r w:rsidR="00032123">
        <w:t xml:space="preserve"> in this region</w:t>
      </w:r>
      <w:r w:rsidR="007F5E76">
        <w:t>.</w:t>
      </w:r>
      <w:r w:rsidR="00EE6F56">
        <w:t xml:space="preserve"> </w:t>
      </w:r>
      <w:r w:rsidR="00032123">
        <w:t>As the early</w:t>
      </w:r>
      <w:r w:rsidR="00CA7B86">
        <w:t xml:space="preserve"> central European </w:t>
      </w:r>
      <w:r w:rsidR="00032123">
        <w:t>Neolithic is thought to have arrived through m</w:t>
      </w:r>
      <w:r w:rsidR="00EE6F56">
        <w:t>igration</w:t>
      </w:r>
      <w:r w:rsidR="00CA7B86">
        <w:t xml:space="preserve">, comparison between hunter-gatherer and farmer diets was </w:t>
      </w:r>
      <w:r w:rsidR="00B73255">
        <w:t>considered</w:t>
      </w:r>
      <w:r w:rsidR="00CA7B86">
        <w:t xml:space="preserve"> irrelevant</w:t>
      </w:r>
      <w:r w:rsidR="00EE6F56">
        <w:t xml:space="preserve">. However, recent </w:t>
      </w:r>
      <w:r w:rsidR="00CA7B86">
        <w:t>studies</w:t>
      </w:r>
      <w:r w:rsidR="00EE6F56">
        <w:t xml:space="preserve"> have </w:t>
      </w:r>
      <w:r w:rsidR="00CA7B86">
        <w:t xml:space="preserve">found </w:t>
      </w:r>
      <w:r w:rsidR="00EE6F56">
        <w:t xml:space="preserve">that there was intermixing between </w:t>
      </w:r>
      <w:r w:rsidR="00B73255">
        <w:t xml:space="preserve">indigenous </w:t>
      </w:r>
      <w:r w:rsidR="00EE6F56">
        <w:t xml:space="preserve">central European groups and farmers moving from </w:t>
      </w:r>
      <w:r w:rsidR="003302DF">
        <w:t xml:space="preserve">the </w:t>
      </w:r>
      <w:r w:rsidR="008B0EC3">
        <w:t>s</w:t>
      </w:r>
      <w:r w:rsidR="003302DF">
        <w:t>outh-</w:t>
      </w:r>
      <w:r w:rsidR="008B0EC3">
        <w:t>e</w:t>
      </w:r>
      <w:r w:rsidR="003302DF">
        <w:t>ast</w:t>
      </w:r>
      <w:r w:rsidR="00EE6F56">
        <w:t xml:space="preserve"> </w:t>
      </w:r>
      <w:r w:rsidR="00E45189">
        <w:t xml:space="preserve">albeit in low numbers </w:t>
      </w:r>
      <w:r w:rsidR="00EE6F56">
        <w:t>(</w:t>
      </w:r>
      <w:r w:rsidR="00E45189">
        <w:t xml:space="preserve">Lipson </w:t>
      </w:r>
      <w:r w:rsidR="00E45189">
        <w:rPr>
          <w:i/>
        </w:rPr>
        <w:t>et al</w:t>
      </w:r>
      <w:r w:rsidR="00E45189">
        <w:t>. 2017</w:t>
      </w:r>
      <w:r w:rsidR="00EE6F56">
        <w:t>)</w:t>
      </w:r>
      <w:r w:rsidR="00CA7B86">
        <w:t>. What this means in terms of the population size of both groups is relevant, but uncertain, and cha</w:t>
      </w:r>
      <w:r w:rsidR="00B77A9A">
        <w:t xml:space="preserve">racterising dietary changes at this point </w:t>
      </w:r>
      <w:r w:rsidR="005B78AE">
        <w:t xml:space="preserve">in time </w:t>
      </w:r>
      <w:r w:rsidR="00B77A9A">
        <w:t xml:space="preserve">could prove significant in </w:t>
      </w:r>
      <w:r w:rsidR="007C0158">
        <w:t>increasing the resolution of our understanding of farmer-forager interactions</w:t>
      </w:r>
      <w:r w:rsidR="00EE6F56">
        <w:t xml:space="preserve">. </w:t>
      </w:r>
      <w:r w:rsidR="0049136B">
        <w:t xml:space="preserve">Even if there is </w:t>
      </w:r>
      <w:r w:rsidR="00CA7B86">
        <w:t>minimal</w:t>
      </w:r>
      <w:r w:rsidR="0049136B">
        <w:t xml:space="preserve"> </w:t>
      </w:r>
      <w:r w:rsidR="007C0158">
        <w:t xml:space="preserve">population </w:t>
      </w:r>
      <w:r w:rsidR="001149A1">
        <w:t>exchange</w:t>
      </w:r>
      <w:r w:rsidR="0049136B">
        <w:t xml:space="preserve">, </w:t>
      </w:r>
      <w:r w:rsidR="00C84E01">
        <w:t xml:space="preserve">it is </w:t>
      </w:r>
      <w:r w:rsidR="00CA7B86">
        <w:t xml:space="preserve">therefore </w:t>
      </w:r>
      <w:r w:rsidR="00C84E01">
        <w:t xml:space="preserve">highly probable that incoming farmers met with indigenous hunter-gatherers </w:t>
      </w:r>
      <w:r w:rsidR="0049136B">
        <w:t>and understanding dietary differences may provide more insight in</w:t>
      </w:r>
      <w:r w:rsidR="00CA7B86">
        <w:t>to</w:t>
      </w:r>
      <w:r w:rsidR="0049136B">
        <w:t xml:space="preserve"> the sca</w:t>
      </w:r>
      <w:r w:rsidR="007C0158">
        <w:t xml:space="preserve">le and </w:t>
      </w:r>
      <w:r w:rsidR="00CA7B86">
        <w:t>landscapes of interaction.</w:t>
      </w:r>
      <w:r w:rsidR="009E4165">
        <w:t xml:space="preserve"> </w:t>
      </w:r>
      <w:r w:rsidR="00CA7B86">
        <w:t>In short, migration does not ‘</w:t>
      </w:r>
      <w:r w:rsidR="0049136B">
        <w:t>solve</w:t>
      </w:r>
      <w:r w:rsidR="00CA7B86">
        <w:t>’</w:t>
      </w:r>
      <w:r w:rsidR="0049136B">
        <w:t xml:space="preserve"> the transition to farming – it is a description of </w:t>
      </w:r>
      <w:r w:rsidR="005D30BD">
        <w:t xml:space="preserve">how </w:t>
      </w:r>
      <w:r w:rsidR="0049136B">
        <w:t>it</w:t>
      </w:r>
      <w:r w:rsidR="009E4165">
        <w:t xml:space="preserve"> took place</w:t>
      </w:r>
      <w:r w:rsidR="0049136B">
        <w:t xml:space="preserve"> (Robb 2013) — we are still set the challenge of understanding the patterns and interactions of </w:t>
      </w:r>
      <w:r w:rsidR="007C0158">
        <w:t>the spread of the Neolithic</w:t>
      </w:r>
      <w:r w:rsidR="009E4165">
        <w:t>, of which diet was a significant element</w:t>
      </w:r>
      <w:r w:rsidR="0049136B">
        <w:t xml:space="preserve">. </w:t>
      </w:r>
      <w:r w:rsidR="00C23A41">
        <w:t xml:space="preserve">This paper explores the contribution stable isotope studies have made to understanding the Mesolithic-Neolithic transition in Europe as a change in </w:t>
      </w:r>
      <w:r w:rsidR="00C23A41" w:rsidRPr="008B0EC3">
        <w:t>diet</w:t>
      </w:r>
      <w:r w:rsidR="00CA7B86">
        <w:t>ary composition</w:t>
      </w:r>
      <w:r w:rsidR="00C23A41" w:rsidRPr="008B0EC3">
        <w:t>,</w:t>
      </w:r>
      <w:r w:rsidR="00C23A41">
        <w:t xml:space="preserve"> taking the transition in terrestrial central Europe as a case study and modelling changes in diet using FRUITS (Food Reconstruction Using Isotopic Transferred Signals; vβ2.1.1 Fernandes </w:t>
      </w:r>
      <w:r w:rsidR="00C23A41">
        <w:rPr>
          <w:i/>
        </w:rPr>
        <w:t>et al</w:t>
      </w:r>
      <w:r w:rsidR="00C23A41">
        <w:t xml:space="preserve">. 2014).   </w:t>
      </w:r>
      <w:r w:rsidR="00C23A41" w:rsidRPr="0024211E">
        <w:rPr>
          <w:i/>
        </w:rPr>
        <w:t xml:space="preserve"> </w:t>
      </w:r>
    </w:p>
    <w:p w:rsidR="007F5E76" w:rsidRDefault="007F5E76" w:rsidP="007F5E76">
      <w:pPr>
        <w:rPr>
          <w:b/>
        </w:rPr>
      </w:pPr>
    </w:p>
    <w:p w:rsidR="003E06B5" w:rsidRDefault="007F5E76" w:rsidP="007F5E76">
      <w:pPr>
        <w:rPr>
          <w:b/>
        </w:rPr>
      </w:pPr>
      <w:r>
        <w:rPr>
          <w:b/>
        </w:rPr>
        <w:t xml:space="preserve">2. Contribution of Stable Isotopes to Palaeodiet </w:t>
      </w:r>
    </w:p>
    <w:p w:rsidR="007F5E76" w:rsidRDefault="007F5E76" w:rsidP="007F5E76">
      <w:r>
        <w:t>As many reviews of stable isotope analysis are now available (e.g. Makarewicz and Sealy 2015; Britton 2017), only the key points will be highlighted here and those relevant to the discussion below. The basic premise of stable isotope analysis is that</w:t>
      </w:r>
      <w:r w:rsidR="00CA7B86">
        <w:t xml:space="preserve"> the</w:t>
      </w:r>
      <w:r>
        <w:t xml:space="preserve"> diet is the source for </w:t>
      </w:r>
      <w:r w:rsidR="00CA7B86">
        <w:t xml:space="preserve">the </w:t>
      </w:r>
      <w:r>
        <w:t>consumer’s body, synthesised in body tissue as it grows, is repaired and remodelled over life. With some minor changes due to metabolism, tissues such as bone, teeth and hair thus represent the isotopic composition of the diet</w:t>
      </w:r>
      <w:r w:rsidR="00C23A41">
        <w:t xml:space="preserve"> (DeNiro and Epstein 1978; 1981)</w:t>
      </w:r>
      <w:r>
        <w:t>. There have been major advances in understanding the relationship between diet and consumer isotope ratios (e.g. trophic level effects</w:t>
      </w:r>
      <w:r w:rsidR="008B0EC3">
        <w:t>;</w:t>
      </w:r>
      <w:r>
        <w:t xml:space="preserve"> Hedges and Reynard 2007; O’Connell </w:t>
      </w:r>
      <w:r>
        <w:rPr>
          <w:i/>
        </w:rPr>
        <w:t>et al</w:t>
      </w:r>
      <w:r>
        <w:t xml:space="preserve">. 2012), but some bodily processes and conditions of </w:t>
      </w:r>
      <w:r w:rsidR="00CA7B86">
        <w:t>production</w:t>
      </w:r>
      <w:r>
        <w:t>, such as manuring</w:t>
      </w:r>
      <w:r w:rsidR="003E06B5">
        <w:t xml:space="preserve"> cereal crops</w:t>
      </w:r>
      <w:r>
        <w:t xml:space="preserve">, may complicate these models further (Fraser </w:t>
      </w:r>
      <w:r>
        <w:rPr>
          <w:i/>
        </w:rPr>
        <w:t>et al</w:t>
      </w:r>
      <w:r>
        <w:t xml:space="preserve">. 2011). </w:t>
      </w:r>
      <w:r w:rsidR="00C70127" w:rsidRPr="00D026F5">
        <w:t>For the most part, stable isotopes represent dietary protein consumption, but in low-protein diets</w:t>
      </w:r>
      <w:r w:rsidR="00CA7B86">
        <w:t>, stable</w:t>
      </w:r>
      <w:r w:rsidR="00C70127" w:rsidRPr="00D026F5">
        <w:t xml:space="preserve"> carbon isotopes may also represent contributions from lipids and carbohydrates (Schulting 2018).</w:t>
      </w:r>
      <w:r w:rsidR="00C70127">
        <w:t xml:space="preserve"> </w:t>
      </w:r>
      <w:r w:rsidR="00CA7B86">
        <w:t>S</w:t>
      </w:r>
      <w:r>
        <w:t>table isotopes represent an average isotope ratio of the dietary protein over the duration of bone turn-over, often estimated to be between 10 and 20 years.</w:t>
      </w:r>
      <w:r w:rsidR="005B3C26">
        <w:t xml:space="preserve"> </w:t>
      </w:r>
      <w:r>
        <w:t xml:space="preserve">The period of bone turn-over can vary between </w:t>
      </w:r>
      <w:r w:rsidR="00CA7B86">
        <w:t>skeletal element</w:t>
      </w:r>
      <w:r>
        <w:t xml:space="preserve"> and over age, as well as responding to factors which effect physiological processes, such as pregnancy and </w:t>
      </w:r>
      <w:r>
        <w:lastRenderedPageBreak/>
        <w:t xml:space="preserve">starvation (Hamilton </w:t>
      </w:r>
      <w:r w:rsidRPr="00B9297A">
        <w:rPr>
          <w:i/>
        </w:rPr>
        <w:t>et al</w:t>
      </w:r>
      <w:r>
        <w:t xml:space="preserve">. 2013, 31). For this reason, the preference in </w:t>
      </w:r>
      <w:r w:rsidR="004A16D7">
        <w:t>a</w:t>
      </w:r>
      <w:r>
        <w:t xml:space="preserve">rchaeology is to </w:t>
      </w:r>
      <w:r w:rsidR="00CA7B86">
        <w:t>compare</w:t>
      </w:r>
      <w:r>
        <w:t xml:space="preserve"> averages between population</w:t>
      </w:r>
      <w:r w:rsidR="00CA7B86">
        <w:t>s or groups, rather than between in</w:t>
      </w:r>
      <w:r>
        <w:t>dividuals.</w:t>
      </w:r>
    </w:p>
    <w:p w:rsidR="007F5E76" w:rsidRDefault="007F5E76" w:rsidP="007F5E76"/>
    <w:p w:rsidR="005F3DFA" w:rsidRDefault="00CA7B86" w:rsidP="007F5E76">
      <w:r>
        <w:t>T</w:t>
      </w:r>
      <w:r w:rsidR="00B73255">
        <w:t>he most common</w:t>
      </w:r>
      <w:r w:rsidR="007F5E76">
        <w:t xml:space="preserve"> </w:t>
      </w:r>
      <w:r>
        <w:t>stable isotopes</w:t>
      </w:r>
      <w:r w:rsidR="007F5E76">
        <w:t xml:space="preserve"> in </w:t>
      </w:r>
      <w:r w:rsidR="004A16D7">
        <w:t>a</w:t>
      </w:r>
      <w:r w:rsidR="007F5E76">
        <w:t>rchaeology are carbon (</w:t>
      </w:r>
      <w:r w:rsidR="007F5E76" w:rsidRPr="00215110">
        <w:rPr>
          <w:vertAlign w:val="superscript"/>
        </w:rPr>
        <w:t>13</w:t>
      </w:r>
      <w:r w:rsidR="007F5E76">
        <w:t>C/</w:t>
      </w:r>
      <w:r w:rsidR="007F5E76" w:rsidRPr="00215110">
        <w:rPr>
          <w:vertAlign w:val="superscript"/>
        </w:rPr>
        <w:t>12</w:t>
      </w:r>
      <w:r w:rsidR="007F5E76">
        <w:t>C) and nitrogen (</w:t>
      </w:r>
      <w:r w:rsidR="007F5E76" w:rsidRPr="00215110">
        <w:rPr>
          <w:vertAlign w:val="superscript"/>
        </w:rPr>
        <w:t>15</w:t>
      </w:r>
      <w:r w:rsidR="007F5E76">
        <w:t>N/</w:t>
      </w:r>
      <w:r w:rsidR="007F5E76" w:rsidRPr="00215110">
        <w:rPr>
          <w:vertAlign w:val="superscript"/>
        </w:rPr>
        <w:t>14</w:t>
      </w:r>
      <w:r w:rsidR="007F5E76">
        <w:t xml:space="preserve">N), </w:t>
      </w:r>
      <w:r>
        <w:t>which</w:t>
      </w:r>
      <w:r w:rsidR="007F5E76">
        <w:t xml:space="preserve"> arise from both </w:t>
      </w:r>
      <w:r>
        <w:t xml:space="preserve">the </w:t>
      </w:r>
      <w:r w:rsidR="007F5E76">
        <w:t>plants and animals</w:t>
      </w:r>
      <w:r>
        <w:t xml:space="preserve"> consumed</w:t>
      </w:r>
      <w:r w:rsidR="007F5E76">
        <w:t xml:space="preserve">. </w:t>
      </w:r>
      <w:r w:rsidR="005F3DFA">
        <w:t xml:space="preserve">These ratios are </w:t>
      </w:r>
      <w:r w:rsidR="00E529E7">
        <w:t>expressed as δ</w:t>
      </w:r>
      <w:r w:rsidR="00E529E7" w:rsidRPr="00C456A8">
        <w:rPr>
          <w:vertAlign w:val="superscript"/>
        </w:rPr>
        <w:t>13</w:t>
      </w:r>
      <w:r w:rsidR="00E529E7">
        <w:t>C and δ</w:t>
      </w:r>
      <w:r w:rsidR="00E529E7" w:rsidRPr="00C456A8">
        <w:rPr>
          <w:vertAlign w:val="superscript"/>
        </w:rPr>
        <w:t>15</w:t>
      </w:r>
      <w:r w:rsidR="00E529E7">
        <w:t>N (</w:t>
      </w:r>
      <w:r w:rsidR="005F3DFA">
        <w:t xml:space="preserve">the </w:t>
      </w:r>
      <w:r w:rsidR="00E529E7">
        <w:t xml:space="preserve">isotope ratio </w:t>
      </w:r>
      <w:r w:rsidR="005F3DFA">
        <w:t>compared to an in</w:t>
      </w:r>
      <w:r w:rsidR="00E529E7">
        <w:t xml:space="preserve">ternational agreed standard; </w:t>
      </w:r>
      <w:r w:rsidR="005F3DFA">
        <w:t xml:space="preserve">Hamilton </w:t>
      </w:r>
      <w:r w:rsidR="005F3DFA">
        <w:rPr>
          <w:i/>
        </w:rPr>
        <w:t>et al</w:t>
      </w:r>
      <w:r w:rsidR="005F3DFA">
        <w:t xml:space="preserve">. 2013, 30). </w:t>
      </w:r>
      <w:r w:rsidR="004A16D7">
        <w:t>Stable c</w:t>
      </w:r>
      <w:r w:rsidR="007F5E76">
        <w:t>arbon isotope ratios arising from plants in the diet vary with photosynthesis (O’Leary 1988). The largest variation is derived from consumption of ‘C</w:t>
      </w:r>
      <w:r w:rsidR="007F5E76" w:rsidRPr="000B324F">
        <w:rPr>
          <w:vertAlign w:val="subscript"/>
        </w:rPr>
        <w:t>3</w:t>
      </w:r>
      <w:r w:rsidR="007F5E76">
        <w:t>’ (temperate) and ‘C</w:t>
      </w:r>
      <w:r w:rsidR="007F5E76" w:rsidRPr="000B324F">
        <w:rPr>
          <w:vertAlign w:val="subscript"/>
        </w:rPr>
        <w:t>4</w:t>
      </w:r>
      <w:r w:rsidR="007F5E76">
        <w:t>’ (largely tropical)</w:t>
      </w:r>
      <w:r w:rsidR="003479DF">
        <w:t xml:space="preserve"> plants (O’Leary 1988). C</w:t>
      </w:r>
      <w:r w:rsidR="003479DF" w:rsidRPr="000B324F">
        <w:rPr>
          <w:vertAlign w:val="subscript"/>
        </w:rPr>
        <w:t>3</w:t>
      </w:r>
      <w:r w:rsidR="003479DF">
        <w:t xml:space="preserve"> plants from marine environments have higher δ</w:t>
      </w:r>
      <w:r w:rsidR="003479DF" w:rsidRPr="00C456A8">
        <w:rPr>
          <w:vertAlign w:val="superscript"/>
        </w:rPr>
        <w:t>13</w:t>
      </w:r>
      <w:r w:rsidR="003479DF">
        <w:t xml:space="preserve">C isotope ratios than those from terrestrial contexts due </w:t>
      </w:r>
      <w:r w:rsidR="00E529E7">
        <w:t xml:space="preserve">to </w:t>
      </w:r>
      <w:r w:rsidR="00EA7B4F">
        <w:t>the ocean having a larger carbon pool than the atmosphere</w:t>
      </w:r>
      <w:r w:rsidR="003479DF">
        <w:t xml:space="preserve"> (</w:t>
      </w:r>
      <w:r w:rsidR="00EA7B4F">
        <w:t>Boutton 1991</w:t>
      </w:r>
      <w:r w:rsidR="003479DF">
        <w:t>), and more subtle variations</w:t>
      </w:r>
      <w:r w:rsidR="007F5E76">
        <w:t xml:space="preserve"> </w:t>
      </w:r>
      <w:r w:rsidR="003479DF">
        <w:t>in δ</w:t>
      </w:r>
      <w:r w:rsidR="003479DF" w:rsidRPr="00C456A8">
        <w:rPr>
          <w:vertAlign w:val="superscript"/>
        </w:rPr>
        <w:t>13</w:t>
      </w:r>
      <w:r w:rsidR="003479DF">
        <w:t xml:space="preserve">C </w:t>
      </w:r>
      <w:r w:rsidR="007F5E76">
        <w:t xml:space="preserve">have been </w:t>
      </w:r>
      <w:r w:rsidR="00E529E7">
        <w:t>shown</w:t>
      </w:r>
      <w:r w:rsidR="007F5E76">
        <w:t xml:space="preserve"> to arise </w:t>
      </w:r>
      <w:r w:rsidR="00E529E7">
        <w:t>through</w:t>
      </w:r>
      <w:r w:rsidR="007F5E76">
        <w:t xml:space="preserve"> the impact of canopy cover</w:t>
      </w:r>
      <w:r w:rsidR="00E529E7">
        <w:t xml:space="preserve"> on photosynthesis</w:t>
      </w:r>
      <w:r w:rsidR="007F5E76">
        <w:t xml:space="preserve"> (Lynch </w:t>
      </w:r>
      <w:r w:rsidR="007F5E76">
        <w:rPr>
          <w:i/>
        </w:rPr>
        <w:t>et al</w:t>
      </w:r>
      <w:r w:rsidR="007F5E76">
        <w:t xml:space="preserve">. 2008). Nitrogen isotope ratios may also be influenced by plant consumption, particularly if intensive manuring is taking place (Fraser </w:t>
      </w:r>
      <w:r w:rsidR="007F5E76">
        <w:rPr>
          <w:i/>
        </w:rPr>
        <w:t>et al</w:t>
      </w:r>
      <w:r w:rsidR="007F5E76">
        <w:t xml:space="preserve">. 2011; see below), but generally vary with the trophic level of the consumer (Hedges and Reynard 2007). Trophic level effect increases through the food chain, with 3–5‰ enrichment in nitrogen and </w:t>
      </w:r>
      <w:r w:rsidR="007F5E76">
        <w:rPr>
          <w:i/>
        </w:rPr>
        <w:t>c</w:t>
      </w:r>
      <w:r w:rsidR="007F5E76">
        <w:t xml:space="preserve">.0.5–1.5‰ in carbon proposed (Hedges and Reynard 2007; Hamilton </w:t>
      </w:r>
      <w:r w:rsidR="007F5E76">
        <w:rPr>
          <w:i/>
        </w:rPr>
        <w:t>et al</w:t>
      </w:r>
      <w:r w:rsidR="007F5E76">
        <w:t xml:space="preserve">. 2013; O’Connell </w:t>
      </w:r>
      <w:r w:rsidR="007F5E76">
        <w:rPr>
          <w:i/>
        </w:rPr>
        <w:t>et al</w:t>
      </w:r>
      <w:r w:rsidR="007F5E76">
        <w:t>. 2012;</w:t>
      </w:r>
      <w:r w:rsidR="007F5E76">
        <w:rPr>
          <w:i/>
        </w:rPr>
        <w:t xml:space="preserve"> </w:t>
      </w:r>
      <w:r w:rsidR="007F5E76">
        <w:t xml:space="preserve">Fernandes </w:t>
      </w:r>
      <w:r w:rsidR="007F5E76">
        <w:rPr>
          <w:i/>
        </w:rPr>
        <w:t>et al</w:t>
      </w:r>
      <w:r w:rsidR="007F5E76">
        <w:t xml:space="preserve">. 2014; but see discussion in section 4.3 below). The parts per mill enrichment in </w:t>
      </w:r>
      <w:r w:rsidR="008B0EC3">
        <w:t>n</w:t>
      </w:r>
      <w:r w:rsidR="007F5E76">
        <w:t xml:space="preserve">itrogen isotope ratios between </w:t>
      </w:r>
      <w:r w:rsidR="001149A1">
        <w:t xml:space="preserve">the </w:t>
      </w:r>
      <w:r w:rsidR="007F5E76">
        <w:t xml:space="preserve">dietary protein consumed and the consumer is influenced by the amount of protein in the diet, which can be determined from the remains of </w:t>
      </w:r>
      <w:r w:rsidR="00B73255">
        <w:t xml:space="preserve">the </w:t>
      </w:r>
      <w:r w:rsidR="007F5E76">
        <w:t xml:space="preserve">animals and plants </w:t>
      </w:r>
      <w:r w:rsidR="00B73255">
        <w:t xml:space="preserve">eaten </w:t>
      </w:r>
      <w:r w:rsidR="007F5E76">
        <w:t xml:space="preserve">(Hedges and Reynard 2007). A larger difference between the nitrogen isotope ratios of </w:t>
      </w:r>
      <w:r w:rsidR="00B73255">
        <w:t>consumer and dietary source</w:t>
      </w:r>
      <w:r w:rsidR="007F5E76">
        <w:t xml:space="preserve">, would indicate that humans were consuming more meat or dairy (which are indistinguishable isotopically </w:t>
      </w:r>
      <w:r w:rsidR="00C01166">
        <w:t>in</w:t>
      </w:r>
      <w:r w:rsidR="007F5E76">
        <w:t xml:space="preserve"> bone collage</w:t>
      </w:r>
      <w:r w:rsidR="00C01166">
        <w:t>n</w:t>
      </w:r>
      <w:r w:rsidR="007F5E76">
        <w:t>). Together, therefore, the carbon and nitrogen isotope ratios of humans</w:t>
      </w:r>
      <w:r w:rsidR="00B73255">
        <w:t>,</w:t>
      </w:r>
      <w:r w:rsidR="007F5E76">
        <w:t xml:space="preserve"> and the animals</w:t>
      </w:r>
      <w:r w:rsidR="00C01166">
        <w:t xml:space="preserve"> and plants</w:t>
      </w:r>
      <w:r w:rsidR="007F5E76">
        <w:t xml:space="preserve"> they were consuming</w:t>
      </w:r>
      <w:r w:rsidR="00B73255">
        <w:t>,</w:t>
      </w:r>
      <w:r w:rsidR="007F5E76">
        <w:t xml:space="preserve"> are powerful tools for reconstructing </w:t>
      </w:r>
      <w:r w:rsidR="001149A1">
        <w:t xml:space="preserve">the composition of </w:t>
      </w:r>
      <w:r w:rsidR="007F5E76">
        <w:t xml:space="preserve">prehistoric diets. </w:t>
      </w:r>
    </w:p>
    <w:p w:rsidR="005F3DFA" w:rsidRDefault="005F3DFA" w:rsidP="007F5E76"/>
    <w:p w:rsidR="002D6404" w:rsidRDefault="002D6404" w:rsidP="00D42966">
      <w:r>
        <w:t>Overall, stable isotope data ha</w:t>
      </w:r>
      <w:r w:rsidR="00C936C8">
        <w:t>ve</w:t>
      </w:r>
      <w:r>
        <w:t xml:space="preserve"> confirmed that Neolithic diets in Europe were largely terrestrial and based on C</w:t>
      </w:r>
      <w:r w:rsidRPr="006B001E">
        <w:rPr>
          <w:vertAlign w:val="subscript"/>
        </w:rPr>
        <w:t>3</w:t>
      </w:r>
      <w:r>
        <w:rPr>
          <w:vertAlign w:val="subscript"/>
        </w:rPr>
        <w:t xml:space="preserve"> </w:t>
      </w:r>
      <w:r>
        <w:t>plants for the most part, with some possible C</w:t>
      </w:r>
      <w:r w:rsidRPr="00396FAB">
        <w:rPr>
          <w:vertAlign w:val="subscript"/>
        </w:rPr>
        <w:t>4</w:t>
      </w:r>
      <w:r>
        <w:t xml:space="preserve"> millet towards the eastern distribution (Hunt </w:t>
      </w:r>
      <w:r>
        <w:rPr>
          <w:i/>
        </w:rPr>
        <w:t>et al</w:t>
      </w:r>
      <w:r>
        <w:t xml:space="preserve">. 2008). </w:t>
      </w:r>
      <w:r w:rsidR="007F5E76">
        <w:t xml:space="preserve">The relative importance of animal and plant protein in forming trophic level enrichment remains a matter of debate (summarised by Dürrwächter </w:t>
      </w:r>
      <w:r w:rsidR="007F5E76">
        <w:rPr>
          <w:i/>
        </w:rPr>
        <w:t>et al</w:t>
      </w:r>
      <w:r w:rsidR="007F5E76">
        <w:t xml:space="preserve">. 2006). Earlier isotope studies have suggested significant animal protein of 60–80% for prehistoric diets, which is high when compared to modern diets from various contexts, with consumption of freshwater fish, physiological changes and differences in herbivores all suggested as possible </w:t>
      </w:r>
      <w:r w:rsidR="007F5E76" w:rsidRPr="007D05FC">
        <w:t xml:space="preserve">complicating factors (Hedges and Reynard 2007, 1249). </w:t>
      </w:r>
      <w:r w:rsidRPr="007D05FC">
        <w:t xml:space="preserve">The contribution of different dietary sources made to the human stable isotope data can be modelled, using stable isotopic ratio averages from possible food sources and the expected isotope enrichments from the food chain and metabolism, to determine which mixture of dietary elements produces </w:t>
      </w:r>
      <w:r w:rsidR="00E529E7">
        <w:t xml:space="preserve">the </w:t>
      </w:r>
      <w:r w:rsidRPr="007D05FC">
        <w:t xml:space="preserve">closest stable isotope ratios to those of the human averages (Hedges </w:t>
      </w:r>
      <w:r w:rsidRPr="007D05FC">
        <w:rPr>
          <w:i/>
        </w:rPr>
        <w:t>et al</w:t>
      </w:r>
      <w:r w:rsidRPr="007D05FC">
        <w:t xml:space="preserve">. 2013, 364). There are often large uncertainties in both enrichment and the isotope ratios of food </w:t>
      </w:r>
      <w:r w:rsidR="00E529E7" w:rsidRPr="007D05FC">
        <w:t>sources, which</w:t>
      </w:r>
      <w:r w:rsidRPr="007D05FC">
        <w:t xml:space="preserve"> are greater than the instrumental errors</w:t>
      </w:r>
      <w:r w:rsidR="007D05FC" w:rsidRPr="007D05FC">
        <w:t xml:space="preserve"> (Fernandes </w:t>
      </w:r>
      <w:r w:rsidR="007D05FC" w:rsidRPr="007D05FC">
        <w:rPr>
          <w:i/>
        </w:rPr>
        <w:t>et al</w:t>
      </w:r>
      <w:r w:rsidR="007D05FC" w:rsidRPr="007D05FC">
        <w:t>. 2014)</w:t>
      </w:r>
      <w:r w:rsidRPr="007D05FC">
        <w:t xml:space="preserve">. </w:t>
      </w:r>
      <w:r w:rsidR="007F5E76" w:rsidRPr="007D05FC">
        <w:t>The</w:t>
      </w:r>
      <w:r w:rsidR="007F5E76">
        <w:t xml:space="preserve"> assumption underlying these models is that humans and animals were feeding on the same plants, and hence plants would have contributed identical isotopic ratios to both animal protein and the humans who consumed both plants and the animal protein (Bogaard </w:t>
      </w:r>
      <w:r w:rsidR="007F5E76">
        <w:rPr>
          <w:i/>
        </w:rPr>
        <w:t>et al</w:t>
      </w:r>
      <w:r w:rsidR="007F5E76">
        <w:t xml:space="preserve">. 2007; Fraser </w:t>
      </w:r>
      <w:r w:rsidR="007F5E76">
        <w:rPr>
          <w:i/>
        </w:rPr>
        <w:t>et al</w:t>
      </w:r>
      <w:r w:rsidR="007F5E76">
        <w:t xml:space="preserve">. 2011; 2013). Fraser </w:t>
      </w:r>
      <w:r w:rsidR="007F5E76">
        <w:rPr>
          <w:i/>
        </w:rPr>
        <w:t>et al</w:t>
      </w:r>
      <w:r w:rsidR="007F5E76">
        <w:t>. (2011) demonstrated that manured plants would be enriched relative to non-manured plants, and further isotopic analysis of cereal and pulse</w:t>
      </w:r>
      <w:r w:rsidR="00B73255">
        <w:t xml:space="preserve"> remains at the early Neolithic</w:t>
      </w:r>
      <w:r w:rsidR="007F5E76">
        <w:t xml:space="preserve"> Linearbandke</w:t>
      </w:r>
      <w:r w:rsidR="00B73255">
        <w:t>ramik (LBK)</w:t>
      </w:r>
      <w:r w:rsidR="007F5E76">
        <w:t xml:space="preserve"> site of Vaihingen, supported a dietary model where cultivated plants provided most of the dietary protein to humans (Fraser </w:t>
      </w:r>
      <w:r w:rsidR="007F5E76">
        <w:rPr>
          <w:i/>
        </w:rPr>
        <w:t>et al</w:t>
      </w:r>
      <w:r w:rsidR="007F5E76">
        <w:t xml:space="preserve">. 2013). </w:t>
      </w:r>
      <w:r w:rsidR="006C6AED">
        <w:t>As N</w:t>
      </w:r>
      <w:r w:rsidR="006C6AED" w:rsidRPr="00D07F58">
        <w:rPr>
          <w:vertAlign w:val="subscript"/>
        </w:rPr>
        <w:t>2</w:t>
      </w:r>
      <w:r w:rsidR="006C6AED">
        <w:t xml:space="preserve">-fixing plants, with little isotopic fractionation, pulses are likely to have a </w:t>
      </w:r>
      <w:r w:rsidR="006C6AED">
        <w:rPr>
          <w:rFonts w:cs="Times New Roman"/>
        </w:rPr>
        <w:t>δ</w:t>
      </w:r>
      <w:r w:rsidR="006C6AED" w:rsidRPr="000972BF">
        <w:rPr>
          <w:rFonts w:cs="Times New Roman"/>
          <w:vertAlign w:val="superscript"/>
        </w:rPr>
        <w:t>15</w:t>
      </w:r>
      <w:r w:rsidR="006C6AED" w:rsidRPr="00D124B1">
        <w:rPr>
          <w:rFonts w:cs="Times New Roman"/>
        </w:rPr>
        <w:t>N</w:t>
      </w:r>
      <w:r w:rsidR="006C6AED">
        <w:rPr>
          <w:rFonts w:cs="Times New Roman"/>
        </w:rPr>
        <w:t xml:space="preserve"> close to 0‰, with manuring having significantly less impact on their nitrogen isotope ratios than on cereals, which can see an increase of </w:t>
      </w:r>
      <w:r w:rsidR="006C6AED">
        <w:rPr>
          <w:rFonts w:cs="Times New Roman"/>
          <w:i/>
        </w:rPr>
        <w:t>c.</w:t>
      </w:r>
      <w:r w:rsidR="006C6AED">
        <w:rPr>
          <w:rFonts w:cs="Times New Roman"/>
        </w:rPr>
        <w:t xml:space="preserve">6‰ or higher (Fraser </w:t>
      </w:r>
      <w:r w:rsidR="006C6AED">
        <w:rPr>
          <w:rFonts w:cs="Times New Roman"/>
          <w:i/>
        </w:rPr>
        <w:t>et al</w:t>
      </w:r>
      <w:r w:rsidR="006C6AED">
        <w:rPr>
          <w:rFonts w:cs="Times New Roman"/>
        </w:rPr>
        <w:t>. 2011).</w:t>
      </w:r>
      <w:r w:rsidR="006C6AED">
        <w:t xml:space="preserve"> </w:t>
      </w:r>
      <w:r w:rsidR="007F5E76">
        <w:t>If long-term manuring of intensively managed ‘garden’-like plots of land did raise the δ</w:t>
      </w:r>
      <w:r w:rsidR="007F5E76" w:rsidRPr="004B3C76">
        <w:rPr>
          <w:vertAlign w:val="superscript"/>
        </w:rPr>
        <w:t>15</w:t>
      </w:r>
      <w:r w:rsidR="007F5E76">
        <w:t xml:space="preserve">N isotope </w:t>
      </w:r>
      <w:r w:rsidR="00353100">
        <w:t>ratio</w:t>
      </w:r>
      <w:r w:rsidR="007F5E76">
        <w:t xml:space="preserve">s of cereals (and </w:t>
      </w:r>
      <w:r w:rsidR="006C6AED">
        <w:t>to a less</w:t>
      </w:r>
      <w:r w:rsidR="00E529E7">
        <w:t>er</w:t>
      </w:r>
      <w:r w:rsidR="006C6AED">
        <w:t xml:space="preserve"> extent pulses</w:t>
      </w:r>
      <w:r w:rsidR="007F5E76">
        <w:t xml:space="preserve">), this is significant for considering </w:t>
      </w:r>
      <w:r w:rsidR="007F5E76">
        <w:lastRenderedPageBreak/>
        <w:t xml:space="preserve">many different periods through time, and particularly so for considering the Mesolithic-Neolithic transition, as manuring and cultivation </w:t>
      </w:r>
      <w:r w:rsidR="00E529E7">
        <w:t xml:space="preserve">may </w:t>
      </w:r>
      <w:r w:rsidR="007F5E76">
        <w:t>have coevally begun</w:t>
      </w:r>
      <w:r w:rsidR="00C01166">
        <w:t xml:space="preserve">. </w:t>
      </w:r>
    </w:p>
    <w:p w:rsidR="002D6404" w:rsidRDefault="002D6404" w:rsidP="00D42966"/>
    <w:p w:rsidR="002D6404" w:rsidRDefault="00372CC3" w:rsidP="002D6404">
      <w:r>
        <w:t xml:space="preserve">However, to date, most academic attention has fallen on the stable isotope results from the Atlantic façade </w:t>
      </w:r>
      <w:r w:rsidR="00B73255">
        <w:t>(</w:t>
      </w:r>
      <w:r>
        <w:t>which demonstrated an immediate and almost complete abandonment of marine foods at the onset of the Neolithic and a narrowing of isotope ranges</w:t>
      </w:r>
      <w:r w:rsidR="00B73255">
        <w:t>;</w:t>
      </w:r>
      <w:r>
        <w:t xml:space="preserve"> summarised in Schulting 2015</w:t>
      </w:r>
      <w:r w:rsidRPr="00462877">
        <w:t>; 2018)</w:t>
      </w:r>
      <w:r w:rsidR="007D05FC" w:rsidRPr="00462877">
        <w:t>,</w:t>
      </w:r>
      <w:r w:rsidR="007D05FC">
        <w:t xml:space="preserve"> rather than on </w:t>
      </w:r>
      <w:r w:rsidR="00B73255">
        <w:t xml:space="preserve">changes in </w:t>
      </w:r>
      <w:r w:rsidR="007D05FC">
        <w:t>the overall composition of the diet</w:t>
      </w:r>
      <w:r>
        <w:t xml:space="preserve">. Did, then, the onset of the Neolithic mean a change in the proportions different foodstuffs contributed to the diet? This has important implications for how we characterise the significance of diet in shaping the transition to farming. The challenge remains to determine what the significant changes were, not </w:t>
      </w:r>
      <w:r w:rsidR="00E529E7">
        <w:t xml:space="preserve">only </w:t>
      </w:r>
      <w:r>
        <w:t xml:space="preserve">in terms of </w:t>
      </w:r>
      <w:r w:rsidR="00E529E7">
        <w:t>food production, but also in the proportion contribution of different foodstuffs to the diet</w:t>
      </w:r>
      <w:r>
        <w:t xml:space="preserve">; and this means characterising the diversity of practices </w:t>
      </w:r>
      <w:r w:rsidR="00B73255">
        <w:t xml:space="preserve">in </w:t>
      </w:r>
      <w:r>
        <w:t xml:space="preserve">both the Mesolithic and the Neolithic. </w:t>
      </w:r>
      <w:r w:rsidR="002D6404">
        <w:t xml:space="preserve">Recently, Bayesian mixing models have been developed which allow for the incorporation of multiple sources of uncertainty (Fernandes </w:t>
      </w:r>
      <w:r w:rsidR="002D6404">
        <w:rPr>
          <w:i/>
        </w:rPr>
        <w:t>et al</w:t>
      </w:r>
      <w:r w:rsidR="002D6404">
        <w:t xml:space="preserve">. 2014). Developed by Fernandes </w:t>
      </w:r>
      <w:r w:rsidR="002D6404">
        <w:rPr>
          <w:i/>
        </w:rPr>
        <w:t>et al</w:t>
      </w:r>
      <w:r w:rsidR="002D6404">
        <w:t xml:space="preserve">. (2014), FRUITS (Food Reconstruction Using Isotopic Transferred Signals) uses Bayesian mixing models of known priors (consumer stable isotope ratios, diet-consumer off-set, and stable isotopic ratio averages from food sources) to produce an estimate of the mean percentage each food type contributed to the diet, as well as the associated errors. It should be stressed, therefore, that reliability of models produced by FRUITS are entirely based on the parameters selected, and changing the parameters will change the output of the model. FRUITS can thus help to estimate the proportion contribution different food sources made to the Mesolithic and Neolithic diets in central Europe, but its results </w:t>
      </w:r>
      <w:r>
        <w:t xml:space="preserve">must be </w:t>
      </w:r>
      <w:r w:rsidR="002D6404">
        <w:t xml:space="preserve">handled cautiously. It is thus worth remembering Box’s (1979, 202) </w:t>
      </w:r>
      <w:r w:rsidR="005E01B0">
        <w:t>maxim</w:t>
      </w:r>
      <w:r w:rsidR="002D6404">
        <w:t xml:space="preserve"> that</w:t>
      </w:r>
      <w:r w:rsidR="00B73255">
        <w:t xml:space="preserve"> while</w:t>
      </w:r>
      <w:r w:rsidR="002D6404">
        <w:t xml:space="preserve"> ‘all models are wrong, some models are useful’</w:t>
      </w:r>
      <w:r>
        <w:t>. With growing understanding</w:t>
      </w:r>
      <w:r w:rsidR="007D05FC">
        <w:t xml:space="preserve"> of the isotopes from cereals, and larger bodies of data for the both the Mesolithic and Neolithic</w:t>
      </w:r>
      <w:r w:rsidR="005E01B0">
        <w:t xml:space="preserve"> now available</w:t>
      </w:r>
      <w:r w:rsidR="007D05FC">
        <w:t>, FRUITS can usefully be applied to the region under discussion here for the first time.</w:t>
      </w:r>
      <w:r>
        <w:t xml:space="preserve"> </w:t>
      </w:r>
      <w:r w:rsidR="002D6404">
        <w:t xml:space="preserve"> </w:t>
      </w:r>
    </w:p>
    <w:p w:rsidR="00D026F5" w:rsidRDefault="00D026F5" w:rsidP="00D42966">
      <w:pPr>
        <w:rPr>
          <w:b/>
        </w:rPr>
      </w:pPr>
    </w:p>
    <w:p w:rsidR="00D42966" w:rsidRDefault="007F5E76" w:rsidP="00D42966">
      <w:r>
        <w:rPr>
          <w:b/>
        </w:rPr>
        <w:t>3</w:t>
      </w:r>
      <w:r w:rsidR="00DC5F07">
        <w:rPr>
          <w:b/>
        </w:rPr>
        <w:t xml:space="preserve">. </w:t>
      </w:r>
      <w:r w:rsidR="00D42966">
        <w:rPr>
          <w:b/>
        </w:rPr>
        <w:t>Mesolithic-Neolithic dietary transition in central Europe</w:t>
      </w:r>
    </w:p>
    <w:p w:rsidR="00D42966" w:rsidRDefault="00D42966" w:rsidP="00D42966">
      <w:r>
        <w:t>The geographical range of this paper is defined by the distribution of the Linearbandkeramik (LBK; 5500</w:t>
      </w:r>
      <w:r w:rsidR="00C01166">
        <w:t>–</w:t>
      </w:r>
      <w:r>
        <w:t>5000 cal BC</w:t>
      </w:r>
      <w:r w:rsidR="008B0EC3">
        <w:t>; Bickle and Whittle 2013</w:t>
      </w:r>
      <w:r>
        <w:t>). The Neolithic in this region began on the Great Hungarian Plain and then spread out across central Europe, eventually stretching for some 800</w:t>
      </w:r>
      <w:r w:rsidR="00C01166">
        <w:t xml:space="preserve"> or more</w:t>
      </w:r>
      <w:r>
        <w:t xml:space="preserve"> miles from the Paris basin in the west to Dneiper basin in the east. </w:t>
      </w:r>
      <w:r w:rsidR="004A16D7">
        <w:t>R</w:t>
      </w:r>
      <w:r>
        <w:t xml:space="preserve">ecent aDNA analysis suggests that this distribution was mainly achieved by an expansion of population from </w:t>
      </w:r>
      <w:r w:rsidR="00C01166">
        <w:t>earlier Neolithic</w:t>
      </w:r>
      <w:r w:rsidR="00094FE7">
        <w:t xml:space="preserve"> Star</w:t>
      </w:r>
      <w:r w:rsidR="0005750C" w:rsidRPr="0005750C">
        <w:t>č</w:t>
      </w:r>
      <w:r w:rsidR="0005750C">
        <w:t>evo and Körö</w:t>
      </w:r>
      <w:r w:rsidR="00094FE7">
        <w:t xml:space="preserve">s cultures </w:t>
      </w:r>
      <w:r w:rsidR="008B0EC3">
        <w:t>to the south-</w:t>
      </w:r>
      <w:r>
        <w:t xml:space="preserve">east, with </w:t>
      </w:r>
      <w:r w:rsidR="00094FE7">
        <w:t>highly restricted</w:t>
      </w:r>
      <w:r>
        <w:t xml:space="preserve"> admixture </w:t>
      </w:r>
      <w:r w:rsidR="001B12D7">
        <w:t>of 4-5% from</w:t>
      </w:r>
      <w:r>
        <w:t xml:space="preserve"> indigenous groups (</w:t>
      </w:r>
      <w:r w:rsidR="00094FE7">
        <w:t xml:space="preserve">Lipson </w:t>
      </w:r>
      <w:r w:rsidR="00094FE7">
        <w:rPr>
          <w:i/>
        </w:rPr>
        <w:t>et al</w:t>
      </w:r>
      <w:r w:rsidR="00094FE7">
        <w:t>. 2017</w:t>
      </w:r>
      <w:r>
        <w:t>). However, across the distribution of the LBK there remains debated evidence for the incorporation of hunter-gatherers, in the use of cereals, lithics and pottery prior to the arrival of the LBK. The evidence for cereal growing prior to the LBK is the least certain being limited to the presence of pollen, the interpretation of which is debated and they may be large wild grasses (Behre 2007). Pollen grains in themselves do not confirm farming</w:t>
      </w:r>
      <w:r w:rsidR="00B73255">
        <w:t xml:space="preserve"> was taking place</w:t>
      </w:r>
      <w:r>
        <w:t>, b</w:t>
      </w:r>
      <w:r w:rsidR="00B64E1E">
        <w:t>ut they may suggest that cereal-like plants</w:t>
      </w:r>
      <w:r>
        <w:t xml:space="preserve"> were </w:t>
      </w:r>
      <w:r w:rsidR="001B12D7">
        <w:t>familiar to the</w:t>
      </w:r>
      <w:r>
        <w:t xml:space="preserve"> late Mesolithic</w:t>
      </w:r>
      <w:r w:rsidR="001B12D7">
        <w:t xml:space="preserve"> population</w:t>
      </w:r>
      <w:r>
        <w:t xml:space="preserve">. Lithic tool assemblages at LBK sites suggest continuity from the late Mesolithic, both in sources for raw material and production technique (the direct percussion for regular blades; Mateiciucová 2008, 78). Ceramics, of non-LBK origin, are also present at some early LBK sites in the western distribution. Two ceramic forms in particular, La Hoguette and Limburg, are often proposed as made by indigenous groups, and </w:t>
      </w:r>
      <w:r w:rsidR="00746943">
        <w:t xml:space="preserve">in </w:t>
      </w:r>
      <w:r>
        <w:t>the case of La Hoguette</w:t>
      </w:r>
      <w:r w:rsidR="00746943">
        <w:t>,</w:t>
      </w:r>
      <w:r>
        <w:t xml:space="preserve"> found </w:t>
      </w:r>
      <w:r w:rsidR="00746943">
        <w:t xml:space="preserve">at </w:t>
      </w:r>
      <w:r>
        <w:t>a very small number of non-LBK sites (</w:t>
      </w:r>
      <w:r w:rsidR="00094FE7" w:rsidRPr="00ED2606">
        <w:rPr>
          <w:lang w:val="fr-FR"/>
        </w:rPr>
        <w:t>Manen and Mazurié de Keroualin</w:t>
      </w:r>
      <w:r w:rsidR="00094FE7">
        <w:t xml:space="preserve"> 2003</w:t>
      </w:r>
      <w:r>
        <w:t xml:space="preserve">). At one of these sites, Stuttgart-Bad Cannstatt, domestic sheep/goat were found alongside red and roe deer, auroches and wild boar (Meurers-Balke and Kalis 2001). This evidence suggests some complexity of mixing between different groups, challenging the neat categorisation of diet into separate ‘hunter-gatherer’ and ‘farmer’ foods and practices.  </w:t>
      </w:r>
    </w:p>
    <w:p w:rsidR="00D42966" w:rsidRDefault="00D42966" w:rsidP="00D42966"/>
    <w:p w:rsidR="009A2723" w:rsidRDefault="001B12D7" w:rsidP="00746943">
      <w:r>
        <w:lastRenderedPageBreak/>
        <w:t xml:space="preserve">This challenge to neat categorisation of farmers and foragers into two dietary groups, also applies to the periods of Mesolithic and Neolithic, the definition of which can vary depending on location and through time (Bickle and Hofmann 2007; </w:t>
      </w:r>
      <w:r w:rsidRPr="004D7D09">
        <w:t xml:space="preserve">Schulting </w:t>
      </w:r>
      <w:r w:rsidR="0058301B" w:rsidRPr="004D7D09">
        <w:t xml:space="preserve">2011; </w:t>
      </w:r>
      <w:r w:rsidRPr="004D7D09">
        <w:t>2018</w:t>
      </w:r>
      <w:r>
        <w:t xml:space="preserve">). Of relevance to this paper, </w:t>
      </w:r>
      <w:r w:rsidR="002D574F">
        <w:t xml:space="preserve">is the extent to which different practices for procuring food extend through to different </w:t>
      </w:r>
      <w:r w:rsidR="00746943">
        <w:t>dietary compositions</w:t>
      </w:r>
      <w:r w:rsidR="002D574F">
        <w:t xml:space="preserve"> (both in terms of what is eaten and changing proportions of food sources). </w:t>
      </w:r>
      <w:r w:rsidR="00D42966">
        <w:t xml:space="preserve">The one element of diet which has, at least elsewhere in Europe, been shown to divide </w:t>
      </w:r>
      <w:r w:rsidR="002D574F">
        <w:t>Mesolithic and Neolithic diets</w:t>
      </w:r>
      <w:r w:rsidR="00D42966">
        <w:t xml:space="preserve"> has been the consumption of marine resources. This is </w:t>
      </w:r>
      <w:r w:rsidR="002D574F">
        <w:t>complex, however</w:t>
      </w:r>
      <w:r w:rsidR="00746943">
        <w:t>, and varies across Europe</w:t>
      </w:r>
      <w:r w:rsidR="002D574F">
        <w:t>. F</w:t>
      </w:r>
      <w:r w:rsidR="00D42966">
        <w:t>or example</w:t>
      </w:r>
      <w:r w:rsidR="002D574F">
        <w:t>,</w:t>
      </w:r>
      <w:r w:rsidR="00D42966">
        <w:t xml:space="preserve"> the Pitted Ware culture of </w:t>
      </w:r>
      <w:r w:rsidR="008B0EC3">
        <w:t>s</w:t>
      </w:r>
      <w:r w:rsidR="00D42966">
        <w:t xml:space="preserve">outhern Scandinavia </w:t>
      </w:r>
      <w:r w:rsidR="002D574F">
        <w:t xml:space="preserve">is classified as Middle Neolithic on the presence of ceramics, but is </w:t>
      </w:r>
      <w:r w:rsidR="00746943">
        <w:t xml:space="preserve">a </w:t>
      </w:r>
      <w:r w:rsidR="002D574F">
        <w:t>mainly</w:t>
      </w:r>
      <w:r w:rsidR="00746943">
        <w:t xml:space="preserve"> </w:t>
      </w:r>
      <w:r w:rsidR="002D574F">
        <w:t xml:space="preserve">hunter-gatherer economy </w:t>
      </w:r>
      <w:r w:rsidR="00D42966">
        <w:t>rel</w:t>
      </w:r>
      <w:r w:rsidR="002D574F">
        <w:t>ying</w:t>
      </w:r>
      <w:r w:rsidR="00D42966">
        <w:t xml:space="preserve"> on seals</w:t>
      </w:r>
      <w:r w:rsidR="002D574F">
        <w:t xml:space="preserve">, while the </w:t>
      </w:r>
      <w:r w:rsidR="00D42966">
        <w:t xml:space="preserve">neighbouring Funnel Beaker groups (TRB), who </w:t>
      </w:r>
      <w:r w:rsidR="002D574F">
        <w:t xml:space="preserve">were farmers </w:t>
      </w:r>
      <w:r w:rsidR="00D42966">
        <w:t xml:space="preserve">have more terrestrial isotope </w:t>
      </w:r>
      <w:r w:rsidR="00353100">
        <w:t>ratios</w:t>
      </w:r>
      <w:r w:rsidR="00D42966">
        <w:t xml:space="preserve"> (</w:t>
      </w:r>
      <w:r w:rsidR="009A2723">
        <w:t xml:space="preserve">Eriksson 2004; </w:t>
      </w:r>
      <w:r w:rsidR="00D42966">
        <w:t xml:space="preserve">Eriksson </w:t>
      </w:r>
      <w:r w:rsidR="00D42966" w:rsidRPr="00B631C6">
        <w:rPr>
          <w:i/>
        </w:rPr>
        <w:t>et al</w:t>
      </w:r>
      <w:r w:rsidR="00D42966">
        <w:t xml:space="preserve">. 2008). </w:t>
      </w:r>
      <w:r w:rsidR="00C01166">
        <w:t>High resolution sampling of tooth dentine, which forms in childhood, of individuals from Neolithic Shetland found short-term episodes of high marine consumption</w:t>
      </w:r>
      <w:r w:rsidR="002D574F">
        <w:t xml:space="preserve"> amongst farmers, perhaps a</w:t>
      </w:r>
      <w:r w:rsidR="00C01166">
        <w:t xml:space="preserve"> response to times when terrestrial resources in this marginal landscape were short (Montgomery </w:t>
      </w:r>
      <w:r w:rsidR="00C01166">
        <w:rPr>
          <w:i/>
        </w:rPr>
        <w:t>et al</w:t>
      </w:r>
      <w:r w:rsidR="00C01166">
        <w:t xml:space="preserve">. 2013). Away from the coasts, estimating freshwater fish consumption has seen less attention than marine, but has been examined through Sulphur isotope analysis. Sulphur isotope analysis has been carried out in the Danube Gorges and at some sites in central Germany. In the Danube Gorges, </w:t>
      </w:r>
      <w:r w:rsidR="002D574F">
        <w:t>where farming replaced hunting and gathering</w:t>
      </w:r>
      <w:r w:rsidR="00746943">
        <w:t xml:space="preserve"> at the onset of the Neolithic</w:t>
      </w:r>
      <w:r w:rsidR="002D574F">
        <w:t xml:space="preserve">, </w:t>
      </w:r>
      <w:r w:rsidR="00C01166">
        <w:t>the δ</w:t>
      </w:r>
      <w:r w:rsidR="00C01166" w:rsidRPr="00487FD1">
        <w:rPr>
          <w:vertAlign w:val="superscript"/>
        </w:rPr>
        <w:t>34</w:t>
      </w:r>
      <w:r w:rsidR="00C01166">
        <w:t xml:space="preserve">S </w:t>
      </w:r>
      <w:r w:rsidR="00B73255">
        <w:t>ratios</w:t>
      </w:r>
      <w:r w:rsidR="00C01166">
        <w:t xml:space="preserve"> demonstrated that consumption of freshwater </w:t>
      </w:r>
      <w:r w:rsidR="00746943">
        <w:t>resources</w:t>
      </w:r>
      <w:r w:rsidR="00C01166">
        <w:t xml:space="preserve"> was not static across the Mesolithic or the Neolithic, and perhaps showed greater intra-site variation than chronological change (Nehlich </w:t>
      </w:r>
      <w:r w:rsidR="00C01166">
        <w:rPr>
          <w:i/>
        </w:rPr>
        <w:t>et al</w:t>
      </w:r>
      <w:r w:rsidR="00C01166">
        <w:t xml:space="preserve">. 2010). </w:t>
      </w:r>
      <w:r w:rsidR="009A2723">
        <w:t>Stable isotopes from human remains near</w:t>
      </w:r>
      <w:r w:rsidR="00D42966">
        <w:t xml:space="preserve"> the Dnieper Rapids, Ukraine, </w:t>
      </w:r>
      <w:r w:rsidR="009A2723">
        <w:t>demonstrate</w:t>
      </w:r>
      <w:r w:rsidR="00D42966">
        <w:t xml:space="preserve"> a drop in freshwater fish consumption (albeit not a total abandonment; Lille </w:t>
      </w:r>
      <w:r w:rsidR="00D42966" w:rsidRPr="00390586">
        <w:rPr>
          <w:i/>
        </w:rPr>
        <w:t>et al</w:t>
      </w:r>
      <w:r w:rsidR="00D42966">
        <w:t>. 20</w:t>
      </w:r>
      <w:r w:rsidR="00390586">
        <w:t>09</w:t>
      </w:r>
      <w:r w:rsidR="00D42966">
        <w:t>)</w:t>
      </w:r>
      <w:r w:rsidR="0058301B">
        <w:t xml:space="preserve"> in a context where the Neolithic is defined by the introduction of ceramics rather than a large influx of domesticates</w:t>
      </w:r>
    </w:p>
    <w:p w:rsidR="009A2723" w:rsidRDefault="009A2723" w:rsidP="00D42966"/>
    <w:p w:rsidR="00D42966" w:rsidRDefault="00D42966" w:rsidP="00D42966">
      <w:r>
        <w:t xml:space="preserve">The </w:t>
      </w:r>
      <w:r w:rsidR="009A2723">
        <w:t xml:space="preserve">consumption of freshwater resources </w:t>
      </w:r>
      <w:r>
        <w:t xml:space="preserve">in the central Europe-LBK area remains uncertain and the evidence from </w:t>
      </w:r>
      <w:r w:rsidR="004A16D7">
        <w:t>stable</w:t>
      </w:r>
      <w:r>
        <w:t xml:space="preserve"> isotope</w:t>
      </w:r>
      <w:r w:rsidR="004A16D7">
        <w:t>s</w:t>
      </w:r>
      <w:r>
        <w:t xml:space="preserve"> is yet to be fully considered.</w:t>
      </w:r>
      <w:r w:rsidR="00746943" w:rsidRPr="00746943">
        <w:t xml:space="preserve"> </w:t>
      </w:r>
      <w:r w:rsidR="00746943">
        <w:t>Exploitation of freshwater animals such as fish, waterfowl or even turtle may have continued across the transition (Lüning 2000; Willms 2003) and archaeological evidence</w:t>
      </w:r>
      <w:r>
        <w:t xml:space="preserve"> points to continued fishing being practiced, though much variability. </w:t>
      </w:r>
      <w:r w:rsidR="008E531A">
        <w:t xml:space="preserve">Low frequency </w:t>
      </w:r>
      <w:r>
        <w:t>of sieving and flotation will mean under-representation, but fish bone is rarely found in any great frequency in LBK contexts (summarised in Bickle and Whittle 2013, 15–16). Exceptions are, however, to be found in the western distribution of the LBK, at sites in Belgium, the Paris basin and southern Baden-Württe</w:t>
      </w:r>
      <w:r w:rsidR="00390586">
        <w:t>mberg (</w:t>
      </w:r>
      <w:r w:rsidR="00B9297A">
        <w:t>Lün</w:t>
      </w:r>
      <w:r w:rsidR="00390586">
        <w:t>ing 2000, 153; Clavel and Arbogast 2007</w:t>
      </w:r>
      <w:r>
        <w:t>). In their analysis of the finds from three sites in the Oise valley, Paris basin, Clavel and Arbogast (2007, 86) found a wide variety of species, including tench, bream, rudd, chub, roach, gudgeon, pike, perch and eel in differing frequencies. These species represent a variety of fishing techniques, but could have all been fished near to the settlement (Clavel and Arbogast 2007, 87). In southern Baden-W</w:t>
      </w:r>
      <w:r w:rsidRPr="00EE2F42">
        <w:t>ü</w:t>
      </w:r>
      <w:r>
        <w:t xml:space="preserve">rttemberg, a possible ‘fishing station’ is identified at Lautereck, a rock shelter site with earlier LBK ceramic sherds, while at the settlement site of Singen, just north of </w:t>
      </w:r>
      <w:r w:rsidR="008B0EC3">
        <w:t>l</w:t>
      </w:r>
      <w:r>
        <w:t xml:space="preserve">ake Constance, a similar range of species and fishing techniques to those found in the </w:t>
      </w:r>
      <w:r w:rsidR="008B0EC3">
        <w:t xml:space="preserve">river </w:t>
      </w:r>
      <w:r>
        <w:t>Oise are demonstrated (</w:t>
      </w:r>
      <w:r w:rsidR="00200988">
        <w:t xml:space="preserve">Aufdermauer </w:t>
      </w:r>
      <w:r w:rsidR="00200988">
        <w:rPr>
          <w:i/>
        </w:rPr>
        <w:t>et al</w:t>
      </w:r>
      <w:r w:rsidR="00200988">
        <w:t>. 1985, 53;</w:t>
      </w:r>
      <w:r w:rsidR="00200988">
        <w:rPr>
          <w:i/>
        </w:rPr>
        <w:t xml:space="preserve"> </w:t>
      </w:r>
      <w:r w:rsidR="00B9297A">
        <w:t>Lün</w:t>
      </w:r>
      <w:r w:rsidR="00390586">
        <w:t>ing 2000</w:t>
      </w:r>
      <w:r w:rsidR="00200988">
        <w:t>, 154</w:t>
      </w:r>
      <w:r>
        <w:t xml:space="preserve">). The </w:t>
      </w:r>
      <w:r w:rsidR="00B64E1E">
        <w:t xml:space="preserve">range of fish skeletal </w:t>
      </w:r>
      <w:r>
        <w:t xml:space="preserve">parts found </w:t>
      </w:r>
      <w:r w:rsidR="00B64E1E">
        <w:t xml:space="preserve">indicate </w:t>
      </w:r>
      <w:r>
        <w:t xml:space="preserve">scaling and gutting activities, </w:t>
      </w:r>
      <w:r w:rsidR="00B64E1E">
        <w:t xml:space="preserve">likely </w:t>
      </w:r>
      <w:r w:rsidR="008E531A">
        <w:t xml:space="preserve">to signal </w:t>
      </w:r>
      <w:r w:rsidR="00B64E1E">
        <w:t xml:space="preserve">preparation for </w:t>
      </w:r>
      <w:r>
        <w:t xml:space="preserve">consumption </w:t>
      </w:r>
      <w:r w:rsidR="00B64E1E">
        <w:t>(Clavel and Arbogast 2007, 87)</w:t>
      </w:r>
      <w:r>
        <w:t xml:space="preserve">. </w:t>
      </w:r>
      <w:r w:rsidR="009A2723">
        <w:t>T</w:t>
      </w:r>
      <w:r w:rsidR="00FC1B99">
        <w:t xml:space="preserve">his would suggest that </w:t>
      </w:r>
      <w:r w:rsidR="008E531A">
        <w:t>LBK</w:t>
      </w:r>
      <w:r>
        <w:t xml:space="preserve"> groups were eating freshwater resources.</w:t>
      </w:r>
    </w:p>
    <w:p w:rsidR="00D42966" w:rsidRDefault="00D42966" w:rsidP="00D42966"/>
    <w:p w:rsidR="00D42966" w:rsidRPr="007470C7" w:rsidRDefault="00D42966" w:rsidP="00D42966">
      <w:pPr>
        <w:rPr>
          <w:i/>
        </w:rPr>
      </w:pPr>
      <w:r>
        <w:t>Mesolithic diet in this region of Europe seems to have broadly relied on terrestrial hunted wild species, such as red deer, wild boar and aurochs among others, and a large range of wild plants, including nuts, seeds and tubers, suggesting a varied diet, which could have seen distinct seasonal variation (</w:t>
      </w:r>
      <w:r w:rsidR="00200988">
        <w:t>Gronenborn 1999; Jochim 1998; 2008</w:t>
      </w:r>
      <w:r>
        <w:t xml:space="preserve">). Fish and other freshwater resources are known from the Mesolithic sites, though their </w:t>
      </w:r>
      <w:r w:rsidR="008E531A">
        <w:t>role in the</w:t>
      </w:r>
      <w:r>
        <w:t xml:space="preserve"> diet may not have been as strong as marine resources </w:t>
      </w:r>
      <w:r w:rsidR="008E531A">
        <w:t>in</w:t>
      </w:r>
      <w:r>
        <w:t xml:space="preserve"> coastal hunter-gatherer </w:t>
      </w:r>
      <w:r w:rsidR="008E531A">
        <w:t>diet</w:t>
      </w:r>
      <w:r>
        <w:t xml:space="preserve">. At Noyen-sur-Seine, Paris basin, human isotope </w:t>
      </w:r>
      <w:r>
        <w:lastRenderedPageBreak/>
        <w:t xml:space="preserve">signals suggested local aquatic resources were </w:t>
      </w:r>
      <w:r w:rsidRPr="00200988">
        <w:rPr>
          <w:i/>
        </w:rPr>
        <w:t>c</w:t>
      </w:r>
      <w:r>
        <w:t>.30–40% of the diet (Dr</w:t>
      </w:r>
      <w:r w:rsidR="00200988">
        <w:t>u</w:t>
      </w:r>
      <w:r>
        <w:t xml:space="preserve">cker </w:t>
      </w:r>
      <w:r>
        <w:rPr>
          <w:i/>
        </w:rPr>
        <w:t>et al</w:t>
      </w:r>
      <w:r>
        <w:t>. 201</w:t>
      </w:r>
      <w:r w:rsidR="00200988">
        <w:t>6</w:t>
      </w:r>
      <w:r>
        <w:t xml:space="preserve">). These resources included a variety of fish, such as pike, brown trout, burbot, cyprinid, as well as eel, pond turtle and </w:t>
      </w:r>
      <w:r w:rsidR="009A2723">
        <w:t xml:space="preserve">possibly </w:t>
      </w:r>
      <w:r>
        <w:t xml:space="preserve">otter (Drucker </w:t>
      </w:r>
      <w:r>
        <w:rPr>
          <w:i/>
        </w:rPr>
        <w:t>et al</w:t>
      </w:r>
      <w:r>
        <w:t>. 201</w:t>
      </w:r>
      <w:r w:rsidR="00B9297A">
        <w:t>6</w:t>
      </w:r>
      <w:r>
        <w:t xml:space="preserve">). In the Meuse basin, Bocherens </w:t>
      </w:r>
      <w:r>
        <w:rPr>
          <w:i/>
        </w:rPr>
        <w:t>et al</w:t>
      </w:r>
      <w:r>
        <w:t xml:space="preserve">. (2007) suggest that the main contribution to dietary protein came from terrestrial sources, with freshwater resources a possible addition that explained variation between the humans sampled. Therefore, as for the Neolithic, assuming a monolithic ‘Mesolithic’ diet would be a mistake, and quite diverse patterns may have been the norm. </w:t>
      </w:r>
    </w:p>
    <w:p w:rsidR="00C8085C" w:rsidRDefault="00C8085C" w:rsidP="00B968BD"/>
    <w:p w:rsidR="00C8085C" w:rsidRDefault="00487FD1" w:rsidP="00C8085C">
      <w:r>
        <w:rPr>
          <w:b/>
        </w:rPr>
        <w:t xml:space="preserve">4. </w:t>
      </w:r>
      <w:r w:rsidR="00EA7329">
        <w:rPr>
          <w:b/>
        </w:rPr>
        <w:t>I</w:t>
      </w:r>
      <w:r w:rsidR="00C8085C">
        <w:rPr>
          <w:b/>
        </w:rPr>
        <w:t>sotope</w:t>
      </w:r>
      <w:r w:rsidR="004A16D7">
        <w:rPr>
          <w:b/>
        </w:rPr>
        <w:t>s</w:t>
      </w:r>
      <w:r w:rsidR="006E0FAE">
        <w:rPr>
          <w:b/>
        </w:rPr>
        <w:t xml:space="preserve"> from central Europe</w:t>
      </w:r>
      <w:r w:rsidR="00F8568C">
        <w:rPr>
          <w:b/>
        </w:rPr>
        <w:t xml:space="preserve"> </w:t>
      </w:r>
    </w:p>
    <w:p w:rsidR="00287BC7" w:rsidRDefault="0066176D" w:rsidP="00287BC7">
      <w:r>
        <w:t>Before the</w:t>
      </w:r>
      <w:r w:rsidR="00E47E69">
        <w:t xml:space="preserve"> isotope</w:t>
      </w:r>
      <w:r w:rsidR="004A16D7">
        <w:t>s</w:t>
      </w:r>
      <w:r>
        <w:t xml:space="preserve"> </w:t>
      </w:r>
      <w:r w:rsidR="00E47E69">
        <w:t xml:space="preserve">from the Mesolithic and Neolithic </w:t>
      </w:r>
      <w:r w:rsidR="002F4F11">
        <w:t>are</w:t>
      </w:r>
      <w:r>
        <w:t xml:space="preserve"> compared, there are several important analytical and archaeological </w:t>
      </w:r>
      <w:r w:rsidR="009A2723">
        <w:t>limitations</w:t>
      </w:r>
      <w:r w:rsidR="00700608">
        <w:t xml:space="preserve"> </w:t>
      </w:r>
      <w:r>
        <w:t>to consider.</w:t>
      </w:r>
      <w:r w:rsidR="00E47E69">
        <w:t xml:space="preserve"> </w:t>
      </w:r>
      <w:r w:rsidR="002F4F11">
        <w:t xml:space="preserve">Representivity of the samples are </w:t>
      </w:r>
      <w:r w:rsidR="00DD4670">
        <w:t>i</w:t>
      </w:r>
      <w:r w:rsidR="002F4F11">
        <w:t xml:space="preserve">nfluenced by both </w:t>
      </w:r>
      <w:r w:rsidR="00DD4670">
        <w:t xml:space="preserve">regional and local differences in </w:t>
      </w:r>
      <w:r w:rsidR="002F4F11">
        <w:t xml:space="preserve">taphonomy and </w:t>
      </w:r>
      <w:r w:rsidR="00DD4670">
        <w:t>human activity</w:t>
      </w:r>
      <w:r w:rsidR="001616B3">
        <w:t xml:space="preserve"> in the past. Mesolithic human remains</w:t>
      </w:r>
      <w:r w:rsidR="00F94183">
        <w:t xml:space="preserve"> are found far less frequently than in the Neolithic and, in addition, we cannot assume that these burials represent</w:t>
      </w:r>
      <w:r w:rsidR="00B73255">
        <w:t xml:space="preserve"> th</w:t>
      </w:r>
      <w:r w:rsidR="00F94183">
        <w:t xml:space="preserve">e whole </w:t>
      </w:r>
      <w:r w:rsidR="009A2723">
        <w:t>population, as who was buried</w:t>
      </w:r>
      <w:r w:rsidR="00F94183">
        <w:t xml:space="preserve"> may have been subject to some degree of social selection. Such considerations</w:t>
      </w:r>
      <w:r w:rsidR="001616B3">
        <w:t xml:space="preserve"> appl</w:t>
      </w:r>
      <w:r w:rsidR="00F94183">
        <w:t>y</w:t>
      </w:r>
      <w:r w:rsidR="001616B3">
        <w:t xml:space="preserve"> to the animal remains </w:t>
      </w:r>
      <w:r w:rsidR="00B73255">
        <w:t>for determining the food web, as s</w:t>
      </w:r>
      <w:r w:rsidR="00A942E1">
        <w:t>ocial rules and exp</w:t>
      </w:r>
      <w:r w:rsidR="002C07AA">
        <w:t>ectations around the discard of waste may have determined what is preserved. Chronological representation may also be problematic, as a cemetery or burial location may represent one event or several centuries of activity</w:t>
      </w:r>
      <w:r w:rsidR="00D51D07">
        <w:t xml:space="preserve">. In the case of the data </w:t>
      </w:r>
      <w:r w:rsidR="004A16D7">
        <w:t>analysed</w:t>
      </w:r>
      <w:r w:rsidR="00D51D07">
        <w:t xml:space="preserve"> in this paper, uneven representation is a large issue. Mesolithic burials are stretched out over several 1000 years, whereas the Neolithic are from </w:t>
      </w:r>
      <w:r w:rsidR="008E531A">
        <w:t>a 400 year period</w:t>
      </w:r>
      <w:r w:rsidR="00D51D07">
        <w:t xml:space="preserve">. </w:t>
      </w:r>
      <w:r w:rsidR="003474E4">
        <w:t>In both cases, animal bones will not necessarily arise from the same contexts as the human b</w:t>
      </w:r>
      <w:r w:rsidR="004A16D7">
        <w:t>urials. The data therefore need</w:t>
      </w:r>
      <w:r w:rsidR="003474E4">
        <w:t xml:space="preserve"> to be </w:t>
      </w:r>
      <w:r w:rsidR="00C936C8">
        <w:t>analysed</w:t>
      </w:r>
      <w:r w:rsidR="003474E4">
        <w:t xml:space="preserve"> cautiously, and as representing the relative</w:t>
      </w:r>
      <w:r w:rsidR="00B73255">
        <w:t>, rather than absolute,</w:t>
      </w:r>
      <w:r w:rsidR="003474E4">
        <w:t xml:space="preserve"> differences between the Mesolithic and </w:t>
      </w:r>
      <w:r w:rsidR="00B73255">
        <w:t>Neolithic</w:t>
      </w:r>
      <w:r w:rsidR="003474E4">
        <w:t>.</w:t>
      </w:r>
      <w:r w:rsidR="00D51D07">
        <w:t xml:space="preserve"> </w:t>
      </w:r>
    </w:p>
    <w:p w:rsidR="009A2723" w:rsidRDefault="009A2723" w:rsidP="00287BC7"/>
    <w:p w:rsidR="00487FD1" w:rsidRPr="00487FD1" w:rsidRDefault="00487FD1" w:rsidP="00C8085C">
      <w:pPr>
        <w:rPr>
          <w:i/>
        </w:rPr>
      </w:pPr>
      <w:r w:rsidRPr="00487FD1">
        <w:rPr>
          <w:i/>
        </w:rPr>
        <w:t xml:space="preserve">4.1 The Mesolithic </w:t>
      </w:r>
      <w:r w:rsidR="008031A2">
        <w:rPr>
          <w:i/>
        </w:rPr>
        <w:t xml:space="preserve">and Neolithic </w:t>
      </w:r>
      <w:r w:rsidR="00163196">
        <w:rPr>
          <w:i/>
        </w:rPr>
        <w:t xml:space="preserve">human and animal </w:t>
      </w:r>
      <w:r w:rsidR="009A2723">
        <w:rPr>
          <w:i/>
        </w:rPr>
        <w:t>i</w:t>
      </w:r>
      <w:r w:rsidRPr="00487FD1">
        <w:rPr>
          <w:i/>
        </w:rPr>
        <w:t>sotope data</w:t>
      </w:r>
    </w:p>
    <w:p w:rsidR="00163196" w:rsidRDefault="00C8085C" w:rsidP="00C8085C">
      <w:r>
        <w:t>The Mesolithic isotope data collected for this paper</w:t>
      </w:r>
      <w:r w:rsidR="00E9723F">
        <w:t xml:space="preserve"> (</w:t>
      </w:r>
      <w:r w:rsidR="00B72733">
        <w:t>66</w:t>
      </w:r>
      <w:r w:rsidR="00E9723F">
        <w:t xml:space="preserve"> burials)</w:t>
      </w:r>
      <w:r w:rsidR="00C936C8">
        <w:t>, come</w:t>
      </w:r>
      <w:r>
        <w:t xml:space="preserve"> from across the </w:t>
      </w:r>
      <w:r w:rsidR="00C936C8">
        <w:t>timespan</w:t>
      </w:r>
      <w:r>
        <w:t xml:space="preserve"> of the Mesolithic, but </w:t>
      </w:r>
      <w:r w:rsidR="00EA7329">
        <w:t>are</w:t>
      </w:r>
      <w:r>
        <w:t xml:space="preserve"> concentrated </w:t>
      </w:r>
      <w:r w:rsidR="00C936C8">
        <w:t>in what would become</w:t>
      </w:r>
      <w:r>
        <w:t xml:space="preserve"> the western distribution of the LBK. </w:t>
      </w:r>
      <w:r w:rsidR="00B72733">
        <w:t>About half</w:t>
      </w:r>
      <w:r>
        <w:t xml:space="preserve"> come from </w:t>
      </w:r>
      <w:r w:rsidR="00B73255">
        <w:t xml:space="preserve">in-land </w:t>
      </w:r>
      <w:r>
        <w:t xml:space="preserve">Belgium </w:t>
      </w:r>
      <w:r w:rsidR="008E531A">
        <w:t>(</w:t>
      </w:r>
      <w:r w:rsidR="00E9723F">
        <w:t>29</w:t>
      </w:r>
      <w:r>
        <w:t xml:space="preserve"> burials</w:t>
      </w:r>
      <w:r w:rsidR="008E531A">
        <w:t>)</w:t>
      </w:r>
      <w:r>
        <w:t>, with seven burials from France, one from Luxembourg</w:t>
      </w:r>
      <w:r w:rsidR="00B72733">
        <w:t xml:space="preserve"> and 28 from Germany</w:t>
      </w:r>
      <w:r>
        <w:t xml:space="preserve">. </w:t>
      </w:r>
      <w:r w:rsidR="00287BC7">
        <w:t xml:space="preserve">All except one burial, </w:t>
      </w:r>
      <w:r w:rsidR="00700608">
        <w:t xml:space="preserve">have known radiocarbon dates. </w:t>
      </w:r>
      <w:r w:rsidR="00FB75A4">
        <w:t>T</w:t>
      </w:r>
      <w:r w:rsidR="00700608">
        <w:t xml:space="preserve">he </w:t>
      </w:r>
      <w:r w:rsidR="00FB75A4">
        <w:t>δ</w:t>
      </w:r>
      <w:r w:rsidR="00FB75A4" w:rsidRPr="00487FD1">
        <w:rPr>
          <w:vertAlign w:val="superscript"/>
        </w:rPr>
        <w:t>13</w:t>
      </w:r>
      <w:r w:rsidR="00FB75A4">
        <w:t xml:space="preserve">C </w:t>
      </w:r>
      <w:r w:rsidR="00353100">
        <w:t>isotope ratios</w:t>
      </w:r>
      <w:r w:rsidR="00700608">
        <w:t xml:space="preserve"> from </w:t>
      </w:r>
      <w:r w:rsidR="00B72733">
        <w:t>two of the German burials (Bad Dürrenberg and Abri Fuchskirche)</w:t>
      </w:r>
      <w:r w:rsidR="00FB75A4">
        <w:t xml:space="preserve"> </w:t>
      </w:r>
      <w:r w:rsidR="00700608">
        <w:t xml:space="preserve">are taken from published datelists, which only reported the </w:t>
      </w:r>
      <w:r w:rsidR="00C70127">
        <w:t xml:space="preserve">stable </w:t>
      </w:r>
      <w:r w:rsidR="00700608">
        <w:t xml:space="preserve">carbon </w:t>
      </w:r>
      <w:r w:rsidR="00C70127">
        <w:t xml:space="preserve">isotope </w:t>
      </w:r>
      <w:r w:rsidR="0058301B">
        <w:t>ratio</w:t>
      </w:r>
      <w:r w:rsidR="0076181D">
        <w:t xml:space="preserve"> (</w:t>
      </w:r>
      <w:r w:rsidR="008A27D4">
        <w:t>s</w:t>
      </w:r>
      <w:r w:rsidR="00487FD1">
        <w:t xml:space="preserve">ee </w:t>
      </w:r>
      <w:r w:rsidR="008B0EC3">
        <w:t>Appendix A</w:t>
      </w:r>
      <w:r w:rsidR="0076181D">
        <w:t>)</w:t>
      </w:r>
      <w:r w:rsidR="00700608">
        <w:t xml:space="preserve">. </w:t>
      </w:r>
      <w:r w:rsidR="00FD748B">
        <w:t xml:space="preserve">There </w:t>
      </w:r>
      <w:r w:rsidR="00B72733">
        <w:t>are only three</w:t>
      </w:r>
      <w:r w:rsidR="00FD748B">
        <w:t xml:space="preserve"> male</w:t>
      </w:r>
      <w:r w:rsidR="00B72733">
        <w:t>s</w:t>
      </w:r>
      <w:r w:rsidR="00FD748B">
        <w:t xml:space="preserve"> in the dataset,</w:t>
      </w:r>
      <w:r w:rsidR="00B72733">
        <w:t xml:space="preserve"> 19 females,</w:t>
      </w:r>
      <w:r w:rsidR="00FD748B">
        <w:t xml:space="preserve"> </w:t>
      </w:r>
      <w:r w:rsidR="00B72733">
        <w:t>18 unsexed adults, 25</w:t>
      </w:r>
      <w:r w:rsidR="00FD748B">
        <w:t xml:space="preserve"> non-adults and </w:t>
      </w:r>
      <w:r w:rsidR="00B72733">
        <w:t>three</w:t>
      </w:r>
      <w:r w:rsidR="00FD748B">
        <w:t xml:space="preserve"> instances where age and sex data was not available. </w:t>
      </w:r>
      <w:r w:rsidR="00C84E01">
        <w:t>For the</w:t>
      </w:r>
      <w:r w:rsidR="007B22E1">
        <w:t xml:space="preserve"> </w:t>
      </w:r>
      <w:r w:rsidR="00821433">
        <w:t>early Neolithic data,</w:t>
      </w:r>
      <w:r>
        <w:t xml:space="preserve"> </w:t>
      </w:r>
      <w:r w:rsidR="00C84E01">
        <w:t>the analys</w:t>
      </w:r>
      <w:r w:rsidR="00C936C8">
        <w:t>e</w:t>
      </w:r>
      <w:r w:rsidR="00C84E01">
        <w:t xml:space="preserve">s </w:t>
      </w:r>
      <w:r w:rsidR="00C936C8">
        <w:t>are</w:t>
      </w:r>
      <w:r w:rsidR="00C84E01">
        <w:t xml:space="preserve"> based on </w:t>
      </w:r>
      <w:r w:rsidR="0076181D">
        <w:t>27</w:t>
      </w:r>
      <w:r w:rsidR="00163196">
        <w:t>4</w:t>
      </w:r>
      <w:r w:rsidR="0076181D">
        <w:t xml:space="preserve"> </w:t>
      </w:r>
      <w:r>
        <w:t xml:space="preserve">Linearbandkeramik </w:t>
      </w:r>
      <w:r w:rsidR="00821433">
        <w:t>burials</w:t>
      </w:r>
      <w:r w:rsidR="00C84E01">
        <w:t xml:space="preserve"> from the same regions as the Mesolithic data</w:t>
      </w:r>
      <w:r w:rsidR="00821433">
        <w:t xml:space="preserve">. This includes </w:t>
      </w:r>
      <w:r w:rsidR="0076181D">
        <w:t xml:space="preserve">cemetery </w:t>
      </w:r>
      <w:r w:rsidR="00821433">
        <w:t>site</w:t>
      </w:r>
      <w:r w:rsidR="0076181D">
        <w:t>s</w:t>
      </w:r>
      <w:r w:rsidR="00821433">
        <w:t xml:space="preserve"> from Alsace, Baden-Württemburg and Bav</w:t>
      </w:r>
      <w:r w:rsidR="00C20B65">
        <w:t>aria (</w:t>
      </w:r>
      <w:r w:rsidR="0076181D">
        <w:t xml:space="preserve">which are reported in full in </w:t>
      </w:r>
      <w:r w:rsidR="00C20B65">
        <w:t>Bickle and Whittle 2013</w:t>
      </w:r>
      <w:r w:rsidR="007042A3">
        <w:t>, including analytical methods</w:t>
      </w:r>
      <w:r w:rsidR="008031A2">
        <w:t xml:space="preserve">; see </w:t>
      </w:r>
      <w:r w:rsidR="008B0EC3">
        <w:t>Appendix B</w:t>
      </w:r>
      <w:r w:rsidR="00C20B65">
        <w:t xml:space="preserve">). </w:t>
      </w:r>
      <w:r w:rsidR="003223C3">
        <w:t>There are 10</w:t>
      </w:r>
      <w:r w:rsidR="005941A7">
        <w:t>6</w:t>
      </w:r>
      <w:r w:rsidR="003223C3">
        <w:t xml:space="preserve"> females, </w:t>
      </w:r>
      <w:r w:rsidR="00E81D79">
        <w:t>99</w:t>
      </w:r>
      <w:r w:rsidR="003223C3">
        <w:t xml:space="preserve"> males</w:t>
      </w:r>
      <w:r w:rsidR="005941A7">
        <w:t xml:space="preserve">, </w:t>
      </w:r>
      <w:r w:rsidR="00E81D79">
        <w:t>18</w:t>
      </w:r>
      <w:r w:rsidR="005941A7">
        <w:t xml:space="preserve"> unsexed adults</w:t>
      </w:r>
      <w:r w:rsidR="00E81D79">
        <w:t>, 47 non-adults</w:t>
      </w:r>
      <w:r w:rsidR="003223C3">
        <w:t xml:space="preserve"> and </w:t>
      </w:r>
      <w:r w:rsidR="00E81D79">
        <w:t>four</w:t>
      </w:r>
      <w:r w:rsidR="003223C3">
        <w:t xml:space="preserve"> individuals for whom neither sex nor gender could be identified.</w:t>
      </w:r>
      <w:r w:rsidR="00FB75A4">
        <w:t xml:space="preserve"> </w:t>
      </w:r>
    </w:p>
    <w:p w:rsidR="00163196" w:rsidRDefault="00163196" w:rsidP="00C8085C"/>
    <w:p w:rsidR="00163196" w:rsidRPr="00163196" w:rsidRDefault="00163196" w:rsidP="00163196">
      <w:pPr>
        <w:rPr>
          <w:i/>
        </w:rPr>
      </w:pPr>
      <w:r>
        <w:t xml:space="preserve">The aim </w:t>
      </w:r>
      <w:r w:rsidR="009A2723">
        <w:t>of the</w:t>
      </w:r>
      <w:r>
        <w:t xml:space="preserve"> analysis </w:t>
      </w:r>
      <w:r w:rsidR="009A2723">
        <w:t xml:space="preserve">is to determine </w:t>
      </w:r>
      <w:r>
        <w:t>the extent of change in</w:t>
      </w:r>
      <w:r w:rsidR="004A16D7">
        <w:t xml:space="preserve"> stable</w:t>
      </w:r>
      <w:r>
        <w:t xml:space="preserve"> nitrogen and carbon isotope ratios as a proxy for </w:t>
      </w:r>
      <w:r w:rsidR="0058301B">
        <w:t xml:space="preserve">how the </w:t>
      </w:r>
      <w:r w:rsidR="0058301B" w:rsidRPr="0058301B">
        <w:rPr>
          <w:i/>
        </w:rPr>
        <w:t>content</w:t>
      </w:r>
      <w:r w:rsidR="0058301B">
        <w:t xml:space="preserve"> of the diet (as identifiable through stable isotopes) changed in terms of the proportion of food stuffs</w:t>
      </w:r>
      <w:r>
        <w:t xml:space="preserve">, with </w:t>
      </w:r>
      <w:r w:rsidR="009A2723">
        <w:t xml:space="preserve">a particular interest in </w:t>
      </w:r>
      <w:r w:rsidR="004A16D7">
        <w:t>fresh</w:t>
      </w:r>
      <w:r>
        <w:t xml:space="preserve">water </w:t>
      </w:r>
      <w:r w:rsidR="00834945">
        <w:t xml:space="preserve">resource </w:t>
      </w:r>
      <w:r>
        <w:t>c</w:t>
      </w:r>
      <w:r w:rsidR="009A2723">
        <w:t>onsumption</w:t>
      </w:r>
      <w:r>
        <w:t xml:space="preserve">. From the Mesolithic, </w:t>
      </w:r>
      <w:r w:rsidR="00463D87">
        <w:t>terrestrial and aquatic animal</w:t>
      </w:r>
      <w:r>
        <w:t xml:space="preserve"> bone data w</w:t>
      </w:r>
      <w:r w:rsidR="00C936C8">
        <w:t>ere</w:t>
      </w:r>
      <w:r>
        <w:t xml:space="preserve"> available from the Paris Basin, the Meuse Basin and Luxembourg (see </w:t>
      </w:r>
      <w:r w:rsidR="008B0EC3">
        <w:t>Appendix C</w:t>
      </w:r>
      <w:r>
        <w:t>); from the Neolithic</w:t>
      </w:r>
      <w:r w:rsidR="00834945">
        <w:t>,</w:t>
      </w:r>
      <w:r>
        <w:t xml:space="preserve"> </w:t>
      </w:r>
      <w:r w:rsidR="00463D87">
        <w:t>faunal</w:t>
      </w:r>
      <w:r>
        <w:t xml:space="preserve"> </w:t>
      </w:r>
      <w:r w:rsidR="00834945">
        <w:t>data</w:t>
      </w:r>
      <w:r>
        <w:t xml:space="preserve"> from Bickle and Whittle (2013) were supplemented with four fish </w:t>
      </w:r>
      <w:r w:rsidR="00834945">
        <w:t xml:space="preserve">stable </w:t>
      </w:r>
      <w:r>
        <w:t xml:space="preserve">isotope </w:t>
      </w:r>
      <w:r w:rsidR="00834945">
        <w:t xml:space="preserve">ratios </w:t>
      </w:r>
      <w:r>
        <w:t>from Herxheim (</w:t>
      </w:r>
      <w:r w:rsidRPr="00ED2606">
        <w:t>Dürrwächte</w:t>
      </w:r>
      <w:r>
        <w:t xml:space="preserve">r </w:t>
      </w:r>
      <w:r>
        <w:rPr>
          <w:i/>
        </w:rPr>
        <w:t>et al</w:t>
      </w:r>
      <w:r>
        <w:t xml:space="preserve">. 2006; </w:t>
      </w:r>
      <w:r w:rsidR="008B0EC3">
        <w:t>Appendix D</w:t>
      </w:r>
      <w:r>
        <w:t>).</w:t>
      </w:r>
      <w:r>
        <w:rPr>
          <w:i/>
        </w:rPr>
        <w:t xml:space="preserve"> </w:t>
      </w:r>
    </w:p>
    <w:p w:rsidR="00C8085C" w:rsidRDefault="00C8085C" w:rsidP="00C8085C"/>
    <w:p w:rsidR="00163196" w:rsidRPr="00163196" w:rsidRDefault="008031A2" w:rsidP="00163196">
      <w:pPr>
        <w:rPr>
          <w:i/>
        </w:rPr>
      </w:pPr>
      <w:r>
        <w:rPr>
          <w:i/>
        </w:rPr>
        <w:t xml:space="preserve">4.2 </w:t>
      </w:r>
      <w:r w:rsidR="00EA7329">
        <w:rPr>
          <w:i/>
        </w:rPr>
        <w:t xml:space="preserve">Results </w:t>
      </w:r>
      <w:r w:rsidR="00163196">
        <w:t xml:space="preserve">   </w:t>
      </w:r>
    </w:p>
    <w:p w:rsidR="00DF4606" w:rsidRDefault="007042A3" w:rsidP="003223C3">
      <w:pPr>
        <w:rPr>
          <w:rFonts w:cs="Times New Roman"/>
        </w:rPr>
      </w:pPr>
      <w:r>
        <w:t xml:space="preserve">The mean </w:t>
      </w:r>
      <w:r w:rsidR="00353100">
        <w:t>ratios</w:t>
      </w:r>
      <w:r>
        <w:t xml:space="preserve"> from the </w:t>
      </w:r>
      <w:r w:rsidR="00226B98">
        <w:t xml:space="preserve">human </w:t>
      </w:r>
      <w:r>
        <w:t>carbon and nitrogen isotopes are reported in tables 1</w:t>
      </w:r>
      <w:r w:rsidR="00226B98">
        <w:t xml:space="preserve"> and 2</w:t>
      </w:r>
      <w:r w:rsidR="007358A9">
        <w:t xml:space="preserve"> and figures </w:t>
      </w:r>
      <w:r w:rsidR="008B0EC3">
        <w:t>1</w:t>
      </w:r>
      <w:r w:rsidR="003D14B8">
        <w:t xml:space="preserve"> and </w:t>
      </w:r>
      <w:r w:rsidR="008B0EC3">
        <w:t>2</w:t>
      </w:r>
      <w:r w:rsidR="003D14B8">
        <w:t>.</w:t>
      </w:r>
      <w:r>
        <w:t xml:space="preserve"> Detailed data, including the available quality </w:t>
      </w:r>
      <w:r w:rsidR="007358A9">
        <w:t>indicators</w:t>
      </w:r>
      <w:r>
        <w:t xml:space="preserve">, </w:t>
      </w:r>
      <w:r w:rsidR="00C936C8">
        <w:t>are</w:t>
      </w:r>
      <w:r w:rsidR="007358A9">
        <w:t xml:space="preserve"> reported </w:t>
      </w:r>
      <w:r>
        <w:t xml:space="preserve">in the supplementary material. </w:t>
      </w:r>
      <w:r w:rsidR="00FD748B">
        <w:t>For t</w:t>
      </w:r>
      <w:r>
        <w:t>he Mesolithic</w:t>
      </w:r>
      <w:r w:rsidR="00FD748B">
        <w:t xml:space="preserve"> </w:t>
      </w:r>
      <w:r w:rsidR="007358A9">
        <w:t xml:space="preserve">human </w:t>
      </w:r>
      <w:r w:rsidR="00FD748B">
        <w:t>data</w:t>
      </w:r>
      <w:r>
        <w:t xml:space="preserve">, carbon </w:t>
      </w:r>
      <w:r w:rsidR="00353100">
        <w:t>isotope ratios</w:t>
      </w:r>
      <w:r>
        <w:t xml:space="preserve"> range </w:t>
      </w:r>
      <w:r w:rsidRPr="00E9723F">
        <w:t xml:space="preserve">from </w:t>
      </w:r>
      <w:r w:rsidR="001F3A76">
        <w:rPr>
          <w:rFonts w:cs="Times New Roman"/>
        </w:rPr>
        <w:t>-</w:t>
      </w:r>
      <w:r w:rsidR="00E9723F" w:rsidRPr="00E9723F">
        <w:rPr>
          <w:rFonts w:cs="Times New Roman"/>
        </w:rPr>
        <w:lastRenderedPageBreak/>
        <w:t>16.9</w:t>
      </w:r>
      <w:r w:rsidR="00F1213F">
        <w:rPr>
          <w:rFonts w:cs="Times New Roman"/>
        </w:rPr>
        <w:t>‰</w:t>
      </w:r>
      <w:r w:rsidR="00E9723F" w:rsidRPr="00E9723F">
        <w:rPr>
          <w:rFonts w:cs="Times New Roman"/>
        </w:rPr>
        <w:t xml:space="preserve"> </w:t>
      </w:r>
      <w:r w:rsidR="00E9723F">
        <w:rPr>
          <w:rFonts w:cs="Times New Roman"/>
        </w:rPr>
        <w:t xml:space="preserve">to </w:t>
      </w:r>
      <w:r w:rsidR="00E9723F" w:rsidRPr="00E9723F">
        <w:rPr>
          <w:rFonts w:cs="Times New Roman"/>
        </w:rPr>
        <w:t>-</w:t>
      </w:r>
      <w:r w:rsidR="00E9723F">
        <w:rPr>
          <w:rFonts w:cs="Times New Roman"/>
        </w:rPr>
        <w:t>21.8</w:t>
      </w:r>
      <w:r w:rsidR="00F1213F">
        <w:rPr>
          <w:rFonts w:cs="Times New Roman"/>
        </w:rPr>
        <w:t>‰</w:t>
      </w:r>
      <w:r w:rsidR="00E9723F">
        <w:rPr>
          <w:rFonts w:cs="Times New Roman"/>
        </w:rPr>
        <w:t xml:space="preserve">, with a mean of </w:t>
      </w:r>
      <w:r w:rsidR="00E9723F" w:rsidRPr="00E9723F">
        <w:rPr>
          <w:rFonts w:cs="Times New Roman"/>
        </w:rPr>
        <w:t>-</w:t>
      </w:r>
      <w:r w:rsidR="00E9723F">
        <w:rPr>
          <w:rFonts w:cs="Times New Roman"/>
        </w:rPr>
        <w:t>20.</w:t>
      </w:r>
      <w:r w:rsidR="008A2CF4">
        <w:rPr>
          <w:rFonts w:cs="Times New Roman"/>
        </w:rPr>
        <w:t>3</w:t>
      </w:r>
      <w:r w:rsidR="001F3A76">
        <w:rPr>
          <w:rFonts w:cs="Times New Roman"/>
        </w:rPr>
        <w:t>‰</w:t>
      </w:r>
      <w:r w:rsidR="00FD748B" w:rsidRPr="00463D87">
        <w:rPr>
          <w:rFonts w:cs="Times New Roman"/>
        </w:rPr>
        <w:t>±</w:t>
      </w:r>
      <w:r w:rsidR="00FD748B">
        <w:rPr>
          <w:rFonts w:cs="Times New Roman"/>
        </w:rPr>
        <w:t>0.</w:t>
      </w:r>
      <w:r w:rsidR="001F3A76">
        <w:rPr>
          <w:rFonts w:cs="Times New Roman"/>
        </w:rPr>
        <w:t>60</w:t>
      </w:r>
      <w:r w:rsidR="00F1213F">
        <w:rPr>
          <w:rFonts w:cs="Times New Roman"/>
        </w:rPr>
        <w:t xml:space="preserve"> </w:t>
      </w:r>
      <w:r w:rsidR="00E9723F">
        <w:rPr>
          <w:rFonts w:cs="Times New Roman"/>
        </w:rPr>
        <w:t xml:space="preserve">for all adults and </w:t>
      </w:r>
      <w:r w:rsidR="00FD748B" w:rsidRPr="00E9723F">
        <w:rPr>
          <w:rFonts w:cs="Times New Roman"/>
        </w:rPr>
        <w:t>-</w:t>
      </w:r>
      <w:r w:rsidR="00FD748B" w:rsidRPr="00FD748B">
        <w:rPr>
          <w:rFonts w:cs="Times New Roman"/>
        </w:rPr>
        <w:t>20.</w:t>
      </w:r>
      <w:r w:rsidR="001F3A76">
        <w:rPr>
          <w:rFonts w:cs="Times New Roman"/>
        </w:rPr>
        <w:t>1‰</w:t>
      </w:r>
      <w:r w:rsidR="00FD748B" w:rsidRPr="00FD748B">
        <w:rPr>
          <w:rFonts w:cs="Times New Roman"/>
        </w:rPr>
        <w:t>±0.7</w:t>
      </w:r>
      <w:r w:rsidR="001F3A76">
        <w:rPr>
          <w:rFonts w:cs="Times New Roman"/>
        </w:rPr>
        <w:t>4</w:t>
      </w:r>
      <w:r w:rsidR="00F1213F">
        <w:rPr>
          <w:rFonts w:cs="Times New Roman"/>
        </w:rPr>
        <w:t xml:space="preserve"> </w:t>
      </w:r>
      <w:r w:rsidR="00FD748B" w:rsidRPr="00FD748B">
        <w:rPr>
          <w:rFonts w:cs="Times New Roman"/>
        </w:rPr>
        <w:t xml:space="preserve">for </w:t>
      </w:r>
      <w:r w:rsidR="00E9723F" w:rsidRPr="00FD748B">
        <w:rPr>
          <w:rFonts w:cs="Times New Roman"/>
        </w:rPr>
        <w:t>all data.</w:t>
      </w:r>
      <w:r w:rsidR="00FD748B" w:rsidRPr="00FD748B">
        <w:rPr>
          <w:rFonts w:cs="Times New Roman"/>
        </w:rPr>
        <w:t xml:space="preserve"> Mesolithic </w:t>
      </w:r>
      <w:r w:rsidR="007358A9">
        <w:rPr>
          <w:rFonts w:cs="Times New Roman"/>
        </w:rPr>
        <w:t>human n</w:t>
      </w:r>
      <w:r w:rsidR="007358A9" w:rsidRPr="00FD748B">
        <w:rPr>
          <w:rFonts w:cs="Times New Roman"/>
        </w:rPr>
        <w:t xml:space="preserve">itrogen </w:t>
      </w:r>
      <w:r w:rsidR="00FD748B" w:rsidRPr="00FD748B">
        <w:rPr>
          <w:rFonts w:cs="Times New Roman"/>
        </w:rPr>
        <w:t xml:space="preserve">isotope </w:t>
      </w:r>
      <w:r w:rsidR="00B73255">
        <w:rPr>
          <w:rFonts w:cs="Times New Roman"/>
        </w:rPr>
        <w:t>ratios</w:t>
      </w:r>
      <w:r w:rsidR="00FD748B" w:rsidRPr="00FD748B">
        <w:rPr>
          <w:rFonts w:cs="Times New Roman"/>
        </w:rPr>
        <w:t xml:space="preserve"> range from 8.4</w:t>
      </w:r>
      <w:r w:rsidR="00F1213F">
        <w:rPr>
          <w:rFonts w:cs="Times New Roman"/>
        </w:rPr>
        <w:t>‰</w:t>
      </w:r>
      <w:r w:rsidR="00FD748B" w:rsidRPr="00FD748B">
        <w:rPr>
          <w:rFonts w:cs="Times New Roman"/>
        </w:rPr>
        <w:t xml:space="preserve"> to 13.8</w:t>
      </w:r>
      <w:r w:rsidR="00F1213F">
        <w:rPr>
          <w:rFonts w:cs="Times New Roman"/>
        </w:rPr>
        <w:t>‰</w:t>
      </w:r>
      <w:r w:rsidR="00FD748B" w:rsidRPr="00FD748B">
        <w:rPr>
          <w:rFonts w:cs="Times New Roman"/>
        </w:rPr>
        <w:t xml:space="preserve">, with a mean of </w:t>
      </w:r>
      <w:r w:rsidR="001F3A76">
        <w:rPr>
          <w:rFonts w:cs="Times New Roman"/>
        </w:rPr>
        <w:t>10</w:t>
      </w:r>
      <w:r w:rsidR="003223C3">
        <w:rPr>
          <w:rFonts w:cs="Times New Roman"/>
        </w:rPr>
        <w:t>.</w:t>
      </w:r>
      <w:r w:rsidR="001F3A76">
        <w:rPr>
          <w:rFonts w:cs="Times New Roman"/>
        </w:rPr>
        <w:t>1</w:t>
      </w:r>
      <w:r w:rsidR="00F1213F">
        <w:rPr>
          <w:rFonts w:cs="Times New Roman"/>
        </w:rPr>
        <w:t>‰</w:t>
      </w:r>
      <w:r w:rsidR="003223C3" w:rsidRPr="00463D87">
        <w:rPr>
          <w:rFonts w:cs="Times New Roman"/>
        </w:rPr>
        <w:t>±</w:t>
      </w:r>
      <w:r w:rsidR="003223C3">
        <w:rPr>
          <w:rFonts w:cs="Times New Roman"/>
        </w:rPr>
        <w:t>0.9</w:t>
      </w:r>
      <w:r w:rsidR="001F3A76">
        <w:rPr>
          <w:rFonts w:cs="Times New Roman"/>
        </w:rPr>
        <w:t>2</w:t>
      </w:r>
      <w:r w:rsidR="00F1213F">
        <w:rPr>
          <w:rFonts w:cs="Times New Roman"/>
        </w:rPr>
        <w:t xml:space="preserve"> </w:t>
      </w:r>
      <w:r w:rsidR="003223C3">
        <w:rPr>
          <w:rFonts w:cs="Times New Roman"/>
        </w:rPr>
        <w:t xml:space="preserve">for all adults and </w:t>
      </w:r>
      <w:r w:rsidR="00FD748B" w:rsidRPr="00FD748B">
        <w:rPr>
          <w:rFonts w:cs="Times New Roman"/>
        </w:rPr>
        <w:t>10.</w:t>
      </w:r>
      <w:r w:rsidR="001F3A76">
        <w:rPr>
          <w:rFonts w:cs="Times New Roman"/>
        </w:rPr>
        <w:t>5‰</w:t>
      </w:r>
      <w:r w:rsidR="003223C3" w:rsidRPr="00FD748B">
        <w:rPr>
          <w:rFonts w:cs="Times New Roman"/>
        </w:rPr>
        <w:t>±</w:t>
      </w:r>
      <w:r w:rsidR="003223C3">
        <w:rPr>
          <w:rFonts w:cs="Times New Roman"/>
        </w:rPr>
        <w:t>1.</w:t>
      </w:r>
      <w:r w:rsidR="001F3A76">
        <w:rPr>
          <w:rFonts w:cs="Times New Roman"/>
        </w:rPr>
        <w:t>04</w:t>
      </w:r>
      <w:r w:rsidR="00F1213F">
        <w:rPr>
          <w:rFonts w:cs="Times New Roman"/>
        </w:rPr>
        <w:t xml:space="preserve"> </w:t>
      </w:r>
      <w:r w:rsidR="00FD748B" w:rsidRPr="00FD748B">
        <w:rPr>
          <w:rFonts w:cs="Times New Roman"/>
        </w:rPr>
        <w:t>for all data</w:t>
      </w:r>
      <w:r w:rsidR="003223C3">
        <w:rPr>
          <w:rFonts w:cs="Times New Roman"/>
        </w:rPr>
        <w:t>.</w:t>
      </w:r>
      <w:r w:rsidR="00FD748B" w:rsidRPr="00FD748B">
        <w:rPr>
          <w:rFonts w:cs="Times New Roman"/>
        </w:rPr>
        <w:t xml:space="preserve"> </w:t>
      </w:r>
      <w:r w:rsidR="003223C3">
        <w:t xml:space="preserve">For the Neolithic </w:t>
      </w:r>
      <w:r w:rsidR="007358A9">
        <w:t xml:space="preserve">human </w:t>
      </w:r>
      <w:r w:rsidR="003223C3">
        <w:t xml:space="preserve">data, carbon </w:t>
      </w:r>
      <w:r w:rsidR="00B73255">
        <w:t>isotope ratios</w:t>
      </w:r>
      <w:r w:rsidR="003223C3">
        <w:t xml:space="preserve"> range </w:t>
      </w:r>
      <w:r w:rsidR="003223C3" w:rsidRPr="00E9723F">
        <w:t xml:space="preserve">from </w:t>
      </w:r>
      <w:r w:rsidR="001F3A76" w:rsidRPr="00E9723F">
        <w:rPr>
          <w:rFonts w:cs="Times New Roman"/>
        </w:rPr>
        <w:t>-</w:t>
      </w:r>
      <w:r w:rsidR="003223C3" w:rsidRPr="00E9723F">
        <w:rPr>
          <w:rFonts w:cs="Times New Roman"/>
        </w:rPr>
        <w:t>1</w:t>
      </w:r>
      <w:r w:rsidR="003223C3">
        <w:rPr>
          <w:rFonts w:cs="Times New Roman"/>
        </w:rPr>
        <w:t>9</w:t>
      </w:r>
      <w:r w:rsidR="003223C3" w:rsidRPr="00E9723F">
        <w:rPr>
          <w:rFonts w:cs="Times New Roman"/>
        </w:rPr>
        <w:t>.</w:t>
      </w:r>
      <w:r w:rsidR="003223C3">
        <w:rPr>
          <w:rFonts w:cs="Times New Roman"/>
        </w:rPr>
        <w:t>6</w:t>
      </w:r>
      <w:r w:rsidR="00F1213F">
        <w:rPr>
          <w:rFonts w:cs="Times New Roman"/>
        </w:rPr>
        <w:t>‰</w:t>
      </w:r>
      <w:r w:rsidR="003223C3" w:rsidRPr="00E9723F">
        <w:rPr>
          <w:rFonts w:cs="Times New Roman"/>
        </w:rPr>
        <w:t xml:space="preserve"> </w:t>
      </w:r>
      <w:r w:rsidR="003223C3">
        <w:rPr>
          <w:rFonts w:cs="Times New Roman"/>
        </w:rPr>
        <w:t xml:space="preserve">to </w:t>
      </w:r>
      <w:r w:rsidR="00265948">
        <w:rPr>
          <w:rFonts w:cs="Times New Roman"/>
        </w:rPr>
        <w:t>-2</w:t>
      </w:r>
      <w:r w:rsidR="003223C3">
        <w:rPr>
          <w:rFonts w:cs="Times New Roman"/>
        </w:rPr>
        <w:t>1.0</w:t>
      </w:r>
      <w:r w:rsidR="00F1213F">
        <w:rPr>
          <w:rFonts w:cs="Times New Roman"/>
        </w:rPr>
        <w:t>‰</w:t>
      </w:r>
      <w:r w:rsidR="003223C3">
        <w:rPr>
          <w:rFonts w:cs="Times New Roman"/>
        </w:rPr>
        <w:t xml:space="preserve">, with a mean of </w:t>
      </w:r>
      <w:r w:rsidR="001F3A76" w:rsidRPr="00E9723F">
        <w:rPr>
          <w:rFonts w:cs="Times New Roman"/>
        </w:rPr>
        <w:t>-</w:t>
      </w:r>
      <w:r w:rsidR="003223C3">
        <w:rPr>
          <w:rFonts w:cs="Times New Roman"/>
        </w:rPr>
        <w:t>20.2</w:t>
      </w:r>
      <w:r w:rsidR="00F1213F">
        <w:rPr>
          <w:rFonts w:cs="Times New Roman"/>
        </w:rPr>
        <w:t>‰</w:t>
      </w:r>
      <w:r w:rsidR="00265948" w:rsidRPr="00FD748B">
        <w:rPr>
          <w:rFonts w:cs="Times New Roman"/>
        </w:rPr>
        <w:t>±</w:t>
      </w:r>
      <w:r w:rsidR="003223C3">
        <w:rPr>
          <w:rFonts w:cs="Times New Roman"/>
        </w:rPr>
        <w:t>0.2</w:t>
      </w:r>
      <w:r w:rsidR="00265948">
        <w:rPr>
          <w:rFonts w:cs="Times New Roman"/>
        </w:rPr>
        <w:t>7</w:t>
      </w:r>
      <w:r w:rsidR="00F1213F">
        <w:rPr>
          <w:rFonts w:cs="Times New Roman"/>
        </w:rPr>
        <w:t xml:space="preserve"> </w:t>
      </w:r>
      <w:r w:rsidR="003223C3">
        <w:rPr>
          <w:rFonts w:cs="Times New Roman"/>
        </w:rPr>
        <w:t xml:space="preserve">for all adults and </w:t>
      </w:r>
      <w:r w:rsidR="001F3A76" w:rsidRPr="00E9723F">
        <w:rPr>
          <w:rFonts w:cs="Times New Roman"/>
        </w:rPr>
        <w:t>-</w:t>
      </w:r>
      <w:r w:rsidR="003223C3" w:rsidRPr="00FD748B">
        <w:rPr>
          <w:rFonts w:cs="Times New Roman"/>
        </w:rPr>
        <w:t>20.</w:t>
      </w:r>
      <w:r w:rsidR="003223C3">
        <w:rPr>
          <w:rFonts w:cs="Times New Roman"/>
        </w:rPr>
        <w:t>2</w:t>
      </w:r>
      <w:r w:rsidR="00F1213F">
        <w:rPr>
          <w:rFonts w:cs="Times New Roman"/>
        </w:rPr>
        <w:t>‰</w:t>
      </w:r>
      <w:r w:rsidR="003223C3" w:rsidRPr="00FD748B">
        <w:rPr>
          <w:rFonts w:cs="Times New Roman"/>
        </w:rPr>
        <w:t>±0.</w:t>
      </w:r>
      <w:r w:rsidR="003223C3">
        <w:rPr>
          <w:rFonts w:cs="Times New Roman"/>
        </w:rPr>
        <w:t>26</w:t>
      </w:r>
      <w:r w:rsidR="003223C3" w:rsidRPr="00FD748B">
        <w:rPr>
          <w:rFonts w:cs="Times New Roman"/>
        </w:rPr>
        <w:t xml:space="preserve"> for all data. </w:t>
      </w:r>
      <w:r w:rsidR="007358A9">
        <w:rPr>
          <w:rFonts w:cs="Times New Roman"/>
        </w:rPr>
        <w:t>Neolithic human nitrogen</w:t>
      </w:r>
      <w:r w:rsidR="003223C3" w:rsidRPr="00FD748B">
        <w:rPr>
          <w:rFonts w:cs="Times New Roman"/>
        </w:rPr>
        <w:t xml:space="preserve"> isotope </w:t>
      </w:r>
      <w:r w:rsidR="00B73255">
        <w:rPr>
          <w:rFonts w:cs="Times New Roman"/>
        </w:rPr>
        <w:t>ratio</w:t>
      </w:r>
      <w:r w:rsidR="003223C3" w:rsidRPr="00FD748B">
        <w:rPr>
          <w:rFonts w:cs="Times New Roman"/>
        </w:rPr>
        <w:t xml:space="preserve">s range from </w:t>
      </w:r>
      <w:r w:rsidR="003223C3">
        <w:rPr>
          <w:rFonts w:cs="Times New Roman"/>
        </w:rPr>
        <w:t>7</w:t>
      </w:r>
      <w:r w:rsidR="003223C3" w:rsidRPr="00FD748B">
        <w:rPr>
          <w:rFonts w:cs="Times New Roman"/>
        </w:rPr>
        <w:t>.</w:t>
      </w:r>
      <w:r w:rsidR="003223C3">
        <w:rPr>
          <w:rFonts w:cs="Times New Roman"/>
        </w:rPr>
        <w:t>6</w:t>
      </w:r>
      <w:r w:rsidR="00F1213F">
        <w:rPr>
          <w:rFonts w:cs="Times New Roman"/>
        </w:rPr>
        <w:t>‰</w:t>
      </w:r>
      <w:r w:rsidR="003223C3" w:rsidRPr="00FD748B">
        <w:rPr>
          <w:rFonts w:cs="Times New Roman"/>
        </w:rPr>
        <w:t xml:space="preserve"> to 1</w:t>
      </w:r>
      <w:r w:rsidR="003223C3">
        <w:rPr>
          <w:rFonts w:cs="Times New Roman"/>
        </w:rPr>
        <w:t>1</w:t>
      </w:r>
      <w:r w:rsidR="003223C3" w:rsidRPr="00FD748B">
        <w:rPr>
          <w:rFonts w:cs="Times New Roman"/>
        </w:rPr>
        <w:t>.</w:t>
      </w:r>
      <w:r w:rsidR="003223C3">
        <w:rPr>
          <w:rFonts w:cs="Times New Roman"/>
        </w:rPr>
        <w:t>7</w:t>
      </w:r>
      <w:r w:rsidR="00F1213F">
        <w:rPr>
          <w:rFonts w:cs="Times New Roman"/>
        </w:rPr>
        <w:t>‰</w:t>
      </w:r>
      <w:r w:rsidR="003223C3" w:rsidRPr="00FD748B">
        <w:rPr>
          <w:rFonts w:cs="Times New Roman"/>
        </w:rPr>
        <w:t xml:space="preserve">, with a mean of </w:t>
      </w:r>
      <w:r w:rsidR="003223C3">
        <w:rPr>
          <w:rFonts w:cs="Times New Roman"/>
        </w:rPr>
        <w:t>9.4</w:t>
      </w:r>
      <w:r w:rsidR="00F1213F">
        <w:rPr>
          <w:rFonts w:cs="Times New Roman"/>
        </w:rPr>
        <w:t>‰</w:t>
      </w:r>
      <w:r w:rsidR="00265948" w:rsidRPr="00FD748B">
        <w:rPr>
          <w:rFonts w:cs="Times New Roman"/>
        </w:rPr>
        <w:t>±</w:t>
      </w:r>
      <w:r w:rsidR="003223C3">
        <w:rPr>
          <w:rFonts w:cs="Times New Roman"/>
        </w:rPr>
        <w:t>0.78</w:t>
      </w:r>
      <w:r w:rsidR="00F1213F">
        <w:rPr>
          <w:rFonts w:cs="Times New Roman"/>
        </w:rPr>
        <w:t xml:space="preserve"> </w:t>
      </w:r>
      <w:r w:rsidR="003223C3">
        <w:rPr>
          <w:rFonts w:cs="Times New Roman"/>
        </w:rPr>
        <w:t>for all adults and 9</w:t>
      </w:r>
      <w:r w:rsidR="003223C3" w:rsidRPr="00FD748B">
        <w:rPr>
          <w:rFonts w:cs="Times New Roman"/>
        </w:rPr>
        <w:t>.</w:t>
      </w:r>
      <w:r w:rsidR="003223C3">
        <w:rPr>
          <w:rFonts w:cs="Times New Roman"/>
        </w:rPr>
        <w:t>4</w:t>
      </w:r>
      <w:r w:rsidR="00F1213F">
        <w:rPr>
          <w:rFonts w:cs="Times New Roman"/>
        </w:rPr>
        <w:t>‰</w:t>
      </w:r>
      <w:r w:rsidR="003223C3" w:rsidRPr="00FD748B">
        <w:rPr>
          <w:rFonts w:cs="Times New Roman"/>
        </w:rPr>
        <w:t>±</w:t>
      </w:r>
      <w:r w:rsidR="003223C3">
        <w:rPr>
          <w:rFonts w:cs="Times New Roman"/>
        </w:rPr>
        <w:t>0.84</w:t>
      </w:r>
      <w:r w:rsidR="00F1213F">
        <w:rPr>
          <w:rFonts w:cs="Times New Roman"/>
        </w:rPr>
        <w:t xml:space="preserve"> </w:t>
      </w:r>
      <w:r w:rsidR="003223C3" w:rsidRPr="00FD748B">
        <w:rPr>
          <w:rFonts w:cs="Times New Roman"/>
        </w:rPr>
        <w:t>for all data</w:t>
      </w:r>
      <w:r w:rsidR="003223C3">
        <w:rPr>
          <w:rFonts w:cs="Times New Roman"/>
        </w:rPr>
        <w:t>.</w:t>
      </w:r>
      <w:r w:rsidR="00F1213F">
        <w:rPr>
          <w:rFonts w:cs="Times New Roman"/>
        </w:rPr>
        <w:t xml:space="preserve"> The mean</w:t>
      </w:r>
      <w:r w:rsidR="00834945">
        <w:rPr>
          <w:rFonts w:cs="Times New Roman"/>
        </w:rPr>
        <w:t>s</w:t>
      </w:r>
      <w:r w:rsidR="00F1213F">
        <w:rPr>
          <w:rFonts w:cs="Times New Roman"/>
        </w:rPr>
        <w:t xml:space="preserve"> of the Mesolithic and Neolithic nitrogen </w:t>
      </w:r>
      <w:r w:rsidR="00343BAC">
        <w:rPr>
          <w:rFonts w:cs="Times New Roman"/>
        </w:rPr>
        <w:t>stable isotope ratios</w:t>
      </w:r>
      <w:r w:rsidR="00F1213F">
        <w:rPr>
          <w:rFonts w:cs="Times New Roman"/>
        </w:rPr>
        <w:t xml:space="preserve"> </w:t>
      </w:r>
      <w:r w:rsidR="00263945">
        <w:rPr>
          <w:rFonts w:cs="Times New Roman"/>
        </w:rPr>
        <w:t xml:space="preserve">for all adults </w:t>
      </w:r>
      <w:r w:rsidR="00834945">
        <w:rPr>
          <w:rFonts w:cs="Times New Roman"/>
        </w:rPr>
        <w:t>are</w:t>
      </w:r>
      <w:r w:rsidR="00F1213F">
        <w:rPr>
          <w:rFonts w:cs="Times New Roman"/>
        </w:rPr>
        <w:t xml:space="preserve"> statistically </w:t>
      </w:r>
      <w:r w:rsidR="00343BAC">
        <w:rPr>
          <w:rFonts w:cs="Times New Roman"/>
        </w:rPr>
        <w:t>different</w:t>
      </w:r>
      <w:r w:rsidR="00CE4030">
        <w:rPr>
          <w:rFonts w:cs="Times New Roman"/>
        </w:rPr>
        <w:t xml:space="preserve"> (p</w:t>
      </w:r>
      <w:r w:rsidR="00226B98">
        <w:rPr>
          <w:rFonts w:cs="Times New Roman"/>
        </w:rPr>
        <w:t>&lt;</w:t>
      </w:r>
      <w:r w:rsidR="00CE4030">
        <w:rPr>
          <w:rFonts w:cs="Times New Roman"/>
        </w:rPr>
        <w:t>0.001</w:t>
      </w:r>
      <w:r w:rsidR="00F1213F">
        <w:rPr>
          <w:rFonts w:cs="Times New Roman"/>
        </w:rPr>
        <w:t xml:space="preserve">, 2-tailed </w:t>
      </w:r>
      <w:r w:rsidR="00F1213F">
        <w:rPr>
          <w:rFonts w:cs="Times New Roman"/>
          <w:i/>
        </w:rPr>
        <w:t>t</w:t>
      </w:r>
      <w:r w:rsidR="00F1213F">
        <w:rPr>
          <w:rFonts w:cs="Times New Roman"/>
        </w:rPr>
        <w:t>-test assuming unequal variances</w:t>
      </w:r>
      <w:r w:rsidR="00872F10">
        <w:rPr>
          <w:rFonts w:cs="Times New Roman"/>
        </w:rPr>
        <w:t>)</w:t>
      </w:r>
      <w:r w:rsidR="00263945">
        <w:rPr>
          <w:rFonts w:cs="Times New Roman"/>
        </w:rPr>
        <w:t>, but not for carbon, where the difference is only of 0.1‰</w:t>
      </w:r>
      <w:r w:rsidR="00463D87">
        <w:rPr>
          <w:rFonts w:cs="Times New Roman"/>
        </w:rPr>
        <w:t>.</w:t>
      </w:r>
      <w:r w:rsidR="00F1213F">
        <w:rPr>
          <w:rFonts w:cs="Times New Roman"/>
        </w:rPr>
        <w:t xml:space="preserve"> </w:t>
      </w:r>
      <w:r w:rsidR="00263945">
        <w:rPr>
          <w:rFonts w:cs="Times New Roman"/>
        </w:rPr>
        <w:t xml:space="preserve">The variation in nitrogen stable isotope ratios for all adults is also statically different (Mann-Whitney U test, p&lt;0.001), but again not for carbon. </w:t>
      </w:r>
      <w:r w:rsidR="00463D87">
        <w:rPr>
          <w:rFonts w:cs="Times New Roman"/>
        </w:rPr>
        <w:t>These results</w:t>
      </w:r>
      <w:r w:rsidR="00CE4030">
        <w:rPr>
          <w:rFonts w:cs="Times New Roman"/>
        </w:rPr>
        <w:t xml:space="preserve"> </w:t>
      </w:r>
      <w:r w:rsidR="00463D87">
        <w:rPr>
          <w:rFonts w:cs="Times New Roman"/>
        </w:rPr>
        <w:t xml:space="preserve">confirm the </w:t>
      </w:r>
      <w:r w:rsidR="00430170">
        <w:rPr>
          <w:rFonts w:cs="Times New Roman"/>
        </w:rPr>
        <w:t>expect</w:t>
      </w:r>
      <w:r w:rsidR="00463D87">
        <w:rPr>
          <w:rFonts w:cs="Times New Roman"/>
        </w:rPr>
        <w:t>ation that there was</w:t>
      </w:r>
      <w:r w:rsidR="00430170">
        <w:rPr>
          <w:rFonts w:cs="Times New Roman"/>
        </w:rPr>
        <w:t xml:space="preserve"> less variation in </w:t>
      </w:r>
      <w:r w:rsidR="00263945">
        <w:rPr>
          <w:rFonts w:cs="Times New Roman"/>
        </w:rPr>
        <w:t xml:space="preserve">meat </w:t>
      </w:r>
      <w:r w:rsidR="00463D87">
        <w:rPr>
          <w:rFonts w:cs="Times New Roman"/>
        </w:rPr>
        <w:t xml:space="preserve">protein consumption in </w:t>
      </w:r>
      <w:r w:rsidR="00430170">
        <w:rPr>
          <w:rFonts w:cs="Times New Roman"/>
        </w:rPr>
        <w:t>the Neolithic than in the Mesolithic diets</w:t>
      </w:r>
      <w:r w:rsidR="00463D87">
        <w:rPr>
          <w:rFonts w:cs="Times New Roman"/>
        </w:rPr>
        <w:t>,</w:t>
      </w:r>
      <w:r w:rsidR="00430170">
        <w:rPr>
          <w:rFonts w:cs="Times New Roman"/>
        </w:rPr>
        <w:t xml:space="preserve"> though not </w:t>
      </w:r>
      <w:r w:rsidR="00463D87">
        <w:rPr>
          <w:rFonts w:cs="Times New Roman"/>
        </w:rPr>
        <w:t xml:space="preserve">to the extent </w:t>
      </w:r>
      <w:r w:rsidR="00430170">
        <w:rPr>
          <w:rFonts w:cs="Times New Roman"/>
        </w:rPr>
        <w:t xml:space="preserve">found </w:t>
      </w:r>
      <w:r w:rsidR="00463D87">
        <w:rPr>
          <w:rFonts w:cs="Times New Roman"/>
        </w:rPr>
        <w:t>in other regions of Europe (Schulting 2015)</w:t>
      </w:r>
      <w:r w:rsidR="00F1213F">
        <w:rPr>
          <w:rFonts w:cs="Times New Roman"/>
        </w:rPr>
        <w:t>.</w:t>
      </w:r>
      <w:r w:rsidR="00430170">
        <w:rPr>
          <w:rFonts w:cs="Times New Roman"/>
        </w:rPr>
        <w:t xml:space="preserve"> </w:t>
      </w:r>
    </w:p>
    <w:p w:rsidR="00834945" w:rsidRPr="007042A3" w:rsidRDefault="00834945" w:rsidP="003223C3"/>
    <w:p w:rsidR="00EA7329" w:rsidRPr="004369D5" w:rsidRDefault="005941A7" w:rsidP="00F627AA">
      <w:pPr>
        <w:jc w:val="center"/>
        <w:rPr>
          <w:i/>
        </w:rPr>
      </w:pPr>
      <w:r w:rsidRPr="004369D5">
        <w:rPr>
          <w:i/>
        </w:rPr>
        <w:t xml:space="preserve">Table 1: </w:t>
      </w:r>
      <w:r w:rsidR="00226B98" w:rsidRPr="004369D5">
        <w:rPr>
          <w:i/>
        </w:rPr>
        <w:t>Average values for the human δ</w:t>
      </w:r>
      <w:r w:rsidR="00226B98" w:rsidRPr="004369D5">
        <w:rPr>
          <w:i/>
          <w:vertAlign w:val="superscript"/>
        </w:rPr>
        <w:t>13</w:t>
      </w:r>
      <w:r w:rsidR="00226B98" w:rsidRPr="004369D5">
        <w:rPr>
          <w:i/>
        </w:rPr>
        <w:t>C and δ</w:t>
      </w:r>
      <w:r w:rsidR="00226B98" w:rsidRPr="004369D5">
        <w:rPr>
          <w:i/>
          <w:vertAlign w:val="superscript"/>
        </w:rPr>
        <w:t>15</w:t>
      </w:r>
      <w:r w:rsidR="00226B98" w:rsidRPr="004369D5">
        <w:rPr>
          <w:i/>
        </w:rPr>
        <w:t xml:space="preserve">N isotope </w:t>
      </w:r>
      <w:r w:rsidR="00B73255">
        <w:rPr>
          <w:i/>
        </w:rPr>
        <w:t>ratios</w:t>
      </w:r>
      <w:r w:rsidR="00226B98" w:rsidRPr="004369D5">
        <w:rPr>
          <w:i/>
        </w:rPr>
        <w:t xml:space="preserve"> for the Mesolithic. N values for δ</w:t>
      </w:r>
      <w:r w:rsidR="00226B98" w:rsidRPr="004369D5">
        <w:rPr>
          <w:i/>
          <w:vertAlign w:val="superscript"/>
        </w:rPr>
        <w:t>13</w:t>
      </w:r>
      <w:r w:rsidR="00226B98" w:rsidRPr="004369D5">
        <w:rPr>
          <w:i/>
        </w:rPr>
        <w:t>C and δ</w:t>
      </w:r>
      <w:r w:rsidR="00226B98" w:rsidRPr="004369D5">
        <w:rPr>
          <w:i/>
          <w:vertAlign w:val="superscript"/>
        </w:rPr>
        <w:t>15</w:t>
      </w:r>
      <w:r w:rsidR="00226B98" w:rsidRPr="004369D5">
        <w:rPr>
          <w:i/>
        </w:rPr>
        <w:t>N are reported separately, because δ</w:t>
      </w:r>
      <w:r w:rsidR="00226B98" w:rsidRPr="004369D5">
        <w:rPr>
          <w:i/>
          <w:vertAlign w:val="superscript"/>
        </w:rPr>
        <w:t>15</w:t>
      </w:r>
      <w:r w:rsidR="00226B98" w:rsidRPr="004369D5">
        <w:rPr>
          <w:i/>
        </w:rPr>
        <w:t>N is not known for 2 individuals.</w:t>
      </w:r>
    </w:p>
    <w:tbl>
      <w:tblPr>
        <w:tblW w:w="8364" w:type="dxa"/>
        <w:jc w:val="center"/>
        <w:tblBorders>
          <w:insideH w:val="single" w:sz="4" w:space="0" w:color="auto"/>
        </w:tblBorders>
        <w:tblLook w:val="04A0" w:firstRow="1" w:lastRow="0" w:firstColumn="1" w:lastColumn="0" w:noHBand="0" w:noVBand="1"/>
      </w:tblPr>
      <w:tblGrid>
        <w:gridCol w:w="1134"/>
        <w:gridCol w:w="1276"/>
        <w:gridCol w:w="1134"/>
        <w:gridCol w:w="1418"/>
        <w:gridCol w:w="1275"/>
        <w:gridCol w:w="993"/>
        <w:gridCol w:w="1134"/>
      </w:tblGrid>
      <w:tr w:rsidR="00226B98" w:rsidRPr="00226B98" w:rsidTr="005B2804">
        <w:trPr>
          <w:trHeight w:val="300"/>
          <w:jc w:val="center"/>
        </w:trPr>
        <w:tc>
          <w:tcPr>
            <w:tcW w:w="1134" w:type="dxa"/>
            <w:tcBorders>
              <w:top w:val="single" w:sz="4" w:space="0" w:color="auto"/>
              <w:bottom w:val="single" w:sz="4" w:space="0" w:color="auto"/>
            </w:tcBorders>
            <w:shd w:val="clear" w:color="auto" w:fill="auto"/>
            <w:noWrap/>
            <w:vAlign w:val="center"/>
            <w:hideMark/>
          </w:tcPr>
          <w:p w:rsidR="00226B98" w:rsidRPr="00226B98" w:rsidRDefault="00226B98" w:rsidP="00226B98">
            <w:pP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 </w:t>
            </w:r>
          </w:p>
        </w:tc>
        <w:tc>
          <w:tcPr>
            <w:tcW w:w="1276" w:type="dxa"/>
            <w:tcBorders>
              <w:top w:val="single" w:sz="4" w:space="0" w:color="auto"/>
              <w:bottom w:val="single" w:sz="4" w:space="0" w:color="auto"/>
            </w:tcBorders>
            <w:shd w:val="clear" w:color="auto" w:fill="auto"/>
            <w:noWrap/>
            <w:vAlign w:val="center"/>
            <w:hideMark/>
          </w:tcPr>
          <w:p w:rsidR="00226B98" w:rsidRPr="00226B98" w:rsidRDefault="00226B98" w:rsidP="005B2804">
            <w:pPr>
              <w:jc w:val="cente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 xml:space="preserve">Mean </w:t>
            </w:r>
            <w:r>
              <w:rPr>
                <w:rFonts w:ascii="Arial" w:eastAsia="Times New Roman" w:hAnsi="Arial" w:cs="Arial"/>
                <w:b/>
                <w:bCs/>
                <w:color w:val="000000"/>
                <w:sz w:val="20"/>
                <w:szCs w:val="20"/>
                <w:lang w:eastAsia="en-GB"/>
              </w:rPr>
              <w:t>δ</w:t>
            </w:r>
            <w:r w:rsidRPr="00226B98">
              <w:rPr>
                <w:rFonts w:ascii="Arial" w:eastAsia="Times New Roman" w:hAnsi="Arial" w:cs="Arial"/>
                <w:b/>
                <w:bCs/>
                <w:color w:val="000000"/>
                <w:sz w:val="20"/>
                <w:szCs w:val="20"/>
                <w:vertAlign w:val="superscript"/>
                <w:lang w:eastAsia="en-GB"/>
              </w:rPr>
              <w:t>13</w:t>
            </w:r>
            <w:r w:rsidRPr="00226B98">
              <w:rPr>
                <w:rFonts w:ascii="Arial" w:eastAsia="Times New Roman" w:hAnsi="Arial" w:cs="Arial"/>
                <w:b/>
                <w:bCs/>
                <w:color w:val="000000"/>
                <w:sz w:val="20"/>
                <w:szCs w:val="20"/>
                <w:lang w:eastAsia="en-GB"/>
              </w:rPr>
              <w:t>C</w:t>
            </w:r>
          </w:p>
        </w:tc>
        <w:tc>
          <w:tcPr>
            <w:tcW w:w="1134" w:type="dxa"/>
            <w:tcBorders>
              <w:top w:val="single" w:sz="4" w:space="0" w:color="auto"/>
              <w:bottom w:val="single" w:sz="4" w:space="0" w:color="auto"/>
            </w:tcBorders>
            <w:shd w:val="clear" w:color="auto" w:fill="auto"/>
            <w:noWrap/>
            <w:vAlign w:val="center"/>
            <w:hideMark/>
          </w:tcPr>
          <w:p w:rsidR="00226B98" w:rsidRPr="00226B98" w:rsidRDefault="00226B98" w:rsidP="005B2804">
            <w:pPr>
              <w:jc w:val="cente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 xml:space="preserve">SD </w:t>
            </w:r>
            <w:r>
              <w:rPr>
                <w:rFonts w:ascii="Arial" w:eastAsia="Times New Roman" w:hAnsi="Arial" w:cs="Arial"/>
                <w:b/>
                <w:bCs/>
                <w:color w:val="000000"/>
                <w:sz w:val="20"/>
                <w:szCs w:val="20"/>
                <w:lang w:eastAsia="en-GB"/>
              </w:rPr>
              <w:t>δ</w:t>
            </w:r>
            <w:r w:rsidRPr="00226B98">
              <w:rPr>
                <w:rFonts w:ascii="Arial" w:eastAsia="Times New Roman" w:hAnsi="Arial" w:cs="Arial"/>
                <w:b/>
                <w:bCs/>
                <w:color w:val="000000"/>
                <w:sz w:val="20"/>
                <w:szCs w:val="20"/>
                <w:vertAlign w:val="superscript"/>
                <w:lang w:eastAsia="en-GB"/>
              </w:rPr>
              <w:t>13</w:t>
            </w:r>
            <w:r w:rsidRPr="00226B98">
              <w:rPr>
                <w:rFonts w:ascii="Arial" w:eastAsia="Times New Roman" w:hAnsi="Arial" w:cs="Arial"/>
                <w:b/>
                <w:bCs/>
                <w:color w:val="000000"/>
                <w:sz w:val="20"/>
                <w:szCs w:val="20"/>
                <w:lang w:eastAsia="en-GB"/>
              </w:rPr>
              <w:t>C</w:t>
            </w:r>
          </w:p>
        </w:tc>
        <w:tc>
          <w:tcPr>
            <w:tcW w:w="1418" w:type="dxa"/>
            <w:tcBorders>
              <w:top w:val="single" w:sz="4" w:space="0" w:color="auto"/>
              <w:bottom w:val="single" w:sz="4" w:space="0" w:color="auto"/>
            </w:tcBorders>
            <w:shd w:val="clear" w:color="auto" w:fill="auto"/>
            <w:vAlign w:val="center"/>
            <w:hideMark/>
          </w:tcPr>
          <w:p w:rsidR="00226B98" w:rsidRPr="00226B98" w:rsidRDefault="00226B98" w:rsidP="005B2804">
            <w:pPr>
              <w:jc w:val="cente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 xml:space="preserve">Mean </w:t>
            </w:r>
            <w:r>
              <w:rPr>
                <w:rFonts w:ascii="Arial" w:eastAsia="Times New Roman" w:hAnsi="Arial" w:cs="Arial"/>
                <w:b/>
                <w:bCs/>
                <w:color w:val="000000"/>
                <w:sz w:val="20"/>
                <w:szCs w:val="20"/>
                <w:lang w:eastAsia="en-GB"/>
              </w:rPr>
              <w:t>δ</w:t>
            </w:r>
            <w:r w:rsidRPr="00226B98">
              <w:rPr>
                <w:rFonts w:ascii="Arial" w:eastAsia="Times New Roman" w:hAnsi="Arial" w:cs="Arial"/>
                <w:b/>
                <w:bCs/>
                <w:color w:val="000000"/>
                <w:sz w:val="20"/>
                <w:szCs w:val="20"/>
                <w:vertAlign w:val="superscript"/>
                <w:lang w:eastAsia="en-GB"/>
              </w:rPr>
              <w:t>15</w:t>
            </w:r>
            <w:r w:rsidRPr="00226B98">
              <w:rPr>
                <w:rFonts w:ascii="Arial" w:eastAsia="Times New Roman" w:hAnsi="Arial" w:cs="Arial"/>
                <w:b/>
                <w:bCs/>
                <w:color w:val="000000"/>
                <w:sz w:val="20"/>
                <w:szCs w:val="20"/>
                <w:lang w:eastAsia="en-GB"/>
              </w:rPr>
              <w:t>N</w:t>
            </w:r>
          </w:p>
        </w:tc>
        <w:tc>
          <w:tcPr>
            <w:tcW w:w="1275" w:type="dxa"/>
            <w:tcBorders>
              <w:top w:val="single" w:sz="4" w:space="0" w:color="auto"/>
              <w:bottom w:val="single" w:sz="4" w:space="0" w:color="auto"/>
            </w:tcBorders>
            <w:shd w:val="clear" w:color="auto" w:fill="auto"/>
            <w:noWrap/>
            <w:vAlign w:val="center"/>
            <w:hideMark/>
          </w:tcPr>
          <w:p w:rsidR="00226B98" w:rsidRPr="00226B98" w:rsidRDefault="00226B98" w:rsidP="005B2804">
            <w:pPr>
              <w:jc w:val="cente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 xml:space="preserve">SD </w:t>
            </w:r>
            <w:r>
              <w:rPr>
                <w:rFonts w:ascii="Arial" w:eastAsia="Times New Roman" w:hAnsi="Arial" w:cs="Arial"/>
                <w:b/>
                <w:bCs/>
                <w:color w:val="000000"/>
                <w:sz w:val="20"/>
                <w:szCs w:val="20"/>
                <w:lang w:eastAsia="en-GB"/>
              </w:rPr>
              <w:t>δ</w:t>
            </w:r>
            <w:r w:rsidRPr="00226B98">
              <w:rPr>
                <w:rFonts w:ascii="Arial" w:eastAsia="Times New Roman" w:hAnsi="Arial" w:cs="Arial"/>
                <w:b/>
                <w:bCs/>
                <w:color w:val="000000"/>
                <w:sz w:val="20"/>
                <w:szCs w:val="20"/>
                <w:vertAlign w:val="superscript"/>
                <w:lang w:eastAsia="en-GB"/>
              </w:rPr>
              <w:t>15</w:t>
            </w:r>
            <w:r w:rsidRPr="00226B98">
              <w:rPr>
                <w:rFonts w:ascii="Arial" w:eastAsia="Times New Roman" w:hAnsi="Arial" w:cs="Arial"/>
                <w:b/>
                <w:bCs/>
                <w:color w:val="000000"/>
                <w:sz w:val="20"/>
                <w:szCs w:val="20"/>
                <w:lang w:eastAsia="en-GB"/>
              </w:rPr>
              <w:t>N</w:t>
            </w:r>
          </w:p>
        </w:tc>
        <w:tc>
          <w:tcPr>
            <w:tcW w:w="993" w:type="dxa"/>
            <w:tcBorders>
              <w:top w:val="single" w:sz="4" w:space="0" w:color="auto"/>
              <w:bottom w:val="single" w:sz="4" w:space="0" w:color="auto"/>
            </w:tcBorders>
            <w:shd w:val="clear" w:color="auto" w:fill="auto"/>
            <w:noWrap/>
            <w:vAlign w:val="center"/>
            <w:hideMark/>
          </w:tcPr>
          <w:p w:rsidR="00226B98" w:rsidRPr="00226B98" w:rsidRDefault="00226B98" w:rsidP="005B2804">
            <w:pPr>
              <w:jc w:val="cente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 xml:space="preserve">n </w:t>
            </w:r>
            <w:r>
              <w:rPr>
                <w:rFonts w:ascii="Arial" w:eastAsia="Times New Roman" w:hAnsi="Arial" w:cs="Arial"/>
                <w:b/>
                <w:bCs/>
                <w:color w:val="000000"/>
                <w:sz w:val="20"/>
                <w:szCs w:val="20"/>
                <w:lang w:eastAsia="en-GB"/>
              </w:rPr>
              <w:t>δ</w:t>
            </w:r>
            <w:r w:rsidRPr="00226B98">
              <w:rPr>
                <w:rFonts w:ascii="Arial" w:eastAsia="Times New Roman" w:hAnsi="Arial" w:cs="Arial"/>
                <w:b/>
                <w:bCs/>
                <w:color w:val="000000"/>
                <w:sz w:val="20"/>
                <w:szCs w:val="20"/>
                <w:vertAlign w:val="superscript"/>
                <w:lang w:eastAsia="en-GB"/>
              </w:rPr>
              <w:t>13</w:t>
            </w:r>
            <w:r w:rsidRPr="00226B98">
              <w:rPr>
                <w:rFonts w:ascii="Arial" w:eastAsia="Times New Roman" w:hAnsi="Arial" w:cs="Arial"/>
                <w:b/>
                <w:bCs/>
                <w:color w:val="000000"/>
                <w:sz w:val="20"/>
                <w:szCs w:val="20"/>
                <w:lang w:eastAsia="en-GB"/>
              </w:rPr>
              <w:t>C</w:t>
            </w:r>
          </w:p>
        </w:tc>
        <w:tc>
          <w:tcPr>
            <w:tcW w:w="1134" w:type="dxa"/>
            <w:tcBorders>
              <w:top w:val="single" w:sz="4" w:space="0" w:color="auto"/>
              <w:bottom w:val="single" w:sz="4" w:space="0" w:color="auto"/>
            </w:tcBorders>
            <w:shd w:val="clear" w:color="auto" w:fill="auto"/>
            <w:noWrap/>
            <w:vAlign w:val="center"/>
            <w:hideMark/>
          </w:tcPr>
          <w:p w:rsidR="00226B98" w:rsidRPr="00226B98" w:rsidRDefault="00226B98" w:rsidP="005B2804">
            <w:pPr>
              <w:jc w:val="cente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 xml:space="preserve">n </w:t>
            </w:r>
            <w:r>
              <w:rPr>
                <w:rFonts w:ascii="Arial" w:eastAsia="Times New Roman" w:hAnsi="Arial" w:cs="Arial"/>
                <w:b/>
                <w:bCs/>
                <w:color w:val="000000"/>
                <w:sz w:val="20"/>
                <w:szCs w:val="20"/>
                <w:lang w:eastAsia="en-GB"/>
              </w:rPr>
              <w:t>δ</w:t>
            </w:r>
            <w:r w:rsidRPr="00226B98">
              <w:rPr>
                <w:rFonts w:ascii="Arial" w:eastAsia="Times New Roman" w:hAnsi="Arial" w:cs="Arial"/>
                <w:b/>
                <w:bCs/>
                <w:color w:val="000000"/>
                <w:sz w:val="20"/>
                <w:szCs w:val="20"/>
                <w:vertAlign w:val="superscript"/>
                <w:lang w:eastAsia="en-GB"/>
              </w:rPr>
              <w:t>15</w:t>
            </w:r>
            <w:r w:rsidRPr="00226B98">
              <w:rPr>
                <w:rFonts w:ascii="Arial" w:eastAsia="Times New Roman" w:hAnsi="Arial" w:cs="Arial"/>
                <w:b/>
                <w:bCs/>
                <w:color w:val="000000"/>
                <w:sz w:val="20"/>
                <w:szCs w:val="20"/>
                <w:lang w:eastAsia="en-GB"/>
              </w:rPr>
              <w:t>N</w:t>
            </w:r>
          </w:p>
        </w:tc>
      </w:tr>
      <w:tr w:rsidR="00226B98" w:rsidRPr="00226B98" w:rsidTr="005B2804">
        <w:trPr>
          <w:trHeight w:val="300"/>
          <w:jc w:val="center"/>
        </w:trPr>
        <w:tc>
          <w:tcPr>
            <w:tcW w:w="1134" w:type="dxa"/>
            <w:tcBorders>
              <w:top w:val="single" w:sz="4" w:space="0" w:color="auto"/>
              <w:bottom w:val="nil"/>
            </w:tcBorders>
            <w:shd w:val="clear" w:color="auto" w:fill="D9D9D9" w:themeFill="background1" w:themeFillShade="D9"/>
            <w:noWrap/>
            <w:vAlign w:val="center"/>
            <w:hideMark/>
          </w:tcPr>
          <w:p w:rsidR="00226B98" w:rsidRPr="00226B98" w:rsidRDefault="00226B98" w:rsidP="00226B98">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All Adults</w:t>
            </w:r>
          </w:p>
        </w:tc>
        <w:tc>
          <w:tcPr>
            <w:tcW w:w="1276" w:type="dxa"/>
            <w:tcBorders>
              <w:top w:val="single" w:sz="4" w:space="0" w:color="auto"/>
              <w:bottom w:val="nil"/>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-20.3</w:t>
            </w:r>
          </w:p>
        </w:tc>
        <w:tc>
          <w:tcPr>
            <w:tcW w:w="1134" w:type="dxa"/>
            <w:tcBorders>
              <w:top w:val="single" w:sz="4" w:space="0" w:color="auto"/>
              <w:bottom w:val="nil"/>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0.60</w:t>
            </w:r>
          </w:p>
        </w:tc>
        <w:tc>
          <w:tcPr>
            <w:tcW w:w="1418" w:type="dxa"/>
            <w:tcBorders>
              <w:top w:val="single" w:sz="4" w:space="0" w:color="auto"/>
              <w:bottom w:val="nil"/>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10.1</w:t>
            </w:r>
          </w:p>
        </w:tc>
        <w:tc>
          <w:tcPr>
            <w:tcW w:w="1275" w:type="dxa"/>
            <w:tcBorders>
              <w:top w:val="single" w:sz="4" w:space="0" w:color="auto"/>
              <w:bottom w:val="nil"/>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0.92</w:t>
            </w:r>
          </w:p>
        </w:tc>
        <w:tc>
          <w:tcPr>
            <w:tcW w:w="993" w:type="dxa"/>
            <w:tcBorders>
              <w:top w:val="single" w:sz="4" w:space="0" w:color="auto"/>
              <w:bottom w:val="nil"/>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40</w:t>
            </w:r>
          </w:p>
        </w:tc>
        <w:tc>
          <w:tcPr>
            <w:tcW w:w="1134" w:type="dxa"/>
            <w:tcBorders>
              <w:top w:val="single" w:sz="4" w:space="0" w:color="auto"/>
              <w:bottom w:val="nil"/>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39</w:t>
            </w:r>
          </w:p>
        </w:tc>
      </w:tr>
      <w:tr w:rsidR="00226B98" w:rsidRPr="00226B98" w:rsidTr="005B2804">
        <w:trPr>
          <w:trHeight w:val="300"/>
          <w:jc w:val="center"/>
        </w:trPr>
        <w:tc>
          <w:tcPr>
            <w:tcW w:w="1134" w:type="dxa"/>
            <w:tcBorders>
              <w:top w:val="nil"/>
              <w:bottom w:val="nil"/>
            </w:tcBorders>
            <w:shd w:val="clear" w:color="auto" w:fill="auto"/>
            <w:noWrap/>
            <w:vAlign w:val="center"/>
            <w:hideMark/>
          </w:tcPr>
          <w:p w:rsidR="00226B98" w:rsidRPr="00226B98" w:rsidRDefault="00226B98" w:rsidP="00226B98">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Female</w:t>
            </w:r>
          </w:p>
        </w:tc>
        <w:tc>
          <w:tcPr>
            <w:tcW w:w="1276" w:type="dxa"/>
            <w:tcBorders>
              <w:top w:val="nil"/>
              <w:bottom w:val="nil"/>
            </w:tcBorders>
            <w:shd w:val="clear" w:color="auto" w:fill="auto"/>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-20.0</w:t>
            </w:r>
          </w:p>
        </w:tc>
        <w:tc>
          <w:tcPr>
            <w:tcW w:w="1134" w:type="dxa"/>
            <w:tcBorders>
              <w:top w:val="nil"/>
              <w:bottom w:val="nil"/>
            </w:tcBorders>
            <w:shd w:val="clear" w:color="auto" w:fill="auto"/>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0.37</w:t>
            </w:r>
          </w:p>
        </w:tc>
        <w:tc>
          <w:tcPr>
            <w:tcW w:w="1418" w:type="dxa"/>
            <w:tcBorders>
              <w:top w:val="nil"/>
              <w:bottom w:val="nil"/>
            </w:tcBorders>
            <w:shd w:val="clear" w:color="auto" w:fill="auto"/>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10.1</w:t>
            </w:r>
          </w:p>
        </w:tc>
        <w:tc>
          <w:tcPr>
            <w:tcW w:w="1275" w:type="dxa"/>
            <w:tcBorders>
              <w:top w:val="nil"/>
              <w:bottom w:val="nil"/>
            </w:tcBorders>
            <w:shd w:val="clear" w:color="auto" w:fill="auto"/>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0.65</w:t>
            </w:r>
          </w:p>
        </w:tc>
        <w:tc>
          <w:tcPr>
            <w:tcW w:w="993" w:type="dxa"/>
            <w:tcBorders>
              <w:top w:val="nil"/>
              <w:bottom w:val="nil"/>
            </w:tcBorders>
            <w:shd w:val="clear" w:color="auto" w:fill="auto"/>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19</w:t>
            </w:r>
          </w:p>
        </w:tc>
        <w:tc>
          <w:tcPr>
            <w:tcW w:w="1134" w:type="dxa"/>
            <w:tcBorders>
              <w:top w:val="nil"/>
              <w:bottom w:val="nil"/>
            </w:tcBorders>
            <w:shd w:val="clear" w:color="auto" w:fill="auto"/>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18</w:t>
            </w:r>
          </w:p>
        </w:tc>
      </w:tr>
      <w:tr w:rsidR="00226B98" w:rsidRPr="00226B98" w:rsidTr="005B2804">
        <w:trPr>
          <w:trHeight w:val="300"/>
          <w:jc w:val="center"/>
        </w:trPr>
        <w:tc>
          <w:tcPr>
            <w:tcW w:w="1134" w:type="dxa"/>
            <w:tcBorders>
              <w:top w:val="nil"/>
              <w:bottom w:val="nil"/>
            </w:tcBorders>
            <w:shd w:val="clear" w:color="auto" w:fill="D9D9D9" w:themeFill="background1" w:themeFillShade="D9"/>
            <w:noWrap/>
            <w:vAlign w:val="center"/>
            <w:hideMark/>
          </w:tcPr>
          <w:p w:rsidR="00226B98" w:rsidRPr="00226B98" w:rsidRDefault="00226B98" w:rsidP="00226B98">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Male</w:t>
            </w:r>
          </w:p>
        </w:tc>
        <w:tc>
          <w:tcPr>
            <w:tcW w:w="1276" w:type="dxa"/>
            <w:tcBorders>
              <w:top w:val="nil"/>
              <w:bottom w:val="nil"/>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-20.0</w:t>
            </w:r>
          </w:p>
        </w:tc>
        <w:tc>
          <w:tcPr>
            <w:tcW w:w="1134" w:type="dxa"/>
            <w:tcBorders>
              <w:top w:val="nil"/>
              <w:bottom w:val="nil"/>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0.47</w:t>
            </w:r>
          </w:p>
        </w:tc>
        <w:tc>
          <w:tcPr>
            <w:tcW w:w="1418" w:type="dxa"/>
            <w:tcBorders>
              <w:top w:val="nil"/>
              <w:bottom w:val="nil"/>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11.1</w:t>
            </w:r>
          </w:p>
        </w:tc>
        <w:tc>
          <w:tcPr>
            <w:tcW w:w="1275" w:type="dxa"/>
            <w:tcBorders>
              <w:top w:val="nil"/>
              <w:bottom w:val="nil"/>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0.68</w:t>
            </w:r>
          </w:p>
        </w:tc>
        <w:tc>
          <w:tcPr>
            <w:tcW w:w="993" w:type="dxa"/>
            <w:tcBorders>
              <w:top w:val="nil"/>
              <w:bottom w:val="nil"/>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3</w:t>
            </w:r>
          </w:p>
        </w:tc>
        <w:tc>
          <w:tcPr>
            <w:tcW w:w="1134" w:type="dxa"/>
            <w:tcBorders>
              <w:top w:val="nil"/>
              <w:bottom w:val="nil"/>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3</w:t>
            </w:r>
          </w:p>
        </w:tc>
      </w:tr>
      <w:tr w:rsidR="00226B98" w:rsidRPr="00226B98" w:rsidTr="005B2804">
        <w:trPr>
          <w:trHeight w:val="300"/>
          <w:jc w:val="center"/>
        </w:trPr>
        <w:tc>
          <w:tcPr>
            <w:tcW w:w="1134" w:type="dxa"/>
            <w:tcBorders>
              <w:top w:val="nil"/>
              <w:bottom w:val="single" w:sz="4" w:space="0" w:color="auto"/>
            </w:tcBorders>
            <w:shd w:val="clear" w:color="auto" w:fill="auto"/>
            <w:noWrap/>
            <w:vAlign w:val="center"/>
            <w:hideMark/>
          </w:tcPr>
          <w:p w:rsidR="00226B98" w:rsidRPr="00226B98" w:rsidRDefault="00226B98" w:rsidP="00226B98">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Non-Adult</w:t>
            </w:r>
          </w:p>
        </w:tc>
        <w:tc>
          <w:tcPr>
            <w:tcW w:w="1276" w:type="dxa"/>
            <w:tcBorders>
              <w:top w:val="nil"/>
              <w:bottom w:val="single" w:sz="4" w:space="0" w:color="auto"/>
            </w:tcBorders>
            <w:shd w:val="clear" w:color="auto" w:fill="auto"/>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-19.8</w:t>
            </w:r>
          </w:p>
        </w:tc>
        <w:tc>
          <w:tcPr>
            <w:tcW w:w="1134" w:type="dxa"/>
            <w:tcBorders>
              <w:top w:val="nil"/>
              <w:bottom w:val="single" w:sz="4" w:space="0" w:color="auto"/>
            </w:tcBorders>
            <w:shd w:val="clear" w:color="auto" w:fill="auto"/>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0.95</w:t>
            </w:r>
          </w:p>
        </w:tc>
        <w:tc>
          <w:tcPr>
            <w:tcW w:w="1418" w:type="dxa"/>
            <w:tcBorders>
              <w:top w:val="nil"/>
              <w:bottom w:val="single" w:sz="4" w:space="0" w:color="auto"/>
            </w:tcBorders>
            <w:shd w:val="clear" w:color="auto" w:fill="auto"/>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10.0</w:t>
            </w:r>
          </w:p>
        </w:tc>
        <w:tc>
          <w:tcPr>
            <w:tcW w:w="1275" w:type="dxa"/>
            <w:tcBorders>
              <w:top w:val="nil"/>
              <w:bottom w:val="single" w:sz="4" w:space="0" w:color="auto"/>
            </w:tcBorders>
            <w:shd w:val="clear" w:color="auto" w:fill="auto"/>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1.09</w:t>
            </w:r>
          </w:p>
        </w:tc>
        <w:tc>
          <w:tcPr>
            <w:tcW w:w="993" w:type="dxa"/>
            <w:tcBorders>
              <w:top w:val="nil"/>
              <w:bottom w:val="single" w:sz="4" w:space="0" w:color="auto"/>
            </w:tcBorders>
            <w:shd w:val="clear" w:color="auto" w:fill="auto"/>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23</w:t>
            </w:r>
          </w:p>
        </w:tc>
        <w:tc>
          <w:tcPr>
            <w:tcW w:w="1134" w:type="dxa"/>
            <w:tcBorders>
              <w:top w:val="nil"/>
              <w:bottom w:val="single" w:sz="4" w:space="0" w:color="auto"/>
            </w:tcBorders>
            <w:shd w:val="clear" w:color="auto" w:fill="auto"/>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22</w:t>
            </w:r>
          </w:p>
        </w:tc>
      </w:tr>
      <w:tr w:rsidR="00226B98" w:rsidRPr="00226B98" w:rsidTr="005B2804">
        <w:trPr>
          <w:trHeight w:val="300"/>
          <w:jc w:val="center"/>
        </w:trPr>
        <w:tc>
          <w:tcPr>
            <w:tcW w:w="1134" w:type="dxa"/>
            <w:tcBorders>
              <w:top w:val="single" w:sz="4" w:space="0" w:color="auto"/>
              <w:bottom w:val="single" w:sz="4" w:space="0" w:color="auto"/>
            </w:tcBorders>
            <w:shd w:val="clear" w:color="auto" w:fill="D9D9D9" w:themeFill="background1" w:themeFillShade="D9"/>
            <w:noWrap/>
            <w:vAlign w:val="center"/>
            <w:hideMark/>
          </w:tcPr>
          <w:p w:rsidR="00226B98" w:rsidRPr="00226B98" w:rsidRDefault="00226B98" w:rsidP="00226B98">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All data</w:t>
            </w:r>
          </w:p>
        </w:tc>
        <w:tc>
          <w:tcPr>
            <w:tcW w:w="1276" w:type="dxa"/>
            <w:tcBorders>
              <w:top w:val="single" w:sz="4" w:space="0" w:color="auto"/>
              <w:bottom w:val="single" w:sz="4" w:space="0" w:color="auto"/>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-20.1</w:t>
            </w:r>
          </w:p>
        </w:tc>
        <w:tc>
          <w:tcPr>
            <w:tcW w:w="1134" w:type="dxa"/>
            <w:tcBorders>
              <w:top w:val="single" w:sz="4" w:space="0" w:color="auto"/>
              <w:bottom w:val="single" w:sz="4" w:space="0" w:color="auto"/>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0.74</w:t>
            </w:r>
          </w:p>
        </w:tc>
        <w:tc>
          <w:tcPr>
            <w:tcW w:w="1418" w:type="dxa"/>
            <w:tcBorders>
              <w:top w:val="single" w:sz="4" w:space="0" w:color="auto"/>
              <w:bottom w:val="single" w:sz="4" w:space="0" w:color="auto"/>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10.5</w:t>
            </w:r>
          </w:p>
        </w:tc>
        <w:tc>
          <w:tcPr>
            <w:tcW w:w="1275" w:type="dxa"/>
            <w:tcBorders>
              <w:top w:val="single" w:sz="4" w:space="0" w:color="auto"/>
              <w:bottom w:val="single" w:sz="4" w:space="0" w:color="auto"/>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1.04</w:t>
            </w:r>
          </w:p>
        </w:tc>
        <w:tc>
          <w:tcPr>
            <w:tcW w:w="993" w:type="dxa"/>
            <w:tcBorders>
              <w:top w:val="single" w:sz="4" w:space="0" w:color="auto"/>
              <w:bottom w:val="single" w:sz="4" w:space="0" w:color="auto"/>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66</w:t>
            </w:r>
          </w:p>
        </w:tc>
        <w:tc>
          <w:tcPr>
            <w:tcW w:w="1134" w:type="dxa"/>
            <w:tcBorders>
              <w:top w:val="single" w:sz="4" w:space="0" w:color="auto"/>
              <w:bottom w:val="single" w:sz="4" w:space="0" w:color="auto"/>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64</w:t>
            </w:r>
          </w:p>
        </w:tc>
      </w:tr>
    </w:tbl>
    <w:p w:rsidR="00F21EDF" w:rsidRDefault="00F21EDF" w:rsidP="00C8085C"/>
    <w:p w:rsidR="00DF4606" w:rsidRDefault="00DF4606" w:rsidP="00C8085C"/>
    <w:p w:rsidR="00B73255" w:rsidRPr="004369D5" w:rsidRDefault="005941A7" w:rsidP="00B73255">
      <w:pPr>
        <w:jc w:val="center"/>
        <w:rPr>
          <w:i/>
        </w:rPr>
      </w:pPr>
      <w:r w:rsidRPr="004369D5">
        <w:rPr>
          <w:i/>
        </w:rPr>
        <w:t xml:space="preserve">Table 2: </w:t>
      </w:r>
      <w:r w:rsidR="00226B98" w:rsidRPr="004369D5">
        <w:rPr>
          <w:i/>
        </w:rPr>
        <w:t>Average values for the human δ</w:t>
      </w:r>
      <w:r w:rsidR="00226B98" w:rsidRPr="004369D5">
        <w:rPr>
          <w:i/>
          <w:vertAlign w:val="superscript"/>
        </w:rPr>
        <w:t>13</w:t>
      </w:r>
      <w:r w:rsidR="00226B98" w:rsidRPr="004369D5">
        <w:rPr>
          <w:i/>
        </w:rPr>
        <w:t>C and δ</w:t>
      </w:r>
      <w:r w:rsidR="00226B98" w:rsidRPr="004369D5">
        <w:rPr>
          <w:i/>
          <w:vertAlign w:val="superscript"/>
        </w:rPr>
        <w:t>15</w:t>
      </w:r>
      <w:r w:rsidR="00226B98" w:rsidRPr="004369D5">
        <w:rPr>
          <w:i/>
        </w:rPr>
        <w:t xml:space="preserve">N isotope </w:t>
      </w:r>
      <w:r w:rsidR="00B73255">
        <w:rPr>
          <w:i/>
        </w:rPr>
        <w:t>ratios</w:t>
      </w:r>
      <w:r w:rsidR="00226B98" w:rsidRPr="004369D5">
        <w:rPr>
          <w:i/>
        </w:rPr>
        <w:t xml:space="preserve"> for the Neolithic.</w:t>
      </w:r>
    </w:p>
    <w:tbl>
      <w:tblPr>
        <w:tblW w:w="7500" w:type="dxa"/>
        <w:jc w:val="center"/>
        <w:tblLook w:val="04A0" w:firstRow="1" w:lastRow="0" w:firstColumn="1" w:lastColumn="0" w:noHBand="0" w:noVBand="1"/>
      </w:tblPr>
      <w:tblGrid>
        <w:gridCol w:w="1140"/>
        <w:gridCol w:w="1270"/>
        <w:gridCol w:w="1030"/>
        <w:gridCol w:w="1800"/>
        <w:gridCol w:w="1160"/>
        <w:gridCol w:w="1100"/>
      </w:tblGrid>
      <w:tr w:rsidR="00B73255" w:rsidRPr="00226B98" w:rsidTr="005B2804">
        <w:trPr>
          <w:trHeight w:val="300"/>
          <w:jc w:val="center"/>
        </w:trPr>
        <w:tc>
          <w:tcPr>
            <w:tcW w:w="1140" w:type="dxa"/>
            <w:tcBorders>
              <w:top w:val="single" w:sz="4" w:space="0" w:color="auto"/>
              <w:bottom w:val="single" w:sz="4" w:space="0" w:color="auto"/>
            </w:tcBorders>
            <w:shd w:val="clear" w:color="auto" w:fill="auto"/>
            <w:noWrap/>
            <w:vAlign w:val="center"/>
            <w:hideMark/>
          </w:tcPr>
          <w:p w:rsidR="00B73255" w:rsidRPr="00226B98" w:rsidRDefault="00B73255" w:rsidP="00B73255">
            <w:pPr>
              <w:jc w:val="center"/>
              <w:rPr>
                <w:rFonts w:ascii="Calibri" w:eastAsia="Times New Roman" w:hAnsi="Calibri" w:cs="Times New Roman"/>
                <w:b/>
                <w:bCs/>
                <w:color w:val="000000"/>
                <w:sz w:val="22"/>
                <w:szCs w:val="22"/>
                <w:lang w:eastAsia="en-GB"/>
              </w:rPr>
            </w:pPr>
          </w:p>
        </w:tc>
        <w:tc>
          <w:tcPr>
            <w:tcW w:w="1270" w:type="dxa"/>
            <w:tcBorders>
              <w:top w:val="single" w:sz="4" w:space="0" w:color="auto"/>
              <w:bottom w:val="single" w:sz="4" w:space="0" w:color="auto"/>
            </w:tcBorders>
            <w:shd w:val="clear" w:color="auto" w:fill="auto"/>
            <w:noWrap/>
            <w:vAlign w:val="center"/>
            <w:hideMark/>
          </w:tcPr>
          <w:p w:rsidR="00B73255" w:rsidRPr="00226B98" w:rsidRDefault="00B73255" w:rsidP="00B73255">
            <w:pPr>
              <w:jc w:val="cente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 xml:space="preserve">Mean </w:t>
            </w:r>
            <w:r>
              <w:rPr>
                <w:rFonts w:ascii="Arial" w:eastAsia="Times New Roman" w:hAnsi="Arial" w:cs="Arial"/>
                <w:b/>
                <w:bCs/>
                <w:color w:val="000000"/>
                <w:sz w:val="20"/>
                <w:szCs w:val="20"/>
                <w:lang w:eastAsia="en-GB"/>
              </w:rPr>
              <w:t>δ</w:t>
            </w:r>
            <w:r w:rsidRPr="00226B98">
              <w:rPr>
                <w:rFonts w:ascii="Arial" w:eastAsia="Times New Roman" w:hAnsi="Arial" w:cs="Arial"/>
                <w:b/>
                <w:bCs/>
                <w:color w:val="000000"/>
                <w:sz w:val="20"/>
                <w:szCs w:val="20"/>
                <w:vertAlign w:val="superscript"/>
                <w:lang w:eastAsia="en-GB"/>
              </w:rPr>
              <w:t>13</w:t>
            </w:r>
            <w:r w:rsidRPr="00226B98">
              <w:rPr>
                <w:rFonts w:ascii="Arial" w:eastAsia="Times New Roman" w:hAnsi="Arial" w:cs="Arial"/>
                <w:b/>
                <w:bCs/>
                <w:color w:val="000000"/>
                <w:sz w:val="20"/>
                <w:szCs w:val="20"/>
                <w:lang w:eastAsia="en-GB"/>
              </w:rPr>
              <w:t>C</w:t>
            </w:r>
          </w:p>
        </w:tc>
        <w:tc>
          <w:tcPr>
            <w:tcW w:w="1030" w:type="dxa"/>
            <w:tcBorders>
              <w:top w:val="single" w:sz="4" w:space="0" w:color="auto"/>
              <w:bottom w:val="single" w:sz="4" w:space="0" w:color="auto"/>
            </w:tcBorders>
            <w:shd w:val="clear" w:color="auto" w:fill="auto"/>
            <w:noWrap/>
            <w:vAlign w:val="center"/>
            <w:hideMark/>
          </w:tcPr>
          <w:p w:rsidR="00B73255" w:rsidRPr="00226B98" w:rsidRDefault="00B73255" w:rsidP="00B73255">
            <w:pPr>
              <w:jc w:val="cente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 xml:space="preserve">SD </w:t>
            </w:r>
            <w:r>
              <w:rPr>
                <w:rFonts w:ascii="Arial" w:eastAsia="Times New Roman" w:hAnsi="Arial" w:cs="Arial"/>
                <w:b/>
                <w:bCs/>
                <w:color w:val="000000"/>
                <w:sz w:val="20"/>
                <w:szCs w:val="20"/>
                <w:lang w:eastAsia="en-GB"/>
              </w:rPr>
              <w:t>δ</w:t>
            </w:r>
            <w:r w:rsidRPr="00226B98">
              <w:rPr>
                <w:rFonts w:ascii="Arial" w:eastAsia="Times New Roman" w:hAnsi="Arial" w:cs="Arial"/>
                <w:b/>
                <w:bCs/>
                <w:color w:val="000000"/>
                <w:sz w:val="20"/>
                <w:szCs w:val="20"/>
                <w:vertAlign w:val="superscript"/>
                <w:lang w:eastAsia="en-GB"/>
              </w:rPr>
              <w:t>13</w:t>
            </w:r>
            <w:r w:rsidRPr="00226B98">
              <w:rPr>
                <w:rFonts w:ascii="Arial" w:eastAsia="Times New Roman" w:hAnsi="Arial" w:cs="Arial"/>
                <w:b/>
                <w:bCs/>
                <w:color w:val="000000"/>
                <w:sz w:val="20"/>
                <w:szCs w:val="20"/>
                <w:lang w:eastAsia="en-GB"/>
              </w:rPr>
              <w:t>C</w:t>
            </w:r>
          </w:p>
        </w:tc>
        <w:tc>
          <w:tcPr>
            <w:tcW w:w="1800" w:type="dxa"/>
            <w:tcBorders>
              <w:top w:val="single" w:sz="4" w:space="0" w:color="auto"/>
              <w:bottom w:val="single" w:sz="4" w:space="0" w:color="auto"/>
            </w:tcBorders>
            <w:shd w:val="clear" w:color="auto" w:fill="auto"/>
            <w:vAlign w:val="center"/>
            <w:hideMark/>
          </w:tcPr>
          <w:p w:rsidR="00B73255" w:rsidRPr="00226B98" w:rsidRDefault="00B73255" w:rsidP="00B73255">
            <w:pPr>
              <w:jc w:val="cente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 xml:space="preserve">Mean </w:t>
            </w:r>
            <w:r>
              <w:rPr>
                <w:rFonts w:ascii="Arial" w:eastAsia="Times New Roman" w:hAnsi="Arial" w:cs="Arial"/>
                <w:b/>
                <w:bCs/>
                <w:color w:val="000000"/>
                <w:sz w:val="20"/>
                <w:szCs w:val="20"/>
                <w:lang w:eastAsia="en-GB"/>
              </w:rPr>
              <w:t>δ</w:t>
            </w:r>
            <w:r w:rsidRPr="00226B98">
              <w:rPr>
                <w:rFonts w:ascii="Arial" w:eastAsia="Times New Roman" w:hAnsi="Arial" w:cs="Arial"/>
                <w:b/>
                <w:bCs/>
                <w:color w:val="000000"/>
                <w:sz w:val="20"/>
                <w:szCs w:val="20"/>
                <w:vertAlign w:val="superscript"/>
                <w:lang w:eastAsia="en-GB"/>
              </w:rPr>
              <w:t>15</w:t>
            </w:r>
            <w:r w:rsidRPr="00226B98">
              <w:rPr>
                <w:rFonts w:ascii="Arial" w:eastAsia="Times New Roman" w:hAnsi="Arial" w:cs="Arial"/>
                <w:b/>
                <w:bCs/>
                <w:color w:val="000000"/>
                <w:sz w:val="20"/>
                <w:szCs w:val="20"/>
                <w:lang w:eastAsia="en-GB"/>
              </w:rPr>
              <w:t>N</w:t>
            </w:r>
          </w:p>
        </w:tc>
        <w:tc>
          <w:tcPr>
            <w:tcW w:w="1160" w:type="dxa"/>
            <w:tcBorders>
              <w:top w:val="single" w:sz="4" w:space="0" w:color="auto"/>
              <w:bottom w:val="single" w:sz="4" w:space="0" w:color="auto"/>
            </w:tcBorders>
            <w:shd w:val="clear" w:color="auto" w:fill="auto"/>
            <w:noWrap/>
            <w:vAlign w:val="center"/>
            <w:hideMark/>
          </w:tcPr>
          <w:p w:rsidR="00B73255" w:rsidRPr="00226B98" w:rsidRDefault="00B73255" w:rsidP="00B73255">
            <w:pPr>
              <w:jc w:val="cente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 xml:space="preserve">SD </w:t>
            </w:r>
            <w:r>
              <w:rPr>
                <w:rFonts w:ascii="Arial" w:eastAsia="Times New Roman" w:hAnsi="Arial" w:cs="Arial"/>
                <w:b/>
                <w:bCs/>
                <w:color w:val="000000"/>
                <w:sz w:val="20"/>
                <w:szCs w:val="20"/>
                <w:lang w:eastAsia="en-GB"/>
              </w:rPr>
              <w:t>δ</w:t>
            </w:r>
            <w:r w:rsidRPr="00226B98">
              <w:rPr>
                <w:rFonts w:ascii="Arial" w:eastAsia="Times New Roman" w:hAnsi="Arial" w:cs="Arial"/>
                <w:b/>
                <w:bCs/>
                <w:color w:val="000000"/>
                <w:sz w:val="20"/>
                <w:szCs w:val="20"/>
                <w:vertAlign w:val="superscript"/>
                <w:lang w:eastAsia="en-GB"/>
              </w:rPr>
              <w:t>15</w:t>
            </w:r>
            <w:r w:rsidRPr="00226B98">
              <w:rPr>
                <w:rFonts w:ascii="Arial" w:eastAsia="Times New Roman" w:hAnsi="Arial" w:cs="Arial"/>
                <w:b/>
                <w:bCs/>
                <w:color w:val="000000"/>
                <w:sz w:val="20"/>
                <w:szCs w:val="20"/>
                <w:lang w:eastAsia="en-GB"/>
              </w:rPr>
              <w:t>N</w:t>
            </w:r>
          </w:p>
        </w:tc>
        <w:tc>
          <w:tcPr>
            <w:tcW w:w="1100" w:type="dxa"/>
            <w:tcBorders>
              <w:top w:val="single" w:sz="4" w:space="0" w:color="auto"/>
              <w:bottom w:val="single" w:sz="4" w:space="0" w:color="auto"/>
            </w:tcBorders>
            <w:shd w:val="clear" w:color="auto" w:fill="auto"/>
            <w:noWrap/>
            <w:vAlign w:val="center"/>
            <w:hideMark/>
          </w:tcPr>
          <w:p w:rsidR="00B73255" w:rsidRPr="00226B98" w:rsidRDefault="00B73255" w:rsidP="00B73255">
            <w:pPr>
              <w:jc w:val="cente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 xml:space="preserve">n </w:t>
            </w:r>
            <w:r>
              <w:rPr>
                <w:rFonts w:ascii="Arial" w:eastAsia="Times New Roman" w:hAnsi="Arial" w:cs="Arial"/>
                <w:b/>
                <w:bCs/>
                <w:color w:val="000000"/>
                <w:sz w:val="20"/>
                <w:szCs w:val="20"/>
                <w:lang w:eastAsia="en-GB"/>
              </w:rPr>
              <w:t>δ</w:t>
            </w:r>
            <w:r w:rsidRPr="00226B98">
              <w:rPr>
                <w:rFonts w:ascii="Arial" w:eastAsia="Times New Roman" w:hAnsi="Arial" w:cs="Arial"/>
                <w:b/>
                <w:bCs/>
                <w:color w:val="000000"/>
                <w:sz w:val="20"/>
                <w:szCs w:val="20"/>
                <w:vertAlign w:val="superscript"/>
                <w:lang w:eastAsia="en-GB"/>
              </w:rPr>
              <w:t>13</w:t>
            </w:r>
            <w:r w:rsidRPr="00226B98">
              <w:rPr>
                <w:rFonts w:ascii="Arial" w:eastAsia="Times New Roman" w:hAnsi="Arial" w:cs="Arial"/>
                <w:b/>
                <w:bCs/>
                <w:color w:val="000000"/>
                <w:sz w:val="20"/>
                <w:szCs w:val="20"/>
                <w:lang w:eastAsia="en-GB"/>
              </w:rPr>
              <w:t>C</w:t>
            </w:r>
          </w:p>
        </w:tc>
      </w:tr>
      <w:tr w:rsidR="00226B98" w:rsidRPr="00226B98" w:rsidTr="005B2804">
        <w:trPr>
          <w:trHeight w:val="300"/>
          <w:jc w:val="center"/>
        </w:trPr>
        <w:tc>
          <w:tcPr>
            <w:tcW w:w="1140" w:type="dxa"/>
            <w:tcBorders>
              <w:top w:val="single" w:sz="4" w:space="0" w:color="auto"/>
            </w:tcBorders>
            <w:shd w:val="clear" w:color="auto" w:fill="D9D9D9" w:themeFill="background1" w:themeFillShade="D9"/>
            <w:noWrap/>
            <w:vAlign w:val="center"/>
            <w:hideMark/>
          </w:tcPr>
          <w:p w:rsidR="00226B98" w:rsidRPr="00226B98" w:rsidRDefault="00226B98" w:rsidP="005B2804">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All Adults</w:t>
            </w:r>
          </w:p>
        </w:tc>
        <w:tc>
          <w:tcPr>
            <w:tcW w:w="1270" w:type="dxa"/>
            <w:tcBorders>
              <w:top w:val="single" w:sz="4" w:space="0" w:color="auto"/>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-20.2</w:t>
            </w:r>
          </w:p>
        </w:tc>
        <w:tc>
          <w:tcPr>
            <w:tcW w:w="1030" w:type="dxa"/>
            <w:tcBorders>
              <w:top w:val="single" w:sz="4" w:space="0" w:color="auto"/>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0.27</w:t>
            </w:r>
          </w:p>
        </w:tc>
        <w:tc>
          <w:tcPr>
            <w:tcW w:w="1800" w:type="dxa"/>
            <w:tcBorders>
              <w:top w:val="single" w:sz="4" w:space="0" w:color="auto"/>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9.4</w:t>
            </w:r>
          </w:p>
        </w:tc>
        <w:tc>
          <w:tcPr>
            <w:tcW w:w="1160" w:type="dxa"/>
            <w:tcBorders>
              <w:top w:val="single" w:sz="4" w:space="0" w:color="auto"/>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0.78</w:t>
            </w:r>
          </w:p>
        </w:tc>
        <w:tc>
          <w:tcPr>
            <w:tcW w:w="1100" w:type="dxa"/>
            <w:tcBorders>
              <w:top w:val="single" w:sz="4" w:space="0" w:color="auto"/>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223</w:t>
            </w:r>
          </w:p>
        </w:tc>
      </w:tr>
      <w:tr w:rsidR="00226B98" w:rsidRPr="00226B98" w:rsidTr="005B2804">
        <w:trPr>
          <w:trHeight w:val="300"/>
          <w:jc w:val="center"/>
        </w:trPr>
        <w:tc>
          <w:tcPr>
            <w:tcW w:w="1140" w:type="dxa"/>
            <w:shd w:val="clear" w:color="auto" w:fill="auto"/>
            <w:noWrap/>
            <w:vAlign w:val="center"/>
            <w:hideMark/>
          </w:tcPr>
          <w:p w:rsidR="00226B98" w:rsidRPr="00226B98" w:rsidRDefault="00226B98" w:rsidP="005B2804">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Female</w:t>
            </w:r>
          </w:p>
        </w:tc>
        <w:tc>
          <w:tcPr>
            <w:tcW w:w="1270" w:type="dxa"/>
            <w:shd w:val="clear" w:color="auto" w:fill="auto"/>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-20.3</w:t>
            </w:r>
          </w:p>
        </w:tc>
        <w:tc>
          <w:tcPr>
            <w:tcW w:w="1030" w:type="dxa"/>
            <w:shd w:val="clear" w:color="auto" w:fill="auto"/>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0.23</w:t>
            </w:r>
          </w:p>
        </w:tc>
        <w:tc>
          <w:tcPr>
            <w:tcW w:w="1800" w:type="dxa"/>
            <w:shd w:val="clear" w:color="auto" w:fill="auto"/>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9.3</w:t>
            </w:r>
          </w:p>
        </w:tc>
        <w:tc>
          <w:tcPr>
            <w:tcW w:w="1160" w:type="dxa"/>
            <w:shd w:val="clear" w:color="auto" w:fill="auto"/>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0.77</w:t>
            </w:r>
          </w:p>
        </w:tc>
        <w:tc>
          <w:tcPr>
            <w:tcW w:w="1100" w:type="dxa"/>
            <w:shd w:val="clear" w:color="auto" w:fill="auto"/>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106</w:t>
            </w:r>
          </w:p>
        </w:tc>
      </w:tr>
      <w:tr w:rsidR="00226B98" w:rsidRPr="00226B98" w:rsidTr="005B2804">
        <w:trPr>
          <w:trHeight w:val="300"/>
          <w:jc w:val="center"/>
        </w:trPr>
        <w:tc>
          <w:tcPr>
            <w:tcW w:w="1140" w:type="dxa"/>
            <w:shd w:val="clear" w:color="auto" w:fill="D9D9D9" w:themeFill="background1" w:themeFillShade="D9"/>
            <w:noWrap/>
            <w:vAlign w:val="center"/>
            <w:hideMark/>
          </w:tcPr>
          <w:p w:rsidR="00226B98" w:rsidRPr="00226B98" w:rsidRDefault="00226B98" w:rsidP="005B2804">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Male</w:t>
            </w:r>
          </w:p>
        </w:tc>
        <w:tc>
          <w:tcPr>
            <w:tcW w:w="1270" w:type="dxa"/>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-20.2</w:t>
            </w:r>
          </w:p>
        </w:tc>
        <w:tc>
          <w:tcPr>
            <w:tcW w:w="1030" w:type="dxa"/>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0.27</w:t>
            </w:r>
          </w:p>
        </w:tc>
        <w:tc>
          <w:tcPr>
            <w:tcW w:w="1800" w:type="dxa"/>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9.5</w:t>
            </w:r>
          </w:p>
        </w:tc>
        <w:tc>
          <w:tcPr>
            <w:tcW w:w="1160" w:type="dxa"/>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0.73</w:t>
            </w:r>
          </w:p>
        </w:tc>
        <w:tc>
          <w:tcPr>
            <w:tcW w:w="1100" w:type="dxa"/>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99</w:t>
            </w:r>
          </w:p>
        </w:tc>
      </w:tr>
      <w:tr w:rsidR="00226B98" w:rsidRPr="00226B98" w:rsidTr="005B2804">
        <w:trPr>
          <w:trHeight w:val="300"/>
          <w:jc w:val="center"/>
        </w:trPr>
        <w:tc>
          <w:tcPr>
            <w:tcW w:w="1140" w:type="dxa"/>
            <w:tcBorders>
              <w:bottom w:val="single" w:sz="4" w:space="0" w:color="auto"/>
            </w:tcBorders>
            <w:shd w:val="clear" w:color="auto" w:fill="auto"/>
            <w:noWrap/>
            <w:vAlign w:val="center"/>
            <w:hideMark/>
          </w:tcPr>
          <w:p w:rsidR="00226B98" w:rsidRPr="00226B98" w:rsidRDefault="00226B98" w:rsidP="005B2804">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Non-adult</w:t>
            </w:r>
          </w:p>
        </w:tc>
        <w:tc>
          <w:tcPr>
            <w:tcW w:w="1270" w:type="dxa"/>
            <w:tcBorders>
              <w:bottom w:val="single" w:sz="4" w:space="0" w:color="auto"/>
            </w:tcBorders>
            <w:shd w:val="clear" w:color="auto" w:fill="auto"/>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-20.3</w:t>
            </w:r>
          </w:p>
        </w:tc>
        <w:tc>
          <w:tcPr>
            <w:tcW w:w="1030" w:type="dxa"/>
            <w:tcBorders>
              <w:bottom w:val="single" w:sz="4" w:space="0" w:color="auto"/>
            </w:tcBorders>
            <w:shd w:val="clear" w:color="auto" w:fill="auto"/>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0.22</w:t>
            </w:r>
          </w:p>
        </w:tc>
        <w:tc>
          <w:tcPr>
            <w:tcW w:w="1800" w:type="dxa"/>
            <w:tcBorders>
              <w:bottom w:val="single" w:sz="4" w:space="0" w:color="auto"/>
            </w:tcBorders>
            <w:shd w:val="clear" w:color="auto" w:fill="auto"/>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9.3</w:t>
            </w:r>
          </w:p>
        </w:tc>
        <w:tc>
          <w:tcPr>
            <w:tcW w:w="1160" w:type="dxa"/>
            <w:tcBorders>
              <w:bottom w:val="single" w:sz="4" w:space="0" w:color="auto"/>
            </w:tcBorders>
            <w:shd w:val="clear" w:color="auto" w:fill="auto"/>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1.06</w:t>
            </w:r>
          </w:p>
        </w:tc>
        <w:tc>
          <w:tcPr>
            <w:tcW w:w="1100" w:type="dxa"/>
            <w:tcBorders>
              <w:bottom w:val="single" w:sz="4" w:space="0" w:color="auto"/>
            </w:tcBorders>
            <w:shd w:val="clear" w:color="auto" w:fill="auto"/>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47</w:t>
            </w:r>
          </w:p>
        </w:tc>
      </w:tr>
      <w:tr w:rsidR="00226B98" w:rsidRPr="00226B98" w:rsidTr="005B2804">
        <w:trPr>
          <w:trHeight w:val="300"/>
          <w:jc w:val="center"/>
        </w:trPr>
        <w:tc>
          <w:tcPr>
            <w:tcW w:w="1140" w:type="dxa"/>
            <w:tcBorders>
              <w:top w:val="single" w:sz="4" w:space="0" w:color="auto"/>
              <w:bottom w:val="single" w:sz="4" w:space="0" w:color="auto"/>
            </w:tcBorders>
            <w:shd w:val="clear" w:color="auto" w:fill="D9D9D9" w:themeFill="background1" w:themeFillShade="D9"/>
            <w:noWrap/>
            <w:vAlign w:val="center"/>
            <w:hideMark/>
          </w:tcPr>
          <w:p w:rsidR="00226B98" w:rsidRPr="00226B98" w:rsidRDefault="00226B98" w:rsidP="005B2804">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All data</w:t>
            </w:r>
          </w:p>
        </w:tc>
        <w:tc>
          <w:tcPr>
            <w:tcW w:w="1270" w:type="dxa"/>
            <w:tcBorders>
              <w:top w:val="single" w:sz="4" w:space="0" w:color="auto"/>
              <w:bottom w:val="single" w:sz="4" w:space="0" w:color="auto"/>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-20.2</w:t>
            </w:r>
          </w:p>
        </w:tc>
        <w:tc>
          <w:tcPr>
            <w:tcW w:w="1030" w:type="dxa"/>
            <w:tcBorders>
              <w:top w:val="single" w:sz="4" w:space="0" w:color="auto"/>
              <w:bottom w:val="single" w:sz="4" w:space="0" w:color="auto"/>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0.26</w:t>
            </w:r>
          </w:p>
        </w:tc>
        <w:tc>
          <w:tcPr>
            <w:tcW w:w="1800" w:type="dxa"/>
            <w:tcBorders>
              <w:top w:val="single" w:sz="4" w:space="0" w:color="auto"/>
              <w:bottom w:val="single" w:sz="4" w:space="0" w:color="auto"/>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9.4</w:t>
            </w:r>
          </w:p>
        </w:tc>
        <w:tc>
          <w:tcPr>
            <w:tcW w:w="1160" w:type="dxa"/>
            <w:tcBorders>
              <w:top w:val="single" w:sz="4" w:space="0" w:color="auto"/>
              <w:bottom w:val="single" w:sz="4" w:space="0" w:color="auto"/>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0.84</w:t>
            </w:r>
          </w:p>
        </w:tc>
        <w:tc>
          <w:tcPr>
            <w:tcW w:w="1100" w:type="dxa"/>
            <w:tcBorders>
              <w:top w:val="single" w:sz="4" w:space="0" w:color="auto"/>
              <w:bottom w:val="single" w:sz="4" w:space="0" w:color="auto"/>
            </w:tcBorders>
            <w:shd w:val="clear" w:color="auto" w:fill="D9D9D9" w:themeFill="background1" w:themeFillShade="D9"/>
            <w:noWrap/>
            <w:vAlign w:val="center"/>
            <w:hideMark/>
          </w:tcPr>
          <w:p w:rsidR="00226B98" w:rsidRPr="00226B98" w:rsidRDefault="00226B98" w:rsidP="005B2804">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274</w:t>
            </w:r>
          </w:p>
        </w:tc>
      </w:tr>
    </w:tbl>
    <w:p w:rsidR="00F21EDF" w:rsidRDefault="00F21EDF" w:rsidP="005B2804">
      <w:pPr>
        <w:jc w:val="center"/>
      </w:pPr>
    </w:p>
    <w:p w:rsidR="00DF4606" w:rsidRDefault="00C936C8" w:rsidP="00DF4606">
      <w:pPr>
        <w:rPr>
          <w:rFonts w:cs="Times New Roman"/>
        </w:rPr>
      </w:pPr>
      <w:r>
        <w:t xml:space="preserve">The </w:t>
      </w:r>
      <w:r w:rsidR="00834945">
        <w:t xml:space="preserve">mean stable isotope ratios from the </w:t>
      </w:r>
      <w:r>
        <w:t>animal</w:t>
      </w:r>
      <w:r w:rsidR="00834945">
        <w:t xml:space="preserve"> data</w:t>
      </w:r>
      <w:r>
        <w:t xml:space="preserve"> are</w:t>
      </w:r>
      <w:r w:rsidR="00DF4606" w:rsidRPr="00D124B1">
        <w:t xml:space="preserve"> reported in tables </w:t>
      </w:r>
      <w:r w:rsidR="00DF4606">
        <w:t>3</w:t>
      </w:r>
      <w:r w:rsidR="00DF4606" w:rsidRPr="00D124B1">
        <w:t xml:space="preserve"> and </w:t>
      </w:r>
      <w:r w:rsidR="00DF4606">
        <w:t xml:space="preserve">4, with mean </w:t>
      </w:r>
      <w:r w:rsidR="00B73255">
        <w:t>ratios</w:t>
      </w:r>
      <w:r w:rsidR="00DF4606">
        <w:t xml:space="preserve"> shown in figures </w:t>
      </w:r>
      <w:r w:rsidR="00E14229">
        <w:t>1</w:t>
      </w:r>
      <w:r w:rsidR="00DF4606">
        <w:t xml:space="preserve"> and </w:t>
      </w:r>
      <w:r w:rsidR="00E14229">
        <w:t>2</w:t>
      </w:r>
      <w:r w:rsidR="00DF4606" w:rsidRPr="00D124B1">
        <w:t xml:space="preserve">. The Mesolithic terrestrial (T) and aquatic (A) animals have approximately the same average </w:t>
      </w:r>
      <w:r w:rsidR="00DF4606">
        <w:t>δ</w:t>
      </w:r>
      <w:r w:rsidR="00DF4606" w:rsidRPr="000972BF">
        <w:rPr>
          <w:vertAlign w:val="superscript"/>
        </w:rPr>
        <w:t>13</w:t>
      </w:r>
      <w:r w:rsidR="00DF4606">
        <w:t>C</w:t>
      </w:r>
      <w:r w:rsidR="00B73255">
        <w:t xml:space="preserve"> isotope ratios </w:t>
      </w:r>
      <w:r w:rsidR="00DF4606" w:rsidRPr="00D124B1">
        <w:t>(T=</w:t>
      </w:r>
      <w:r w:rsidR="00DF4606">
        <w:rPr>
          <w:rFonts w:cs="Times New Roman"/>
        </w:rPr>
        <w:t>-22.4‰±2.14; A=-22.0‰±</w:t>
      </w:r>
      <w:r w:rsidR="00DF4606" w:rsidRPr="00D124B1">
        <w:rPr>
          <w:rFonts w:cs="Times New Roman"/>
        </w:rPr>
        <w:t xml:space="preserve">1.49), and, as expected, </w:t>
      </w:r>
      <w:r w:rsidR="00DF4606">
        <w:rPr>
          <w:rFonts w:cs="Times New Roman"/>
        </w:rPr>
        <w:t>aquatic animals</w:t>
      </w:r>
      <w:r w:rsidR="00DF4606" w:rsidRPr="00D124B1">
        <w:rPr>
          <w:rFonts w:cs="Times New Roman"/>
        </w:rPr>
        <w:t xml:space="preserve"> have a much higher </w:t>
      </w:r>
      <w:r w:rsidR="00DF4606">
        <w:rPr>
          <w:rFonts w:cs="Times New Roman"/>
        </w:rPr>
        <w:t>δ</w:t>
      </w:r>
      <w:r w:rsidR="00DF4606" w:rsidRPr="000972BF">
        <w:rPr>
          <w:rFonts w:cs="Times New Roman"/>
          <w:vertAlign w:val="superscript"/>
        </w:rPr>
        <w:t>15</w:t>
      </w:r>
      <w:r w:rsidR="00DF4606" w:rsidRPr="00D124B1">
        <w:rPr>
          <w:rFonts w:cs="Times New Roman"/>
        </w:rPr>
        <w:t xml:space="preserve">N average </w:t>
      </w:r>
      <w:r w:rsidR="00B73255">
        <w:rPr>
          <w:rFonts w:cs="Times New Roman"/>
        </w:rPr>
        <w:t xml:space="preserve">ratio </w:t>
      </w:r>
      <w:r w:rsidR="00DF4606" w:rsidRPr="00D124B1">
        <w:rPr>
          <w:rFonts w:cs="Times New Roman"/>
        </w:rPr>
        <w:t xml:space="preserve">than </w:t>
      </w:r>
      <w:r w:rsidR="00DF4606">
        <w:rPr>
          <w:rFonts w:cs="Times New Roman"/>
        </w:rPr>
        <w:t>terrestrial</w:t>
      </w:r>
      <w:r w:rsidR="00DF4606" w:rsidRPr="00D124B1">
        <w:rPr>
          <w:rFonts w:cs="Times New Roman"/>
        </w:rPr>
        <w:t xml:space="preserve"> </w:t>
      </w:r>
      <w:r w:rsidR="00B73255">
        <w:rPr>
          <w:rFonts w:cs="Times New Roman"/>
        </w:rPr>
        <w:t xml:space="preserve">species </w:t>
      </w:r>
      <w:r w:rsidR="00DF4606" w:rsidRPr="00D124B1">
        <w:rPr>
          <w:rFonts w:cs="Times New Roman"/>
        </w:rPr>
        <w:t>(</w:t>
      </w:r>
      <w:r w:rsidR="00DF4606" w:rsidRPr="00D124B1">
        <w:t>T=6.9</w:t>
      </w:r>
      <w:r w:rsidR="00DF4606" w:rsidRPr="00D124B1">
        <w:rPr>
          <w:rFonts w:cs="Times New Roman"/>
        </w:rPr>
        <w:t>‰±2.26; A=9.</w:t>
      </w:r>
      <w:r w:rsidR="00DF4606">
        <w:rPr>
          <w:rFonts w:cs="Times New Roman"/>
        </w:rPr>
        <w:t>5‰</w:t>
      </w:r>
      <w:r w:rsidR="00DF4606" w:rsidRPr="00D124B1">
        <w:rPr>
          <w:rFonts w:cs="Times New Roman"/>
        </w:rPr>
        <w:t>±1.4</w:t>
      </w:r>
      <w:r w:rsidR="00DF4606">
        <w:rPr>
          <w:rFonts w:cs="Times New Roman"/>
        </w:rPr>
        <w:t xml:space="preserve">5). Neolithic terrestrial and aquatic </w:t>
      </w:r>
      <w:r w:rsidR="00B73255">
        <w:rPr>
          <w:rFonts w:cs="Times New Roman"/>
        </w:rPr>
        <w:t xml:space="preserve">animals </w:t>
      </w:r>
      <w:r w:rsidR="00DF4606">
        <w:rPr>
          <w:rFonts w:cs="Times New Roman"/>
        </w:rPr>
        <w:t xml:space="preserve">also have similar average </w:t>
      </w:r>
      <w:r w:rsidR="00DF4606">
        <w:t>δ</w:t>
      </w:r>
      <w:r w:rsidR="00DF4606" w:rsidRPr="000972BF">
        <w:rPr>
          <w:vertAlign w:val="superscript"/>
        </w:rPr>
        <w:t>13</w:t>
      </w:r>
      <w:r w:rsidR="00DF4606">
        <w:t>C</w:t>
      </w:r>
      <w:r w:rsidR="00DF4606">
        <w:rPr>
          <w:rFonts w:cs="Times New Roman"/>
        </w:rPr>
        <w:t xml:space="preserve"> isotope </w:t>
      </w:r>
      <w:r w:rsidR="00B73255">
        <w:rPr>
          <w:rFonts w:cs="Times New Roman"/>
        </w:rPr>
        <w:t>ratios</w:t>
      </w:r>
      <w:r w:rsidR="00DF4606">
        <w:rPr>
          <w:rFonts w:cs="Times New Roman"/>
        </w:rPr>
        <w:t xml:space="preserve"> (T=-21.3</w:t>
      </w:r>
      <w:r w:rsidR="00DF4606" w:rsidRPr="00D124B1">
        <w:rPr>
          <w:rFonts w:cs="Times New Roman"/>
        </w:rPr>
        <w:t>‰±1.</w:t>
      </w:r>
      <w:r w:rsidR="00DF4606">
        <w:rPr>
          <w:rFonts w:cs="Times New Roman"/>
        </w:rPr>
        <w:t xml:space="preserve">06 and A=-21.5‰±1) and are closer in their average nitrogen </w:t>
      </w:r>
      <w:r w:rsidR="00B73255">
        <w:rPr>
          <w:rFonts w:cs="Times New Roman"/>
        </w:rPr>
        <w:t>isotope ratios</w:t>
      </w:r>
      <w:r w:rsidR="00DF4606">
        <w:rPr>
          <w:rFonts w:cs="Times New Roman"/>
        </w:rPr>
        <w:t xml:space="preserve"> than in the Mesolithic (T=6.7‰±1.4 and A=8.9‰±1.1).</w:t>
      </w:r>
      <w:r w:rsidR="00DF4606" w:rsidRPr="00D124B1">
        <w:rPr>
          <w:rFonts w:cs="Times New Roman"/>
        </w:rPr>
        <w:t xml:space="preserve"> </w:t>
      </w:r>
      <w:r w:rsidR="00DF4606">
        <w:rPr>
          <w:rFonts w:cs="Times New Roman"/>
        </w:rPr>
        <w:t xml:space="preserve">Although low numbers of aquatic resources from the Neolithic (n=4) urges caution in interpreting patterns in the </w:t>
      </w:r>
      <w:r w:rsidR="00B73255">
        <w:rPr>
          <w:rFonts w:cs="Times New Roman"/>
        </w:rPr>
        <w:t>data</w:t>
      </w:r>
      <w:r w:rsidR="00DF4606">
        <w:rPr>
          <w:rFonts w:cs="Times New Roman"/>
        </w:rPr>
        <w:t xml:space="preserve">, there are no statistical differences in the Mesolithic and Neolithic aquatic animal isotope </w:t>
      </w:r>
      <w:r w:rsidR="00B73255">
        <w:rPr>
          <w:rFonts w:cs="Times New Roman"/>
        </w:rPr>
        <w:t>ratios</w:t>
      </w:r>
      <w:r w:rsidR="00DF4606">
        <w:rPr>
          <w:rFonts w:cs="Times New Roman"/>
        </w:rPr>
        <w:t xml:space="preserve"> (2-tailed </w:t>
      </w:r>
      <w:r w:rsidR="00DF4606">
        <w:rPr>
          <w:rFonts w:cs="Times New Roman"/>
          <w:i/>
        </w:rPr>
        <w:t>t</w:t>
      </w:r>
      <w:r w:rsidR="00DF4606">
        <w:rPr>
          <w:rFonts w:cs="Times New Roman"/>
        </w:rPr>
        <w:t>-test). However,</w:t>
      </w:r>
      <w:r w:rsidR="00DF4606">
        <w:rPr>
          <w:rFonts w:cs="Times New Roman"/>
          <w:i/>
        </w:rPr>
        <w:t xml:space="preserve"> </w:t>
      </w:r>
      <w:r w:rsidR="00DF4606">
        <w:rPr>
          <w:rFonts w:cs="Times New Roman"/>
        </w:rPr>
        <w:t xml:space="preserve">Neolithic terrestrial </w:t>
      </w:r>
      <w:r w:rsidR="007C7173">
        <w:rPr>
          <w:rFonts w:cs="Times New Roman"/>
        </w:rPr>
        <w:t xml:space="preserve">animals </w:t>
      </w:r>
      <w:r w:rsidR="00DF4606">
        <w:rPr>
          <w:rFonts w:cs="Times New Roman"/>
        </w:rPr>
        <w:t xml:space="preserve">have statistically significantly different </w:t>
      </w:r>
      <w:r w:rsidR="00DF4606">
        <w:t>δ</w:t>
      </w:r>
      <w:r w:rsidR="00DF4606" w:rsidRPr="000972BF">
        <w:rPr>
          <w:vertAlign w:val="superscript"/>
        </w:rPr>
        <w:t>13</w:t>
      </w:r>
      <w:r w:rsidR="00DF4606">
        <w:t xml:space="preserve">C and </w:t>
      </w:r>
      <w:r w:rsidR="00DF4606">
        <w:rPr>
          <w:rFonts w:cs="Times New Roman"/>
        </w:rPr>
        <w:t>δ</w:t>
      </w:r>
      <w:r w:rsidR="00DF4606" w:rsidRPr="000972BF">
        <w:rPr>
          <w:rFonts w:cs="Times New Roman"/>
          <w:vertAlign w:val="superscript"/>
        </w:rPr>
        <w:t>15</w:t>
      </w:r>
      <w:r w:rsidR="00DF4606" w:rsidRPr="00D124B1">
        <w:rPr>
          <w:rFonts w:cs="Times New Roman"/>
        </w:rPr>
        <w:t>N</w:t>
      </w:r>
      <w:r w:rsidR="00DF4606">
        <w:rPr>
          <w:rFonts w:cs="Times New Roman"/>
        </w:rPr>
        <w:t xml:space="preserve"> </w:t>
      </w:r>
      <w:r w:rsidR="007C7173">
        <w:rPr>
          <w:rFonts w:cs="Times New Roman"/>
        </w:rPr>
        <w:t>ratios</w:t>
      </w:r>
      <w:r w:rsidR="00DF4606">
        <w:rPr>
          <w:rFonts w:cs="Times New Roman"/>
        </w:rPr>
        <w:t xml:space="preserve"> (p=0.002 and p=0.003 respectively, 2-tailed </w:t>
      </w:r>
      <w:r w:rsidR="00DF4606">
        <w:rPr>
          <w:rFonts w:cs="Times New Roman"/>
          <w:i/>
        </w:rPr>
        <w:t>t</w:t>
      </w:r>
      <w:r w:rsidR="00DF4606">
        <w:rPr>
          <w:rFonts w:cs="Times New Roman"/>
        </w:rPr>
        <w:t>-test assuming unequal variances) t</w:t>
      </w:r>
      <w:r w:rsidR="00B73255">
        <w:rPr>
          <w:rFonts w:cs="Times New Roman"/>
        </w:rPr>
        <w:t xml:space="preserve">o the terrestrial animals dating to the </w:t>
      </w:r>
      <w:r w:rsidR="00DF4606">
        <w:rPr>
          <w:rFonts w:cs="Times New Roman"/>
        </w:rPr>
        <w:t>Mesolithic. This may be due to where domestic animals were kept</w:t>
      </w:r>
      <w:r w:rsidR="00B73255">
        <w:rPr>
          <w:rFonts w:cs="Times New Roman"/>
        </w:rPr>
        <w:t xml:space="preserve"> or herded,</w:t>
      </w:r>
      <w:r w:rsidR="00DF4606">
        <w:rPr>
          <w:rFonts w:cs="Times New Roman"/>
        </w:rPr>
        <w:t xml:space="preserve"> what they fed on</w:t>
      </w:r>
      <w:r w:rsidR="007C7173">
        <w:rPr>
          <w:rFonts w:cs="Times New Roman"/>
        </w:rPr>
        <w:t xml:space="preserve"> and the type of terrestrial animals in the </w:t>
      </w:r>
      <w:r w:rsidR="00B73255">
        <w:rPr>
          <w:rFonts w:cs="Times New Roman"/>
        </w:rPr>
        <w:t xml:space="preserve">human </w:t>
      </w:r>
      <w:r w:rsidR="007C7173">
        <w:rPr>
          <w:rFonts w:cs="Times New Roman"/>
        </w:rPr>
        <w:t>diet</w:t>
      </w:r>
      <w:r w:rsidR="00DF4606">
        <w:rPr>
          <w:rFonts w:cs="Times New Roman"/>
        </w:rPr>
        <w:t xml:space="preserve"> (</w:t>
      </w:r>
      <w:r w:rsidR="008B0EC3">
        <w:rPr>
          <w:rFonts w:cs="Times New Roman"/>
        </w:rPr>
        <w:t xml:space="preserve">e.g. </w:t>
      </w:r>
      <w:r w:rsidR="00DF4606">
        <w:rPr>
          <w:rFonts w:cs="Times New Roman"/>
        </w:rPr>
        <w:t>less canopy cover</w:t>
      </w:r>
      <w:r w:rsidR="00B73255">
        <w:rPr>
          <w:rFonts w:cs="Times New Roman"/>
        </w:rPr>
        <w:t>, fodder from open environments</w:t>
      </w:r>
      <w:r w:rsidR="00DF4606">
        <w:rPr>
          <w:rFonts w:cs="Times New Roman"/>
        </w:rPr>
        <w:t xml:space="preserve">, </w:t>
      </w:r>
      <w:r w:rsidR="00B73255">
        <w:rPr>
          <w:rFonts w:cs="Times New Roman"/>
        </w:rPr>
        <w:t xml:space="preserve">and </w:t>
      </w:r>
      <w:r w:rsidR="00DF4606">
        <w:rPr>
          <w:rFonts w:cs="Times New Roman"/>
        </w:rPr>
        <w:t xml:space="preserve">fewer omnivores in the diet).   </w:t>
      </w:r>
    </w:p>
    <w:p w:rsidR="007C7173" w:rsidRDefault="007C7173" w:rsidP="00DF4606">
      <w:pPr>
        <w:rPr>
          <w:rFonts w:cs="Times New Roman"/>
        </w:rPr>
      </w:pPr>
    </w:p>
    <w:p w:rsidR="00B73255" w:rsidRDefault="00B73255" w:rsidP="00DF4606">
      <w:pPr>
        <w:rPr>
          <w:rFonts w:cs="Times New Roman"/>
        </w:rPr>
      </w:pPr>
    </w:p>
    <w:p w:rsidR="00B73255" w:rsidRDefault="00B73255" w:rsidP="00DF4606">
      <w:pPr>
        <w:rPr>
          <w:rFonts w:cs="Times New Roman"/>
        </w:rPr>
      </w:pPr>
    </w:p>
    <w:p w:rsidR="0084507E" w:rsidRDefault="0084507E" w:rsidP="00DF4606">
      <w:pPr>
        <w:rPr>
          <w:rFonts w:cs="Times New Roman"/>
        </w:rPr>
      </w:pPr>
    </w:p>
    <w:p w:rsidR="0084507E" w:rsidRPr="004369D5" w:rsidRDefault="0084507E" w:rsidP="0084507E">
      <w:pPr>
        <w:jc w:val="center"/>
        <w:rPr>
          <w:i/>
        </w:rPr>
      </w:pPr>
      <w:r w:rsidRPr="004369D5">
        <w:rPr>
          <w:i/>
        </w:rPr>
        <w:lastRenderedPageBreak/>
        <w:t>Table 3: Average values for the animal δ</w:t>
      </w:r>
      <w:r w:rsidRPr="004369D5">
        <w:rPr>
          <w:i/>
          <w:vertAlign w:val="superscript"/>
        </w:rPr>
        <w:t>13</w:t>
      </w:r>
      <w:r w:rsidRPr="004369D5">
        <w:rPr>
          <w:i/>
        </w:rPr>
        <w:t>C and δ</w:t>
      </w:r>
      <w:r w:rsidRPr="004369D5">
        <w:rPr>
          <w:i/>
          <w:vertAlign w:val="superscript"/>
        </w:rPr>
        <w:t>15</w:t>
      </w:r>
      <w:r w:rsidRPr="004369D5">
        <w:rPr>
          <w:i/>
        </w:rPr>
        <w:t xml:space="preserve">N isotope </w:t>
      </w:r>
      <w:r w:rsidR="00B73255">
        <w:rPr>
          <w:i/>
        </w:rPr>
        <w:t>ratios</w:t>
      </w:r>
      <w:r w:rsidRPr="004369D5">
        <w:rPr>
          <w:i/>
        </w:rPr>
        <w:t xml:space="preserve"> for the Mesolithic.</w:t>
      </w:r>
    </w:p>
    <w:tbl>
      <w:tblPr>
        <w:tblW w:w="8222" w:type="dxa"/>
        <w:jc w:val="center"/>
        <w:tblLook w:val="04A0" w:firstRow="1" w:lastRow="0" w:firstColumn="1" w:lastColumn="0" w:noHBand="0" w:noVBand="1"/>
      </w:tblPr>
      <w:tblGrid>
        <w:gridCol w:w="1418"/>
        <w:gridCol w:w="1701"/>
        <w:gridCol w:w="1276"/>
        <w:gridCol w:w="1559"/>
        <w:gridCol w:w="1134"/>
        <w:gridCol w:w="1134"/>
      </w:tblGrid>
      <w:tr w:rsidR="0084507E" w:rsidRPr="00226B98" w:rsidTr="008D7602">
        <w:trPr>
          <w:trHeight w:val="300"/>
          <w:jc w:val="center"/>
        </w:trPr>
        <w:tc>
          <w:tcPr>
            <w:tcW w:w="1418" w:type="dxa"/>
            <w:tcBorders>
              <w:top w:val="single" w:sz="4" w:space="0" w:color="auto"/>
              <w:bottom w:val="single" w:sz="4" w:space="0" w:color="auto"/>
            </w:tcBorders>
            <w:shd w:val="clear" w:color="auto" w:fill="auto"/>
            <w:noWrap/>
            <w:vAlign w:val="center"/>
            <w:hideMark/>
          </w:tcPr>
          <w:p w:rsidR="0084507E" w:rsidRPr="00226B98" w:rsidRDefault="0084507E" w:rsidP="008D7602">
            <w:pP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 </w:t>
            </w:r>
            <w:r>
              <w:rPr>
                <w:rFonts w:ascii="Arial" w:eastAsia="Times New Roman" w:hAnsi="Arial" w:cs="Arial"/>
                <w:b/>
                <w:bCs/>
                <w:color w:val="000000"/>
                <w:sz w:val="20"/>
                <w:szCs w:val="20"/>
                <w:lang w:eastAsia="en-GB"/>
              </w:rPr>
              <w:t>Species</w:t>
            </w:r>
          </w:p>
        </w:tc>
        <w:tc>
          <w:tcPr>
            <w:tcW w:w="1701" w:type="dxa"/>
            <w:tcBorders>
              <w:top w:val="single" w:sz="4" w:space="0" w:color="auto"/>
              <w:bottom w:val="single" w:sz="4" w:space="0" w:color="auto"/>
            </w:tcBorders>
            <w:shd w:val="clear" w:color="auto" w:fill="auto"/>
            <w:noWrap/>
            <w:vAlign w:val="center"/>
            <w:hideMark/>
          </w:tcPr>
          <w:p w:rsidR="0084507E" w:rsidRPr="00226B98" w:rsidRDefault="0084507E" w:rsidP="008D7602">
            <w:pPr>
              <w:jc w:val="cente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Mean δ</w:t>
            </w:r>
            <w:r w:rsidRPr="00226B98">
              <w:rPr>
                <w:rFonts w:ascii="Arial" w:eastAsia="Times New Roman" w:hAnsi="Arial" w:cs="Arial"/>
                <w:b/>
                <w:bCs/>
                <w:color w:val="000000"/>
                <w:sz w:val="20"/>
                <w:szCs w:val="20"/>
                <w:vertAlign w:val="superscript"/>
                <w:lang w:eastAsia="en-GB"/>
              </w:rPr>
              <w:t>13</w:t>
            </w:r>
            <w:r w:rsidRPr="00226B98">
              <w:rPr>
                <w:rFonts w:ascii="Arial" w:eastAsia="Times New Roman" w:hAnsi="Arial" w:cs="Arial"/>
                <w:b/>
                <w:bCs/>
                <w:color w:val="000000"/>
                <w:sz w:val="20"/>
                <w:szCs w:val="20"/>
                <w:lang w:eastAsia="en-GB"/>
              </w:rPr>
              <w:t>C</w:t>
            </w:r>
          </w:p>
        </w:tc>
        <w:tc>
          <w:tcPr>
            <w:tcW w:w="1276" w:type="dxa"/>
            <w:tcBorders>
              <w:top w:val="single" w:sz="4" w:space="0" w:color="auto"/>
              <w:bottom w:val="single" w:sz="4" w:space="0" w:color="auto"/>
            </w:tcBorders>
            <w:shd w:val="clear" w:color="auto" w:fill="auto"/>
            <w:noWrap/>
            <w:vAlign w:val="center"/>
            <w:hideMark/>
          </w:tcPr>
          <w:p w:rsidR="0084507E" w:rsidRPr="00226B98" w:rsidRDefault="0084507E" w:rsidP="008D7602">
            <w:pPr>
              <w:jc w:val="cente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SD δ</w:t>
            </w:r>
            <w:r w:rsidRPr="00226B98">
              <w:rPr>
                <w:rFonts w:ascii="Arial" w:eastAsia="Times New Roman" w:hAnsi="Arial" w:cs="Arial"/>
                <w:b/>
                <w:bCs/>
                <w:color w:val="000000"/>
                <w:sz w:val="20"/>
                <w:szCs w:val="20"/>
                <w:vertAlign w:val="superscript"/>
                <w:lang w:eastAsia="en-GB"/>
              </w:rPr>
              <w:t>13</w:t>
            </w:r>
            <w:r w:rsidRPr="00226B98">
              <w:rPr>
                <w:rFonts w:ascii="Arial" w:eastAsia="Times New Roman" w:hAnsi="Arial" w:cs="Arial"/>
                <w:b/>
                <w:bCs/>
                <w:color w:val="000000"/>
                <w:sz w:val="20"/>
                <w:szCs w:val="20"/>
                <w:lang w:eastAsia="en-GB"/>
              </w:rPr>
              <w:t>C</w:t>
            </w:r>
          </w:p>
        </w:tc>
        <w:tc>
          <w:tcPr>
            <w:tcW w:w="1559" w:type="dxa"/>
            <w:tcBorders>
              <w:top w:val="single" w:sz="4" w:space="0" w:color="auto"/>
              <w:bottom w:val="single" w:sz="4" w:space="0" w:color="auto"/>
            </w:tcBorders>
            <w:shd w:val="clear" w:color="auto" w:fill="auto"/>
            <w:noWrap/>
            <w:vAlign w:val="center"/>
            <w:hideMark/>
          </w:tcPr>
          <w:p w:rsidR="0084507E" w:rsidRPr="00226B98" w:rsidRDefault="0084507E" w:rsidP="008D7602">
            <w:pPr>
              <w:jc w:val="cente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Mean δ</w:t>
            </w:r>
            <w:r w:rsidRPr="00226B98">
              <w:rPr>
                <w:rFonts w:ascii="Arial" w:eastAsia="Times New Roman" w:hAnsi="Arial" w:cs="Arial"/>
                <w:b/>
                <w:bCs/>
                <w:color w:val="000000"/>
                <w:sz w:val="20"/>
                <w:szCs w:val="20"/>
                <w:vertAlign w:val="superscript"/>
                <w:lang w:eastAsia="en-GB"/>
              </w:rPr>
              <w:t>15</w:t>
            </w:r>
            <w:r w:rsidRPr="00226B98">
              <w:rPr>
                <w:rFonts w:ascii="Arial" w:eastAsia="Times New Roman" w:hAnsi="Arial" w:cs="Arial"/>
                <w:b/>
                <w:bCs/>
                <w:color w:val="000000"/>
                <w:sz w:val="20"/>
                <w:szCs w:val="20"/>
                <w:lang w:eastAsia="en-GB"/>
              </w:rPr>
              <w:t>N</w:t>
            </w:r>
          </w:p>
        </w:tc>
        <w:tc>
          <w:tcPr>
            <w:tcW w:w="1134" w:type="dxa"/>
            <w:tcBorders>
              <w:top w:val="single" w:sz="4" w:space="0" w:color="auto"/>
              <w:bottom w:val="single" w:sz="4" w:space="0" w:color="auto"/>
            </w:tcBorders>
            <w:shd w:val="clear" w:color="auto" w:fill="auto"/>
            <w:noWrap/>
            <w:vAlign w:val="center"/>
            <w:hideMark/>
          </w:tcPr>
          <w:p w:rsidR="0084507E" w:rsidRPr="00226B98" w:rsidRDefault="0084507E" w:rsidP="008D7602">
            <w:pPr>
              <w:jc w:val="cente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SD δ</w:t>
            </w:r>
            <w:r w:rsidRPr="00226B98">
              <w:rPr>
                <w:rFonts w:ascii="Arial" w:eastAsia="Times New Roman" w:hAnsi="Arial" w:cs="Arial"/>
                <w:b/>
                <w:bCs/>
                <w:color w:val="000000"/>
                <w:sz w:val="20"/>
                <w:szCs w:val="20"/>
                <w:vertAlign w:val="superscript"/>
                <w:lang w:eastAsia="en-GB"/>
              </w:rPr>
              <w:t>15</w:t>
            </w:r>
            <w:r w:rsidRPr="00226B98">
              <w:rPr>
                <w:rFonts w:ascii="Arial" w:eastAsia="Times New Roman" w:hAnsi="Arial" w:cs="Arial"/>
                <w:b/>
                <w:bCs/>
                <w:color w:val="000000"/>
                <w:sz w:val="20"/>
                <w:szCs w:val="20"/>
                <w:lang w:eastAsia="en-GB"/>
              </w:rPr>
              <w:t>N</w:t>
            </w:r>
          </w:p>
        </w:tc>
        <w:tc>
          <w:tcPr>
            <w:tcW w:w="1134" w:type="dxa"/>
            <w:tcBorders>
              <w:top w:val="single" w:sz="4" w:space="0" w:color="auto"/>
              <w:bottom w:val="single" w:sz="4" w:space="0" w:color="auto"/>
            </w:tcBorders>
            <w:shd w:val="clear" w:color="auto" w:fill="auto"/>
            <w:noWrap/>
            <w:vAlign w:val="center"/>
            <w:hideMark/>
          </w:tcPr>
          <w:p w:rsidR="0084507E" w:rsidRPr="00226B98" w:rsidRDefault="0084507E" w:rsidP="008D7602">
            <w:pPr>
              <w:jc w:val="cente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n</w:t>
            </w:r>
          </w:p>
        </w:tc>
      </w:tr>
      <w:tr w:rsidR="0084507E" w:rsidRPr="00226B98" w:rsidTr="008D7602">
        <w:trPr>
          <w:trHeight w:val="300"/>
          <w:jc w:val="center"/>
        </w:trPr>
        <w:tc>
          <w:tcPr>
            <w:tcW w:w="1418" w:type="dxa"/>
            <w:tcBorders>
              <w:top w:val="single" w:sz="4" w:space="0" w:color="auto"/>
            </w:tcBorders>
            <w:shd w:val="clear" w:color="auto" w:fill="D9D9D9" w:themeFill="background1" w:themeFillShade="D9"/>
            <w:noWrap/>
            <w:vAlign w:val="center"/>
            <w:hideMark/>
          </w:tcPr>
          <w:p w:rsidR="0084507E" w:rsidRPr="00226B98" w:rsidRDefault="0084507E" w:rsidP="008D7602">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Aurochs</w:t>
            </w:r>
          </w:p>
        </w:tc>
        <w:tc>
          <w:tcPr>
            <w:tcW w:w="1701" w:type="dxa"/>
            <w:tcBorders>
              <w:top w:val="single" w:sz="4" w:space="0" w:color="auto"/>
            </w:tcBorders>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-23.1</w:t>
            </w:r>
          </w:p>
        </w:tc>
        <w:tc>
          <w:tcPr>
            <w:tcW w:w="1276" w:type="dxa"/>
            <w:tcBorders>
              <w:top w:val="single" w:sz="4" w:space="0" w:color="auto"/>
            </w:tcBorders>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0.38</w:t>
            </w:r>
          </w:p>
        </w:tc>
        <w:tc>
          <w:tcPr>
            <w:tcW w:w="1559" w:type="dxa"/>
            <w:tcBorders>
              <w:top w:val="single" w:sz="4" w:space="0" w:color="auto"/>
            </w:tcBorders>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5.5</w:t>
            </w:r>
          </w:p>
        </w:tc>
        <w:tc>
          <w:tcPr>
            <w:tcW w:w="1134" w:type="dxa"/>
            <w:tcBorders>
              <w:top w:val="single" w:sz="4" w:space="0" w:color="auto"/>
            </w:tcBorders>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0.48</w:t>
            </w:r>
          </w:p>
        </w:tc>
        <w:tc>
          <w:tcPr>
            <w:tcW w:w="1134" w:type="dxa"/>
            <w:tcBorders>
              <w:top w:val="single" w:sz="4" w:space="0" w:color="auto"/>
            </w:tcBorders>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6</w:t>
            </w:r>
          </w:p>
        </w:tc>
      </w:tr>
      <w:tr w:rsidR="0084507E" w:rsidRPr="00226B98" w:rsidTr="008D7602">
        <w:trPr>
          <w:trHeight w:val="300"/>
          <w:jc w:val="center"/>
        </w:trPr>
        <w:tc>
          <w:tcPr>
            <w:tcW w:w="1418" w:type="dxa"/>
            <w:shd w:val="clear" w:color="auto" w:fill="auto"/>
            <w:noWrap/>
            <w:vAlign w:val="center"/>
            <w:hideMark/>
          </w:tcPr>
          <w:p w:rsidR="0084507E" w:rsidRPr="00226B98" w:rsidRDefault="0084507E" w:rsidP="008D7602">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Brown Trout</w:t>
            </w:r>
          </w:p>
        </w:tc>
        <w:tc>
          <w:tcPr>
            <w:tcW w:w="1701"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-19.9</w:t>
            </w:r>
          </w:p>
        </w:tc>
        <w:tc>
          <w:tcPr>
            <w:tcW w:w="1276"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0.74</w:t>
            </w:r>
          </w:p>
        </w:tc>
        <w:tc>
          <w:tcPr>
            <w:tcW w:w="1559"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9</w:t>
            </w:r>
          </w:p>
        </w:tc>
        <w:tc>
          <w:tcPr>
            <w:tcW w:w="1134"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0.32</w:t>
            </w:r>
          </w:p>
        </w:tc>
        <w:tc>
          <w:tcPr>
            <w:tcW w:w="1134"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5</w:t>
            </w:r>
          </w:p>
        </w:tc>
      </w:tr>
      <w:tr w:rsidR="0084507E" w:rsidRPr="00226B98" w:rsidTr="008D7602">
        <w:trPr>
          <w:trHeight w:val="300"/>
          <w:jc w:val="center"/>
        </w:trPr>
        <w:tc>
          <w:tcPr>
            <w:tcW w:w="1418" w:type="dxa"/>
            <w:shd w:val="clear" w:color="auto" w:fill="D9D9D9" w:themeFill="background1" w:themeFillShade="D9"/>
            <w:noWrap/>
            <w:vAlign w:val="center"/>
            <w:hideMark/>
          </w:tcPr>
          <w:p w:rsidR="0084507E" w:rsidRPr="00226B98" w:rsidRDefault="0084507E" w:rsidP="008D7602">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Burbot</w:t>
            </w:r>
          </w:p>
        </w:tc>
        <w:tc>
          <w:tcPr>
            <w:tcW w:w="1701"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-23.2</w:t>
            </w:r>
          </w:p>
        </w:tc>
        <w:tc>
          <w:tcPr>
            <w:tcW w:w="1276"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1.02</w:t>
            </w:r>
          </w:p>
        </w:tc>
        <w:tc>
          <w:tcPr>
            <w:tcW w:w="1559"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8.7</w:t>
            </w:r>
          </w:p>
        </w:tc>
        <w:tc>
          <w:tcPr>
            <w:tcW w:w="1134"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1.81</w:t>
            </w:r>
          </w:p>
        </w:tc>
        <w:tc>
          <w:tcPr>
            <w:tcW w:w="1134"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4</w:t>
            </w:r>
          </w:p>
        </w:tc>
      </w:tr>
      <w:tr w:rsidR="0084507E" w:rsidRPr="00226B98" w:rsidTr="008D7602">
        <w:trPr>
          <w:trHeight w:val="300"/>
          <w:jc w:val="center"/>
        </w:trPr>
        <w:tc>
          <w:tcPr>
            <w:tcW w:w="1418" w:type="dxa"/>
            <w:shd w:val="clear" w:color="auto" w:fill="auto"/>
            <w:noWrap/>
            <w:vAlign w:val="center"/>
            <w:hideMark/>
          </w:tcPr>
          <w:p w:rsidR="0084507E" w:rsidRPr="00226B98" w:rsidRDefault="0084507E" w:rsidP="008D7602">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Cyprinidae</w:t>
            </w:r>
          </w:p>
        </w:tc>
        <w:tc>
          <w:tcPr>
            <w:tcW w:w="1701"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-21.8</w:t>
            </w:r>
          </w:p>
        </w:tc>
        <w:tc>
          <w:tcPr>
            <w:tcW w:w="1276"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0.4</w:t>
            </w:r>
          </w:p>
        </w:tc>
        <w:tc>
          <w:tcPr>
            <w:tcW w:w="1559"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10.1</w:t>
            </w:r>
          </w:p>
        </w:tc>
        <w:tc>
          <w:tcPr>
            <w:tcW w:w="1134"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1.39</w:t>
            </w:r>
          </w:p>
        </w:tc>
        <w:tc>
          <w:tcPr>
            <w:tcW w:w="1134"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5</w:t>
            </w:r>
          </w:p>
        </w:tc>
      </w:tr>
      <w:tr w:rsidR="0084507E" w:rsidRPr="00226B98" w:rsidTr="008D7602">
        <w:trPr>
          <w:trHeight w:val="300"/>
          <w:jc w:val="center"/>
        </w:trPr>
        <w:tc>
          <w:tcPr>
            <w:tcW w:w="1418" w:type="dxa"/>
            <w:shd w:val="clear" w:color="auto" w:fill="D9D9D9" w:themeFill="background1" w:themeFillShade="D9"/>
            <w:noWrap/>
            <w:vAlign w:val="center"/>
            <w:hideMark/>
          </w:tcPr>
          <w:p w:rsidR="0084507E" w:rsidRPr="00226B98" w:rsidRDefault="0084507E" w:rsidP="008D7602">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Eel</w:t>
            </w:r>
          </w:p>
        </w:tc>
        <w:tc>
          <w:tcPr>
            <w:tcW w:w="1701"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-23.8</w:t>
            </w:r>
          </w:p>
        </w:tc>
        <w:tc>
          <w:tcPr>
            <w:tcW w:w="1276"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p>
        </w:tc>
        <w:tc>
          <w:tcPr>
            <w:tcW w:w="1559"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8.3</w:t>
            </w:r>
          </w:p>
        </w:tc>
        <w:tc>
          <w:tcPr>
            <w:tcW w:w="1134"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p>
        </w:tc>
        <w:tc>
          <w:tcPr>
            <w:tcW w:w="1134"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w:t>
            </w:r>
          </w:p>
        </w:tc>
      </w:tr>
      <w:tr w:rsidR="0084507E" w:rsidRPr="00226B98" w:rsidTr="008D7602">
        <w:trPr>
          <w:trHeight w:val="300"/>
          <w:jc w:val="center"/>
        </w:trPr>
        <w:tc>
          <w:tcPr>
            <w:tcW w:w="1418" w:type="dxa"/>
            <w:shd w:val="clear" w:color="auto" w:fill="auto"/>
            <w:noWrap/>
            <w:vAlign w:val="center"/>
            <w:hideMark/>
          </w:tcPr>
          <w:p w:rsidR="0084507E" w:rsidRPr="00226B98" w:rsidRDefault="0084507E" w:rsidP="008D7602">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Lynx</w:t>
            </w:r>
          </w:p>
        </w:tc>
        <w:tc>
          <w:tcPr>
            <w:tcW w:w="1701"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-19.1</w:t>
            </w:r>
          </w:p>
        </w:tc>
        <w:tc>
          <w:tcPr>
            <w:tcW w:w="1276"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p>
        </w:tc>
        <w:tc>
          <w:tcPr>
            <w:tcW w:w="1559"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11.9</w:t>
            </w:r>
          </w:p>
        </w:tc>
        <w:tc>
          <w:tcPr>
            <w:tcW w:w="1134"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p>
        </w:tc>
        <w:tc>
          <w:tcPr>
            <w:tcW w:w="1134"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w:t>
            </w:r>
          </w:p>
        </w:tc>
      </w:tr>
      <w:tr w:rsidR="0084507E" w:rsidRPr="00226B98" w:rsidTr="008D7602">
        <w:trPr>
          <w:trHeight w:val="300"/>
          <w:jc w:val="center"/>
        </w:trPr>
        <w:tc>
          <w:tcPr>
            <w:tcW w:w="1418" w:type="dxa"/>
            <w:shd w:val="clear" w:color="auto" w:fill="D9D9D9" w:themeFill="background1" w:themeFillShade="D9"/>
            <w:noWrap/>
            <w:vAlign w:val="center"/>
            <w:hideMark/>
          </w:tcPr>
          <w:p w:rsidR="0084507E" w:rsidRPr="00226B98" w:rsidRDefault="0084507E" w:rsidP="008D7602">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Nase</w:t>
            </w:r>
          </w:p>
        </w:tc>
        <w:tc>
          <w:tcPr>
            <w:tcW w:w="1701"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-20.1</w:t>
            </w:r>
          </w:p>
        </w:tc>
        <w:tc>
          <w:tcPr>
            <w:tcW w:w="1276"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p>
        </w:tc>
        <w:tc>
          <w:tcPr>
            <w:tcW w:w="1559"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8.7</w:t>
            </w:r>
          </w:p>
        </w:tc>
        <w:tc>
          <w:tcPr>
            <w:tcW w:w="1134"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p>
        </w:tc>
        <w:tc>
          <w:tcPr>
            <w:tcW w:w="1134"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w:t>
            </w:r>
          </w:p>
        </w:tc>
      </w:tr>
      <w:tr w:rsidR="0084507E" w:rsidRPr="00226B98" w:rsidTr="008D7602">
        <w:trPr>
          <w:trHeight w:val="300"/>
          <w:jc w:val="center"/>
        </w:trPr>
        <w:tc>
          <w:tcPr>
            <w:tcW w:w="1418" w:type="dxa"/>
            <w:shd w:val="clear" w:color="auto" w:fill="auto"/>
            <w:noWrap/>
            <w:vAlign w:val="center"/>
            <w:hideMark/>
          </w:tcPr>
          <w:p w:rsidR="0084507E" w:rsidRPr="00226B98" w:rsidRDefault="0084507E" w:rsidP="008D7602">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Otter</w:t>
            </w:r>
          </w:p>
        </w:tc>
        <w:tc>
          <w:tcPr>
            <w:tcW w:w="1701"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-22.5</w:t>
            </w:r>
          </w:p>
        </w:tc>
        <w:tc>
          <w:tcPr>
            <w:tcW w:w="1276"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2.75</w:t>
            </w:r>
          </w:p>
        </w:tc>
        <w:tc>
          <w:tcPr>
            <w:tcW w:w="1559"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11.4</w:t>
            </w:r>
          </w:p>
        </w:tc>
        <w:tc>
          <w:tcPr>
            <w:tcW w:w="1134"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0.83</w:t>
            </w:r>
          </w:p>
        </w:tc>
        <w:tc>
          <w:tcPr>
            <w:tcW w:w="1134"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3</w:t>
            </w:r>
          </w:p>
        </w:tc>
      </w:tr>
      <w:tr w:rsidR="0084507E" w:rsidRPr="00226B98" w:rsidTr="008D7602">
        <w:trPr>
          <w:trHeight w:val="300"/>
          <w:jc w:val="center"/>
        </w:trPr>
        <w:tc>
          <w:tcPr>
            <w:tcW w:w="1418" w:type="dxa"/>
            <w:shd w:val="clear" w:color="auto" w:fill="D9D9D9" w:themeFill="background1" w:themeFillShade="D9"/>
            <w:noWrap/>
            <w:vAlign w:val="center"/>
            <w:hideMark/>
          </w:tcPr>
          <w:p w:rsidR="0084507E" w:rsidRPr="00226B98" w:rsidRDefault="0084507E" w:rsidP="008D7602">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Pike</w:t>
            </w:r>
          </w:p>
        </w:tc>
        <w:tc>
          <w:tcPr>
            <w:tcW w:w="1701"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-22.1</w:t>
            </w:r>
          </w:p>
        </w:tc>
        <w:tc>
          <w:tcPr>
            <w:tcW w:w="1276"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1.35</w:t>
            </w:r>
          </w:p>
        </w:tc>
        <w:tc>
          <w:tcPr>
            <w:tcW w:w="1559"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10</w:t>
            </w:r>
          </w:p>
        </w:tc>
        <w:tc>
          <w:tcPr>
            <w:tcW w:w="1134"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1.27</w:t>
            </w:r>
          </w:p>
        </w:tc>
        <w:tc>
          <w:tcPr>
            <w:tcW w:w="1134"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4</w:t>
            </w:r>
          </w:p>
        </w:tc>
      </w:tr>
      <w:tr w:rsidR="0084507E" w:rsidRPr="00226B98" w:rsidTr="008D7602">
        <w:trPr>
          <w:trHeight w:val="300"/>
          <w:jc w:val="center"/>
        </w:trPr>
        <w:tc>
          <w:tcPr>
            <w:tcW w:w="1418" w:type="dxa"/>
            <w:shd w:val="clear" w:color="auto" w:fill="auto"/>
            <w:noWrap/>
            <w:vAlign w:val="center"/>
            <w:hideMark/>
          </w:tcPr>
          <w:p w:rsidR="0084507E" w:rsidRPr="00226B98" w:rsidRDefault="0084507E" w:rsidP="008D7602">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Pond Turtle</w:t>
            </w:r>
          </w:p>
        </w:tc>
        <w:tc>
          <w:tcPr>
            <w:tcW w:w="1701"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-25.8</w:t>
            </w:r>
          </w:p>
        </w:tc>
        <w:tc>
          <w:tcPr>
            <w:tcW w:w="1276"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0.7</w:t>
            </w:r>
          </w:p>
        </w:tc>
        <w:tc>
          <w:tcPr>
            <w:tcW w:w="1559"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7.8</w:t>
            </w:r>
          </w:p>
        </w:tc>
        <w:tc>
          <w:tcPr>
            <w:tcW w:w="1134"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0.39</w:t>
            </w:r>
          </w:p>
        </w:tc>
        <w:tc>
          <w:tcPr>
            <w:tcW w:w="1134"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4</w:t>
            </w:r>
          </w:p>
        </w:tc>
      </w:tr>
      <w:tr w:rsidR="0084507E" w:rsidRPr="00226B98" w:rsidTr="008D7602">
        <w:trPr>
          <w:trHeight w:val="300"/>
          <w:jc w:val="center"/>
        </w:trPr>
        <w:tc>
          <w:tcPr>
            <w:tcW w:w="1418" w:type="dxa"/>
            <w:shd w:val="clear" w:color="auto" w:fill="D9D9D9" w:themeFill="background1" w:themeFillShade="D9"/>
            <w:noWrap/>
            <w:vAlign w:val="center"/>
            <w:hideMark/>
          </w:tcPr>
          <w:p w:rsidR="0084507E" w:rsidRPr="00226B98" w:rsidRDefault="0084507E" w:rsidP="008D7602">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Red Deer</w:t>
            </w:r>
          </w:p>
        </w:tc>
        <w:tc>
          <w:tcPr>
            <w:tcW w:w="1701"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-22.8</w:t>
            </w:r>
          </w:p>
        </w:tc>
        <w:tc>
          <w:tcPr>
            <w:tcW w:w="1276"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0.29</w:t>
            </w:r>
          </w:p>
        </w:tc>
        <w:tc>
          <w:tcPr>
            <w:tcW w:w="1559"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5.8</w:t>
            </w:r>
          </w:p>
        </w:tc>
        <w:tc>
          <w:tcPr>
            <w:tcW w:w="1134"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1.5</w:t>
            </w:r>
          </w:p>
        </w:tc>
        <w:tc>
          <w:tcPr>
            <w:tcW w:w="1134"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6</w:t>
            </w:r>
          </w:p>
        </w:tc>
      </w:tr>
      <w:tr w:rsidR="0084507E" w:rsidRPr="00226B98" w:rsidTr="008D7602">
        <w:trPr>
          <w:trHeight w:val="300"/>
          <w:jc w:val="center"/>
        </w:trPr>
        <w:tc>
          <w:tcPr>
            <w:tcW w:w="1418" w:type="dxa"/>
            <w:shd w:val="clear" w:color="auto" w:fill="auto"/>
            <w:noWrap/>
            <w:vAlign w:val="center"/>
            <w:hideMark/>
          </w:tcPr>
          <w:p w:rsidR="0084507E" w:rsidRPr="00226B98" w:rsidRDefault="0084507E" w:rsidP="008D7602">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Red Fox</w:t>
            </w:r>
          </w:p>
        </w:tc>
        <w:tc>
          <w:tcPr>
            <w:tcW w:w="1701"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-21.2</w:t>
            </w:r>
          </w:p>
        </w:tc>
        <w:tc>
          <w:tcPr>
            <w:tcW w:w="1276"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p>
        </w:tc>
        <w:tc>
          <w:tcPr>
            <w:tcW w:w="1559"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12.4</w:t>
            </w:r>
          </w:p>
        </w:tc>
        <w:tc>
          <w:tcPr>
            <w:tcW w:w="1134"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p>
        </w:tc>
        <w:tc>
          <w:tcPr>
            <w:tcW w:w="1134"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w:t>
            </w:r>
          </w:p>
        </w:tc>
      </w:tr>
      <w:tr w:rsidR="0084507E" w:rsidRPr="00226B98" w:rsidTr="008D7602">
        <w:trPr>
          <w:trHeight w:val="300"/>
          <w:jc w:val="center"/>
        </w:trPr>
        <w:tc>
          <w:tcPr>
            <w:tcW w:w="1418" w:type="dxa"/>
            <w:shd w:val="clear" w:color="auto" w:fill="D9D9D9" w:themeFill="background1" w:themeFillShade="D9"/>
            <w:noWrap/>
            <w:vAlign w:val="center"/>
            <w:hideMark/>
          </w:tcPr>
          <w:p w:rsidR="0084507E" w:rsidRPr="00226B98" w:rsidRDefault="0084507E" w:rsidP="008D7602">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Roe Deer</w:t>
            </w:r>
          </w:p>
        </w:tc>
        <w:tc>
          <w:tcPr>
            <w:tcW w:w="1701"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-23.3</w:t>
            </w:r>
          </w:p>
        </w:tc>
        <w:tc>
          <w:tcPr>
            <w:tcW w:w="1276"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0.29</w:t>
            </w:r>
          </w:p>
        </w:tc>
        <w:tc>
          <w:tcPr>
            <w:tcW w:w="1559"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5.8</w:t>
            </w:r>
          </w:p>
        </w:tc>
        <w:tc>
          <w:tcPr>
            <w:tcW w:w="1134"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1.5</w:t>
            </w:r>
          </w:p>
        </w:tc>
        <w:tc>
          <w:tcPr>
            <w:tcW w:w="1134"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6</w:t>
            </w:r>
          </w:p>
        </w:tc>
      </w:tr>
      <w:tr w:rsidR="0084507E" w:rsidRPr="00226B98" w:rsidTr="008D7602">
        <w:trPr>
          <w:trHeight w:val="300"/>
          <w:jc w:val="center"/>
        </w:trPr>
        <w:tc>
          <w:tcPr>
            <w:tcW w:w="1418" w:type="dxa"/>
            <w:shd w:val="clear" w:color="auto" w:fill="auto"/>
            <w:noWrap/>
            <w:vAlign w:val="center"/>
            <w:hideMark/>
          </w:tcPr>
          <w:p w:rsidR="0084507E" w:rsidRPr="00226B98" w:rsidRDefault="0084507E" w:rsidP="008D7602">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Wild Boar</w:t>
            </w:r>
          </w:p>
        </w:tc>
        <w:tc>
          <w:tcPr>
            <w:tcW w:w="1701"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-20.3</w:t>
            </w:r>
          </w:p>
        </w:tc>
        <w:tc>
          <w:tcPr>
            <w:tcW w:w="1276"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0.87</w:t>
            </w:r>
          </w:p>
        </w:tc>
        <w:tc>
          <w:tcPr>
            <w:tcW w:w="1559"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7</w:t>
            </w:r>
          </w:p>
        </w:tc>
        <w:tc>
          <w:tcPr>
            <w:tcW w:w="1134"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1.43</w:t>
            </w:r>
          </w:p>
        </w:tc>
        <w:tc>
          <w:tcPr>
            <w:tcW w:w="1134" w:type="dxa"/>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7</w:t>
            </w:r>
          </w:p>
        </w:tc>
      </w:tr>
      <w:tr w:rsidR="0084507E" w:rsidRPr="00226B98" w:rsidTr="008D7602">
        <w:trPr>
          <w:trHeight w:val="300"/>
          <w:jc w:val="center"/>
        </w:trPr>
        <w:tc>
          <w:tcPr>
            <w:tcW w:w="1418" w:type="dxa"/>
            <w:shd w:val="clear" w:color="auto" w:fill="D9D9D9" w:themeFill="background1" w:themeFillShade="D9"/>
            <w:noWrap/>
            <w:vAlign w:val="center"/>
            <w:hideMark/>
          </w:tcPr>
          <w:p w:rsidR="0084507E" w:rsidRPr="00226B98" w:rsidRDefault="0084507E" w:rsidP="008D7602">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Wild Cat</w:t>
            </w:r>
          </w:p>
        </w:tc>
        <w:tc>
          <w:tcPr>
            <w:tcW w:w="1701"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-19.8</w:t>
            </w:r>
          </w:p>
        </w:tc>
        <w:tc>
          <w:tcPr>
            <w:tcW w:w="1276"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p>
        </w:tc>
        <w:tc>
          <w:tcPr>
            <w:tcW w:w="1559"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9.3</w:t>
            </w:r>
          </w:p>
        </w:tc>
        <w:tc>
          <w:tcPr>
            <w:tcW w:w="1134"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p>
        </w:tc>
        <w:tc>
          <w:tcPr>
            <w:tcW w:w="1134" w:type="dxa"/>
            <w:shd w:val="clear" w:color="auto" w:fill="D9D9D9" w:themeFill="background1" w:themeFillShade="D9"/>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w:t>
            </w:r>
          </w:p>
        </w:tc>
      </w:tr>
      <w:tr w:rsidR="0084507E" w:rsidRPr="00226B98" w:rsidTr="008D7602">
        <w:trPr>
          <w:trHeight w:val="300"/>
          <w:jc w:val="center"/>
        </w:trPr>
        <w:tc>
          <w:tcPr>
            <w:tcW w:w="1418" w:type="dxa"/>
            <w:tcBorders>
              <w:bottom w:val="single" w:sz="4" w:space="0" w:color="auto"/>
            </w:tcBorders>
            <w:shd w:val="clear" w:color="auto" w:fill="auto"/>
            <w:noWrap/>
            <w:vAlign w:val="center"/>
            <w:hideMark/>
          </w:tcPr>
          <w:p w:rsidR="0084507E" w:rsidRPr="00226B98" w:rsidRDefault="0084507E" w:rsidP="008D7602">
            <w:pP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Wolf</w:t>
            </w:r>
          </w:p>
        </w:tc>
        <w:tc>
          <w:tcPr>
            <w:tcW w:w="1701" w:type="dxa"/>
            <w:tcBorders>
              <w:bottom w:val="single" w:sz="4" w:space="0" w:color="auto"/>
            </w:tcBorders>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-21.3</w:t>
            </w:r>
          </w:p>
        </w:tc>
        <w:tc>
          <w:tcPr>
            <w:tcW w:w="1276" w:type="dxa"/>
            <w:tcBorders>
              <w:bottom w:val="single" w:sz="4" w:space="0" w:color="auto"/>
            </w:tcBorders>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p>
        </w:tc>
        <w:tc>
          <w:tcPr>
            <w:tcW w:w="1559" w:type="dxa"/>
            <w:tcBorders>
              <w:bottom w:val="single" w:sz="4" w:space="0" w:color="auto"/>
            </w:tcBorders>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9.3</w:t>
            </w:r>
          </w:p>
        </w:tc>
        <w:tc>
          <w:tcPr>
            <w:tcW w:w="1134" w:type="dxa"/>
            <w:tcBorders>
              <w:bottom w:val="single" w:sz="4" w:space="0" w:color="auto"/>
            </w:tcBorders>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p>
        </w:tc>
        <w:tc>
          <w:tcPr>
            <w:tcW w:w="1134" w:type="dxa"/>
            <w:tcBorders>
              <w:bottom w:val="single" w:sz="4" w:space="0" w:color="auto"/>
            </w:tcBorders>
            <w:shd w:val="clear" w:color="auto" w:fill="auto"/>
            <w:noWrap/>
            <w:vAlign w:val="center"/>
            <w:hideMark/>
          </w:tcPr>
          <w:p w:rsidR="0084507E" w:rsidRPr="00226B98" w:rsidRDefault="0084507E" w:rsidP="008D7602">
            <w:pPr>
              <w:jc w:val="center"/>
              <w:rPr>
                <w:rFonts w:ascii="Arial" w:eastAsia="Times New Roman" w:hAnsi="Arial" w:cs="Arial"/>
                <w:color w:val="000000"/>
                <w:sz w:val="20"/>
                <w:szCs w:val="20"/>
                <w:lang w:eastAsia="en-GB"/>
              </w:rPr>
            </w:pPr>
            <w:r w:rsidRPr="00226B98">
              <w:rPr>
                <w:rFonts w:ascii="Arial" w:eastAsia="Times New Roman" w:hAnsi="Arial" w:cs="Arial"/>
                <w:color w:val="000000"/>
                <w:sz w:val="20"/>
                <w:szCs w:val="20"/>
                <w:lang w:eastAsia="en-GB"/>
              </w:rPr>
              <w:t>1</w:t>
            </w:r>
          </w:p>
        </w:tc>
      </w:tr>
    </w:tbl>
    <w:p w:rsidR="0084507E" w:rsidRDefault="0084507E" w:rsidP="0084507E"/>
    <w:p w:rsidR="00B73255" w:rsidRDefault="00B73255" w:rsidP="0084507E">
      <w:pPr>
        <w:jc w:val="center"/>
        <w:rPr>
          <w:i/>
        </w:rPr>
      </w:pPr>
    </w:p>
    <w:p w:rsidR="0084507E" w:rsidRPr="004369D5" w:rsidRDefault="0084507E" w:rsidP="0084507E">
      <w:pPr>
        <w:jc w:val="center"/>
        <w:rPr>
          <w:i/>
        </w:rPr>
      </w:pPr>
      <w:r w:rsidRPr="004369D5">
        <w:rPr>
          <w:i/>
        </w:rPr>
        <w:t>Table 4: Average values for the animal δ</w:t>
      </w:r>
      <w:r w:rsidRPr="004369D5">
        <w:rPr>
          <w:i/>
          <w:vertAlign w:val="superscript"/>
        </w:rPr>
        <w:t>13</w:t>
      </w:r>
      <w:r w:rsidRPr="004369D5">
        <w:rPr>
          <w:i/>
        </w:rPr>
        <w:t>C and δ</w:t>
      </w:r>
      <w:r w:rsidRPr="004369D5">
        <w:rPr>
          <w:i/>
          <w:vertAlign w:val="superscript"/>
        </w:rPr>
        <w:t>15</w:t>
      </w:r>
      <w:r w:rsidRPr="004369D5">
        <w:rPr>
          <w:i/>
        </w:rPr>
        <w:t xml:space="preserve">N isotope </w:t>
      </w:r>
      <w:r w:rsidR="00B73255">
        <w:rPr>
          <w:i/>
        </w:rPr>
        <w:t>ratios</w:t>
      </w:r>
      <w:r w:rsidRPr="004369D5">
        <w:rPr>
          <w:i/>
        </w:rPr>
        <w:t xml:space="preserve"> for the Neolithic.</w:t>
      </w:r>
    </w:p>
    <w:tbl>
      <w:tblPr>
        <w:tblW w:w="8320" w:type="dxa"/>
        <w:jc w:val="center"/>
        <w:tblLook w:val="04A0" w:firstRow="1" w:lastRow="0" w:firstColumn="1" w:lastColumn="0" w:noHBand="0" w:noVBand="1"/>
      </w:tblPr>
      <w:tblGrid>
        <w:gridCol w:w="1418"/>
        <w:gridCol w:w="1276"/>
        <w:gridCol w:w="1666"/>
        <w:gridCol w:w="1880"/>
        <w:gridCol w:w="1120"/>
        <w:gridCol w:w="960"/>
      </w:tblGrid>
      <w:tr w:rsidR="0084507E" w:rsidRPr="00F627AA" w:rsidTr="008D7602">
        <w:trPr>
          <w:trHeight w:val="300"/>
          <w:jc w:val="center"/>
        </w:trPr>
        <w:tc>
          <w:tcPr>
            <w:tcW w:w="1418" w:type="dxa"/>
            <w:tcBorders>
              <w:top w:val="single" w:sz="4" w:space="0" w:color="auto"/>
              <w:bottom w:val="single" w:sz="4" w:space="0" w:color="auto"/>
            </w:tcBorders>
            <w:shd w:val="clear" w:color="auto" w:fill="auto"/>
            <w:noWrap/>
            <w:vAlign w:val="center"/>
            <w:hideMark/>
          </w:tcPr>
          <w:p w:rsidR="0084507E" w:rsidRPr="00226B98" w:rsidRDefault="0084507E" w:rsidP="008D7602">
            <w:pP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 </w:t>
            </w:r>
            <w:r>
              <w:rPr>
                <w:rFonts w:ascii="Arial" w:eastAsia="Times New Roman" w:hAnsi="Arial" w:cs="Arial"/>
                <w:b/>
                <w:bCs/>
                <w:color w:val="000000"/>
                <w:sz w:val="20"/>
                <w:szCs w:val="20"/>
                <w:lang w:eastAsia="en-GB"/>
              </w:rPr>
              <w:t>Species</w:t>
            </w:r>
          </w:p>
        </w:tc>
        <w:tc>
          <w:tcPr>
            <w:tcW w:w="1276" w:type="dxa"/>
            <w:tcBorders>
              <w:top w:val="single" w:sz="4" w:space="0" w:color="auto"/>
              <w:bottom w:val="single" w:sz="4" w:space="0" w:color="auto"/>
            </w:tcBorders>
            <w:shd w:val="clear" w:color="auto" w:fill="auto"/>
            <w:noWrap/>
            <w:vAlign w:val="center"/>
            <w:hideMark/>
          </w:tcPr>
          <w:p w:rsidR="0084507E" w:rsidRPr="00226B98" w:rsidRDefault="0084507E" w:rsidP="008D7602">
            <w:pPr>
              <w:jc w:val="cente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Mean δ</w:t>
            </w:r>
            <w:r w:rsidRPr="00226B98">
              <w:rPr>
                <w:rFonts w:ascii="Arial" w:eastAsia="Times New Roman" w:hAnsi="Arial" w:cs="Arial"/>
                <w:b/>
                <w:bCs/>
                <w:color w:val="000000"/>
                <w:sz w:val="20"/>
                <w:szCs w:val="20"/>
                <w:vertAlign w:val="superscript"/>
                <w:lang w:eastAsia="en-GB"/>
              </w:rPr>
              <w:t>13</w:t>
            </w:r>
            <w:r w:rsidRPr="00226B98">
              <w:rPr>
                <w:rFonts w:ascii="Arial" w:eastAsia="Times New Roman" w:hAnsi="Arial" w:cs="Arial"/>
                <w:b/>
                <w:bCs/>
                <w:color w:val="000000"/>
                <w:sz w:val="20"/>
                <w:szCs w:val="20"/>
                <w:lang w:eastAsia="en-GB"/>
              </w:rPr>
              <w:t>C</w:t>
            </w:r>
          </w:p>
        </w:tc>
        <w:tc>
          <w:tcPr>
            <w:tcW w:w="1666" w:type="dxa"/>
            <w:tcBorders>
              <w:top w:val="single" w:sz="4" w:space="0" w:color="auto"/>
              <w:bottom w:val="single" w:sz="4" w:space="0" w:color="auto"/>
            </w:tcBorders>
            <w:shd w:val="clear" w:color="auto" w:fill="auto"/>
            <w:noWrap/>
            <w:vAlign w:val="center"/>
            <w:hideMark/>
          </w:tcPr>
          <w:p w:rsidR="0084507E" w:rsidRPr="00226B98" w:rsidRDefault="0084507E" w:rsidP="008D7602">
            <w:pPr>
              <w:jc w:val="cente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SD δ</w:t>
            </w:r>
            <w:r w:rsidRPr="00226B98">
              <w:rPr>
                <w:rFonts w:ascii="Arial" w:eastAsia="Times New Roman" w:hAnsi="Arial" w:cs="Arial"/>
                <w:b/>
                <w:bCs/>
                <w:color w:val="000000"/>
                <w:sz w:val="20"/>
                <w:szCs w:val="20"/>
                <w:vertAlign w:val="superscript"/>
                <w:lang w:eastAsia="en-GB"/>
              </w:rPr>
              <w:t>13</w:t>
            </w:r>
            <w:r w:rsidRPr="00226B98">
              <w:rPr>
                <w:rFonts w:ascii="Arial" w:eastAsia="Times New Roman" w:hAnsi="Arial" w:cs="Arial"/>
                <w:b/>
                <w:bCs/>
                <w:color w:val="000000"/>
                <w:sz w:val="20"/>
                <w:szCs w:val="20"/>
                <w:lang w:eastAsia="en-GB"/>
              </w:rPr>
              <w:t>C</w:t>
            </w:r>
          </w:p>
        </w:tc>
        <w:tc>
          <w:tcPr>
            <w:tcW w:w="1880" w:type="dxa"/>
            <w:tcBorders>
              <w:top w:val="single" w:sz="4" w:space="0" w:color="auto"/>
              <w:bottom w:val="single" w:sz="4" w:space="0" w:color="auto"/>
            </w:tcBorders>
            <w:shd w:val="clear" w:color="auto" w:fill="auto"/>
            <w:noWrap/>
            <w:vAlign w:val="center"/>
            <w:hideMark/>
          </w:tcPr>
          <w:p w:rsidR="0084507E" w:rsidRPr="00226B98" w:rsidRDefault="0084507E" w:rsidP="008D7602">
            <w:pPr>
              <w:jc w:val="cente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Mean δ</w:t>
            </w:r>
            <w:r w:rsidRPr="00226B98">
              <w:rPr>
                <w:rFonts w:ascii="Arial" w:eastAsia="Times New Roman" w:hAnsi="Arial" w:cs="Arial"/>
                <w:b/>
                <w:bCs/>
                <w:color w:val="000000"/>
                <w:sz w:val="20"/>
                <w:szCs w:val="20"/>
                <w:vertAlign w:val="superscript"/>
                <w:lang w:eastAsia="en-GB"/>
              </w:rPr>
              <w:t>15</w:t>
            </w:r>
            <w:r w:rsidRPr="00226B98">
              <w:rPr>
                <w:rFonts w:ascii="Arial" w:eastAsia="Times New Roman" w:hAnsi="Arial" w:cs="Arial"/>
                <w:b/>
                <w:bCs/>
                <w:color w:val="000000"/>
                <w:sz w:val="20"/>
                <w:szCs w:val="20"/>
                <w:lang w:eastAsia="en-GB"/>
              </w:rPr>
              <w:t>N</w:t>
            </w:r>
          </w:p>
        </w:tc>
        <w:tc>
          <w:tcPr>
            <w:tcW w:w="1120" w:type="dxa"/>
            <w:tcBorders>
              <w:top w:val="single" w:sz="4" w:space="0" w:color="auto"/>
              <w:bottom w:val="single" w:sz="4" w:space="0" w:color="auto"/>
            </w:tcBorders>
            <w:shd w:val="clear" w:color="auto" w:fill="auto"/>
            <w:noWrap/>
            <w:vAlign w:val="center"/>
            <w:hideMark/>
          </w:tcPr>
          <w:p w:rsidR="0084507E" w:rsidRPr="00226B98" w:rsidRDefault="0084507E" w:rsidP="008D7602">
            <w:pPr>
              <w:jc w:val="cente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SD δ</w:t>
            </w:r>
            <w:r w:rsidRPr="00226B98">
              <w:rPr>
                <w:rFonts w:ascii="Arial" w:eastAsia="Times New Roman" w:hAnsi="Arial" w:cs="Arial"/>
                <w:b/>
                <w:bCs/>
                <w:color w:val="000000"/>
                <w:sz w:val="20"/>
                <w:szCs w:val="20"/>
                <w:vertAlign w:val="superscript"/>
                <w:lang w:eastAsia="en-GB"/>
              </w:rPr>
              <w:t>15</w:t>
            </w:r>
            <w:r w:rsidRPr="00226B98">
              <w:rPr>
                <w:rFonts w:ascii="Arial" w:eastAsia="Times New Roman" w:hAnsi="Arial" w:cs="Arial"/>
                <w:b/>
                <w:bCs/>
                <w:color w:val="000000"/>
                <w:sz w:val="20"/>
                <w:szCs w:val="20"/>
                <w:lang w:eastAsia="en-GB"/>
              </w:rPr>
              <w:t>N</w:t>
            </w:r>
          </w:p>
        </w:tc>
        <w:tc>
          <w:tcPr>
            <w:tcW w:w="960" w:type="dxa"/>
            <w:tcBorders>
              <w:top w:val="single" w:sz="4" w:space="0" w:color="auto"/>
              <w:bottom w:val="single" w:sz="4" w:space="0" w:color="auto"/>
            </w:tcBorders>
            <w:shd w:val="clear" w:color="auto" w:fill="auto"/>
            <w:noWrap/>
            <w:vAlign w:val="center"/>
            <w:hideMark/>
          </w:tcPr>
          <w:p w:rsidR="0084507E" w:rsidRPr="00226B98" w:rsidRDefault="0084507E" w:rsidP="008D7602">
            <w:pPr>
              <w:jc w:val="center"/>
              <w:rPr>
                <w:rFonts w:ascii="Arial" w:eastAsia="Times New Roman" w:hAnsi="Arial" w:cs="Arial"/>
                <w:b/>
                <w:bCs/>
                <w:color w:val="000000"/>
                <w:sz w:val="20"/>
                <w:szCs w:val="20"/>
                <w:lang w:eastAsia="en-GB"/>
              </w:rPr>
            </w:pPr>
            <w:r w:rsidRPr="00226B98">
              <w:rPr>
                <w:rFonts w:ascii="Arial" w:eastAsia="Times New Roman" w:hAnsi="Arial" w:cs="Arial"/>
                <w:b/>
                <w:bCs/>
                <w:color w:val="000000"/>
                <w:sz w:val="20"/>
                <w:szCs w:val="20"/>
                <w:lang w:eastAsia="en-GB"/>
              </w:rPr>
              <w:t>n</w:t>
            </w:r>
          </w:p>
        </w:tc>
      </w:tr>
      <w:tr w:rsidR="0084507E" w:rsidRPr="00F627AA" w:rsidTr="008D7602">
        <w:trPr>
          <w:trHeight w:val="300"/>
          <w:jc w:val="center"/>
        </w:trPr>
        <w:tc>
          <w:tcPr>
            <w:tcW w:w="1418" w:type="dxa"/>
            <w:tcBorders>
              <w:top w:val="single" w:sz="4" w:space="0" w:color="auto"/>
            </w:tcBorders>
            <w:shd w:val="clear" w:color="auto" w:fill="D9D9D9" w:themeFill="background1" w:themeFillShade="D9"/>
            <w:noWrap/>
            <w:vAlign w:val="center"/>
            <w:hideMark/>
          </w:tcPr>
          <w:p w:rsidR="0084507E" w:rsidRPr="00F627AA" w:rsidRDefault="0084507E" w:rsidP="008D7602">
            <w:pP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Cattle</w:t>
            </w:r>
          </w:p>
        </w:tc>
        <w:tc>
          <w:tcPr>
            <w:tcW w:w="1276" w:type="dxa"/>
            <w:tcBorders>
              <w:top w:val="single" w:sz="4" w:space="0" w:color="auto"/>
            </w:tcBorders>
            <w:shd w:val="clear" w:color="auto" w:fill="D9D9D9" w:themeFill="background1" w:themeFillShade="D9"/>
            <w:noWrap/>
            <w:vAlign w:val="center"/>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-21.7</w:t>
            </w:r>
          </w:p>
        </w:tc>
        <w:tc>
          <w:tcPr>
            <w:tcW w:w="1666" w:type="dxa"/>
            <w:tcBorders>
              <w:top w:val="single" w:sz="4" w:space="0" w:color="auto"/>
            </w:tcBorders>
            <w:shd w:val="clear" w:color="auto" w:fill="D9D9D9" w:themeFill="background1" w:themeFillShade="D9"/>
            <w:noWrap/>
            <w:vAlign w:val="center"/>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1.17</w:t>
            </w:r>
          </w:p>
        </w:tc>
        <w:tc>
          <w:tcPr>
            <w:tcW w:w="1880" w:type="dxa"/>
            <w:tcBorders>
              <w:top w:val="single" w:sz="4" w:space="0" w:color="auto"/>
            </w:tcBorders>
            <w:shd w:val="clear" w:color="auto" w:fill="D9D9D9" w:themeFill="background1" w:themeFillShade="D9"/>
            <w:noWrap/>
            <w:vAlign w:val="center"/>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6.5</w:t>
            </w:r>
          </w:p>
        </w:tc>
        <w:tc>
          <w:tcPr>
            <w:tcW w:w="1120" w:type="dxa"/>
            <w:tcBorders>
              <w:top w:val="single" w:sz="4" w:space="0" w:color="auto"/>
            </w:tcBorders>
            <w:shd w:val="clear" w:color="auto" w:fill="D9D9D9" w:themeFill="background1" w:themeFillShade="D9"/>
            <w:noWrap/>
            <w:vAlign w:val="center"/>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1.48</w:t>
            </w:r>
          </w:p>
        </w:tc>
        <w:tc>
          <w:tcPr>
            <w:tcW w:w="960" w:type="dxa"/>
            <w:tcBorders>
              <w:top w:val="single" w:sz="4" w:space="0" w:color="auto"/>
            </w:tcBorders>
            <w:shd w:val="clear" w:color="auto" w:fill="D9D9D9" w:themeFill="background1" w:themeFillShade="D9"/>
            <w:noWrap/>
            <w:vAlign w:val="center"/>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57</w:t>
            </w:r>
          </w:p>
        </w:tc>
      </w:tr>
      <w:tr w:rsidR="0084507E" w:rsidRPr="00F627AA" w:rsidTr="008D7602">
        <w:trPr>
          <w:trHeight w:val="300"/>
          <w:jc w:val="center"/>
        </w:trPr>
        <w:tc>
          <w:tcPr>
            <w:tcW w:w="1418" w:type="dxa"/>
            <w:shd w:val="clear" w:color="auto" w:fill="auto"/>
            <w:noWrap/>
            <w:vAlign w:val="center"/>
            <w:hideMark/>
          </w:tcPr>
          <w:p w:rsidR="0084507E" w:rsidRPr="00F627AA" w:rsidRDefault="0084507E" w:rsidP="008D7602">
            <w:pP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Goat</w:t>
            </w:r>
          </w:p>
        </w:tc>
        <w:tc>
          <w:tcPr>
            <w:tcW w:w="1276" w:type="dxa"/>
            <w:shd w:val="clear" w:color="auto" w:fill="auto"/>
            <w:noWrap/>
            <w:vAlign w:val="center"/>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-19.8</w:t>
            </w:r>
          </w:p>
        </w:tc>
        <w:tc>
          <w:tcPr>
            <w:tcW w:w="1666" w:type="dxa"/>
            <w:shd w:val="clear" w:color="auto" w:fill="auto"/>
            <w:noWrap/>
            <w:vAlign w:val="center"/>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0.64</w:t>
            </w:r>
          </w:p>
        </w:tc>
        <w:tc>
          <w:tcPr>
            <w:tcW w:w="1880" w:type="dxa"/>
            <w:shd w:val="clear" w:color="auto" w:fill="auto"/>
            <w:noWrap/>
            <w:vAlign w:val="center"/>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6.5</w:t>
            </w:r>
          </w:p>
        </w:tc>
        <w:tc>
          <w:tcPr>
            <w:tcW w:w="1120" w:type="dxa"/>
            <w:shd w:val="clear" w:color="auto" w:fill="auto"/>
            <w:noWrap/>
            <w:vAlign w:val="center"/>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2.01</w:t>
            </w:r>
          </w:p>
        </w:tc>
        <w:tc>
          <w:tcPr>
            <w:tcW w:w="960" w:type="dxa"/>
            <w:shd w:val="clear" w:color="auto" w:fill="auto"/>
            <w:noWrap/>
            <w:vAlign w:val="center"/>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2</w:t>
            </w:r>
          </w:p>
        </w:tc>
      </w:tr>
      <w:tr w:rsidR="0084507E" w:rsidRPr="00F627AA" w:rsidTr="008D7602">
        <w:trPr>
          <w:trHeight w:val="300"/>
          <w:jc w:val="center"/>
        </w:trPr>
        <w:tc>
          <w:tcPr>
            <w:tcW w:w="1418" w:type="dxa"/>
            <w:shd w:val="clear" w:color="auto" w:fill="D9D9D9" w:themeFill="background1" w:themeFillShade="D9"/>
            <w:noWrap/>
            <w:vAlign w:val="center"/>
            <w:hideMark/>
          </w:tcPr>
          <w:p w:rsidR="0084507E" w:rsidRPr="00F627AA" w:rsidRDefault="0084507E" w:rsidP="008D7602">
            <w:pP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Pig</w:t>
            </w:r>
          </w:p>
        </w:tc>
        <w:tc>
          <w:tcPr>
            <w:tcW w:w="1276" w:type="dxa"/>
            <w:shd w:val="clear" w:color="auto" w:fill="D9D9D9" w:themeFill="background1" w:themeFillShade="D9"/>
            <w:noWrap/>
            <w:vAlign w:val="center"/>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-20.7</w:t>
            </w:r>
          </w:p>
        </w:tc>
        <w:tc>
          <w:tcPr>
            <w:tcW w:w="1666" w:type="dxa"/>
            <w:shd w:val="clear" w:color="auto" w:fill="D9D9D9" w:themeFill="background1" w:themeFillShade="D9"/>
            <w:noWrap/>
            <w:vAlign w:val="center"/>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0.27</w:t>
            </w:r>
          </w:p>
        </w:tc>
        <w:tc>
          <w:tcPr>
            <w:tcW w:w="1880" w:type="dxa"/>
            <w:shd w:val="clear" w:color="auto" w:fill="D9D9D9" w:themeFill="background1" w:themeFillShade="D9"/>
            <w:noWrap/>
            <w:vAlign w:val="center"/>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7.2</w:t>
            </w:r>
          </w:p>
        </w:tc>
        <w:tc>
          <w:tcPr>
            <w:tcW w:w="1120" w:type="dxa"/>
            <w:shd w:val="clear" w:color="auto" w:fill="D9D9D9" w:themeFill="background1" w:themeFillShade="D9"/>
            <w:noWrap/>
            <w:vAlign w:val="center"/>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1.21</w:t>
            </w:r>
          </w:p>
        </w:tc>
        <w:tc>
          <w:tcPr>
            <w:tcW w:w="960" w:type="dxa"/>
            <w:shd w:val="clear" w:color="auto" w:fill="D9D9D9" w:themeFill="background1" w:themeFillShade="D9"/>
            <w:noWrap/>
            <w:vAlign w:val="center"/>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21</w:t>
            </w:r>
          </w:p>
        </w:tc>
      </w:tr>
      <w:tr w:rsidR="0084507E" w:rsidRPr="00F627AA" w:rsidTr="008D7602">
        <w:trPr>
          <w:trHeight w:val="300"/>
          <w:jc w:val="center"/>
        </w:trPr>
        <w:tc>
          <w:tcPr>
            <w:tcW w:w="1418" w:type="dxa"/>
            <w:shd w:val="clear" w:color="auto" w:fill="auto"/>
            <w:noWrap/>
            <w:vAlign w:val="center"/>
            <w:hideMark/>
          </w:tcPr>
          <w:p w:rsidR="0084507E" w:rsidRPr="00F627AA" w:rsidRDefault="0084507E" w:rsidP="008D7602">
            <w:pP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Sheep/goat</w:t>
            </w:r>
          </w:p>
        </w:tc>
        <w:tc>
          <w:tcPr>
            <w:tcW w:w="1276" w:type="dxa"/>
            <w:shd w:val="clear" w:color="auto" w:fill="auto"/>
            <w:noWrap/>
            <w:vAlign w:val="center"/>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-20.7</w:t>
            </w:r>
          </w:p>
        </w:tc>
        <w:tc>
          <w:tcPr>
            <w:tcW w:w="1666" w:type="dxa"/>
            <w:shd w:val="clear" w:color="auto" w:fill="auto"/>
            <w:noWrap/>
            <w:vAlign w:val="center"/>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0.51</w:t>
            </w:r>
          </w:p>
        </w:tc>
        <w:tc>
          <w:tcPr>
            <w:tcW w:w="1880" w:type="dxa"/>
            <w:shd w:val="clear" w:color="auto" w:fill="auto"/>
            <w:noWrap/>
            <w:vAlign w:val="center"/>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6.9</w:t>
            </w:r>
          </w:p>
        </w:tc>
        <w:tc>
          <w:tcPr>
            <w:tcW w:w="1120" w:type="dxa"/>
            <w:shd w:val="clear" w:color="auto" w:fill="auto"/>
            <w:noWrap/>
            <w:vAlign w:val="center"/>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1.38</w:t>
            </w:r>
          </w:p>
        </w:tc>
        <w:tc>
          <w:tcPr>
            <w:tcW w:w="960" w:type="dxa"/>
            <w:shd w:val="clear" w:color="auto" w:fill="auto"/>
            <w:noWrap/>
            <w:vAlign w:val="center"/>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20</w:t>
            </w:r>
          </w:p>
        </w:tc>
      </w:tr>
      <w:tr w:rsidR="0084507E" w:rsidRPr="00F627AA" w:rsidTr="008D7602">
        <w:trPr>
          <w:trHeight w:val="300"/>
          <w:jc w:val="center"/>
        </w:trPr>
        <w:tc>
          <w:tcPr>
            <w:tcW w:w="1418" w:type="dxa"/>
            <w:tcBorders>
              <w:bottom w:val="single" w:sz="4" w:space="0" w:color="auto"/>
            </w:tcBorders>
            <w:shd w:val="clear" w:color="auto" w:fill="D9D9D9" w:themeFill="background1" w:themeFillShade="D9"/>
            <w:noWrap/>
            <w:vAlign w:val="bottom"/>
            <w:hideMark/>
          </w:tcPr>
          <w:p w:rsidR="0084507E" w:rsidRPr="00F627AA" w:rsidRDefault="0084507E" w:rsidP="008D7602">
            <w:pP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Fish</w:t>
            </w:r>
          </w:p>
        </w:tc>
        <w:tc>
          <w:tcPr>
            <w:tcW w:w="1276" w:type="dxa"/>
            <w:tcBorders>
              <w:bottom w:val="single" w:sz="4" w:space="0" w:color="auto"/>
            </w:tcBorders>
            <w:shd w:val="clear" w:color="auto" w:fill="D9D9D9" w:themeFill="background1" w:themeFillShade="D9"/>
            <w:noWrap/>
            <w:vAlign w:val="bottom"/>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-21.5</w:t>
            </w:r>
          </w:p>
        </w:tc>
        <w:tc>
          <w:tcPr>
            <w:tcW w:w="1666" w:type="dxa"/>
            <w:tcBorders>
              <w:bottom w:val="single" w:sz="4" w:space="0" w:color="auto"/>
            </w:tcBorders>
            <w:shd w:val="clear" w:color="auto" w:fill="D9D9D9" w:themeFill="background1" w:themeFillShade="D9"/>
            <w:noWrap/>
            <w:vAlign w:val="bottom"/>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1.0</w:t>
            </w:r>
          </w:p>
        </w:tc>
        <w:tc>
          <w:tcPr>
            <w:tcW w:w="1880" w:type="dxa"/>
            <w:tcBorders>
              <w:bottom w:val="single" w:sz="4" w:space="0" w:color="auto"/>
            </w:tcBorders>
            <w:shd w:val="clear" w:color="auto" w:fill="D9D9D9" w:themeFill="background1" w:themeFillShade="D9"/>
            <w:noWrap/>
            <w:vAlign w:val="bottom"/>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8.9</w:t>
            </w:r>
          </w:p>
        </w:tc>
        <w:tc>
          <w:tcPr>
            <w:tcW w:w="1120" w:type="dxa"/>
            <w:tcBorders>
              <w:bottom w:val="single" w:sz="4" w:space="0" w:color="auto"/>
            </w:tcBorders>
            <w:shd w:val="clear" w:color="auto" w:fill="D9D9D9" w:themeFill="background1" w:themeFillShade="D9"/>
            <w:noWrap/>
            <w:vAlign w:val="bottom"/>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1.1</w:t>
            </w:r>
          </w:p>
        </w:tc>
        <w:tc>
          <w:tcPr>
            <w:tcW w:w="960" w:type="dxa"/>
            <w:tcBorders>
              <w:bottom w:val="single" w:sz="4" w:space="0" w:color="auto"/>
            </w:tcBorders>
            <w:shd w:val="clear" w:color="auto" w:fill="D9D9D9" w:themeFill="background1" w:themeFillShade="D9"/>
            <w:noWrap/>
            <w:vAlign w:val="bottom"/>
            <w:hideMark/>
          </w:tcPr>
          <w:p w:rsidR="0084507E" w:rsidRPr="00F627AA" w:rsidRDefault="0084507E" w:rsidP="008D7602">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4</w:t>
            </w:r>
          </w:p>
        </w:tc>
      </w:tr>
    </w:tbl>
    <w:p w:rsidR="0084507E" w:rsidRDefault="0084507E" w:rsidP="00DF4606">
      <w:pPr>
        <w:rPr>
          <w:rFonts w:cs="Times New Roman"/>
        </w:rPr>
      </w:pPr>
    </w:p>
    <w:p w:rsidR="00226B98" w:rsidRPr="00D124B1" w:rsidRDefault="00226B98" w:rsidP="00C8085C"/>
    <w:p w:rsidR="00AC2459" w:rsidRDefault="00855242" w:rsidP="00AC2459">
      <w:pPr>
        <w:jc w:val="center"/>
      </w:pPr>
      <w:r>
        <w:rPr>
          <w:noProof/>
          <w:lang w:eastAsia="en-GB"/>
        </w:rPr>
        <w:lastRenderedPageBreak/>
        <w:drawing>
          <wp:inline distT="0" distB="0" distL="0" distR="0">
            <wp:extent cx="5731510" cy="37445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2_B and 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744595"/>
                    </a:xfrm>
                    <a:prstGeom prst="rect">
                      <a:avLst/>
                    </a:prstGeom>
                  </pic:spPr>
                </pic:pic>
              </a:graphicData>
            </a:graphic>
          </wp:inline>
        </w:drawing>
      </w:r>
    </w:p>
    <w:p w:rsidR="00AC2459" w:rsidRPr="00AC2459" w:rsidRDefault="00AC2459" w:rsidP="00AC2459">
      <w:pPr>
        <w:rPr>
          <w:i/>
        </w:rPr>
      </w:pPr>
      <w:r w:rsidRPr="00AC2459">
        <w:rPr>
          <w:i/>
        </w:rPr>
        <w:t xml:space="preserve">Figure </w:t>
      </w:r>
      <w:r w:rsidR="00E14229">
        <w:rPr>
          <w:i/>
        </w:rPr>
        <w:t>1</w:t>
      </w:r>
      <w:r w:rsidRPr="00AC2459">
        <w:rPr>
          <w:i/>
        </w:rPr>
        <w:t xml:space="preserve">: The Mesolithic human isotope data, and averages for the animal isotope data, expressed as mean and SD. </w:t>
      </w:r>
    </w:p>
    <w:p w:rsidR="00AC2459" w:rsidRDefault="00AC2459" w:rsidP="00C8085C"/>
    <w:p w:rsidR="00AC2459" w:rsidRDefault="00AC2459" w:rsidP="00C8085C"/>
    <w:p w:rsidR="00AC2459" w:rsidRDefault="00855242" w:rsidP="00C8085C">
      <w:r>
        <w:rPr>
          <w:noProof/>
          <w:lang w:eastAsia="en-GB"/>
        </w:rPr>
        <w:drawing>
          <wp:inline distT="0" distB="0" distL="0" distR="0">
            <wp:extent cx="5731510" cy="37687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3 B and 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768725"/>
                    </a:xfrm>
                    <a:prstGeom prst="rect">
                      <a:avLst/>
                    </a:prstGeom>
                  </pic:spPr>
                </pic:pic>
              </a:graphicData>
            </a:graphic>
          </wp:inline>
        </w:drawing>
      </w:r>
    </w:p>
    <w:p w:rsidR="00AC2459" w:rsidRPr="00DF4606" w:rsidRDefault="00AC2459" w:rsidP="00C8085C">
      <w:pPr>
        <w:rPr>
          <w:i/>
        </w:rPr>
      </w:pPr>
      <w:r w:rsidRPr="00AC2459">
        <w:rPr>
          <w:i/>
        </w:rPr>
        <w:t xml:space="preserve">Figure </w:t>
      </w:r>
      <w:r w:rsidR="00E14229">
        <w:rPr>
          <w:i/>
        </w:rPr>
        <w:t>2</w:t>
      </w:r>
      <w:r w:rsidRPr="00AC2459">
        <w:rPr>
          <w:i/>
        </w:rPr>
        <w:t xml:space="preserve">: The Neolithic human isotope data, and averages for the animal isotope data, expressed as mean and SD. Note scales are the same </w:t>
      </w:r>
      <w:r w:rsidR="00DF4606">
        <w:rPr>
          <w:i/>
        </w:rPr>
        <w:t>as for Figure 2 for comparison.</w:t>
      </w:r>
    </w:p>
    <w:p w:rsidR="00F058DE" w:rsidRDefault="00F058DE" w:rsidP="00C8085C"/>
    <w:p w:rsidR="00AC2459" w:rsidRDefault="00AC2459" w:rsidP="00C8085C">
      <w:pPr>
        <w:rPr>
          <w:i/>
        </w:rPr>
      </w:pPr>
    </w:p>
    <w:p w:rsidR="003064E9" w:rsidRDefault="00163196" w:rsidP="00C8085C">
      <w:pPr>
        <w:rPr>
          <w:i/>
        </w:rPr>
      </w:pPr>
      <w:r>
        <w:rPr>
          <w:i/>
        </w:rPr>
        <w:t xml:space="preserve">4.3 </w:t>
      </w:r>
      <w:r w:rsidR="003064E9">
        <w:rPr>
          <w:i/>
        </w:rPr>
        <w:t>Modelling the dietary change</w:t>
      </w:r>
    </w:p>
    <w:p w:rsidR="002E6722" w:rsidRDefault="00CA07D4" w:rsidP="00C57783">
      <w:r>
        <w:t xml:space="preserve">The relative contribution of different dietary sources </w:t>
      </w:r>
      <w:r w:rsidR="003F7E83">
        <w:t>was</w:t>
      </w:r>
      <w:r>
        <w:t xml:space="preserve"> modelled using the Bayesian mixing model FRUITS (Food Reconstruction Using Isotopic Transferred Signals; vβ2.1.1 Fernandes </w:t>
      </w:r>
      <w:r>
        <w:rPr>
          <w:i/>
        </w:rPr>
        <w:t>et al</w:t>
      </w:r>
      <w:r>
        <w:t xml:space="preserve">. 2014). </w:t>
      </w:r>
      <w:r w:rsidR="0045403D">
        <w:t>The consumer target</w:t>
      </w:r>
      <w:r w:rsidR="008118F5">
        <w:t>s</w:t>
      </w:r>
      <w:r w:rsidR="0045403D">
        <w:t>, food sources, and off-set</w:t>
      </w:r>
      <w:r w:rsidR="008118F5">
        <w:t xml:space="preserve"> values used</w:t>
      </w:r>
      <w:r w:rsidR="0045403D">
        <w:t xml:space="preserve"> are reported in table 5. Some of the </w:t>
      </w:r>
      <w:r w:rsidR="008118F5">
        <w:t xml:space="preserve">source </w:t>
      </w:r>
      <w:r w:rsidR="00353100">
        <w:t>isotope ratios</w:t>
      </w:r>
      <w:r w:rsidR="0045403D">
        <w:t xml:space="preserve"> are not known and had to be estimated from the literature, particularly </w:t>
      </w:r>
      <w:r w:rsidR="008118F5">
        <w:t>those</w:t>
      </w:r>
      <w:r w:rsidR="0045403D">
        <w:t xml:space="preserve"> for plants, where the extent and consistency in manuring is uncertain. </w:t>
      </w:r>
      <w:r w:rsidR="00C92923">
        <w:t xml:space="preserve">Plants for the Mesolithic, were estimate based on discussion in Hedges </w:t>
      </w:r>
      <w:r w:rsidR="00C92923">
        <w:rPr>
          <w:i/>
        </w:rPr>
        <w:t>et al</w:t>
      </w:r>
      <w:r w:rsidR="00C92923">
        <w:t xml:space="preserve">. </w:t>
      </w:r>
      <w:r w:rsidR="008B0EC3">
        <w:t>(</w:t>
      </w:r>
      <w:r w:rsidR="00F058DE">
        <w:t xml:space="preserve">2013, </w:t>
      </w:r>
      <w:r w:rsidR="00C92923">
        <w:t>363–5), and for the Neolithic</w:t>
      </w:r>
      <w:r w:rsidR="008B0EC3">
        <w:t xml:space="preserve">, </w:t>
      </w:r>
      <w:r w:rsidR="00C92923">
        <w:t xml:space="preserve">from the isotopic </w:t>
      </w:r>
      <w:r w:rsidR="00353100">
        <w:t>analysis</w:t>
      </w:r>
      <w:r w:rsidR="00C92923">
        <w:t xml:space="preserve"> o</w:t>
      </w:r>
      <w:r w:rsidR="00353100">
        <w:t>f</w:t>
      </w:r>
      <w:r w:rsidR="00C92923">
        <w:t xml:space="preserve"> the cereals from the LBK sit</w:t>
      </w:r>
      <w:r w:rsidR="000972BF">
        <w:t>e of V</w:t>
      </w:r>
      <w:r w:rsidR="00C92923">
        <w:t>a</w:t>
      </w:r>
      <w:r w:rsidR="000972BF">
        <w:t>i</w:t>
      </w:r>
      <w:r w:rsidR="00C92923">
        <w:t>hingen</w:t>
      </w:r>
      <w:r w:rsidR="008B0EC3">
        <w:t xml:space="preserve"> (Fraser </w:t>
      </w:r>
      <w:r w:rsidR="008B0EC3">
        <w:rPr>
          <w:i/>
        </w:rPr>
        <w:t>et al</w:t>
      </w:r>
      <w:r w:rsidR="008B0EC3">
        <w:t>. 2013)</w:t>
      </w:r>
      <w:r w:rsidR="00C92923">
        <w:t>.</w:t>
      </w:r>
      <w:r w:rsidR="00C92923">
        <w:rPr>
          <w:i/>
        </w:rPr>
        <w:t xml:space="preserve"> </w:t>
      </w:r>
      <w:r w:rsidR="0045403D">
        <w:t xml:space="preserve">Values for off-sets (based on the assumption that humans “are what they eat + X‰”) introduce uncertainty in the model, </w:t>
      </w:r>
      <w:r w:rsidR="00BC572A">
        <w:t xml:space="preserve">as they are not known for certain, particularly for the enrichment in </w:t>
      </w:r>
      <w:r w:rsidR="008B0EC3">
        <w:t>n</w:t>
      </w:r>
      <w:r w:rsidR="00BC572A">
        <w:t xml:space="preserve">itrogen </w:t>
      </w:r>
      <w:r w:rsidR="00353100">
        <w:t>isotope ratios</w:t>
      </w:r>
      <w:r w:rsidR="00BC572A">
        <w:t xml:space="preserve"> between food source and consumer (Hedges and Reynard 2007</w:t>
      </w:r>
      <w:r w:rsidR="008B0EC3">
        <w:t>;</w:t>
      </w:r>
      <w:r w:rsidR="00BC572A">
        <w:t xml:space="preserve"> O’Connell </w:t>
      </w:r>
      <w:r w:rsidR="00BC572A">
        <w:rPr>
          <w:i/>
        </w:rPr>
        <w:t>et al</w:t>
      </w:r>
      <w:r w:rsidR="00BC572A">
        <w:t>.</w:t>
      </w:r>
      <w:r w:rsidR="00BC572A">
        <w:rPr>
          <w:i/>
        </w:rPr>
        <w:t xml:space="preserve"> </w:t>
      </w:r>
      <w:r w:rsidR="00BC572A">
        <w:t>2012)</w:t>
      </w:r>
      <w:r w:rsidR="0045403D">
        <w:t xml:space="preserve">. </w:t>
      </w:r>
      <w:r w:rsidR="00BC572A">
        <w:t xml:space="preserve">The danger in underestimating the nitrogen off-set is that the proportion of protein in the diet arising from animals will be overestimated (O’Connell </w:t>
      </w:r>
      <w:r w:rsidR="00BC572A">
        <w:rPr>
          <w:i/>
        </w:rPr>
        <w:t>et al</w:t>
      </w:r>
      <w:r w:rsidR="00BC572A">
        <w:t>. 2012, 432</w:t>
      </w:r>
      <w:r w:rsidR="00C92923">
        <w:t xml:space="preserve">; see also Styring </w:t>
      </w:r>
      <w:r w:rsidR="00C92923">
        <w:rPr>
          <w:i/>
        </w:rPr>
        <w:t>et al</w:t>
      </w:r>
      <w:r w:rsidR="00C92923">
        <w:t>. 2015</w:t>
      </w:r>
      <w:r w:rsidR="00F368B9">
        <w:t>; the reverse will also be true)</w:t>
      </w:r>
      <w:r w:rsidR="00BC572A">
        <w:t xml:space="preserve">. For this reason, </w:t>
      </w:r>
      <w:r w:rsidR="004B2A71">
        <w:t>an off</w:t>
      </w:r>
      <w:r w:rsidR="00C92923">
        <w:t>-</w:t>
      </w:r>
      <w:r w:rsidR="004B2A71">
        <w:t>set</w:t>
      </w:r>
      <w:r w:rsidR="00BC572A">
        <w:t xml:space="preserve"> of +6‰ was used following O’Connell </w:t>
      </w:r>
      <w:r w:rsidR="00BC572A">
        <w:rPr>
          <w:i/>
        </w:rPr>
        <w:t>et al</w:t>
      </w:r>
      <w:r w:rsidR="00BC572A">
        <w:t xml:space="preserve">. (2012) and Denaire </w:t>
      </w:r>
      <w:r w:rsidR="00BC572A">
        <w:rPr>
          <w:i/>
        </w:rPr>
        <w:t>et al</w:t>
      </w:r>
      <w:r w:rsidR="00BC572A">
        <w:t>. (2017)</w:t>
      </w:r>
      <w:r w:rsidR="00F627AA">
        <w:t xml:space="preserve">, and will provide a different model of the diet to Hedges </w:t>
      </w:r>
      <w:r w:rsidR="00F627AA">
        <w:rPr>
          <w:i/>
        </w:rPr>
        <w:t>et al</w:t>
      </w:r>
      <w:r w:rsidR="00F627AA">
        <w:t>. (2013), which modelled the LBK diet based on a δ</w:t>
      </w:r>
      <w:r w:rsidR="00F627AA" w:rsidRPr="00F627AA">
        <w:rPr>
          <w:vertAlign w:val="superscript"/>
        </w:rPr>
        <w:t>15</w:t>
      </w:r>
      <w:r w:rsidR="00F627AA">
        <w:t>N</w:t>
      </w:r>
      <w:r w:rsidR="00F627AA">
        <w:rPr>
          <w:i/>
        </w:rPr>
        <w:t xml:space="preserve"> </w:t>
      </w:r>
      <w:r w:rsidR="00F627AA">
        <w:t>off</w:t>
      </w:r>
      <w:r w:rsidR="00C92923">
        <w:t>-</w:t>
      </w:r>
      <w:r w:rsidR="00F627AA">
        <w:t>set of +4–4.5‰</w:t>
      </w:r>
      <w:r w:rsidR="00BC572A">
        <w:t>.</w:t>
      </w:r>
      <w:r w:rsidR="00F368B9">
        <w:t xml:space="preserve"> It is worth emphasising again that the output of the model is contingent on the input parameters. The inputs used here are therefore judged to be most likely, but will be refined by future research.</w:t>
      </w:r>
      <w:r w:rsidR="00BC572A">
        <w:t xml:space="preserve"> </w:t>
      </w:r>
    </w:p>
    <w:p w:rsidR="00F627AA" w:rsidRDefault="00F627AA" w:rsidP="00C57783"/>
    <w:p w:rsidR="00F627AA" w:rsidRPr="004369D5" w:rsidRDefault="00F627AA" w:rsidP="004369D5">
      <w:pPr>
        <w:jc w:val="center"/>
        <w:rPr>
          <w:i/>
        </w:rPr>
      </w:pPr>
      <w:r w:rsidRPr="004369D5">
        <w:rPr>
          <w:i/>
        </w:rPr>
        <w:t xml:space="preserve">Table 5: Summary </w:t>
      </w:r>
      <w:r w:rsidR="006C6AED">
        <w:rPr>
          <w:i/>
        </w:rPr>
        <w:t>input parameters</w:t>
      </w:r>
      <w:r w:rsidRPr="004369D5">
        <w:rPr>
          <w:i/>
        </w:rPr>
        <w:t xml:space="preserve"> for FRUITS model. The average </w:t>
      </w:r>
      <w:r w:rsidR="00353100">
        <w:rPr>
          <w:i/>
        </w:rPr>
        <w:t>isotope ratio</w:t>
      </w:r>
      <w:r w:rsidRPr="004369D5">
        <w:rPr>
          <w:i/>
        </w:rPr>
        <w:t>s for the human data are all adults (from tables 1 and 2), to avoid breastfeeding signal from infants.</w:t>
      </w:r>
    </w:p>
    <w:tbl>
      <w:tblPr>
        <w:tblW w:w="5780" w:type="dxa"/>
        <w:jc w:val="center"/>
        <w:tblLook w:val="04A0" w:firstRow="1" w:lastRow="0" w:firstColumn="1" w:lastColumn="0" w:noHBand="0" w:noVBand="1"/>
      </w:tblPr>
      <w:tblGrid>
        <w:gridCol w:w="1200"/>
        <w:gridCol w:w="1220"/>
        <w:gridCol w:w="960"/>
        <w:gridCol w:w="1440"/>
        <w:gridCol w:w="960"/>
      </w:tblGrid>
      <w:tr w:rsidR="00F627AA" w:rsidRPr="00F627AA" w:rsidTr="005B2804">
        <w:trPr>
          <w:trHeight w:val="300"/>
          <w:jc w:val="center"/>
        </w:trPr>
        <w:tc>
          <w:tcPr>
            <w:tcW w:w="1200" w:type="dxa"/>
            <w:tcBorders>
              <w:top w:val="single" w:sz="4" w:space="0" w:color="auto"/>
              <w:bottom w:val="single" w:sz="4" w:space="0" w:color="auto"/>
            </w:tcBorders>
            <w:shd w:val="clear" w:color="auto" w:fill="auto"/>
            <w:noWrap/>
            <w:vAlign w:val="bottom"/>
            <w:hideMark/>
          </w:tcPr>
          <w:p w:rsidR="00F627AA" w:rsidRPr="00F627AA" w:rsidRDefault="00F627AA" w:rsidP="00F627AA">
            <w:pPr>
              <w:rPr>
                <w:rFonts w:ascii="Times New Roman" w:eastAsia="Times New Roman" w:hAnsi="Times New Roman" w:cs="Times New Roman"/>
                <w:lang w:eastAsia="en-GB"/>
              </w:rPr>
            </w:pPr>
          </w:p>
        </w:tc>
        <w:tc>
          <w:tcPr>
            <w:tcW w:w="1220" w:type="dxa"/>
            <w:tcBorders>
              <w:top w:val="single" w:sz="4" w:space="0" w:color="auto"/>
              <w:bottom w:val="single" w:sz="4" w:space="0" w:color="auto"/>
            </w:tcBorders>
            <w:shd w:val="clear" w:color="auto" w:fill="auto"/>
            <w:noWrap/>
            <w:vAlign w:val="center"/>
            <w:hideMark/>
          </w:tcPr>
          <w:p w:rsidR="00F627AA" w:rsidRPr="00F627AA" w:rsidRDefault="00F627AA" w:rsidP="005B2804">
            <w:pPr>
              <w:jc w:val="center"/>
              <w:rPr>
                <w:rFonts w:ascii="Arial" w:eastAsia="Times New Roman" w:hAnsi="Arial" w:cs="Arial"/>
                <w:b/>
                <w:bCs/>
                <w:color w:val="000000"/>
                <w:sz w:val="20"/>
                <w:szCs w:val="20"/>
                <w:lang w:eastAsia="en-GB"/>
              </w:rPr>
            </w:pPr>
            <w:r w:rsidRPr="00F627AA">
              <w:rPr>
                <w:rFonts w:ascii="Arial" w:eastAsia="Times New Roman" w:hAnsi="Arial" w:cs="Arial"/>
                <w:b/>
                <w:bCs/>
                <w:color w:val="000000"/>
                <w:sz w:val="20"/>
                <w:szCs w:val="20"/>
                <w:lang w:eastAsia="en-GB"/>
              </w:rPr>
              <w:t>Mean δ</w:t>
            </w:r>
            <w:r w:rsidRPr="00F627AA">
              <w:rPr>
                <w:rFonts w:ascii="Arial" w:eastAsia="Times New Roman" w:hAnsi="Arial" w:cs="Arial"/>
                <w:b/>
                <w:bCs/>
                <w:color w:val="000000"/>
                <w:sz w:val="20"/>
                <w:szCs w:val="20"/>
                <w:vertAlign w:val="superscript"/>
                <w:lang w:eastAsia="en-GB"/>
              </w:rPr>
              <w:t>13</w:t>
            </w:r>
            <w:r w:rsidRPr="00F627AA">
              <w:rPr>
                <w:rFonts w:ascii="Arial" w:eastAsia="Times New Roman" w:hAnsi="Arial" w:cs="Arial"/>
                <w:b/>
                <w:bCs/>
                <w:color w:val="000000"/>
                <w:sz w:val="20"/>
                <w:szCs w:val="20"/>
                <w:lang w:eastAsia="en-GB"/>
              </w:rPr>
              <w:t>C</w:t>
            </w:r>
          </w:p>
        </w:tc>
        <w:tc>
          <w:tcPr>
            <w:tcW w:w="960" w:type="dxa"/>
            <w:tcBorders>
              <w:top w:val="single" w:sz="4" w:space="0" w:color="auto"/>
              <w:bottom w:val="single" w:sz="4" w:space="0" w:color="auto"/>
            </w:tcBorders>
            <w:shd w:val="clear" w:color="auto" w:fill="auto"/>
            <w:noWrap/>
            <w:vAlign w:val="center"/>
            <w:hideMark/>
          </w:tcPr>
          <w:p w:rsidR="00F627AA" w:rsidRPr="00F627AA" w:rsidRDefault="00F627AA" w:rsidP="005B2804">
            <w:pPr>
              <w:jc w:val="center"/>
              <w:rPr>
                <w:rFonts w:ascii="Arial" w:eastAsia="Times New Roman" w:hAnsi="Arial" w:cs="Arial"/>
                <w:b/>
                <w:bCs/>
                <w:color w:val="000000"/>
                <w:sz w:val="20"/>
                <w:szCs w:val="20"/>
                <w:lang w:eastAsia="en-GB"/>
              </w:rPr>
            </w:pPr>
            <w:r w:rsidRPr="00F627AA">
              <w:rPr>
                <w:rFonts w:ascii="Arial" w:eastAsia="Times New Roman" w:hAnsi="Arial" w:cs="Arial"/>
                <w:b/>
                <w:bCs/>
                <w:color w:val="000000"/>
                <w:sz w:val="20"/>
                <w:szCs w:val="20"/>
                <w:lang w:eastAsia="en-GB"/>
              </w:rPr>
              <w:t>SD δ</w:t>
            </w:r>
            <w:r w:rsidRPr="00F627AA">
              <w:rPr>
                <w:rFonts w:ascii="Arial" w:eastAsia="Times New Roman" w:hAnsi="Arial" w:cs="Arial"/>
                <w:b/>
                <w:bCs/>
                <w:color w:val="000000"/>
                <w:sz w:val="20"/>
                <w:szCs w:val="20"/>
                <w:vertAlign w:val="superscript"/>
                <w:lang w:eastAsia="en-GB"/>
              </w:rPr>
              <w:t>13</w:t>
            </w:r>
            <w:r w:rsidRPr="00F627AA">
              <w:rPr>
                <w:rFonts w:ascii="Arial" w:eastAsia="Times New Roman" w:hAnsi="Arial" w:cs="Arial"/>
                <w:b/>
                <w:bCs/>
                <w:color w:val="000000"/>
                <w:sz w:val="20"/>
                <w:szCs w:val="20"/>
                <w:lang w:eastAsia="en-GB"/>
              </w:rPr>
              <w:t>C</w:t>
            </w:r>
          </w:p>
        </w:tc>
        <w:tc>
          <w:tcPr>
            <w:tcW w:w="1440" w:type="dxa"/>
            <w:tcBorders>
              <w:top w:val="single" w:sz="4" w:space="0" w:color="auto"/>
              <w:bottom w:val="single" w:sz="4" w:space="0" w:color="auto"/>
            </w:tcBorders>
            <w:shd w:val="clear" w:color="auto" w:fill="auto"/>
            <w:noWrap/>
            <w:vAlign w:val="center"/>
            <w:hideMark/>
          </w:tcPr>
          <w:p w:rsidR="00F627AA" w:rsidRPr="00F627AA" w:rsidRDefault="00F627AA" w:rsidP="005B2804">
            <w:pPr>
              <w:jc w:val="center"/>
              <w:rPr>
                <w:rFonts w:ascii="Arial" w:eastAsia="Times New Roman" w:hAnsi="Arial" w:cs="Arial"/>
                <w:b/>
                <w:bCs/>
                <w:color w:val="000000"/>
                <w:sz w:val="20"/>
                <w:szCs w:val="20"/>
                <w:lang w:eastAsia="en-GB"/>
              </w:rPr>
            </w:pPr>
            <w:r w:rsidRPr="00F627AA">
              <w:rPr>
                <w:rFonts w:ascii="Arial" w:eastAsia="Times New Roman" w:hAnsi="Arial" w:cs="Arial"/>
                <w:b/>
                <w:bCs/>
                <w:color w:val="000000"/>
                <w:sz w:val="20"/>
                <w:szCs w:val="20"/>
                <w:lang w:eastAsia="en-GB"/>
              </w:rPr>
              <w:t>Mean δ</w:t>
            </w:r>
            <w:r w:rsidRPr="00F627AA">
              <w:rPr>
                <w:rFonts w:ascii="Arial" w:eastAsia="Times New Roman" w:hAnsi="Arial" w:cs="Arial"/>
                <w:b/>
                <w:bCs/>
                <w:color w:val="000000"/>
                <w:sz w:val="20"/>
                <w:szCs w:val="20"/>
                <w:vertAlign w:val="superscript"/>
                <w:lang w:eastAsia="en-GB"/>
              </w:rPr>
              <w:t>15</w:t>
            </w:r>
            <w:r w:rsidRPr="00F627AA">
              <w:rPr>
                <w:rFonts w:ascii="Arial" w:eastAsia="Times New Roman" w:hAnsi="Arial" w:cs="Arial"/>
                <w:b/>
                <w:bCs/>
                <w:color w:val="000000"/>
                <w:sz w:val="20"/>
                <w:szCs w:val="20"/>
                <w:lang w:eastAsia="en-GB"/>
              </w:rPr>
              <w:t>N</w:t>
            </w:r>
          </w:p>
        </w:tc>
        <w:tc>
          <w:tcPr>
            <w:tcW w:w="960" w:type="dxa"/>
            <w:tcBorders>
              <w:top w:val="single" w:sz="4" w:space="0" w:color="auto"/>
              <w:bottom w:val="single" w:sz="4" w:space="0" w:color="auto"/>
            </w:tcBorders>
            <w:shd w:val="clear" w:color="auto" w:fill="auto"/>
            <w:noWrap/>
            <w:vAlign w:val="center"/>
            <w:hideMark/>
          </w:tcPr>
          <w:p w:rsidR="00F627AA" w:rsidRPr="00F627AA" w:rsidRDefault="00F627AA" w:rsidP="005B2804">
            <w:pPr>
              <w:jc w:val="center"/>
              <w:rPr>
                <w:rFonts w:ascii="Arial" w:eastAsia="Times New Roman" w:hAnsi="Arial" w:cs="Arial"/>
                <w:b/>
                <w:bCs/>
                <w:color w:val="000000"/>
                <w:sz w:val="20"/>
                <w:szCs w:val="20"/>
                <w:lang w:eastAsia="en-GB"/>
              </w:rPr>
            </w:pPr>
            <w:r w:rsidRPr="00F627AA">
              <w:rPr>
                <w:rFonts w:ascii="Arial" w:eastAsia="Times New Roman" w:hAnsi="Arial" w:cs="Arial"/>
                <w:b/>
                <w:bCs/>
                <w:color w:val="000000"/>
                <w:sz w:val="20"/>
                <w:szCs w:val="20"/>
                <w:lang w:eastAsia="en-GB"/>
              </w:rPr>
              <w:t>SD δ</w:t>
            </w:r>
            <w:r w:rsidRPr="00F627AA">
              <w:rPr>
                <w:rFonts w:ascii="Arial" w:eastAsia="Times New Roman" w:hAnsi="Arial" w:cs="Arial"/>
                <w:b/>
                <w:bCs/>
                <w:color w:val="000000"/>
                <w:sz w:val="20"/>
                <w:szCs w:val="20"/>
                <w:vertAlign w:val="superscript"/>
                <w:lang w:eastAsia="en-GB"/>
              </w:rPr>
              <w:t>15</w:t>
            </w:r>
            <w:r w:rsidRPr="00F627AA">
              <w:rPr>
                <w:rFonts w:ascii="Arial" w:eastAsia="Times New Roman" w:hAnsi="Arial" w:cs="Arial"/>
                <w:b/>
                <w:bCs/>
                <w:color w:val="000000"/>
                <w:sz w:val="20"/>
                <w:szCs w:val="20"/>
                <w:lang w:eastAsia="en-GB"/>
              </w:rPr>
              <w:t>N</w:t>
            </w:r>
          </w:p>
        </w:tc>
      </w:tr>
      <w:tr w:rsidR="00F627AA" w:rsidRPr="00F627AA" w:rsidTr="005B2804">
        <w:trPr>
          <w:trHeight w:val="300"/>
          <w:jc w:val="center"/>
        </w:trPr>
        <w:tc>
          <w:tcPr>
            <w:tcW w:w="1200" w:type="dxa"/>
            <w:tcBorders>
              <w:top w:val="single" w:sz="4" w:space="0" w:color="auto"/>
            </w:tcBorders>
            <w:shd w:val="clear" w:color="auto" w:fill="auto"/>
            <w:noWrap/>
            <w:vAlign w:val="bottom"/>
            <w:hideMark/>
          </w:tcPr>
          <w:p w:rsidR="00F627AA" w:rsidRPr="00F627AA" w:rsidRDefault="00F627AA" w:rsidP="00F627AA">
            <w:pPr>
              <w:rPr>
                <w:rFonts w:ascii="Calibri" w:eastAsia="Times New Roman" w:hAnsi="Calibri" w:cs="Times New Roman"/>
                <w:b/>
                <w:bCs/>
                <w:color w:val="000000"/>
                <w:sz w:val="22"/>
                <w:szCs w:val="22"/>
                <w:lang w:eastAsia="en-GB"/>
              </w:rPr>
            </w:pPr>
            <w:r w:rsidRPr="00F627AA">
              <w:rPr>
                <w:rFonts w:ascii="Calibri" w:eastAsia="Times New Roman" w:hAnsi="Calibri" w:cs="Times New Roman"/>
                <w:b/>
                <w:bCs/>
                <w:color w:val="000000"/>
                <w:sz w:val="22"/>
                <w:szCs w:val="22"/>
                <w:lang w:eastAsia="en-GB"/>
              </w:rPr>
              <w:t>Mesolithic</w:t>
            </w:r>
          </w:p>
        </w:tc>
        <w:tc>
          <w:tcPr>
            <w:tcW w:w="4580" w:type="dxa"/>
            <w:gridSpan w:val="4"/>
            <w:tcBorders>
              <w:top w:val="single" w:sz="4" w:space="0" w:color="auto"/>
            </w:tcBorders>
            <w:shd w:val="clear" w:color="auto" w:fill="auto"/>
            <w:noWrap/>
            <w:vAlign w:val="center"/>
            <w:hideMark/>
          </w:tcPr>
          <w:p w:rsidR="00F627AA" w:rsidRPr="00F627AA" w:rsidRDefault="00F627AA" w:rsidP="005B2804">
            <w:pPr>
              <w:jc w:val="center"/>
              <w:rPr>
                <w:rFonts w:ascii="Arial" w:eastAsia="Times New Roman" w:hAnsi="Arial" w:cs="Arial"/>
                <w:b/>
                <w:bCs/>
                <w:color w:val="000000"/>
                <w:sz w:val="20"/>
                <w:szCs w:val="20"/>
                <w:lang w:eastAsia="en-GB"/>
              </w:rPr>
            </w:pPr>
          </w:p>
        </w:tc>
      </w:tr>
      <w:tr w:rsidR="00F627AA" w:rsidRPr="00F627AA" w:rsidTr="005B2804">
        <w:trPr>
          <w:trHeight w:val="300"/>
          <w:jc w:val="center"/>
        </w:trPr>
        <w:tc>
          <w:tcPr>
            <w:tcW w:w="1200" w:type="dxa"/>
            <w:shd w:val="clear" w:color="auto" w:fill="D9D9D9" w:themeFill="background1" w:themeFillShade="D9"/>
            <w:noWrap/>
            <w:vAlign w:val="bottom"/>
            <w:hideMark/>
          </w:tcPr>
          <w:p w:rsidR="00F627AA" w:rsidRPr="00F627AA" w:rsidRDefault="00F627AA" w:rsidP="00F627AA">
            <w:pP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Human</w:t>
            </w:r>
          </w:p>
        </w:tc>
        <w:tc>
          <w:tcPr>
            <w:tcW w:w="1220" w:type="dxa"/>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-20.3</w:t>
            </w:r>
          </w:p>
        </w:tc>
        <w:tc>
          <w:tcPr>
            <w:tcW w:w="960" w:type="dxa"/>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0.6</w:t>
            </w:r>
          </w:p>
        </w:tc>
        <w:tc>
          <w:tcPr>
            <w:tcW w:w="1440" w:type="dxa"/>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10.1</w:t>
            </w:r>
          </w:p>
        </w:tc>
        <w:tc>
          <w:tcPr>
            <w:tcW w:w="960" w:type="dxa"/>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0.92</w:t>
            </w:r>
          </w:p>
        </w:tc>
      </w:tr>
      <w:tr w:rsidR="00F627AA" w:rsidRPr="00F627AA" w:rsidTr="005B2804">
        <w:trPr>
          <w:trHeight w:val="300"/>
          <w:jc w:val="center"/>
        </w:trPr>
        <w:tc>
          <w:tcPr>
            <w:tcW w:w="1200" w:type="dxa"/>
            <w:shd w:val="clear" w:color="auto" w:fill="auto"/>
            <w:noWrap/>
            <w:vAlign w:val="bottom"/>
            <w:hideMark/>
          </w:tcPr>
          <w:p w:rsidR="00F627AA" w:rsidRPr="00F627AA" w:rsidRDefault="00F627AA" w:rsidP="00F627AA">
            <w:pP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Terrestrial</w:t>
            </w:r>
          </w:p>
        </w:tc>
        <w:tc>
          <w:tcPr>
            <w:tcW w:w="1220" w:type="dxa"/>
            <w:shd w:val="clear" w:color="auto" w:fill="auto"/>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-22.4</w:t>
            </w:r>
          </w:p>
        </w:tc>
        <w:tc>
          <w:tcPr>
            <w:tcW w:w="960" w:type="dxa"/>
            <w:shd w:val="clear" w:color="auto" w:fill="auto"/>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2.14</w:t>
            </w:r>
          </w:p>
        </w:tc>
        <w:tc>
          <w:tcPr>
            <w:tcW w:w="1440" w:type="dxa"/>
            <w:shd w:val="clear" w:color="auto" w:fill="auto"/>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6.9</w:t>
            </w:r>
          </w:p>
        </w:tc>
        <w:tc>
          <w:tcPr>
            <w:tcW w:w="960" w:type="dxa"/>
            <w:shd w:val="clear" w:color="auto" w:fill="auto"/>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2.26</w:t>
            </w:r>
          </w:p>
        </w:tc>
      </w:tr>
      <w:tr w:rsidR="00F627AA" w:rsidRPr="00F627AA" w:rsidTr="005B2804">
        <w:trPr>
          <w:trHeight w:val="300"/>
          <w:jc w:val="center"/>
        </w:trPr>
        <w:tc>
          <w:tcPr>
            <w:tcW w:w="1200" w:type="dxa"/>
            <w:shd w:val="clear" w:color="auto" w:fill="D9D9D9" w:themeFill="background1" w:themeFillShade="D9"/>
            <w:noWrap/>
            <w:vAlign w:val="bottom"/>
            <w:hideMark/>
          </w:tcPr>
          <w:p w:rsidR="00F627AA" w:rsidRPr="00F627AA" w:rsidRDefault="00F627AA" w:rsidP="00F627AA">
            <w:pP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Aquatic</w:t>
            </w:r>
          </w:p>
        </w:tc>
        <w:tc>
          <w:tcPr>
            <w:tcW w:w="1220" w:type="dxa"/>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-22.0</w:t>
            </w:r>
          </w:p>
        </w:tc>
        <w:tc>
          <w:tcPr>
            <w:tcW w:w="960" w:type="dxa"/>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1.49</w:t>
            </w:r>
          </w:p>
        </w:tc>
        <w:tc>
          <w:tcPr>
            <w:tcW w:w="1440" w:type="dxa"/>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9.3</w:t>
            </w:r>
          </w:p>
        </w:tc>
        <w:tc>
          <w:tcPr>
            <w:tcW w:w="960" w:type="dxa"/>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1.44</w:t>
            </w:r>
          </w:p>
        </w:tc>
      </w:tr>
      <w:tr w:rsidR="00F627AA" w:rsidRPr="00F627AA" w:rsidTr="005B2804">
        <w:trPr>
          <w:trHeight w:val="300"/>
          <w:jc w:val="center"/>
        </w:trPr>
        <w:tc>
          <w:tcPr>
            <w:tcW w:w="1200" w:type="dxa"/>
            <w:shd w:val="clear" w:color="auto" w:fill="auto"/>
            <w:noWrap/>
            <w:vAlign w:val="bottom"/>
            <w:hideMark/>
          </w:tcPr>
          <w:p w:rsidR="00F627AA" w:rsidRPr="00F627AA" w:rsidRDefault="00F627AA" w:rsidP="00F627AA">
            <w:pP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Plants</w:t>
            </w:r>
          </w:p>
        </w:tc>
        <w:tc>
          <w:tcPr>
            <w:tcW w:w="1220" w:type="dxa"/>
            <w:shd w:val="clear" w:color="auto" w:fill="auto"/>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-24.8</w:t>
            </w:r>
          </w:p>
        </w:tc>
        <w:tc>
          <w:tcPr>
            <w:tcW w:w="960" w:type="dxa"/>
            <w:shd w:val="clear" w:color="auto" w:fill="auto"/>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1.06</w:t>
            </w:r>
          </w:p>
        </w:tc>
        <w:tc>
          <w:tcPr>
            <w:tcW w:w="1440" w:type="dxa"/>
            <w:shd w:val="clear" w:color="auto" w:fill="auto"/>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1.5</w:t>
            </w:r>
          </w:p>
        </w:tc>
        <w:tc>
          <w:tcPr>
            <w:tcW w:w="960" w:type="dxa"/>
            <w:shd w:val="clear" w:color="auto" w:fill="auto"/>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1.5</w:t>
            </w:r>
          </w:p>
        </w:tc>
      </w:tr>
      <w:tr w:rsidR="00F627AA" w:rsidRPr="00F627AA" w:rsidTr="005B2804">
        <w:trPr>
          <w:trHeight w:val="300"/>
          <w:jc w:val="center"/>
        </w:trPr>
        <w:tc>
          <w:tcPr>
            <w:tcW w:w="1200" w:type="dxa"/>
            <w:tcBorders>
              <w:bottom w:val="single" w:sz="4" w:space="0" w:color="auto"/>
            </w:tcBorders>
            <w:shd w:val="clear" w:color="auto" w:fill="D9D9D9" w:themeFill="background1" w:themeFillShade="D9"/>
            <w:noWrap/>
            <w:vAlign w:val="bottom"/>
            <w:hideMark/>
          </w:tcPr>
          <w:p w:rsidR="00F627AA" w:rsidRPr="00F627AA" w:rsidRDefault="00F627AA" w:rsidP="00F627AA">
            <w:pP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Off-sets</w:t>
            </w:r>
          </w:p>
        </w:tc>
        <w:tc>
          <w:tcPr>
            <w:tcW w:w="1220" w:type="dxa"/>
            <w:tcBorders>
              <w:bottom w:val="single" w:sz="4" w:space="0" w:color="auto"/>
            </w:tcBorders>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4.8</w:t>
            </w:r>
          </w:p>
        </w:tc>
        <w:tc>
          <w:tcPr>
            <w:tcW w:w="960" w:type="dxa"/>
            <w:tcBorders>
              <w:bottom w:val="single" w:sz="4" w:space="0" w:color="auto"/>
            </w:tcBorders>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0.2</w:t>
            </w:r>
          </w:p>
        </w:tc>
        <w:tc>
          <w:tcPr>
            <w:tcW w:w="1440" w:type="dxa"/>
            <w:tcBorders>
              <w:bottom w:val="single" w:sz="4" w:space="0" w:color="auto"/>
            </w:tcBorders>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6</w:t>
            </w:r>
          </w:p>
        </w:tc>
        <w:tc>
          <w:tcPr>
            <w:tcW w:w="960" w:type="dxa"/>
            <w:tcBorders>
              <w:bottom w:val="single" w:sz="4" w:space="0" w:color="auto"/>
            </w:tcBorders>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0.5</w:t>
            </w:r>
          </w:p>
        </w:tc>
      </w:tr>
      <w:tr w:rsidR="00F627AA" w:rsidRPr="00F627AA" w:rsidTr="005B2804">
        <w:trPr>
          <w:trHeight w:val="300"/>
          <w:jc w:val="center"/>
        </w:trPr>
        <w:tc>
          <w:tcPr>
            <w:tcW w:w="1200" w:type="dxa"/>
            <w:tcBorders>
              <w:top w:val="single" w:sz="4" w:space="0" w:color="auto"/>
            </w:tcBorders>
            <w:shd w:val="clear" w:color="auto" w:fill="auto"/>
            <w:noWrap/>
            <w:vAlign w:val="bottom"/>
            <w:hideMark/>
          </w:tcPr>
          <w:p w:rsidR="00F627AA" w:rsidRPr="00F627AA" w:rsidRDefault="00F627AA" w:rsidP="00F627AA">
            <w:pPr>
              <w:rPr>
                <w:rFonts w:ascii="Calibri" w:eastAsia="Times New Roman" w:hAnsi="Calibri" w:cs="Times New Roman"/>
                <w:b/>
                <w:bCs/>
                <w:color w:val="000000"/>
                <w:sz w:val="22"/>
                <w:szCs w:val="22"/>
                <w:lang w:eastAsia="en-GB"/>
              </w:rPr>
            </w:pPr>
            <w:r w:rsidRPr="00F627AA">
              <w:rPr>
                <w:rFonts w:ascii="Calibri" w:eastAsia="Times New Roman" w:hAnsi="Calibri" w:cs="Times New Roman"/>
                <w:b/>
                <w:bCs/>
                <w:color w:val="000000"/>
                <w:sz w:val="22"/>
                <w:szCs w:val="22"/>
                <w:lang w:eastAsia="en-GB"/>
              </w:rPr>
              <w:t>Neolithic</w:t>
            </w:r>
          </w:p>
        </w:tc>
        <w:tc>
          <w:tcPr>
            <w:tcW w:w="4580" w:type="dxa"/>
            <w:gridSpan w:val="4"/>
            <w:tcBorders>
              <w:top w:val="single" w:sz="4" w:space="0" w:color="auto"/>
            </w:tcBorders>
            <w:shd w:val="clear" w:color="auto" w:fill="auto"/>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p>
        </w:tc>
      </w:tr>
      <w:tr w:rsidR="00F627AA" w:rsidRPr="00F627AA" w:rsidTr="005B2804">
        <w:trPr>
          <w:trHeight w:val="300"/>
          <w:jc w:val="center"/>
        </w:trPr>
        <w:tc>
          <w:tcPr>
            <w:tcW w:w="1200" w:type="dxa"/>
            <w:shd w:val="clear" w:color="auto" w:fill="D9D9D9" w:themeFill="background1" w:themeFillShade="D9"/>
            <w:noWrap/>
            <w:vAlign w:val="bottom"/>
            <w:hideMark/>
          </w:tcPr>
          <w:p w:rsidR="00F627AA" w:rsidRPr="00F627AA" w:rsidRDefault="005B2804" w:rsidP="00F627AA">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Human</w:t>
            </w:r>
          </w:p>
        </w:tc>
        <w:tc>
          <w:tcPr>
            <w:tcW w:w="1220" w:type="dxa"/>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-20.2</w:t>
            </w:r>
          </w:p>
        </w:tc>
        <w:tc>
          <w:tcPr>
            <w:tcW w:w="960" w:type="dxa"/>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0.27</w:t>
            </w:r>
          </w:p>
        </w:tc>
        <w:tc>
          <w:tcPr>
            <w:tcW w:w="1440" w:type="dxa"/>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9.4</w:t>
            </w:r>
          </w:p>
        </w:tc>
        <w:tc>
          <w:tcPr>
            <w:tcW w:w="960" w:type="dxa"/>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0.78</w:t>
            </w:r>
          </w:p>
        </w:tc>
      </w:tr>
      <w:tr w:rsidR="00F627AA" w:rsidRPr="00F627AA" w:rsidTr="005B2804">
        <w:trPr>
          <w:trHeight w:val="300"/>
          <w:jc w:val="center"/>
        </w:trPr>
        <w:tc>
          <w:tcPr>
            <w:tcW w:w="1200" w:type="dxa"/>
            <w:shd w:val="clear" w:color="auto" w:fill="auto"/>
            <w:noWrap/>
            <w:vAlign w:val="bottom"/>
            <w:hideMark/>
          </w:tcPr>
          <w:p w:rsidR="00F627AA" w:rsidRPr="00F627AA" w:rsidRDefault="00F627AA" w:rsidP="00F627AA">
            <w:pP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Terrestrial</w:t>
            </w:r>
          </w:p>
        </w:tc>
        <w:tc>
          <w:tcPr>
            <w:tcW w:w="1220" w:type="dxa"/>
            <w:shd w:val="clear" w:color="auto" w:fill="auto"/>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-21.3</w:t>
            </w:r>
          </w:p>
        </w:tc>
        <w:tc>
          <w:tcPr>
            <w:tcW w:w="960" w:type="dxa"/>
            <w:shd w:val="clear" w:color="auto" w:fill="auto"/>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1.06</w:t>
            </w:r>
          </w:p>
        </w:tc>
        <w:tc>
          <w:tcPr>
            <w:tcW w:w="1440" w:type="dxa"/>
            <w:shd w:val="clear" w:color="auto" w:fill="auto"/>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6.7</w:t>
            </w:r>
          </w:p>
        </w:tc>
        <w:tc>
          <w:tcPr>
            <w:tcW w:w="960" w:type="dxa"/>
            <w:shd w:val="clear" w:color="auto" w:fill="auto"/>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1.4</w:t>
            </w:r>
          </w:p>
        </w:tc>
      </w:tr>
      <w:tr w:rsidR="00F627AA" w:rsidRPr="00F627AA" w:rsidTr="005B2804">
        <w:trPr>
          <w:trHeight w:val="300"/>
          <w:jc w:val="center"/>
        </w:trPr>
        <w:tc>
          <w:tcPr>
            <w:tcW w:w="1200" w:type="dxa"/>
            <w:shd w:val="clear" w:color="auto" w:fill="D9D9D9" w:themeFill="background1" w:themeFillShade="D9"/>
            <w:noWrap/>
            <w:vAlign w:val="bottom"/>
            <w:hideMark/>
          </w:tcPr>
          <w:p w:rsidR="00F627AA" w:rsidRPr="00F627AA" w:rsidRDefault="00F627AA" w:rsidP="00F627AA">
            <w:pP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Aquatic</w:t>
            </w:r>
          </w:p>
        </w:tc>
        <w:tc>
          <w:tcPr>
            <w:tcW w:w="1220" w:type="dxa"/>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-21.5</w:t>
            </w:r>
          </w:p>
        </w:tc>
        <w:tc>
          <w:tcPr>
            <w:tcW w:w="960" w:type="dxa"/>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1</w:t>
            </w:r>
          </w:p>
        </w:tc>
        <w:tc>
          <w:tcPr>
            <w:tcW w:w="1440" w:type="dxa"/>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8.9</w:t>
            </w:r>
          </w:p>
        </w:tc>
        <w:tc>
          <w:tcPr>
            <w:tcW w:w="960" w:type="dxa"/>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1.1</w:t>
            </w:r>
          </w:p>
        </w:tc>
      </w:tr>
      <w:tr w:rsidR="00F627AA" w:rsidRPr="00F627AA" w:rsidTr="005B2804">
        <w:trPr>
          <w:trHeight w:val="300"/>
          <w:jc w:val="center"/>
        </w:trPr>
        <w:tc>
          <w:tcPr>
            <w:tcW w:w="1200" w:type="dxa"/>
            <w:shd w:val="clear" w:color="auto" w:fill="auto"/>
            <w:noWrap/>
            <w:vAlign w:val="bottom"/>
            <w:hideMark/>
          </w:tcPr>
          <w:p w:rsidR="00F627AA" w:rsidRPr="00F627AA" w:rsidRDefault="00F627AA" w:rsidP="00F627AA">
            <w:pP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Plants</w:t>
            </w:r>
          </w:p>
        </w:tc>
        <w:tc>
          <w:tcPr>
            <w:tcW w:w="1220" w:type="dxa"/>
            <w:shd w:val="clear" w:color="auto" w:fill="auto"/>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-23.8</w:t>
            </w:r>
          </w:p>
        </w:tc>
        <w:tc>
          <w:tcPr>
            <w:tcW w:w="960" w:type="dxa"/>
            <w:shd w:val="clear" w:color="auto" w:fill="auto"/>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0.3</w:t>
            </w:r>
          </w:p>
        </w:tc>
        <w:tc>
          <w:tcPr>
            <w:tcW w:w="1440" w:type="dxa"/>
            <w:shd w:val="clear" w:color="auto" w:fill="auto"/>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3.6</w:t>
            </w:r>
          </w:p>
        </w:tc>
        <w:tc>
          <w:tcPr>
            <w:tcW w:w="960" w:type="dxa"/>
            <w:shd w:val="clear" w:color="auto" w:fill="auto"/>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1.2</w:t>
            </w:r>
          </w:p>
        </w:tc>
      </w:tr>
      <w:tr w:rsidR="00F627AA" w:rsidRPr="00F627AA" w:rsidTr="005B2804">
        <w:trPr>
          <w:trHeight w:val="300"/>
          <w:jc w:val="center"/>
        </w:trPr>
        <w:tc>
          <w:tcPr>
            <w:tcW w:w="1200" w:type="dxa"/>
            <w:tcBorders>
              <w:bottom w:val="single" w:sz="4" w:space="0" w:color="auto"/>
            </w:tcBorders>
            <w:shd w:val="clear" w:color="auto" w:fill="D9D9D9" w:themeFill="background1" w:themeFillShade="D9"/>
            <w:noWrap/>
            <w:vAlign w:val="bottom"/>
            <w:hideMark/>
          </w:tcPr>
          <w:p w:rsidR="00F627AA" w:rsidRPr="00F627AA" w:rsidRDefault="00F627AA" w:rsidP="00F627AA">
            <w:pP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Off-sets</w:t>
            </w:r>
          </w:p>
        </w:tc>
        <w:tc>
          <w:tcPr>
            <w:tcW w:w="1220" w:type="dxa"/>
            <w:tcBorders>
              <w:bottom w:val="single" w:sz="4" w:space="0" w:color="auto"/>
            </w:tcBorders>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4.8</w:t>
            </w:r>
          </w:p>
        </w:tc>
        <w:tc>
          <w:tcPr>
            <w:tcW w:w="960" w:type="dxa"/>
            <w:tcBorders>
              <w:bottom w:val="single" w:sz="4" w:space="0" w:color="auto"/>
            </w:tcBorders>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0.2</w:t>
            </w:r>
          </w:p>
        </w:tc>
        <w:tc>
          <w:tcPr>
            <w:tcW w:w="1440" w:type="dxa"/>
            <w:tcBorders>
              <w:bottom w:val="single" w:sz="4" w:space="0" w:color="auto"/>
            </w:tcBorders>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6</w:t>
            </w:r>
          </w:p>
        </w:tc>
        <w:tc>
          <w:tcPr>
            <w:tcW w:w="960" w:type="dxa"/>
            <w:tcBorders>
              <w:bottom w:val="single" w:sz="4" w:space="0" w:color="auto"/>
            </w:tcBorders>
            <w:shd w:val="clear" w:color="auto" w:fill="D9D9D9" w:themeFill="background1" w:themeFillShade="D9"/>
            <w:noWrap/>
            <w:vAlign w:val="bottom"/>
            <w:hideMark/>
          </w:tcPr>
          <w:p w:rsidR="00F627AA" w:rsidRPr="00F627AA" w:rsidRDefault="00F627AA" w:rsidP="005B2804">
            <w:pPr>
              <w:jc w:val="center"/>
              <w:rPr>
                <w:rFonts w:ascii="Calibri" w:eastAsia="Times New Roman" w:hAnsi="Calibri" w:cs="Times New Roman"/>
                <w:color w:val="000000"/>
                <w:sz w:val="22"/>
                <w:szCs w:val="22"/>
                <w:lang w:eastAsia="en-GB"/>
              </w:rPr>
            </w:pPr>
            <w:r w:rsidRPr="00F627AA">
              <w:rPr>
                <w:rFonts w:ascii="Calibri" w:eastAsia="Times New Roman" w:hAnsi="Calibri" w:cs="Times New Roman"/>
                <w:color w:val="000000"/>
                <w:sz w:val="22"/>
                <w:szCs w:val="22"/>
                <w:lang w:eastAsia="en-GB"/>
              </w:rPr>
              <w:t>0.5</w:t>
            </w:r>
          </w:p>
        </w:tc>
      </w:tr>
    </w:tbl>
    <w:p w:rsidR="002E6722" w:rsidRDefault="002E6722" w:rsidP="00C57783"/>
    <w:p w:rsidR="004B2A71" w:rsidRDefault="00223102" w:rsidP="00C57783">
      <w:r>
        <w:t xml:space="preserve">The main question asked of the analysis was whether any inference could be made about </w:t>
      </w:r>
      <w:r w:rsidR="00C57783">
        <w:t xml:space="preserve">changes in </w:t>
      </w:r>
      <w:r>
        <w:t xml:space="preserve">freshwater </w:t>
      </w:r>
      <w:r w:rsidR="007C7173">
        <w:t>reource</w:t>
      </w:r>
      <w:r>
        <w:t xml:space="preserve"> consumption, with a hypothesis that </w:t>
      </w:r>
      <w:r w:rsidR="00E07039">
        <w:t xml:space="preserve">there was a </w:t>
      </w:r>
      <w:r w:rsidR="007C7173">
        <w:t xml:space="preserve">decrease </w:t>
      </w:r>
      <w:r w:rsidR="00C57783">
        <w:t>from the Mesolithic to the Neolithic</w:t>
      </w:r>
      <w:r w:rsidR="00E07039">
        <w:t>. However, there are several other variables that complicate the analysis. Name</w:t>
      </w:r>
      <w:r w:rsidR="00F368B9">
        <w:t xml:space="preserve">ly, (1) the percentage of meat </w:t>
      </w:r>
      <w:r w:rsidR="001149A1">
        <w:t>vs.</w:t>
      </w:r>
      <w:r w:rsidR="00E07039">
        <w:t xml:space="preserve"> milk</w:t>
      </w:r>
      <w:r w:rsidR="00F368B9">
        <w:t xml:space="preserve"> </w:t>
      </w:r>
      <w:r w:rsidR="00032BB0">
        <w:t xml:space="preserve">in the diet is unknown, (2) the impact of manuring on the cereal isotopes </w:t>
      </w:r>
      <w:r w:rsidR="00353100">
        <w:t>ratios</w:t>
      </w:r>
      <w:r w:rsidR="00032BB0">
        <w:t xml:space="preserve">, as this may not be consistent across the distribution of sites during the Neolithic, (3) the extent of pulses in the diet. </w:t>
      </w:r>
      <w:r w:rsidR="004B2A71">
        <w:t xml:space="preserve">As </w:t>
      </w:r>
      <w:r w:rsidR="006C6AED">
        <w:t>these variables show</w:t>
      </w:r>
      <w:r w:rsidR="004B2A71">
        <w:t xml:space="preserve">, </w:t>
      </w:r>
      <w:r w:rsidR="006C6AED">
        <w:t xml:space="preserve">the input parameters </w:t>
      </w:r>
      <w:r w:rsidR="004B2A71">
        <w:t xml:space="preserve">are not likely to be an absolute representation of the diet, but </w:t>
      </w:r>
      <w:r w:rsidR="00C224D0">
        <w:t xml:space="preserve">these models </w:t>
      </w:r>
      <w:r w:rsidR="004B2A71">
        <w:t xml:space="preserve">should give some insights into </w:t>
      </w:r>
      <w:r w:rsidR="006C6AED">
        <w:t xml:space="preserve">the </w:t>
      </w:r>
      <w:r w:rsidR="004B2A71">
        <w:t xml:space="preserve">dietary changes </w:t>
      </w:r>
      <w:r w:rsidR="006C6AED">
        <w:t xml:space="preserve">in terms of relative proportion </w:t>
      </w:r>
      <w:r w:rsidR="004D7D09">
        <w:t xml:space="preserve">contribution </w:t>
      </w:r>
      <w:r w:rsidR="006C6AED">
        <w:t xml:space="preserve">of foodstuffs </w:t>
      </w:r>
      <w:r w:rsidR="004B2A71">
        <w:t>between the Mesolithic and Neolithic.</w:t>
      </w:r>
    </w:p>
    <w:p w:rsidR="004B2A71" w:rsidRDefault="004B2A71" w:rsidP="00C57783"/>
    <w:p w:rsidR="007C7173" w:rsidRDefault="004B2A71" w:rsidP="007C7173">
      <w:r>
        <w:t xml:space="preserve">The results of the FRUITS modelling are reported in table 6 and figures </w:t>
      </w:r>
      <w:r w:rsidR="00E14229">
        <w:t>3</w:t>
      </w:r>
      <w:r w:rsidR="006C7534">
        <w:t xml:space="preserve"> and </w:t>
      </w:r>
      <w:r w:rsidR="00E14229">
        <w:t>4</w:t>
      </w:r>
      <w:r>
        <w:t>.</w:t>
      </w:r>
      <w:r w:rsidR="006C7534">
        <w:t xml:space="preserve"> The models suggest that the contribution of aquatic animals to the diet fell from </w:t>
      </w:r>
      <w:r w:rsidR="006C7534">
        <w:rPr>
          <w:i/>
        </w:rPr>
        <w:t>c</w:t>
      </w:r>
      <w:r w:rsidR="007C7173">
        <w:t>.</w:t>
      </w:r>
      <w:r w:rsidR="006C7534">
        <w:t>18.5</w:t>
      </w:r>
      <w:r w:rsidR="008B0EC3" w:rsidRPr="008B0EC3">
        <w:t>±</w:t>
      </w:r>
      <w:r w:rsidR="008B0EC3">
        <w:t>13.8</w:t>
      </w:r>
      <w:r w:rsidR="006C7534">
        <w:t xml:space="preserve">% in the Mesolithic to </w:t>
      </w:r>
      <w:r w:rsidR="006C7534">
        <w:rPr>
          <w:i/>
        </w:rPr>
        <w:t>c</w:t>
      </w:r>
      <w:r w:rsidR="006C7534">
        <w:t>.</w:t>
      </w:r>
      <w:r w:rsidR="008B0EC3">
        <w:t>5.9</w:t>
      </w:r>
      <w:r w:rsidR="008B0EC3" w:rsidRPr="008B0EC3">
        <w:t>±</w:t>
      </w:r>
      <w:r w:rsidR="008B0EC3">
        <w:t>6.8</w:t>
      </w:r>
      <w:r w:rsidR="006C7534">
        <w:t>% in the Neolithic</w:t>
      </w:r>
      <w:r w:rsidR="008B0EC3">
        <w:t xml:space="preserve"> </w:t>
      </w:r>
      <w:r w:rsidR="00D07F58">
        <w:t>(</w:t>
      </w:r>
      <w:r w:rsidR="008B0EC3">
        <w:t>note the large standard deviations</w:t>
      </w:r>
      <w:r w:rsidR="00D07F58">
        <w:t>)</w:t>
      </w:r>
      <w:r>
        <w:t xml:space="preserve">. This suggests a </w:t>
      </w:r>
      <w:r>
        <w:lastRenderedPageBreak/>
        <w:t xml:space="preserve">significant </w:t>
      </w:r>
      <w:r w:rsidR="00CD6E18">
        <w:t xml:space="preserve">drop, but not a complete abandonment of aquatic resources between the Mesolithic and Neolithic in terrestrial areas of central Europe. In contrast to previous models, </w:t>
      </w:r>
      <w:r w:rsidR="00A139FE">
        <w:t xml:space="preserve">the </w:t>
      </w:r>
      <w:r w:rsidR="00353100">
        <w:t xml:space="preserve">analysis presented here </w:t>
      </w:r>
      <w:r w:rsidR="00CD6E18">
        <w:t>suggest</w:t>
      </w:r>
      <w:r w:rsidR="00A139FE">
        <w:t>s</w:t>
      </w:r>
      <w:r w:rsidR="00CD6E18">
        <w:t xml:space="preserve"> that the contribution of plant protein to the diet has previously been underestimated in the Neolithic (</w:t>
      </w:r>
      <w:r w:rsidR="00A139FE">
        <w:t>the model suggesting plants accounted for nearly 8</w:t>
      </w:r>
      <w:r w:rsidR="008B0EC3">
        <w:t>4.3</w:t>
      </w:r>
      <w:r w:rsidR="008B0EC3" w:rsidRPr="008B0EC3">
        <w:t>±</w:t>
      </w:r>
      <w:r w:rsidR="008B0EC3">
        <w:t>17.6</w:t>
      </w:r>
      <w:r w:rsidR="00A139FE">
        <w:t>% of the protein in the diet</w:t>
      </w:r>
      <w:r w:rsidR="00CD6E18">
        <w:t>)</w:t>
      </w:r>
      <w:r w:rsidR="00A139FE">
        <w:t xml:space="preserve">. This is a higher percentage of the diet than was suggested at sites where the plant isotope </w:t>
      </w:r>
      <w:r w:rsidR="00353100">
        <w:t>ratios</w:t>
      </w:r>
      <w:r w:rsidR="00A139FE">
        <w:t xml:space="preserve"> were taken from (Fraser </w:t>
      </w:r>
      <w:r w:rsidR="00A139FE">
        <w:rPr>
          <w:i/>
        </w:rPr>
        <w:t>et al</w:t>
      </w:r>
      <w:r w:rsidR="00A139FE">
        <w:t>.</w:t>
      </w:r>
      <w:r w:rsidR="00A139FE">
        <w:rPr>
          <w:i/>
        </w:rPr>
        <w:t xml:space="preserve"> </w:t>
      </w:r>
      <w:r w:rsidR="007C7173">
        <w:t xml:space="preserve">2013). This may </w:t>
      </w:r>
      <w:r w:rsidR="00A139FE">
        <w:t>suggest that manuring may not have been consistent across the LBK</w:t>
      </w:r>
      <w:r w:rsidR="001149A1">
        <w:t>. At sites</w:t>
      </w:r>
      <w:r w:rsidR="007C7173">
        <w:t xml:space="preserve"> </w:t>
      </w:r>
      <w:r w:rsidR="001149A1">
        <w:t>with</w:t>
      </w:r>
      <w:r w:rsidR="007C7173">
        <w:t xml:space="preserve"> less established </w:t>
      </w:r>
      <w:r w:rsidR="001149A1">
        <w:t xml:space="preserve">cereal growing and manuring </w:t>
      </w:r>
      <w:r w:rsidR="007C7173">
        <w:t>than Vaihingen, the off-set would be lower, and, hence, leading to plants being overestimated in the model</w:t>
      </w:r>
      <w:r w:rsidR="00CD6E18">
        <w:t xml:space="preserve">. </w:t>
      </w:r>
      <w:r w:rsidR="007C7173">
        <w:t xml:space="preserve">It is likely, however, that the contribution of plants to dietary protein to the LBK-Neolithic diet has previously been underestimated. </w:t>
      </w:r>
      <w:r w:rsidR="00A139FE">
        <w:t xml:space="preserve">Hedges </w:t>
      </w:r>
      <w:r w:rsidR="00A139FE">
        <w:rPr>
          <w:i/>
        </w:rPr>
        <w:t>et al</w:t>
      </w:r>
      <w:r w:rsidR="00A139FE">
        <w:t xml:space="preserve">. (2013, 365), concluded that in the geographic region under study here, at +4‰ enrichment the LBK diet was likely to be 40% meat </w:t>
      </w:r>
      <w:r w:rsidR="00353100">
        <w:t>protein, 5% fish and few pulses; at</w:t>
      </w:r>
      <w:r w:rsidR="00A139FE">
        <w:t xml:space="preserve"> closer to +4.5‰</w:t>
      </w:r>
      <w:r w:rsidR="00353100">
        <w:t>,</w:t>
      </w:r>
      <w:r w:rsidR="00A139FE">
        <w:t xml:space="preserve"> the meat protein would have likely been higher at 50–55%.</w:t>
      </w:r>
      <w:r w:rsidR="004369D5">
        <w:t xml:space="preserve"> </w:t>
      </w:r>
      <w:r w:rsidR="007C7173">
        <w:t>T</w:t>
      </w:r>
      <w:r w:rsidR="00E56860">
        <w:t>he estimation of 5% contribution from fish seems to have been a reasonable suggestion</w:t>
      </w:r>
      <w:r w:rsidR="00E647D6">
        <w:t>,</w:t>
      </w:r>
      <w:r w:rsidR="00B70D25">
        <w:t xml:space="preserve"> </w:t>
      </w:r>
      <w:r w:rsidR="00E647D6">
        <w:t>but</w:t>
      </w:r>
      <w:r w:rsidR="00B70D25">
        <w:t xml:space="preserve"> with the caveat that the terrestrial contribution could have been higher if the manuring of crops was not widespread</w:t>
      </w:r>
      <w:r w:rsidR="008B0EC3">
        <w:t xml:space="preserve"> (see also Denaire </w:t>
      </w:r>
      <w:r w:rsidR="008B0EC3">
        <w:rPr>
          <w:i/>
        </w:rPr>
        <w:t>et al</w:t>
      </w:r>
      <w:r w:rsidR="008B0EC3">
        <w:t>. 2017)</w:t>
      </w:r>
      <w:r w:rsidR="004369D5">
        <w:t>.</w:t>
      </w:r>
      <w:r w:rsidR="00E647D6">
        <w:t xml:space="preserve"> Even reducing both</w:t>
      </w:r>
      <w:r w:rsidR="00C224D0">
        <w:t xml:space="preserve"> the trophic level</w:t>
      </w:r>
      <w:r w:rsidR="00E647D6">
        <w:t xml:space="preserve"> off-set and the δ</w:t>
      </w:r>
      <w:r w:rsidR="00E647D6" w:rsidRPr="000972BF">
        <w:rPr>
          <w:vertAlign w:val="superscript"/>
        </w:rPr>
        <w:t>13</w:t>
      </w:r>
      <w:r w:rsidR="00E647D6">
        <w:t xml:space="preserve">C and </w:t>
      </w:r>
      <w:r w:rsidR="00E647D6">
        <w:rPr>
          <w:rFonts w:cs="Times New Roman"/>
        </w:rPr>
        <w:t>δ</w:t>
      </w:r>
      <w:r w:rsidR="00E647D6" w:rsidRPr="000972BF">
        <w:rPr>
          <w:rFonts w:cs="Times New Roman"/>
          <w:vertAlign w:val="superscript"/>
        </w:rPr>
        <w:t>15</w:t>
      </w:r>
      <w:r w:rsidR="00E647D6" w:rsidRPr="00D124B1">
        <w:rPr>
          <w:rFonts w:cs="Times New Roman"/>
        </w:rPr>
        <w:t>N</w:t>
      </w:r>
      <w:r w:rsidR="00E647D6">
        <w:rPr>
          <w:rFonts w:cs="Times New Roman"/>
        </w:rPr>
        <w:t xml:space="preserve"> </w:t>
      </w:r>
      <w:r w:rsidR="00353100">
        <w:rPr>
          <w:rFonts w:cs="Times New Roman"/>
        </w:rPr>
        <w:t>isotope ratios</w:t>
      </w:r>
      <w:bookmarkStart w:id="0" w:name="_GoBack"/>
      <w:bookmarkEnd w:id="0"/>
      <w:r w:rsidR="004369D5">
        <w:t xml:space="preserve"> </w:t>
      </w:r>
      <w:r w:rsidR="00E647D6">
        <w:t xml:space="preserve">to more conservative estimates, FRUITS models still suggest that plant protein made up </w:t>
      </w:r>
      <w:r w:rsidR="008B0EC3">
        <w:rPr>
          <w:i/>
        </w:rPr>
        <w:t>c</w:t>
      </w:r>
      <w:r w:rsidR="008B0EC3">
        <w:t>.</w:t>
      </w:r>
      <w:r w:rsidR="00E647D6">
        <w:t xml:space="preserve">60% of the overall dietary protein. </w:t>
      </w:r>
      <w:r w:rsidR="00CD6E18">
        <w:t xml:space="preserve">Perhaps the most surprising element of the models are the extent to which </w:t>
      </w:r>
      <w:r w:rsidR="00E647D6">
        <w:t>they suggest the</w:t>
      </w:r>
      <w:r w:rsidR="00CD6E18">
        <w:t xml:space="preserve"> proportion of terrestrial animals in the diet decreases from the Mesolithic and Neolithic (a decrease of </w:t>
      </w:r>
      <w:r w:rsidR="00A139FE">
        <w:t xml:space="preserve">about </w:t>
      </w:r>
      <w:r w:rsidR="00CD6E18">
        <w:t>15%</w:t>
      </w:r>
      <w:r w:rsidR="00E647D6">
        <w:t xml:space="preserve"> at largest estimation</w:t>
      </w:r>
      <w:r w:rsidR="00CD6E18">
        <w:t>). Due to the time spread of the Mesolithic data, the speed of this change cannot be judged from th</w:t>
      </w:r>
      <w:r w:rsidR="00C936C8">
        <w:t>ese</w:t>
      </w:r>
      <w:r w:rsidR="00CD6E18">
        <w:t xml:space="preserve"> data</w:t>
      </w:r>
      <w:r w:rsidR="00FD080A">
        <w:t xml:space="preserve">. However, the models lend some weight to a hypothesis that the significant shift in diet from the Mesolithic to the Neolithic may have only minimally been associated with </w:t>
      </w:r>
      <w:r w:rsidR="00B70D25">
        <w:t xml:space="preserve">a decrease in use of </w:t>
      </w:r>
      <w:r w:rsidR="00FD080A">
        <w:t>aquatic resources in this regio</w:t>
      </w:r>
      <w:r w:rsidR="00E647D6">
        <w:t>n</w:t>
      </w:r>
      <w:r w:rsidR="00FD080A">
        <w:t xml:space="preserve"> and rather associated </w:t>
      </w:r>
      <w:r w:rsidR="007C7173">
        <w:t xml:space="preserve">with the consumption and growing conditions of plants altering the overall make-up of the diet protein.        </w:t>
      </w:r>
    </w:p>
    <w:p w:rsidR="00523DD9" w:rsidRDefault="00523DD9" w:rsidP="00523DD9"/>
    <w:p w:rsidR="006C7534" w:rsidRDefault="006C7534" w:rsidP="00523DD9"/>
    <w:p w:rsidR="00F8568C" w:rsidRDefault="0061399B" w:rsidP="0061399B">
      <w:pPr>
        <w:jc w:val="center"/>
      </w:pPr>
      <w:r>
        <w:rPr>
          <w:noProof/>
          <w:lang w:eastAsia="en-GB"/>
        </w:rPr>
        <w:lastRenderedPageBreak/>
        <w:drawing>
          <wp:inline distT="0" distB="0" distL="0" distR="0">
            <wp:extent cx="4761230" cy="4251322"/>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4.tif"/>
                    <pic:cNvPicPr/>
                  </pic:nvPicPr>
                  <pic:blipFill rotWithShape="1">
                    <a:blip r:embed="rId10" cstate="print">
                      <a:extLst>
                        <a:ext uri="{28A0092B-C50C-407E-A947-70E740481C1C}">
                          <a14:useLocalDpi xmlns:a14="http://schemas.microsoft.com/office/drawing/2010/main" val="0"/>
                        </a:ext>
                      </a:extLst>
                    </a:blip>
                    <a:srcRect t="6309"/>
                    <a:stretch/>
                  </pic:blipFill>
                  <pic:spPr bwMode="auto">
                    <a:xfrm>
                      <a:off x="0" y="0"/>
                      <a:ext cx="4763943" cy="4253744"/>
                    </a:xfrm>
                    <a:prstGeom prst="rect">
                      <a:avLst/>
                    </a:prstGeom>
                    <a:ln>
                      <a:noFill/>
                    </a:ln>
                    <a:extLst>
                      <a:ext uri="{53640926-AAD7-44D8-BBD7-CCE9431645EC}">
                        <a14:shadowObscured xmlns:a14="http://schemas.microsoft.com/office/drawing/2010/main"/>
                      </a:ext>
                    </a:extLst>
                  </pic:spPr>
                </pic:pic>
              </a:graphicData>
            </a:graphic>
          </wp:inline>
        </w:drawing>
      </w:r>
    </w:p>
    <w:p w:rsidR="00AC2459" w:rsidRPr="005B2804" w:rsidRDefault="00AC2459" w:rsidP="0061399B">
      <w:pPr>
        <w:jc w:val="center"/>
        <w:rPr>
          <w:i/>
        </w:rPr>
      </w:pPr>
      <w:r w:rsidRPr="005B2804">
        <w:rPr>
          <w:i/>
        </w:rPr>
        <w:t xml:space="preserve">Figure </w:t>
      </w:r>
      <w:r w:rsidR="00E14229">
        <w:rPr>
          <w:i/>
        </w:rPr>
        <w:t>3</w:t>
      </w:r>
      <w:r w:rsidRPr="005B2804">
        <w:rPr>
          <w:i/>
        </w:rPr>
        <w:t xml:space="preserve">: </w:t>
      </w:r>
      <w:r w:rsidR="008A27D4" w:rsidRPr="005B2804">
        <w:rPr>
          <w:i/>
        </w:rPr>
        <w:t>Box plot of FRUITS results for Mesolithic diet contribution from animals, fish and plants.</w:t>
      </w:r>
    </w:p>
    <w:p w:rsidR="008A27D4" w:rsidRDefault="008A27D4" w:rsidP="0061399B">
      <w:pPr>
        <w:jc w:val="center"/>
      </w:pPr>
    </w:p>
    <w:p w:rsidR="008A27D4" w:rsidRDefault="00DF4606" w:rsidP="00DF4606">
      <w:pPr>
        <w:jc w:val="center"/>
      </w:pPr>
      <w:r>
        <w:rPr>
          <w:noProof/>
          <w:lang w:eastAsia="en-GB"/>
        </w:rPr>
        <w:drawing>
          <wp:inline distT="0" distB="0" distL="0" distR="0">
            <wp:extent cx="4206036" cy="3665358"/>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5.tif"/>
                    <pic:cNvPicPr/>
                  </pic:nvPicPr>
                  <pic:blipFill rotWithShape="1">
                    <a:blip r:embed="rId11" cstate="print">
                      <a:extLst>
                        <a:ext uri="{28A0092B-C50C-407E-A947-70E740481C1C}">
                          <a14:useLocalDpi xmlns:a14="http://schemas.microsoft.com/office/drawing/2010/main" val="0"/>
                        </a:ext>
                      </a:extLst>
                    </a:blip>
                    <a:srcRect t="7244"/>
                    <a:stretch/>
                  </pic:blipFill>
                  <pic:spPr bwMode="auto">
                    <a:xfrm>
                      <a:off x="0" y="0"/>
                      <a:ext cx="4207720" cy="3666825"/>
                    </a:xfrm>
                    <a:prstGeom prst="rect">
                      <a:avLst/>
                    </a:prstGeom>
                    <a:ln>
                      <a:noFill/>
                    </a:ln>
                    <a:extLst>
                      <a:ext uri="{53640926-AAD7-44D8-BBD7-CCE9431645EC}">
                        <a14:shadowObscured xmlns:a14="http://schemas.microsoft.com/office/drawing/2010/main"/>
                      </a:ext>
                    </a:extLst>
                  </pic:spPr>
                </pic:pic>
              </a:graphicData>
            </a:graphic>
          </wp:inline>
        </w:drawing>
      </w:r>
    </w:p>
    <w:p w:rsidR="008A27D4" w:rsidRPr="005B2804" w:rsidRDefault="008A27D4" w:rsidP="00DF4606">
      <w:pPr>
        <w:jc w:val="center"/>
        <w:rPr>
          <w:i/>
        </w:rPr>
      </w:pPr>
      <w:r w:rsidRPr="005B2804">
        <w:rPr>
          <w:i/>
        </w:rPr>
        <w:t xml:space="preserve">Figure </w:t>
      </w:r>
      <w:r w:rsidR="00E14229">
        <w:rPr>
          <w:i/>
        </w:rPr>
        <w:t>4</w:t>
      </w:r>
      <w:r w:rsidRPr="005B2804">
        <w:rPr>
          <w:i/>
        </w:rPr>
        <w:t>: Box plot of FRUITS results for Neolithic diet contribution from animals, fish and plants.</w:t>
      </w:r>
    </w:p>
    <w:p w:rsidR="00AC2459" w:rsidRDefault="00AC2459" w:rsidP="00F8568C">
      <w:pPr>
        <w:rPr>
          <w:b/>
        </w:rPr>
      </w:pPr>
    </w:p>
    <w:p w:rsidR="00523DD9" w:rsidRDefault="00523DD9" w:rsidP="00523DD9"/>
    <w:p w:rsidR="00523DD9" w:rsidRPr="004369D5" w:rsidRDefault="00523DD9" w:rsidP="00523DD9">
      <w:pPr>
        <w:jc w:val="center"/>
        <w:rPr>
          <w:i/>
        </w:rPr>
      </w:pPr>
      <w:r w:rsidRPr="004369D5">
        <w:rPr>
          <w:i/>
        </w:rPr>
        <w:lastRenderedPageBreak/>
        <w:t>Table 6: The results of the FRUITS model of Mesolithic and Neolithic diet</w:t>
      </w:r>
    </w:p>
    <w:tbl>
      <w:tblPr>
        <w:tblW w:w="6080" w:type="dxa"/>
        <w:jc w:val="center"/>
        <w:tblLook w:val="04A0" w:firstRow="1" w:lastRow="0" w:firstColumn="1" w:lastColumn="0" w:noHBand="0" w:noVBand="1"/>
      </w:tblPr>
      <w:tblGrid>
        <w:gridCol w:w="1280"/>
        <w:gridCol w:w="960"/>
        <w:gridCol w:w="960"/>
        <w:gridCol w:w="1051"/>
        <w:gridCol w:w="960"/>
        <w:gridCol w:w="960"/>
      </w:tblGrid>
      <w:tr w:rsidR="00523DD9" w:rsidRPr="006C7534" w:rsidTr="00E611FE">
        <w:trPr>
          <w:trHeight w:val="300"/>
          <w:jc w:val="center"/>
        </w:trPr>
        <w:tc>
          <w:tcPr>
            <w:tcW w:w="1280" w:type="dxa"/>
            <w:tcBorders>
              <w:top w:val="single" w:sz="4" w:space="0" w:color="auto"/>
              <w:bottom w:val="single" w:sz="4" w:space="0" w:color="auto"/>
            </w:tcBorders>
            <w:shd w:val="clear" w:color="auto" w:fill="auto"/>
            <w:noWrap/>
            <w:vAlign w:val="bottom"/>
            <w:hideMark/>
          </w:tcPr>
          <w:p w:rsidR="00523DD9" w:rsidRPr="006C7534" w:rsidRDefault="00523DD9" w:rsidP="00E611FE">
            <w:pPr>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 </w:t>
            </w:r>
          </w:p>
        </w:tc>
        <w:tc>
          <w:tcPr>
            <w:tcW w:w="960" w:type="dxa"/>
            <w:tcBorders>
              <w:top w:val="single" w:sz="4" w:space="0" w:color="auto"/>
              <w:bottom w:val="single" w:sz="4" w:space="0" w:color="auto"/>
            </w:tcBorders>
            <w:shd w:val="clear" w:color="auto" w:fill="auto"/>
            <w:noWrap/>
            <w:vAlign w:val="bottom"/>
            <w:hideMark/>
          </w:tcPr>
          <w:p w:rsidR="00523DD9" w:rsidRPr="006C7534" w:rsidRDefault="00523DD9" w:rsidP="00E611FE">
            <w:pPr>
              <w:rPr>
                <w:rFonts w:ascii="Arial" w:eastAsia="Times New Roman" w:hAnsi="Arial" w:cs="Arial"/>
                <w:b/>
                <w:bCs/>
                <w:color w:val="000000"/>
                <w:sz w:val="20"/>
                <w:szCs w:val="20"/>
                <w:lang w:eastAsia="en-GB"/>
              </w:rPr>
            </w:pPr>
            <w:r w:rsidRPr="006C7534">
              <w:rPr>
                <w:rFonts w:ascii="Arial" w:eastAsia="Times New Roman" w:hAnsi="Arial" w:cs="Arial"/>
                <w:b/>
                <w:bCs/>
                <w:color w:val="000000"/>
                <w:sz w:val="20"/>
                <w:szCs w:val="20"/>
                <w:lang w:eastAsia="en-GB"/>
              </w:rPr>
              <w:t>Mean</w:t>
            </w:r>
          </w:p>
        </w:tc>
        <w:tc>
          <w:tcPr>
            <w:tcW w:w="960" w:type="dxa"/>
            <w:tcBorders>
              <w:top w:val="single" w:sz="4" w:space="0" w:color="auto"/>
              <w:bottom w:val="single" w:sz="4" w:space="0" w:color="auto"/>
            </w:tcBorders>
            <w:shd w:val="clear" w:color="auto" w:fill="auto"/>
            <w:noWrap/>
            <w:vAlign w:val="bottom"/>
            <w:hideMark/>
          </w:tcPr>
          <w:p w:rsidR="00523DD9" w:rsidRPr="006C7534" w:rsidRDefault="00523DD9" w:rsidP="00E611FE">
            <w:pPr>
              <w:rPr>
                <w:rFonts w:ascii="Arial" w:eastAsia="Times New Roman" w:hAnsi="Arial" w:cs="Arial"/>
                <w:b/>
                <w:bCs/>
                <w:color w:val="000000"/>
                <w:sz w:val="20"/>
                <w:szCs w:val="20"/>
                <w:lang w:eastAsia="en-GB"/>
              </w:rPr>
            </w:pPr>
            <w:r w:rsidRPr="006C7534">
              <w:rPr>
                <w:rFonts w:ascii="Arial" w:eastAsia="Times New Roman" w:hAnsi="Arial" w:cs="Arial"/>
                <w:b/>
                <w:bCs/>
                <w:color w:val="000000"/>
                <w:sz w:val="20"/>
                <w:szCs w:val="20"/>
                <w:lang w:eastAsia="en-GB"/>
              </w:rPr>
              <w:t>SD</w:t>
            </w:r>
          </w:p>
        </w:tc>
        <w:tc>
          <w:tcPr>
            <w:tcW w:w="960" w:type="dxa"/>
            <w:tcBorders>
              <w:top w:val="single" w:sz="4" w:space="0" w:color="auto"/>
              <w:bottom w:val="single" w:sz="4" w:space="0" w:color="auto"/>
            </w:tcBorders>
            <w:shd w:val="clear" w:color="auto" w:fill="auto"/>
            <w:noWrap/>
            <w:vAlign w:val="bottom"/>
            <w:hideMark/>
          </w:tcPr>
          <w:p w:rsidR="00523DD9" w:rsidRPr="006C7534" w:rsidRDefault="00523DD9" w:rsidP="00E611FE">
            <w:pPr>
              <w:rPr>
                <w:rFonts w:ascii="Arial" w:eastAsia="Times New Roman" w:hAnsi="Arial" w:cs="Arial"/>
                <w:b/>
                <w:bCs/>
                <w:color w:val="000000"/>
                <w:sz w:val="20"/>
                <w:szCs w:val="20"/>
                <w:lang w:eastAsia="en-GB"/>
              </w:rPr>
            </w:pPr>
            <w:r w:rsidRPr="006C7534">
              <w:rPr>
                <w:rFonts w:ascii="Arial" w:eastAsia="Times New Roman" w:hAnsi="Arial" w:cs="Arial"/>
                <w:b/>
                <w:bCs/>
                <w:color w:val="000000"/>
                <w:sz w:val="20"/>
                <w:szCs w:val="20"/>
                <w:lang w:eastAsia="en-GB"/>
              </w:rPr>
              <w:t>2.5pc</w:t>
            </w:r>
          </w:p>
        </w:tc>
        <w:tc>
          <w:tcPr>
            <w:tcW w:w="960" w:type="dxa"/>
            <w:tcBorders>
              <w:top w:val="single" w:sz="4" w:space="0" w:color="auto"/>
              <w:bottom w:val="single" w:sz="4" w:space="0" w:color="auto"/>
            </w:tcBorders>
            <w:shd w:val="clear" w:color="auto" w:fill="auto"/>
            <w:noWrap/>
            <w:vAlign w:val="bottom"/>
            <w:hideMark/>
          </w:tcPr>
          <w:p w:rsidR="00523DD9" w:rsidRPr="006C7534" w:rsidRDefault="00523DD9" w:rsidP="00E611FE">
            <w:pPr>
              <w:rPr>
                <w:rFonts w:ascii="Arial" w:eastAsia="Times New Roman" w:hAnsi="Arial" w:cs="Arial"/>
                <w:b/>
                <w:bCs/>
                <w:color w:val="000000"/>
                <w:sz w:val="20"/>
                <w:szCs w:val="20"/>
                <w:lang w:eastAsia="en-GB"/>
              </w:rPr>
            </w:pPr>
            <w:r w:rsidRPr="006C7534">
              <w:rPr>
                <w:rFonts w:ascii="Arial" w:eastAsia="Times New Roman" w:hAnsi="Arial" w:cs="Arial"/>
                <w:b/>
                <w:bCs/>
                <w:color w:val="000000"/>
                <w:sz w:val="20"/>
                <w:szCs w:val="20"/>
                <w:lang w:eastAsia="en-GB"/>
              </w:rPr>
              <w:t>Median</w:t>
            </w:r>
          </w:p>
        </w:tc>
        <w:tc>
          <w:tcPr>
            <w:tcW w:w="960" w:type="dxa"/>
            <w:tcBorders>
              <w:top w:val="single" w:sz="4" w:space="0" w:color="auto"/>
              <w:bottom w:val="single" w:sz="4" w:space="0" w:color="auto"/>
            </w:tcBorders>
            <w:shd w:val="clear" w:color="auto" w:fill="auto"/>
            <w:noWrap/>
            <w:vAlign w:val="bottom"/>
            <w:hideMark/>
          </w:tcPr>
          <w:p w:rsidR="00523DD9" w:rsidRPr="006C7534" w:rsidRDefault="00523DD9" w:rsidP="00E611FE">
            <w:pPr>
              <w:rPr>
                <w:rFonts w:ascii="Arial" w:eastAsia="Times New Roman" w:hAnsi="Arial" w:cs="Arial"/>
                <w:b/>
                <w:bCs/>
                <w:color w:val="000000"/>
                <w:sz w:val="20"/>
                <w:szCs w:val="20"/>
                <w:lang w:eastAsia="en-GB"/>
              </w:rPr>
            </w:pPr>
            <w:r w:rsidRPr="006C7534">
              <w:rPr>
                <w:rFonts w:ascii="Arial" w:eastAsia="Times New Roman" w:hAnsi="Arial" w:cs="Arial"/>
                <w:b/>
                <w:bCs/>
                <w:color w:val="000000"/>
                <w:sz w:val="20"/>
                <w:szCs w:val="20"/>
                <w:lang w:eastAsia="en-GB"/>
              </w:rPr>
              <w:t>97.5pc</w:t>
            </w:r>
          </w:p>
        </w:tc>
      </w:tr>
      <w:tr w:rsidR="00523DD9" w:rsidRPr="006C7534" w:rsidTr="00E611FE">
        <w:trPr>
          <w:trHeight w:val="300"/>
          <w:jc w:val="center"/>
        </w:trPr>
        <w:tc>
          <w:tcPr>
            <w:tcW w:w="1280" w:type="dxa"/>
            <w:tcBorders>
              <w:top w:val="single" w:sz="4" w:space="0" w:color="auto"/>
            </w:tcBorders>
            <w:shd w:val="clear" w:color="auto" w:fill="auto"/>
            <w:noWrap/>
            <w:vAlign w:val="bottom"/>
            <w:hideMark/>
          </w:tcPr>
          <w:p w:rsidR="00523DD9" w:rsidRPr="006C7534" w:rsidRDefault="00523DD9" w:rsidP="00E611FE">
            <w:pPr>
              <w:rPr>
                <w:rFonts w:ascii="Arial" w:eastAsia="Times New Roman" w:hAnsi="Arial" w:cs="Arial"/>
                <w:b/>
                <w:bCs/>
                <w:color w:val="000000"/>
                <w:sz w:val="20"/>
                <w:szCs w:val="20"/>
                <w:lang w:eastAsia="en-GB"/>
              </w:rPr>
            </w:pPr>
            <w:r w:rsidRPr="006C7534">
              <w:rPr>
                <w:rFonts w:ascii="Arial" w:eastAsia="Times New Roman" w:hAnsi="Arial" w:cs="Arial"/>
                <w:b/>
                <w:bCs/>
                <w:color w:val="000000"/>
                <w:sz w:val="20"/>
                <w:szCs w:val="20"/>
                <w:lang w:eastAsia="en-GB"/>
              </w:rPr>
              <w:t xml:space="preserve">Mesolithic </w:t>
            </w:r>
          </w:p>
        </w:tc>
        <w:tc>
          <w:tcPr>
            <w:tcW w:w="960" w:type="dxa"/>
            <w:tcBorders>
              <w:top w:val="single" w:sz="4" w:space="0" w:color="auto"/>
            </w:tcBorders>
            <w:shd w:val="clear" w:color="auto" w:fill="auto"/>
            <w:noWrap/>
            <w:vAlign w:val="bottom"/>
            <w:hideMark/>
          </w:tcPr>
          <w:p w:rsidR="00523DD9" w:rsidRPr="006C7534" w:rsidRDefault="00523DD9" w:rsidP="00E611FE">
            <w:pPr>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 </w:t>
            </w:r>
          </w:p>
        </w:tc>
        <w:tc>
          <w:tcPr>
            <w:tcW w:w="960" w:type="dxa"/>
            <w:tcBorders>
              <w:top w:val="single" w:sz="4" w:space="0" w:color="auto"/>
            </w:tcBorders>
            <w:shd w:val="clear" w:color="auto" w:fill="auto"/>
            <w:noWrap/>
            <w:vAlign w:val="bottom"/>
            <w:hideMark/>
          </w:tcPr>
          <w:p w:rsidR="00523DD9" w:rsidRPr="006C7534" w:rsidRDefault="00523DD9" w:rsidP="00E611FE">
            <w:pPr>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 </w:t>
            </w:r>
          </w:p>
        </w:tc>
        <w:tc>
          <w:tcPr>
            <w:tcW w:w="960" w:type="dxa"/>
            <w:tcBorders>
              <w:top w:val="single" w:sz="4" w:space="0" w:color="auto"/>
            </w:tcBorders>
            <w:shd w:val="clear" w:color="auto" w:fill="auto"/>
            <w:noWrap/>
            <w:vAlign w:val="bottom"/>
            <w:hideMark/>
          </w:tcPr>
          <w:p w:rsidR="00523DD9" w:rsidRPr="006C7534" w:rsidRDefault="00523DD9" w:rsidP="00E611FE">
            <w:pPr>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 </w:t>
            </w:r>
          </w:p>
        </w:tc>
        <w:tc>
          <w:tcPr>
            <w:tcW w:w="960" w:type="dxa"/>
            <w:tcBorders>
              <w:top w:val="single" w:sz="4" w:space="0" w:color="auto"/>
            </w:tcBorders>
            <w:shd w:val="clear" w:color="auto" w:fill="auto"/>
            <w:noWrap/>
            <w:vAlign w:val="bottom"/>
            <w:hideMark/>
          </w:tcPr>
          <w:p w:rsidR="00523DD9" w:rsidRPr="006C7534" w:rsidRDefault="00523DD9" w:rsidP="00E611FE">
            <w:pPr>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 </w:t>
            </w:r>
          </w:p>
        </w:tc>
        <w:tc>
          <w:tcPr>
            <w:tcW w:w="960" w:type="dxa"/>
            <w:tcBorders>
              <w:top w:val="single" w:sz="4" w:space="0" w:color="auto"/>
            </w:tcBorders>
            <w:shd w:val="clear" w:color="auto" w:fill="auto"/>
            <w:noWrap/>
            <w:vAlign w:val="bottom"/>
            <w:hideMark/>
          </w:tcPr>
          <w:p w:rsidR="00523DD9" w:rsidRPr="006C7534" w:rsidRDefault="00523DD9" w:rsidP="00E611FE">
            <w:pPr>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 </w:t>
            </w:r>
          </w:p>
        </w:tc>
      </w:tr>
      <w:tr w:rsidR="00523DD9" w:rsidRPr="006C7534" w:rsidTr="00E611FE">
        <w:trPr>
          <w:trHeight w:val="300"/>
          <w:jc w:val="center"/>
        </w:trPr>
        <w:tc>
          <w:tcPr>
            <w:tcW w:w="1280" w:type="dxa"/>
            <w:shd w:val="clear" w:color="auto" w:fill="D9D9D9" w:themeFill="background1" w:themeFillShade="D9"/>
            <w:noWrap/>
            <w:vAlign w:val="bottom"/>
            <w:hideMark/>
          </w:tcPr>
          <w:p w:rsidR="00523DD9" w:rsidRPr="006C7534" w:rsidRDefault="00523DD9" w:rsidP="00E611FE">
            <w:pPr>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Terrestrial</w:t>
            </w:r>
          </w:p>
        </w:tc>
        <w:tc>
          <w:tcPr>
            <w:tcW w:w="960" w:type="dxa"/>
            <w:shd w:val="clear" w:color="auto" w:fill="D9D9D9" w:themeFill="background1" w:themeFillShade="D9"/>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0.2658</w:t>
            </w:r>
          </w:p>
        </w:tc>
        <w:tc>
          <w:tcPr>
            <w:tcW w:w="960" w:type="dxa"/>
            <w:shd w:val="clear" w:color="auto" w:fill="D9D9D9" w:themeFill="background1" w:themeFillShade="D9"/>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0.2091</w:t>
            </w:r>
          </w:p>
        </w:tc>
        <w:tc>
          <w:tcPr>
            <w:tcW w:w="960" w:type="dxa"/>
            <w:shd w:val="clear" w:color="auto" w:fill="D9D9D9" w:themeFill="background1" w:themeFillShade="D9"/>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0.009817</w:t>
            </w:r>
          </w:p>
        </w:tc>
        <w:tc>
          <w:tcPr>
            <w:tcW w:w="960" w:type="dxa"/>
            <w:shd w:val="clear" w:color="auto" w:fill="D9D9D9" w:themeFill="background1" w:themeFillShade="D9"/>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0.2159</w:t>
            </w:r>
          </w:p>
        </w:tc>
        <w:tc>
          <w:tcPr>
            <w:tcW w:w="960" w:type="dxa"/>
            <w:shd w:val="clear" w:color="auto" w:fill="D9D9D9" w:themeFill="background1" w:themeFillShade="D9"/>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0.7783</w:t>
            </w:r>
          </w:p>
        </w:tc>
      </w:tr>
      <w:tr w:rsidR="00523DD9" w:rsidRPr="006C7534" w:rsidTr="00E611FE">
        <w:trPr>
          <w:trHeight w:val="300"/>
          <w:jc w:val="center"/>
        </w:trPr>
        <w:tc>
          <w:tcPr>
            <w:tcW w:w="1280" w:type="dxa"/>
            <w:shd w:val="clear" w:color="auto" w:fill="auto"/>
            <w:noWrap/>
            <w:vAlign w:val="bottom"/>
            <w:hideMark/>
          </w:tcPr>
          <w:p w:rsidR="00523DD9" w:rsidRPr="006C7534" w:rsidRDefault="00523DD9" w:rsidP="00E611FE">
            <w:pPr>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Aquatic</w:t>
            </w:r>
          </w:p>
        </w:tc>
        <w:tc>
          <w:tcPr>
            <w:tcW w:w="960" w:type="dxa"/>
            <w:shd w:val="clear" w:color="auto" w:fill="auto"/>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0.185</w:t>
            </w:r>
          </w:p>
        </w:tc>
        <w:tc>
          <w:tcPr>
            <w:tcW w:w="960" w:type="dxa"/>
            <w:shd w:val="clear" w:color="auto" w:fill="auto"/>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0.1381</w:t>
            </w:r>
          </w:p>
        </w:tc>
        <w:tc>
          <w:tcPr>
            <w:tcW w:w="960" w:type="dxa"/>
            <w:shd w:val="clear" w:color="auto" w:fill="auto"/>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0.007005</w:t>
            </w:r>
          </w:p>
        </w:tc>
        <w:tc>
          <w:tcPr>
            <w:tcW w:w="960" w:type="dxa"/>
            <w:shd w:val="clear" w:color="auto" w:fill="auto"/>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0.1575</w:t>
            </w:r>
          </w:p>
        </w:tc>
        <w:tc>
          <w:tcPr>
            <w:tcW w:w="960" w:type="dxa"/>
            <w:shd w:val="clear" w:color="auto" w:fill="auto"/>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0.5136</w:t>
            </w:r>
          </w:p>
        </w:tc>
      </w:tr>
      <w:tr w:rsidR="00523DD9" w:rsidRPr="006C7534" w:rsidTr="00E611FE">
        <w:trPr>
          <w:trHeight w:val="300"/>
          <w:jc w:val="center"/>
        </w:trPr>
        <w:tc>
          <w:tcPr>
            <w:tcW w:w="1280" w:type="dxa"/>
            <w:tcBorders>
              <w:bottom w:val="single" w:sz="4" w:space="0" w:color="auto"/>
            </w:tcBorders>
            <w:shd w:val="clear" w:color="auto" w:fill="D9D9D9" w:themeFill="background1" w:themeFillShade="D9"/>
            <w:noWrap/>
            <w:vAlign w:val="bottom"/>
            <w:hideMark/>
          </w:tcPr>
          <w:p w:rsidR="00523DD9" w:rsidRPr="006C7534" w:rsidRDefault="00523DD9" w:rsidP="00E611FE">
            <w:pPr>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Plants</w:t>
            </w:r>
          </w:p>
        </w:tc>
        <w:tc>
          <w:tcPr>
            <w:tcW w:w="960" w:type="dxa"/>
            <w:tcBorders>
              <w:bottom w:val="single" w:sz="4" w:space="0" w:color="auto"/>
            </w:tcBorders>
            <w:shd w:val="clear" w:color="auto" w:fill="D9D9D9" w:themeFill="background1" w:themeFillShade="D9"/>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0.5492</w:t>
            </w:r>
          </w:p>
        </w:tc>
        <w:tc>
          <w:tcPr>
            <w:tcW w:w="960" w:type="dxa"/>
            <w:tcBorders>
              <w:bottom w:val="single" w:sz="4" w:space="0" w:color="auto"/>
            </w:tcBorders>
            <w:shd w:val="clear" w:color="auto" w:fill="D9D9D9" w:themeFill="background1" w:themeFillShade="D9"/>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0.2008</w:t>
            </w:r>
          </w:p>
        </w:tc>
        <w:tc>
          <w:tcPr>
            <w:tcW w:w="960" w:type="dxa"/>
            <w:tcBorders>
              <w:bottom w:val="single" w:sz="4" w:space="0" w:color="auto"/>
            </w:tcBorders>
            <w:shd w:val="clear" w:color="auto" w:fill="D9D9D9" w:themeFill="background1" w:themeFillShade="D9"/>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0.1034</w:t>
            </w:r>
          </w:p>
        </w:tc>
        <w:tc>
          <w:tcPr>
            <w:tcW w:w="960" w:type="dxa"/>
            <w:tcBorders>
              <w:bottom w:val="single" w:sz="4" w:space="0" w:color="auto"/>
            </w:tcBorders>
            <w:shd w:val="clear" w:color="auto" w:fill="D9D9D9" w:themeFill="background1" w:themeFillShade="D9"/>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0.5685</w:t>
            </w:r>
          </w:p>
        </w:tc>
        <w:tc>
          <w:tcPr>
            <w:tcW w:w="960" w:type="dxa"/>
            <w:tcBorders>
              <w:bottom w:val="single" w:sz="4" w:space="0" w:color="auto"/>
            </w:tcBorders>
            <w:shd w:val="clear" w:color="auto" w:fill="D9D9D9" w:themeFill="background1" w:themeFillShade="D9"/>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0.8868</w:t>
            </w:r>
          </w:p>
        </w:tc>
      </w:tr>
      <w:tr w:rsidR="00523DD9" w:rsidRPr="006C7534" w:rsidTr="00E611FE">
        <w:trPr>
          <w:trHeight w:val="300"/>
          <w:jc w:val="center"/>
        </w:trPr>
        <w:tc>
          <w:tcPr>
            <w:tcW w:w="1280" w:type="dxa"/>
            <w:tcBorders>
              <w:top w:val="single" w:sz="4" w:space="0" w:color="auto"/>
            </w:tcBorders>
            <w:shd w:val="clear" w:color="auto" w:fill="auto"/>
            <w:noWrap/>
            <w:vAlign w:val="bottom"/>
            <w:hideMark/>
          </w:tcPr>
          <w:p w:rsidR="00523DD9" w:rsidRPr="006C7534" w:rsidRDefault="00523DD9" w:rsidP="00E611FE">
            <w:pPr>
              <w:rPr>
                <w:rFonts w:ascii="Arial" w:eastAsia="Times New Roman" w:hAnsi="Arial" w:cs="Arial"/>
                <w:b/>
                <w:bCs/>
                <w:color w:val="000000"/>
                <w:sz w:val="20"/>
                <w:szCs w:val="20"/>
                <w:lang w:eastAsia="en-GB"/>
              </w:rPr>
            </w:pPr>
            <w:r w:rsidRPr="006C7534">
              <w:rPr>
                <w:rFonts w:ascii="Arial" w:eastAsia="Times New Roman" w:hAnsi="Arial" w:cs="Arial"/>
                <w:b/>
                <w:bCs/>
                <w:color w:val="000000"/>
                <w:sz w:val="20"/>
                <w:szCs w:val="20"/>
                <w:lang w:eastAsia="en-GB"/>
              </w:rPr>
              <w:t>Neolithic</w:t>
            </w:r>
          </w:p>
        </w:tc>
        <w:tc>
          <w:tcPr>
            <w:tcW w:w="960" w:type="dxa"/>
            <w:tcBorders>
              <w:top w:val="single" w:sz="4" w:space="0" w:color="auto"/>
            </w:tcBorders>
            <w:shd w:val="clear" w:color="auto" w:fill="auto"/>
            <w:noWrap/>
            <w:vAlign w:val="bottom"/>
            <w:hideMark/>
          </w:tcPr>
          <w:p w:rsidR="00523DD9" w:rsidRPr="006C7534" w:rsidRDefault="00523DD9" w:rsidP="00E611FE">
            <w:pPr>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 </w:t>
            </w:r>
          </w:p>
        </w:tc>
        <w:tc>
          <w:tcPr>
            <w:tcW w:w="960" w:type="dxa"/>
            <w:tcBorders>
              <w:top w:val="single" w:sz="4" w:space="0" w:color="auto"/>
            </w:tcBorders>
            <w:shd w:val="clear" w:color="auto" w:fill="auto"/>
            <w:noWrap/>
            <w:vAlign w:val="bottom"/>
            <w:hideMark/>
          </w:tcPr>
          <w:p w:rsidR="00523DD9" w:rsidRPr="006C7534" w:rsidRDefault="00523DD9" w:rsidP="00E611FE">
            <w:pPr>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 </w:t>
            </w:r>
          </w:p>
        </w:tc>
        <w:tc>
          <w:tcPr>
            <w:tcW w:w="960" w:type="dxa"/>
            <w:tcBorders>
              <w:top w:val="single" w:sz="4" w:space="0" w:color="auto"/>
            </w:tcBorders>
            <w:shd w:val="clear" w:color="auto" w:fill="auto"/>
            <w:noWrap/>
            <w:vAlign w:val="bottom"/>
            <w:hideMark/>
          </w:tcPr>
          <w:p w:rsidR="00523DD9" w:rsidRPr="006C7534" w:rsidRDefault="00523DD9" w:rsidP="00E611FE">
            <w:pPr>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 </w:t>
            </w:r>
          </w:p>
        </w:tc>
        <w:tc>
          <w:tcPr>
            <w:tcW w:w="960" w:type="dxa"/>
            <w:tcBorders>
              <w:top w:val="single" w:sz="4" w:space="0" w:color="auto"/>
            </w:tcBorders>
            <w:shd w:val="clear" w:color="auto" w:fill="auto"/>
            <w:noWrap/>
            <w:vAlign w:val="bottom"/>
            <w:hideMark/>
          </w:tcPr>
          <w:p w:rsidR="00523DD9" w:rsidRPr="006C7534" w:rsidRDefault="00523DD9" w:rsidP="00E611FE">
            <w:pPr>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 </w:t>
            </w:r>
          </w:p>
        </w:tc>
        <w:tc>
          <w:tcPr>
            <w:tcW w:w="960" w:type="dxa"/>
            <w:tcBorders>
              <w:top w:val="single" w:sz="4" w:space="0" w:color="auto"/>
            </w:tcBorders>
            <w:shd w:val="clear" w:color="auto" w:fill="auto"/>
            <w:noWrap/>
            <w:vAlign w:val="bottom"/>
            <w:hideMark/>
          </w:tcPr>
          <w:p w:rsidR="00523DD9" w:rsidRPr="006C7534" w:rsidRDefault="00523DD9" w:rsidP="00E611FE">
            <w:pPr>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 </w:t>
            </w:r>
          </w:p>
        </w:tc>
      </w:tr>
      <w:tr w:rsidR="00523DD9" w:rsidRPr="006C7534" w:rsidTr="00E611FE">
        <w:trPr>
          <w:trHeight w:val="300"/>
          <w:jc w:val="center"/>
        </w:trPr>
        <w:tc>
          <w:tcPr>
            <w:tcW w:w="1280" w:type="dxa"/>
            <w:shd w:val="clear" w:color="auto" w:fill="D9D9D9" w:themeFill="background1" w:themeFillShade="D9"/>
            <w:noWrap/>
            <w:vAlign w:val="bottom"/>
            <w:hideMark/>
          </w:tcPr>
          <w:p w:rsidR="00523DD9" w:rsidRPr="006C7534" w:rsidRDefault="00523DD9" w:rsidP="00E611FE">
            <w:pPr>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Terrestrial</w:t>
            </w:r>
          </w:p>
        </w:tc>
        <w:tc>
          <w:tcPr>
            <w:tcW w:w="960" w:type="dxa"/>
            <w:shd w:val="clear" w:color="auto" w:fill="D9D9D9" w:themeFill="background1" w:themeFillShade="D9"/>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0.09733</w:t>
            </w:r>
          </w:p>
        </w:tc>
        <w:tc>
          <w:tcPr>
            <w:tcW w:w="960" w:type="dxa"/>
            <w:shd w:val="clear" w:color="auto" w:fill="D9D9D9" w:themeFill="background1" w:themeFillShade="D9"/>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0.1677</w:t>
            </w:r>
          </w:p>
        </w:tc>
        <w:tc>
          <w:tcPr>
            <w:tcW w:w="960" w:type="dxa"/>
            <w:shd w:val="clear" w:color="auto" w:fill="D9D9D9" w:themeFill="background1" w:themeFillShade="D9"/>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0.001367</w:t>
            </w:r>
          </w:p>
        </w:tc>
        <w:tc>
          <w:tcPr>
            <w:tcW w:w="960" w:type="dxa"/>
            <w:shd w:val="clear" w:color="auto" w:fill="D9D9D9" w:themeFill="background1" w:themeFillShade="D9"/>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0.03997</w:t>
            </w:r>
          </w:p>
        </w:tc>
        <w:tc>
          <w:tcPr>
            <w:tcW w:w="960" w:type="dxa"/>
            <w:shd w:val="clear" w:color="auto" w:fill="D9D9D9" w:themeFill="background1" w:themeFillShade="D9"/>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0.7353</w:t>
            </w:r>
          </w:p>
        </w:tc>
      </w:tr>
      <w:tr w:rsidR="00523DD9" w:rsidRPr="006C7534" w:rsidTr="00E611FE">
        <w:trPr>
          <w:trHeight w:val="300"/>
          <w:jc w:val="center"/>
        </w:trPr>
        <w:tc>
          <w:tcPr>
            <w:tcW w:w="1280" w:type="dxa"/>
            <w:shd w:val="clear" w:color="auto" w:fill="auto"/>
            <w:noWrap/>
            <w:vAlign w:val="bottom"/>
            <w:hideMark/>
          </w:tcPr>
          <w:p w:rsidR="00523DD9" w:rsidRPr="006C7534" w:rsidRDefault="00523DD9" w:rsidP="00E611FE">
            <w:pPr>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Aquatic</w:t>
            </w:r>
          </w:p>
        </w:tc>
        <w:tc>
          <w:tcPr>
            <w:tcW w:w="960" w:type="dxa"/>
            <w:shd w:val="clear" w:color="auto" w:fill="auto"/>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0.05948</w:t>
            </w:r>
          </w:p>
        </w:tc>
        <w:tc>
          <w:tcPr>
            <w:tcW w:w="960" w:type="dxa"/>
            <w:shd w:val="clear" w:color="auto" w:fill="auto"/>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0.06798</w:t>
            </w:r>
          </w:p>
        </w:tc>
        <w:tc>
          <w:tcPr>
            <w:tcW w:w="960" w:type="dxa"/>
            <w:shd w:val="clear" w:color="auto" w:fill="auto"/>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0.001413</w:t>
            </w:r>
          </w:p>
        </w:tc>
        <w:tc>
          <w:tcPr>
            <w:tcW w:w="960" w:type="dxa"/>
            <w:shd w:val="clear" w:color="auto" w:fill="auto"/>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0.0387</w:t>
            </w:r>
          </w:p>
        </w:tc>
        <w:tc>
          <w:tcPr>
            <w:tcW w:w="960" w:type="dxa"/>
            <w:shd w:val="clear" w:color="auto" w:fill="auto"/>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0.243</w:t>
            </w:r>
          </w:p>
        </w:tc>
      </w:tr>
      <w:tr w:rsidR="00523DD9" w:rsidRPr="006C7534" w:rsidTr="00E611FE">
        <w:trPr>
          <w:trHeight w:val="300"/>
          <w:jc w:val="center"/>
        </w:trPr>
        <w:tc>
          <w:tcPr>
            <w:tcW w:w="1280" w:type="dxa"/>
            <w:tcBorders>
              <w:bottom w:val="single" w:sz="4" w:space="0" w:color="auto"/>
            </w:tcBorders>
            <w:shd w:val="clear" w:color="auto" w:fill="D9D9D9" w:themeFill="background1" w:themeFillShade="D9"/>
            <w:noWrap/>
            <w:vAlign w:val="bottom"/>
            <w:hideMark/>
          </w:tcPr>
          <w:p w:rsidR="00523DD9" w:rsidRPr="006C7534" w:rsidRDefault="00523DD9" w:rsidP="00E611FE">
            <w:pPr>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Plants</w:t>
            </w:r>
          </w:p>
        </w:tc>
        <w:tc>
          <w:tcPr>
            <w:tcW w:w="960" w:type="dxa"/>
            <w:tcBorders>
              <w:bottom w:val="single" w:sz="4" w:space="0" w:color="auto"/>
            </w:tcBorders>
            <w:shd w:val="clear" w:color="auto" w:fill="D9D9D9" w:themeFill="background1" w:themeFillShade="D9"/>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0.8432</w:t>
            </w:r>
          </w:p>
        </w:tc>
        <w:tc>
          <w:tcPr>
            <w:tcW w:w="960" w:type="dxa"/>
            <w:tcBorders>
              <w:bottom w:val="single" w:sz="4" w:space="0" w:color="auto"/>
            </w:tcBorders>
            <w:shd w:val="clear" w:color="auto" w:fill="D9D9D9" w:themeFill="background1" w:themeFillShade="D9"/>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0.1767</w:t>
            </w:r>
          </w:p>
        </w:tc>
        <w:tc>
          <w:tcPr>
            <w:tcW w:w="960" w:type="dxa"/>
            <w:tcBorders>
              <w:bottom w:val="single" w:sz="4" w:space="0" w:color="auto"/>
            </w:tcBorders>
            <w:shd w:val="clear" w:color="auto" w:fill="D9D9D9" w:themeFill="background1" w:themeFillShade="D9"/>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0.204</w:t>
            </w:r>
          </w:p>
        </w:tc>
        <w:tc>
          <w:tcPr>
            <w:tcW w:w="960" w:type="dxa"/>
            <w:tcBorders>
              <w:bottom w:val="single" w:sz="4" w:space="0" w:color="auto"/>
            </w:tcBorders>
            <w:shd w:val="clear" w:color="auto" w:fill="D9D9D9" w:themeFill="background1" w:themeFillShade="D9"/>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0.8994</w:t>
            </w:r>
          </w:p>
        </w:tc>
        <w:tc>
          <w:tcPr>
            <w:tcW w:w="960" w:type="dxa"/>
            <w:tcBorders>
              <w:bottom w:val="single" w:sz="4" w:space="0" w:color="auto"/>
            </w:tcBorders>
            <w:shd w:val="clear" w:color="auto" w:fill="D9D9D9" w:themeFill="background1" w:themeFillShade="D9"/>
            <w:vAlign w:val="bottom"/>
            <w:hideMark/>
          </w:tcPr>
          <w:p w:rsidR="00523DD9" w:rsidRPr="006C7534" w:rsidRDefault="00523DD9" w:rsidP="00E611FE">
            <w:pPr>
              <w:jc w:val="right"/>
              <w:rPr>
                <w:rFonts w:ascii="Arial" w:eastAsia="Times New Roman" w:hAnsi="Arial" w:cs="Arial"/>
                <w:color w:val="000000"/>
                <w:sz w:val="20"/>
                <w:szCs w:val="20"/>
                <w:lang w:eastAsia="en-GB"/>
              </w:rPr>
            </w:pPr>
            <w:r w:rsidRPr="006C7534">
              <w:rPr>
                <w:rFonts w:ascii="Arial" w:eastAsia="Times New Roman" w:hAnsi="Arial" w:cs="Arial"/>
                <w:color w:val="000000"/>
                <w:sz w:val="20"/>
                <w:szCs w:val="20"/>
                <w:lang w:eastAsia="en-GB"/>
              </w:rPr>
              <w:t>0.9848</w:t>
            </w:r>
          </w:p>
        </w:tc>
      </w:tr>
    </w:tbl>
    <w:p w:rsidR="00523DD9" w:rsidRDefault="00523DD9" w:rsidP="00F8568C">
      <w:pPr>
        <w:rPr>
          <w:b/>
        </w:rPr>
      </w:pPr>
    </w:p>
    <w:p w:rsidR="007C7173" w:rsidRDefault="007C7173" w:rsidP="00F8568C">
      <w:pPr>
        <w:rPr>
          <w:b/>
        </w:rPr>
      </w:pPr>
    </w:p>
    <w:p w:rsidR="00AC2459" w:rsidRDefault="004369D5" w:rsidP="00F8568C">
      <w:pPr>
        <w:rPr>
          <w:b/>
        </w:rPr>
      </w:pPr>
      <w:r>
        <w:rPr>
          <w:b/>
        </w:rPr>
        <w:t xml:space="preserve">5. </w:t>
      </w:r>
      <w:r w:rsidR="00F8568C">
        <w:rPr>
          <w:b/>
        </w:rPr>
        <w:t>Discussion</w:t>
      </w:r>
      <w:r w:rsidR="006E0FAE">
        <w:rPr>
          <w:b/>
        </w:rPr>
        <w:t xml:space="preserve"> and conclusion</w:t>
      </w:r>
      <w:r>
        <w:rPr>
          <w:b/>
        </w:rPr>
        <w:t>s</w:t>
      </w:r>
      <w:r w:rsidR="00F8568C">
        <w:rPr>
          <w:b/>
        </w:rPr>
        <w:t xml:space="preserve"> </w:t>
      </w:r>
    </w:p>
    <w:p w:rsidR="0005750C" w:rsidRDefault="004369D5" w:rsidP="00CD6E18">
      <w:r>
        <w:t>The results of the analysis and discussion above, suggest more variability in dietary protein source</w:t>
      </w:r>
      <w:r w:rsidR="004A3CB0">
        <w:t>s</w:t>
      </w:r>
      <w:r>
        <w:t xml:space="preserve"> in the Mesolithic when compared with the Neolithic. </w:t>
      </w:r>
      <w:r w:rsidR="000F472B">
        <w:t>For</w:t>
      </w:r>
      <w:r w:rsidR="00396A04">
        <w:t xml:space="preserve"> the sexed burials there was a large</w:t>
      </w:r>
      <w:r w:rsidR="000F472B">
        <w:t>r</w:t>
      </w:r>
      <w:r w:rsidR="00396A04">
        <w:t xml:space="preserve"> gap in average </w:t>
      </w:r>
      <w:r w:rsidR="00396A04">
        <w:rPr>
          <w:rFonts w:cs="Times New Roman"/>
        </w:rPr>
        <w:t>δ</w:t>
      </w:r>
      <w:r w:rsidR="00396A04" w:rsidRPr="000972BF">
        <w:rPr>
          <w:rFonts w:cs="Times New Roman"/>
          <w:vertAlign w:val="superscript"/>
        </w:rPr>
        <w:t>15</w:t>
      </w:r>
      <w:r w:rsidR="00396A04" w:rsidRPr="00D124B1">
        <w:rPr>
          <w:rFonts w:cs="Times New Roman"/>
        </w:rPr>
        <w:t>N</w:t>
      </w:r>
      <w:r w:rsidR="00396A04">
        <w:rPr>
          <w:rFonts w:cs="Times New Roman"/>
        </w:rPr>
        <w:t xml:space="preserve"> </w:t>
      </w:r>
      <w:r w:rsidR="00353100">
        <w:rPr>
          <w:rFonts w:cs="Times New Roman"/>
        </w:rPr>
        <w:t>isotope ratios</w:t>
      </w:r>
      <w:r w:rsidR="00396A04">
        <w:rPr>
          <w:rFonts w:cs="Times New Roman"/>
        </w:rPr>
        <w:t xml:space="preserve"> between females and males in the Mesolithic than in the Neolithic (compare tables 1 and 2; though low </w:t>
      </w:r>
      <w:r w:rsidR="006C6AED">
        <w:rPr>
          <w:rFonts w:cs="Times New Roman"/>
        </w:rPr>
        <w:t>numbers</w:t>
      </w:r>
      <w:r w:rsidR="00396A04">
        <w:rPr>
          <w:rFonts w:cs="Times New Roman"/>
        </w:rPr>
        <w:t xml:space="preserve"> of sexed burials in the Mesolithic urge caution in interpreting the data). </w:t>
      </w:r>
      <w:r w:rsidR="00E56860">
        <w:rPr>
          <w:rFonts w:cs="Times New Roman"/>
        </w:rPr>
        <w:t>The change in diet is also associated with a drop</w:t>
      </w:r>
      <w:r w:rsidR="00E647D6">
        <w:rPr>
          <w:rFonts w:cs="Times New Roman"/>
        </w:rPr>
        <w:t xml:space="preserve"> in</w:t>
      </w:r>
      <w:r w:rsidR="00E56860">
        <w:rPr>
          <w:rFonts w:cs="Times New Roman"/>
        </w:rPr>
        <w:t>, but not complete abandonment of</w:t>
      </w:r>
      <w:r w:rsidR="00E647D6">
        <w:rPr>
          <w:rFonts w:cs="Times New Roman"/>
        </w:rPr>
        <w:t>,</w:t>
      </w:r>
      <w:r w:rsidR="00E56860">
        <w:rPr>
          <w:rFonts w:cs="Times New Roman"/>
        </w:rPr>
        <w:t xml:space="preserve"> freshwater </w:t>
      </w:r>
      <w:r w:rsidR="003C0135">
        <w:rPr>
          <w:rFonts w:cs="Times New Roman"/>
        </w:rPr>
        <w:t>resource</w:t>
      </w:r>
      <w:r w:rsidR="00E56860">
        <w:rPr>
          <w:rFonts w:cs="Times New Roman"/>
        </w:rPr>
        <w:t xml:space="preserve"> </w:t>
      </w:r>
      <w:r w:rsidR="00E647D6">
        <w:rPr>
          <w:rFonts w:cs="Times New Roman"/>
        </w:rPr>
        <w:t xml:space="preserve">consumption </w:t>
      </w:r>
      <w:r w:rsidR="00E56860">
        <w:rPr>
          <w:rFonts w:cs="Times New Roman"/>
        </w:rPr>
        <w:t>in the central European Neolithic diet</w:t>
      </w:r>
      <w:r w:rsidR="006C6AED">
        <w:rPr>
          <w:rFonts w:cs="Times New Roman"/>
        </w:rPr>
        <w:t xml:space="preserve"> </w:t>
      </w:r>
      <w:r w:rsidR="00C224D0">
        <w:rPr>
          <w:rFonts w:cs="Times New Roman"/>
        </w:rPr>
        <w:t>(</w:t>
      </w:r>
      <w:r w:rsidR="006C6AED">
        <w:rPr>
          <w:rFonts w:cs="Times New Roman"/>
        </w:rPr>
        <w:t>on the basis of the FRUITS model</w:t>
      </w:r>
      <w:r w:rsidR="00C224D0">
        <w:rPr>
          <w:rFonts w:cs="Times New Roman"/>
        </w:rPr>
        <w:t>)</w:t>
      </w:r>
      <w:r w:rsidR="00E56860">
        <w:rPr>
          <w:rFonts w:cs="Times New Roman"/>
        </w:rPr>
        <w:t xml:space="preserve">. </w:t>
      </w:r>
      <w:r w:rsidR="00CD6E18">
        <w:t xml:space="preserve">At the early Neolithic cemetery site of Vedrovice, Czech Republic, the population had an average </w:t>
      </w:r>
      <w:r w:rsidR="00E56860">
        <w:t>δ</w:t>
      </w:r>
      <w:r w:rsidR="00E56860" w:rsidRPr="00E56860">
        <w:rPr>
          <w:vertAlign w:val="superscript"/>
        </w:rPr>
        <w:t>34</w:t>
      </w:r>
      <w:r w:rsidR="00E56860">
        <w:t>S</w:t>
      </w:r>
      <w:r w:rsidR="00CD6E18">
        <w:t xml:space="preserve"> isotope </w:t>
      </w:r>
      <w:r w:rsidR="00353100">
        <w:t>ratio</w:t>
      </w:r>
      <w:r w:rsidR="00CD6E18">
        <w:t xml:space="preserve"> of 0, with a range of -2 to +2 (</w:t>
      </w:r>
      <w:r w:rsidR="00E56860">
        <w:t xml:space="preserve">Richards </w:t>
      </w:r>
      <w:r w:rsidR="00E56860">
        <w:rPr>
          <w:i/>
        </w:rPr>
        <w:t>et al</w:t>
      </w:r>
      <w:r w:rsidR="00E56860">
        <w:t>. 2008, 189</w:t>
      </w:r>
      <w:r w:rsidR="00CD6E18">
        <w:t xml:space="preserve">), but without comparable </w:t>
      </w:r>
      <w:r w:rsidR="00E56860">
        <w:t>δ</w:t>
      </w:r>
      <w:r w:rsidR="00E56860" w:rsidRPr="00E56860">
        <w:rPr>
          <w:vertAlign w:val="superscript"/>
        </w:rPr>
        <w:t>34</w:t>
      </w:r>
      <w:r w:rsidR="00E56860">
        <w:t xml:space="preserve">S </w:t>
      </w:r>
      <w:r w:rsidR="00353100">
        <w:t>isotope ratios</w:t>
      </w:r>
      <w:r w:rsidR="00E56860">
        <w:t xml:space="preserve"> </w:t>
      </w:r>
      <w:r w:rsidR="00CD6E18">
        <w:t xml:space="preserve">from </w:t>
      </w:r>
      <w:r w:rsidR="00E647D6">
        <w:t xml:space="preserve">local </w:t>
      </w:r>
      <w:r w:rsidR="00CD6E18">
        <w:t xml:space="preserve">fish it is hard to interpret the extent of freshwater </w:t>
      </w:r>
      <w:r w:rsidR="00C936C8">
        <w:t>resource</w:t>
      </w:r>
      <w:r w:rsidR="00CD6E18">
        <w:t xml:space="preserve"> consumption th</w:t>
      </w:r>
      <w:r w:rsidR="00C936C8">
        <w:t>ese data indicate</w:t>
      </w:r>
      <w:r w:rsidR="00CD6E18">
        <w:t xml:space="preserve">. In central Germany, Nehlich </w:t>
      </w:r>
      <w:r w:rsidR="00CD6E18">
        <w:rPr>
          <w:i/>
        </w:rPr>
        <w:t>et al</w:t>
      </w:r>
      <w:r w:rsidR="00CD6E18">
        <w:t xml:space="preserve">. (2014, 22) suggest only limited freshwater fish consumption on the basis of their results from a series of Neolithic sites, though this is raised as a possibility for a series of outliers with both high </w:t>
      </w:r>
      <w:r w:rsidR="00E56860">
        <w:t>δ</w:t>
      </w:r>
      <w:r w:rsidR="00E56860" w:rsidRPr="00E56860">
        <w:rPr>
          <w:vertAlign w:val="superscript"/>
        </w:rPr>
        <w:t>34</w:t>
      </w:r>
      <w:r w:rsidR="00E56860">
        <w:t>S</w:t>
      </w:r>
      <w:r w:rsidR="00CD6E18">
        <w:t xml:space="preserve"> and </w:t>
      </w:r>
      <w:r w:rsidR="00E56860">
        <w:t>δ</w:t>
      </w:r>
      <w:r w:rsidR="00CD6E18" w:rsidRPr="00E56860">
        <w:rPr>
          <w:vertAlign w:val="superscript"/>
        </w:rPr>
        <w:t>15</w:t>
      </w:r>
      <w:r w:rsidR="00CD6E18">
        <w:t>N</w:t>
      </w:r>
      <w:r w:rsidR="00353100">
        <w:t xml:space="preserve"> isotope ratios</w:t>
      </w:r>
      <w:r w:rsidR="00CD6E18">
        <w:t>. The results here, in contrast, suggest that</w:t>
      </w:r>
      <w:r w:rsidR="00E56860">
        <w:t xml:space="preserve"> </w:t>
      </w:r>
      <w:r w:rsidR="00041512">
        <w:t>low-level</w:t>
      </w:r>
      <w:r w:rsidR="00E56860">
        <w:t xml:space="preserve"> fish consumption </w:t>
      </w:r>
      <w:r w:rsidR="00041512">
        <w:t xml:space="preserve">was found </w:t>
      </w:r>
      <w:r w:rsidR="00E56860">
        <w:t>in the LBK.</w:t>
      </w:r>
      <w:r w:rsidR="00CD6E18">
        <w:t xml:space="preserve"> </w:t>
      </w:r>
      <w:r w:rsidR="0005750C">
        <w:t xml:space="preserve">Interestingly, in Belgium, the relative contribution of aquatic resources to the total dietary protein consumed increases again in the </w:t>
      </w:r>
      <w:r w:rsidR="00674275">
        <w:t>M</w:t>
      </w:r>
      <w:r w:rsidR="0005750C">
        <w:t xml:space="preserve">iddle Neolithic (Bocherens </w:t>
      </w:r>
      <w:r w:rsidR="0005750C">
        <w:rPr>
          <w:i/>
        </w:rPr>
        <w:t>et al</w:t>
      </w:r>
      <w:r w:rsidR="0005750C">
        <w:t xml:space="preserve">. 2007), but there </w:t>
      </w:r>
      <w:r w:rsidR="006717C9">
        <w:t>are no human stable isotope data</w:t>
      </w:r>
      <w:r w:rsidR="0005750C">
        <w:t xml:space="preserve"> from the LBK in this region, as few human remains have been </w:t>
      </w:r>
      <w:r w:rsidR="000F472B">
        <w:t>preserved</w:t>
      </w:r>
      <w:r w:rsidR="0005750C">
        <w:t xml:space="preserve">. </w:t>
      </w:r>
      <w:r w:rsidR="006717C9">
        <w:t>It is tempting to connect the increase in aquatic resou</w:t>
      </w:r>
      <w:r w:rsidR="00674275">
        <w:t xml:space="preserve">rces </w:t>
      </w:r>
      <w:r w:rsidR="000F472B">
        <w:t xml:space="preserve">after the LBK </w:t>
      </w:r>
      <w:r w:rsidR="00674275">
        <w:t>with the resurgence of the mitochondrial haplogroup U, which is present in pre-farming central Europe and thus identified as denoting hunter-gatherer ancestry (Bollogino 2013).</w:t>
      </w:r>
      <w:r w:rsidR="000F472B">
        <w:t xml:space="preserve"> This is potentially a Europe</w:t>
      </w:r>
      <w:r w:rsidR="00674275">
        <w:t xml:space="preserve">-wide phenomenon, with hunter-gatherer ancestry of the population </w:t>
      </w:r>
      <w:r w:rsidR="000F472B">
        <w:t>increasing</w:t>
      </w:r>
      <w:r w:rsidR="00674275">
        <w:t xml:space="preserve"> from 4-5% in the LBK to 17% in the Middle Neolithic (Lipson </w:t>
      </w:r>
      <w:r w:rsidR="00674275">
        <w:rPr>
          <w:i/>
        </w:rPr>
        <w:t>et al</w:t>
      </w:r>
      <w:r w:rsidR="00674275">
        <w:t>. 2018).</w:t>
      </w:r>
      <w:r w:rsidR="000F472B">
        <w:t xml:space="preserve"> During the Late Neolithic at Blätterhöle (Hagen, Germany), individuals with the U haplogroup had more aquatic resources in their diet than those with haplogroups denoting farming an</w:t>
      </w:r>
      <w:r w:rsidR="00C224D0">
        <w:t>cestry, in fact</w:t>
      </w:r>
      <w:r w:rsidR="001149A1">
        <w:t>,</w:t>
      </w:r>
      <w:r w:rsidR="00C224D0">
        <w:t xml:space="preserve"> the two groups </w:t>
      </w:r>
      <w:r w:rsidR="001149A1">
        <w:t xml:space="preserve">had two isotopically </w:t>
      </w:r>
      <w:r w:rsidR="000F472B">
        <w:t xml:space="preserve">distinct diets (Bollogino 2013, 481). </w:t>
      </w:r>
      <w:r w:rsidR="001149A1">
        <w:t>In contrast, the analysis presented here suggests that</w:t>
      </w:r>
      <w:r w:rsidR="00C224D0">
        <w:t xml:space="preserve"> central European</w:t>
      </w:r>
      <w:r w:rsidR="001149A1">
        <w:t xml:space="preserve"> Mesolithic and </w:t>
      </w:r>
      <w:r w:rsidR="00C224D0">
        <w:t xml:space="preserve">early Neolithic </w:t>
      </w:r>
      <w:r w:rsidR="001149A1">
        <w:t xml:space="preserve">groups </w:t>
      </w:r>
      <w:r w:rsidR="00C224D0">
        <w:t>were</w:t>
      </w:r>
      <w:r w:rsidR="00841F94">
        <w:t xml:space="preserve"> neither exclusive populations nor </w:t>
      </w:r>
      <w:r w:rsidR="00C224D0">
        <w:t xml:space="preserve">ate exclusive </w:t>
      </w:r>
      <w:r w:rsidR="00841F94">
        <w:t xml:space="preserve">diets. Rather, </w:t>
      </w:r>
      <w:r w:rsidR="001149A1">
        <w:t>the reduction in isotopic variability with the introduction of farming</w:t>
      </w:r>
      <w:r w:rsidR="00841F94">
        <w:t xml:space="preserve"> may indicate that shared dietary practices were a strong part of community cohesion</w:t>
      </w:r>
      <w:r w:rsidR="001149A1">
        <w:t xml:space="preserve"> for early agricultural communities</w:t>
      </w:r>
      <w:r w:rsidR="00841F94">
        <w:t xml:space="preserve">.   </w:t>
      </w:r>
      <w:r w:rsidR="000F472B">
        <w:t xml:space="preserve"> </w:t>
      </w:r>
    </w:p>
    <w:p w:rsidR="0005750C" w:rsidRDefault="0005750C" w:rsidP="00CD6E18"/>
    <w:p w:rsidR="00E00882" w:rsidRDefault="00E56860" w:rsidP="00CD6E18">
      <w:r>
        <w:t>The</w:t>
      </w:r>
      <w:r w:rsidR="00877A6A">
        <w:t xml:space="preserve"> FRUITS</w:t>
      </w:r>
      <w:r>
        <w:t xml:space="preserve"> dietary models also suggest that</w:t>
      </w:r>
      <w:r w:rsidR="00877A6A">
        <w:t xml:space="preserve"> the introduction of</w:t>
      </w:r>
      <w:r w:rsidR="00E414AB">
        <w:t xml:space="preserve"> cereals</w:t>
      </w:r>
      <w:r w:rsidR="00877A6A">
        <w:t xml:space="preserve"> may have</w:t>
      </w:r>
      <w:r w:rsidR="00E414AB">
        <w:t xml:space="preserve"> increased </w:t>
      </w:r>
      <w:r w:rsidR="00FC1B99">
        <w:t>the</w:t>
      </w:r>
      <w:r w:rsidR="00E414AB">
        <w:t xml:space="preserve"> </w:t>
      </w:r>
      <w:r w:rsidR="00353100">
        <w:t xml:space="preserve">proportion </w:t>
      </w:r>
      <w:r w:rsidR="00FC1B99">
        <w:t>of plant</w:t>
      </w:r>
      <w:r w:rsidR="00353100">
        <w:t xml:space="preserve"> protein</w:t>
      </w:r>
      <w:r w:rsidR="00FC1B99">
        <w:t xml:space="preserve"> </w:t>
      </w:r>
      <w:r w:rsidR="00E414AB">
        <w:t xml:space="preserve">in the diet between the Mesolithic and Neolithic, lending support to Fraser </w:t>
      </w:r>
      <w:r w:rsidR="00E414AB">
        <w:rPr>
          <w:i/>
        </w:rPr>
        <w:t>et al</w:t>
      </w:r>
      <w:r w:rsidR="00E414AB">
        <w:t>.</w:t>
      </w:r>
      <w:r w:rsidR="00877A6A">
        <w:t>’s</w:t>
      </w:r>
      <w:r w:rsidR="00E414AB">
        <w:t xml:space="preserve"> (2013; see also Oelze </w:t>
      </w:r>
      <w:r w:rsidR="00E414AB">
        <w:rPr>
          <w:i/>
        </w:rPr>
        <w:t>et al</w:t>
      </w:r>
      <w:r w:rsidR="00E414AB">
        <w:t xml:space="preserve">. 2011) argument that manured crops probably formed the dominant protein source in the Neolithic. </w:t>
      </w:r>
      <w:r w:rsidR="00041512">
        <w:t xml:space="preserve">This </w:t>
      </w:r>
      <w:r w:rsidR="00877A6A">
        <w:t>chimes with</w:t>
      </w:r>
      <w:r w:rsidR="00356CB9">
        <w:t xml:space="preserve"> </w:t>
      </w:r>
      <w:r w:rsidR="00041512">
        <w:t>Marciniak</w:t>
      </w:r>
      <w:r w:rsidR="00877A6A">
        <w:t>’s</w:t>
      </w:r>
      <w:r w:rsidR="00041512">
        <w:t xml:space="preserve"> (2005)</w:t>
      </w:r>
      <w:r w:rsidR="00877A6A">
        <w:t xml:space="preserve"> proposal</w:t>
      </w:r>
      <w:r w:rsidR="00041512">
        <w:t xml:space="preserve"> that animal meat was not part of the daily diet in the Neolithic, but </w:t>
      </w:r>
      <w:r w:rsidR="008F58CF">
        <w:t xml:space="preserve">rather consumed </w:t>
      </w:r>
      <w:r w:rsidR="00877A6A">
        <w:t>at</w:t>
      </w:r>
      <w:r w:rsidR="008F58CF">
        <w:t xml:space="preserve"> </w:t>
      </w:r>
      <w:r w:rsidR="00877A6A">
        <w:t xml:space="preserve">intermittent </w:t>
      </w:r>
      <w:r w:rsidR="00041512">
        <w:t>feasting</w:t>
      </w:r>
      <w:r w:rsidR="008F58CF">
        <w:t xml:space="preserve"> events</w:t>
      </w:r>
      <w:r w:rsidR="00FC1B99">
        <w:t xml:space="preserve"> (see also Bickle 2016).</w:t>
      </w:r>
      <w:r w:rsidR="0005750C">
        <w:t xml:space="preserve"> </w:t>
      </w:r>
      <w:r w:rsidR="00041512">
        <w:t xml:space="preserve">Overall, the analysis here suggests that </w:t>
      </w:r>
      <w:r w:rsidR="00877A6A">
        <w:t xml:space="preserve">the </w:t>
      </w:r>
      <w:r w:rsidR="00041512">
        <w:t>difference</w:t>
      </w:r>
      <w:r w:rsidR="003934E7">
        <w:t>s</w:t>
      </w:r>
      <w:r w:rsidR="00041512">
        <w:t xml:space="preserve"> in </w:t>
      </w:r>
      <w:r w:rsidR="00041512" w:rsidRPr="003C0A13">
        <w:rPr>
          <w:i/>
        </w:rPr>
        <w:t>consumption</w:t>
      </w:r>
      <w:r w:rsidR="00041512">
        <w:t xml:space="preserve"> of </w:t>
      </w:r>
      <w:r w:rsidR="003934E7">
        <w:t>faunal protein</w:t>
      </w:r>
      <w:r w:rsidR="00041512">
        <w:t xml:space="preserve"> </w:t>
      </w:r>
      <w:r w:rsidR="00C105C5">
        <w:t xml:space="preserve">(both terrestrial and </w:t>
      </w:r>
      <w:r w:rsidR="00C224D0">
        <w:t>freshwater</w:t>
      </w:r>
      <w:r w:rsidR="00C105C5">
        <w:t xml:space="preserve">) </w:t>
      </w:r>
      <w:r w:rsidR="00041512">
        <w:t>between the Mesolithic and Neolithic</w:t>
      </w:r>
      <w:r w:rsidR="004A3CB0">
        <w:t xml:space="preserve"> in central Europe</w:t>
      </w:r>
      <w:r w:rsidR="00C404FA">
        <w:t xml:space="preserve"> </w:t>
      </w:r>
      <w:r w:rsidR="00877A6A">
        <w:t>were less distinctive than</w:t>
      </w:r>
      <w:r w:rsidR="004A3CB0">
        <w:t xml:space="preserve"> </w:t>
      </w:r>
      <w:r w:rsidR="00877A6A">
        <w:t xml:space="preserve">those associated with </w:t>
      </w:r>
      <w:r w:rsidR="004A3CB0">
        <w:t xml:space="preserve">plant </w:t>
      </w:r>
      <w:r w:rsidR="003934E7">
        <w:t xml:space="preserve">protein </w:t>
      </w:r>
      <w:r w:rsidR="004A3CB0" w:rsidRPr="003C0A13">
        <w:lastRenderedPageBreak/>
        <w:t>consumption</w:t>
      </w:r>
      <w:r w:rsidR="00E47F92" w:rsidRPr="003C0A13">
        <w:t>.</w:t>
      </w:r>
      <w:r w:rsidR="00E47F92">
        <w:t xml:space="preserve"> This </w:t>
      </w:r>
      <w:r w:rsidR="004D7D09">
        <w:t xml:space="preserve">necessarily tentative </w:t>
      </w:r>
      <w:r w:rsidR="00E47F92">
        <w:t xml:space="preserve">conclusion </w:t>
      </w:r>
      <w:r w:rsidR="003C0A13">
        <w:t>should not be confused with changes in subsistence practices, in which the social implication</w:t>
      </w:r>
      <w:r w:rsidR="00C224D0">
        <w:t>s</w:t>
      </w:r>
      <w:r w:rsidR="003C0A13">
        <w:t xml:space="preserve"> of hunting versus herding or gathering versus growing could have been considerable</w:t>
      </w:r>
      <w:r w:rsidR="00C84E01" w:rsidRPr="00C84E01">
        <w:t xml:space="preserve">, but </w:t>
      </w:r>
      <w:r w:rsidR="00C224D0">
        <w:t>these conclusion</w:t>
      </w:r>
      <w:r w:rsidR="00353100">
        <w:t>s</w:t>
      </w:r>
      <w:r w:rsidR="00C224D0">
        <w:t xml:space="preserve"> do</w:t>
      </w:r>
      <w:r w:rsidR="00C84E01" w:rsidRPr="00C84E01">
        <w:t xml:space="preserve"> add further detail to our understanding of Neolithic </w:t>
      </w:r>
      <w:r w:rsidR="00C84E01">
        <w:t>‘</w:t>
      </w:r>
      <w:r w:rsidR="00C84E01" w:rsidRPr="00C84E01">
        <w:t>foodways</w:t>
      </w:r>
      <w:r w:rsidR="00C84E01">
        <w:t>’</w:t>
      </w:r>
      <w:r w:rsidR="00C84E01" w:rsidRPr="00C84E01">
        <w:t xml:space="preserve"> (</w:t>
      </w:r>
      <w:r w:rsidR="00C84E01" w:rsidRPr="004D7D09">
        <w:t>Schulting 2008</w:t>
      </w:r>
      <w:r w:rsidR="003C0A13" w:rsidRPr="004D7D09">
        <w:t>).</w:t>
      </w:r>
      <w:r w:rsidR="003C0A13">
        <w:t xml:space="preserve"> Previous</w:t>
      </w:r>
      <w:r w:rsidR="00E47F92">
        <w:t xml:space="preserve"> accounts of the transition in Europe, which envisaged greater continuity in the use of plant resources from the Mesolithic to the Neolithic (Zvelebil 1994, 64)</w:t>
      </w:r>
      <w:r w:rsidR="003C0A13">
        <w:t>, could now be revisited to consider how the change from gathering to growing impacted on the role plants played in the diet</w:t>
      </w:r>
      <w:r w:rsidR="00E47F92">
        <w:t xml:space="preserve">. </w:t>
      </w:r>
      <w:r w:rsidR="00C224D0">
        <w:t xml:space="preserve">There are </w:t>
      </w:r>
      <w:r w:rsidR="00C84E01">
        <w:t xml:space="preserve">limitations </w:t>
      </w:r>
      <w:r w:rsidR="00C224D0">
        <w:t xml:space="preserve">to the FRUITS models </w:t>
      </w:r>
      <w:r w:rsidR="00041512">
        <w:t xml:space="preserve">and further isotopic analysis of plants from both the Mesolithic and Neolithic periods would benefit the </w:t>
      </w:r>
      <w:r w:rsidR="003973F5">
        <w:t>reliability</w:t>
      </w:r>
      <w:r w:rsidR="00041512">
        <w:t xml:space="preserve"> of the conclusions.</w:t>
      </w:r>
      <w:r w:rsidR="00E47F92">
        <w:t xml:space="preserve"> </w:t>
      </w:r>
      <w:r w:rsidR="00C105C5">
        <w:t>While animals frequently play a large role in our interpretative accounts of the spread of farming and Neolithic social worlds (e.g. Whittle 20</w:t>
      </w:r>
      <w:r w:rsidR="008B0EC3">
        <w:t>0</w:t>
      </w:r>
      <w:r w:rsidR="00C105C5">
        <w:t xml:space="preserve">3), </w:t>
      </w:r>
      <w:r w:rsidR="0084507E">
        <w:t xml:space="preserve">despite notable exceptions, </w:t>
      </w:r>
      <w:r w:rsidR="00C105C5">
        <w:t>plants have had a more muted role. This discussion demonstrates that</w:t>
      </w:r>
      <w:r w:rsidR="00E00882">
        <w:t xml:space="preserve"> how plants were managed and consumed</w:t>
      </w:r>
      <w:r w:rsidR="0084507E">
        <w:t xml:space="preserve"> in the Neolithic deserves further attention from both the perspective of their place in the diet and how results from their analysis can be drawn into our interpretative accounts of the Mesolithic-Neolithic transition (Saul </w:t>
      </w:r>
      <w:r w:rsidR="0084507E">
        <w:rPr>
          <w:i/>
        </w:rPr>
        <w:t>et al</w:t>
      </w:r>
      <w:r w:rsidR="0084507E">
        <w:t>. 2014)</w:t>
      </w:r>
      <w:r w:rsidR="00E00882">
        <w:t xml:space="preserve">. </w:t>
      </w:r>
      <w:r w:rsidR="00C105C5">
        <w:t xml:space="preserve"> </w:t>
      </w:r>
    </w:p>
    <w:p w:rsidR="0084507E" w:rsidRDefault="0084507E" w:rsidP="00CD6E18"/>
    <w:p w:rsidR="00C404FA" w:rsidRPr="00C105C5" w:rsidRDefault="00C404FA" w:rsidP="00CD6E18">
      <w:r>
        <w:rPr>
          <w:b/>
        </w:rPr>
        <w:t>Appendices</w:t>
      </w:r>
    </w:p>
    <w:p w:rsidR="00C404FA" w:rsidRDefault="00C404FA" w:rsidP="00CD6E18">
      <w:r>
        <w:t>Appendix A: the Mesolithic human isotope data</w:t>
      </w:r>
      <w:r w:rsidR="003973F5">
        <w:t xml:space="preserve">. Age and sex reported as expressed in published literature. U=undetermined. </w:t>
      </w:r>
    </w:p>
    <w:p w:rsidR="00C404FA" w:rsidRDefault="00C404FA" w:rsidP="00CD6E18">
      <w:r>
        <w:t>Appendix B: the Neolithic human isotope data (all from Bickle and Whittle 2013)</w:t>
      </w:r>
      <w:r w:rsidR="003973F5">
        <w:t xml:space="preserve">. Age and sex reported as expressed in published literature. U=undetermined. </w:t>
      </w:r>
    </w:p>
    <w:p w:rsidR="00C404FA" w:rsidRDefault="00C404FA" w:rsidP="00CD6E18">
      <w:r>
        <w:t>Appendix C: the Mesolithic animal isotope data</w:t>
      </w:r>
    </w:p>
    <w:p w:rsidR="00C404FA" w:rsidRDefault="00C404FA" w:rsidP="00CD6E18">
      <w:r>
        <w:t xml:space="preserve">Appendix D: the Neolithic animal isotope data (all from Bickle and Whittle 2013, except the four fish </w:t>
      </w:r>
      <w:r w:rsidR="00353100">
        <w:t>isotope ratios</w:t>
      </w:r>
      <w:r>
        <w:t xml:space="preserve">, which are from </w:t>
      </w:r>
      <w:r w:rsidRPr="00C404FA">
        <w:t>Dürrwächter et al. 2006</w:t>
      </w:r>
      <w:r>
        <w:t>).</w:t>
      </w:r>
    </w:p>
    <w:p w:rsidR="00C404FA" w:rsidRDefault="00C404FA" w:rsidP="00CD6E18"/>
    <w:p w:rsidR="00CD6E18" w:rsidRPr="00C404FA" w:rsidRDefault="00C404FA" w:rsidP="00CD6E18">
      <w:pPr>
        <w:rPr>
          <w:b/>
        </w:rPr>
      </w:pPr>
      <w:r w:rsidRPr="00C404FA">
        <w:rPr>
          <w:b/>
        </w:rPr>
        <w:t>Acknowledgements</w:t>
      </w:r>
    </w:p>
    <w:p w:rsidR="00B968BD" w:rsidRPr="00C404FA" w:rsidRDefault="00C404FA">
      <w:r>
        <w:t xml:space="preserve">Many thanks to the collaborators on the </w:t>
      </w:r>
      <w:r>
        <w:rPr>
          <w:i/>
        </w:rPr>
        <w:t xml:space="preserve">LBK Lifeways </w:t>
      </w:r>
      <w:r>
        <w:t xml:space="preserve">project (2008–2012), particularly R. Alex Bentley, Linda Fibiger, Julie Hamilton, Robert Hedges, Daniela Hofmann and Alasdair Whittle. For a full list of collaborators and data, please see Bickle and Whittle 2013. </w:t>
      </w:r>
      <w:r w:rsidR="00877A6A">
        <w:t>I thank</w:t>
      </w:r>
      <w:r w:rsidR="00C224D0">
        <w:t xml:space="preserve"> the two anonymous reviewers for their insightful comments and suggestions</w:t>
      </w:r>
      <w:r w:rsidR="00877A6A">
        <w:t xml:space="preserve"> to improve the paper</w:t>
      </w:r>
      <w:r w:rsidR="00C224D0">
        <w:t>. The LBK lifeways project</w:t>
      </w:r>
      <w:r>
        <w:t xml:space="preserve"> was funded by the Arts and Humanities Research Council, UK</w:t>
      </w:r>
      <w:r w:rsidR="003C0135">
        <w:t xml:space="preserve"> (AH/F018126/1)</w:t>
      </w:r>
      <w:r w:rsidR="00C224D0">
        <w:t xml:space="preserve"> and the grant </w:t>
      </w:r>
      <w:r w:rsidR="00C224D0">
        <w:rPr>
          <w:i/>
        </w:rPr>
        <w:t xml:space="preserve">Counter Culture: Investigating Neolithic social </w:t>
      </w:r>
      <w:r w:rsidR="00C224D0" w:rsidRPr="00877A6A">
        <w:rPr>
          <w:i/>
        </w:rPr>
        <w:t>diversity</w:t>
      </w:r>
      <w:r w:rsidR="00877A6A" w:rsidRPr="00877A6A">
        <w:rPr>
          <w:i/>
        </w:rPr>
        <w:t xml:space="preserve"> </w:t>
      </w:r>
      <w:r w:rsidR="00877A6A" w:rsidRPr="00877A6A">
        <w:t>(</w:t>
      </w:r>
      <w:r w:rsidR="00877A6A" w:rsidRPr="00877A6A">
        <w:rPr>
          <w:rFonts w:cs="Arial"/>
          <w:color w:val="111111"/>
          <w:shd w:val="clear" w:color="auto" w:fill="FFFFFF"/>
        </w:rPr>
        <w:t>AH/R002622/1)</w:t>
      </w:r>
      <w:r w:rsidR="00877A6A">
        <w:rPr>
          <w:rFonts w:cs="Arial"/>
          <w:color w:val="111111"/>
          <w:shd w:val="clear" w:color="auto" w:fill="FFFFFF"/>
        </w:rPr>
        <w:t>, which facilitated the opportunity to get to grips with FRUITS</w:t>
      </w:r>
      <w:r w:rsidRPr="00877A6A">
        <w:t>.</w:t>
      </w:r>
      <w:r w:rsidR="00877A6A">
        <w:t xml:space="preserve"> </w:t>
      </w:r>
    </w:p>
    <w:p w:rsidR="00B968BD" w:rsidRDefault="00B968BD">
      <w:pPr>
        <w:rPr>
          <w:b/>
        </w:rPr>
      </w:pPr>
    </w:p>
    <w:p w:rsidR="00163196" w:rsidRPr="00AC0547" w:rsidRDefault="00163196" w:rsidP="00163196">
      <w:pPr>
        <w:rPr>
          <w:b/>
        </w:rPr>
      </w:pPr>
      <w:r w:rsidRPr="00AC0547">
        <w:rPr>
          <w:b/>
        </w:rPr>
        <w:t>References</w:t>
      </w:r>
    </w:p>
    <w:p w:rsidR="00163196" w:rsidRPr="005B7404" w:rsidRDefault="00163196" w:rsidP="00163196">
      <w:pPr>
        <w:ind w:left="720" w:hanging="720"/>
      </w:pPr>
      <w:r>
        <w:t xml:space="preserve">Audouze, F., Drucker, D.G. and Valentin, F. 2009. Nouvelles données chronologiques, biologiques et alimentaires sur l’enfant Mésolithique de Verberie–Le Buisson Campin (Oise). </w:t>
      </w:r>
      <w:r>
        <w:rPr>
          <w:i/>
        </w:rPr>
        <w:t xml:space="preserve">Bulletins et Mémoires de la Société d’Anthropologie de Paris </w:t>
      </w:r>
      <w:r>
        <w:t xml:space="preserve">21, 5–18. </w:t>
      </w:r>
    </w:p>
    <w:p w:rsidR="00163196" w:rsidRDefault="00163196" w:rsidP="00163196">
      <w:pPr>
        <w:rPr>
          <w:lang w:val="de-DE"/>
        </w:rPr>
      </w:pPr>
      <w:r w:rsidRPr="00ED2606">
        <w:rPr>
          <w:lang w:val="de-DE"/>
        </w:rPr>
        <w:t>Aufdermauer, J., Dieckmann, B. and Fritsch, B</w:t>
      </w:r>
      <w:r>
        <w:rPr>
          <w:lang w:val="de-DE"/>
        </w:rPr>
        <w:t>. 1986</w:t>
      </w:r>
      <w:r w:rsidRPr="00AD7AD1">
        <w:rPr>
          <w:lang w:val="de-DE"/>
        </w:rPr>
        <w:t>.</w:t>
      </w:r>
      <w:r w:rsidRPr="00ED2606">
        <w:rPr>
          <w:lang w:val="de-DE"/>
        </w:rPr>
        <w:t xml:space="preserve"> Die Untersuchungen in einer </w:t>
      </w:r>
    </w:p>
    <w:p w:rsidR="00163196" w:rsidRDefault="00163196" w:rsidP="00163196">
      <w:pPr>
        <w:ind w:firstLine="720"/>
        <w:rPr>
          <w:lang w:val="de-DE"/>
        </w:rPr>
      </w:pPr>
      <w:r w:rsidRPr="00ED2606">
        <w:rPr>
          <w:lang w:val="de-DE"/>
        </w:rPr>
        <w:t xml:space="preserve">bandkeramischen Siedlung bei Singen am Hohentweil, Kreis Konstanz. </w:t>
      </w:r>
    </w:p>
    <w:p w:rsidR="00163196" w:rsidRPr="003E032E" w:rsidRDefault="00163196" w:rsidP="00163196">
      <w:pPr>
        <w:ind w:firstLine="720"/>
        <w:rPr>
          <w:lang w:val="de-DE"/>
        </w:rPr>
      </w:pPr>
      <w:r w:rsidRPr="00CC0183">
        <w:rPr>
          <w:i/>
          <w:lang w:val="de-DE"/>
        </w:rPr>
        <w:t xml:space="preserve">Archäologische Ausgrabungen in Baden-Württemberg </w:t>
      </w:r>
      <w:r w:rsidRPr="007B15A0">
        <w:rPr>
          <w:i/>
          <w:lang w:val="de-DE"/>
        </w:rPr>
        <w:t>1985</w:t>
      </w:r>
      <w:r w:rsidRPr="00CC0183">
        <w:rPr>
          <w:lang w:val="de-DE"/>
        </w:rPr>
        <w:t>, 51–4.</w:t>
      </w:r>
    </w:p>
    <w:p w:rsidR="00163196" w:rsidRPr="00B80452" w:rsidRDefault="00163196" w:rsidP="00163196">
      <w:pPr>
        <w:ind w:left="720" w:hanging="720"/>
        <w:rPr>
          <w:lang w:val="de-DE"/>
        </w:rPr>
      </w:pPr>
      <w:r w:rsidRPr="00FF7F19">
        <w:rPr>
          <w:lang w:val="fr-FR"/>
        </w:rPr>
        <w:t xml:space="preserve">Behre, K.-E. 2007. </w:t>
      </w:r>
      <w:r w:rsidRPr="00ED2606">
        <w:t xml:space="preserve">Evidence for Mesolithic agriculture in and around central </w:t>
      </w:r>
      <w:smartTag w:uri="urn:schemas-microsoft-com:office:smarttags" w:element="place">
        <w:r w:rsidRPr="00ED2606">
          <w:t>Europe</w:t>
        </w:r>
      </w:smartTag>
      <w:r w:rsidRPr="00ED2606">
        <w:t xml:space="preserve">? </w:t>
      </w:r>
      <w:r w:rsidRPr="00CC0183">
        <w:rPr>
          <w:i/>
          <w:lang w:val="de-DE"/>
        </w:rPr>
        <w:t xml:space="preserve">Vegetation History and Archaeobotany </w:t>
      </w:r>
      <w:r w:rsidRPr="00CC0183">
        <w:rPr>
          <w:lang w:val="de-DE"/>
        </w:rPr>
        <w:t>16, 203–19.</w:t>
      </w:r>
    </w:p>
    <w:p w:rsidR="00163196" w:rsidRPr="00A93B97" w:rsidRDefault="00163196" w:rsidP="00163196">
      <w:pPr>
        <w:ind w:left="720" w:hanging="720"/>
      </w:pPr>
      <w:r>
        <w:t xml:space="preserve">Bickle, P. 2016. Capturing diversity in Neolithic diets. In L. Amkreutz, F. Haack, D. Hofmann and I. Van Wijk (eds), </w:t>
      </w:r>
      <w:r>
        <w:rPr>
          <w:i/>
        </w:rPr>
        <w:t>Something out the ordinary? Interpreting diversity in the early Neolithic Linearbandkeramik and beyond</w:t>
      </w:r>
      <w:r>
        <w:t>, 89–119. Newcastle Upon Tyne: Cambridge Scholars Publishing.</w:t>
      </w:r>
    </w:p>
    <w:p w:rsidR="00163196" w:rsidRPr="00D559A1" w:rsidRDefault="00163196" w:rsidP="00163196">
      <w:pPr>
        <w:ind w:left="720" w:hanging="720"/>
      </w:pPr>
      <w:r>
        <w:t xml:space="preserve">Bickle, P. and Hofmann, D. 2007. Moving on: </w:t>
      </w:r>
      <w:r w:rsidR="003C0135">
        <w:t>T</w:t>
      </w:r>
      <w:r>
        <w:t xml:space="preserve">he contribution of isotope studies to the early Neolithic of central Europe. </w:t>
      </w:r>
      <w:r>
        <w:rPr>
          <w:i/>
        </w:rPr>
        <w:t xml:space="preserve">Antiquity </w:t>
      </w:r>
      <w:r>
        <w:t>81, 1029–41.</w:t>
      </w:r>
    </w:p>
    <w:p w:rsidR="00163196" w:rsidRDefault="00163196" w:rsidP="00163196">
      <w:pPr>
        <w:ind w:left="720" w:hanging="720"/>
      </w:pPr>
      <w:r>
        <w:t xml:space="preserve">Bickle, P. and Whittle, A. </w:t>
      </w:r>
      <w:r w:rsidR="00AE7814">
        <w:t xml:space="preserve">(eds) </w:t>
      </w:r>
      <w:r>
        <w:t xml:space="preserve">2013. </w:t>
      </w:r>
      <w:r>
        <w:rPr>
          <w:i/>
        </w:rPr>
        <w:t>The first farmers of central Europe</w:t>
      </w:r>
      <w:r w:rsidRPr="00D559A1">
        <w:rPr>
          <w:i/>
        </w:rPr>
        <w:t xml:space="preserve">: Diversity </w:t>
      </w:r>
      <w:r>
        <w:rPr>
          <w:i/>
        </w:rPr>
        <w:t>in LBK lifeways</w:t>
      </w:r>
      <w:r>
        <w:t xml:space="preserve">. Oxford: Oxbow. </w:t>
      </w:r>
    </w:p>
    <w:p w:rsidR="00163196" w:rsidRPr="00A94692" w:rsidRDefault="00163196" w:rsidP="00163196">
      <w:pPr>
        <w:ind w:left="720" w:hanging="720"/>
      </w:pPr>
      <w:r>
        <w:lastRenderedPageBreak/>
        <w:t xml:space="preserve">Bocherens, H., Grupe, G., Mariotti, A. and Turban-Just, S. 1997. Molecular preservation and isotopy of Mesolithic human finds from the Ofnet cave (Bavaria, Germany). </w:t>
      </w:r>
      <w:r>
        <w:rPr>
          <w:i/>
        </w:rPr>
        <w:t xml:space="preserve">Anthropologischer Anzeiger </w:t>
      </w:r>
      <w:r>
        <w:t xml:space="preserve">55, 121–9. </w:t>
      </w:r>
    </w:p>
    <w:p w:rsidR="00163196" w:rsidRDefault="00163196" w:rsidP="00163196">
      <w:pPr>
        <w:ind w:left="720" w:hanging="720"/>
      </w:pPr>
      <w:r>
        <w:t xml:space="preserve">Bocherens, H., Polet, C. and Toussaint, M. 2007. Palaeodiet of Mesolithic and Neolithic populations of Meuse Basin (Belgium): </w:t>
      </w:r>
      <w:r w:rsidR="003C0135">
        <w:t>E</w:t>
      </w:r>
      <w:r>
        <w:t xml:space="preserve">vidence from stable isotopes. </w:t>
      </w:r>
      <w:r w:rsidRPr="00302D55">
        <w:rPr>
          <w:i/>
        </w:rPr>
        <w:t xml:space="preserve">Journal of Archaeological Science </w:t>
      </w:r>
      <w:r>
        <w:t>34, 10–27.</w:t>
      </w:r>
    </w:p>
    <w:p w:rsidR="00163196" w:rsidRDefault="00163196" w:rsidP="00163196">
      <w:pPr>
        <w:ind w:left="720" w:hanging="720"/>
      </w:pPr>
      <w:r w:rsidRPr="0041286A">
        <w:t xml:space="preserve">Bogaard, A., Heaton, T.H.E., Poulton, P., Merbach, I. 2007. The impact of manuring on nitrogen isotope ratios in cereals: </w:t>
      </w:r>
      <w:r w:rsidR="003C0135">
        <w:t>A</w:t>
      </w:r>
      <w:r w:rsidRPr="0041286A">
        <w:t xml:space="preserve">rchaeological implications for reconstruction of diet and crop management practices. </w:t>
      </w:r>
      <w:r w:rsidRPr="0041286A">
        <w:rPr>
          <w:i/>
        </w:rPr>
        <w:t>Journal of Archaeological Science</w:t>
      </w:r>
      <w:r w:rsidRPr="0041286A">
        <w:t xml:space="preserve"> 34</w:t>
      </w:r>
      <w:r>
        <w:t>,</w:t>
      </w:r>
      <w:r w:rsidRPr="0041286A">
        <w:t xml:space="preserve"> 335</w:t>
      </w:r>
      <w:r>
        <w:t>–</w:t>
      </w:r>
      <w:r w:rsidRPr="0041286A">
        <w:t>43.</w:t>
      </w:r>
    </w:p>
    <w:p w:rsidR="00163196" w:rsidRDefault="00163196" w:rsidP="00163196">
      <w:pPr>
        <w:ind w:left="720" w:hanging="720"/>
      </w:pPr>
      <w:r>
        <w:t xml:space="preserve">Bollongino, R., Nehlich, O., Richards, M.P., Orschiedt, J., Thomas, M.G., Sell, C., Fajkošová, Z., Powell, A. and Burger, J. 2013. 2000 Years of parallel societies in Stone Age Central Europe. </w:t>
      </w:r>
      <w:r w:rsidRPr="00302D55">
        <w:rPr>
          <w:i/>
        </w:rPr>
        <w:t>Science</w:t>
      </w:r>
      <w:r>
        <w:t xml:space="preserve"> 342, 479–481.</w:t>
      </w:r>
    </w:p>
    <w:p w:rsidR="00EA7B4F" w:rsidRPr="00EA7B4F" w:rsidRDefault="00EA7B4F" w:rsidP="00EA7B4F">
      <w:pPr>
        <w:ind w:left="720" w:hanging="720"/>
      </w:pPr>
      <w:r>
        <w:t xml:space="preserve">Boutton, T.W. 1991. Stable carbon isotope ratios of natural materials: II. Atmosphere, terrestrial, marine and freshwater environments. In Coleman, D.C. and Fry, B. (eds), </w:t>
      </w:r>
      <w:r>
        <w:rPr>
          <w:i/>
        </w:rPr>
        <w:t>Carbon isotope techniques</w:t>
      </w:r>
      <w:r>
        <w:t>, 173–185. San Diego: Academic Press.</w:t>
      </w:r>
    </w:p>
    <w:p w:rsidR="00EA7B4F" w:rsidRDefault="007D05FC" w:rsidP="00EA7B4F">
      <w:pPr>
        <w:ind w:left="720" w:hanging="720"/>
      </w:pPr>
      <w:r>
        <w:t>Box, G.E.P., 1979. Robustness in scientific model building. In R.L. Launer and G.N. Wilkinson (eds), Robustness in Statistics, 20</w:t>
      </w:r>
      <w:r w:rsidR="00EA7B4F">
        <w:t>1–36. New York: Academic Press.</w:t>
      </w:r>
    </w:p>
    <w:p w:rsidR="00163196" w:rsidRPr="00A93B97" w:rsidRDefault="00163196" w:rsidP="00163196">
      <w:pPr>
        <w:ind w:left="720" w:hanging="720"/>
      </w:pPr>
      <w:r>
        <w:t xml:space="preserve">Britton, K. 2017. A stable relationship: </w:t>
      </w:r>
      <w:r w:rsidR="003C0135">
        <w:t>I</w:t>
      </w:r>
      <w:r>
        <w:t xml:space="preserve">sotopes and bioarchaeology are in it for the long haul. </w:t>
      </w:r>
      <w:r>
        <w:rPr>
          <w:i/>
        </w:rPr>
        <w:t xml:space="preserve">Antiquity </w:t>
      </w:r>
      <w:r>
        <w:t>91, 853–</w:t>
      </w:r>
      <w:r w:rsidR="00EA7B4F">
        <w:t>8</w:t>
      </w:r>
      <w:r>
        <w:t>64.</w:t>
      </w:r>
      <w:r>
        <w:rPr>
          <w:i/>
        </w:rPr>
        <w:t xml:space="preserve"> </w:t>
      </w:r>
    </w:p>
    <w:p w:rsidR="00163196" w:rsidRPr="003E032E" w:rsidRDefault="00163196" w:rsidP="00163196">
      <w:pPr>
        <w:ind w:left="720" w:hanging="720"/>
      </w:pPr>
      <w:r>
        <w:t xml:space="preserve">Clavel, B. and Arbogast, R.-M. 2007. Fish exploitation from early Neolithic sites in northern France: the first data. In H. Hüster-Plogmann (ed.) </w:t>
      </w:r>
      <w:r>
        <w:rPr>
          <w:i/>
        </w:rPr>
        <w:t xml:space="preserve">The role of fish in ancient </w:t>
      </w:r>
      <w:r w:rsidRPr="003E032E">
        <w:rPr>
          <w:i/>
        </w:rPr>
        <w:t>time: Proceedings of the 13th Meeting of the ICAZ Fish Remains Working Group in October 4–9, Basel/Aug</w:t>
      </w:r>
      <w:r>
        <w:rPr>
          <w:i/>
        </w:rPr>
        <w:t>u</w:t>
      </w:r>
      <w:r w:rsidRPr="003E032E">
        <w:rPr>
          <w:i/>
        </w:rPr>
        <w:t>st, 2005</w:t>
      </w:r>
      <w:r>
        <w:t>, 85–9. Westfalen: Leidorf.</w:t>
      </w:r>
    </w:p>
    <w:p w:rsidR="00396A04" w:rsidRPr="00396A04" w:rsidRDefault="00396A04" w:rsidP="00163196">
      <w:pPr>
        <w:ind w:left="720" w:hanging="720"/>
      </w:pPr>
      <w:r w:rsidRPr="00396A04">
        <w:t xml:space="preserve">Denaire, A., Lefranc, P., Wahl, J., Bronk Ramsey, C., Dunbar, E., Goslar, T., Bayliss, A., Beavan, N., Bickle, P. &amp; Whittle, A. 2017. The cultural project: </w:t>
      </w:r>
      <w:r w:rsidR="003C0135">
        <w:t>F</w:t>
      </w:r>
      <w:r w:rsidRPr="00396A04">
        <w:t xml:space="preserve">ormal chronological modelling of the early and middle Neolithic sequence in Lower Alsace. </w:t>
      </w:r>
      <w:r w:rsidRPr="00396A04">
        <w:rPr>
          <w:i/>
        </w:rPr>
        <w:t>Journal of A</w:t>
      </w:r>
      <w:r>
        <w:rPr>
          <w:i/>
        </w:rPr>
        <w:t xml:space="preserve">rchaeological Method and Theory </w:t>
      </w:r>
      <w:r>
        <w:t>24, 1072–149.</w:t>
      </w:r>
    </w:p>
    <w:p w:rsidR="00163196" w:rsidRDefault="00163196" w:rsidP="00163196">
      <w:pPr>
        <w:ind w:left="720" w:hanging="720"/>
      </w:pPr>
      <w:r>
        <w:t xml:space="preserve">DeNiro, M.J. and Epstein, S. 1978. Influence of diet on the distribution of carbon </w:t>
      </w:r>
    </w:p>
    <w:p w:rsidR="00163196" w:rsidRDefault="00163196" w:rsidP="00163196">
      <w:pPr>
        <w:ind w:left="720" w:hanging="720"/>
      </w:pPr>
      <w:r>
        <w:tab/>
        <w:t xml:space="preserve">isotopes in animals. </w:t>
      </w:r>
      <w:r w:rsidRPr="00A93B97">
        <w:rPr>
          <w:i/>
        </w:rPr>
        <w:t>Geochimica et Cosmochimica Acta</w:t>
      </w:r>
      <w:r>
        <w:t xml:space="preserve">  42, 495–506. </w:t>
      </w:r>
    </w:p>
    <w:p w:rsidR="00163196" w:rsidRDefault="00163196" w:rsidP="00163196">
      <w:pPr>
        <w:ind w:left="720" w:hanging="720"/>
      </w:pPr>
      <w:r>
        <w:t xml:space="preserve">DeNiro, M.J. and Epstein, S. 1981. Influence of diet on the distribution of nitrogen </w:t>
      </w:r>
    </w:p>
    <w:p w:rsidR="00163196" w:rsidRDefault="00163196" w:rsidP="00163196">
      <w:pPr>
        <w:ind w:left="720" w:hanging="720"/>
      </w:pPr>
      <w:r>
        <w:tab/>
        <w:t xml:space="preserve">isotopes in animals. </w:t>
      </w:r>
      <w:r w:rsidRPr="00A93B97">
        <w:rPr>
          <w:i/>
        </w:rPr>
        <w:t>Geochimica et Cosmochimica Acta</w:t>
      </w:r>
      <w:r>
        <w:t xml:space="preserve"> 45, 341–51. </w:t>
      </w:r>
    </w:p>
    <w:p w:rsidR="00163196" w:rsidRPr="00604BBE" w:rsidRDefault="00163196" w:rsidP="00163196">
      <w:pPr>
        <w:ind w:left="720" w:hanging="720"/>
      </w:pPr>
      <w:r>
        <w:t xml:space="preserve">Drucker, D.G., Valentin, F., Thevenet, C., Mordant, D., Cottiaux, R., Delsate, D. and Van Neer, W. 2016. Aquatic resources in human diet in the Late Mesolithic in Northern France and Luxembourg: </w:t>
      </w:r>
      <w:r w:rsidR="003C0135">
        <w:t>I</w:t>
      </w:r>
      <w:r>
        <w:t xml:space="preserve">nsights from carbon, nitrogen and sulphur isotope ratios. </w:t>
      </w:r>
      <w:r>
        <w:rPr>
          <w:i/>
        </w:rPr>
        <w:t xml:space="preserve">Archaeological and Anthropological Sciences </w:t>
      </w:r>
      <w:r>
        <w:t>DOI 10.1007/s12520-016-0356-6</w:t>
      </w:r>
    </w:p>
    <w:p w:rsidR="00163196" w:rsidRDefault="00163196" w:rsidP="00163196">
      <w:pPr>
        <w:ind w:left="720" w:hanging="720"/>
        <w:rPr>
          <w:lang w:val="de-DE"/>
        </w:rPr>
      </w:pPr>
      <w:r w:rsidRPr="00ED2606">
        <w:t>Dürrwächte</w:t>
      </w:r>
      <w:r>
        <w:t>r, C., Craig, O.E., Collins, M.J., Burger, J. and Alt, K.</w:t>
      </w:r>
      <w:r w:rsidRPr="00ED2606">
        <w:t xml:space="preserve">W. 2006. Beyond the grave: </w:t>
      </w:r>
      <w:r w:rsidR="003C0135">
        <w:t>V</w:t>
      </w:r>
      <w:r w:rsidRPr="00ED2606">
        <w:t>ar</w:t>
      </w:r>
      <w:r>
        <w:t>iability in Neolithic diets in s</w:t>
      </w:r>
      <w:r w:rsidRPr="00ED2606">
        <w:t xml:space="preserve">outhern Germany. </w:t>
      </w:r>
      <w:r w:rsidRPr="00ED2606">
        <w:rPr>
          <w:i/>
          <w:lang w:val="de-DE"/>
        </w:rPr>
        <w:t xml:space="preserve">Journal of Archaeological Science </w:t>
      </w:r>
      <w:r w:rsidRPr="00ED2606">
        <w:rPr>
          <w:lang w:val="de-DE"/>
        </w:rPr>
        <w:t>33, 39–48.</w:t>
      </w:r>
    </w:p>
    <w:p w:rsidR="00DF4606" w:rsidRPr="00DF4606" w:rsidRDefault="00DF4606" w:rsidP="00163196">
      <w:pPr>
        <w:ind w:left="720" w:hanging="720"/>
      </w:pPr>
      <w:r>
        <w:t xml:space="preserve">Eriksson, G. 2004. Part-time farmers or hard-core sealers? Västerbjers studied by means of stable isotope analysis. </w:t>
      </w:r>
      <w:r>
        <w:rPr>
          <w:i/>
        </w:rPr>
        <w:t xml:space="preserve">Journal of Anthropological Archaeology </w:t>
      </w:r>
      <w:r>
        <w:t>23, 135–62.</w:t>
      </w:r>
    </w:p>
    <w:p w:rsidR="00163196" w:rsidRPr="00845919" w:rsidRDefault="00163196" w:rsidP="00163196">
      <w:pPr>
        <w:ind w:left="720" w:hanging="720"/>
      </w:pPr>
      <w:r>
        <w:t xml:space="preserve">Eriksson, G., Linderholm, A., Fornander, E., Kanstruo, M., Schoultz, P., Olofsson, H., Lidén, K. 2008. Same island, different diet: Culural evolution of food practice on Öland, Sweden, from the Mesolithic to the Roman period. </w:t>
      </w:r>
      <w:r>
        <w:rPr>
          <w:i/>
        </w:rPr>
        <w:t>Journal of Anthropological Archaeology</w:t>
      </w:r>
      <w:r>
        <w:t xml:space="preserve"> 27, 520-43. </w:t>
      </w:r>
    </w:p>
    <w:p w:rsidR="00163196" w:rsidRPr="00B80452" w:rsidRDefault="00163196" w:rsidP="00163196">
      <w:pPr>
        <w:ind w:left="720" w:hanging="720"/>
      </w:pPr>
      <w:r>
        <w:t xml:space="preserve">Fernandes, R., Millard, A.R., Brabec, M., Nadeau, M.-J. and Grootes, P. 2014. Food reconstruction using isotopic transferred signals (FRUITS): A bayesian model for diet reconstruction. </w:t>
      </w:r>
      <w:r>
        <w:rPr>
          <w:i/>
        </w:rPr>
        <w:t xml:space="preserve">PLOS One </w:t>
      </w:r>
      <w:r>
        <w:t>9, e87463.</w:t>
      </w:r>
    </w:p>
    <w:p w:rsidR="00163196" w:rsidRDefault="00163196" w:rsidP="00163196">
      <w:pPr>
        <w:ind w:left="720" w:hanging="720"/>
      </w:pPr>
      <w:r w:rsidRPr="00A20B7F">
        <w:t xml:space="preserve">Fraser, R., Bogaard, A., Heaton, T., Charles, M., Jones, G., Christensen, B.T., Halstead, P., Merbach, I., Poulton, P.R., Sparkes, D. and Styring, A. 2011. Manuring and stable nitrogen isotope ratios in cereals and pulses: </w:t>
      </w:r>
      <w:r w:rsidR="003C0135">
        <w:t>T</w:t>
      </w:r>
      <w:r w:rsidRPr="00A20B7F">
        <w:t xml:space="preserve">owards a new archaeobotanical approach to the inference of land use and dietary practices. </w:t>
      </w:r>
      <w:r w:rsidRPr="00A20B7F">
        <w:rPr>
          <w:i/>
        </w:rPr>
        <w:t>Journal of Archaeological Science</w:t>
      </w:r>
      <w:r>
        <w:t xml:space="preserve"> 38,</w:t>
      </w:r>
      <w:r w:rsidRPr="00A20B7F">
        <w:t xml:space="preserve"> 2790</w:t>
      </w:r>
      <w:r>
        <w:t>–</w:t>
      </w:r>
      <w:r w:rsidRPr="00A20B7F">
        <w:t>804.</w:t>
      </w:r>
    </w:p>
    <w:p w:rsidR="00163196" w:rsidRDefault="00163196" w:rsidP="00163196">
      <w:pPr>
        <w:ind w:left="720" w:hanging="720"/>
      </w:pPr>
      <w:r w:rsidRPr="00A20B7F">
        <w:lastRenderedPageBreak/>
        <w:t xml:space="preserve">Fraser, R.A., Bogaard, A., Schäfer, M., Arbogast, R.-M. and Heaton, T.H.E.H. 2013. Integrating botanical, faunal and human stable carbon and nitrogen isotope values to reconstruct land use and palaeodiet at LBK Vaihingen an der Enz, Baden-Württemberg. </w:t>
      </w:r>
      <w:r w:rsidRPr="00A20B7F">
        <w:rPr>
          <w:i/>
        </w:rPr>
        <w:t>World Archaeology</w:t>
      </w:r>
      <w:r>
        <w:t xml:space="preserve"> 45,</w:t>
      </w:r>
      <w:r w:rsidRPr="00A20B7F">
        <w:t xml:space="preserve"> 492</w:t>
      </w:r>
      <w:r>
        <w:t>–</w:t>
      </w:r>
      <w:r w:rsidRPr="00A20B7F">
        <w:t>517.</w:t>
      </w:r>
    </w:p>
    <w:p w:rsidR="00163196" w:rsidRPr="00CC0183" w:rsidRDefault="00163196" w:rsidP="00163196">
      <w:pPr>
        <w:ind w:left="720" w:hanging="720"/>
        <w:rPr>
          <w:lang w:val="de-DE"/>
        </w:rPr>
      </w:pPr>
      <w:r w:rsidRPr="00ED2606">
        <w:t>Gronenborn, D. 1999. Variations on a basic them</w:t>
      </w:r>
      <w:r>
        <w:t xml:space="preserve">e: </w:t>
      </w:r>
      <w:r w:rsidR="003C0135">
        <w:t>T</w:t>
      </w:r>
      <w:r>
        <w:t xml:space="preserve">he transition to farming in </w:t>
      </w:r>
      <w:r w:rsidRPr="00ED2606">
        <w:t xml:space="preserve">southern central Europe. </w:t>
      </w:r>
      <w:r w:rsidRPr="00CC0183">
        <w:rPr>
          <w:i/>
          <w:lang w:val="de-DE"/>
        </w:rPr>
        <w:t>Journal of World Prehistory</w:t>
      </w:r>
      <w:r w:rsidRPr="00CC0183">
        <w:rPr>
          <w:lang w:val="de-DE"/>
        </w:rPr>
        <w:t xml:space="preserve"> 13, 123–210. </w:t>
      </w:r>
    </w:p>
    <w:p w:rsidR="006C7534" w:rsidRPr="006C7534" w:rsidRDefault="006C7534" w:rsidP="00163196">
      <w:pPr>
        <w:ind w:left="720" w:hanging="720"/>
      </w:pPr>
      <w:r>
        <w:t xml:space="preserve">Hamilton, J., Hedges, R.E.M. and Robinson, M. 2009. Rooting for pigfruit: </w:t>
      </w:r>
      <w:r w:rsidR="003C0135">
        <w:t>P</w:t>
      </w:r>
      <w:r>
        <w:t xml:space="preserve">ig feeding in Neolithic and Iron Age Britain compared. </w:t>
      </w:r>
      <w:r>
        <w:rPr>
          <w:i/>
        </w:rPr>
        <w:t xml:space="preserve">Antiquity </w:t>
      </w:r>
      <w:r>
        <w:t>83, 998–1011.</w:t>
      </w:r>
    </w:p>
    <w:p w:rsidR="00163196" w:rsidRPr="00D559A1" w:rsidRDefault="00163196" w:rsidP="00163196">
      <w:pPr>
        <w:ind w:left="720" w:hanging="720"/>
      </w:pPr>
      <w:r>
        <w:t xml:space="preserve">Hamilton, J. Bentley, R.A., Bickle, P., Fibiger, L., Hedges, R., Reynard, L., Wright, C., Cullen, P., Dale, C., Nowell, G. and Whittle, A. 2013. Seeking diversity: </w:t>
      </w:r>
      <w:r w:rsidR="003C0135">
        <w:t>M</w:t>
      </w:r>
      <w:r>
        <w:t xml:space="preserve">ethodology. In P. Bickle and A. Whittle (eds), </w:t>
      </w:r>
      <w:r>
        <w:rPr>
          <w:i/>
        </w:rPr>
        <w:t>The first farmers of central Europe</w:t>
      </w:r>
      <w:r w:rsidRPr="00D559A1">
        <w:rPr>
          <w:i/>
        </w:rPr>
        <w:t xml:space="preserve">: Diversity </w:t>
      </w:r>
      <w:r>
        <w:rPr>
          <w:i/>
        </w:rPr>
        <w:t>in LBK lifeways</w:t>
      </w:r>
      <w:r>
        <w:t>, 29–48. Oxford: Oxbow.</w:t>
      </w:r>
    </w:p>
    <w:p w:rsidR="00163196" w:rsidRDefault="00163196" w:rsidP="00163196">
      <w:pPr>
        <w:ind w:left="720" w:hanging="720"/>
      </w:pPr>
      <w:r>
        <w:t xml:space="preserve">Hedges, R.E.M. 2004. Isotopes and red herrings: </w:t>
      </w:r>
      <w:r w:rsidR="003C0135">
        <w:t>C</w:t>
      </w:r>
      <w:r>
        <w:t xml:space="preserve">omments on Milner </w:t>
      </w:r>
      <w:r>
        <w:rPr>
          <w:i/>
        </w:rPr>
        <w:t>et al</w:t>
      </w:r>
      <w:r>
        <w:t xml:space="preserve">. and Lidén </w:t>
      </w:r>
      <w:r>
        <w:rPr>
          <w:i/>
        </w:rPr>
        <w:t>et al</w:t>
      </w:r>
      <w:r>
        <w:t xml:space="preserve">. </w:t>
      </w:r>
      <w:r>
        <w:rPr>
          <w:i/>
        </w:rPr>
        <w:t xml:space="preserve">Antiquity </w:t>
      </w:r>
      <w:r>
        <w:t xml:space="preserve">78, 34–7, </w:t>
      </w:r>
    </w:p>
    <w:p w:rsidR="00163196" w:rsidRDefault="00163196" w:rsidP="00163196">
      <w:pPr>
        <w:autoSpaceDE w:val="0"/>
        <w:autoSpaceDN w:val="0"/>
        <w:adjustRightInd w:val="0"/>
        <w:ind w:left="720" w:hanging="720"/>
        <w:rPr>
          <w:lang w:eastAsia="en-GB"/>
        </w:rPr>
      </w:pPr>
      <w:r>
        <w:rPr>
          <w:lang w:eastAsia="en-GB"/>
        </w:rPr>
        <w:t xml:space="preserve">Hedges, R.E.M. and Reynard, L.M. 2007. Nitrogen isotopes and the trophic level of </w:t>
      </w:r>
    </w:p>
    <w:p w:rsidR="00163196" w:rsidRDefault="00163196" w:rsidP="00163196">
      <w:pPr>
        <w:autoSpaceDE w:val="0"/>
        <w:autoSpaceDN w:val="0"/>
        <w:adjustRightInd w:val="0"/>
        <w:ind w:left="720" w:hanging="720"/>
        <w:rPr>
          <w:lang w:eastAsia="en-GB"/>
        </w:rPr>
      </w:pPr>
      <w:r>
        <w:rPr>
          <w:lang w:eastAsia="en-GB"/>
        </w:rPr>
        <w:tab/>
        <w:t xml:space="preserve">humans in archaeology. </w:t>
      </w:r>
      <w:r w:rsidRPr="00302D55">
        <w:rPr>
          <w:i/>
          <w:lang w:eastAsia="en-GB"/>
        </w:rPr>
        <w:t>Journal of Archaeological Science</w:t>
      </w:r>
      <w:r>
        <w:rPr>
          <w:lang w:eastAsia="en-GB"/>
        </w:rPr>
        <w:t xml:space="preserve"> 34, 1240–51.</w:t>
      </w:r>
    </w:p>
    <w:p w:rsidR="00163196" w:rsidRDefault="00163196" w:rsidP="00163196">
      <w:pPr>
        <w:autoSpaceDE w:val="0"/>
        <w:autoSpaceDN w:val="0"/>
        <w:adjustRightInd w:val="0"/>
        <w:ind w:left="720" w:hanging="720"/>
        <w:rPr>
          <w:lang w:eastAsia="en-GB"/>
        </w:rPr>
      </w:pPr>
      <w:r w:rsidRPr="001E70A1">
        <w:rPr>
          <w:lang w:eastAsia="en-GB"/>
        </w:rPr>
        <w:t>Hedges</w:t>
      </w:r>
      <w:r>
        <w:rPr>
          <w:lang w:eastAsia="en-GB"/>
        </w:rPr>
        <w:t>, R.E.M., Houseley, R.A., Bronk, C.R. and Van Klinken, G.J. 1992</w:t>
      </w:r>
      <w:r w:rsidRPr="001E70A1">
        <w:rPr>
          <w:lang w:eastAsia="en-GB"/>
        </w:rPr>
        <w:t>.</w:t>
      </w:r>
      <w:r>
        <w:rPr>
          <w:lang w:eastAsia="en-GB"/>
        </w:rPr>
        <w:t xml:space="preserve"> Radiocarbon dates from the Oxford AMS system: Archaeometry datelist 15. </w:t>
      </w:r>
      <w:r>
        <w:rPr>
          <w:i/>
          <w:lang w:eastAsia="en-GB"/>
        </w:rPr>
        <w:t xml:space="preserve">Archaeometry </w:t>
      </w:r>
      <w:r>
        <w:rPr>
          <w:lang w:eastAsia="en-GB"/>
        </w:rPr>
        <w:t xml:space="preserve">34, 337–57.  </w:t>
      </w:r>
    </w:p>
    <w:p w:rsidR="00163196" w:rsidRDefault="00163196" w:rsidP="00163196">
      <w:pPr>
        <w:ind w:left="720" w:hanging="720"/>
      </w:pPr>
      <w:r>
        <w:t>Hedges, R.E.M., Bentley, R.A., Bickle, P., Cullen, P., Dale, C., Fibiger, L., Hamilton, J., Hofmann, D., Nowell, G. and Whittle, A. 2013. The supra-regional perspective.</w:t>
      </w:r>
      <w:r w:rsidRPr="00163196">
        <w:t xml:space="preserve"> </w:t>
      </w:r>
      <w:r>
        <w:t xml:space="preserve">In P. Bickle and A. Whittle (eds), </w:t>
      </w:r>
      <w:r>
        <w:rPr>
          <w:i/>
        </w:rPr>
        <w:t>The first farmers of central Europe</w:t>
      </w:r>
      <w:r w:rsidRPr="00D559A1">
        <w:rPr>
          <w:i/>
        </w:rPr>
        <w:t xml:space="preserve">: Diversity </w:t>
      </w:r>
      <w:r>
        <w:rPr>
          <w:i/>
        </w:rPr>
        <w:t>in LBK lifeways</w:t>
      </w:r>
      <w:r>
        <w:t xml:space="preserve">, 343–84. Oxford: Oxbow. </w:t>
      </w:r>
    </w:p>
    <w:p w:rsidR="00163196" w:rsidRPr="00CC0183" w:rsidRDefault="00163196" w:rsidP="00163196">
      <w:pPr>
        <w:ind w:left="720" w:hanging="720"/>
        <w:rPr>
          <w:lang w:val="de-DE"/>
        </w:rPr>
      </w:pPr>
      <w:r w:rsidRPr="00FD698F">
        <w:t>Hunt, H.V., van der Linden</w:t>
      </w:r>
      <w:r w:rsidRPr="00444D83">
        <w:t>, M., Liu, X., Motuzaite-Matuzeviciute, G., College, S.</w:t>
      </w:r>
      <w:r w:rsidRPr="001626E0">
        <w:t xml:space="preserve"> and Jones, M.K. 2008. Millets</w:t>
      </w:r>
      <w:r>
        <w:t xml:space="preserve"> across Eurasia: </w:t>
      </w:r>
      <w:r w:rsidR="003C0135">
        <w:t>C</w:t>
      </w:r>
      <w:r>
        <w:t xml:space="preserve">hronology and context of early records of the genera </w:t>
      </w:r>
      <w:r>
        <w:rPr>
          <w:i/>
        </w:rPr>
        <w:t xml:space="preserve">Panicum </w:t>
      </w:r>
      <w:r>
        <w:t xml:space="preserve">and </w:t>
      </w:r>
      <w:r>
        <w:rPr>
          <w:i/>
        </w:rPr>
        <w:t xml:space="preserve">Setaria </w:t>
      </w:r>
      <w:r>
        <w:t xml:space="preserve">from archaeological sites in the old world. </w:t>
      </w:r>
      <w:r>
        <w:rPr>
          <w:i/>
          <w:lang w:val="de-DE"/>
        </w:rPr>
        <w:t>Vegetation H</w:t>
      </w:r>
      <w:r w:rsidRPr="00CC0183">
        <w:rPr>
          <w:i/>
          <w:lang w:val="de-DE"/>
        </w:rPr>
        <w:t xml:space="preserve">istory and </w:t>
      </w:r>
      <w:r>
        <w:rPr>
          <w:i/>
          <w:lang w:val="de-DE"/>
        </w:rPr>
        <w:t>A</w:t>
      </w:r>
      <w:r w:rsidRPr="00CC0183">
        <w:rPr>
          <w:i/>
          <w:lang w:val="de-DE"/>
        </w:rPr>
        <w:t xml:space="preserve">rchaeobotany </w:t>
      </w:r>
      <w:r w:rsidRPr="00CC0183">
        <w:rPr>
          <w:lang w:val="de-DE"/>
        </w:rPr>
        <w:t>17, 5–18.</w:t>
      </w:r>
    </w:p>
    <w:p w:rsidR="00163196" w:rsidRPr="00ED2606" w:rsidRDefault="00163196" w:rsidP="00163196">
      <w:pPr>
        <w:autoSpaceDE w:val="0"/>
        <w:autoSpaceDN w:val="0"/>
        <w:adjustRightInd w:val="0"/>
        <w:ind w:left="720" w:hanging="720"/>
        <w:rPr>
          <w:lang w:eastAsia="en-GB"/>
        </w:rPr>
      </w:pPr>
      <w:r w:rsidRPr="00ED2606">
        <w:rPr>
          <w:lang w:eastAsia="en-GB"/>
        </w:rPr>
        <w:t xml:space="preserve">Jochim, M. 1998. </w:t>
      </w:r>
      <w:r>
        <w:rPr>
          <w:i/>
          <w:lang w:eastAsia="en-GB"/>
        </w:rPr>
        <w:t xml:space="preserve">A hunter-gatherer landscape: </w:t>
      </w:r>
      <w:r w:rsidR="003C0135">
        <w:rPr>
          <w:i/>
          <w:lang w:eastAsia="en-GB"/>
        </w:rPr>
        <w:t>S</w:t>
      </w:r>
      <w:r w:rsidRPr="00ED2606">
        <w:rPr>
          <w:i/>
          <w:lang w:eastAsia="en-GB"/>
        </w:rPr>
        <w:t>outhwest Germany in the late Palaeolithic and Mesolithic</w:t>
      </w:r>
      <w:r w:rsidRPr="00ED2606">
        <w:rPr>
          <w:lang w:eastAsia="en-GB"/>
        </w:rPr>
        <w:t xml:space="preserve">. </w:t>
      </w:r>
      <w:smartTag w:uri="urn:schemas-microsoft-com:office:smarttags" w:element="State">
        <w:smartTag w:uri="urn:schemas-microsoft-com:office:smarttags" w:element="place">
          <w:r w:rsidRPr="00ED2606">
            <w:rPr>
              <w:lang w:eastAsia="en-GB"/>
            </w:rPr>
            <w:t>New York</w:t>
          </w:r>
        </w:smartTag>
      </w:smartTag>
      <w:r w:rsidRPr="00ED2606">
        <w:rPr>
          <w:lang w:eastAsia="en-GB"/>
        </w:rPr>
        <w:t>: Plenum.</w:t>
      </w:r>
    </w:p>
    <w:p w:rsidR="00163196" w:rsidRPr="00ED2606" w:rsidRDefault="00163196" w:rsidP="00163196">
      <w:pPr>
        <w:ind w:left="720" w:hanging="720"/>
      </w:pPr>
      <w:r w:rsidRPr="00ED2606">
        <w:t xml:space="preserve">Jochim, M. 2008. The Mesolithic of the </w:t>
      </w:r>
      <w:smartTag w:uri="urn:schemas-microsoft-com:office:smarttags" w:element="place">
        <w:r w:rsidRPr="00ED2606">
          <w:t>Upper Danube</w:t>
        </w:r>
      </w:smartTag>
      <w:r w:rsidRPr="00ED2606">
        <w:t xml:space="preserve"> and </w:t>
      </w:r>
      <w:smartTag w:uri="urn:schemas-microsoft-com:office:smarttags" w:element="place">
        <w:r w:rsidRPr="00ED2606">
          <w:t>Upper Rhine</w:t>
        </w:r>
      </w:smartTag>
      <w:r w:rsidRPr="00ED2606">
        <w:t xml:space="preserve">. In G. Bailey and P. Spikins (eds), </w:t>
      </w:r>
      <w:r w:rsidRPr="00ED2606">
        <w:rPr>
          <w:i/>
        </w:rPr>
        <w:t>Mesolithic Europe</w:t>
      </w:r>
      <w:r w:rsidRPr="00ED2606">
        <w:t xml:space="preserve">, 203–20. </w:t>
      </w:r>
      <w:smartTag w:uri="urn:schemas-microsoft-com:office:smarttags" w:element="City">
        <w:smartTag w:uri="urn:schemas-microsoft-com:office:smarttags" w:element="place">
          <w:r w:rsidRPr="00ED2606">
            <w:t>Cambridge</w:t>
          </w:r>
        </w:smartTag>
      </w:smartTag>
      <w:r w:rsidRPr="00ED2606">
        <w:t xml:space="preserve">: </w:t>
      </w:r>
      <w:smartTag w:uri="urn:schemas-microsoft-com:office:smarttags" w:element="place">
        <w:smartTag w:uri="urn:schemas-microsoft-com:office:smarttags" w:element="PlaceName">
          <w:r w:rsidRPr="00ED2606">
            <w:t>Cambridge</w:t>
          </w:r>
        </w:smartTag>
        <w:r w:rsidRPr="00ED2606">
          <w:t xml:space="preserve"> </w:t>
        </w:r>
        <w:smartTag w:uri="urn:schemas-microsoft-com:office:smarttags" w:element="PlaceType">
          <w:r w:rsidRPr="00ED2606">
            <w:t>University</w:t>
          </w:r>
        </w:smartTag>
      </w:smartTag>
      <w:r w:rsidRPr="00ED2606">
        <w:t xml:space="preserve"> Press.</w:t>
      </w:r>
    </w:p>
    <w:p w:rsidR="00163196" w:rsidRDefault="00163196" w:rsidP="00163196">
      <w:pPr>
        <w:ind w:left="720" w:hanging="720"/>
      </w:pPr>
      <w:r>
        <w:t xml:space="preserve">Lillie, M., Budd, C.E., Potekhina, I.D. and Hedges, R.E.M. 2009. The radiocarbon reservoir effect: New evidence from the cemeteries of the Middle and Lower Dneiper basin. </w:t>
      </w:r>
      <w:r>
        <w:rPr>
          <w:i/>
        </w:rPr>
        <w:t xml:space="preserve">Journal of Archaeological Science </w:t>
      </w:r>
      <w:r>
        <w:t xml:space="preserve">38, 57–68. </w:t>
      </w:r>
    </w:p>
    <w:p w:rsidR="00163196" w:rsidRPr="00CF75D1" w:rsidRDefault="00163196" w:rsidP="00163196">
      <w:pPr>
        <w:ind w:left="720" w:hanging="720"/>
      </w:pPr>
      <w:r w:rsidRPr="00CF75D1">
        <w:t>Lipson, M., Szécsényi-Nagy, A., Mallick, S., Pósa, A., Stégmár, B., Keerl, V., Rohland, N., Stewardson, K., Ferry, M., Michel, M., Oppenheimer, J., Broomandkhoshbacht, N., Harney E., Nordenfelt, S., Llamas, B., Gusztáv Mende, B., Köhler, K., Oross, K., Bondár, M., Marton, T., Osztás, A., Jakucs, J., Paluch, T., Horváth, F., Csengeri, P., Koós, J., Sebők, K., Anders, A., Raczky, P., Regenye, J., Barna, J.P., Fábián, S., Serlegi, G., Toldi, Z., Gyöngyvér Nagy, E., Dani, J., Molnár, E., Pálfi, G., Márk, L., Melegh, B., Bánfai, Z., Domboróczki, L., Fernández-Eraso, J., Mujika-Alustiza, J.A., Alonso Fernández, C., Jiménez Echevarría, J., Bollongino, R., Orschiedt, J., Schierhold, K., Meller, H., Cooper, A., Burger, J., Bánffy, E., Alt, K.W., Lalueza-Fox, C., Haak, W. and Reich, D.</w:t>
      </w:r>
      <w:r>
        <w:t xml:space="preserve"> 2017. Parallel palaeogenomic transects reveal complex genetic history of early European Farmers. </w:t>
      </w:r>
      <w:r>
        <w:rPr>
          <w:i/>
        </w:rPr>
        <w:t xml:space="preserve">Nature </w:t>
      </w:r>
      <w:r>
        <w:t>551, 368–72.</w:t>
      </w:r>
    </w:p>
    <w:p w:rsidR="00163196" w:rsidRPr="00ED2606" w:rsidRDefault="00163196" w:rsidP="00163196">
      <w:pPr>
        <w:ind w:left="720" w:hanging="720"/>
        <w:rPr>
          <w:lang w:val="de-DE"/>
        </w:rPr>
      </w:pPr>
      <w:r w:rsidRPr="00ED2606">
        <w:rPr>
          <w:lang w:val="de-DE"/>
        </w:rPr>
        <w:t xml:space="preserve">Lüning, J. 2000. </w:t>
      </w:r>
      <w:r w:rsidRPr="00ED2606">
        <w:rPr>
          <w:i/>
          <w:iCs/>
          <w:lang w:val="de-DE"/>
        </w:rPr>
        <w:t xml:space="preserve">Steinzeitliche Bauern in Deutschland. Die Landwirtschaft im Neolithikum. </w:t>
      </w:r>
      <w:r w:rsidRPr="00ED2606">
        <w:rPr>
          <w:lang w:val="de-DE"/>
        </w:rPr>
        <w:t>Bonn: Habelt.</w:t>
      </w:r>
    </w:p>
    <w:p w:rsidR="00163196" w:rsidRPr="00C554E0" w:rsidRDefault="00163196" w:rsidP="00163196">
      <w:pPr>
        <w:ind w:left="720" w:hanging="720"/>
      </w:pPr>
      <w:r>
        <w:t xml:space="preserve">Lynch, A.H., Hamilton, J. and Hedges, R. 2008. Where the wild things are: Aurochs and cattle in England. </w:t>
      </w:r>
      <w:r>
        <w:rPr>
          <w:i/>
        </w:rPr>
        <w:t xml:space="preserve">Antiquity </w:t>
      </w:r>
      <w:r>
        <w:t>82, 1025–39.</w:t>
      </w:r>
    </w:p>
    <w:p w:rsidR="00163196" w:rsidRPr="00A93B97" w:rsidRDefault="00163196" w:rsidP="00163196">
      <w:pPr>
        <w:ind w:left="720" w:hanging="720"/>
      </w:pPr>
      <w:r>
        <w:t xml:space="preserve">Makarewicz, C.A. and Sealy, J. 2015. Dietary reconstruction, mobility, and the analysis of ancient skeletal tissues: Expanding the prospects of stable isotope research in Archaeology. </w:t>
      </w:r>
      <w:r>
        <w:rPr>
          <w:i/>
        </w:rPr>
        <w:t xml:space="preserve">Journal of Archaeological </w:t>
      </w:r>
      <w:r w:rsidR="003C0135">
        <w:rPr>
          <w:i/>
        </w:rPr>
        <w:t>Science</w:t>
      </w:r>
      <w:r>
        <w:t xml:space="preserve"> 56, 146–58. </w:t>
      </w:r>
    </w:p>
    <w:p w:rsidR="00163196" w:rsidRDefault="00163196" w:rsidP="00163196">
      <w:pPr>
        <w:ind w:left="720" w:hanging="720"/>
      </w:pPr>
      <w:r w:rsidRPr="00ED2606">
        <w:rPr>
          <w:lang w:val="fr-FR"/>
        </w:rPr>
        <w:lastRenderedPageBreak/>
        <w:t xml:space="preserve">Manen, C. and Mazurié de Keroualin, K. 2003. Les concepts ‘La Hoguette’ et ‘Limburg’: </w:t>
      </w:r>
      <w:r w:rsidR="003C0135">
        <w:rPr>
          <w:lang w:val="fr-FR"/>
        </w:rPr>
        <w:t>U</w:t>
      </w:r>
      <w:r w:rsidRPr="00ED2606">
        <w:rPr>
          <w:lang w:val="fr-FR"/>
        </w:rPr>
        <w:t xml:space="preserve">n bilan des données. </w:t>
      </w:r>
      <w:r w:rsidRPr="00ED2606">
        <w:t xml:space="preserve">In M. Besse, L.-I. Stahl Gretsch and P. Curdy (eds), </w:t>
      </w:r>
      <w:r w:rsidRPr="00ED2606">
        <w:rPr>
          <w:i/>
        </w:rPr>
        <w:t xml:space="preserve">ConstellaSion: </w:t>
      </w:r>
      <w:r w:rsidR="003C0135">
        <w:rPr>
          <w:i/>
        </w:rPr>
        <w:t>H</w:t>
      </w:r>
      <w:r w:rsidRPr="00ED2606">
        <w:rPr>
          <w:i/>
        </w:rPr>
        <w:t>ommage à Alain Gallay</w:t>
      </w:r>
      <w:r>
        <w:t>, 115–45. Lausanne: Cahiers d’Archéologie R</w:t>
      </w:r>
      <w:r w:rsidRPr="00ED2606">
        <w:t xml:space="preserve">omande 95. </w:t>
      </w:r>
    </w:p>
    <w:p w:rsidR="00041512" w:rsidRPr="00ED2606" w:rsidRDefault="00041512" w:rsidP="00041512">
      <w:pPr>
        <w:ind w:left="720" w:hanging="720"/>
      </w:pPr>
      <w:r w:rsidRPr="00ED2606">
        <w:t xml:space="preserve">Marciniak, A. 2005. </w:t>
      </w:r>
      <w:r w:rsidRPr="00ED2606">
        <w:rPr>
          <w:i/>
        </w:rPr>
        <w:t xml:space="preserve">Placing animals in the Neolithic: </w:t>
      </w:r>
      <w:r w:rsidR="003C0135">
        <w:rPr>
          <w:i/>
        </w:rPr>
        <w:t>S</w:t>
      </w:r>
      <w:r w:rsidRPr="00ED2606">
        <w:rPr>
          <w:i/>
        </w:rPr>
        <w:t xml:space="preserve">ocial zooarchaeology of prehistoric farming communities. </w:t>
      </w:r>
      <w:smartTag w:uri="urn:schemas-microsoft-com:office:smarttags" w:element="City">
        <w:smartTag w:uri="urn:schemas-microsoft-com:office:smarttags" w:element="place">
          <w:r w:rsidRPr="00ED2606">
            <w:t>London</w:t>
          </w:r>
        </w:smartTag>
      </w:smartTag>
      <w:r w:rsidRPr="00ED2606">
        <w:t>:</w:t>
      </w:r>
      <w:r w:rsidRPr="00ED2606">
        <w:rPr>
          <w:color w:val="FF0000"/>
        </w:rPr>
        <w:t xml:space="preserve"> </w:t>
      </w:r>
      <w:smartTag w:uri="urn:schemas-microsoft-com:office:smarttags" w:element="place">
        <w:smartTag w:uri="urn:schemas-microsoft-com:office:smarttags" w:element="PlaceType">
          <w:r w:rsidRPr="00ED2606">
            <w:t>Institute</w:t>
          </w:r>
        </w:smartTag>
        <w:r w:rsidRPr="00ED2606">
          <w:t xml:space="preserve"> of </w:t>
        </w:r>
        <w:smartTag w:uri="urn:schemas-microsoft-com:office:smarttags" w:element="PlaceName">
          <w:r w:rsidRPr="00ED2606">
            <w:t>Archaeology</w:t>
          </w:r>
        </w:smartTag>
      </w:smartTag>
      <w:r w:rsidRPr="00ED2606">
        <w:t xml:space="preserve"> Publications, </w:t>
      </w:r>
      <w:smartTag w:uri="urn:schemas-microsoft-com:office:smarttags" w:element="place">
        <w:smartTag w:uri="urn:schemas-microsoft-com:office:smarttags" w:element="PlaceType">
          <w:r w:rsidRPr="00ED2606">
            <w:t>University</w:t>
          </w:r>
        </w:smartTag>
        <w:r w:rsidRPr="00ED2606">
          <w:t xml:space="preserve"> </w:t>
        </w:r>
        <w:smartTag w:uri="urn:schemas-microsoft-com:office:smarttags" w:element="PlaceType">
          <w:r w:rsidRPr="00ED2606">
            <w:t>College</w:t>
          </w:r>
        </w:smartTag>
      </w:smartTag>
      <w:r w:rsidRPr="00ED2606">
        <w:t xml:space="preserve">, </w:t>
      </w:r>
      <w:smartTag w:uri="urn:schemas-microsoft-com:office:smarttags" w:element="City">
        <w:smartTag w:uri="urn:schemas-microsoft-com:office:smarttags" w:element="place">
          <w:r w:rsidRPr="00ED2606">
            <w:t>London</w:t>
          </w:r>
        </w:smartTag>
      </w:smartTag>
      <w:r w:rsidRPr="00ED2606">
        <w:t>.</w:t>
      </w:r>
    </w:p>
    <w:p w:rsidR="00163196" w:rsidRDefault="00163196" w:rsidP="00163196">
      <w:pPr>
        <w:ind w:left="720" w:hanging="720"/>
      </w:pPr>
      <w:r w:rsidRPr="002C1479">
        <w:t xml:space="preserve">Mateiciucová, I. 2008. </w:t>
      </w:r>
      <w:r w:rsidRPr="002C1479">
        <w:rPr>
          <w:i/>
        </w:rPr>
        <w:t xml:space="preserve">Talking stones: </w:t>
      </w:r>
      <w:r w:rsidR="003C0135">
        <w:rPr>
          <w:i/>
        </w:rPr>
        <w:t>T</w:t>
      </w:r>
      <w:r w:rsidRPr="002C1479">
        <w:rPr>
          <w:i/>
        </w:rPr>
        <w:t>he chipped stone industry in Lower Austria and Moravia and the beginnings of the Neolithic in central Europe (LBK), 5700–4900 BC</w:t>
      </w:r>
      <w:r w:rsidRPr="002C1479">
        <w:t>. Brno: Masarykova univerzita.</w:t>
      </w:r>
    </w:p>
    <w:p w:rsidR="00163196" w:rsidRDefault="00163196" w:rsidP="00163196">
      <w:pPr>
        <w:ind w:left="720" w:hanging="720"/>
      </w:pPr>
      <w:r w:rsidRPr="002F0830">
        <w:t>Meiklejohn, C.</w:t>
      </w:r>
      <w:r>
        <w:t xml:space="preserve">, Bosset, G. and Valentin, F. </w:t>
      </w:r>
      <w:r w:rsidRPr="002F0830">
        <w:t>2010.</w:t>
      </w:r>
      <w:r>
        <w:t xml:space="preserve"> Radiocarbon dating of Mesolithic human remains in France. </w:t>
      </w:r>
      <w:r>
        <w:rPr>
          <w:i/>
        </w:rPr>
        <w:t xml:space="preserve">Mesolithic Miscellany </w:t>
      </w:r>
      <w:r>
        <w:t xml:space="preserve">21, 10–56. </w:t>
      </w:r>
    </w:p>
    <w:p w:rsidR="00163196" w:rsidRPr="002F0830" w:rsidRDefault="00163196" w:rsidP="00163196">
      <w:pPr>
        <w:ind w:left="720" w:hanging="720"/>
        <w:rPr>
          <w:lang w:val="de-DE"/>
        </w:rPr>
      </w:pPr>
      <w:r w:rsidRPr="00CC0183">
        <w:rPr>
          <w:lang w:val="en-US"/>
        </w:rPr>
        <w:t xml:space="preserve">Meurers-Balke, J. and Kalis, A.J. 2001. </w:t>
      </w:r>
      <w:r w:rsidRPr="00ED2606">
        <w:rPr>
          <w:lang w:val="de-DE"/>
        </w:rPr>
        <w:t>Früh-, alt- und jungneolithische Landnutzung</w:t>
      </w:r>
      <w:r>
        <w:rPr>
          <w:lang w:val="de-DE"/>
        </w:rPr>
        <w:t xml:space="preserve"> </w:t>
      </w:r>
      <w:r w:rsidRPr="00ED2606">
        <w:rPr>
          <w:lang w:val="de-DE"/>
        </w:rPr>
        <w:t>—</w:t>
      </w:r>
      <w:r>
        <w:rPr>
          <w:lang w:val="de-DE"/>
        </w:rPr>
        <w:t xml:space="preserve"> </w:t>
      </w:r>
      <w:r w:rsidRPr="00ED2606">
        <w:rPr>
          <w:lang w:val="de-DE"/>
        </w:rPr>
        <w:t xml:space="preserve">archäopalynologische Bearbeitung der Wilhelme-Travertine von Bad Cannstatt. In B. Gehlen, M. Heien and A. Tillman (eds), </w:t>
      </w:r>
      <w:r w:rsidRPr="00ED2606">
        <w:rPr>
          <w:i/>
          <w:lang w:val="de-DE"/>
        </w:rPr>
        <w:t>Zeit</w:t>
      </w:r>
      <w:r>
        <w:rPr>
          <w:i/>
          <w:lang w:val="de-DE"/>
        </w:rPr>
        <w:t xml:space="preserve">-Räume: </w:t>
      </w:r>
      <w:r w:rsidRPr="00ED2606">
        <w:rPr>
          <w:i/>
          <w:lang w:val="de-DE"/>
        </w:rPr>
        <w:t>Gedenkschrift für Wolfgang Taute Band 2</w:t>
      </w:r>
      <w:r w:rsidRPr="00ED2606">
        <w:rPr>
          <w:lang w:val="de-DE"/>
        </w:rPr>
        <w:t>, 631–48. Bonn: Deutsche Gesellschaft für Ur- und Frühgeschichte/Habelt.</w:t>
      </w:r>
    </w:p>
    <w:p w:rsidR="00163196" w:rsidRDefault="00163196" w:rsidP="00163196">
      <w:pPr>
        <w:ind w:left="720" w:hanging="720"/>
      </w:pPr>
      <w:r>
        <w:t xml:space="preserve">Milner, N., Craig, O.E., Bailey, G.N., Pedersen, K. and Andersen, S.H. 2004. Something fishy in the Neolithic? A re-evaluation of stable isotope analysis of Mesolithic and Neolithic coastal populations. </w:t>
      </w:r>
      <w:r>
        <w:rPr>
          <w:i/>
        </w:rPr>
        <w:t xml:space="preserve">Antiquity </w:t>
      </w:r>
      <w:r>
        <w:t xml:space="preserve">78, 9–22.  </w:t>
      </w:r>
    </w:p>
    <w:p w:rsidR="00163196" w:rsidRDefault="00163196" w:rsidP="00163196">
      <w:pPr>
        <w:ind w:left="720" w:hanging="720"/>
      </w:pPr>
      <w:r>
        <w:t xml:space="preserve">Miracle, P. and Milner, N. (eds). 2002. </w:t>
      </w:r>
      <w:r>
        <w:rPr>
          <w:i/>
        </w:rPr>
        <w:t>Consuming passions and patterns of consumption</w:t>
      </w:r>
      <w:r>
        <w:t xml:space="preserve">. Oxford: Oxbow. </w:t>
      </w:r>
    </w:p>
    <w:p w:rsidR="00163196" w:rsidRPr="00554921" w:rsidRDefault="00163196" w:rsidP="00163196">
      <w:pPr>
        <w:ind w:left="720" w:hanging="720"/>
      </w:pPr>
      <w:r>
        <w:t>Montgomery, J., Beaumont, J., Jay, M. and Keefe, K. 2013. Strategic and sporadic marine consumption at the onset of the Neoli</w:t>
      </w:r>
      <w:r w:rsidR="003C0135">
        <w:t>t</w:t>
      </w:r>
      <w:r>
        <w:t xml:space="preserve">hic: Increasing temporal resolution in the isotope evidence. </w:t>
      </w:r>
      <w:r>
        <w:rPr>
          <w:i/>
        </w:rPr>
        <w:t xml:space="preserve">Antiquity </w:t>
      </w:r>
      <w:r>
        <w:t xml:space="preserve">87, 1060–72. </w:t>
      </w:r>
    </w:p>
    <w:p w:rsidR="00163196" w:rsidRDefault="00163196" w:rsidP="00163196">
      <w:pPr>
        <w:ind w:left="720" w:hanging="720"/>
      </w:pPr>
      <w:r w:rsidRPr="00AC0547">
        <w:t>Naito, Y.I., Chikaraishi, Y., Ohkouchi, N., Drucker, D.G. and Bocherens, H. 2013. Nitrogen isotopic composition of collagen</w:t>
      </w:r>
      <w:r>
        <w:t xml:space="preserve"> </w:t>
      </w:r>
      <w:r w:rsidRPr="00AC0547">
        <w:t>amino acids as an indicator of aquatic resource</w:t>
      </w:r>
      <w:r>
        <w:t xml:space="preserve"> </w:t>
      </w:r>
      <w:r w:rsidRPr="00AC0547">
        <w:t xml:space="preserve">consumption: </w:t>
      </w:r>
      <w:r w:rsidR="003C0135">
        <w:t>I</w:t>
      </w:r>
      <w:r w:rsidRPr="00AC0547">
        <w:t>nsights from Mesolithic and</w:t>
      </w:r>
      <w:r>
        <w:t xml:space="preserve"> </w:t>
      </w:r>
      <w:r w:rsidRPr="00AC0547">
        <w:t>Epipalaeolithic archaeological sites in France</w:t>
      </w:r>
      <w:r>
        <w:t xml:space="preserve">. </w:t>
      </w:r>
      <w:r>
        <w:rPr>
          <w:i/>
        </w:rPr>
        <w:t xml:space="preserve">World Archaeology </w:t>
      </w:r>
      <w:r>
        <w:t>43, 338–359.</w:t>
      </w:r>
    </w:p>
    <w:p w:rsidR="00163196" w:rsidRPr="00554921" w:rsidRDefault="00163196" w:rsidP="00163196">
      <w:pPr>
        <w:autoSpaceDE w:val="0"/>
        <w:autoSpaceDN w:val="0"/>
        <w:adjustRightInd w:val="0"/>
        <w:ind w:left="720" w:hanging="720"/>
        <w:rPr>
          <w:rFonts w:eastAsia="Times New Roman"/>
          <w:lang w:eastAsia="en-GB"/>
        </w:rPr>
      </w:pPr>
      <w:r>
        <w:rPr>
          <w:rFonts w:eastAsia="Times New Roman"/>
          <w:lang w:eastAsia="en-GB"/>
        </w:rPr>
        <w:t>Nehlich, O., Bori</w:t>
      </w:r>
      <w:r w:rsidRPr="00E56860">
        <w:rPr>
          <w:rFonts w:eastAsia="Times New Roman"/>
          <w:lang w:eastAsia="en-GB"/>
        </w:rPr>
        <w:t>ć</w:t>
      </w:r>
      <w:r>
        <w:rPr>
          <w:rFonts w:eastAsia="Times New Roman"/>
          <w:lang w:eastAsia="en-GB"/>
        </w:rPr>
        <w:t>, D., Stefanov</w:t>
      </w:r>
      <w:r w:rsidRPr="003C0135">
        <w:rPr>
          <w:rFonts w:eastAsia="Times New Roman"/>
          <w:lang w:eastAsia="en-GB"/>
        </w:rPr>
        <w:t>ić</w:t>
      </w:r>
      <w:r>
        <w:rPr>
          <w:rFonts w:eastAsia="Times New Roman"/>
          <w:lang w:eastAsia="en-GB"/>
        </w:rPr>
        <w:t xml:space="preserve">, S. and Richards, M.P. 2010. Sulphur isotope evidence for freshwater fish consumption: A case study from the Danube Gorges, SE Europe. </w:t>
      </w:r>
      <w:r>
        <w:rPr>
          <w:rFonts w:eastAsia="Times New Roman"/>
          <w:i/>
          <w:lang w:eastAsia="en-GB"/>
        </w:rPr>
        <w:t xml:space="preserve">Journal of Archaeological Science </w:t>
      </w:r>
      <w:r>
        <w:rPr>
          <w:rFonts w:eastAsia="Times New Roman"/>
          <w:lang w:eastAsia="en-GB"/>
        </w:rPr>
        <w:t>37, 1131–9.</w:t>
      </w:r>
    </w:p>
    <w:p w:rsidR="00E56860" w:rsidRDefault="00E56860" w:rsidP="00163196">
      <w:pPr>
        <w:autoSpaceDE w:val="0"/>
        <w:autoSpaceDN w:val="0"/>
        <w:adjustRightInd w:val="0"/>
        <w:ind w:left="720" w:hanging="720"/>
        <w:rPr>
          <w:rFonts w:eastAsia="Times New Roman"/>
          <w:lang w:eastAsia="en-GB"/>
        </w:rPr>
      </w:pPr>
      <w:r>
        <w:rPr>
          <w:rFonts w:eastAsia="Times New Roman"/>
          <w:lang w:eastAsia="en-GB"/>
        </w:rPr>
        <w:t xml:space="preserve">Nehlich, O., Oelze, V., Jay, M., Conrad, M., Stäuble, S., Teegen, W.-R. and Richards, M.P. 2014. Sulphur isotope ratios of multi-period Archaeological skeletal remains from central Germany: A dietary and mobility study. </w:t>
      </w:r>
      <w:r>
        <w:rPr>
          <w:rFonts w:eastAsia="Times New Roman"/>
          <w:i/>
          <w:lang w:eastAsia="en-GB"/>
        </w:rPr>
        <w:t xml:space="preserve">Anthropologie </w:t>
      </w:r>
      <w:r>
        <w:rPr>
          <w:rFonts w:eastAsia="Times New Roman"/>
          <w:lang w:eastAsia="en-GB"/>
        </w:rPr>
        <w:t xml:space="preserve">52, 15–33. </w:t>
      </w:r>
    </w:p>
    <w:p w:rsidR="00163196" w:rsidRPr="00302D55" w:rsidRDefault="00163196" w:rsidP="00163196">
      <w:pPr>
        <w:autoSpaceDE w:val="0"/>
        <w:autoSpaceDN w:val="0"/>
        <w:adjustRightInd w:val="0"/>
        <w:ind w:left="720" w:hanging="720"/>
        <w:rPr>
          <w:rFonts w:eastAsia="Times New Roman"/>
          <w:i/>
          <w:lang w:eastAsia="en-GB"/>
        </w:rPr>
      </w:pPr>
      <w:r>
        <w:rPr>
          <w:rFonts w:eastAsia="Times New Roman"/>
          <w:lang w:eastAsia="en-GB"/>
        </w:rPr>
        <w:t xml:space="preserve">O’Connell, T.C., Kneale, C.J., Tasevska, N., and Kuhnle, G.G.C. 2012. The diet-body offset in human nitrogen isotopic values: A controlled dietary study. </w:t>
      </w:r>
      <w:r>
        <w:rPr>
          <w:rFonts w:eastAsia="Times New Roman"/>
          <w:i/>
          <w:lang w:eastAsia="en-GB"/>
        </w:rPr>
        <w:t xml:space="preserve">American Journal of Physical Anthropology </w:t>
      </w:r>
      <w:r>
        <w:rPr>
          <w:rFonts w:eastAsia="Times New Roman"/>
          <w:lang w:eastAsia="en-GB"/>
        </w:rPr>
        <w:t>149, 426–34.</w:t>
      </w:r>
      <w:r>
        <w:rPr>
          <w:rFonts w:eastAsia="Times New Roman"/>
          <w:i/>
          <w:lang w:eastAsia="en-GB"/>
        </w:rPr>
        <w:t xml:space="preserve"> </w:t>
      </w:r>
    </w:p>
    <w:p w:rsidR="00E414AB" w:rsidRPr="00CD2595" w:rsidRDefault="00E414AB" w:rsidP="00E414AB">
      <w:pPr>
        <w:autoSpaceDE w:val="0"/>
        <w:autoSpaceDN w:val="0"/>
        <w:adjustRightInd w:val="0"/>
        <w:ind w:left="720" w:hanging="720"/>
        <w:rPr>
          <w:rFonts w:eastAsia="Times New Roman"/>
          <w:lang w:eastAsia="en-GB"/>
        </w:rPr>
      </w:pPr>
      <w:r w:rsidRPr="00CD2595">
        <w:rPr>
          <w:rFonts w:eastAsia="Times New Roman"/>
          <w:lang w:eastAsia="en-GB"/>
        </w:rPr>
        <w:t>O</w:t>
      </w:r>
      <w:r>
        <w:rPr>
          <w:rFonts w:eastAsia="Times New Roman"/>
          <w:lang w:eastAsia="en-GB"/>
        </w:rPr>
        <w:t>elze</w:t>
      </w:r>
      <w:r w:rsidRPr="00CD2595">
        <w:rPr>
          <w:rFonts w:eastAsia="Times New Roman"/>
          <w:lang w:eastAsia="en-GB"/>
        </w:rPr>
        <w:t>, V.M., S</w:t>
      </w:r>
      <w:r>
        <w:rPr>
          <w:rFonts w:eastAsia="Times New Roman"/>
          <w:lang w:eastAsia="en-GB"/>
        </w:rPr>
        <w:t>iebert</w:t>
      </w:r>
      <w:r w:rsidRPr="00CD2595">
        <w:rPr>
          <w:rFonts w:eastAsia="Times New Roman"/>
          <w:lang w:eastAsia="en-GB"/>
        </w:rPr>
        <w:t>, A., N</w:t>
      </w:r>
      <w:r>
        <w:rPr>
          <w:rFonts w:eastAsia="Times New Roman"/>
          <w:lang w:eastAsia="en-GB"/>
        </w:rPr>
        <w:t>icklisch</w:t>
      </w:r>
      <w:r w:rsidRPr="00CD2595">
        <w:rPr>
          <w:rFonts w:eastAsia="Times New Roman"/>
          <w:lang w:eastAsia="en-GB"/>
        </w:rPr>
        <w:t>, N., M</w:t>
      </w:r>
      <w:r>
        <w:rPr>
          <w:rFonts w:eastAsia="Times New Roman"/>
          <w:lang w:eastAsia="en-GB"/>
        </w:rPr>
        <w:t>eller</w:t>
      </w:r>
      <w:r w:rsidRPr="00CD2595">
        <w:rPr>
          <w:rFonts w:eastAsia="Times New Roman"/>
          <w:lang w:eastAsia="en-GB"/>
        </w:rPr>
        <w:t>, H., D</w:t>
      </w:r>
      <w:r>
        <w:rPr>
          <w:rFonts w:eastAsia="Times New Roman"/>
          <w:lang w:eastAsia="en-GB"/>
        </w:rPr>
        <w:t>resely</w:t>
      </w:r>
      <w:r w:rsidRPr="00CD2595">
        <w:rPr>
          <w:rFonts w:eastAsia="Times New Roman"/>
          <w:lang w:eastAsia="en-GB"/>
        </w:rPr>
        <w:t xml:space="preserve">, V. </w:t>
      </w:r>
      <w:r>
        <w:rPr>
          <w:rFonts w:eastAsia="Times New Roman"/>
          <w:lang w:eastAsia="en-GB"/>
        </w:rPr>
        <w:t>and</w:t>
      </w:r>
      <w:r w:rsidRPr="00CD2595">
        <w:rPr>
          <w:rFonts w:eastAsia="Times New Roman"/>
          <w:lang w:eastAsia="en-GB"/>
        </w:rPr>
        <w:t xml:space="preserve"> A</w:t>
      </w:r>
      <w:r>
        <w:rPr>
          <w:rFonts w:eastAsia="Times New Roman"/>
          <w:lang w:eastAsia="en-GB"/>
        </w:rPr>
        <w:t>lt</w:t>
      </w:r>
      <w:r w:rsidRPr="00CD2595">
        <w:rPr>
          <w:rFonts w:eastAsia="Times New Roman"/>
          <w:lang w:eastAsia="en-GB"/>
        </w:rPr>
        <w:t xml:space="preserve">, K.W. 2011. Early Neolithic diet and animal husbandry: </w:t>
      </w:r>
      <w:r w:rsidR="003C0135">
        <w:rPr>
          <w:rFonts w:eastAsia="Times New Roman"/>
          <w:lang w:eastAsia="en-GB"/>
        </w:rPr>
        <w:t>S</w:t>
      </w:r>
      <w:r w:rsidRPr="00CD2595">
        <w:rPr>
          <w:rFonts w:eastAsia="Times New Roman"/>
          <w:lang w:eastAsia="en-GB"/>
        </w:rPr>
        <w:t xml:space="preserve">table isotope evidence from three Linearbandkeramik (LBK) sites in Central Germany. </w:t>
      </w:r>
      <w:r w:rsidRPr="00777F92">
        <w:rPr>
          <w:rFonts w:eastAsia="Times New Roman"/>
          <w:i/>
          <w:lang w:eastAsia="en-GB"/>
        </w:rPr>
        <w:t>Journal</w:t>
      </w:r>
      <w:r>
        <w:rPr>
          <w:rFonts w:eastAsia="Times New Roman"/>
          <w:i/>
          <w:lang w:eastAsia="en-GB"/>
        </w:rPr>
        <w:t xml:space="preserve"> </w:t>
      </w:r>
      <w:r w:rsidRPr="00777F92">
        <w:rPr>
          <w:rFonts w:eastAsia="Times New Roman"/>
          <w:i/>
          <w:lang w:eastAsia="en-GB"/>
        </w:rPr>
        <w:t>of Archaeological Science</w:t>
      </w:r>
      <w:r w:rsidRPr="00CD2595">
        <w:rPr>
          <w:rFonts w:eastAsia="Times New Roman"/>
          <w:lang w:eastAsia="en-GB"/>
        </w:rPr>
        <w:t xml:space="preserve"> 38, 270</w:t>
      </w:r>
      <w:r>
        <w:rPr>
          <w:rFonts w:eastAsia="Times New Roman"/>
          <w:lang w:eastAsia="en-GB"/>
        </w:rPr>
        <w:t>–</w:t>
      </w:r>
      <w:r w:rsidRPr="00CD2595">
        <w:rPr>
          <w:rFonts w:eastAsia="Times New Roman"/>
          <w:lang w:eastAsia="en-GB"/>
        </w:rPr>
        <w:t>9.</w:t>
      </w:r>
    </w:p>
    <w:p w:rsidR="00163196" w:rsidRDefault="00163196" w:rsidP="00163196">
      <w:pPr>
        <w:autoSpaceDE w:val="0"/>
        <w:autoSpaceDN w:val="0"/>
        <w:adjustRightInd w:val="0"/>
        <w:ind w:left="720" w:hanging="720"/>
        <w:rPr>
          <w:rFonts w:eastAsia="Times New Roman"/>
          <w:lang w:eastAsia="en-GB"/>
        </w:rPr>
      </w:pPr>
      <w:r w:rsidRPr="00C554E0">
        <w:rPr>
          <w:rFonts w:eastAsia="Times New Roman"/>
          <w:lang w:eastAsia="en-GB"/>
        </w:rPr>
        <w:t xml:space="preserve">O'Leary, M.H. 1988. Carbon isotopes in photosynthesis. </w:t>
      </w:r>
      <w:r w:rsidRPr="00C554E0">
        <w:rPr>
          <w:rFonts w:eastAsia="Times New Roman"/>
          <w:i/>
          <w:lang w:eastAsia="en-GB"/>
        </w:rPr>
        <w:t>BioScience</w:t>
      </w:r>
      <w:r w:rsidRPr="00C554E0">
        <w:rPr>
          <w:rFonts w:eastAsia="Times New Roman"/>
          <w:lang w:eastAsia="en-GB"/>
        </w:rPr>
        <w:t xml:space="preserve"> 38, 328–36. </w:t>
      </w:r>
    </w:p>
    <w:p w:rsidR="00E56860" w:rsidRPr="00D559A1" w:rsidRDefault="00E56860" w:rsidP="00E56860">
      <w:pPr>
        <w:autoSpaceDE w:val="0"/>
        <w:autoSpaceDN w:val="0"/>
        <w:adjustRightInd w:val="0"/>
        <w:ind w:left="720" w:hanging="720"/>
        <w:rPr>
          <w:rFonts w:eastAsia="Times New Roman"/>
          <w:lang w:eastAsia="en-GB"/>
        </w:rPr>
      </w:pPr>
      <w:r>
        <w:rPr>
          <w:rFonts w:eastAsia="Times New Roman"/>
          <w:lang w:eastAsia="en-GB"/>
        </w:rPr>
        <w:t xml:space="preserve">Richards, M.P., Schulting, R. and Hedges, R.E.M. 2003. Sharp shift in diet at onset of Neolithic. </w:t>
      </w:r>
      <w:r>
        <w:rPr>
          <w:rFonts w:eastAsia="Times New Roman"/>
          <w:i/>
          <w:lang w:eastAsia="en-GB"/>
        </w:rPr>
        <w:t xml:space="preserve">Nature </w:t>
      </w:r>
      <w:r>
        <w:rPr>
          <w:rFonts w:eastAsia="Times New Roman"/>
          <w:lang w:eastAsia="en-GB"/>
        </w:rPr>
        <w:t>425, 366.</w:t>
      </w:r>
    </w:p>
    <w:p w:rsidR="00163196" w:rsidRPr="00D559A1" w:rsidRDefault="00163196" w:rsidP="00163196">
      <w:pPr>
        <w:autoSpaceDE w:val="0"/>
        <w:autoSpaceDN w:val="0"/>
        <w:adjustRightInd w:val="0"/>
        <w:ind w:left="720" w:hanging="720"/>
        <w:rPr>
          <w:rFonts w:eastAsia="Times New Roman"/>
          <w:lang w:eastAsia="en-GB"/>
        </w:rPr>
      </w:pPr>
      <w:r>
        <w:rPr>
          <w:rFonts w:eastAsia="Times New Roman"/>
          <w:lang w:eastAsia="en-GB"/>
        </w:rPr>
        <w:t xml:space="preserve">Richards, M.P. and Schulting, R. 2006. Touch not the fish: </w:t>
      </w:r>
      <w:r w:rsidR="003C0135">
        <w:rPr>
          <w:rFonts w:eastAsia="Times New Roman"/>
          <w:lang w:eastAsia="en-GB"/>
        </w:rPr>
        <w:t>T</w:t>
      </w:r>
      <w:r>
        <w:rPr>
          <w:rFonts w:eastAsia="Times New Roman"/>
          <w:lang w:eastAsia="en-GB"/>
        </w:rPr>
        <w:t xml:space="preserve">he Mesolithic-Neolithic change of diet and its significance. </w:t>
      </w:r>
      <w:r>
        <w:rPr>
          <w:rFonts w:eastAsia="Times New Roman"/>
          <w:i/>
          <w:lang w:eastAsia="en-GB"/>
        </w:rPr>
        <w:t xml:space="preserve">Antiquity </w:t>
      </w:r>
      <w:r>
        <w:rPr>
          <w:rFonts w:eastAsia="Times New Roman"/>
          <w:lang w:eastAsia="en-GB"/>
        </w:rPr>
        <w:t>80, 444–56.</w:t>
      </w:r>
    </w:p>
    <w:p w:rsidR="00E56860" w:rsidRPr="00ED2606" w:rsidRDefault="00E56860" w:rsidP="00E56860">
      <w:pPr>
        <w:ind w:left="720" w:hanging="720"/>
      </w:pPr>
      <w:r w:rsidRPr="00CC0183">
        <w:rPr>
          <w:lang w:val="en-US"/>
        </w:rPr>
        <w:t xml:space="preserve">Richards, M.P., Montgomery, J., Nehlich, O. and Grimes, V. 2008. </w:t>
      </w:r>
      <w:r w:rsidRPr="00ED2606">
        <w:t xml:space="preserve">Isotopic analysis of humans and animals from Vedrovice. </w:t>
      </w:r>
      <w:r w:rsidRPr="00ED2606">
        <w:rPr>
          <w:i/>
        </w:rPr>
        <w:t xml:space="preserve">Anthropologie </w:t>
      </w:r>
      <w:r w:rsidRPr="00ED2606">
        <w:t>46, 185–94.</w:t>
      </w:r>
    </w:p>
    <w:p w:rsidR="00163196" w:rsidRPr="00B80452" w:rsidRDefault="00163196" w:rsidP="00163196">
      <w:pPr>
        <w:autoSpaceDE w:val="0"/>
        <w:autoSpaceDN w:val="0"/>
        <w:adjustRightInd w:val="0"/>
        <w:ind w:left="720" w:hanging="720"/>
        <w:rPr>
          <w:rFonts w:eastAsia="Times New Roman"/>
          <w:lang w:eastAsia="en-GB"/>
        </w:rPr>
      </w:pPr>
      <w:r>
        <w:rPr>
          <w:rFonts w:eastAsia="Times New Roman"/>
          <w:lang w:eastAsia="en-GB"/>
        </w:rPr>
        <w:t xml:space="preserve">Robb, J. 2013. Material culture, landscapes of action, and emergent causation. </w:t>
      </w:r>
      <w:r>
        <w:rPr>
          <w:rFonts w:eastAsia="Times New Roman"/>
          <w:i/>
          <w:lang w:eastAsia="en-GB"/>
        </w:rPr>
        <w:t xml:space="preserve">Current Anthropology </w:t>
      </w:r>
      <w:r>
        <w:rPr>
          <w:rFonts w:eastAsia="Times New Roman"/>
          <w:lang w:eastAsia="en-GB"/>
        </w:rPr>
        <w:t>54, 657–83.</w:t>
      </w:r>
    </w:p>
    <w:p w:rsidR="0084507E" w:rsidRDefault="0084507E" w:rsidP="0084507E">
      <w:pPr>
        <w:ind w:left="720" w:hanging="720"/>
      </w:pPr>
      <w:r>
        <w:t xml:space="preserve">Saul, H., Glykou, A. and Craig, O.E. 2014. Stewing on a theme of cuisine: </w:t>
      </w:r>
      <w:r w:rsidR="003C0135">
        <w:t>B</w:t>
      </w:r>
      <w:r>
        <w:t xml:space="preserve">iomolecular and interpretive approaches to culinary changes at the transition to agriculture. In A. Whittle </w:t>
      </w:r>
      <w:r>
        <w:lastRenderedPageBreak/>
        <w:t xml:space="preserve">and P. Bickle (eds), </w:t>
      </w:r>
      <w:r w:rsidRPr="0084507E">
        <w:rPr>
          <w:i/>
        </w:rPr>
        <w:t xml:space="preserve">Early farmers: </w:t>
      </w:r>
      <w:r w:rsidR="003C0135">
        <w:rPr>
          <w:i/>
        </w:rPr>
        <w:t>T</w:t>
      </w:r>
      <w:r w:rsidRPr="0084507E">
        <w:rPr>
          <w:i/>
        </w:rPr>
        <w:t>he view from archaeology and science</w:t>
      </w:r>
      <w:r>
        <w:t>, 197–213. Oxford: Oxford University Press.</w:t>
      </w:r>
    </w:p>
    <w:p w:rsidR="00462877" w:rsidRDefault="00462877" w:rsidP="0084507E">
      <w:pPr>
        <w:ind w:left="720" w:hanging="720"/>
      </w:pPr>
      <w:r w:rsidRPr="00462877">
        <w:t xml:space="preserve">Schulting, R.J. 2008. Foodways and social ecologies from the Early Mesolithic to the Early Bronze Age. In J. Pollard (ed), </w:t>
      </w:r>
      <w:r w:rsidRPr="00462877">
        <w:rPr>
          <w:i/>
        </w:rPr>
        <w:t>Prehistoric Britain</w:t>
      </w:r>
      <w:r>
        <w:t>, 90–</w:t>
      </w:r>
      <w:r w:rsidRPr="00462877">
        <w:t>120. London: Blackwell.</w:t>
      </w:r>
    </w:p>
    <w:p w:rsidR="00462877" w:rsidRDefault="00462877" w:rsidP="0084507E">
      <w:pPr>
        <w:ind w:left="720" w:hanging="720"/>
      </w:pPr>
      <w:r w:rsidRPr="00462877">
        <w:t xml:space="preserve">Schulting, R.J. 2011. Mesolithic-Neolithic transitions: </w:t>
      </w:r>
      <w:r>
        <w:t>A</w:t>
      </w:r>
      <w:r w:rsidRPr="00462877">
        <w:t xml:space="preserve">n isotopic tour through Europe. In R. Pinhasi and J. Stock (eds), </w:t>
      </w:r>
      <w:r w:rsidRPr="00462877">
        <w:rPr>
          <w:i/>
        </w:rPr>
        <w:t>The Bioarchaeology of the Transition to Agriculture</w:t>
      </w:r>
      <w:r>
        <w:t>,</w:t>
      </w:r>
      <w:r w:rsidRPr="00462877">
        <w:t xml:space="preserve"> 17</w:t>
      </w:r>
      <w:r>
        <w:t>–</w:t>
      </w:r>
      <w:r w:rsidRPr="00462877">
        <w:t>41. New York: Wiley-Liss.</w:t>
      </w:r>
    </w:p>
    <w:p w:rsidR="00163196" w:rsidRDefault="00163196" w:rsidP="0084507E">
      <w:pPr>
        <w:ind w:left="720" w:hanging="720"/>
      </w:pPr>
      <w:r>
        <w:t>Schulting, R. 2015.</w:t>
      </w:r>
      <w:r w:rsidRPr="0041286A">
        <w:t xml:space="preserve"> Stable Isotopes and Neolithic Subsistence: Pattern and Variation</w:t>
      </w:r>
      <w:r>
        <w:t xml:space="preserve">. In C. Fowler, J. Harding and D. Hofmann (eds), </w:t>
      </w:r>
      <w:r>
        <w:rPr>
          <w:i/>
        </w:rPr>
        <w:t>The Oxford handbook of Neolithic Europe</w:t>
      </w:r>
      <w:r>
        <w:t xml:space="preserve">, 362–83. Oxford: Oxford University Press. </w:t>
      </w:r>
    </w:p>
    <w:p w:rsidR="007C6DB6" w:rsidRDefault="007C6DB6" w:rsidP="00163196">
      <w:pPr>
        <w:ind w:left="720" w:hanging="720"/>
      </w:pPr>
      <w:r w:rsidRPr="007C6DB6">
        <w:t>Schulting, R.J. 2018. Dietary shifts at the Mesolithic-Neolithic transition in Europe: an overview of the stable isotope data. In J. Lee</w:t>
      </w:r>
      <w:r>
        <w:t>-Thorp and M.A. Katzenberg (eds</w:t>
      </w:r>
      <w:r w:rsidRPr="007C6DB6">
        <w:t xml:space="preserve">), </w:t>
      </w:r>
      <w:r w:rsidRPr="007C6DB6">
        <w:rPr>
          <w:i/>
        </w:rPr>
        <w:t>The Oxford Handbook of the Archaeology of Diet</w:t>
      </w:r>
      <w:r w:rsidRPr="007C6DB6">
        <w:t>. Oxford: Oxford University Press. Doi: 10.1093/oxfordhb/9780199694013.013.35</w:t>
      </w:r>
    </w:p>
    <w:p w:rsidR="00163196" w:rsidRPr="00A93B97" w:rsidRDefault="00163196" w:rsidP="00163196">
      <w:pPr>
        <w:ind w:left="720" w:hanging="720"/>
      </w:pPr>
      <w:r>
        <w:t xml:space="preserve">Sibbesson, E. </w:t>
      </w:r>
      <w:r w:rsidR="00C84E01">
        <w:t>2018</w:t>
      </w:r>
      <w:r>
        <w:t xml:space="preserve">. Consuming bodies: Bowls, bones, food and fire in Early Neolithic Britain. In P. Bickle and E. Sibbesson (eds), </w:t>
      </w:r>
      <w:r>
        <w:rPr>
          <w:i/>
        </w:rPr>
        <w:t>Neolithic Bodies</w:t>
      </w:r>
      <w:r>
        <w:t>, 44–59. Oxford: Oxbow.</w:t>
      </w:r>
    </w:p>
    <w:p w:rsidR="00C92923" w:rsidRPr="00C92923" w:rsidRDefault="00C92923" w:rsidP="00163196">
      <w:pPr>
        <w:ind w:left="720" w:hanging="720"/>
      </w:pPr>
      <w:r>
        <w:t xml:space="preserve">Styring, A.K., Fraser, R.A., Arbogast, R.-M., Halstead, P., Isaakidou, V., Pearson, J.A., Schäfer, M., Triantaphyllou, S., Valamoti, S.M., Wallace, M., Bogaard, A. and Evershed, R. 2015. Refining human palaeodietary reconstruction using amino acid δ15N values of plants, animals and humans. </w:t>
      </w:r>
      <w:r>
        <w:rPr>
          <w:i/>
        </w:rPr>
        <w:t xml:space="preserve">Journal of Archaeological Science </w:t>
      </w:r>
      <w:r>
        <w:t>53, 504–15.</w:t>
      </w:r>
    </w:p>
    <w:p w:rsidR="00163196" w:rsidRDefault="00163196" w:rsidP="00163196">
      <w:pPr>
        <w:ind w:left="720" w:hanging="720"/>
      </w:pPr>
      <w:r>
        <w:t xml:space="preserve">Valentin, F., Cottiaux, R., Buquet-Marcon, C., Confalonieri, J., Delattre, V., Lang, L., Le Goff, I., Lawrence-Dubovac, P. and Verjux, C. 2008. Découvertes récents d’inhumations et d’incinération datées du Mésolithique en Ile de France. </w:t>
      </w:r>
      <w:r>
        <w:rPr>
          <w:i/>
        </w:rPr>
        <w:t xml:space="preserve">Revue Archéologique d’Ile-de-France </w:t>
      </w:r>
      <w:r>
        <w:t xml:space="preserve">1, 21–42.  </w:t>
      </w:r>
    </w:p>
    <w:p w:rsidR="00E00882" w:rsidRPr="00E00882" w:rsidRDefault="00E00882" w:rsidP="00163196">
      <w:pPr>
        <w:ind w:left="720" w:hanging="720"/>
        <w:rPr>
          <w:lang w:val="de-DE"/>
        </w:rPr>
      </w:pPr>
      <w:r>
        <w:rPr>
          <w:lang w:val="de-DE"/>
        </w:rPr>
        <w:t>Whittle, A. 20</w:t>
      </w:r>
      <w:r w:rsidR="008B0EC3">
        <w:rPr>
          <w:lang w:val="de-DE"/>
        </w:rPr>
        <w:t>0</w:t>
      </w:r>
      <w:r>
        <w:rPr>
          <w:lang w:val="de-DE"/>
        </w:rPr>
        <w:t xml:space="preserve">3. </w:t>
      </w:r>
      <w:r>
        <w:rPr>
          <w:i/>
          <w:lang w:val="de-DE"/>
        </w:rPr>
        <w:t xml:space="preserve">The archaeology of people: </w:t>
      </w:r>
      <w:r w:rsidR="003C0135">
        <w:rPr>
          <w:i/>
          <w:lang w:val="de-DE"/>
        </w:rPr>
        <w:t>D</w:t>
      </w:r>
      <w:r>
        <w:rPr>
          <w:i/>
          <w:lang w:val="de-DE"/>
        </w:rPr>
        <w:t>imensions of Neolithic life</w:t>
      </w:r>
      <w:r>
        <w:rPr>
          <w:lang w:val="de-DE"/>
        </w:rPr>
        <w:t>. London: Routledge.</w:t>
      </w:r>
    </w:p>
    <w:p w:rsidR="00163196" w:rsidRPr="00ED2606" w:rsidRDefault="00163196" w:rsidP="00163196">
      <w:pPr>
        <w:ind w:left="720" w:hanging="720"/>
        <w:rPr>
          <w:lang w:val="fr-FR"/>
        </w:rPr>
      </w:pPr>
      <w:r w:rsidRPr="00CC0183">
        <w:rPr>
          <w:lang w:val="de-DE"/>
        </w:rPr>
        <w:t xml:space="preserve">Willms, C. 2003. Löwe, Elch und Schildkröte: </w:t>
      </w:r>
      <w:r w:rsidR="003C0135">
        <w:rPr>
          <w:lang w:val="de-DE"/>
        </w:rPr>
        <w:t>K</w:t>
      </w:r>
      <w:r w:rsidRPr="00CC0183">
        <w:rPr>
          <w:lang w:val="de-DE"/>
        </w:rPr>
        <w:t xml:space="preserve">ein jungsteinzeitliches Märchen. </w:t>
      </w:r>
      <w:r w:rsidRPr="00ED2606">
        <w:rPr>
          <w:lang w:val="de-DE"/>
        </w:rPr>
        <w:t xml:space="preserve">In J. Eckert, U. Eisenhauer and A. Zimmermann (eds), </w:t>
      </w:r>
      <w:r w:rsidRPr="00ED2606">
        <w:rPr>
          <w:i/>
          <w:lang w:val="de-DE"/>
        </w:rPr>
        <w:t xml:space="preserve">Archäologische Perspektiven:  Analysen und Interpretationen im Wandel. Festschrift für Jens Lüning zum 65. </w:t>
      </w:r>
      <w:r w:rsidRPr="00ED2606">
        <w:rPr>
          <w:i/>
          <w:lang w:val="fr-FR"/>
        </w:rPr>
        <w:t>Geburtstag</w:t>
      </w:r>
      <w:r w:rsidRPr="00ED2606">
        <w:rPr>
          <w:lang w:val="fr-FR"/>
        </w:rPr>
        <w:t>,</w:t>
      </w:r>
      <w:r w:rsidRPr="00CC0183">
        <w:rPr>
          <w:lang w:val="de-DE"/>
        </w:rPr>
        <w:t xml:space="preserve"> 181–94</w:t>
      </w:r>
      <w:r w:rsidRPr="00ED2606">
        <w:rPr>
          <w:lang w:val="fr-FR"/>
        </w:rPr>
        <w:t>. Rahden: Marie Leidorf.</w:t>
      </w:r>
    </w:p>
    <w:p w:rsidR="00163196" w:rsidRPr="00E47F92" w:rsidRDefault="00E47F92" w:rsidP="00E47F92">
      <w:pPr>
        <w:ind w:left="720" w:hanging="720"/>
      </w:pPr>
      <w:r>
        <w:t xml:space="preserve">Zvelebil, M. 1994. Plant use in the Mesolithic and its role in the transition to farming. </w:t>
      </w:r>
      <w:r>
        <w:rPr>
          <w:i/>
        </w:rPr>
        <w:t>Proceedings of Prehistoric Society</w:t>
      </w:r>
      <w:r>
        <w:t xml:space="preserve"> 60, 35–74.</w:t>
      </w:r>
    </w:p>
    <w:p w:rsidR="00AC2459" w:rsidRDefault="00AC2459" w:rsidP="00163196"/>
    <w:sectPr w:rsidR="00AC245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20A" w:rsidRDefault="00A5520A" w:rsidP="00CA7DEF">
      <w:r>
        <w:separator/>
      </w:r>
    </w:p>
  </w:endnote>
  <w:endnote w:type="continuationSeparator" w:id="0">
    <w:p w:rsidR="00A5520A" w:rsidRDefault="00A5520A" w:rsidP="00CA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210337"/>
      <w:docPartObj>
        <w:docPartGallery w:val="Page Numbers (Bottom of Page)"/>
        <w:docPartUnique/>
      </w:docPartObj>
    </w:sdtPr>
    <w:sdtEndPr>
      <w:rPr>
        <w:noProof/>
        <w:sz w:val="20"/>
        <w:szCs w:val="20"/>
      </w:rPr>
    </w:sdtEndPr>
    <w:sdtContent>
      <w:p w:rsidR="00B73255" w:rsidRPr="00CA7DEF" w:rsidRDefault="00B73255">
        <w:pPr>
          <w:pStyle w:val="Footer"/>
          <w:jc w:val="center"/>
          <w:rPr>
            <w:sz w:val="20"/>
            <w:szCs w:val="20"/>
          </w:rPr>
        </w:pPr>
        <w:r w:rsidRPr="00CA7DEF">
          <w:rPr>
            <w:sz w:val="20"/>
            <w:szCs w:val="20"/>
          </w:rPr>
          <w:fldChar w:fldCharType="begin"/>
        </w:r>
        <w:r w:rsidRPr="00CA7DEF">
          <w:rPr>
            <w:sz w:val="20"/>
            <w:szCs w:val="20"/>
          </w:rPr>
          <w:instrText xml:space="preserve"> PAGE   \* MERGEFORMAT </w:instrText>
        </w:r>
        <w:r w:rsidRPr="00CA7DEF">
          <w:rPr>
            <w:sz w:val="20"/>
            <w:szCs w:val="20"/>
          </w:rPr>
          <w:fldChar w:fldCharType="separate"/>
        </w:r>
        <w:r w:rsidR="00353100">
          <w:rPr>
            <w:noProof/>
            <w:sz w:val="20"/>
            <w:szCs w:val="20"/>
          </w:rPr>
          <w:t>11</w:t>
        </w:r>
        <w:r w:rsidRPr="00CA7DEF">
          <w:rPr>
            <w:noProof/>
            <w:sz w:val="20"/>
            <w:szCs w:val="20"/>
          </w:rPr>
          <w:fldChar w:fldCharType="end"/>
        </w:r>
      </w:p>
    </w:sdtContent>
  </w:sdt>
  <w:p w:rsidR="00B73255" w:rsidRDefault="00B73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20A" w:rsidRDefault="00A5520A" w:rsidP="00CA7DEF">
      <w:r>
        <w:separator/>
      </w:r>
    </w:p>
  </w:footnote>
  <w:footnote w:type="continuationSeparator" w:id="0">
    <w:p w:rsidR="00A5520A" w:rsidRDefault="00A5520A" w:rsidP="00CA7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0A1"/>
    <w:multiLevelType w:val="hybridMultilevel"/>
    <w:tmpl w:val="E4E8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83D84"/>
    <w:multiLevelType w:val="hybridMultilevel"/>
    <w:tmpl w:val="E2A21FC6"/>
    <w:lvl w:ilvl="0" w:tplc="62EEC9F2">
      <w:start w:val="2013"/>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D1896"/>
    <w:multiLevelType w:val="hybridMultilevel"/>
    <w:tmpl w:val="E5B29126"/>
    <w:lvl w:ilvl="0" w:tplc="5A587236">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43C53"/>
    <w:multiLevelType w:val="hybridMultilevel"/>
    <w:tmpl w:val="1A708DBA"/>
    <w:lvl w:ilvl="0" w:tplc="2E5CE12C">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547"/>
    <w:rsid w:val="00000265"/>
    <w:rsid w:val="000076D2"/>
    <w:rsid w:val="00031404"/>
    <w:rsid w:val="00032123"/>
    <w:rsid w:val="00032BB0"/>
    <w:rsid w:val="00041512"/>
    <w:rsid w:val="00044FB0"/>
    <w:rsid w:val="0005750C"/>
    <w:rsid w:val="00063877"/>
    <w:rsid w:val="00064093"/>
    <w:rsid w:val="0008013F"/>
    <w:rsid w:val="0008369F"/>
    <w:rsid w:val="00094FE7"/>
    <w:rsid w:val="000972BF"/>
    <w:rsid w:val="000A5FE4"/>
    <w:rsid w:val="000A7857"/>
    <w:rsid w:val="000B324F"/>
    <w:rsid w:val="000C3695"/>
    <w:rsid w:val="000E4DF1"/>
    <w:rsid w:val="000E7C93"/>
    <w:rsid w:val="000F016E"/>
    <w:rsid w:val="000F061F"/>
    <w:rsid w:val="000F472B"/>
    <w:rsid w:val="0010065A"/>
    <w:rsid w:val="001035B5"/>
    <w:rsid w:val="001149A1"/>
    <w:rsid w:val="0013199D"/>
    <w:rsid w:val="00140671"/>
    <w:rsid w:val="00151AEA"/>
    <w:rsid w:val="001616B3"/>
    <w:rsid w:val="00163196"/>
    <w:rsid w:val="001B12D7"/>
    <w:rsid w:val="001B7335"/>
    <w:rsid w:val="001C2362"/>
    <w:rsid w:val="001E1ABD"/>
    <w:rsid w:val="001F0DE7"/>
    <w:rsid w:val="001F3A76"/>
    <w:rsid w:val="00200988"/>
    <w:rsid w:val="00215110"/>
    <w:rsid w:val="00216886"/>
    <w:rsid w:val="00223102"/>
    <w:rsid w:val="00226B98"/>
    <w:rsid w:val="00241243"/>
    <w:rsid w:val="0024211E"/>
    <w:rsid w:val="00260833"/>
    <w:rsid w:val="00263945"/>
    <w:rsid w:val="00265948"/>
    <w:rsid w:val="00265BFB"/>
    <w:rsid w:val="002674DC"/>
    <w:rsid w:val="00277780"/>
    <w:rsid w:val="00287BC7"/>
    <w:rsid w:val="002B6F63"/>
    <w:rsid w:val="002C07AA"/>
    <w:rsid w:val="002C4F5E"/>
    <w:rsid w:val="002C55AC"/>
    <w:rsid w:val="002D574F"/>
    <w:rsid w:val="002D6404"/>
    <w:rsid w:val="002E6722"/>
    <w:rsid w:val="002F4F11"/>
    <w:rsid w:val="002F5649"/>
    <w:rsid w:val="003064E9"/>
    <w:rsid w:val="00321C08"/>
    <w:rsid w:val="003223C3"/>
    <w:rsid w:val="003302DF"/>
    <w:rsid w:val="00343BAC"/>
    <w:rsid w:val="0034427D"/>
    <w:rsid w:val="003474E4"/>
    <w:rsid w:val="003479DF"/>
    <w:rsid w:val="0035140B"/>
    <w:rsid w:val="00353100"/>
    <w:rsid w:val="00356CB9"/>
    <w:rsid w:val="00367D27"/>
    <w:rsid w:val="00372BD8"/>
    <w:rsid w:val="00372CC3"/>
    <w:rsid w:val="00372D03"/>
    <w:rsid w:val="00374563"/>
    <w:rsid w:val="00377459"/>
    <w:rsid w:val="00390586"/>
    <w:rsid w:val="00391B50"/>
    <w:rsid w:val="003934E7"/>
    <w:rsid w:val="00396A04"/>
    <w:rsid w:val="00396FAB"/>
    <w:rsid w:val="003973F5"/>
    <w:rsid w:val="003A53A3"/>
    <w:rsid w:val="003A767B"/>
    <w:rsid w:val="003C0135"/>
    <w:rsid w:val="003C04B9"/>
    <w:rsid w:val="003C0A13"/>
    <w:rsid w:val="003C2F17"/>
    <w:rsid w:val="003C7BF2"/>
    <w:rsid w:val="003D14B8"/>
    <w:rsid w:val="003D5B23"/>
    <w:rsid w:val="003E06B5"/>
    <w:rsid w:val="003F045F"/>
    <w:rsid w:val="003F7E83"/>
    <w:rsid w:val="00403485"/>
    <w:rsid w:val="0041014B"/>
    <w:rsid w:val="0041593A"/>
    <w:rsid w:val="00430170"/>
    <w:rsid w:val="004369D5"/>
    <w:rsid w:val="0044164B"/>
    <w:rsid w:val="004431B3"/>
    <w:rsid w:val="004460E4"/>
    <w:rsid w:val="00450D3B"/>
    <w:rsid w:val="00453690"/>
    <w:rsid w:val="0045403D"/>
    <w:rsid w:val="00462877"/>
    <w:rsid w:val="00462C3D"/>
    <w:rsid w:val="00463D87"/>
    <w:rsid w:val="00466ED9"/>
    <w:rsid w:val="00470482"/>
    <w:rsid w:val="004745AD"/>
    <w:rsid w:val="00487FD1"/>
    <w:rsid w:val="0049136B"/>
    <w:rsid w:val="00497C17"/>
    <w:rsid w:val="004A16D7"/>
    <w:rsid w:val="004A18B0"/>
    <w:rsid w:val="004A3CB0"/>
    <w:rsid w:val="004B2A71"/>
    <w:rsid w:val="004B3C76"/>
    <w:rsid w:val="004C3E12"/>
    <w:rsid w:val="004C5DC2"/>
    <w:rsid w:val="004C6D03"/>
    <w:rsid w:val="004D45F5"/>
    <w:rsid w:val="004D7D09"/>
    <w:rsid w:val="005202EE"/>
    <w:rsid w:val="00523DD9"/>
    <w:rsid w:val="00546CC4"/>
    <w:rsid w:val="005718F9"/>
    <w:rsid w:val="00580ECE"/>
    <w:rsid w:val="0058301B"/>
    <w:rsid w:val="005941A7"/>
    <w:rsid w:val="00597CC9"/>
    <w:rsid w:val="005B2804"/>
    <w:rsid w:val="005B2872"/>
    <w:rsid w:val="005B3C26"/>
    <w:rsid w:val="005B7404"/>
    <w:rsid w:val="005B78AE"/>
    <w:rsid w:val="005C6591"/>
    <w:rsid w:val="005D30BD"/>
    <w:rsid w:val="005D7D68"/>
    <w:rsid w:val="005E01B0"/>
    <w:rsid w:val="005F3DFA"/>
    <w:rsid w:val="00604BBE"/>
    <w:rsid w:val="006051F0"/>
    <w:rsid w:val="0061399B"/>
    <w:rsid w:val="006220C3"/>
    <w:rsid w:val="00622A8D"/>
    <w:rsid w:val="00631F68"/>
    <w:rsid w:val="00646AE7"/>
    <w:rsid w:val="006549BE"/>
    <w:rsid w:val="0066176D"/>
    <w:rsid w:val="006717C9"/>
    <w:rsid w:val="00674275"/>
    <w:rsid w:val="00680E57"/>
    <w:rsid w:val="006821E7"/>
    <w:rsid w:val="00682663"/>
    <w:rsid w:val="006A302A"/>
    <w:rsid w:val="006B001E"/>
    <w:rsid w:val="006C6AED"/>
    <w:rsid w:val="006C7258"/>
    <w:rsid w:val="006C7534"/>
    <w:rsid w:val="006C78D8"/>
    <w:rsid w:val="006D3BD9"/>
    <w:rsid w:val="006E0FAE"/>
    <w:rsid w:val="006F7A5B"/>
    <w:rsid w:val="00700608"/>
    <w:rsid w:val="007042A3"/>
    <w:rsid w:val="00707C16"/>
    <w:rsid w:val="00727382"/>
    <w:rsid w:val="007358A9"/>
    <w:rsid w:val="00737DFC"/>
    <w:rsid w:val="00741042"/>
    <w:rsid w:val="00745CC8"/>
    <w:rsid w:val="00746943"/>
    <w:rsid w:val="007470C7"/>
    <w:rsid w:val="00757A3A"/>
    <w:rsid w:val="0076181D"/>
    <w:rsid w:val="00766F79"/>
    <w:rsid w:val="007978B1"/>
    <w:rsid w:val="007A6AB5"/>
    <w:rsid w:val="007B22E1"/>
    <w:rsid w:val="007C0158"/>
    <w:rsid w:val="007C548F"/>
    <w:rsid w:val="007C6DB6"/>
    <w:rsid w:val="007C7173"/>
    <w:rsid w:val="007D05FC"/>
    <w:rsid w:val="007D289A"/>
    <w:rsid w:val="007F5E76"/>
    <w:rsid w:val="008031A2"/>
    <w:rsid w:val="00804A47"/>
    <w:rsid w:val="00804CC9"/>
    <w:rsid w:val="00807440"/>
    <w:rsid w:val="00807C7D"/>
    <w:rsid w:val="008118F5"/>
    <w:rsid w:val="00815A47"/>
    <w:rsid w:val="00821433"/>
    <w:rsid w:val="00834945"/>
    <w:rsid w:val="00841DA0"/>
    <w:rsid w:val="00841F94"/>
    <w:rsid w:val="0084507E"/>
    <w:rsid w:val="00851650"/>
    <w:rsid w:val="00852917"/>
    <w:rsid w:val="00855242"/>
    <w:rsid w:val="00860453"/>
    <w:rsid w:val="00866954"/>
    <w:rsid w:val="00872F10"/>
    <w:rsid w:val="008778C8"/>
    <w:rsid w:val="00877A6A"/>
    <w:rsid w:val="00881DA0"/>
    <w:rsid w:val="008841B5"/>
    <w:rsid w:val="008A27D4"/>
    <w:rsid w:val="008A2CF4"/>
    <w:rsid w:val="008A49D0"/>
    <w:rsid w:val="008B0355"/>
    <w:rsid w:val="008B0EC3"/>
    <w:rsid w:val="008B240A"/>
    <w:rsid w:val="008D7602"/>
    <w:rsid w:val="008E531A"/>
    <w:rsid w:val="008F58CF"/>
    <w:rsid w:val="00902431"/>
    <w:rsid w:val="00915384"/>
    <w:rsid w:val="00915E4C"/>
    <w:rsid w:val="009351E5"/>
    <w:rsid w:val="00950ECE"/>
    <w:rsid w:val="00956A95"/>
    <w:rsid w:val="00980010"/>
    <w:rsid w:val="00994B0F"/>
    <w:rsid w:val="009A2723"/>
    <w:rsid w:val="009E4165"/>
    <w:rsid w:val="00A139FE"/>
    <w:rsid w:val="00A21077"/>
    <w:rsid w:val="00A213C8"/>
    <w:rsid w:val="00A477FC"/>
    <w:rsid w:val="00A52D6F"/>
    <w:rsid w:val="00A54E15"/>
    <w:rsid w:val="00A5520A"/>
    <w:rsid w:val="00A65020"/>
    <w:rsid w:val="00A65A5E"/>
    <w:rsid w:val="00A942E1"/>
    <w:rsid w:val="00AC0547"/>
    <w:rsid w:val="00AC2459"/>
    <w:rsid w:val="00AD1FCC"/>
    <w:rsid w:val="00AD29E4"/>
    <w:rsid w:val="00AE7814"/>
    <w:rsid w:val="00AF466D"/>
    <w:rsid w:val="00AF56A0"/>
    <w:rsid w:val="00AF5B39"/>
    <w:rsid w:val="00B10981"/>
    <w:rsid w:val="00B37020"/>
    <w:rsid w:val="00B37311"/>
    <w:rsid w:val="00B4188A"/>
    <w:rsid w:val="00B44C50"/>
    <w:rsid w:val="00B45B47"/>
    <w:rsid w:val="00B543AB"/>
    <w:rsid w:val="00B631C6"/>
    <w:rsid w:val="00B64E1E"/>
    <w:rsid w:val="00B70D25"/>
    <w:rsid w:val="00B72733"/>
    <w:rsid w:val="00B73255"/>
    <w:rsid w:val="00B77A9A"/>
    <w:rsid w:val="00B9297A"/>
    <w:rsid w:val="00B968BD"/>
    <w:rsid w:val="00BB0CC3"/>
    <w:rsid w:val="00BB24EF"/>
    <w:rsid w:val="00BC53F0"/>
    <w:rsid w:val="00BC572A"/>
    <w:rsid w:val="00BC5FC3"/>
    <w:rsid w:val="00BE14EB"/>
    <w:rsid w:val="00C01166"/>
    <w:rsid w:val="00C05F59"/>
    <w:rsid w:val="00C105C5"/>
    <w:rsid w:val="00C20B65"/>
    <w:rsid w:val="00C224D0"/>
    <w:rsid w:val="00C23A41"/>
    <w:rsid w:val="00C404FA"/>
    <w:rsid w:val="00C41D9D"/>
    <w:rsid w:val="00C456A8"/>
    <w:rsid w:val="00C47FEA"/>
    <w:rsid w:val="00C54760"/>
    <w:rsid w:val="00C57783"/>
    <w:rsid w:val="00C654A0"/>
    <w:rsid w:val="00C70127"/>
    <w:rsid w:val="00C8085C"/>
    <w:rsid w:val="00C84E01"/>
    <w:rsid w:val="00C8763F"/>
    <w:rsid w:val="00C91F11"/>
    <w:rsid w:val="00C92923"/>
    <w:rsid w:val="00C936C8"/>
    <w:rsid w:val="00C97C1F"/>
    <w:rsid w:val="00CA07D4"/>
    <w:rsid w:val="00CA7B86"/>
    <w:rsid w:val="00CA7DEF"/>
    <w:rsid w:val="00CC2999"/>
    <w:rsid w:val="00CD1E04"/>
    <w:rsid w:val="00CD2F68"/>
    <w:rsid w:val="00CD6E18"/>
    <w:rsid w:val="00CE4030"/>
    <w:rsid w:val="00D026F5"/>
    <w:rsid w:val="00D0395C"/>
    <w:rsid w:val="00D07F58"/>
    <w:rsid w:val="00D124B1"/>
    <w:rsid w:val="00D42966"/>
    <w:rsid w:val="00D51D07"/>
    <w:rsid w:val="00D55A47"/>
    <w:rsid w:val="00D61D31"/>
    <w:rsid w:val="00D70665"/>
    <w:rsid w:val="00D91847"/>
    <w:rsid w:val="00DB6510"/>
    <w:rsid w:val="00DC5F07"/>
    <w:rsid w:val="00DD004C"/>
    <w:rsid w:val="00DD4670"/>
    <w:rsid w:val="00DD6E6C"/>
    <w:rsid w:val="00DF380A"/>
    <w:rsid w:val="00DF4606"/>
    <w:rsid w:val="00E00882"/>
    <w:rsid w:val="00E07039"/>
    <w:rsid w:val="00E12322"/>
    <w:rsid w:val="00E14229"/>
    <w:rsid w:val="00E414AB"/>
    <w:rsid w:val="00E45189"/>
    <w:rsid w:val="00E47E69"/>
    <w:rsid w:val="00E47F92"/>
    <w:rsid w:val="00E529E7"/>
    <w:rsid w:val="00E56860"/>
    <w:rsid w:val="00E611FE"/>
    <w:rsid w:val="00E647D6"/>
    <w:rsid w:val="00E65972"/>
    <w:rsid w:val="00E664EC"/>
    <w:rsid w:val="00E66648"/>
    <w:rsid w:val="00E724D5"/>
    <w:rsid w:val="00E81D79"/>
    <w:rsid w:val="00E9723F"/>
    <w:rsid w:val="00EA7329"/>
    <w:rsid w:val="00EA7B4F"/>
    <w:rsid w:val="00EE2F42"/>
    <w:rsid w:val="00EE3D53"/>
    <w:rsid w:val="00EE6F56"/>
    <w:rsid w:val="00EF5D84"/>
    <w:rsid w:val="00F058DE"/>
    <w:rsid w:val="00F07A88"/>
    <w:rsid w:val="00F1213F"/>
    <w:rsid w:val="00F21EDF"/>
    <w:rsid w:val="00F30031"/>
    <w:rsid w:val="00F368B9"/>
    <w:rsid w:val="00F61F07"/>
    <w:rsid w:val="00F627AA"/>
    <w:rsid w:val="00F8568C"/>
    <w:rsid w:val="00F94183"/>
    <w:rsid w:val="00FA09B4"/>
    <w:rsid w:val="00FB75A4"/>
    <w:rsid w:val="00FC1B99"/>
    <w:rsid w:val="00FD080A"/>
    <w:rsid w:val="00FD14C9"/>
    <w:rsid w:val="00FD52ED"/>
    <w:rsid w:val="00FD748B"/>
    <w:rsid w:val="00FE4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7ED4EEE"/>
  <w15:chartTrackingRefBased/>
  <w15:docId w15:val="{CA411953-157B-47F1-949B-D67BA18D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F56"/>
    <w:pPr>
      <w:ind w:left="720"/>
      <w:contextualSpacing/>
    </w:pPr>
  </w:style>
  <w:style w:type="character" w:styleId="PlaceholderText">
    <w:name w:val="Placeholder Text"/>
    <w:basedOn w:val="DefaultParagraphFont"/>
    <w:uiPriority w:val="99"/>
    <w:semiHidden/>
    <w:rsid w:val="00CA07D4"/>
    <w:rPr>
      <w:color w:val="808080"/>
    </w:rPr>
  </w:style>
  <w:style w:type="paragraph" w:styleId="BalloonText">
    <w:name w:val="Balloon Text"/>
    <w:basedOn w:val="Normal"/>
    <w:link w:val="BalloonTextChar"/>
    <w:uiPriority w:val="99"/>
    <w:semiHidden/>
    <w:unhideWhenUsed/>
    <w:rsid w:val="008A2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7D4"/>
    <w:rPr>
      <w:rFonts w:ascii="Segoe UI" w:hAnsi="Segoe UI" w:cs="Segoe UI"/>
      <w:sz w:val="18"/>
      <w:szCs w:val="18"/>
    </w:rPr>
  </w:style>
  <w:style w:type="paragraph" w:styleId="Header">
    <w:name w:val="header"/>
    <w:basedOn w:val="Normal"/>
    <w:link w:val="HeaderChar"/>
    <w:uiPriority w:val="99"/>
    <w:unhideWhenUsed/>
    <w:rsid w:val="00CA7DEF"/>
    <w:pPr>
      <w:tabs>
        <w:tab w:val="center" w:pos="4513"/>
        <w:tab w:val="right" w:pos="9026"/>
      </w:tabs>
    </w:pPr>
  </w:style>
  <w:style w:type="character" w:customStyle="1" w:styleId="HeaderChar">
    <w:name w:val="Header Char"/>
    <w:basedOn w:val="DefaultParagraphFont"/>
    <w:link w:val="Header"/>
    <w:uiPriority w:val="99"/>
    <w:rsid w:val="00CA7DEF"/>
  </w:style>
  <w:style w:type="paragraph" w:styleId="Footer">
    <w:name w:val="footer"/>
    <w:basedOn w:val="Normal"/>
    <w:link w:val="FooterChar"/>
    <w:uiPriority w:val="99"/>
    <w:unhideWhenUsed/>
    <w:rsid w:val="00CA7DEF"/>
    <w:pPr>
      <w:tabs>
        <w:tab w:val="center" w:pos="4513"/>
        <w:tab w:val="right" w:pos="9026"/>
      </w:tabs>
    </w:pPr>
  </w:style>
  <w:style w:type="character" w:customStyle="1" w:styleId="FooterChar">
    <w:name w:val="Footer Char"/>
    <w:basedOn w:val="DefaultParagraphFont"/>
    <w:link w:val="Footer"/>
    <w:uiPriority w:val="99"/>
    <w:rsid w:val="00CA7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20702">
      <w:bodyDiv w:val="1"/>
      <w:marLeft w:val="0"/>
      <w:marRight w:val="0"/>
      <w:marTop w:val="0"/>
      <w:marBottom w:val="0"/>
      <w:divBdr>
        <w:top w:val="none" w:sz="0" w:space="0" w:color="auto"/>
        <w:left w:val="none" w:sz="0" w:space="0" w:color="auto"/>
        <w:bottom w:val="none" w:sz="0" w:space="0" w:color="auto"/>
        <w:right w:val="none" w:sz="0" w:space="0" w:color="auto"/>
      </w:divBdr>
    </w:div>
    <w:div w:id="347562813">
      <w:bodyDiv w:val="1"/>
      <w:marLeft w:val="0"/>
      <w:marRight w:val="0"/>
      <w:marTop w:val="0"/>
      <w:marBottom w:val="0"/>
      <w:divBdr>
        <w:top w:val="none" w:sz="0" w:space="0" w:color="auto"/>
        <w:left w:val="none" w:sz="0" w:space="0" w:color="auto"/>
        <w:bottom w:val="none" w:sz="0" w:space="0" w:color="auto"/>
        <w:right w:val="none" w:sz="0" w:space="0" w:color="auto"/>
      </w:divBdr>
    </w:div>
    <w:div w:id="623657178">
      <w:bodyDiv w:val="1"/>
      <w:marLeft w:val="0"/>
      <w:marRight w:val="0"/>
      <w:marTop w:val="0"/>
      <w:marBottom w:val="0"/>
      <w:divBdr>
        <w:top w:val="none" w:sz="0" w:space="0" w:color="auto"/>
        <w:left w:val="none" w:sz="0" w:space="0" w:color="auto"/>
        <w:bottom w:val="none" w:sz="0" w:space="0" w:color="auto"/>
        <w:right w:val="none" w:sz="0" w:space="0" w:color="auto"/>
      </w:divBdr>
    </w:div>
    <w:div w:id="933635729">
      <w:bodyDiv w:val="1"/>
      <w:marLeft w:val="0"/>
      <w:marRight w:val="0"/>
      <w:marTop w:val="0"/>
      <w:marBottom w:val="0"/>
      <w:divBdr>
        <w:top w:val="none" w:sz="0" w:space="0" w:color="auto"/>
        <w:left w:val="none" w:sz="0" w:space="0" w:color="auto"/>
        <w:bottom w:val="none" w:sz="0" w:space="0" w:color="auto"/>
        <w:right w:val="none" w:sz="0" w:space="0" w:color="auto"/>
      </w:divBdr>
    </w:div>
    <w:div w:id="1031345670">
      <w:bodyDiv w:val="1"/>
      <w:marLeft w:val="0"/>
      <w:marRight w:val="0"/>
      <w:marTop w:val="0"/>
      <w:marBottom w:val="0"/>
      <w:divBdr>
        <w:top w:val="none" w:sz="0" w:space="0" w:color="auto"/>
        <w:left w:val="none" w:sz="0" w:space="0" w:color="auto"/>
        <w:bottom w:val="none" w:sz="0" w:space="0" w:color="auto"/>
        <w:right w:val="none" w:sz="0" w:space="0" w:color="auto"/>
      </w:divBdr>
    </w:div>
    <w:div w:id="1235582183">
      <w:bodyDiv w:val="1"/>
      <w:marLeft w:val="0"/>
      <w:marRight w:val="0"/>
      <w:marTop w:val="0"/>
      <w:marBottom w:val="0"/>
      <w:divBdr>
        <w:top w:val="none" w:sz="0" w:space="0" w:color="auto"/>
        <w:left w:val="none" w:sz="0" w:space="0" w:color="auto"/>
        <w:bottom w:val="none" w:sz="0" w:space="0" w:color="auto"/>
        <w:right w:val="none" w:sz="0" w:space="0" w:color="auto"/>
      </w:divBdr>
    </w:div>
    <w:div w:id="1610238097">
      <w:bodyDiv w:val="1"/>
      <w:marLeft w:val="0"/>
      <w:marRight w:val="0"/>
      <w:marTop w:val="0"/>
      <w:marBottom w:val="0"/>
      <w:divBdr>
        <w:top w:val="none" w:sz="0" w:space="0" w:color="auto"/>
        <w:left w:val="none" w:sz="0" w:space="0" w:color="auto"/>
        <w:bottom w:val="none" w:sz="0" w:space="0" w:color="auto"/>
        <w:right w:val="none" w:sz="0" w:space="0" w:color="auto"/>
      </w:divBdr>
    </w:div>
    <w:div w:id="1648627762">
      <w:bodyDiv w:val="1"/>
      <w:marLeft w:val="0"/>
      <w:marRight w:val="0"/>
      <w:marTop w:val="0"/>
      <w:marBottom w:val="0"/>
      <w:divBdr>
        <w:top w:val="none" w:sz="0" w:space="0" w:color="auto"/>
        <w:left w:val="none" w:sz="0" w:space="0" w:color="auto"/>
        <w:bottom w:val="none" w:sz="0" w:space="0" w:color="auto"/>
        <w:right w:val="none" w:sz="0" w:space="0" w:color="auto"/>
      </w:divBdr>
    </w:div>
    <w:div w:id="1685479151">
      <w:bodyDiv w:val="1"/>
      <w:marLeft w:val="0"/>
      <w:marRight w:val="0"/>
      <w:marTop w:val="0"/>
      <w:marBottom w:val="0"/>
      <w:divBdr>
        <w:top w:val="none" w:sz="0" w:space="0" w:color="auto"/>
        <w:left w:val="none" w:sz="0" w:space="0" w:color="auto"/>
        <w:bottom w:val="none" w:sz="0" w:space="0" w:color="auto"/>
        <w:right w:val="none" w:sz="0" w:space="0" w:color="auto"/>
      </w:divBdr>
    </w:div>
    <w:div w:id="168828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4CCD4-DEF0-4993-885C-0D17F468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57ACFDE8.dotm</Template>
  <TotalTime>570</TotalTime>
  <Pages>18</Pages>
  <Words>8489</Words>
  <Characters>48392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Bickle</dc:creator>
  <cp:keywords/>
  <dc:description/>
  <cp:lastModifiedBy>Penny Bickle</cp:lastModifiedBy>
  <cp:revision>13</cp:revision>
  <cp:lastPrinted>2018-08-22T14:18:00Z</cp:lastPrinted>
  <dcterms:created xsi:type="dcterms:W3CDTF">2018-08-08T16:25:00Z</dcterms:created>
  <dcterms:modified xsi:type="dcterms:W3CDTF">2018-08-22T15:42:00Z</dcterms:modified>
</cp:coreProperties>
</file>