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AADC6" w14:textId="77777777" w:rsidR="00DF1CD0" w:rsidRDefault="00DF1CD0" w:rsidP="00DF1CD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650768">
        <w:rPr>
          <w:rFonts w:ascii="Times New Roman" w:hAnsi="Times New Roman" w:cs="Times New Roman"/>
          <w:b/>
          <w:lang w:val="en-US"/>
        </w:rPr>
        <w:t>Table 1.</w:t>
      </w:r>
      <w:r>
        <w:rPr>
          <w:rFonts w:ascii="Times New Roman" w:hAnsi="Times New Roman" w:cs="Times New Roman"/>
          <w:lang w:val="en-US"/>
        </w:rPr>
        <w:t xml:space="preserve"> Preferred nomenclature for siliceous species associated with plant silicon research</w:t>
      </w:r>
    </w:p>
    <w:p w14:paraId="4F993C14" w14:textId="77777777" w:rsidR="00DF1CD0" w:rsidRDefault="00DF1CD0" w:rsidP="00DF1CD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254"/>
        <w:gridCol w:w="1719"/>
        <w:gridCol w:w="990"/>
        <w:gridCol w:w="3421"/>
        <w:gridCol w:w="2389"/>
      </w:tblGrid>
      <w:tr w:rsidR="00DF1CD0" w:rsidRPr="008C6FBC" w14:paraId="2DE45BB4" w14:textId="77777777" w:rsidTr="00955BE0"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991E" w14:textId="77777777" w:rsidR="00DF1CD0" w:rsidRPr="008C6FBC" w:rsidRDefault="00DF1CD0" w:rsidP="00955B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6FBC">
              <w:rPr>
                <w:rFonts w:ascii="Times New Roman" w:hAnsi="Times New Roman" w:cs="Times New Roman"/>
                <w:b/>
              </w:rPr>
              <w:t xml:space="preserve">Preferred name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E32D" w14:textId="77777777" w:rsidR="00DF1CD0" w:rsidRPr="008C6FBC" w:rsidRDefault="00DF1CD0" w:rsidP="00955B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6FBC"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F92" w14:textId="77777777" w:rsidR="00DF1CD0" w:rsidRPr="008C6FBC" w:rsidRDefault="00DF1CD0" w:rsidP="00955B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6FBC">
              <w:rPr>
                <w:rFonts w:ascii="Times New Roman" w:hAnsi="Times New Roman" w:cs="Times New Roman"/>
                <w:b/>
              </w:rPr>
              <w:t>Description/definition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6CB0" w14:textId="77777777" w:rsidR="00DF1CD0" w:rsidRPr="008C6FBC" w:rsidRDefault="00DF1CD0" w:rsidP="00955BE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C6FBC">
              <w:rPr>
                <w:rFonts w:ascii="Times New Roman" w:hAnsi="Times New Roman" w:cs="Times New Roman"/>
                <w:b/>
              </w:rPr>
              <w:t>Other names used in literature</w:t>
            </w:r>
          </w:p>
        </w:tc>
      </w:tr>
      <w:tr w:rsidR="00DF1CD0" w:rsidRPr="00B01735" w14:paraId="499A2ECB" w14:textId="77777777" w:rsidTr="00955BE0"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1F9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Silicon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F2B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F9ED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The element silicon.  Also a generic term used when silicon form/function not specified or for simplification.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2C1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Sometimes </w:t>
            </w:r>
            <w:r>
              <w:rPr>
                <w:rFonts w:ascii="Times New Roman" w:hAnsi="Times New Roman" w:cs="Times New Roman"/>
              </w:rPr>
              <w:t xml:space="preserve">incorrectly </w:t>
            </w:r>
            <w:r w:rsidRPr="00B01735">
              <w:rPr>
                <w:rFonts w:ascii="Times New Roman" w:hAnsi="Times New Roman" w:cs="Times New Roman"/>
              </w:rPr>
              <w:t>used interchangeably with silica</w:t>
            </w:r>
            <w:r>
              <w:rPr>
                <w:rFonts w:ascii="Times New Roman" w:hAnsi="Times New Roman" w:cs="Times New Roman"/>
              </w:rPr>
              <w:t>; c</w:t>
            </w:r>
            <w:r w:rsidRPr="00B01735">
              <w:rPr>
                <w:rFonts w:ascii="Times New Roman" w:hAnsi="Times New Roman" w:cs="Times New Roman"/>
              </w:rPr>
              <w:t>aution should be taken to specify Si vs SiO</w:t>
            </w:r>
            <w:r w:rsidRPr="00B01735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DF1CD0" w:rsidRPr="00B01735" w14:paraId="707E8078" w14:textId="77777777" w:rsidTr="00955BE0"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2EE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Silica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2E7D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SiO</w:t>
            </w:r>
            <w:r w:rsidRPr="00B553F0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5CEE" w14:textId="4152C95E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Silicon combined with oxygen</w:t>
            </w:r>
            <w:r w:rsidR="00D80073">
              <w:rPr>
                <w:rFonts w:ascii="Times New Roman" w:hAnsi="Times New Roman" w:cs="Times New Roman"/>
              </w:rPr>
              <w:t xml:space="preserve"> (SiO</w:t>
            </w:r>
            <w:r w:rsidR="00D80073">
              <w:rPr>
                <w:rFonts w:ascii="Times New Roman" w:hAnsi="Times New Roman" w:cs="Times New Roman"/>
                <w:vertAlign w:val="subscript"/>
              </w:rPr>
              <w:t>2</w:t>
            </w:r>
            <w:r w:rsidR="00D8007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, often hydrated (SiO</w:t>
            </w:r>
            <w:r w:rsidRPr="00A670F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.nH</w:t>
            </w:r>
            <w:r w:rsidRPr="00A670FD"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O</w:t>
            </w:r>
            <w:r w:rsidR="001035E3">
              <w:rPr>
                <w:rFonts w:ascii="Times New Roman" w:hAnsi="Times New Roman" w:cs="Times New Roman"/>
              </w:rPr>
              <w:t xml:space="preserve"> or SiO</w:t>
            </w:r>
            <w:r w:rsidR="001035E3">
              <w:rPr>
                <w:rFonts w:ascii="Times New Roman" w:hAnsi="Times New Roman" w:cs="Times New Roman"/>
                <w:vertAlign w:val="subscript"/>
              </w:rPr>
              <w:t>2</w:t>
            </w:r>
            <w:r w:rsidR="001035E3">
              <w:rPr>
                <w:rFonts w:ascii="Times New Roman" w:hAnsi="Times New Roman" w:cs="Times New Roman"/>
              </w:rPr>
              <w:t>.xH</w:t>
            </w:r>
            <w:r w:rsidR="001035E3">
              <w:rPr>
                <w:rFonts w:ascii="Times New Roman" w:hAnsi="Times New Roman" w:cs="Times New Roman"/>
                <w:vertAlign w:val="subscript"/>
              </w:rPr>
              <w:t>2</w:t>
            </w:r>
            <w:r w:rsidR="001035E3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). It exists as several minerals and can be in solid or gel form, with a </w:t>
            </w:r>
            <w:r w:rsidR="001035E3">
              <w:rPr>
                <w:rFonts w:ascii="Times New Roman" w:hAnsi="Times New Roman" w:cs="Times New Roman"/>
              </w:rPr>
              <w:t>crystalline</w:t>
            </w:r>
            <w:r>
              <w:rPr>
                <w:rFonts w:ascii="Times New Roman" w:hAnsi="Times New Roman" w:cs="Times New Roman"/>
              </w:rPr>
              <w:t xml:space="preserve"> or amorphous structure. In plants, silica is amorphous and in discrete bodies it forms phytoliths. 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096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Silicon dioxide</w:t>
            </w:r>
          </w:p>
        </w:tc>
      </w:tr>
      <w:tr w:rsidR="00DF1CD0" w:rsidRPr="00B01735" w14:paraId="12661F03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37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CF6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Dissolved silicon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D5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DSi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0878" w14:textId="636B31C1" w:rsidR="00DF1CD0" w:rsidRPr="00B01735" w:rsidRDefault="004761A5" w:rsidP="004761A5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Silicon combined with oxygen and hydrogen, commonly </w:t>
            </w:r>
            <w:r w:rsidR="001035E3">
              <w:rPr>
                <w:rFonts w:ascii="Times New Roman" w:hAnsi="Times New Roman" w:cs="Times New Roman"/>
              </w:rPr>
              <w:t>represented as</w:t>
            </w:r>
            <w:r w:rsidR="00DF1CD0" w:rsidRPr="005E6E5C">
              <w:rPr>
                <w:rFonts w:ascii="Times New Roman" w:hAnsi="Times New Roman" w:cs="Times New Roman"/>
              </w:rPr>
              <w:t xml:space="preserve"> </w:t>
            </w:r>
            <w:r w:rsidR="00DF1CD0" w:rsidRPr="005E6E5C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="00DF1CD0" w:rsidRPr="005E6E5C">
              <w:rPr>
                <w:rFonts w:ascii="Times New Roman" w:hAnsi="Times New Roman" w:cs="Times New Roman"/>
                <w:color w:val="000000" w:themeColor="text1"/>
                <w:vertAlign w:val="subscript"/>
                <w:lang w:val="en-US"/>
              </w:rPr>
              <w:t>4</w:t>
            </w:r>
            <w:r w:rsidR="00DF1CD0" w:rsidRPr="005E6E5C">
              <w:rPr>
                <w:rFonts w:ascii="Times New Roman" w:hAnsi="Times New Roman" w:cs="Times New Roman"/>
                <w:color w:val="000000" w:themeColor="text1"/>
                <w:lang w:val="en-US"/>
              </w:rPr>
              <w:t>SiO</w:t>
            </w:r>
            <w:r w:rsidR="00DF1CD0" w:rsidRPr="005E6E5C">
              <w:rPr>
                <w:rFonts w:ascii="Times New Roman" w:hAnsi="Times New Roman" w:cs="Times New Roman"/>
                <w:color w:val="000000" w:themeColor="text1"/>
                <w:vertAlign w:val="subscript"/>
                <w:lang w:val="en-US"/>
              </w:rPr>
              <w:t>4</w:t>
            </w:r>
            <w:r w:rsidR="001035E3">
              <w:rPr>
                <w:rFonts w:ascii="Times New Roman" w:hAnsi="Times New Roman" w:cs="Times New Roman"/>
              </w:rPr>
              <w:t xml:space="preserve"> or</w:t>
            </w:r>
            <w:r w:rsidR="00DF1C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F1CD0" w:rsidRPr="005E6E5C">
              <w:rPr>
                <w:rFonts w:ascii="Times New Roman" w:hAnsi="Times New Roman" w:cs="Times New Roman"/>
              </w:rPr>
              <w:t>Si(</w:t>
            </w:r>
            <w:proofErr w:type="gramEnd"/>
            <w:r w:rsidR="00DF1CD0" w:rsidRPr="005E6E5C">
              <w:rPr>
                <w:rFonts w:ascii="Times New Roman" w:hAnsi="Times New Roman" w:cs="Times New Roman"/>
              </w:rPr>
              <w:t>OH)</w:t>
            </w:r>
            <w:r w:rsidR="00DF1CD0" w:rsidRPr="005E6E5C">
              <w:rPr>
                <w:rFonts w:ascii="Times New Roman" w:hAnsi="Times New Roman" w:cs="Times New Roman"/>
                <w:vertAlign w:val="subscript"/>
              </w:rPr>
              <w:t>4</w:t>
            </w:r>
            <w:r w:rsidR="00DF1CD0" w:rsidRPr="005E6E5C">
              <w:rPr>
                <w:rFonts w:ascii="Times New Roman" w:hAnsi="Times New Roman" w:cs="Times New Roman"/>
              </w:rPr>
              <w:t xml:space="preserve">  Found in the soil solution, rivers</w:t>
            </w:r>
            <w:r w:rsidR="00DF1CD0" w:rsidRPr="00B01735">
              <w:rPr>
                <w:rFonts w:ascii="Times New Roman" w:hAnsi="Times New Roman" w:cs="Times New Roman"/>
              </w:rPr>
              <w:t xml:space="preserve"> and oceans a</w:t>
            </w:r>
            <w:r w:rsidR="00DF1CD0">
              <w:rPr>
                <w:rFonts w:ascii="Times New Roman" w:hAnsi="Times New Roman" w:cs="Times New Roman"/>
              </w:rPr>
              <w:t>nd</w:t>
            </w:r>
            <w:r w:rsidR="00DF1CD0" w:rsidRPr="00B01735">
              <w:rPr>
                <w:rFonts w:ascii="Times New Roman" w:hAnsi="Times New Roman" w:cs="Times New Roman"/>
              </w:rPr>
              <w:t xml:space="preserve"> is the form taken up by plants and animals.</w:t>
            </w:r>
            <w:r w:rsidR="00DF1CD0">
              <w:rPr>
                <w:rFonts w:ascii="Times New Roman" w:hAnsi="Times New Roman" w:cs="Times New Roman"/>
              </w:rPr>
              <w:t xml:space="preserve"> </w:t>
            </w:r>
            <w:r w:rsidRPr="00B01735">
              <w:rPr>
                <w:rFonts w:ascii="Times New Roman" w:hAnsi="Times New Roman" w:cs="Times New Roman"/>
              </w:rPr>
              <w:t xml:space="preserve">Many Si fertilisers </w:t>
            </w:r>
            <w:r>
              <w:rPr>
                <w:rFonts w:ascii="Times New Roman" w:hAnsi="Times New Roman" w:cs="Times New Roman"/>
              </w:rPr>
              <w:t xml:space="preserve">dissolve to supply </w:t>
            </w:r>
            <w:r w:rsidRPr="00B01735">
              <w:rPr>
                <w:rFonts w:ascii="Times New Roman" w:hAnsi="Times New Roman" w:cs="Times New Roman"/>
              </w:rPr>
              <w:t>silicic acid.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151" w14:textId="0C7B3DD3" w:rsidR="004761A5" w:rsidRDefault="004761A5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Silicic acid</w:t>
            </w:r>
          </w:p>
          <w:p w14:paraId="77F2B3D8" w14:textId="77777777" w:rsidR="001035E3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Ortho-silicic</w:t>
            </w:r>
            <w:r w:rsidRPr="00B01735">
              <w:rPr>
                <w:rFonts w:ascii="Times New Roman" w:hAnsi="Times New Roman" w:cs="Times New Roman"/>
              </w:rPr>
              <w:t xml:space="preserve"> acid.</w:t>
            </w:r>
          </w:p>
          <w:p w14:paraId="62F2A9BA" w14:textId="47006635" w:rsidR="00DF1CD0" w:rsidRPr="00B01735" w:rsidRDefault="00DF1CD0" w:rsidP="004761A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1CD0" w:rsidRPr="00B01735" w14:paraId="4500A1F0" w14:textId="77777777" w:rsidTr="00955BE0">
        <w:trPr>
          <w:trHeight w:val="866"/>
        </w:trPr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2C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4170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Biogenic silica</w:t>
            </w:r>
            <w:r w:rsidRPr="00B01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5D5A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BSi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C3E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>Silica formed in plants and animals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B95A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Biosilica</w:t>
            </w:r>
            <w:proofErr w:type="spellEnd"/>
            <w:r>
              <w:rPr>
                <w:rFonts w:ascii="Times New Roman" w:hAnsi="Times New Roman" w:cs="Times New Roman"/>
              </w:rPr>
              <w:t xml:space="preserve">, sometimes used to describe </w:t>
            </w:r>
            <w:proofErr w:type="spellStart"/>
            <w:r>
              <w:rPr>
                <w:rFonts w:ascii="Times New Roman" w:hAnsi="Times New Roman" w:cs="Times New Roman"/>
              </w:rPr>
              <w:t>PhSi</w:t>
            </w:r>
            <w:proofErr w:type="spellEnd"/>
            <w:r>
              <w:rPr>
                <w:rFonts w:ascii="Times New Roman" w:hAnsi="Times New Roman" w:cs="Times New Roman"/>
              </w:rPr>
              <w:t xml:space="preserve"> when only plants are being discussed</w:t>
            </w:r>
          </w:p>
        </w:tc>
      </w:tr>
      <w:tr w:rsidR="00DF1CD0" w:rsidRPr="00B01735" w14:paraId="122BEE99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1C6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EDBF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A9E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Phytogenic silica</w:t>
            </w:r>
            <w:r w:rsidRPr="00B01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E3F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PhSi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3BB" w14:textId="5938079D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Biogenic silica </w:t>
            </w:r>
            <w:r w:rsidR="004761A5">
              <w:rPr>
                <w:rFonts w:ascii="Times New Roman" w:hAnsi="Times New Roman" w:cs="Times New Roman"/>
              </w:rPr>
              <w:t xml:space="preserve">specifically </w:t>
            </w:r>
            <w:r w:rsidRPr="00B01735">
              <w:rPr>
                <w:rFonts w:ascii="Times New Roman" w:hAnsi="Times New Roman" w:cs="Times New Roman"/>
              </w:rPr>
              <w:t xml:space="preserve">produced in plants. </w:t>
            </w:r>
            <w:r>
              <w:rPr>
                <w:rFonts w:ascii="Times New Roman" w:hAnsi="Times New Roman" w:cs="Times New Roman"/>
              </w:rPr>
              <w:t>I</w:t>
            </w:r>
            <w:r w:rsidRPr="00B01735">
              <w:rPr>
                <w:rFonts w:ascii="Times New Roman" w:hAnsi="Times New Roman" w:cs="Times New Roman"/>
              </w:rPr>
              <w:t xml:space="preserve">nclude phytoliths, but also smaller, </w:t>
            </w:r>
            <w:r>
              <w:rPr>
                <w:rFonts w:ascii="Times New Roman" w:hAnsi="Times New Roman" w:cs="Times New Roman"/>
              </w:rPr>
              <w:t xml:space="preserve">less </w:t>
            </w:r>
            <w:r>
              <w:rPr>
                <w:rFonts w:ascii="Times New Roman" w:hAnsi="Times New Roman" w:cs="Times New Roman"/>
              </w:rPr>
              <w:lastRenderedPageBreak/>
              <w:t>discrete</w:t>
            </w:r>
            <w:r w:rsidRPr="00B01735">
              <w:rPr>
                <w:rFonts w:ascii="Times New Roman" w:hAnsi="Times New Roman" w:cs="Times New Roman"/>
              </w:rPr>
              <w:t xml:space="preserve"> deposits</w:t>
            </w:r>
            <w:r>
              <w:rPr>
                <w:rFonts w:ascii="Times New Roman" w:hAnsi="Times New Roman" w:cs="Times New Roman"/>
              </w:rPr>
              <w:t xml:space="preserve"> in plants.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0D9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lastRenderedPageBreak/>
              <w:t>Plant silica, phytoliths</w:t>
            </w:r>
          </w:p>
        </w:tc>
      </w:tr>
      <w:tr w:rsidR="00DF1CD0" w:rsidRPr="00B01735" w14:paraId="7D222897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2E49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8409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F4C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Zoogenic silica</w:t>
            </w:r>
            <w:r w:rsidRPr="00B017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85C0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ZSi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756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>Biogenic silica produced in animals, mainly diatoms.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6E4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F1CD0" w:rsidRPr="00B01735" w14:paraId="5E39F3EE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8CD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325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>Inorganic silicate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DA1F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8AD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B60A9">
              <w:rPr>
                <w:rFonts w:ascii="Times New Roman" w:hAnsi="Times New Roman" w:cs="Times New Roman"/>
              </w:rPr>
              <w:t>SiO</w:t>
            </w:r>
            <w:r w:rsidRPr="005B60A9">
              <w:rPr>
                <w:rFonts w:ascii="Times New Roman" w:hAnsi="Times New Roman" w:cs="Times New Roman"/>
                <w:vertAlign w:val="subscript"/>
              </w:rPr>
              <w:t>4</w:t>
            </w:r>
            <w:r w:rsidRPr="005B60A9">
              <w:rPr>
                <w:rFonts w:ascii="Times New Roman" w:hAnsi="Times New Roman" w:cs="Times New Roman"/>
                <w:vertAlign w:val="superscript"/>
              </w:rPr>
              <w:t>4-</w:t>
            </w:r>
            <w:r>
              <w:rPr>
                <w:rFonts w:ascii="Times New Roman" w:hAnsi="Times New Roman" w:cs="Times New Roman"/>
              </w:rPr>
              <w:t xml:space="preserve"> based materials with inorganics origins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E4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F1CD0" w:rsidRPr="00B01735" w14:paraId="6CC292B3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DF01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8A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CEA6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Lithogenic</w:t>
            </w:r>
            <w:proofErr w:type="spellEnd"/>
            <w:r w:rsidRPr="00B01735">
              <w:rPr>
                <w:rFonts w:ascii="Times New Roman" w:hAnsi="Times New Roman" w:cs="Times New Roman"/>
              </w:rPr>
              <w:t xml:space="preserve"> silicates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A14D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LSi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EF7F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Silicates originating from </w:t>
            </w:r>
            <w:r w:rsidRPr="00C93359">
              <w:rPr>
                <w:rFonts w:ascii="Times New Roman" w:hAnsi="Times New Roman" w:cs="Times New Roman"/>
              </w:rPr>
              <w:t>silicate minerals and crystals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C3F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F1CD0" w:rsidRPr="00B01735" w14:paraId="72F1CB0C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12A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713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69D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Pedogenic</w:t>
            </w:r>
            <w:proofErr w:type="spellEnd"/>
            <w:r w:rsidRPr="00B01735">
              <w:rPr>
                <w:rFonts w:ascii="Times New Roman" w:hAnsi="Times New Roman" w:cs="Times New Roman"/>
              </w:rPr>
              <w:t xml:space="preserve"> silicates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8C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PSi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0E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Silicates formed in soils, often from amorphous silica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37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F1CD0" w:rsidRPr="00B01735" w14:paraId="74BAED37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7502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C0F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>Amorphous silica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AF97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ASi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FC29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 xml:space="preserve">Non-crystalline silica, from either a biogenic or </w:t>
            </w:r>
            <w:proofErr w:type="spellStart"/>
            <w:r w:rsidRPr="00B01735">
              <w:rPr>
                <w:rFonts w:ascii="Times New Roman" w:hAnsi="Times New Roman" w:cs="Times New Roman"/>
              </w:rPr>
              <w:t>pedogenic</w:t>
            </w:r>
            <w:proofErr w:type="spellEnd"/>
            <w:r w:rsidRPr="00B01735">
              <w:rPr>
                <w:rFonts w:ascii="Times New Roman" w:hAnsi="Times New Roman" w:cs="Times New Roman"/>
              </w:rPr>
              <w:t xml:space="preserve"> source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599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B01735">
              <w:rPr>
                <w:rFonts w:ascii="Times New Roman" w:hAnsi="Times New Roman" w:cs="Times New Roman"/>
              </w:rPr>
              <w:t xml:space="preserve">t times used </w:t>
            </w:r>
            <w:r>
              <w:rPr>
                <w:rFonts w:ascii="Times New Roman" w:hAnsi="Times New Roman" w:cs="Times New Roman"/>
              </w:rPr>
              <w:t xml:space="preserve">to mean </w:t>
            </w:r>
            <w:proofErr w:type="spellStart"/>
            <w:r w:rsidRPr="00B01735">
              <w:rPr>
                <w:rFonts w:ascii="Times New Roman" w:hAnsi="Times New Roman" w:cs="Times New Roman"/>
              </w:rPr>
              <w:t>BSi</w:t>
            </w:r>
            <w:proofErr w:type="spellEnd"/>
            <w:r>
              <w:rPr>
                <w:rFonts w:ascii="Times New Roman" w:hAnsi="Times New Roman" w:cs="Times New Roman"/>
              </w:rPr>
              <w:t>, but this is not recommended</w:t>
            </w:r>
          </w:p>
        </w:tc>
      </w:tr>
      <w:tr w:rsidR="00DF1CD0" w:rsidRPr="00B01735" w14:paraId="1179336B" w14:textId="77777777" w:rsidTr="00955BE0"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0A1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3ED4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01735">
              <w:rPr>
                <w:rFonts w:ascii="Times New Roman" w:hAnsi="Times New Roman" w:cs="Times New Roman"/>
              </w:rPr>
              <w:t>Human appropriated biogenic silic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26E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B01735">
              <w:rPr>
                <w:rFonts w:ascii="Times New Roman" w:hAnsi="Times New Roman" w:cs="Times New Roman"/>
              </w:rPr>
              <w:t>HABSi</w:t>
            </w:r>
            <w:proofErr w:type="spellEnd"/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E45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BSi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agriculture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B68" w14:textId="77777777" w:rsidR="00DF1CD0" w:rsidRPr="00B01735" w:rsidRDefault="00DF1CD0" w:rsidP="00955BE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1B65327" w14:textId="77777777" w:rsidR="00DF1CD0" w:rsidRDefault="00DF1CD0" w:rsidP="00DF1CD0">
      <w:pPr>
        <w:spacing w:line="360" w:lineRule="auto"/>
        <w:rPr>
          <w:rFonts w:ascii="Times New Roman" w:hAnsi="Times New Roman" w:cs="Times New Roman"/>
        </w:rPr>
      </w:pPr>
    </w:p>
    <w:p w14:paraId="7AA103B6" w14:textId="77777777" w:rsidR="0065137B" w:rsidRDefault="0065137B"/>
    <w:sectPr w:rsidR="0065137B" w:rsidSect="00B814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D0"/>
    <w:rsid w:val="001035E3"/>
    <w:rsid w:val="003C48A1"/>
    <w:rsid w:val="004761A5"/>
    <w:rsid w:val="0065137B"/>
    <w:rsid w:val="007E4ECA"/>
    <w:rsid w:val="00820C3E"/>
    <w:rsid w:val="008A23CB"/>
    <w:rsid w:val="00AB0CF2"/>
    <w:rsid w:val="00B8145A"/>
    <w:rsid w:val="00D80073"/>
    <w:rsid w:val="00DF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D9D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D0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CD0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E3"/>
    <w:rPr>
      <w:rFonts w:ascii="Segoe UI" w:eastAsiaTheme="minorEastAsia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CD0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CD0"/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E3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B91B50D7.dotm</Template>
  <TotalTime>1</TotalTime>
  <Pages>2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Julia.Cooke</dc:creator>
  <cp:lastModifiedBy>Clare Bilton</cp:lastModifiedBy>
  <cp:revision>2</cp:revision>
  <dcterms:created xsi:type="dcterms:W3CDTF">2017-02-20T09:28:00Z</dcterms:created>
  <dcterms:modified xsi:type="dcterms:W3CDTF">2017-02-20T09:28:00Z</dcterms:modified>
</cp:coreProperties>
</file>