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C1D" w:rsidRDefault="00D353C5" w:rsidP="005B6C1D">
      <w:pPr>
        <w:pStyle w:val="MainTitle"/>
        <w:framePr w:wrap="notBeside"/>
      </w:pPr>
      <w:r>
        <w:t>S</w:t>
      </w:r>
      <w:r w:rsidR="00E81C6A">
        <w:t xml:space="preserve">ynthetic studies </w:t>
      </w:r>
      <w:r w:rsidR="00827A6F">
        <w:t xml:space="preserve">towards the </w:t>
      </w:r>
      <w:r w:rsidR="009B4C84">
        <w:t>a</w:t>
      </w:r>
      <w:r w:rsidR="00827A6F">
        <w:t>fricanane sesqu</w:t>
      </w:r>
      <w:r w:rsidR="007D138D">
        <w:t>i</w:t>
      </w:r>
      <w:r w:rsidR="00827A6F">
        <w:t>terpenes</w:t>
      </w:r>
      <w:r>
        <w:t xml:space="preserve"> via the Cope rearrangement of </w:t>
      </w:r>
      <w:r w:rsidRPr="00D353C5">
        <w:rPr>
          <w:i/>
        </w:rPr>
        <w:t>gem</w:t>
      </w:r>
      <w:r>
        <w:t>-dimethyl substituted divinyl cyclopropanes</w:t>
      </w:r>
    </w:p>
    <w:p w:rsidR="005B6C1D" w:rsidRDefault="00827A6F" w:rsidP="005B6C1D">
      <w:pPr>
        <w:pStyle w:val="Author"/>
        <w:framePr w:wrap="notBeside"/>
      </w:pPr>
      <w:r>
        <w:t xml:space="preserve">Jonathan D. Osler, William </w:t>
      </w:r>
      <w:r w:rsidR="00642C9C">
        <w:t>P</w:t>
      </w:r>
      <w:r>
        <w:t>. Unsworth,</w:t>
      </w:r>
      <w:r w:rsidR="00AE6475">
        <w:t>*</w:t>
      </w:r>
      <w:r>
        <w:t xml:space="preserve"> Richard J. K. Taylor*</w:t>
      </w:r>
    </w:p>
    <w:p w:rsidR="005B6C1D" w:rsidRDefault="007D138D" w:rsidP="005B6C1D">
      <w:pPr>
        <w:pStyle w:val="Address"/>
        <w:framePr w:wrap="notBeside"/>
      </w:pPr>
      <w:proofErr w:type="gramStart"/>
      <w:r w:rsidRPr="007D138D">
        <w:t>Department of Chemistry, University of York, York, UK, YO10 5DD</w:t>
      </w:r>
      <w:r w:rsidR="005B6C1D">
        <w:t>.</w:t>
      </w:r>
      <w:proofErr w:type="gramEnd"/>
    </w:p>
    <w:p w:rsidR="005B6C1D" w:rsidRDefault="005B6C1D" w:rsidP="005B6C1D">
      <w:pPr>
        <w:pStyle w:val="Fax"/>
        <w:framePr w:wrap="notBeside"/>
      </w:pPr>
      <w:r>
        <w:t xml:space="preserve">Fax: </w:t>
      </w:r>
      <w:r w:rsidR="007D138D" w:rsidRPr="007D138D">
        <w:t>01904 322516</w:t>
      </w:r>
    </w:p>
    <w:p w:rsidR="005B6C1D" w:rsidRDefault="005B6C1D" w:rsidP="005B6C1D">
      <w:pPr>
        <w:pStyle w:val="Email"/>
        <w:framePr w:wrap="notBeside"/>
      </w:pPr>
      <w:r>
        <w:t>E-</w:t>
      </w:r>
      <w:r w:rsidRPr="00EB3C0E">
        <w:rPr>
          <w:vertAlign w:val="subscript"/>
        </w:rPr>
        <w:t>mail</w:t>
      </w:r>
      <w:r>
        <w:t>:</w:t>
      </w:r>
      <w:r w:rsidR="007D138D">
        <w:t xml:space="preserve"> </w:t>
      </w:r>
      <w:r w:rsidR="00A85662" w:rsidRPr="00A85662">
        <w:t>william.unsworth@york.ac.uk</w:t>
      </w:r>
      <w:r w:rsidR="00A85662">
        <w:t xml:space="preserve">; </w:t>
      </w:r>
      <w:r w:rsidR="007D138D" w:rsidRPr="007D138D">
        <w:t>richard.taylor@york.ac.uk</w:t>
      </w:r>
    </w:p>
    <w:p w:rsidR="005B6C1D" w:rsidRDefault="005B6C1D" w:rsidP="005B6C1D">
      <w:pPr>
        <w:pStyle w:val="History"/>
        <w:framePr w:wrap="notBeside"/>
        <w:rPr>
          <w:i w:val="0"/>
        </w:rPr>
      </w:pPr>
      <w:r>
        <w:rPr>
          <w:b/>
        </w:rPr>
        <w:t>Received:</w:t>
      </w:r>
      <w:r>
        <w:rPr>
          <w:i w:val="0"/>
        </w:rPr>
        <w:t xml:space="preserve"> The date will be inserted once the manuscript is accepted.</w:t>
      </w:r>
    </w:p>
    <w:p w:rsidR="005B6C1D" w:rsidRDefault="005B6C1D" w:rsidP="005B6C1D">
      <w:pPr>
        <w:pStyle w:val="Dedication"/>
        <w:framePr w:wrap="notBeside"/>
      </w:pPr>
      <w:r>
        <w:t xml:space="preserve">Dedication </w:t>
      </w:r>
      <w:r w:rsidR="007E5F6D">
        <w:t>–</w:t>
      </w:r>
      <w:r>
        <w:t xml:space="preserve"> </w:t>
      </w:r>
      <w:r w:rsidR="007E5F6D">
        <w:t>To commemorate the 70</w:t>
      </w:r>
      <w:r w:rsidR="007E5F6D" w:rsidRPr="007E5F6D">
        <w:rPr>
          <w:vertAlign w:val="superscript"/>
        </w:rPr>
        <w:t>th</w:t>
      </w:r>
      <w:r w:rsidR="007E5F6D">
        <w:t xml:space="preserve"> birthday of Prof. Steven Ley, FRS; inspirational synthetic organic chemist, mentor and </w:t>
      </w:r>
      <w:proofErr w:type="gramStart"/>
      <w:r w:rsidR="007E5F6D">
        <w:t xml:space="preserve">friend </w:t>
      </w:r>
      <w:r>
        <w:t>.</w:t>
      </w:r>
      <w:proofErr w:type="gramEnd"/>
    </w:p>
    <w:p w:rsidR="005B6C1D" w:rsidRDefault="005B6C1D" w:rsidP="005B6C1D">
      <w:pPr>
        <w:pStyle w:val="Abstract"/>
      </w:pPr>
      <w:r>
        <w:rPr>
          <w:b/>
        </w:rPr>
        <w:t>Abstract:</w:t>
      </w:r>
      <w:r>
        <w:t xml:space="preserve"> </w:t>
      </w:r>
      <w:r w:rsidR="003C374D">
        <w:t xml:space="preserve">The </w:t>
      </w:r>
      <w:r w:rsidR="003C374D" w:rsidRPr="003C374D">
        <w:t>Cope rearrange</w:t>
      </w:r>
      <w:r w:rsidR="003C374D">
        <w:t xml:space="preserve">ment of </w:t>
      </w:r>
      <w:r w:rsidR="00114395" w:rsidRPr="00F4616D">
        <w:rPr>
          <w:i/>
        </w:rPr>
        <w:t>gem</w:t>
      </w:r>
      <w:r w:rsidR="00114395" w:rsidRPr="00114395">
        <w:t xml:space="preserve">-dimethyl substituted </w:t>
      </w:r>
      <w:proofErr w:type="spellStart"/>
      <w:r w:rsidR="003C374D">
        <w:t>divinylcyclopropane</w:t>
      </w:r>
      <w:r w:rsidR="00B87E19">
        <w:t>s</w:t>
      </w:r>
      <w:proofErr w:type="spellEnd"/>
      <w:r w:rsidR="00B87E19">
        <w:t xml:space="preserve"> </w:t>
      </w:r>
      <w:r w:rsidR="003C374D">
        <w:t>has been used to const</w:t>
      </w:r>
      <w:r w:rsidR="00086A57">
        <w:t xml:space="preserve">ruct </w:t>
      </w:r>
      <w:r w:rsidR="00F4616D">
        <w:t xml:space="preserve">functionalised </w:t>
      </w:r>
      <w:proofErr w:type="spellStart"/>
      <w:r w:rsidR="00086A57">
        <w:t>cycloheptad</w:t>
      </w:r>
      <w:r w:rsidR="003C374D">
        <w:t>ienes</w:t>
      </w:r>
      <w:proofErr w:type="spellEnd"/>
      <w:r w:rsidR="003C374D">
        <w:t>. These scaffolds ha</w:t>
      </w:r>
      <w:r w:rsidR="00714FC6">
        <w:t>ve</w:t>
      </w:r>
      <w:r w:rsidR="003C374D">
        <w:t xml:space="preserve"> been further elaborated to furnish advanced intermediates </w:t>
      </w:r>
      <w:proofErr w:type="spellStart"/>
      <w:r w:rsidR="00B10FED">
        <w:t>e</w:t>
      </w:r>
      <w:r w:rsidR="003C374D">
        <w:t>n</w:t>
      </w:r>
      <w:proofErr w:type="spellEnd"/>
      <w:r w:rsidR="003C374D">
        <w:t xml:space="preserve"> route to africanane </w:t>
      </w:r>
      <w:proofErr w:type="spellStart"/>
      <w:r w:rsidR="003C374D">
        <w:t>sesquiterpene</w:t>
      </w:r>
      <w:proofErr w:type="spellEnd"/>
      <w:r w:rsidR="003C374D">
        <w:t xml:space="preserve"> natural products, most notabl</w:t>
      </w:r>
      <w:r w:rsidR="00C51DF0">
        <w:t>y</w:t>
      </w:r>
      <w:r w:rsidR="003C374D">
        <w:t xml:space="preserve"> pyxidatol C</w:t>
      </w:r>
      <w:r>
        <w:t>.</w:t>
      </w:r>
    </w:p>
    <w:p w:rsidR="005B6C1D" w:rsidRDefault="005B6C1D" w:rsidP="005B6C1D">
      <w:pPr>
        <w:pStyle w:val="AbstractKW"/>
      </w:pPr>
      <w:r>
        <w:rPr>
          <w:b/>
        </w:rPr>
        <w:t>Key words:</w:t>
      </w:r>
      <w:r w:rsidR="00015A58">
        <w:t xml:space="preserve"> Pericyclic reactions, cyclopropanes, natural products, pyxidatol C, africananes</w:t>
      </w:r>
      <w:r>
        <w:t>.</w:t>
      </w:r>
    </w:p>
    <w:p w:rsidR="004E48FC" w:rsidRDefault="007D600E" w:rsidP="00807721">
      <w:r>
        <w:t xml:space="preserve">Pyxidatol C </w:t>
      </w:r>
      <w:r w:rsidR="000873C1">
        <w:rPr>
          <w:b/>
        </w:rPr>
        <w:t>1</w:t>
      </w:r>
      <w:r w:rsidR="009B4C84">
        <w:rPr>
          <w:b/>
        </w:rPr>
        <w:t xml:space="preserve"> </w:t>
      </w:r>
      <w:r w:rsidR="00E1716F">
        <w:t>is a</w:t>
      </w:r>
      <w:r>
        <w:t xml:space="preserve"> </w:t>
      </w:r>
      <w:r w:rsidR="00B31754">
        <w:t>tricyclic</w:t>
      </w:r>
      <w:r>
        <w:t xml:space="preserve"> </w:t>
      </w:r>
      <w:proofErr w:type="spellStart"/>
      <w:r>
        <w:t>sesquiterpene</w:t>
      </w:r>
      <w:proofErr w:type="spellEnd"/>
      <w:r>
        <w:t xml:space="preserve"> recently isolated by Zheng </w:t>
      </w:r>
      <w:r>
        <w:rPr>
          <w:i/>
        </w:rPr>
        <w:t xml:space="preserve">et al. </w:t>
      </w:r>
      <w:r>
        <w:t xml:space="preserve">from </w:t>
      </w:r>
      <w:proofErr w:type="spellStart"/>
      <w:r>
        <w:rPr>
          <w:i/>
        </w:rPr>
        <w:t>Clavicorona</w:t>
      </w:r>
      <w:proofErr w:type="spellEnd"/>
      <w:r>
        <w:rPr>
          <w:i/>
        </w:rPr>
        <w:t xml:space="preserve"> </w:t>
      </w:r>
      <w:proofErr w:type="spellStart"/>
      <w:r>
        <w:rPr>
          <w:i/>
        </w:rPr>
        <w:t>pyxidata</w:t>
      </w:r>
      <w:proofErr w:type="spellEnd"/>
      <w:r w:rsidR="00D520E8">
        <w:t>,</w:t>
      </w:r>
      <w:r>
        <w:t xml:space="preserve"> a wild mushroom used widely in traditional Chinese medicine for the treatment of gastric pain, dyspepsia, gout and heat toxicity.</w:t>
      </w:r>
      <w:r w:rsidR="00F04581" w:rsidRPr="00F04581">
        <w:rPr>
          <w:vertAlign w:val="superscript"/>
        </w:rPr>
        <w:t>1</w:t>
      </w:r>
      <w:r w:rsidR="009B4C84">
        <w:t xml:space="preserve"> It belongs to a wider family of natural products known as the africananes, </w:t>
      </w:r>
      <w:r w:rsidR="00E71715">
        <w:t>which include</w:t>
      </w:r>
      <w:r w:rsidR="009B4C84">
        <w:t xml:space="preserve"> </w:t>
      </w:r>
      <w:proofErr w:type="spellStart"/>
      <w:r w:rsidR="009B4C84">
        <w:t>omphadiol</w:t>
      </w:r>
      <w:proofErr w:type="spellEnd"/>
      <w:r w:rsidR="009B4C84">
        <w:t xml:space="preserve"> </w:t>
      </w:r>
      <w:r w:rsidR="000873C1">
        <w:rPr>
          <w:b/>
        </w:rPr>
        <w:t>2</w:t>
      </w:r>
      <w:proofErr w:type="gramStart"/>
      <w:r w:rsidR="009B4C84">
        <w:t>,</w:t>
      </w:r>
      <w:r w:rsidR="009B4C84" w:rsidRPr="009B4C84">
        <w:rPr>
          <w:vertAlign w:val="superscript"/>
        </w:rPr>
        <w:t>2</w:t>
      </w:r>
      <w:proofErr w:type="gramEnd"/>
      <w:r w:rsidR="009B4C84">
        <w:t xml:space="preserve"> </w:t>
      </w:r>
      <w:proofErr w:type="spellStart"/>
      <w:r w:rsidR="009B4C84">
        <w:t>africanol</w:t>
      </w:r>
      <w:proofErr w:type="spellEnd"/>
      <w:r w:rsidR="009B4C84">
        <w:t xml:space="preserve"> </w:t>
      </w:r>
      <w:r w:rsidR="000873C1">
        <w:rPr>
          <w:b/>
        </w:rPr>
        <w:t>3</w:t>
      </w:r>
      <w:r w:rsidR="009B4C84">
        <w:t>,</w:t>
      </w:r>
      <w:r w:rsidR="009B4C84" w:rsidRPr="000873C1">
        <w:rPr>
          <w:vertAlign w:val="superscript"/>
        </w:rPr>
        <w:t>3</w:t>
      </w:r>
      <w:r w:rsidR="009B4C84">
        <w:t xml:space="preserve"> and </w:t>
      </w:r>
      <w:proofErr w:type="spellStart"/>
      <w:r w:rsidR="009B4C84">
        <w:t>africanene</w:t>
      </w:r>
      <w:proofErr w:type="spellEnd"/>
      <w:r w:rsidR="009B4C84">
        <w:t xml:space="preserve"> </w:t>
      </w:r>
      <w:r w:rsidR="000873C1">
        <w:rPr>
          <w:b/>
        </w:rPr>
        <w:t>4</w:t>
      </w:r>
      <w:r w:rsidR="009B4C84">
        <w:t>,</w:t>
      </w:r>
      <w:r w:rsidR="009B4C84" w:rsidRPr="000873C1">
        <w:rPr>
          <w:vertAlign w:val="superscript"/>
        </w:rPr>
        <w:t>4</w:t>
      </w:r>
      <w:r w:rsidR="009B4C84">
        <w:t xml:space="preserve"> </w:t>
      </w:r>
      <w:r w:rsidR="00E71715">
        <w:t>and</w:t>
      </w:r>
      <w:r w:rsidR="009B4C84">
        <w:t xml:space="preserve"> are defined by the</w:t>
      </w:r>
      <w:r w:rsidR="00D520E8">
        <w:t>ir</w:t>
      </w:r>
      <w:r w:rsidR="009B4C84">
        <w:t xml:space="preserve"> decahydro-1</w:t>
      </w:r>
      <w:r w:rsidR="009B4C84">
        <w:rPr>
          <w:i/>
        </w:rPr>
        <w:t>H</w:t>
      </w:r>
      <w:r w:rsidR="009B4C84">
        <w:t>-cyclopropan[e]</w:t>
      </w:r>
      <w:proofErr w:type="spellStart"/>
      <w:r w:rsidR="009B4C84">
        <w:t>azulene</w:t>
      </w:r>
      <w:proofErr w:type="spellEnd"/>
      <w:r w:rsidR="009B4C84">
        <w:t xml:space="preserve"> core </w:t>
      </w:r>
      <w:r w:rsidR="003C374D">
        <w:t>(Figure 1)</w:t>
      </w:r>
      <w:r w:rsidR="009B4C84">
        <w:t>.</w:t>
      </w:r>
      <w:r w:rsidR="00C3744D">
        <w:t xml:space="preserve"> </w:t>
      </w:r>
      <w:r w:rsidR="00D520E8">
        <w:t>Several s</w:t>
      </w:r>
      <w:r w:rsidR="008E317E">
        <w:t>tudies concerning the</w:t>
      </w:r>
      <w:r w:rsidR="00D520E8">
        <w:t>ir</w:t>
      </w:r>
      <w:r w:rsidR="008E317E">
        <w:t xml:space="preserve"> </w:t>
      </w:r>
      <w:r w:rsidR="00C3744D">
        <w:t xml:space="preserve">biological activity and biosynthetic origins have been </w:t>
      </w:r>
      <w:r w:rsidR="008E317E">
        <w:t>reported</w:t>
      </w:r>
      <w:r w:rsidR="00C3744D">
        <w:t>.</w:t>
      </w:r>
      <w:r w:rsidR="00C3744D" w:rsidRPr="00C3744D">
        <w:rPr>
          <w:vertAlign w:val="superscript"/>
        </w:rPr>
        <w:t>5</w:t>
      </w:r>
    </w:p>
    <w:p w:rsidR="004E48FC" w:rsidRPr="00807721" w:rsidRDefault="00132E8C" w:rsidP="004E48FC">
      <w:pPr>
        <w:pStyle w:val="FigImage"/>
        <w:jc w:val="center"/>
      </w:pPr>
      <w:r>
        <w:object w:dxaOrig="3820" w:dyaOrig="3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27.5pt" o:ole="">
            <v:imagedata r:id="rId9" o:title=""/>
          </v:shape>
          <o:OLEObject Type="Embed" ProgID="ChemDraw.Document.6.0" ShapeID="_x0000_i1025" DrawAspect="Content" ObjectID="_1514282585" r:id="rId10"/>
        </w:object>
      </w:r>
    </w:p>
    <w:p w:rsidR="005B6C1D" w:rsidRDefault="005B6C1D" w:rsidP="005B6C1D">
      <w:pPr>
        <w:pStyle w:val="FigCaption"/>
      </w:pPr>
      <w:r>
        <w:rPr>
          <w:b/>
        </w:rPr>
        <w:t>Figure 1</w:t>
      </w:r>
      <w:r w:rsidR="004E48FC">
        <w:t xml:space="preserve"> </w:t>
      </w:r>
      <w:r w:rsidR="004D5DE3">
        <w:t>Selected a</w:t>
      </w:r>
      <w:r w:rsidR="004E48FC">
        <w:t>fricanane sesquiterpenes</w:t>
      </w:r>
      <w:r>
        <w:t>.</w:t>
      </w:r>
    </w:p>
    <w:p w:rsidR="009C713D" w:rsidRDefault="00BA466D" w:rsidP="009C713D">
      <w:pPr>
        <w:rPr>
          <w:vertAlign w:val="superscript"/>
        </w:rPr>
      </w:pPr>
      <w:r>
        <w:t>I</w:t>
      </w:r>
      <w:r w:rsidR="00D520E8">
        <w:t>nterest</w:t>
      </w:r>
      <w:r>
        <w:t xml:space="preserve"> in the</w:t>
      </w:r>
      <w:r w:rsidR="00D520E8">
        <w:t xml:space="preserve"> biological properties </w:t>
      </w:r>
      <w:r>
        <w:t xml:space="preserve">of the africananes, </w:t>
      </w:r>
      <w:r w:rsidR="00D520E8">
        <w:t>a</w:t>
      </w:r>
      <w:r>
        <w:t>s well as</w:t>
      </w:r>
      <w:r w:rsidR="00D520E8">
        <w:t xml:space="preserve"> the challenge of assembling the unusual decahydro-1</w:t>
      </w:r>
      <w:r w:rsidR="00D520E8">
        <w:rPr>
          <w:i/>
        </w:rPr>
        <w:t>H</w:t>
      </w:r>
      <w:r w:rsidR="00D520E8">
        <w:t>-cyclopropan[e]</w:t>
      </w:r>
      <w:proofErr w:type="spellStart"/>
      <w:r w:rsidR="00D520E8">
        <w:t>azulene</w:t>
      </w:r>
      <w:proofErr w:type="spellEnd"/>
      <w:r w:rsidR="00D520E8">
        <w:t xml:space="preserve"> core</w:t>
      </w:r>
      <w:r>
        <w:t xml:space="preserve"> unit,</w:t>
      </w:r>
      <w:r w:rsidR="00D520E8">
        <w:t xml:space="preserve"> has led to significant effort</w:t>
      </w:r>
      <w:r w:rsidR="00F5786B">
        <w:t>s</w:t>
      </w:r>
      <w:r w:rsidR="00D520E8">
        <w:t xml:space="preserve"> from the synthetic community towards the</w:t>
      </w:r>
      <w:r>
        <w:t>ir</w:t>
      </w:r>
      <w:r w:rsidR="00D520E8">
        <w:t xml:space="preserve"> total synthesis. </w:t>
      </w:r>
      <w:r w:rsidR="009C713D">
        <w:t>The first synthesis of an</w:t>
      </w:r>
      <w:r w:rsidR="004D5DE3">
        <w:t>y member of the</w:t>
      </w:r>
      <w:r w:rsidR="009C713D">
        <w:t xml:space="preserve"> africanane</w:t>
      </w:r>
      <w:r w:rsidR="004D5DE3">
        <w:t xml:space="preserve"> family</w:t>
      </w:r>
      <w:r w:rsidR="009C713D">
        <w:t xml:space="preserve"> (</w:t>
      </w:r>
      <w:proofErr w:type="spellStart"/>
      <w:r w:rsidR="009C713D">
        <w:t>africanol</w:t>
      </w:r>
      <w:proofErr w:type="spellEnd"/>
      <w:r w:rsidR="009C713D">
        <w:t xml:space="preserve"> </w:t>
      </w:r>
      <w:r w:rsidR="009C713D" w:rsidRPr="009C713D">
        <w:rPr>
          <w:b/>
        </w:rPr>
        <w:t>3</w:t>
      </w:r>
      <w:r w:rsidR="009C713D">
        <w:t xml:space="preserve">) </w:t>
      </w:r>
      <w:r w:rsidR="009C713D" w:rsidRPr="009C713D">
        <w:t>was</w:t>
      </w:r>
      <w:r w:rsidR="009C713D">
        <w:t xml:space="preserve"> reported in 1980 by </w:t>
      </w:r>
      <w:proofErr w:type="spellStart"/>
      <w:r w:rsidR="009C713D">
        <w:t>Shirahama</w:t>
      </w:r>
      <w:proofErr w:type="spellEnd"/>
      <w:r w:rsidR="009C713D">
        <w:t xml:space="preserve"> </w:t>
      </w:r>
      <w:r w:rsidR="009C713D">
        <w:rPr>
          <w:i/>
        </w:rPr>
        <w:t>et al.</w:t>
      </w:r>
      <w:r w:rsidR="009C713D" w:rsidRPr="009C713D">
        <w:rPr>
          <w:vertAlign w:val="superscript"/>
        </w:rPr>
        <w:t>6a</w:t>
      </w:r>
      <w:r w:rsidR="009C713D">
        <w:rPr>
          <w:i/>
        </w:rPr>
        <w:t xml:space="preserve"> </w:t>
      </w:r>
      <w:r w:rsidR="009C713D">
        <w:t xml:space="preserve">and several </w:t>
      </w:r>
      <w:r w:rsidR="00E71715">
        <w:t>total</w:t>
      </w:r>
      <w:r w:rsidR="009C713D">
        <w:t xml:space="preserve"> syntheses </w:t>
      </w:r>
      <w:r w:rsidR="00B31754">
        <w:t xml:space="preserve">of products </w:t>
      </w:r>
      <w:r w:rsidR="00B31754">
        <w:rPr>
          <w:b/>
        </w:rPr>
        <w:t xml:space="preserve">2–4 </w:t>
      </w:r>
      <w:r w:rsidR="009C713D">
        <w:t>have since been published.</w:t>
      </w:r>
      <w:r w:rsidR="009C713D" w:rsidRPr="009C713D">
        <w:rPr>
          <w:vertAlign w:val="superscript"/>
        </w:rPr>
        <w:t>6-8</w:t>
      </w:r>
      <w:r w:rsidR="00B31754">
        <w:rPr>
          <w:vertAlign w:val="superscript"/>
        </w:rPr>
        <w:t xml:space="preserve"> </w:t>
      </w:r>
      <w:r w:rsidR="00B31754">
        <w:t xml:space="preserve">The most recent africanane to succumb to total synthesis </w:t>
      </w:r>
      <w:r w:rsidR="00D520E8">
        <w:t>is pyxidatol C, the</w:t>
      </w:r>
      <w:r w:rsidR="00B31754">
        <w:t xml:space="preserve"> </w:t>
      </w:r>
      <w:r w:rsidR="00642C9C">
        <w:t xml:space="preserve">first </w:t>
      </w:r>
      <w:r w:rsidR="00B31754">
        <w:t xml:space="preserve">synthesis and structural confirmation </w:t>
      </w:r>
      <w:r w:rsidR="00D520E8">
        <w:t xml:space="preserve">of which </w:t>
      </w:r>
      <w:r w:rsidR="001161B9">
        <w:t xml:space="preserve">was reported in 2014 by Liang </w:t>
      </w:r>
      <w:r w:rsidR="001161B9">
        <w:rPr>
          <w:i/>
        </w:rPr>
        <w:t>et al.</w:t>
      </w:r>
      <w:r w:rsidR="001161B9" w:rsidRPr="001161B9">
        <w:rPr>
          <w:vertAlign w:val="superscript"/>
        </w:rPr>
        <w:t>7b</w:t>
      </w:r>
    </w:p>
    <w:p w:rsidR="00316260" w:rsidRPr="00AE6475" w:rsidRDefault="00316260" w:rsidP="005B6C1D">
      <w:r>
        <w:t>As part of a</w:t>
      </w:r>
      <w:r w:rsidR="001779C3">
        <w:t>n ongoing</w:t>
      </w:r>
      <w:r>
        <w:t xml:space="preserve"> research program geared towards the development of new tandem</w:t>
      </w:r>
      <w:r w:rsidR="00AD3F75">
        <w:t>/telescoped</w:t>
      </w:r>
      <w:r>
        <w:t xml:space="preserve"> reaction sequences,</w:t>
      </w:r>
      <w:r w:rsidR="00AD5617">
        <w:rPr>
          <w:vertAlign w:val="superscript"/>
        </w:rPr>
        <w:t>9</w:t>
      </w:r>
      <w:r>
        <w:t xml:space="preserve"> we recently reported a study </w:t>
      </w:r>
      <w:r w:rsidR="000256FC">
        <w:t>into</w:t>
      </w:r>
      <w:r>
        <w:t xml:space="preserve"> the Cope rearrangement of </w:t>
      </w:r>
      <w:r>
        <w:rPr>
          <w:i/>
        </w:rPr>
        <w:t>gem</w:t>
      </w:r>
      <w:r>
        <w:t>-dimethyl divinyl cyclopropanes</w:t>
      </w:r>
      <w:r w:rsidR="000256FC">
        <w:t>,</w:t>
      </w:r>
      <w:r>
        <w:t xml:space="preserve"> as a strategy to generate s</w:t>
      </w:r>
      <w:r w:rsidR="00086A57">
        <w:t>ynthetically useful cycloheptad</w:t>
      </w:r>
      <w:r>
        <w:t>iene scaffolds</w:t>
      </w:r>
      <w:r w:rsidR="003C374D">
        <w:t xml:space="preserve"> (</w:t>
      </w:r>
      <w:r w:rsidR="00CF3D7F">
        <w:rPr>
          <w:i/>
        </w:rPr>
        <w:t>e</w:t>
      </w:r>
      <w:r w:rsidR="00B10FED">
        <w:rPr>
          <w:i/>
        </w:rPr>
        <w:t>.</w:t>
      </w:r>
      <w:r w:rsidR="00CF3D7F">
        <w:rPr>
          <w:i/>
        </w:rPr>
        <w:t xml:space="preserve">g. </w:t>
      </w:r>
      <w:r w:rsidR="00CF3D7F" w:rsidRPr="00CF3D7F">
        <w:rPr>
          <w:b/>
        </w:rPr>
        <w:t xml:space="preserve">5 </w:t>
      </w:r>
      <w:r w:rsidR="00CF3D7F" w:rsidRPr="00CF3D7F">
        <w:rPr>
          <w:rFonts w:ascii="Arial" w:hAnsi="Arial" w:cs="Arial"/>
        </w:rPr>
        <w:t>→</w:t>
      </w:r>
      <w:r w:rsidR="00CF3D7F" w:rsidRPr="00CF3D7F">
        <w:rPr>
          <w:b/>
        </w:rPr>
        <w:t xml:space="preserve"> 6</w:t>
      </w:r>
      <w:r w:rsidR="00CF3D7F" w:rsidRPr="00CF3D7F">
        <w:t>,</w:t>
      </w:r>
      <w:r w:rsidR="00CF3D7F">
        <w:rPr>
          <w:i/>
        </w:rPr>
        <w:t xml:space="preserve"> </w:t>
      </w:r>
      <w:r w:rsidR="003C374D" w:rsidRPr="00CF3D7F">
        <w:t>Figure</w:t>
      </w:r>
      <w:r w:rsidR="003C374D">
        <w:t xml:space="preserve"> 2)</w:t>
      </w:r>
      <w:r>
        <w:t>.</w:t>
      </w:r>
      <w:r w:rsidR="00AD5617" w:rsidRPr="00AD5617">
        <w:rPr>
          <w:vertAlign w:val="superscript"/>
        </w:rPr>
        <w:t>10</w:t>
      </w:r>
      <w:r w:rsidR="00AD5617">
        <w:t xml:space="preserve"> </w:t>
      </w:r>
      <w:r w:rsidR="00CD3C97">
        <w:t xml:space="preserve">It was decided to investigate the possibility of using this methodology to generate </w:t>
      </w:r>
      <w:r w:rsidR="00512B05" w:rsidRPr="00512B05">
        <w:rPr>
          <w:i/>
        </w:rPr>
        <w:t>gem</w:t>
      </w:r>
      <w:r w:rsidR="00512B05" w:rsidRPr="00512B05">
        <w:t xml:space="preserve">-dimethyl substituted </w:t>
      </w:r>
      <w:proofErr w:type="spellStart"/>
      <w:r w:rsidR="00CD3C97">
        <w:t>cyclohepta</w:t>
      </w:r>
      <w:r w:rsidR="00086A57">
        <w:t>d</w:t>
      </w:r>
      <w:r w:rsidR="00CD3C97">
        <w:t>iene</w:t>
      </w:r>
      <w:r w:rsidR="00512B05">
        <w:t>s</w:t>
      </w:r>
      <w:proofErr w:type="spellEnd"/>
      <w:r w:rsidR="00CD3C97">
        <w:t xml:space="preserve"> </w:t>
      </w:r>
      <w:r w:rsidR="00512B05">
        <w:t>as</w:t>
      </w:r>
      <w:r w:rsidR="001779C3">
        <w:t xml:space="preserve"> </w:t>
      </w:r>
      <w:r w:rsidR="00CD3C97">
        <w:t xml:space="preserve">precursors for the africananes, </w:t>
      </w:r>
      <w:r w:rsidR="000256FC">
        <w:t>leading to</w:t>
      </w:r>
      <w:r w:rsidR="00CD3C97">
        <w:t xml:space="preserve"> the retrosynthetic strategy </w:t>
      </w:r>
      <w:r w:rsidR="00E10DDE">
        <w:t xml:space="preserve">depicted </w:t>
      </w:r>
      <w:r w:rsidR="00CD3C97">
        <w:t>below</w:t>
      </w:r>
      <w:r w:rsidR="00512B05">
        <w:t xml:space="preserve"> (Figure 2)</w:t>
      </w:r>
      <w:r w:rsidR="00CD3C97">
        <w:t>. Note that our primary focus was to complete the synthesis</w:t>
      </w:r>
      <w:r w:rsidR="00E25BBC">
        <w:t xml:space="preserve"> of pyxidatol C </w:t>
      </w:r>
      <w:r w:rsidR="00E25BBC">
        <w:rPr>
          <w:b/>
        </w:rPr>
        <w:t>1</w:t>
      </w:r>
      <w:r w:rsidR="00096D85">
        <w:t>,</w:t>
      </w:r>
      <w:r w:rsidR="00E25BBC">
        <w:rPr>
          <w:b/>
        </w:rPr>
        <w:t xml:space="preserve"> </w:t>
      </w:r>
      <w:r w:rsidR="001779C3">
        <w:t xml:space="preserve">as shown </w:t>
      </w:r>
      <w:r w:rsidR="00E25BBC">
        <w:t>(</w:t>
      </w:r>
      <w:r w:rsidR="00CD3C97">
        <w:t xml:space="preserve">because at the time that this work </w:t>
      </w:r>
      <w:r w:rsidR="00E10DDE">
        <w:t xml:space="preserve">was </w:t>
      </w:r>
      <w:r w:rsidR="000256FC">
        <w:t>performed</w:t>
      </w:r>
      <w:r w:rsidR="00CD3C97">
        <w:t>, no to</w:t>
      </w:r>
      <w:r w:rsidR="00E25BBC">
        <w:t>tal synthesis has been reported)</w:t>
      </w:r>
      <w:r w:rsidR="00096D85">
        <w:t>,</w:t>
      </w:r>
      <w:r w:rsidR="00CD3C97">
        <w:t xml:space="preserve"> but </w:t>
      </w:r>
      <w:r w:rsidR="00E25BBC">
        <w:t>it was also considered</w:t>
      </w:r>
      <w:r w:rsidR="00096D85">
        <w:t xml:space="preserve"> that with minor modifications,</w:t>
      </w:r>
      <w:r w:rsidR="00E25BBC">
        <w:t xml:space="preserve"> the synthesis of other africananes (</w:t>
      </w:r>
      <w:r w:rsidR="00E25BBC">
        <w:rPr>
          <w:i/>
        </w:rPr>
        <w:t xml:space="preserve">e.g. </w:t>
      </w:r>
      <w:r w:rsidR="00E25BBC">
        <w:rPr>
          <w:b/>
        </w:rPr>
        <w:t>2</w:t>
      </w:r>
      <w:r w:rsidR="00E25BBC">
        <w:t>–</w:t>
      </w:r>
      <w:r w:rsidR="00E25BBC">
        <w:rPr>
          <w:b/>
        </w:rPr>
        <w:t>4</w:t>
      </w:r>
      <w:r w:rsidR="00E25BBC">
        <w:t>)</w:t>
      </w:r>
      <w:r w:rsidR="009843D8">
        <w:t xml:space="preserve"> would be possible</w:t>
      </w:r>
      <w:r w:rsidR="00E25BBC">
        <w:t xml:space="preserve">. It was planned </w:t>
      </w:r>
      <w:r w:rsidR="00E83D52">
        <w:t xml:space="preserve">to </w:t>
      </w:r>
      <w:r w:rsidR="00E25BBC">
        <w:t xml:space="preserve">construct the fused </w:t>
      </w:r>
      <w:bookmarkStart w:id="0" w:name="_GoBack"/>
      <w:bookmarkEnd w:id="0"/>
      <w:proofErr w:type="spellStart"/>
      <w:r w:rsidR="00E25BBC">
        <w:t>cyclopentyl</w:t>
      </w:r>
      <w:proofErr w:type="spellEnd"/>
      <w:r w:rsidR="00E25BBC">
        <w:t xml:space="preserve"> ring via a reductive cyclisation reaction of a methyl ketone onto an alkene (</w:t>
      </w:r>
      <w:r w:rsidR="00E25BBC">
        <w:rPr>
          <w:i/>
        </w:rPr>
        <w:t xml:space="preserve">e.g. </w:t>
      </w:r>
      <w:r w:rsidR="00E25BBC">
        <w:t>using SmI</w:t>
      </w:r>
      <w:r w:rsidR="00E25BBC" w:rsidRPr="00E25BBC">
        <w:rPr>
          <w:vertAlign w:val="subscript"/>
        </w:rPr>
        <w:t>2</w:t>
      </w:r>
      <w:r w:rsidR="00E25BBC">
        <w:t xml:space="preserve">, disconnection </w:t>
      </w:r>
      <w:r w:rsidR="00E25BBC" w:rsidRPr="00CF3D7F">
        <w:rPr>
          <w:b/>
        </w:rPr>
        <w:t>A</w:t>
      </w:r>
      <w:r w:rsidR="00E25BBC">
        <w:t xml:space="preserve">), while the cyclopropyl ring could be formed using a Simmons-Smith </w:t>
      </w:r>
      <w:r w:rsidR="009843D8">
        <w:t xml:space="preserve">cyclopropanation </w:t>
      </w:r>
      <w:r w:rsidR="00E25BBC">
        <w:t>reaction</w:t>
      </w:r>
      <w:r w:rsidR="000949F0">
        <w:t xml:space="preserve"> (disconnection </w:t>
      </w:r>
      <w:r w:rsidR="000949F0" w:rsidRPr="00CF3D7F">
        <w:rPr>
          <w:b/>
        </w:rPr>
        <w:t>B</w:t>
      </w:r>
      <w:r w:rsidR="000949F0">
        <w:t>)</w:t>
      </w:r>
      <w:r w:rsidR="00E83D52">
        <w:t>.</w:t>
      </w:r>
      <w:r w:rsidR="009843D8" w:rsidRPr="009843D8">
        <w:rPr>
          <w:vertAlign w:val="superscript"/>
        </w:rPr>
        <w:t>11</w:t>
      </w:r>
      <w:r w:rsidR="00E83D52">
        <w:t xml:space="preserve"> It was expected that</w:t>
      </w:r>
      <w:r w:rsidR="00B10FED">
        <w:t>,</w:t>
      </w:r>
      <w:r w:rsidR="00E83D52">
        <w:t xml:space="preserve"> following functional group interconversion and alkene isomerism, </w:t>
      </w:r>
      <w:r w:rsidR="00AE6475">
        <w:t xml:space="preserve">key </w:t>
      </w:r>
      <w:r w:rsidR="002C7A02">
        <w:t>building block</w:t>
      </w:r>
      <w:r w:rsidR="00E83D52">
        <w:t xml:space="preserve"> </w:t>
      </w:r>
      <w:r w:rsidR="00E83D52">
        <w:rPr>
          <w:b/>
        </w:rPr>
        <w:t xml:space="preserve">7 </w:t>
      </w:r>
      <w:r w:rsidR="00E83D52" w:rsidRPr="00E83D52">
        <w:t xml:space="preserve">(or a </w:t>
      </w:r>
      <w:r w:rsidR="00E10DDE">
        <w:t xml:space="preserve">suitably </w:t>
      </w:r>
      <w:r w:rsidR="00E83D52" w:rsidRPr="00E83D52">
        <w:t>protected variant)</w:t>
      </w:r>
      <w:r w:rsidR="00E83D52">
        <w:rPr>
          <w:b/>
        </w:rPr>
        <w:t xml:space="preserve"> </w:t>
      </w:r>
      <w:r w:rsidR="00E83D52">
        <w:t>cou</w:t>
      </w:r>
      <w:r w:rsidR="00086A57">
        <w:t>ld be formed from a cycloheptad</w:t>
      </w:r>
      <w:r w:rsidR="00E83D52">
        <w:t xml:space="preserve">iene of the form </w:t>
      </w:r>
      <w:r w:rsidR="00E83D52">
        <w:rPr>
          <w:b/>
        </w:rPr>
        <w:t>6</w:t>
      </w:r>
      <w:r w:rsidR="004362C6">
        <w:t>;</w:t>
      </w:r>
      <w:r w:rsidR="00E83D52">
        <w:t xml:space="preserve"> </w:t>
      </w:r>
      <w:r w:rsidR="004362C6">
        <w:t>this</w:t>
      </w:r>
      <w:r w:rsidR="00096D85">
        <w:t xml:space="preserve"> framework </w:t>
      </w:r>
      <w:r w:rsidR="00E83D52">
        <w:t>is known</w:t>
      </w:r>
      <w:r w:rsidR="00E83D52" w:rsidRPr="00E83D52">
        <w:t xml:space="preserve"> be accessible</w:t>
      </w:r>
      <w:r w:rsidR="00096D85">
        <w:t xml:space="preserve"> with variable functionality (R</w:t>
      </w:r>
      <w:r w:rsidR="00096D85" w:rsidRPr="00E83D52">
        <w:rPr>
          <w:vertAlign w:val="superscript"/>
        </w:rPr>
        <w:t>1</w:t>
      </w:r>
      <w:r w:rsidR="00096D85">
        <w:t xml:space="preserve"> and R</w:t>
      </w:r>
      <w:r w:rsidR="00096D85" w:rsidRPr="00E83D52">
        <w:rPr>
          <w:vertAlign w:val="superscript"/>
        </w:rPr>
        <w:t>2</w:t>
      </w:r>
      <w:r w:rsidR="00096D85">
        <w:t xml:space="preserve">) </w:t>
      </w:r>
      <w:r w:rsidR="00E83D52">
        <w:t>from divinyl cyclopropane</w:t>
      </w:r>
      <w:r w:rsidR="00096D85">
        <w:t>s</w:t>
      </w:r>
      <w:r w:rsidR="00E83D52">
        <w:t xml:space="preserve"> </w:t>
      </w:r>
      <w:r w:rsidR="00E83D52">
        <w:rPr>
          <w:b/>
        </w:rPr>
        <w:t>5</w:t>
      </w:r>
      <w:r w:rsidR="00E83D52">
        <w:t>,</w:t>
      </w:r>
      <w:r w:rsidR="00096D85">
        <w:rPr>
          <w:b/>
        </w:rPr>
        <w:t xml:space="preserve"> </w:t>
      </w:r>
      <w:r w:rsidR="00E83D52">
        <w:t>using our published Cope rearrangement methodology.</w:t>
      </w:r>
      <w:r w:rsidR="00E83D52" w:rsidRPr="00E83D52">
        <w:rPr>
          <w:vertAlign w:val="superscript"/>
        </w:rPr>
        <w:t>10</w:t>
      </w:r>
      <w:r w:rsidR="00AE6475">
        <w:rPr>
          <w:vertAlign w:val="superscript"/>
        </w:rPr>
        <w:t xml:space="preserve"> </w:t>
      </w:r>
      <w:r w:rsidR="00AE6475">
        <w:t xml:space="preserve">Herein, we report preliminary studies leading to the synthesis of building block </w:t>
      </w:r>
      <w:r w:rsidR="00AE6475">
        <w:rPr>
          <w:b/>
        </w:rPr>
        <w:t xml:space="preserve">7 </w:t>
      </w:r>
      <w:r w:rsidR="00AE6475">
        <w:t>(where R</w:t>
      </w:r>
      <w:r w:rsidR="00AE6475" w:rsidRPr="00AE6475">
        <w:rPr>
          <w:vertAlign w:val="superscript"/>
        </w:rPr>
        <w:t>2</w:t>
      </w:r>
      <w:r w:rsidR="00AE6475">
        <w:t xml:space="preserve"> = CO</w:t>
      </w:r>
      <w:r w:rsidR="00AE6475" w:rsidRPr="00AE6475">
        <w:rPr>
          <w:vertAlign w:val="subscript"/>
        </w:rPr>
        <w:t>2</w:t>
      </w:r>
      <w:r w:rsidR="00AE6475">
        <w:t xml:space="preserve">Et), as well as the installation of the cyclopropyl group (disconnection </w:t>
      </w:r>
      <w:r w:rsidR="00AE6475" w:rsidRPr="00EF22C5">
        <w:rPr>
          <w:b/>
        </w:rPr>
        <w:t>B</w:t>
      </w:r>
      <w:r w:rsidR="00AE6475">
        <w:t>) on a model system.</w:t>
      </w:r>
    </w:p>
    <w:p w:rsidR="00B060CF" w:rsidRDefault="00F5786B" w:rsidP="00B060CF">
      <w:pPr>
        <w:pStyle w:val="FigImage"/>
        <w:jc w:val="center"/>
      </w:pPr>
      <w:r>
        <w:object w:dxaOrig="4821" w:dyaOrig="3995">
          <v:shape id="_x0000_i1026" type="#_x0000_t75" style="width:192.75pt;height:159.75pt" o:ole="">
            <v:imagedata r:id="rId11" o:title=""/>
          </v:shape>
          <o:OLEObject Type="Embed" ProgID="ChemDraw.Document.6.0" ShapeID="_x0000_i1026" DrawAspect="Content" ObjectID="_1514282586" r:id="rId12"/>
        </w:object>
      </w:r>
    </w:p>
    <w:p w:rsidR="00B060CF" w:rsidRDefault="00B060CF" w:rsidP="00B060CF">
      <w:pPr>
        <w:pStyle w:val="FigCaption"/>
      </w:pPr>
      <w:r>
        <w:rPr>
          <w:b/>
        </w:rPr>
        <w:t xml:space="preserve">Figure </w:t>
      </w:r>
      <w:r w:rsidR="00CF3D7F">
        <w:rPr>
          <w:b/>
        </w:rPr>
        <w:t>2</w:t>
      </w:r>
      <w:r>
        <w:t xml:space="preserve"> </w:t>
      </w:r>
      <w:r w:rsidR="00E10DDE">
        <w:t>Retrosynthetic strategy</w:t>
      </w:r>
      <w:r w:rsidR="00CF3D7F">
        <w:t>, utilizing a key divinyl cyclopropane Cope rearrangement</w:t>
      </w:r>
      <w:r>
        <w:t>.</w:t>
      </w:r>
    </w:p>
    <w:p w:rsidR="00B060CF" w:rsidRPr="00B873B6" w:rsidRDefault="002F46D7" w:rsidP="005B6C1D">
      <w:r>
        <w:lastRenderedPageBreak/>
        <w:t>Initial work</w:t>
      </w:r>
      <w:r w:rsidR="00EA67F7">
        <w:t xml:space="preserve"> </w:t>
      </w:r>
      <w:r w:rsidR="00E10DDE">
        <w:t xml:space="preserve">centered on </w:t>
      </w:r>
      <w:r w:rsidR="00EA67F7">
        <w:t xml:space="preserve">the manipulation of </w:t>
      </w:r>
      <w:proofErr w:type="spellStart"/>
      <w:r w:rsidR="00E10DDE">
        <w:rPr>
          <w:i/>
        </w:rPr>
        <w:t>meso</w:t>
      </w:r>
      <w:proofErr w:type="spellEnd"/>
      <w:r w:rsidR="00E10DDE">
        <w:t xml:space="preserve">-diol </w:t>
      </w:r>
      <w:r w:rsidR="00EA4D55">
        <w:rPr>
          <w:b/>
        </w:rPr>
        <w:t>11</w:t>
      </w:r>
      <w:r w:rsidR="008B1899">
        <w:t xml:space="preserve"> which </w:t>
      </w:r>
      <w:r w:rsidR="00EA67F7">
        <w:t xml:space="preserve">was </w:t>
      </w:r>
      <w:r w:rsidR="008B1899">
        <w:t>made</w:t>
      </w:r>
      <w:r w:rsidR="00EA67F7">
        <w:t xml:space="preserve"> </w:t>
      </w:r>
      <w:r w:rsidR="00A92213">
        <w:t>by</w:t>
      </w:r>
      <w:r w:rsidR="00EA67F7">
        <w:t xml:space="preserve"> heating </w:t>
      </w:r>
      <w:r w:rsidR="00A92213">
        <w:t xml:space="preserve">divinyl cyclopropane </w:t>
      </w:r>
      <w:r w:rsidR="00EA4D55">
        <w:rPr>
          <w:b/>
        </w:rPr>
        <w:t>8</w:t>
      </w:r>
      <w:r w:rsidR="00A92213">
        <w:rPr>
          <w:b/>
        </w:rPr>
        <w:t xml:space="preserve"> </w:t>
      </w:r>
      <w:r w:rsidR="00B10FED">
        <w:t>(</w:t>
      </w:r>
      <w:r>
        <w:t>which was itself synthesised</w:t>
      </w:r>
      <w:r w:rsidR="00B10FED">
        <w:t xml:space="preserve"> in 7 steps from ethyl </w:t>
      </w:r>
      <w:proofErr w:type="spellStart"/>
      <w:r w:rsidR="00B10FED">
        <w:t>chrysanthemate</w:t>
      </w:r>
      <w:proofErr w:type="spellEnd"/>
      <w:r w:rsidR="00B10FED">
        <w:t>)</w:t>
      </w:r>
      <w:r w:rsidR="00B10FED" w:rsidRPr="00B10FED">
        <w:rPr>
          <w:vertAlign w:val="superscript"/>
        </w:rPr>
        <w:t>10</w:t>
      </w:r>
      <w:r w:rsidR="00B10FED">
        <w:t xml:space="preserve"> </w:t>
      </w:r>
      <w:r w:rsidR="00A92213">
        <w:t>to 100 °C in toluene</w:t>
      </w:r>
      <w:r w:rsidR="000256FC">
        <w:t>,</w:t>
      </w:r>
      <w:r w:rsidR="00EA4D55">
        <w:t xml:space="preserve"> </w:t>
      </w:r>
      <w:r w:rsidR="00A92213">
        <w:t>effect</w:t>
      </w:r>
      <w:r w:rsidR="00EA4D55">
        <w:t>ing</w:t>
      </w:r>
      <w:r w:rsidR="00A92213">
        <w:t xml:space="preserve"> Cope rearrangement</w:t>
      </w:r>
      <w:r w:rsidR="000256FC">
        <w:t xml:space="preserve"> to</w:t>
      </w:r>
      <w:r w:rsidR="00A92213">
        <w:t xml:space="preserve"> </w:t>
      </w:r>
      <w:r w:rsidR="00EA4D55">
        <w:t>form</w:t>
      </w:r>
      <w:r w:rsidR="00CC484E">
        <w:t xml:space="preserve"> cycloheptad</w:t>
      </w:r>
      <w:r w:rsidR="00A92213">
        <w:t xml:space="preserve">iene </w:t>
      </w:r>
      <w:r w:rsidR="00EA4D55">
        <w:rPr>
          <w:b/>
        </w:rPr>
        <w:t>10</w:t>
      </w:r>
      <w:r w:rsidR="00A92213">
        <w:t xml:space="preserve">, </w:t>
      </w:r>
      <w:r w:rsidR="00EA4D55">
        <w:t>which was then</w:t>
      </w:r>
      <w:r w:rsidR="00A92213">
        <w:t xml:space="preserve"> reduc</w:t>
      </w:r>
      <w:r w:rsidR="00EA4D55">
        <w:t>ed</w:t>
      </w:r>
      <w:r w:rsidR="0019797E">
        <w:t xml:space="preserve"> with</w:t>
      </w:r>
      <w:r w:rsidR="00A92213">
        <w:t xml:space="preserve"> LiAlH</w:t>
      </w:r>
      <w:r w:rsidR="00A92213" w:rsidRPr="0019797E">
        <w:rPr>
          <w:vertAlign w:val="subscript"/>
        </w:rPr>
        <w:t>4</w:t>
      </w:r>
      <w:r w:rsidR="00431E6B">
        <w:rPr>
          <w:vertAlign w:val="subscript"/>
        </w:rPr>
        <w:t xml:space="preserve"> </w:t>
      </w:r>
      <w:r w:rsidR="00431E6B">
        <w:t>(Scheme 1)</w:t>
      </w:r>
      <w:r w:rsidR="00A92213">
        <w:t xml:space="preserve">. Alternatively, diol </w:t>
      </w:r>
      <w:r w:rsidR="00EA4D55">
        <w:rPr>
          <w:b/>
        </w:rPr>
        <w:t>11</w:t>
      </w:r>
      <w:r w:rsidR="00A92213">
        <w:rPr>
          <w:b/>
        </w:rPr>
        <w:t xml:space="preserve"> </w:t>
      </w:r>
      <w:r w:rsidR="00A92213">
        <w:t xml:space="preserve">could be </w:t>
      </w:r>
      <w:r w:rsidR="008B1899">
        <w:t>made</w:t>
      </w:r>
      <w:r w:rsidR="00A92213">
        <w:t xml:space="preserve"> directly from divinyl cyclopropane </w:t>
      </w:r>
      <w:r w:rsidR="00EA4D55">
        <w:rPr>
          <w:b/>
        </w:rPr>
        <w:t>9</w:t>
      </w:r>
      <w:r w:rsidR="00F5786B" w:rsidRPr="00B10FED">
        <w:rPr>
          <w:vertAlign w:val="superscript"/>
        </w:rPr>
        <w:t>10</w:t>
      </w:r>
      <w:r w:rsidR="00A92213">
        <w:rPr>
          <w:b/>
        </w:rPr>
        <w:t xml:space="preserve"> </w:t>
      </w:r>
      <w:r w:rsidR="00F5786B">
        <w:t xml:space="preserve">under the same Cope </w:t>
      </w:r>
      <w:r w:rsidR="00A92213">
        <w:t xml:space="preserve">rearrangement </w:t>
      </w:r>
      <w:r w:rsidR="00EA4D55">
        <w:t>conditions.</w:t>
      </w:r>
      <w:r w:rsidR="00B10FED">
        <w:rPr>
          <w:vertAlign w:val="superscript"/>
        </w:rPr>
        <w:t xml:space="preserve"> </w:t>
      </w:r>
      <w:r w:rsidR="00573A65">
        <w:t>Next, it was planned to protect one of the alcohol</w:t>
      </w:r>
      <w:r w:rsidR="000256FC">
        <w:t xml:space="preserve"> </w:t>
      </w:r>
      <w:r w:rsidR="00512B05">
        <w:t>groups</w:t>
      </w:r>
      <w:r w:rsidR="00573A65">
        <w:t xml:space="preserve"> of diol </w:t>
      </w:r>
      <w:r w:rsidR="00573A65">
        <w:rPr>
          <w:b/>
        </w:rPr>
        <w:t>11</w:t>
      </w:r>
      <w:proofErr w:type="gramStart"/>
      <w:r w:rsidR="00573A65">
        <w:t>,</w:t>
      </w:r>
      <w:r w:rsidR="00FC4F90" w:rsidRPr="00FC4F90">
        <w:rPr>
          <w:vertAlign w:val="superscript"/>
        </w:rPr>
        <w:t>1</w:t>
      </w:r>
      <w:r w:rsidR="00FC4F90">
        <w:rPr>
          <w:vertAlign w:val="superscript"/>
        </w:rPr>
        <w:t>2</w:t>
      </w:r>
      <w:proofErr w:type="gramEnd"/>
      <w:r w:rsidR="00573A65">
        <w:t xml:space="preserve"> before installing </w:t>
      </w:r>
      <w:r w:rsidR="008B1899">
        <w:t>a</w:t>
      </w:r>
      <w:r w:rsidR="00573A65">
        <w:t xml:space="preserve"> methyl ketone side chain (</w:t>
      </w:r>
      <w:r w:rsidR="00573A65">
        <w:rPr>
          <w:b/>
        </w:rPr>
        <w:t>14</w:t>
      </w:r>
      <w:r w:rsidR="00573A65">
        <w:t xml:space="preserve">) via a haloalkane of the form </w:t>
      </w:r>
      <w:r w:rsidR="00573A65">
        <w:rPr>
          <w:b/>
        </w:rPr>
        <w:t>13</w:t>
      </w:r>
      <w:r w:rsidR="00573A65">
        <w:t xml:space="preserve">. Unfortunately, we were unable to synthesise the requisite haloalkane; three strategies </w:t>
      </w:r>
      <w:r w:rsidR="00CC484E">
        <w:t xml:space="preserve">to mono-protect and iodinate diol </w:t>
      </w:r>
      <w:r w:rsidR="00CC484E">
        <w:rPr>
          <w:b/>
        </w:rPr>
        <w:t xml:space="preserve">11 </w:t>
      </w:r>
      <w:r w:rsidR="00573A65">
        <w:t xml:space="preserve">were tested, but </w:t>
      </w:r>
      <w:r w:rsidR="0072705B">
        <w:t>in each case</w:t>
      </w:r>
      <w:r w:rsidR="00B873B6">
        <w:t>,</w:t>
      </w:r>
      <w:r w:rsidR="004B74EC">
        <w:t xml:space="preserve"> cyclic ether </w:t>
      </w:r>
      <w:r w:rsidR="004B74EC">
        <w:rPr>
          <w:b/>
        </w:rPr>
        <w:t>1</w:t>
      </w:r>
      <w:r w:rsidR="00114395">
        <w:rPr>
          <w:b/>
        </w:rPr>
        <w:t>6</w:t>
      </w:r>
      <w:r w:rsidR="004B74EC">
        <w:rPr>
          <w:b/>
        </w:rPr>
        <w:t xml:space="preserve"> </w:t>
      </w:r>
      <w:r w:rsidR="004B74EC">
        <w:t xml:space="preserve">was the major </w:t>
      </w:r>
      <w:r w:rsidR="00512B05">
        <w:t>product formed</w:t>
      </w:r>
      <w:r w:rsidR="004B74EC">
        <w:t xml:space="preserve">, with no evidence for the formation of </w:t>
      </w:r>
      <w:r w:rsidR="001B6901">
        <w:t xml:space="preserve">the </w:t>
      </w:r>
      <w:r w:rsidR="004B74EC">
        <w:t xml:space="preserve">requisite iodides </w:t>
      </w:r>
      <w:r w:rsidR="004B74EC">
        <w:rPr>
          <w:b/>
        </w:rPr>
        <w:t>13a–c</w:t>
      </w:r>
      <w:r w:rsidR="004B74EC">
        <w:t xml:space="preserve">. </w:t>
      </w:r>
      <w:r w:rsidR="00B873B6">
        <w:t xml:space="preserve">This unexpected product presumably forms via </w:t>
      </w:r>
      <w:r w:rsidR="000256FC">
        <w:t xml:space="preserve">an </w:t>
      </w:r>
      <w:r w:rsidR="00B873B6">
        <w:t xml:space="preserve">initial iodination </w:t>
      </w:r>
      <w:r w:rsidR="00CC484E">
        <w:t xml:space="preserve">of the mono-protected diols </w:t>
      </w:r>
      <w:r w:rsidR="00CC484E">
        <w:rPr>
          <w:b/>
        </w:rPr>
        <w:t xml:space="preserve">12a-c </w:t>
      </w:r>
      <w:r w:rsidR="00B873B6">
        <w:t xml:space="preserve">as planned, </w:t>
      </w:r>
      <w:r w:rsidR="00512B05">
        <w:t>but</w:t>
      </w:r>
      <w:r w:rsidR="00B873B6">
        <w:t xml:space="preserve"> </w:t>
      </w:r>
      <w:r w:rsidR="00512B05">
        <w:t>then the iodide (</w:t>
      </w:r>
      <w:r w:rsidR="00512B05">
        <w:rPr>
          <w:b/>
        </w:rPr>
        <w:t>13a</w:t>
      </w:r>
      <w:r w:rsidR="00512B05" w:rsidRPr="00512B05">
        <w:t>-</w:t>
      </w:r>
      <w:r w:rsidR="00512B05" w:rsidRPr="00512B05">
        <w:rPr>
          <w:b/>
        </w:rPr>
        <w:t>c</w:t>
      </w:r>
      <w:r w:rsidR="00512B05">
        <w:t xml:space="preserve">) </w:t>
      </w:r>
      <w:proofErr w:type="spellStart"/>
      <w:r w:rsidR="00B873B6">
        <w:t>cyclis</w:t>
      </w:r>
      <w:r w:rsidR="00CC484E">
        <w:t>es</w:t>
      </w:r>
      <w:proofErr w:type="spellEnd"/>
      <w:r>
        <w:t>,</w:t>
      </w:r>
      <w:r w:rsidR="00B873B6">
        <w:t xml:space="preserve"> to generate a cyclic </w:t>
      </w:r>
      <w:proofErr w:type="spellStart"/>
      <w:r w:rsidR="00B873B6">
        <w:t>oxycation</w:t>
      </w:r>
      <w:proofErr w:type="spellEnd"/>
      <w:r w:rsidR="00114395">
        <w:t xml:space="preserve"> (</w:t>
      </w:r>
      <w:r w:rsidR="00114395">
        <w:rPr>
          <w:b/>
        </w:rPr>
        <w:t>15a-c</w:t>
      </w:r>
      <w:r w:rsidR="00114395">
        <w:t>)</w:t>
      </w:r>
      <w:r w:rsidR="00B873B6">
        <w:t xml:space="preserve">, </w:t>
      </w:r>
      <w:r w:rsidR="00CC484E">
        <w:t>before</w:t>
      </w:r>
      <w:r w:rsidR="00B873B6">
        <w:t xml:space="preserve"> protecting group cleavage</w:t>
      </w:r>
      <w:r w:rsidR="00CC484E">
        <w:t xml:space="preserve"> takes place </w:t>
      </w:r>
      <w:r w:rsidR="00CC484E">
        <w:rPr>
          <w:i/>
        </w:rPr>
        <w:t>in situ</w:t>
      </w:r>
      <w:r w:rsidR="00B873B6">
        <w:t xml:space="preserve">. The fact that </w:t>
      </w:r>
      <w:r w:rsidR="00A36290">
        <w:t xml:space="preserve">cyclic ether </w:t>
      </w:r>
      <w:r w:rsidR="00A36290">
        <w:rPr>
          <w:b/>
        </w:rPr>
        <w:t>1</w:t>
      </w:r>
      <w:r w:rsidR="00114395">
        <w:rPr>
          <w:b/>
        </w:rPr>
        <w:t>6</w:t>
      </w:r>
      <w:r w:rsidR="00B873B6">
        <w:t xml:space="preserve"> </w:t>
      </w:r>
      <w:r w:rsidR="001B6901">
        <w:t xml:space="preserve">is </w:t>
      </w:r>
      <w:r w:rsidR="00B873B6">
        <w:t>form</w:t>
      </w:r>
      <w:r w:rsidR="001B6901">
        <w:t>ed</w:t>
      </w:r>
      <w:r w:rsidR="008B1899">
        <w:t>,</w:t>
      </w:r>
      <w:r w:rsidR="00B873B6">
        <w:t xml:space="preserve"> despite the use of </w:t>
      </w:r>
      <w:r w:rsidR="00945670">
        <w:t xml:space="preserve">normally </w:t>
      </w:r>
      <w:r w:rsidR="00B873B6">
        <w:t>robust protecting groups</w:t>
      </w:r>
      <w:r w:rsidR="008B1899">
        <w:t>,</w:t>
      </w:r>
      <w:r w:rsidR="00B873B6">
        <w:t xml:space="preserve"> indicates that this cyclisation process is particularly favourable. Indeed, when diol </w:t>
      </w:r>
      <w:r w:rsidR="00B873B6">
        <w:rPr>
          <w:b/>
        </w:rPr>
        <w:t>11</w:t>
      </w:r>
      <w:r w:rsidR="00B873B6">
        <w:t xml:space="preserve"> was heated at reflux </w:t>
      </w:r>
      <w:r w:rsidR="00A702C7">
        <w:t xml:space="preserve">in benzene with </w:t>
      </w:r>
      <w:r w:rsidR="00A702C7" w:rsidRPr="00B10FED">
        <w:rPr>
          <w:i/>
        </w:rPr>
        <w:t>p</w:t>
      </w:r>
      <w:r w:rsidR="00A702C7">
        <w:t>-TSA and</w:t>
      </w:r>
      <w:r w:rsidR="00B873B6">
        <w:t xml:space="preserve"> </w:t>
      </w:r>
      <w:r w:rsidR="00B873B6">
        <w:rPr>
          <w:i/>
        </w:rPr>
        <w:t>p</w:t>
      </w:r>
      <w:r w:rsidR="00B873B6">
        <w:t>-</w:t>
      </w:r>
      <w:proofErr w:type="spellStart"/>
      <w:r w:rsidR="00B873B6">
        <w:t>anisaldehyde</w:t>
      </w:r>
      <w:proofErr w:type="spellEnd"/>
      <w:r w:rsidR="00B873B6">
        <w:t xml:space="preserve"> (in an attempt to form a </w:t>
      </w:r>
      <w:proofErr w:type="spellStart"/>
      <w:r w:rsidR="00B873B6">
        <w:t>benzylidene</w:t>
      </w:r>
      <w:proofErr w:type="spellEnd"/>
      <w:r w:rsidR="00B873B6">
        <w:t xml:space="preserve"> acetal) cyclic ether </w:t>
      </w:r>
      <w:r w:rsidR="00B873B6">
        <w:rPr>
          <w:b/>
        </w:rPr>
        <w:t>1</w:t>
      </w:r>
      <w:r w:rsidR="00114395">
        <w:rPr>
          <w:b/>
        </w:rPr>
        <w:t>6</w:t>
      </w:r>
      <w:r w:rsidR="00B873B6">
        <w:rPr>
          <w:b/>
        </w:rPr>
        <w:t xml:space="preserve"> </w:t>
      </w:r>
      <w:r w:rsidR="00B873B6">
        <w:t>again formed, further highlighting th</w:t>
      </w:r>
      <w:r w:rsidR="00A36290">
        <w:t>e facility of this cyclisation.</w:t>
      </w:r>
    </w:p>
    <w:p w:rsidR="005B6C1D" w:rsidRDefault="00F5786B" w:rsidP="005B6C1D">
      <w:pPr>
        <w:pStyle w:val="SchemeImage"/>
      </w:pPr>
      <w:r>
        <w:object w:dxaOrig="5721" w:dyaOrig="8231">
          <v:shape id="_x0000_i1027" type="#_x0000_t75" style="width:230.25pt;height:330.75pt" o:ole="">
            <v:imagedata r:id="rId13" o:title=""/>
          </v:shape>
          <o:OLEObject Type="Embed" ProgID="ChemDraw.Document.6.0" ShapeID="_x0000_i1027" DrawAspect="Content" ObjectID="_1514282587" r:id="rId14"/>
        </w:object>
      </w:r>
    </w:p>
    <w:p w:rsidR="005B6C1D" w:rsidRDefault="005B6C1D" w:rsidP="005B6C1D">
      <w:pPr>
        <w:pStyle w:val="SchemeCaption"/>
      </w:pPr>
      <w:r>
        <w:rPr>
          <w:b/>
        </w:rPr>
        <w:t>Scheme 1</w:t>
      </w:r>
      <w:r w:rsidR="00B873B6">
        <w:t xml:space="preserve"> Attempts to elaborate diol </w:t>
      </w:r>
      <w:r w:rsidR="00B873B6">
        <w:rPr>
          <w:b/>
        </w:rPr>
        <w:t xml:space="preserve">11 </w:t>
      </w:r>
      <w:r w:rsidR="00B873B6">
        <w:t xml:space="preserve">towards ketone </w:t>
      </w:r>
      <w:r w:rsidR="00B873B6" w:rsidRPr="00B873B6">
        <w:rPr>
          <w:b/>
        </w:rPr>
        <w:t>14</w:t>
      </w:r>
      <w:r>
        <w:t>.</w:t>
      </w:r>
    </w:p>
    <w:p w:rsidR="005B6C1D" w:rsidRPr="005C66DC" w:rsidRDefault="00FF1F12" w:rsidP="005B6C1D">
      <w:r>
        <w:lastRenderedPageBreak/>
        <w:t xml:space="preserve">The relative ease with which </w:t>
      </w:r>
      <w:r w:rsidR="005D7A62">
        <w:t xml:space="preserve">this cyclisation takes place led us </w:t>
      </w:r>
      <w:r w:rsidR="000822A2">
        <w:t xml:space="preserve">to consider an alternative synthetic strategy, in which the steps </w:t>
      </w:r>
      <w:r w:rsidR="00A36290">
        <w:t xml:space="preserve">are </w:t>
      </w:r>
      <w:r w:rsidR="009E2872">
        <w:t>order</w:t>
      </w:r>
      <w:r w:rsidR="000822A2">
        <w:t>ed</w:t>
      </w:r>
      <w:r w:rsidR="009E2872">
        <w:t xml:space="preserve"> </w:t>
      </w:r>
      <w:r w:rsidR="00A36290">
        <w:t>such</w:t>
      </w:r>
      <w:r w:rsidR="009E2872">
        <w:t xml:space="preserve"> that</w:t>
      </w:r>
      <w:r w:rsidR="005D7A62">
        <w:t xml:space="preserve"> this problem is avoided</w:t>
      </w:r>
      <w:r w:rsidR="00A702C7">
        <w:t xml:space="preserve"> (</w:t>
      </w:r>
      <w:r w:rsidR="00A702C7">
        <w:rPr>
          <w:i/>
        </w:rPr>
        <w:t>vide infra</w:t>
      </w:r>
      <w:r w:rsidR="00A702C7">
        <w:t>)</w:t>
      </w:r>
      <w:r w:rsidR="005B6C1D">
        <w:t>.</w:t>
      </w:r>
      <w:r w:rsidR="005D7A62">
        <w:t xml:space="preserve"> Nonetheless, concurrent studies performed on </w:t>
      </w:r>
      <w:r w:rsidR="002F46D7">
        <w:t xml:space="preserve">alcohol </w:t>
      </w:r>
      <w:r w:rsidR="002F46D7">
        <w:rPr>
          <w:b/>
        </w:rPr>
        <w:t>12a</w:t>
      </w:r>
      <w:r w:rsidR="002F46D7" w:rsidRPr="002F46D7">
        <w:t>,</w:t>
      </w:r>
      <w:r w:rsidR="002F46D7">
        <w:rPr>
          <w:b/>
        </w:rPr>
        <w:t xml:space="preserve"> </w:t>
      </w:r>
      <w:r w:rsidR="002F46D7">
        <w:t xml:space="preserve">an intermediate from this route, </w:t>
      </w:r>
      <w:r w:rsidR="005D7A62">
        <w:t xml:space="preserve">provided reassurance that our </w:t>
      </w:r>
      <w:r w:rsidR="002F46D7">
        <w:t xml:space="preserve">planned </w:t>
      </w:r>
      <w:r w:rsidR="005D7A62">
        <w:t>synthetic stra</w:t>
      </w:r>
      <w:r w:rsidR="00F5786B">
        <w:t xml:space="preserve">tegy to install the cyclopropane moiety </w:t>
      </w:r>
      <w:r w:rsidR="005D7A62">
        <w:t xml:space="preserve">common in africananes </w:t>
      </w:r>
      <w:r w:rsidR="005D7A62">
        <w:rPr>
          <w:b/>
        </w:rPr>
        <w:t xml:space="preserve">1–4 </w:t>
      </w:r>
      <w:r w:rsidR="00F5786B">
        <w:t xml:space="preserve">via alkene isomerisation and </w:t>
      </w:r>
      <w:r w:rsidR="005C66DC">
        <w:t>Simons–</w:t>
      </w:r>
      <w:r w:rsidR="005D7A62">
        <w:t>Smith</w:t>
      </w:r>
      <w:r w:rsidR="001B6901">
        <w:t xml:space="preserve"> cyclopropanation</w:t>
      </w:r>
      <w:r w:rsidR="005D7A62">
        <w:t xml:space="preserve"> </w:t>
      </w:r>
      <w:r w:rsidR="00F5786B">
        <w:t>(</w:t>
      </w:r>
      <w:r w:rsidR="005D7A62">
        <w:t xml:space="preserve">see Figure 2, disconnection </w:t>
      </w:r>
      <w:r w:rsidR="005D7A62">
        <w:rPr>
          <w:b/>
        </w:rPr>
        <w:t>B</w:t>
      </w:r>
      <w:r w:rsidR="005D7A62">
        <w:t xml:space="preserve">) is feasible. </w:t>
      </w:r>
      <w:r w:rsidR="00604005">
        <w:t>The</w:t>
      </w:r>
      <w:r w:rsidR="00C37432">
        <w:t xml:space="preserve"> alkene </w:t>
      </w:r>
      <w:r w:rsidR="00604005">
        <w:t xml:space="preserve">isomerisation was achieved </w:t>
      </w:r>
      <w:r w:rsidR="00C37432">
        <w:t>using</w:t>
      </w:r>
      <w:r w:rsidR="00604005">
        <w:t xml:space="preserve"> an efficient three</w:t>
      </w:r>
      <w:r w:rsidR="00C37432">
        <w:t>-</w:t>
      </w:r>
      <w:r w:rsidR="00604005">
        <w:t xml:space="preserve">step telescoped sequence; oxidation with </w:t>
      </w:r>
      <w:proofErr w:type="spellStart"/>
      <w:r w:rsidR="00604005">
        <w:t>Dess</w:t>
      </w:r>
      <w:proofErr w:type="spellEnd"/>
      <w:r w:rsidR="00604005">
        <w:t xml:space="preserve">–Martin </w:t>
      </w:r>
      <w:proofErr w:type="spellStart"/>
      <w:r w:rsidR="00604005">
        <w:t>periodinane</w:t>
      </w:r>
      <w:proofErr w:type="spellEnd"/>
      <w:r w:rsidR="00604005">
        <w:t xml:space="preserve">, base-mediated alkene isomerisation with DBU and sodium borohydride reduction furnished the isomerised alkene </w:t>
      </w:r>
      <w:r w:rsidR="00604005">
        <w:rPr>
          <w:b/>
        </w:rPr>
        <w:t>1</w:t>
      </w:r>
      <w:r w:rsidR="00D11596">
        <w:rPr>
          <w:b/>
        </w:rPr>
        <w:t>9</w:t>
      </w:r>
      <w:r w:rsidR="00604005">
        <w:rPr>
          <w:b/>
        </w:rPr>
        <w:t xml:space="preserve"> </w:t>
      </w:r>
      <w:r w:rsidR="00604005">
        <w:t xml:space="preserve">in good overall yield. </w:t>
      </w:r>
      <w:r w:rsidR="005C66DC">
        <w:t>The Simmons–Smith cyclopro</w:t>
      </w:r>
      <w:r w:rsidR="00EE3D02">
        <w:t>pa</w:t>
      </w:r>
      <w:r w:rsidR="005C66DC">
        <w:t xml:space="preserve">nation was then performed by treating alkene </w:t>
      </w:r>
      <w:r w:rsidR="005C66DC">
        <w:rPr>
          <w:b/>
        </w:rPr>
        <w:t>1</w:t>
      </w:r>
      <w:r w:rsidR="00D11596">
        <w:rPr>
          <w:b/>
        </w:rPr>
        <w:t>9</w:t>
      </w:r>
      <w:r w:rsidR="005C66DC">
        <w:rPr>
          <w:b/>
        </w:rPr>
        <w:t xml:space="preserve"> </w:t>
      </w:r>
      <w:r w:rsidR="005C66DC">
        <w:t xml:space="preserve">with </w:t>
      </w:r>
      <w:proofErr w:type="spellStart"/>
      <w:r w:rsidR="005C66DC">
        <w:t>diiodomethane</w:t>
      </w:r>
      <w:proofErr w:type="spellEnd"/>
      <w:r w:rsidR="005C66DC">
        <w:t xml:space="preserve"> and </w:t>
      </w:r>
      <w:proofErr w:type="spellStart"/>
      <w:r w:rsidR="005C66DC">
        <w:t>diethylzinc</w:t>
      </w:r>
      <w:proofErr w:type="spellEnd"/>
      <w:r w:rsidR="005C66DC">
        <w:t xml:space="preserve"> in DCM at 0 °C for 40 minutes. Two separable diaster</w:t>
      </w:r>
      <w:r w:rsidR="00EE3D02">
        <w:t>eo</w:t>
      </w:r>
      <w:r w:rsidR="005C66DC">
        <w:t xml:space="preserve">meric products </w:t>
      </w:r>
      <w:r w:rsidR="00D11596">
        <w:rPr>
          <w:b/>
        </w:rPr>
        <w:t>20</w:t>
      </w:r>
      <w:r w:rsidR="005C66DC">
        <w:rPr>
          <w:b/>
        </w:rPr>
        <w:t xml:space="preserve">a </w:t>
      </w:r>
      <w:r w:rsidR="005C66DC">
        <w:t xml:space="preserve">and </w:t>
      </w:r>
      <w:r w:rsidR="00D11596">
        <w:rPr>
          <w:b/>
        </w:rPr>
        <w:t>20</w:t>
      </w:r>
      <w:r w:rsidR="005C66DC">
        <w:rPr>
          <w:b/>
        </w:rPr>
        <w:t xml:space="preserve">b </w:t>
      </w:r>
      <w:r w:rsidR="005C66DC">
        <w:t xml:space="preserve">were isolated in reasonable overall yield and, crucially, the reaction was highly regioselective, which is likely to be a consequence of the cyclopropanation </w:t>
      </w:r>
      <w:r w:rsidR="00A36290">
        <w:t xml:space="preserve">reaction </w:t>
      </w:r>
      <w:r w:rsidR="005C66DC">
        <w:t>being directed by the alcohol.</w:t>
      </w:r>
      <w:r w:rsidR="005C66DC" w:rsidRPr="005C66DC">
        <w:rPr>
          <w:vertAlign w:val="superscript"/>
        </w:rPr>
        <w:t>1</w:t>
      </w:r>
      <w:r w:rsidR="00FC4F90">
        <w:rPr>
          <w:vertAlign w:val="superscript"/>
        </w:rPr>
        <w:t>3</w:t>
      </w:r>
      <w:proofErr w:type="gramStart"/>
      <w:r w:rsidR="009C41AA">
        <w:rPr>
          <w:vertAlign w:val="superscript"/>
        </w:rPr>
        <w:t>,14</w:t>
      </w:r>
      <w:proofErr w:type="gramEnd"/>
    </w:p>
    <w:p w:rsidR="00C31D99" w:rsidRDefault="00947B50" w:rsidP="00C31D99">
      <w:pPr>
        <w:pStyle w:val="SchemeImage"/>
      </w:pPr>
      <w:r>
        <w:object w:dxaOrig="5807" w:dyaOrig="6858">
          <v:shape id="_x0000_i1028" type="#_x0000_t75" style="width:234pt;height:276pt" o:ole="">
            <v:imagedata r:id="rId15" o:title=""/>
          </v:shape>
          <o:OLEObject Type="Embed" ProgID="ChemDraw.Document.6.0" ShapeID="_x0000_i1028" DrawAspect="Content" ObjectID="_1514282588" r:id="rId16"/>
        </w:object>
      </w:r>
    </w:p>
    <w:p w:rsidR="00C31D99" w:rsidRDefault="00C31D99" w:rsidP="00C31D99">
      <w:pPr>
        <w:pStyle w:val="SchemeCaption"/>
      </w:pPr>
      <w:proofErr w:type="gramStart"/>
      <w:r>
        <w:rPr>
          <w:b/>
        </w:rPr>
        <w:t>Scheme 2</w:t>
      </w:r>
      <w:r>
        <w:t xml:space="preserve"> Cyclopropane installation using a Simmons-Smith reaction.</w:t>
      </w:r>
      <w:proofErr w:type="gramEnd"/>
    </w:p>
    <w:p w:rsidR="000E783C" w:rsidRDefault="00026469" w:rsidP="008E1533">
      <w:r>
        <w:t xml:space="preserve">To avoid the </w:t>
      </w:r>
      <w:r w:rsidR="002F46D7">
        <w:t>unwanted formation</w:t>
      </w:r>
      <w:r>
        <w:t xml:space="preserve"> of cyclic ether </w:t>
      </w:r>
      <w:r w:rsidR="002F46D7">
        <w:rPr>
          <w:b/>
        </w:rPr>
        <w:t>16</w:t>
      </w:r>
      <w:r w:rsidR="002F46D7">
        <w:t xml:space="preserve"> as</w:t>
      </w:r>
      <w:r>
        <w:t xml:space="preserve"> described </w:t>
      </w:r>
      <w:r w:rsidR="00B44C73">
        <w:t>above,</w:t>
      </w:r>
      <w:r>
        <w:t xml:space="preserve"> it was decided to </w:t>
      </w:r>
      <w:r w:rsidR="008B1899">
        <w:t>construct</w:t>
      </w:r>
      <w:r>
        <w:t xml:space="preserve"> the methyl ketone containing side chain</w:t>
      </w:r>
      <w:r w:rsidR="000E783C">
        <w:t xml:space="preserve"> </w:t>
      </w:r>
      <w:r w:rsidR="000E783C" w:rsidRPr="00A702C7">
        <w:rPr>
          <w:i/>
        </w:rPr>
        <w:t>before</w:t>
      </w:r>
      <w:r w:rsidR="000E783C">
        <w:t xml:space="preserve"> </w:t>
      </w:r>
      <w:r w:rsidR="00A36290">
        <w:t xml:space="preserve">performing </w:t>
      </w:r>
      <w:r w:rsidR="008B1899">
        <w:t>the Cope rearrangement (Scheme 3).</w:t>
      </w:r>
      <w:r w:rsidR="000E783C">
        <w:t xml:space="preserve"> </w:t>
      </w:r>
      <w:r w:rsidR="008332F7">
        <w:t>Thus, s</w:t>
      </w:r>
      <w:r w:rsidR="000E783C">
        <w:t xml:space="preserve">tarting from known ester </w:t>
      </w:r>
      <w:r w:rsidR="000E783C">
        <w:rPr>
          <w:b/>
        </w:rPr>
        <w:t>2</w:t>
      </w:r>
      <w:r w:rsidR="00535ED5">
        <w:rPr>
          <w:b/>
        </w:rPr>
        <w:t>1</w:t>
      </w:r>
      <w:proofErr w:type="gramStart"/>
      <w:r w:rsidR="00F1228A" w:rsidRPr="00F1228A">
        <w:t>,</w:t>
      </w:r>
      <w:r w:rsidR="000E783C" w:rsidRPr="000E783C">
        <w:rPr>
          <w:vertAlign w:val="superscript"/>
        </w:rPr>
        <w:t>10</w:t>
      </w:r>
      <w:proofErr w:type="gramEnd"/>
      <w:r w:rsidR="008B1899">
        <w:t xml:space="preserve"> r</w:t>
      </w:r>
      <w:r w:rsidR="000E783C">
        <w:t xml:space="preserve">eduction with DIBAL afforded alcohol </w:t>
      </w:r>
      <w:r w:rsidR="000E783C" w:rsidRPr="000E783C">
        <w:rPr>
          <w:b/>
        </w:rPr>
        <w:t>2</w:t>
      </w:r>
      <w:r w:rsidR="00535ED5">
        <w:rPr>
          <w:b/>
        </w:rPr>
        <w:t>2</w:t>
      </w:r>
      <w:r w:rsidR="000E783C">
        <w:t>, which was then converted into c</w:t>
      </w:r>
      <w:r w:rsidR="000E783C" w:rsidRPr="000E783C">
        <w:t>arbonate</w:t>
      </w:r>
      <w:r w:rsidR="000E783C">
        <w:t xml:space="preserve"> </w:t>
      </w:r>
      <w:r w:rsidR="000E783C" w:rsidRPr="000E783C">
        <w:rPr>
          <w:b/>
        </w:rPr>
        <w:t>2</w:t>
      </w:r>
      <w:r w:rsidR="00535ED5">
        <w:rPr>
          <w:b/>
        </w:rPr>
        <w:t>3</w:t>
      </w:r>
      <w:r w:rsidR="000E783C">
        <w:t xml:space="preserve"> </w:t>
      </w:r>
      <w:r w:rsidR="008B1899">
        <w:t>upon reaction with</w:t>
      </w:r>
      <w:r w:rsidR="000E783C">
        <w:t xml:space="preserve"> ethyl </w:t>
      </w:r>
      <w:proofErr w:type="spellStart"/>
      <w:r w:rsidR="000E783C">
        <w:lastRenderedPageBreak/>
        <w:t>chloroformate</w:t>
      </w:r>
      <w:proofErr w:type="spellEnd"/>
      <w:r w:rsidR="000E783C">
        <w:t xml:space="preserve">, DMAP and pyridine. </w:t>
      </w:r>
      <w:r w:rsidR="00A36290">
        <w:t>This</w:t>
      </w:r>
      <w:r w:rsidR="000E783C">
        <w:t xml:space="preserve"> was then used</w:t>
      </w:r>
      <w:r w:rsidR="00A36290">
        <w:t>,</w:t>
      </w:r>
      <w:r w:rsidR="000E783C">
        <w:t xml:space="preserve"> without purification</w:t>
      </w:r>
      <w:r w:rsidR="00A36290">
        <w:t>,</w:t>
      </w:r>
      <w:r w:rsidR="000E783C">
        <w:t xml:space="preserve"> </w:t>
      </w:r>
      <w:r w:rsidR="00A36290">
        <w:t xml:space="preserve">in </w:t>
      </w:r>
      <w:r w:rsidR="000E783C">
        <w:t>a</w:t>
      </w:r>
      <w:r w:rsidR="00B44C73">
        <w:t xml:space="preserve"> Tsuji–</w:t>
      </w:r>
      <w:proofErr w:type="spellStart"/>
      <w:r w:rsidR="000E783C">
        <w:t>Trost</w:t>
      </w:r>
      <w:proofErr w:type="spellEnd"/>
      <w:r w:rsidR="000E783C">
        <w:t xml:space="preserve"> </w:t>
      </w:r>
      <w:r w:rsidR="00B44C73">
        <w:t xml:space="preserve">type allylation </w:t>
      </w:r>
      <w:r w:rsidR="000E783C">
        <w:t xml:space="preserve">reaction; </w:t>
      </w:r>
      <w:r w:rsidR="00B44C73">
        <w:t>the</w:t>
      </w:r>
      <w:r w:rsidR="000E783C">
        <w:t xml:space="preserve"> treatment</w:t>
      </w:r>
      <w:r w:rsidR="00B44C73">
        <w:t xml:space="preserve"> of carbonate </w:t>
      </w:r>
      <w:r w:rsidR="00B44C73">
        <w:rPr>
          <w:b/>
        </w:rPr>
        <w:t>2</w:t>
      </w:r>
      <w:r w:rsidR="00535ED5">
        <w:rPr>
          <w:b/>
        </w:rPr>
        <w:t>3</w:t>
      </w:r>
      <w:r w:rsidR="000E783C">
        <w:t xml:space="preserve"> with </w:t>
      </w:r>
      <w:proofErr w:type="spellStart"/>
      <w:proofErr w:type="gramStart"/>
      <w:r w:rsidR="00B44C73">
        <w:t>Pd</w:t>
      </w:r>
      <w:proofErr w:type="spellEnd"/>
      <w:r w:rsidR="00B44C73">
        <w:t>(</w:t>
      </w:r>
      <w:proofErr w:type="gramEnd"/>
      <w:r w:rsidR="00A36290">
        <w:t>P</w:t>
      </w:r>
      <w:r w:rsidR="00B44C73">
        <w:t>Ph</w:t>
      </w:r>
      <w:r w:rsidR="00B44C73" w:rsidRPr="00B44C73">
        <w:rPr>
          <w:vertAlign w:val="subscript"/>
        </w:rPr>
        <w:t>3</w:t>
      </w:r>
      <w:r w:rsidR="00B44C73">
        <w:t>)</w:t>
      </w:r>
      <w:r w:rsidR="00B44C73" w:rsidRPr="00B44C73">
        <w:rPr>
          <w:vertAlign w:val="subscript"/>
        </w:rPr>
        <w:t>4</w:t>
      </w:r>
      <w:r w:rsidR="000E783C">
        <w:t xml:space="preserve"> and </w:t>
      </w:r>
      <w:proofErr w:type="spellStart"/>
      <w:r w:rsidR="000E783C" w:rsidRPr="00B44C73">
        <w:rPr>
          <w:i/>
        </w:rPr>
        <w:t>tert</w:t>
      </w:r>
      <w:proofErr w:type="spellEnd"/>
      <w:r w:rsidR="000E783C">
        <w:t>-butyl 3-oxobutanoate at 50 °C in THF</w:t>
      </w:r>
      <w:r w:rsidR="00B44C73">
        <w:t>,</w:t>
      </w:r>
      <w:r w:rsidR="000E783C">
        <w:t xml:space="preserve"> afforded </w:t>
      </w:r>
      <w:r w:rsidR="000E783C">
        <w:sym w:font="Symbol" w:char="F062"/>
      </w:r>
      <w:r w:rsidR="000E783C">
        <w:t>-</w:t>
      </w:r>
      <w:proofErr w:type="spellStart"/>
      <w:r w:rsidR="000E783C">
        <w:t>ketoester</w:t>
      </w:r>
      <w:proofErr w:type="spellEnd"/>
      <w:r w:rsidR="000E783C">
        <w:t xml:space="preserve"> </w:t>
      </w:r>
      <w:r w:rsidR="000E783C">
        <w:rPr>
          <w:b/>
        </w:rPr>
        <w:t>2</w:t>
      </w:r>
      <w:r w:rsidR="00535ED5">
        <w:rPr>
          <w:b/>
        </w:rPr>
        <w:t>4</w:t>
      </w:r>
      <w:r w:rsidR="000E783C">
        <w:t xml:space="preserve"> in an excell</w:t>
      </w:r>
      <w:r w:rsidR="00B44C73">
        <w:t>ent 92% yield over two step</w:t>
      </w:r>
      <w:r w:rsidR="00A36290">
        <w:t>s</w:t>
      </w:r>
      <w:r w:rsidR="000E783C">
        <w:t>. Silyl cleavage with TBAF was straightforward</w:t>
      </w:r>
      <w:r w:rsidR="00B44C73">
        <w:t>,</w:t>
      </w:r>
      <w:r w:rsidR="000E783C">
        <w:t xml:space="preserve"> furnish</w:t>
      </w:r>
      <w:r w:rsidR="00B44C73">
        <w:t>ing</w:t>
      </w:r>
      <w:r w:rsidR="000E783C">
        <w:t xml:space="preserve"> alcohol </w:t>
      </w:r>
      <w:r w:rsidR="00D417C8">
        <w:rPr>
          <w:b/>
        </w:rPr>
        <w:t>2</w:t>
      </w:r>
      <w:r w:rsidR="00535ED5">
        <w:rPr>
          <w:b/>
        </w:rPr>
        <w:t>5</w:t>
      </w:r>
      <w:r w:rsidR="000E783C">
        <w:t xml:space="preserve">, which was then </w:t>
      </w:r>
      <w:r w:rsidR="00D417C8">
        <w:t xml:space="preserve">converted into diene </w:t>
      </w:r>
      <w:r w:rsidR="00D417C8">
        <w:rPr>
          <w:b/>
        </w:rPr>
        <w:t>2</w:t>
      </w:r>
      <w:r w:rsidR="00535ED5">
        <w:rPr>
          <w:b/>
        </w:rPr>
        <w:t>7</w:t>
      </w:r>
      <w:r w:rsidR="00D417C8">
        <w:rPr>
          <w:b/>
        </w:rPr>
        <w:t xml:space="preserve"> </w:t>
      </w:r>
      <w:r w:rsidR="00D417C8">
        <w:t>via a telescoped</w:t>
      </w:r>
      <w:r w:rsidR="000E783C">
        <w:t xml:space="preserve"> </w:t>
      </w:r>
      <w:proofErr w:type="spellStart"/>
      <w:r w:rsidR="000E783C">
        <w:t>Dess</w:t>
      </w:r>
      <w:proofErr w:type="spellEnd"/>
      <w:r w:rsidR="000E783C">
        <w:t xml:space="preserve">–Martin </w:t>
      </w:r>
      <w:proofErr w:type="spellStart"/>
      <w:r w:rsidR="000E783C">
        <w:t>periodinane</w:t>
      </w:r>
      <w:proofErr w:type="spellEnd"/>
      <w:r w:rsidR="000E783C">
        <w:t xml:space="preserve"> </w:t>
      </w:r>
      <w:r w:rsidR="00D417C8">
        <w:t xml:space="preserve">oxidation and </w:t>
      </w:r>
      <w:r w:rsidR="000E783C">
        <w:t xml:space="preserve">Wittig </w:t>
      </w:r>
      <w:r w:rsidR="00D417C8">
        <w:t xml:space="preserve">olefination </w:t>
      </w:r>
      <w:r w:rsidR="00D417C8">
        <w:lastRenderedPageBreak/>
        <w:t>sequence</w:t>
      </w:r>
      <w:r w:rsidR="000E783C">
        <w:t>.</w:t>
      </w:r>
      <w:r w:rsidR="00FE55A7" w:rsidRPr="00FE55A7">
        <w:rPr>
          <w:vertAlign w:val="superscript"/>
        </w:rPr>
        <w:t>1</w:t>
      </w:r>
      <w:r w:rsidR="009C41AA">
        <w:rPr>
          <w:vertAlign w:val="superscript"/>
        </w:rPr>
        <w:t>5</w:t>
      </w:r>
      <w:r w:rsidR="00D417C8">
        <w:t xml:space="preserve"> </w:t>
      </w:r>
      <w:proofErr w:type="gramStart"/>
      <w:r w:rsidR="00D417C8">
        <w:t>The</w:t>
      </w:r>
      <w:proofErr w:type="gramEnd"/>
      <w:r w:rsidR="00D417C8">
        <w:t xml:space="preserve"> key Cope rearrangement was then performed by heating diene </w:t>
      </w:r>
      <w:r w:rsidR="00D417C8">
        <w:rPr>
          <w:b/>
        </w:rPr>
        <w:t>2</w:t>
      </w:r>
      <w:r w:rsidR="00535ED5">
        <w:rPr>
          <w:b/>
        </w:rPr>
        <w:t>7</w:t>
      </w:r>
      <w:r w:rsidR="000E783C">
        <w:t xml:space="preserve"> </w:t>
      </w:r>
      <w:r w:rsidR="00D417C8">
        <w:t>to 100 °C in toluene f</w:t>
      </w:r>
      <w:r w:rsidR="00086A57">
        <w:t>or 16 h, furnishing cycloheptad</w:t>
      </w:r>
      <w:r w:rsidR="00D417C8">
        <w:t xml:space="preserve">iene </w:t>
      </w:r>
      <w:r w:rsidR="00D417C8">
        <w:rPr>
          <w:b/>
        </w:rPr>
        <w:t>2</w:t>
      </w:r>
      <w:r w:rsidR="00535ED5">
        <w:rPr>
          <w:b/>
        </w:rPr>
        <w:t>8</w:t>
      </w:r>
      <w:r w:rsidR="002F46D7">
        <w:t>. This intermediate</w:t>
      </w:r>
      <w:r w:rsidR="00D417C8">
        <w:t xml:space="preserve"> was then treated with TFA in refluxing DCM</w:t>
      </w:r>
      <w:r w:rsidR="002F46D7">
        <w:t>,</w:t>
      </w:r>
      <w:r w:rsidR="00D417C8">
        <w:t xml:space="preserve"> to effect ester hydrolysis and decarboxylation, </w:t>
      </w:r>
      <w:r w:rsidR="00A718EA">
        <w:t>furnishing</w:t>
      </w:r>
      <w:r w:rsidR="00D417C8">
        <w:t xml:space="preserve"> </w:t>
      </w:r>
      <w:r w:rsidR="00B44B71">
        <w:t xml:space="preserve">the </w:t>
      </w:r>
      <w:r w:rsidR="00D417C8">
        <w:t xml:space="preserve">methyl ketone containing intermediate </w:t>
      </w:r>
      <w:r w:rsidR="00D417C8" w:rsidRPr="00D417C8">
        <w:rPr>
          <w:b/>
        </w:rPr>
        <w:t>2</w:t>
      </w:r>
      <w:r w:rsidR="00535ED5">
        <w:rPr>
          <w:b/>
        </w:rPr>
        <w:t>9</w:t>
      </w:r>
      <w:r w:rsidR="00D417C8" w:rsidRPr="00504263">
        <w:t>.</w:t>
      </w:r>
      <w:r w:rsidR="00FC4F90" w:rsidRPr="00FC4F90">
        <w:rPr>
          <w:vertAlign w:val="superscript"/>
        </w:rPr>
        <w:t>1</w:t>
      </w:r>
      <w:r w:rsidR="009C41AA">
        <w:rPr>
          <w:vertAlign w:val="superscript"/>
        </w:rPr>
        <w:t>6</w:t>
      </w:r>
      <w:r w:rsidR="00D417C8">
        <w:t xml:space="preserve"> </w:t>
      </w:r>
      <w:proofErr w:type="gramStart"/>
      <w:r w:rsidR="007D6A3A">
        <w:t>Finally</w:t>
      </w:r>
      <w:proofErr w:type="gramEnd"/>
      <w:r w:rsidR="007D6A3A">
        <w:t xml:space="preserve">, </w:t>
      </w:r>
      <w:r w:rsidR="00410571">
        <w:t xml:space="preserve">base-mediated </w:t>
      </w:r>
      <w:r w:rsidR="007D6A3A">
        <w:t>alkene isomerisation with DBU in THF at 60 °C</w:t>
      </w:r>
      <w:r w:rsidR="00B44B71">
        <w:t xml:space="preserve"> afford</w:t>
      </w:r>
      <w:r w:rsidR="00A702C7">
        <w:t>ed</w:t>
      </w:r>
      <w:r w:rsidR="00B44B71">
        <w:t xml:space="preserve"> compound </w:t>
      </w:r>
      <w:r w:rsidR="00535ED5">
        <w:rPr>
          <w:b/>
        </w:rPr>
        <w:t>30</w:t>
      </w:r>
      <w:r w:rsidR="00B44B71">
        <w:rPr>
          <w:b/>
        </w:rPr>
        <w:t xml:space="preserve"> </w:t>
      </w:r>
      <w:r w:rsidR="00B44B71">
        <w:t>in high yield</w:t>
      </w:r>
      <w:r w:rsidR="00C95B64">
        <w:t xml:space="preserve"> (Scheme 3).</w:t>
      </w:r>
    </w:p>
    <w:p w:rsidR="007D6A3A" w:rsidRPr="000E783C" w:rsidRDefault="007D6A3A" w:rsidP="008E1533">
      <w:pPr>
        <w:sectPr w:rsidR="007D6A3A" w:rsidRPr="000E783C" w:rsidSect="00727376">
          <w:type w:val="continuous"/>
          <w:pgSz w:w="11906" w:h="16838" w:code="9"/>
          <w:pgMar w:top="1418" w:right="992" w:bottom="1134" w:left="992" w:header="709" w:footer="709" w:gutter="0"/>
          <w:cols w:num="2" w:space="720"/>
          <w:docGrid w:linePitch="360"/>
        </w:sectPr>
      </w:pPr>
    </w:p>
    <w:p w:rsidR="008E1533" w:rsidRDefault="00C95B64" w:rsidP="008E1533">
      <w:pPr>
        <w:pStyle w:val="SchemeImage"/>
      </w:pPr>
      <w:r>
        <w:object w:dxaOrig="12031" w:dyaOrig="6036">
          <v:shape id="_x0000_i1029" type="#_x0000_t75" style="width:495.75pt;height:249pt" o:ole="">
            <v:imagedata r:id="rId17" o:title=""/>
          </v:shape>
          <o:OLEObject Type="Embed" ProgID="ChemDraw.Document.6.0" ShapeID="_x0000_i1029" DrawAspect="Content" ObjectID="_1514282589" r:id="rId18"/>
        </w:object>
      </w:r>
    </w:p>
    <w:p w:rsidR="008E1533" w:rsidRPr="009D5093" w:rsidRDefault="008E1533" w:rsidP="008E1533">
      <w:pPr>
        <w:pStyle w:val="SchemeCaption"/>
        <w:sectPr w:rsidR="008E1533" w:rsidRPr="009D5093" w:rsidSect="008E1533">
          <w:type w:val="continuous"/>
          <w:pgSz w:w="11906" w:h="16838" w:code="9"/>
          <w:pgMar w:top="1418" w:right="992" w:bottom="1134" w:left="992" w:header="709" w:footer="709" w:gutter="0"/>
          <w:cols w:space="720"/>
          <w:docGrid w:linePitch="360"/>
        </w:sectPr>
      </w:pPr>
      <w:r>
        <w:rPr>
          <w:b/>
        </w:rPr>
        <w:t>Scheme 3</w:t>
      </w:r>
      <w:r>
        <w:t xml:space="preserve"> </w:t>
      </w:r>
      <w:r w:rsidR="00177402">
        <w:t xml:space="preserve">The synthesis of cycloheptadiene </w:t>
      </w:r>
      <w:r w:rsidR="000A55D3">
        <w:rPr>
          <w:b/>
        </w:rPr>
        <w:t>30</w:t>
      </w:r>
      <w:r w:rsidR="009D5093">
        <w:t>.</w:t>
      </w:r>
    </w:p>
    <w:p w:rsidR="000A7AA1" w:rsidRDefault="00012932" w:rsidP="005B6C1D">
      <w:r>
        <w:lastRenderedPageBreak/>
        <w:t>Next, i</w:t>
      </w:r>
      <w:r w:rsidR="003F4BB0">
        <w:t xml:space="preserve">t was hoped to </w:t>
      </w:r>
      <w:r w:rsidR="00A36290">
        <w:t>install</w:t>
      </w:r>
      <w:r w:rsidR="002F4F41">
        <w:t xml:space="preserve"> the </w:t>
      </w:r>
      <w:proofErr w:type="spellStart"/>
      <w:r w:rsidR="002F4F41">
        <w:t>cyclopentane</w:t>
      </w:r>
      <w:proofErr w:type="spellEnd"/>
      <w:r w:rsidR="002F4F41">
        <w:t xml:space="preserve"> ring via </w:t>
      </w:r>
      <w:r>
        <w:t xml:space="preserve">a </w:t>
      </w:r>
      <w:r w:rsidR="002F4F41">
        <w:t xml:space="preserve">samarium </w:t>
      </w:r>
      <w:proofErr w:type="spellStart"/>
      <w:r w:rsidR="002F4F41">
        <w:t>diiodid</w:t>
      </w:r>
      <w:r w:rsidR="003F63D5">
        <w:t>e</w:t>
      </w:r>
      <w:proofErr w:type="spellEnd"/>
      <w:r w:rsidR="003F63D5">
        <w:t xml:space="preserve"> mediated cyclisation</w:t>
      </w:r>
      <w:r w:rsidR="009140E6">
        <w:t xml:space="preserve"> (</w:t>
      </w:r>
      <w:r w:rsidR="009140E6">
        <w:rPr>
          <w:i/>
        </w:rPr>
        <w:t xml:space="preserve">e.g. </w:t>
      </w:r>
      <w:r w:rsidR="002C12C4">
        <w:rPr>
          <w:b/>
        </w:rPr>
        <w:t>30</w:t>
      </w:r>
      <w:r w:rsidR="009140E6">
        <w:rPr>
          <w:b/>
        </w:rPr>
        <w:t xml:space="preserve"> </w:t>
      </w:r>
      <w:r w:rsidR="009140E6">
        <w:rPr>
          <w:rFonts w:ascii="Arial" w:hAnsi="Arial" w:cs="Arial"/>
          <w:b/>
        </w:rPr>
        <w:t>→</w:t>
      </w:r>
      <w:r w:rsidR="009140E6">
        <w:rPr>
          <w:b/>
        </w:rPr>
        <w:t xml:space="preserve"> 3</w:t>
      </w:r>
      <w:r w:rsidR="002C12C4">
        <w:rPr>
          <w:b/>
        </w:rPr>
        <w:t>1</w:t>
      </w:r>
      <w:r w:rsidR="009140E6">
        <w:t>)</w:t>
      </w:r>
      <w:r w:rsidR="003F63D5">
        <w:t>, before completing the synthesis via ester reduction and Simmons–Smith cyclopropanation</w:t>
      </w:r>
      <w:r w:rsidR="000A7AA1">
        <w:t xml:space="preserve"> (</w:t>
      </w:r>
      <w:r w:rsidR="009140E6">
        <w:rPr>
          <w:b/>
        </w:rPr>
        <w:t>3</w:t>
      </w:r>
      <w:r w:rsidR="002C12C4">
        <w:rPr>
          <w:b/>
        </w:rPr>
        <w:t>1</w:t>
      </w:r>
      <w:r w:rsidR="009140E6">
        <w:rPr>
          <w:b/>
        </w:rPr>
        <w:t xml:space="preserve"> </w:t>
      </w:r>
      <w:r w:rsidR="009140E6">
        <w:rPr>
          <w:rFonts w:ascii="Arial" w:hAnsi="Arial" w:cs="Arial"/>
          <w:b/>
        </w:rPr>
        <w:t>→</w:t>
      </w:r>
      <w:r w:rsidR="009140E6">
        <w:rPr>
          <w:b/>
        </w:rPr>
        <w:t xml:space="preserve"> </w:t>
      </w:r>
      <w:r w:rsidR="009140E6" w:rsidRPr="009140E6">
        <w:rPr>
          <w:b/>
        </w:rPr>
        <w:t>1</w:t>
      </w:r>
      <w:r w:rsidR="009140E6">
        <w:t xml:space="preserve">, </w:t>
      </w:r>
      <w:r w:rsidR="000A7AA1" w:rsidRPr="009140E6">
        <w:t>Scheme</w:t>
      </w:r>
      <w:r w:rsidR="000A7AA1">
        <w:t xml:space="preserve"> 4)</w:t>
      </w:r>
      <w:r w:rsidR="003F63D5">
        <w:t>.</w:t>
      </w:r>
      <w:r w:rsidR="00001FB1">
        <w:t xml:space="preserve"> Samarium </w:t>
      </w:r>
      <w:proofErr w:type="spellStart"/>
      <w:r w:rsidR="00001FB1">
        <w:t>diiodide</w:t>
      </w:r>
      <w:proofErr w:type="spellEnd"/>
      <w:r w:rsidR="00001FB1">
        <w:t xml:space="preserve"> mediated ketone-olefin coupling reactions are reasonably well established in the literature</w:t>
      </w:r>
      <w:r w:rsidR="00001FB1" w:rsidRPr="00FE2EFE">
        <w:rPr>
          <w:vertAlign w:val="superscript"/>
        </w:rPr>
        <w:t>1</w:t>
      </w:r>
      <w:r w:rsidR="009C41AA">
        <w:rPr>
          <w:vertAlign w:val="superscript"/>
        </w:rPr>
        <w:t>7</w:t>
      </w:r>
      <w:proofErr w:type="gramStart"/>
      <w:r w:rsidR="00001FB1" w:rsidRPr="00A36290">
        <w:rPr>
          <w:vertAlign w:val="superscript"/>
        </w:rPr>
        <w:t>,</w:t>
      </w:r>
      <w:r w:rsidR="00001FB1" w:rsidRPr="000C07A0">
        <w:rPr>
          <w:vertAlign w:val="superscript"/>
        </w:rPr>
        <w:t>1</w:t>
      </w:r>
      <w:r w:rsidR="009C41AA">
        <w:rPr>
          <w:vertAlign w:val="superscript"/>
        </w:rPr>
        <w:t>8</w:t>
      </w:r>
      <w:proofErr w:type="gramEnd"/>
      <w:r w:rsidR="00001FB1">
        <w:rPr>
          <w:vertAlign w:val="superscript"/>
        </w:rPr>
        <w:t xml:space="preserve"> </w:t>
      </w:r>
      <w:r w:rsidR="00001FB1">
        <w:t>and based on this precedent, methyl ketone substrate</w:t>
      </w:r>
      <w:r w:rsidR="009140E6">
        <w:t>s</w:t>
      </w:r>
      <w:r w:rsidR="00001FB1">
        <w:t xml:space="preserve"> </w:t>
      </w:r>
      <w:r w:rsidR="002C12C4">
        <w:rPr>
          <w:b/>
        </w:rPr>
        <w:t>30</w:t>
      </w:r>
      <w:r w:rsidR="00001FB1">
        <w:rPr>
          <w:b/>
        </w:rPr>
        <w:t xml:space="preserve"> </w:t>
      </w:r>
      <w:r w:rsidR="007346EC" w:rsidRPr="007346EC">
        <w:t>and</w:t>
      </w:r>
      <w:r w:rsidR="007346EC">
        <w:rPr>
          <w:b/>
        </w:rPr>
        <w:t xml:space="preserve"> </w:t>
      </w:r>
      <w:r w:rsidR="002C12C4">
        <w:rPr>
          <w:b/>
        </w:rPr>
        <w:t>29</w:t>
      </w:r>
      <w:r w:rsidR="007346EC">
        <w:rPr>
          <w:b/>
        </w:rPr>
        <w:t xml:space="preserve"> </w:t>
      </w:r>
      <w:r w:rsidR="007346EC">
        <w:t xml:space="preserve">(not shown) </w:t>
      </w:r>
      <w:r w:rsidR="00001FB1">
        <w:t>were each treated with three equivalents of samarium diiodide</w:t>
      </w:r>
      <w:r w:rsidR="008332F7" w:rsidRPr="008332F7">
        <w:rPr>
          <w:vertAlign w:val="superscript"/>
        </w:rPr>
        <w:t>1</w:t>
      </w:r>
      <w:r w:rsidR="009C41AA">
        <w:rPr>
          <w:vertAlign w:val="superscript"/>
        </w:rPr>
        <w:t>8</w:t>
      </w:r>
      <w:r w:rsidR="00001FB1">
        <w:t xml:space="preserve"> in </w:t>
      </w:r>
      <w:proofErr w:type="spellStart"/>
      <w:r w:rsidR="00001FB1">
        <w:rPr>
          <w:i/>
        </w:rPr>
        <w:t>tert</w:t>
      </w:r>
      <w:proofErr w:type="spellEnd"/>
      <w:r w:rsidR="00001FB1">
        <w:t xml:space="preserve">-butanol as </w:t>
      </w:r>
      <w:r w:rsidR="002F46D7">
        <w:t xml:space="preserve">the </w:t>
      </w:r>
      <w:r w:rsidR="00001FB1">
        <w:t>solvent</w:t>
      </w:r>
      <w:r w:rsidR="002F46D7">
        <w:t>,</w:t>
      </w:r>
      <w:r w:rsidR="00001FB1">
        <w:t xml:space="preserve"> at RT for 18 h.</w:t>
      </w:r>
      <w:r w:rsidR="00001FB1" w:rsidRPr="003A65C6">
        <w:rPr>
          <w:vertAlign w:val="superscript"/>
        </w:rPr>
        <w:t>1</w:t>
      </w:r>
      <w:r w:rsidR="009C41AA">
        <w:rPr>
          <w:vertAlign w:val="superscript"/>
        </w:rPr>
        <w:t>7</w:t>
      </w:r>
      <w:r w:rsidR="00001FB1">
        <w:rPr>
          <w:vertAlign w:val="superscript"/>
        </w:rPr>
        <w:t xml:space="preserve"> </w:t>
      </w:r>
      <w:r w:rsidR="00001FB1">
        <w:t>Unfortunately, in both cases, no reaction took place and the starting materials were recovered cleanly. The addition of a solution of HMPA in THF is known to increase the reactivity of samarium diiodide</w:t>
      </w:r>
      <w:r w:rsidR="00001FB1" w:rsidRPr="006131D3">
        <w:rPr>
          <w:vertAlign w:val="superscript"/>
        </w:rPr>
        <w:t>1</w:t>
      </w:r>
      <w:r w:rsidR="009C41AA">
        <w:rPr>
          <w:vertAlign w:val="superscript"/>
        </w:rPr>
        <w:t>7</w:t>
      </w:r>
      <w:r w:rsidR="00001FB1">
        <w:rPr>
          <w:vertAlign w:val="superscript"/>
        </w:rPr>
        <w:t xml:space="preserve"> </w:t>
      </w:r>
      <w:r w:rsidR="00001FB1">
        <w:t xml:space="preserve">in related systems, however, its inclusion as an additive in each of the above reactions (both were performed at </w:t>
      </w:r>
      <w:r w:rsidR="00001FB1">
        <w:rPr>
          <w:rFonts w:ascii="Arial" w:hAnsi="Arial" w:cs="Arial"/>
        </w:rPr>
        <w:t>−</w:t>
      </w:r>
      <w:r w:rsidR="00001FB1">
        <w:t xml:space="preserve">78 °C and 0 °C for 10 min) led to the formation of complex product mixtures, from which none of the desired </w:t>
      </w:r>
      <w:proofErr w:type="spellStart"/>
      <w:r w:rsidR="00001FB1">
        <w:t>cyclopentyl</w:t>
      </w:r>
      <w:proofErr w:type="spellEnd"/>
      <w:r w:rsidR="00001FB1">
        <w:t xml:space="preserve"> product (</w:t>
      </w:r>
      <w:r w:rsidR="00001FB1">
        <w:rPr>
          <w:i/>
        </w:rPr>
        <w:t xml:space="preserve">e.g. </w:t>
      </w:r>
      <w:r w:rsidR="00001FB1">
        <w:rPr>
          <w:b/>
        </w:rPr>
        <w:t>3</w:t>
      </w:r>
      <w:r w:rsidR="002C12C4">
        <w:rPr>
          <w:b/>
        </w:rPr>
        <w:t>1</w:t>
      </w:r>
      <w:r w:rsidR="00001FB1">
        <w:t>) could be isolated.</w:t>
      </w:r>
      <w:r w:rsidR="003F63D5">
        <w:t xml:space="preserve"> </w:t>
      </w:r>
    </w:p>
    <w:p w:rsidR="000A7AA1" w:rsidRDefault="00C95B64" w:rsidP="000A7AA1">
      <w:pPr>
        <w:pStyle w:val="SchemeImage"/>
      </w:pPr>
      <w:r>
        <w:object w:dxaOrig="5750" w:dyaOrig="4022">
          <v:shape id="_x0000_i1030" type="#_x0000_t75" style="width:231.75pt;height:161.25pt" o:ole="">
            <v:imagedata r:id="rId19" o:title=""/>
          </v:shape>
          <o:OLEObject Type="Embed" ProgID="ChemDraw.Document.6.0" ShapeID="_x0000_i1030" DrawAspect="Content" ObjectID="_1514282590" r:id="rId20"/>
        </w:object>
      </w:r>
    </w:p>
    <w:p w:rsidR="00026469" w:rsidRDefault="000A7AA1" w:rsidP="00001FB1">
      <w:pPr>
        <w:pStyle w:val="SchemeCaption"/>
      </w:pPr>
      <w:r>
        <w:rPr>
          <w:b/>
        </w:rPr>
        <w:t>Scheme 4</w:t>
      </w:r>
      <w:r>
        <w:t xml:space="preserve"> Planned </w:t>
      </w:r>
      <w:r w:rsidR="00FE2EFE">
        <w:t>synthesis of pyxidatol C from advanced intermediate</w:t>
      </w:r>
      <w:r w:rsidR="000A55D3">
        <w:t>s</w:t>
      </w:r>
      <w:r w:rsidR="00FE2EFE">
        <w:t xml:space="preserve"> </w:t>
      </w:r>
      <w:r w:rsidR="000A55D3">
        <w:rPr>
          <w:b/>
        </w:rPr>
        <w:t xml:space="preserve">30 </w:t>
      </w:r>
      <w:r w:rsidR="000A55D3">
        <w:t xml:space="preserve">and </w:t>
      </w:r>
      <w:r w:rsidR="000A55D3">
        <w:rPr>
          <w:b/>
        </w:rPr>
        <w:t>32</w:t>
      </w:r>
      <w:r>
        <w:t>.</w:t>
      </w:r>
    </w:p>
    <w:p w:rsidR="006131D3" w:rsidRDefault="008332F7" w:rsidP="005B6C1D">
      <w:r>
        <w:t xml:space="preserve">In summary, </w:t>
      </w:r>
      <w:r w:rsidR="00720A12">
        <w:t>progress to date</w:t>
      </w:r>
      <w:r w:rsidR="00933241">
        <w:t xml:space="preserve"> towards the synthesis of pyxidatol C</w:t>
      </w:r>
      <w:r w:rsidR="0024223D">
        <w:t xml:space="preserve"> is described, culminating in</w:t>
      </w:r>
      <w:r w:rsidR="009140E6">
        <w:t xml:space="preserve"> the synthesis of </w:t>
      </w:r>
      <w:r>
        <w:t>advanced</w:t>
      </w:r>
      <w:r w:rsidR="009140E6">
        <w:t xml:space="preserve"> synthetic building block </w:t>
      </w:r>
      <w:r w:rsidR="002C12C4">
        <w:rPr>
          <w:b/>
        </w:rPr>
        <w:t>30</w:t>
      </w:r>
      <w:r w:rsidR="00720A12">
        <w:t xml:space="preserve">. </w:t>
      </w:r>
      <w:r>
        <w:t>T</w:t>
      </w:r>
      <w:r w:rsidR="00235C2A">
        <w:t xml:space="preserve">he utility of our Cope rearrangement methodology to generate complex </w:t>
      </w:r>
      <w:r w:rsidR="00235C2A" w:rsidRPr="00235C2A">
        <w:t>gem-d</w:t>
      </w:r>
      <w:r w:rsidR="00086A57">
        <w:t xml:space="preserve">imethyl substituted </w:t>
      </w:r>
      <w:proofErr w:type="spellStart"/>
      <w:r w:rsidR="00086A57">
        <w:t>cycloheptad</w:t>
      </w:r>
      <w:r w:rsidR="00235C2A" w:rsidRPr="00235C2A">
        <w:t>ienes</w:t>
      </w:r>
      <w:proofErr w:type="spellEnd"/>
      <w:r w:rsidR="00235C2A">
        <w:t xml:space="preserve"> has been </w:t>
      </w:r>
      <w:r w:rsidR="00F824DB">
        <w:t xml:space="preserve">well </w:t>
      </w:r>
      <w:r w:rsidR="00235C2A">
        <w:t xml:space="preserve">demonstrated, </w:t>
      </w:r>
      <w:r w:rsidR="009140E6">
        <w:t>and a</w:t>
      </w:r>
      <w:r w:rsidR="00235C2A">
        <w:t xml:space="preserve"> viable strategy for cyclopropyl installation on related compound </w:t>
      </w:r>
      <w:r w:rsidR="00235C2A">
        <w:rPr>
          <w:b/>
        </w:rPr>
        <w:t>1</w:t>
      </w:r>
      <w:r w:rsidR="002C12C4">
        <w:rPr>
          <w:b/>
        </w:rPr>
        <w:t>9</w:t>
      </w:r>
      <w:r w:rsidR="00235C2A">
        <w:t xml:space="preserve"> has </w:t>
      </w:r>
      <w:r w:rsidR="00235C2A">
        <w:lastRenderedPageBreak/>
        <w:t xml:space="preserve">also been </w:t>
      </w:r>
      <w:r w:rsidR="00F824DB">
        <w:t>developed</w:t>
      </w:r>
      <w:r w:rsidR="00235C2A">
        <w:t>.</w:t>
      </w:r>
      <w:r w:rsidR="00F824DB">
        <w:t xml:space="preserve"> </w:t>
      </w:r>
      <w:r w:rsidR="008B0077">
        <w:t xml:space="preserve">In order to complete the synthesis, we envisage </w:t>
      </w:r>
      <w:r w:rsidR="006B554B">
        <w:t xml:space="preserve">a </w:t>
      </w:r>
      <w:r>
        <w:t xml:space="preserve">modified </w:t>
      </w:r>
      <w:r w:rsidR="008B0077">
        <w:t xml:space="preserve">synthetic strategy in which the </w:t>
      </w:r>
      <w:proofErr w:type="spellStart"/>
      <w:r w:rsidR="008B0077">
        <w:t>cyclopentyl</w:t>
      </w:r>
      <w:proofErr w:type="spellEnd"/>
      <w:r w:rsidR="008B0077">
        <w:t xml:space="preserve"> ring is assembled prior to the Cope reaction</w:t>
      </w:r>
      <w:r w:rsidR="006B554B">
        <w:t>, thus avoiding the problematic reductive ring closure (</w:t>
      </w:r>
      <w:r w:rsidR="00B90C09">
        <w:t xml:space="preserve">see </w:t>
      </w:r>
      <w:r w:rsidR="009140E6">
        <w:rPr>
          <w:b/>
        </w:rPr>
        <w:t>3</w:t>
      </w:r>
      <w:r w:rsidR="002C12C4">
        <w:rPr>
          <w:b/>
        </w:rPr>
        <w:t>2</w:t>
      </w:r>
      <w:r w:rsidR="009140E6">
        <w:rPr>
          <w:b/>
        </w:rPr>
        <w:t xml:space="preserve"> </w:t>
      </w:r>
      <w:r w:rsidR="009140E6">
        <w:rPr>
          <w:rFonts w:ascii="Arial" w:hAnsi="Arial" w:cs="Arial"/>
          <w:b/>
        </w:rPr>
        <w:t>→</w:t>
      </w:r>
      <w:r w:rsidR="009140E6">
        <w:rPr>
          <w:b/>
        </w:rPr>
        <w:t xml:space="preserve"> 3</w:t>
      </w:r>
      <w:r w:rsidR="002C12C4">
        <w:rPr>
          <w:b/>
        </w:rPr>
        <w:t>3</w:t>
      </w:r>
      <w:r w:rsidR="009140E6">
        <w:t>, Scheme 4</w:t>
      </w:r>
      <w:r w:rsidR="006B554B">
        <w:t xml:space="preserve">). </w:t>
      </w:r>
      <w:r w:rsidR="00933241">
        <w:t>For example, t</w:t>
      </w:r>
      <w:r w:rsidR="006B554B">
        <w:t xml:space="preserve">reating </w:t>
      </w:r>
      <w:r w:rsidR="00933241">
        <w:t xml:space="preserve">a </w:t>
      </w:r>
      <w:proofErr w:type="spellStart"/>
      <w:r w:rsidR="00933241">
        <w:t>cyclopentenone</w:t>
      </w:r>
      <w:proofErr w:type="spellEnd"/>
      <w:r w:rsidR="00933241">
        <w:t xml:space="preserve">-containing </w:t>
      </w:r>
      <w:r w:rsidR="006B554B">
        <w:t xml:space="preserve">divinylcyclopropane </w:t>
      </w:r>
      <w:r w:rsidR="00933241">
        <w:t>(</w:t>
      </w:r>
      <w:r w:rsidR="00933241">
        <w:rPr>
          <w:i/>
        </w:rPr>
        <w:t xml:space="preserve">e.g. </w:t>
      </w:r>
      <w:r w:rsidR="006B554B">
        <w:rPr>
          <w:b/>
        </w:rPr>
        <w:t>3</w:t>
      </w:r>
      <w:r w:rsidR="002C12C4">
        <w:rPr>
          <w:b/>
        </w:rPr>
        <w:t>2</w:t>
      </w:r>
      <w:r w:rsidR="00933241" w:rsidRPr="00933241">
        <w:t>)</w:t>
      </w:r>
      <w:r w:rsidR="006B554B" w:rsidRPr="006B554B">
        <w:rPr>
          <w:vertAlign w:val="superscript"/>
        </w:rPr>
        <w:t>1</w:t>
      </w:r>
      <w:r w:rsidR="00A94E72">
        <w:rPr>
          <w:vertAlign w:val="superscript"/>
        </w:rPr>
        <w:t>9</w:t>
      </w:r>
      <w:r w:rsidR="006B554B">
        <w:rPr>
          <w:b/>
        </w:rPr>
        <w:t xml:space="preserve"> </w:t>
      </w:r>
      <w:r w:rsidR="006B554B">
        <w:t xml:space="preserve">under our standard Cope rearrangement conditions is expected to furnish </w:t>
      </w:r>
      <w:r w:rsidR="008B1899">
        <w:t xml:space="preserve">a </w:t>
      </w:r>
      <w:r w:rsidR="006B554B">
        <w:t xml:space="preserve">fused ring system </w:t>
      </w:r>
      <w:r w:rsidR="00933241">
        <w:t>(</w:t>
      </w:r>
      <w:r w:rsidR="00933241">
        <w:rPr>
          <w:i/>
        </w:rPr>
        <w:t xml:space="preserve">e.g. </w:t>
      </w:r>
      <w:r w:rsidR="006B554B">
        <w:rPr>
          <w:b/>
        </w:rPr>
        <w:t>3</w:t>
      </w:r>
      <w:r w:rsidR="002C12C4">
        <w:rPr>
          <w:b/>
        </w:rPr>
        <w:t>3</w:t>
      </w:r>
      <w:r w:rsidR="00933241">
        <w:t>)</w:t>
      </w:r>
      <w:r w:rsidR="00E45AB0">
        <w:t xml:space="preserve"> closely related to the africanane framework</w:t>
      </w:r>
      <w:r w:rsidR="00933241">
        <w:t>.</w:t>
      </w:r>
      <w:r w:rsidR="00810718">
        <w:t xml:space="preserve"> </w:t>
      </w:r>
      <w:r w:rsidR="00933241">
        <w:t>Subsequent</w:t>
      </w:r>
      <w:r w:rsidR="00810718">
        <w:t xml:space="preserve"> </w:t>
      </w:r>
      <w:r w:rsidR="00933241">
        <w:t xml:space="preserve">methyl addition, </w:t>
      </w:r>
      <w:r w:rsidR="00810718">
        <w:t xml:space="preserve">reduction steps, alkene isomerisation and Simmons–Smith cyclopropanation, should </w:t>
      </w:r>
      <w:r w:rsidR="00933241">
        <w:t>then</w:t>
      </w:r>
      <w:r w:rsidR="00810718">
        <w:t xml:space="preserve"> allow for the completion of the </w:t>
      </w:r>
      <w:r w:rsidR="006208D3">
        <w:t xml:space="preserve">total </w:t>
      </w:r>
      <w:r w:rsidR="00810718">
        <w:t>synthesis</w:t>
      </w:r>
      <w:r w:rsidR="00933241">
        <w:t xml:space="preserve"> of pyxidatol C and</w:t>
      </w:r>
      <w:r w:rsidR="00CD6143">
        <w:t>,</w:t>
      </w:r>
      <w:r w:rsidR="00933241">
        <w:t xml:space="preserve"> ultimately</w:t>
      </w:r>
      <w:r w:rsidR="00CD6143">
        <w:t>,</w:t>
      </w:r>
      <w:r w:rsidR="00933241">
        <w:t xml:space="preserve"> other members of the africanane family</w:t>
      </w:r>
      <w:r w:rsidR="00810718">
        <w:t xml:space="preserve">.  </w:t>
      </w:r>
      <w:r w:rsidR="006B554B">
        <w:t xml:space="preserve">  </w:t>
      </w:r>
    </w:p>
    <w:p w:rsidR="004D7921" w:rsidRPr="00F824DB" w:rsidRDefault="004D7921" w:rsidP="005B6C1D">
      <w:pPr>
        <w:rPr>
          <w:b/>
        </w:rPr>
      </w:pPr>
    </w:p>
    <w:p w:rsidR="002C06C7" w:rsidRDefault="002C06C7" w:rsidP="002C06C7">
      <w:pPr>
        <w:pStyle w:val="Experimental"/>
      </w:pPr>
      <w:r>
        <w:rPr>
          <w:b/>
        </w:rPr>
        <w:t>Supporting Information</w:t>
      </w:r>
      <w:r>
        <w:t xml:space="preserve"> for this article is available online at </w:t>
      </w:r>
      <w:hyperlink r:id="rId21" w:history="1">
        <w:r w:rsidR="004F3939" w:rsidRPr="004846F0">
          <w:rPr>
            <w:rStyle w:val="Hyperlink"/>
          </w:rPr>
          <w:t>http://www.thieme-connect.com/products/ejournals/journal/10.1055/s-00000083</w:t>
        </w:r>
      </w:hyperlink>
      <w:r w:rsidR="004F3939">
        <w:t xml:space="preserve">, including synthetic procedures and full spectral data for all of the novel compounds and processes described </w:t>
      </w:r>
      <w:r w:rsidR="00A702C7">
        <w:t>above</w:t>
      </w:r>
      <w:r w:rsidR="004F3939">
        <w:t xml:space="preserve">. </w:t>
      </w:r>
    </w:p>
    <w:p w:rsidR="002C06C7" w:rsidRDefault="002C06C7" w:rsidP="002C06C7">
      <w:pPr>
        <w:pStyle w:val="HeadAckno"/>
      </w:pPr>
      <w:r>
        <w:t>Acknowledgment</w:t>
      </w:r>
    </w:p>
    <w:p w:rsidR="002C06C7" w:rsidRDefault="0041173B" w:rsidP="002C06C7">
      <w:pPr>
        <w:pStyle w:val="Ackno"/>
      </w:pPr>
      <w:r>
        <w:t>The authors wish to thank the University of York (J. D. O., W. P. U.) for generous financial support</w:t>
      </w:r>
      <w:r w:rsidR="002C06C7">
        <w:t>.</w:t>
      </w:r>
    </w:p>
    <w:p w:rsidR="002C06C7" w:rsidRDefault="002C06C7" w:rsidP="002C06C7">
      <w:pPr>
        <w:pStyle w:val="HeadRefs"/>
      </w:pPr>
      <w:r>
        <w:t>References</w:t>
      </w:r>
    </w:p>
    <w:p w:rsidR="002C06C7" w:rsidRDefault="002C06C7" w:rsidP="002C06C7">
      <w:pPr>
        <w:pStyle w:val="Ref"/>
      </w:pPr>
      <w:r>
        <w:t xml:space="preserve">Zheng, Y. B.; Lu, C-H.; Zheng, Z-H.; Lin, X-J.; Su, W-J.; Shen, Y-M. </w:t>
      </w:r>
      <w:proofErr w:type="spellStart"/>
      <w:r w:rsidRPr="007C5862">
        <w:rPr>
          <w:i/>
        </w:rPr>
        <w:t>Helv</w:t>
      </w:r>
      <w:proofErr w:type="spellEnd"/>
      <w:r w:rsidRPr="007C5862">
        <w:rPr>
          <w:i/>
        </w:rPr>
        <w:t xml:space="preserve">. </w:t>
      </w:r>
      <w:proofErr w:type="spellStart"/>
      <w:r w:rsidRPr="007C5862">
        <w:rPr>
          <w:i/>
        </w:rPr>
        <w:t>Chim</w:t>
      </w:r>
      <w:proofErr w:type="spellEnd"/>
      <w:r w:rsidRPr="007C5862">
        <w:rPr>
          <w:i/>
        </w:rPr>
        <w:t xml:space="preserve">. </w:t>
      </w:r>
      <w:proofErr w:type="spellStart"/>
      <w:r w:rsidRPr="007C5862">
        <w:rPr>
          <w:i/>
        </w:rPr>
        <w:t>Acta</w:t>
      </w:r>
      <w:proofErr w:type="spellEnd"/>
      <w:r>
        <w:t xml:space="preserve">, </w:t>
      </w:r>
      <w:r w:rsidRPr="007C5862">
        <w:rPr>
          <w:b/>
        </w:rPr>
        <w:t>2008</w:t>
      </w:r>
      <w:r>
        <w:t>, 2174.</w:t>
      </w:r>
    </w:p>
    <w:p w:rsidR="002C06C7" w:rsidRDefault="002C06C7" w:rsidP="002C06C7">
      <w:pPr>
        <w:pStyle w:val="Ref"/>
      </w:pPr>
      <w:proofErr w:type="spellStart"/>
      <w:r>
        <w:t>McMorris</w:t>
      </w:r>
      <w:proofErr w:type="spellEnd"/>
      <w:r>
        <w:t xml:space="preserve">, T. C. ; Lira, R.; </w:t>
      </w:r>
      <w:proofErr w:type="spellStart"/>
      <w:r>
        <w:t>Gantzel</w:t>
      </w:r>
      <w:proofErr w:type="spellEnd"/>
      <w:r>
        <w:t xml:space="preserve">, P. K.; </w:t>
      </w:r>
      <w:proofErr w:type="spellStart"/>
      <w:r>
        <w:t>Kelner</w:t>
      </w:r>
      <w:proofErr w:type="spellEnd"/>
      <w:r>
        <w:t xml:space="preserve">, M. J. ; Dawe, R.;  </w:t>
      </w:r>
      <w:r w:rsidRPr="00807721">
        <w:rPr>
          <w:i/>
        </w:rPr>
        <w:t>J. Nat. Prod</w:t>
      </w:r>
      <w:r>
        <w:t xml:space="preserve">., </w:t>
      </w:r>
      <w:r w:rsidRPr="00807721">
        <w:rPr>
          <w:b/>
        </w:rPr>
        <w:t>2006</w:t>
      </w:r>
      <w:r>
        <w:t xml:space="preserve">, </w:t>
      </w:r>
      <w:r w:rsidRPr="00807721">
        <w:rPr>
          <w:i/>
        </w:rPr>
        <w:t>63</w:t>
      </w:r>
      <w:r>
        <w:t>, 1557.</w:t>
      </w:r>
    </w:p>
    <w:p w:rsidR="002C06C7" w:rsidRDefault="002C06C7" w:rsidP="002C06C7">
      <w:pPr>
        <w:pStyle w:val="Ref"/>
      </w:pPr>
      <w:proofErr w:type="spellStart"/>
      <w:r>
        <w:t>Tursch</w:t>
      </w:r>
      <w:proofErr w:type="spellEnd"/>
      <w:r>
        <w:t xml:space="preserve">, B.; </w:t>
      </w:r>
      <w:proofErr w:type="spellStart"/>
      <w:r>
        <w:t>Braekman</w:t>
      </w:r>
      <w:proofErr w:type="spellEnd"/>
      <w:r>
        <w:t xml:space="preserve">, J. C.; </w:t>
      </w:r>
      <w:proofErr w:type="spellStart"/>
      <w:r>
        <w:t>Daloze</w:t>
      </w:r>
      <w:proofErr w:type="spellEnd"/>
      <w:r>
        <w:t xml:space="preserve">, D.; Fritz, P.; </w:t>
      </w:r>
      <w:proofErr w:type="spellStart"/>
      <w:r>
        <w:t>Kelecom</w:t>
      </w:r>
      <w:proofErr w:type="spellEnd"/>
      <w:r>
        <w:t xml:space="preserve">, A.; </w:t>
      </w:r>
      <w:proofErr w:type="spellStart"/>
      <w:r>
        <w:t>Karlsson</w:t>
      </w:r>
      <w:proofErr w:type="spellEnd"/>
      <w:r>
        <w:t xml:space="preserve">, R.; </w:t>
      </w:r>
      <w:proofErr w:type="spellStart"/>
      <w:r>
        <w:t>Losman</w:t>
      </w:r>
      <w:proofErr w:type="spellEnd"/>
      <w:r>
        <w:t xml:space="preserve">, D. </w:t>
      </w:r>
      <w:r w:rsidRPr="00807721">
        <w:rPr>
          <w:i/>
        </w:rPr>
        <w:t>Tetrahedron Lett</w:t>
      </w:r>
      <w:r>
        <w:t xml:space="preserve">., </w:t>
      </w:r>
      <w:r w:rsidRPr="00807721">
        <w:rPr>
          <w:b/>
        </w:rPr>
        <w:t>1974</w:t>
      </w:r>
      <w:r>
        <w:t xml:space="preserve">, </w:t>
      </w:r>
      <w:r w:rsidRPr="00807721">
        <w:rPr>
          <w:i/>
        </w:rPr>
        <w:t>15</w:t>
      </w:r>
      <w:r>
        <w:t>, 747.</w:t>
      </w:r>
    </w:p>
    <w:p w:rsidR="002C06C7" w:rsidRDefault="002C06C7" w:rsidP="002C06C7">
      <w:pPr>
        <w:pStyle w:val="Ref"/>
      </w:pPr>
      <w:proofErr w:type="spellStart"/>
      <w:r>
        <w:t>Kashman</w:t>
      </w:r>
      <w:proofErr w:type="spellEnd"/>
      <w:r>
        <w:t xml:space="preserve">, Y.; </w:t>
      </w:r>
      <w:proofErr w:type="spellStart"/>
      <w:r>
        <w:t>Bodner</w:t>
      </w:r>
      <w:proofErr w:type="spellEnd"/>
      <w:r>
        <w:t xml:space="preserve">, M.; Finer-Moore, J. S.; </w:t>
      </w:r>
      <w:proofErr w:type="spellStart"/>
      <w:r>
        <w:t>Clardy</w:t>
      </w:r>
      <w:proofErr w:type="spellEnd"/>
      <w:r>
        <w:t xml:space="preserve">, J.; </w:t>
      </w:r>
      <w:proofErr w:type="spellStart"/>
      <w:r w:rsidRPr="00807721">
        <w:rPr>
          <w:i/>
        </w:rPr>
        <w:t>Experientia</w:t>
      </w:r>
      <w:proofErr w:type="spellEnd"/>
      <w:r>
        <w:t xml:space="preserve">, </w:t>
      </w:r>
      <w:r w:rsidRPr="00807721">
        <w:rPr>
          <w:b/>
        </w:rPr>
        <w:t>1980</w:t>
      </w:r>
      <w:r>
        <w:t xml:space="preserve">, </w:t>
      </w:r>
      <w:r w:rsidRPr="00807721">
        <w:rPr>
          <w:i/>
        </w:rPr>
        <w:t>36</w:t>
      </w:r>
      <w:r>
        <w:t>, 891.</w:t>
      </w:r>
    </w:p>
    <w:p w:rsidR="002C06C7" w:rsidRDefault="002C06C7" w:rsidP="002C06C7">
      <w:pPr>
        <w:pStyle w:val="Ref"/>
      </w:pPr>
      <w:r>
        <w:t xml:space="preserve">(a) Reddy, B. S. G.; Rao, V. D.; Rao, B. C. H.; </w:t>
      </w:r>
      <w:proofErr w:type="spellStart"/>
      <w:r>
        <w:t>Dhananjaya</w:t>
      </w:r>
      <w:proofErr w:type="spellEnd"/>
      <w:r>
        <w:t xml:space="preserve">, N.; </w:t>
      </w:r>
      <w:proofErr w:type="spellStart"/>
      <w:r>
        <w:t>Kuttan</w:t>
      </w:r>
      <w:proofErr w:type="spellEnd"/>
      <w:r>
        <w:t xml:space="preserve">, R.; </w:t>
      </w:r>
      <w:proofErr w:type="spellStart"/>
      <w:r>
        <w:t>Babu</w:t>
      </w:r>
      <w:proofErr w:type="spellEnd"/>
      <w:r>
        <w:t xml:space="preserve">, T. D. </w:t>
      </w:r>
      <w:r w:rsidRPr="00C3744D">
        <w:rPr>
          <w:i/>
        </w:rPr>
        <w:t>Chem. Pharm. Bull</w:t>
      </w:r>
      <w:r>
        <w:t xml:space="preserve">., </w:t>
      </w:r>
      <w:r w:rsidRPr="00C3744D">
        <w:rPr>
          <w:b/>
        </w:rPr>
        <w:t>1999</w:t>
      </w:r>
      <w:r>
        <w:t xml:space="preserve">, </w:t>
      </w:r>
      <w:r w:rsidRPr="00C3744D">
        <w:rPr>
          <w:i/>
        </w:rPr>
        <w:t>47</w:t>
      </w:r>
      <w:r>
        <w:t xml:space="preserve">, 1214. (b) Yang, X.; </w:t>
      </w:r>
      <w:proofErr w:type="spellStart"/>
      <w:r>
        <w:t>Deinze</w:t>
      </w:r>
      <w:proofErr w:type="spellEnd"/>
      <w:r>
        <w:t xml:space="preserve">, M. L.; </w:t>
      </w:r>
      <w:r w:rsidRPr="00AC1503">
        <w:rPr>
          <w:i/>
        </w:rPr>
        <w:t>J. Org. Chem</w:t>
      </w:r>
      <w:r>
        <w:t xml:space="preserve">., </w:t>
      </w:r>
      <w:r w:rsidRPr="00AC1503">
        <w:rPr>
          <w:b/>
        </w:rPr>
        <w:t>1992</w:t>
      </w:r>
      <w:r>
        <w:t xml:space="preserve">, </w:t>
      </w:r>
      <w:r w:rsidRPr="00AC1503">
        <w:rPr>
          <w:i/>
        </w:rPr>
        <w:t>57</w:t>
      </w:r>
      <w:r>
        <w:t xml:space="preserve">, 4717. (c) </w:t>
      </w:r>
      <w:proofErr w:type="spellStart"/>
      <w:r>
        <w:t>Tursch</w:t>
      </w:r>
      <w:proofErr w:type="spellEnd"/>
      <w:r>
        <w:t xml:space="preserve">, B.; </w:t>
      </w:r>
      <w:proofErr w:type="spellStart"/>
      <w:r>
        <w:t>Braekman</w:t>
      </w:r>
      <w:proofErr w:type="spellEnd"/>
      <w:r>
        <w:t xml:space="preserve">, J. C.; </w:t>
      </w:r>
      <w:proofErr w:type="spellStart"/>
      <w:r>
        <w:t>Daloze</w:t>
      </w:r>
      <w:proofErr w:type="spellEnd"/>
      <w:r>
        <w:t xml:space="preserve">, D.; Fritz, P.; </w:t>
      </w:r>
      <w:proofErr w:type="spellStart"/>
      <w:r>
        <w:t>Losman</w:t>
      </w:r>
      <w:proofErr w:type="spellEnd"/>
      <w:r>
        <w:t xml:space="preserve">, D. </w:t>
      </w:r>
      <w:r w:rsidRPr="00AC1503">
        <w:rPr>
          <w:i/>
        </w:rPr>
        <w:t xml:space="preserve">Tetrahedron. </w:t>
      </w:r>
      <w:proofErr w:type="gramStart"/>
      <w:r w:rsidRPr="00AC1503">
        <w:rPr>
          <w:i/>
        </w:rPr>
        <w:t>Lett.</w:t>
      </w:r>
      <w:r>
        <w:t>,</w:t>
      </w:r>
      <w:proofErr w:type="gramEnd"/>
      <w:r>
        <w:t xml:space="preserve"> </w:t>
      </w:r>
      <w:r w:rsidRPr="00AC1503">
        <w:rPr>
          <w:b/>
        </w:rPr>
        <w:t>1974</w:t>
      </w:r>
      <w:r>
        <w:t xml:space="preserve">, </w:t>
      </w:r>
      <w:r w:rsidRPr="00AC1503">
        <w:rPr>
          <w:i/>
        </w:rPr>
        <w:t>9</w:t>
      </w:r>
      <w:r>
        <w:t xml:space="preserve">, 747. (d) </w:t>
      </w:r>
      <w:proofErr w:type="spellStart"/>
      <w:r>
        <w:t>Bohlmann</w:t>
      </w:r>
      <w:proofErr w:type="spellEnd"/>
      <w:r>
        <w:t xml:space="preserve">, F.; </w:t>
      </w:r>
      <w:proofErr w:type="spellStart"/>
      <w:r>
        <w:t>Zdero</w:t>
      </w:r>
      <w:proofErr w:type="spellEnd"/>
      <w:r>
        <w:t xml:space="preserve">, C. </w:t>
      </w:r>
      <w:proofErr w:type="spellStart"/>
      <w:r w:rsidRPr="00AC1503">
        <w:rPr>
          <w:i/>
        </w:rPr>
        <w:t>Phytochemistry</w:t>
      </w:r>
      <w:proofErr w:type="spellEnd"/>
      <w:r>
        <w:t xml:space="preserve">, </w:t>
      </w:r>
      <w:r w:rsidRPr="00AC1503">
        <w:rPr>
          <w:b/>
        </w:rPr>
        <w:t>1978</w:t>
      </w:r>
      <w:r>
        <w:t xml:space="preserve">, </w:t>
      </w:r>
      <w:r w:rsidRPr="00AC1503">
        <w:rPr>
          <w:i/>
        </w:rPr>
        <w:t>17</w:t>
      </w:r>
      <w:r>
        <w:t>, 1669.</w:t>
      </w:r>
    </w:p>
    <w:p w:rsidR="00F635A7" w:rsidRDefault="00F635A7" w:rsidP="00F635A7">
      <w:pPr>
        <w:pStyle w:val="Ref"/>
      </w:pPr>
      <w:r>
        <w:t xml:space="preserve">For syntheses of </w:t>
      </w:r>
      <w:proofErr w:type="spellStart"/>
      <w:r>
        <w:t>africanol</w:t>
      </w:r>
      <w:proofErr w:type="spellEnd"/>
      <w:r>
        <w:t xml:space="preserve"> </w:t>
      </w:r>
      <w:r>
        <w:rPr>
          <w:b/>
        </w:rPr>
        <w:t xml:space="preserve">3 </w:t>
      </w:r>
      <w:r>
        <w:t xml:space="preserve">see: (a) </w:t>
      </w:r>
      <w:proofErr w:type="spellStart"/>
      <w:r>
        <w:t>Shirahama</w:t>
      </w:r>
      <w:proofErr w:type="spellEnd"/>
      <w:r>
        <w:t xml:space="preserve">, H.; </w:t>
      </w:r>
      <w:proofErr w:type="spellStart"/>
      <w:r>
        <w:t>Hayano</w:t>
      </w:r>
      <w:proofErr w:type="spellEnd"/>
      <w:r>
        <w:t xml:space="preserve">, K.; </w:t>
      </w:r>
      <w:proofErr w:type="spellStart"/>
      <w:r>
        <w:t>Kanemoto</w:t>
      </w:r>
      <w:proofErr w:type="spellEnd"/>
      <w:r>
        <w:t xml:space="preserve">, Y.; </w:t>
      </w:r>
      <w:proofErr w:type="spellStart"/>
      <w:r>
        <w:t>Misumi</w:t>
      </w:r>
      <w:proofErr w:type="spellEnd"/>
      <w:r>
        <w:t xml:space="preserve">, S.; </w:t>
      </w:r>
      <w:proofErr w:type="spellStart"/>
      <w:r>
        <w:t>Ohtsuka</w:t>
      </w:r>
      <w:proofErr w:type="spellEnd"/>
      <w:r>
        <w:t xml:space="preserve">, T.; </w:t>
      </w:r>
      <w:proofErr w:type="spellStart"/>
      <w:r>
        <w:t>Hashiba</w:t>
      </w:r>
      <w:proofErr w:type="spellEnd"/>
      <w:r>
        <w:t xml:space="preserve">, N.; </w:t>
      </w:r>
      <w:proofErr w:type="spellStart"/>
      <w:r>
        <w:t>Furusaki</w:t>
      </w:r>
      <w:proofErr w:type="spellEnd"/>
      <w:r>
        <w:t xml:space="preserve">, A.; Murata, S.; </w:t>
      </w:r>
      <w:proofErr w:type="spellStart"/>
      <w:r>
        <w:t>Noyori</w:t>
      </w:r>
      <w:proofErr w:type="spellEnd"/>
      <w:r>
        <w:t xml:space="preserve">, R.; Matsumoto, T. </w:t>
      </w:r>
      <w:r w:rsidRPr="00F635A7">
        <w:rPr>
          <w:i/>
        </w:rPr>
        <w:t>Tetrahedron Lett.</w:t>
      </w:r>
      <w:r>
        <w:t xml:space="preserve">, </w:t>
      </w:r>
      <w:r w:rsidRPr="00F635A7">
        <w:rPr>
          <w:b/>
        </w:rPr>
        <w:t>1980</w:t>
      </w:r>
      <w:r>
        <w:t xml:space="preserve">, </w:t>
      </w:r>
      <w:r w:rsidRPr="00F635A7">
        <w:rPr>
          <w:i/>
        </w:rPr>
        <w:t>21</w:t>
      </w:r>
      <w:r>
        <w:t xml:space="preserve">, 4835. (b). </w:t>
      </w:r>
      <w:proofErr w:type="spellStart"/>
      <w:r>
        <w:t>Cossy</w:t>
      </w:r>
      <w:proofErr w:type="spellEnd"/>
      <w:r>
        <w:t xml:space="preserve">, J.; </w:t>
      </w:r>
      <w:proofErr w:type="spellStart"/>
      <w:r>
        <w:t>BouzBouz</w:t>
      </w:r>
      <w:proofErr w:type="spellEnd"/>
      <w:r>
        <w:t xml:space="preserve">, S.; </w:t>
      </w:r>
      <w:proofErr w:type="spellStart"/>
      <w:r>
        <w:t>Mouzza</w:t>
      </w:r>
      <w:proofErr w:type="spellEnd"/>
      <w:r>
        <w:t xml:space="preserve">, C. </w:t>
      </w:r>
      <w:proofErr w:type="spellStart"/>
      <w:r w:rsidRPr="00F635A7">
        <w:rPr>
          <w:i/>
        </w:rPr>
        <w:t>Synlett</w:t>
      </w:r>
      <w:proofErr w:type="spellEnd"/>
      <w:r>
        <w:t xml:space="preserve">, </w:t>
      </w:r>
      <w:r w:rsidRPr="00F635A7">
        <w:rPr>
          <w:b/>
        </w:rPr>
        <w:t>1998</w:t>
      </w:r>
      <w:r>
        <w:t xml:space="preserve">, 621. (c). Marquez, </w:t>
      </w:r>
      <w:r w:rsidR="005D3669">
        <w:t xml:space="preserve">F.; </w:t>
      </w:r>
      <w:r>
        <w:t xml:space="preserve">De, </w:t>
      </w:r>
      <w:r w:rsidR="005D3669">
        <w:t xml:space="preserve">A.; </w:t>
      </w:r>
      <w:r>
        <w:t xml:space="preserve">Ferreira, </w:t>
      </w:r>
      <w:r w:rsidR="005D3669">
        <w:t xml:space="preserve">J. T. B.; </w:t>
      </w:r>
      <w:r>
        <w:t xml:space="preserve">Piers, </w:t>
      </w:r>
      <w:r w:rsidR="005D3669">
        <w:t xml:space="preserve">E.; </w:t>
      </w:r>
      <w:r w:rsidR="005D3669" w:rsidRPr="005D3669">
        <w:rPr>
          <w:i/>
        </w:rPr>
        <w:t xml:space="preserve">J. </w:t>
      </w:r>
      <w:r w:rsidRPr="005D3669">
        <w:rPr>
          <w:i/>
        </w:rPr>
        <w:t>Braz. Chem. Soc</w:t>
      </w:r>
      <w:r>
        <w:t xml:space="preserve">., </w:t>
      </w:r>
      <w:r w:rsidRPr="005D3669">
        <w:rPr>
          <w:b/>
        </w:rPr>
        <w:t>2000</w:t>
      </w:r>
      <w:r>
        <w:t xml:space="preserve">, </w:t>
      </w:r>
      <w:r w:rsidRPr="005D3669">
        <w:rPr>
          <w:i/>
        </w:rPr>
        <w:t>11</w:t>
      </w:r>
      <w:r>
        <w:t xml:space="preserve">, </w:t>
      </w:r>
      <w:r w:rsidR="005D3669">
        <w:t>502</w:t>
      </w:r>
      <w:r>
        <w:t xml:space="preserve">. </w:t>
      </w:r>
      <w:r w:rsidR="005D3669">
        <w:t>(d)</w:t>
      </w:r>
      <w:r>
        <w:t xml:space="preserve"> Paquette, </w:t>
      </w:r>
      <w:r w:rsidR="005D3669">
        <w:t xml:space="preserve">L. A. </w:t>
      </w:r>
      <w:r>
        <w:t>Ham,</w:t>
      </w:r>
      <w:r w:rsidR="005D3669">
        <w:t xml:space="preserve"> W. H.</w:t>
      </w:r>
      <w:r>
        <w:t xml:space="preserve"> </w:t>
      </w:r>
      <w:r w:rsidRPr="005D3669">
        <w:rPr>
          <w:i/>
        </w:rPr>
        <w:t>J. Am. Chem. Soc</w:t>
      </w:r>
      <w:r>
        <w:t xml:space="preserve">., </w:t>
      </w:r>
      <w:r w:rsidRPr="005D3669">
        <w:rPr>
          <w:b/>
        </w:rPr>
        <w:t>1987</w:t>
      </w:r>
      <w:r>
        <w:t xml:space="preserve">, </w:t>
      </w:r>
      <w:r w:rsidRPr="005D3669">
        <w:rPr>
          <w:i/>
        </w:rPr>
        <w:t>109</w:t>
      </w:r>
      <w:r w:rsidR="005D3669">
        <w:t>, 3025</w:t>
      </w:r>
      <w:r>
        <w:t xml:space="preserve">. </w:t>
      </w:r>
      <w:r w:rsidR="005D3669">
        <w:t>(e)</w:t>
      </w:r>
      <w:r>
        <w:t xml:space="preserve"> Sugimura, T.</w:t>
      </w:r>
      <w:r w:rsidR="005D3669">
        <w:t>;</w:t>
      </w:r>
      <w:r>
        <w:t xml:space="preserve"> </w:t>
      </w:r>
      <w:proofErr w:type="spellStart"/>
      <w:r>
        <w:t>Futagawa</w:t>
      </w:r>
      <w:proofErr w:type="spellEnd"/>
      <w:r>
        <w:t xml:space="preserve">, </w:t>
      </w:r>
      <w:r w:rsidR="005D3669">
        <w:t xml:space="preserve">T.; </w:t>
      </w:r>
      <w:r>
        <w:t xml:space="preserve">Tai, </w:t>
      </w:r>
      <w:r w:rsidR="005D3669">
        <w:t xml:space="preserve">A. </w:t>
      </w:r>
      <w:r w:rsidRPr="005D3669">
        <w:rPr>
          <w:i/>
        </w:rPr>
        <w:t>Chem. Lett</w:t>
      </w:r>
      <w:r>
        <w:t xml:space="preserve">., </w:t>
      </w:r>
      <w:r w:rsidRPr="005D3669">
        <w:rPr>
          <w:b/>
        </w:rPr>
        <w:t>1990</w:t>
      </w:r>
      <w:r w:rsidR="005D3669">
        <w:t>, 2295</w:t>
      </w:r>
      <w:r>
        <w:t xml:space="preserve">. </w:t>
      </w:r>
      <w:r w:rsidR="005D3669">
        <w:t>(f)</w:t>
      </w:r>
      <w:r>
        <w:t xml:space="preserve"> Fan, </w:t>
      </w:r>
      <w:r w:rsidR="005D3669">
        <w:t xml:space="preserve">W.; </w:t>
      </w:r>
      <w:r>
        <w:t xml:space="preserve">White, </w:t>
      </w:r>
      <w:r w:rsidR="005D3669">
        <w:t xml:space="preserve">J. B. </w:t>
      </w:r>
      <w:r w:rsidRPr="005D3669">
        <w:rPr>
          <w:i/>
        </w:rPr>
        <w:t>J. Org. Chem</w:t>
      </w:r>
      <w:r>
        <w:t xml:space="preserve">., </w:t>
      </w:r>
      <w:r w:rsidRPr="005D3669">
        <w:rPr>
          <w:b/>
        </w:rPr>
        <w:t>1993</w:t>
      </w:r>
      <w:r>
        <w:t xml:space="preserve">, </w:t>
      </w:r>
      <w:r w:rsidRPr="005D3669">
        <w:rPr>
          <w:i/>
        </w:rPr>
        <w:t>58</w:t>
      </w:r>
      <w:r>
        <w:t>, 3557.</w:t>
      </w:r>
    </w:p>
    <w:p w:rsidR="001F343E" w:rsidRDefault="001F343E" w:rsidP="001161B9">
      <w:pPr>
        <w:pStyle w:val="Ref"/>
      </w:pPr>
      <w:r>
        <w:t xml:space="preserve">For syntheses of </w:t>
      </w:r>
      <w:proofErr w:type="spellStart"/>
      <w:r>
        <w:t>omphadiol</w:t>
      </w:r>
      <w:proofErr w:type="spellEnd"/>
      <w:r>
        <w:t xml:space="preserve"> </w:t>
      </w:r>
      <w:r>
        <w:rPr>
          <w:b/>
        </w:rPr>
        <w:t xml:space="preserve">2 </w:t>
      </w:r>
      <w:r>
        <w:t>see:</w:t>
      </w:r>
      <w:r w:rsidR="008553D1">
        <w:t xml:space="preserve"> </w:t>
      </w:r>
      <w:r w:rsidR="001161B9">
        <w:t xml:space="preserve">(a) </w:t>
      </w:r>
      <w:r w:rsidR="008553D1" w:rsidRPr="008553D1">
        <w:t xml:space="preserve">Liu, </w:t>
      </w:r>
      <w:r w:rsidR="008553D1">
        <w:t xml:space="preserve">G.; </w:t>
      </w:r>
      <w:proofErr w:type="spellStart"/>
      <w:r w:rsidR="008553D1" w:rsidRPr="008553D1">
        <w:t>Romo</w:t>
      </w:r>
      <w:proofErr w:type="spellEnd"/>
      <w:r w:rsidR="008553D1" w:rsidRPr="008553D1">
        <w:t xml:space="preserve">, </w:t>
      </w:r>
      <w:r w:rsidR="008553D1">
        <w:t xml:space="preserve">D. </w:t>
      </w:r>
      <w:proofErr w:type="spellStart"/>
      <w:r w:rsidR="008553D1" w:rsidRPr="008553D1">
        <w:rPr>
          <w:i/>
        </w:rPr>
        <w:t>Angew</w:t>
      </w:r>
      <w:proofErr w:type="spellEnd"/>
      <w:r w:rsidR="008553D1" w:rsidRPr="008553D1">
        <w:rPr>
          <w:i/>
        </w:rPr>
        <w:t>. Chem. Int. Ed.</w:t>
      </w:r>
      <w:r w:rsidR="008553D1" w:rsidRPr="008553D1">
        <w:t xml:space="preserve">, </w:t>
      </w:r>
      <w:r w:rsidR="008553D1" w:rsidRPr="008553D1">
        <w:rPr>
          <w:b/>
        </w:rPr>
        <w:t>2011</w:t>
      </w:r>
      <w:r w:rsidR="008553D1" w:rsidRPr="008553D1">
        <w:t xml:space="preserve">, </w:t>
      </w:r>
      <w:r w:rsidR="008553D1" w:rsidRPr="008553D1">
        <w:rPr>
          <w:i/>
        </w:rPr>
        <w:t>50</w:t>
      </w:r>
      <w:r w:rsidR="008553D1" w:rsidRPr="008553D1">
        <w:t>, 7537</w:t>
      </w:r>
      <w:r w:rsidR="001161B9">
        <w:t xml:space="preserve">. (b) </w:t>
      </w:r>
      <w:r w:rsidR="001161B9" w:rsidRPr="001161B9">
        <w:t xml:space="preserve">Zhou, </w:t>
      </w:r>
      <w:r w:rsidR="001161B9">
        <w:t xml:space="preserve">L.; </w:t>
      </w:r>
      <w:r w:rsidR="001161B9" w:rsidRPr="001161B9">
        <w:t xml:space="preserve">Yao, </w:t>
      </w:r>
      <w:r w:rsidR="001161B9">
        <w:t xml:space="preserve">Y.; </w:t>
      </w:r>
      <w:r w:rsidR="001161B9" w:rsidRPr="001161B9">
        <w:t xml:space="preserve">Xu, </w:t>
      </w:r>
      <w:r w:rsidR="001161B9">
        <w:t xml:space="preserve">W.; </w:t>
      </w:r>
      <w:r w:rsidR="001161B9" w:rsidRPr="001161B9">
        <w:t xml:space="preserve">Liang, </w:t>
      </w:r>
      <w:r w:rsidR="001161B9">
        <w:t xml:space="preserve">G. </w:t>
      </w:r>
      <w:r w:rsidR="001161B9" w:rsidRPr="001161B9">
        <w:rPr>
          <w:i/>
        </w:rPr>
        <w:t>J. Org. Chem</w:t>
      </w:r>
      <w:r w:rsidR="001161B9" w:rsidRPr="001161B9">
        <w:t xml:space="preserve">., </w:t>
      </w:r>
      <w:r w:rsidR="001161B9" w:rsidRPr="001161B9">
        <w:rPr>
          <w:b/>
        </w:rPr>
        <w:t>2014</w:t>
      </w:r>
      <w:r w:rsidR="001161B9" w:rsidRPr="001161B9">
        <w:t xml:space="preserve">, </w:t>
      </w:r>
      <w:r w:rsidR="001161B9" w:rsidRPr="001161B9">
        <w:rPr>
          <w:i/>
        </w:rPr>
        <w:t>79</w:t>
      </w:r>
      <w:r w:rsidR="001161B9" w:rsidRPr="001161B9">
        <w:t>, 5345</w:t>
      </w:r>
    </w:p>
    <w:p w:rsidR="00F635A7" w:rsidRDefault="001F343E" w:rsidP="00E71715">
      <w:pPr>
        <w:pStyle w:val="Ref"/>
      </w:pPr>
      <w:r>
        <w:t xml:space="preserve">For </w:t>
      </w:r>
      <w:r w:rsidR="00114395">
        <w:t xml:space="preserve">the </w:t>
      </w:r>
      <w:r>
        <w:t>synthes</w:t>
      </w:r>
      <w:r w:rsidR="00114395">
        <w:t>i</w:t>
      </w:r>
      <w:r>
        <w:t xml:space="preserve">s of </w:t>
      </w:r>
      <w:proofErr w:type="spellStart"/>
      <w:r>
        <w:t>african</w:t>
      </w:r>
      <w:r w:rsidR="001701B2">
        <w:t>e</w:t>
      </w:r>
      <w:r>
        <w:t>ne</w:t>
      </w:r>
      <w:proofErr w:type="spellEnd"/>
      <w:r>
        <w:t xml:space="preserve"> </w:t>
      </w:r>
      <w:r>
        <w:rPr>
          <w:b/>
        </w:rPr>
        <w:t xml:space="preserve">4 </w:t>
      </w:r>
      <w:r>
        <w:t>see:</w:t>
      </w:r>
      <w:r w:rsidR="00E71715">
        <w:t xml:space="preserve"> Matsuda, Y.; Endo, Y.; </w:t>
      </w:r>
      <w:proofErr w:type="spellStart"/>
      <w:r w:rsidR="00E71715">
        <w:t>Saikawa</w:t>
      </w:r>
      <w:proofErr w:type="spellEnd"/>
      <w:r w:rsidR="00E71715">
        <w:t xml:space="preserve">, Y.; Nakata, M. </w:t>
      </w:r>
      <w:r w:rsidR="00E71715" w:rsidRPr="00E71715">
        <w:rPr>
          <w:i/>
        </w:rPr>
        <w:t>J. Org. Chem</w:t>
      </w:r>
      <w:r w:rsidR="00E71715">
        <w:t xml:space="preserve">., </w:t>
      </w:r>
      <w:r w:rsidR="00E71715" w:rsidRPr="00E71715">
        <w:rPr>
          <w:b/>
        </w:rPr>
        <w:t>2011</w:t>
      </w:r>
      <w:r w:rsidR="00E71715">
        <w:t xml:space="preserve">, </w:t>
      </w:r>
      <w:r w:rsidR="00E71715" w:rsidRPr="00E71715">
        <w:rPr>
          <w:i/>
        </w:rPr>
        <w:t>76</w:t>
      </w:r>
      <w:r w:rsidR="00E71715">
        <w:t>, 6258.</w:t>
      </w:r>
    </w:p>
    <w:p w:rsidR="00E71715" w:rsidRPr="00EE3D02" w:rsidRDefault="008543C4" w:rsidP="008543C4">
      <w:pPr>
        <w:pStyle w:val="Ref"/>
      </w:pPr>
      <w:r>
        <w:t>(a</w:t>
      </w:r>
      <w:r w:rsidR="00AD5617" w:rsidRPr="00EE3D02">
        <w:t xml:space="preserve">) Burns, A. R.; McAllister, G. D.; Shanahan S. E.; Taylor, R. J. K </w:t>
      </w:r>
      <w:proofErr w:type="spellStart"/>
      <w:r w:rsidR="00AD5617" w:rsidRPr="00EE3D02">
        <w:rPr>
          <w:i/>
        </w:rPr>
        <w:t>Angew</w:t>
      </w:r>
      <w:proofErr w:type="spellEnd"/>
      <w:r w:rsidR="00AD5617" w:rsidRPr="00EE3D02">
        <w:rPr>
          <w:i/>
        </w:rPr>
        <w:t xml:space="preserve">. </w:t>
      </w:r>
      <w:proofErr w:type="spellStart"/>
      <w:r w:rsidR="00AD5617" w:rsidRPr="00EE3D02">
        <w:rPr>
          <w:i/>
        </w:rPr>
        <w:t>Chemie</w:t>
      </w:r>
      <w:proofErr w:type="spellEnd"/>
      <w:r w:rsidR="00AD5617" w:rsidRPr="00EE3D02">
        <w:rPr>
          <w:i/>
        </w:rPr>
        <w:t xml:space="preserve"> Int. Ed</w:t>
      </w:r>
      <w:r w:rsidR="00AD5617" w:rsidRPr="00EE3D02">
        <w:t xml:space="preserve">., </w:t>
      </w:r>
      <w:r w:rsidR="00AD5617" w:rsidRPr="00EE3D02">
        <w:rPr>
          <w:b/>
        </w:rPr>
        <w:t>2010</w:t>
      </w:r>
      <w:r w:rsidR="00AD5617" w:rsidRPr="00EE3D02">
        <w:t xml:space="preserve">, </w:t>
      </w:r>
      <w:r w:rsidR="00AD5617" w:rsidRPr="00EE3D02">
        <w:rPr>
          <w:i/>
        </w:rPr>
        <w:t>49</w:t>
      </w:r>
      <w:r w:rsidR="00AD5617" w:rsidRPr="00EE3D02">
        <w:t>, 5574; (</w:t>
      </w:r>
      <w:r>
        <w:t>b</w:t>
      </w:r>
      <w:r w:rsidR="00AD5617" w:rsidRPr="00EE3D02">
        <w:t xml:space="preserve">) Moody, C. L.; Pugh D. S.; Taylor, R. J. K. </w:t>
      </w:r>
      <w:r w:rsidR="00AD5617" w:rsidRPr="00EE3D02">
        <w:rPr>
          <w:i/>
        </w:rPr>
        <w:lastRenderedPageBreak/>
        <w:t>Tetrahedron Lett</w:t>
      </w:r>
      <w:r w:rsidR="00AD5617" w:rsidRPr="00EE3D02">
        <w:t xml:space="preserve">., </w:t>
      </w:r>
      <w:r w:rsidR="00AD5617" w:rsidRPr="00EE3D02">
        <w:rPr>
          <w:b/>
        </w:rPr>
        <w:t>2011</w:t>
      </w:r>
      <w:r w:rsidR="00AD5617" w:rsidRPr="00EE3D02">
        <w:t xml:space="preserve">, </w:t>
      </w:r>
      <w:r w:rsidR="00AD5617" w:rsidRPr="00EE3D02">
        <w:rPr>
          <w:i/>
        </w:rPr>
        <w:t>52</w:t>
      </w:r>
      <w:r w:rsidR="00AD5617" w:rsidRPr="00EE3D02">
        <w:t>, 2511; (</w:t>
      </w:r>
      <w:r>
        <w:t>c</w:t>
      </w:r>
      <w:r w:rsidR="00AD5617" w:rsidRPr="00EE3D02">
        <w:t xml:space="preserve">) Unsworth, W. P.; </w:t>
      </w:r>
      <w:proofErr w:type="spellStart"/>
      <w:r w:rsidR="00AD5617" w:rsidRPr="00EE3D02">
        <w:t>Kitsiou</w:t>
      </w:r>
      <w:proofErr w:type="spellEnd"/>
      <w:r w:rsidR="00AD5617" w:rsidRPr="00EE3D02">
        <w:t xml:space="preserve"> C.; Taylor, R. J. K. </w:t>
      </w:r>
      <w:r w:rsidR="00AD5617" w:rsidRPr="00EE3D02">
        <w:rPr>
          <w:i/>
        </w:rPr>
        <w:t>Org. Lett</w:t>
      </w:r>
      <w:r w:rsidR="00AD5617" w:rsidRPr="00EE3D02">
        <w:t xml:space="preserve">., </w:t>
      </w:r>
      <w:r w:rsidR="00AD5617" w:rsidRPr="00EE3D02">
        <w:rPr>
          <w:b/>
        </w:rPr>
        <w:t>2013</w:t>
      </w:r>
      <w:r w:rsidR="00AD5617" w:rsidRPr="00EE3D02">
        <w:t xml:space="preserve">, </w:t>
      </w:r>
      <w:r w:rsidR="00AD5617" w:rsidRPr="00EE3D02">
        <w:rPr>
          <w:i/>
        </w:rPr>
        <w:t>15</w:t>
      </w:r>
      <w:r w:rsidR="004D082C" w:rsidRPr="00EE3D02">
        <w:t>, 258</w:t>
      </w:r>
      <w:r w:rsidR="00AD5617" w:rsidRPr="00EE3D02">
        <w:t>; (</w:t>
      </w:r>
      <w:r>
        <w:t>d</w:t>
      </w:r>
      <w:r w:rsidR="00AD5617" w:rsidRPr="00EE3D02">
        <w:t xml:space="preserve">) Unsworth, </w:t>
      </w:r>
      <w:r w:rsidR="004D082C" w:rsidRPr="00EE3D02">
        <w:t xml:space="preserve">W. P.; </w:t>
      </w:r>
      <w:proofErr w:type="spellStart"/>
      <w:r w:rsidR="004D082C" w:rsidRPr="00EE3D02">
        <w:t>Coulthard</w:t>
      </w:r>
      <w:proofErr w:type="spellEnd"/>
      <w:r w:rsidR="004D082C" w:rsidRPr="00EE3D02">
        <w:t xml:space="preserve"> G.; </w:t>
      </w:r>
      <w:proofErr w:type="spellStart"/>
      <w:r w:rsidR="004D082C" w:rsidRPr="00EE3D02">
        <w:t>Kitsiou</w:t>
      </w:r>
      <w:proofErr w:type="spellEnd"/>
      <w:r w:rsidR="004D082C" w:rsidRPr="00EE3D02">
        <w:t xml:space="preserve"> C.; </w:t>
      </w:r>
      <w:r w:rsidR="00AD5617" w:rsidRPr="00EE3D02">
        <w:t xml:space="preserve">Taylor, </w:t>
      </w:r>
      <w:r w:rsidR="004D082C" w:rsidRPr="00EE3D02">
        <w:t xml:space="preserve">R. J. K. </w:t>
      </w:r>
      <w:r w:rsidR="004D082C" w:rsidRPr="00EE3D02">
        <w:rPr>
          <w:i/>
        </w:rPr>
        <w:t xml:space="preserve">J. </w:t>
      </w:r>
      <w:r w:rsidR="00AD5617" w:rsidRPr="00EE3D02">
        <w:rPr>
          <w:i/>
        </w:rPr>
        <w:t xml:space="preserve">Org. </w:t>
      </w:r>
      <w:r w:rsidR="004D082C" w:rsidRPr="00EE3D02">
        <w:rPr>
          <w:i/>
        </w:rPr>
        <w:t>Chem</w:t>
      </w:r>
      <w:r w:rsidR="00AD5617" w:rsidRPr="00EE3D02">
        <w:t xml:space="preserve">., </w:t>
      </w:r>
      <w:r w:rsidR="00AD5617" w:rsidRPr="00EE3D02">
        <w:rPr>
          <w:b/>
        </w:rPr>
        <w:t>201</w:t>
      </w:r>
      <w:r w:rsidR="004D082C" w:rsidRPr="00EE3D02">
        <w:rPr>
          <w:b/>
        </w:rPr>
        <w:t>4</w:t>
      </w:r>
      <w:r w:rsidR="00AD5617" w:rsidRPr="00EE3D02">
        <w:t xml:space="preserve">, </w:t>
      </w:r>
      <w:r w:rsidR="004D082C" w:rsidRPr="00EE3D02">
        <w:rPr>
          <w:i/>
        </w:rPr>
        <w:t>79</w:t>
      </w:r>
      <w:r w:rsidR="00AD5617" w:rsidRPr="00EE3D02">
        <w:t xml:space="preserve">, </w:t>
      </w:r>
      <w:r w:rsidR="004D082C" w:rsidRPr="00EE3D02">
        <w:t>1368</w:t>
      </w:r>
      <w:r w:rsidR="00AD3F75">
        <w:t>; (</w:t>
      </w:r>
      <w:r>
        <w:t>e</w:t>
      </w:r>
      <w:r w:rsidR="00AD3F75">
        <w:t xml:space="preserve">) Lloyd, M. G.; Taylor, R. J. K.; Unsworth, W. P. </w:t>
      </w:r>
      <w:r w:rsidR="00AD3F75" w:rsidRPr="00EE3D02">
        <w:rPr>
          <w:i/>
        </w:rPr>
        <w:t>Org. Lett</w:t>
      </w:r>
      <w:r w:rsidR="00AD3F75" w:rsidRPr="00EE3D02">
        <w:t xml:space="preserve">., </w:t>
      </w:r>
      <w:r w:rsidR="00AD3F75" w:rsidRPr="00EE3D02">
        <w:rPr>
          <w:b/>
        </w:rPr>
        <w:t>201</w:t>
      </w:r>
      <w:r w:rsidR="00AD3F75">
        <w:rPr>
          <w:b/>
        </w:rPr>
        <w:t>4</w:t>
      </w:r>
      <w:r w:rsidR="00AD3F75" w:rsidRPr="00EE3D02">
        <w:t xml:space="preserve">, </w:t>
      </w:r>
      <w:r w:rsidR="00AD3F75" w:rsidRPr="00EE3D02">
        <w:rPr>
          <w:i/>
        </w:rPr>
        <w:t>1</w:t>
      </w:r>
      <w:r w:rsidR="00AD3F75">
        <w:rPr>
          <w:i/>
        </w:rPr>
        <w:t>6</w:t>
      </w:r>
      <w:r>
        <w:t xml:space="preserve">, 2772; (f) </w:t>
      </w:r>
      <w:r w:rsidRPr="008543C4">
        <w:t xml:space="preserve">James, M. J.; Cuthbertson, J. D.; O’Brien, P.; Taylor, R. J. K.; Unsworth, W. P. </w:t>
      </w:r>
      <w:proofErr w:type="spellStart"/>
      <w:r w:rsidRPr="008543C4">
        <w:rPr>
          <w:i/>
        </w:rPr>
        <w:t>Angew</w:t>
      </w:r>
      <w:proofErr w:type="spellEnd"/>
      <w:r w:rsidRPr="008543C4">
        <w:rPr>
          <w:i/>
        </w:rPr>
        <w:t>. Chem. Int. Ed</w:t>
      </w:r>
      <w:r w:rsidRPr="008543C4">
        <w:t xml:space="preserve">. </w:t>
      </w:r>
      <w:r w:rsidRPr="008543C4">
        <w:rPr>
          <w:b/>
        </w:rPr>
        <w:t>2015</w:t>
      </w:r>
      <w:r w:rsidRPr="008543C4">
        <w:t xml:space="preserve">, </w:t>
      </w:r>
      <w:r w:rsidRPr="008543C4">
        <w:rPr>
          <w:i/>
        </w:rPr>
        <w:t>54</w:t>
      </w:r>
      <w:r w:rsidRPr="008543C4">
        <w:t>, 7640.</w:t>
      </w:r>
    </w:p>
    <w:p w:rsidR="004D082C" w:rsidRDefault="004D082C" w:rsidP="004D082C">
      <w:pPr>
        <w:pStyle w:val="Ref"/>
      </w:pPr>
      <w:r w:rsidRPr="00EE3D02">
        <w:t xml:space="preserve">Osler, J. D.; Unsworth, W. P.; Taylor, R. J. K. </w:t>
      </w:r>
      <w:r w:rsidRPr="00EE3D02">
        <w:rPr>
          <w:i/>
        </w:rPr>
        <w:t xml:space="preserve">Org. </w:t>
      </w:r>
      <w:proofErr w:type="spellStart"/>
      <w:r w:rsidRPr="00EE3D02">
        <w:rPr>
          <w:i/>
        </w:rPr>
        <w:t>Biomol</w:t>
      </w:r>
      <w:proofErr w:type="spellEnd"/>
      <w:r w:rsidRPr="00EE3D02">
        <w:rPr>
          <w:i/>
        </w:rPr>
        <w:t>. Chem</w:t>
      </w:r>
      <w:r w:rsidRPr="00EE3D02">
        <w:t xml:space="preserve">., </w:t>
      </w:r>
      <w:r w:rsidRPr="00EE3D02">
        <w:rPr>
          <w:b/>
        </w:rPr>
        <w:t>2013</w:t>
      </w:r>
      <w:r w:rsidRPr="00EE3D02">
        <w:t xml:space="preserve">, </w:t>
      </w:r>
      <w:r w:rsidRPr="00EE3D02">
        <w:rPr>
          <w:i/>
        </w:rPr>
        <w:t>11</w:t>
      </w:r>
      <w:r w:rsidRPr="00EE3D02">
        <w:t>, 7587</w:t>
      </w:r>
      <w:r w:rsidR="005C66DC" w:rsidRPr="00EE3D02">
        <w:t>.</w:t>
      </w:r>
    </w:p>
    <w:p w:rsidR="0066480A" w:rsidRDefault="00C80471" w:rsidP="004D082C">
      <w:pPr>
        <w:pStyle w:val="Ref"/>
      </w:pPr>
      <w:r>
        <w:t xml:space="preserve">(a) Simmons, H. E.; Smith, R. D. </w:t>
      </w:r>
      <w:r>
        <w:rPr>
          <w:i/>
        </w:rPr>
        <w:t xml:space="preserve">J. Am. Chem. Soc. </w:t>
      </w:r>
      <w:r>
        <w:rPr>
          <w:b/>
        </w:rPr>
        <w:t>1959</w:t>
      </w:r>
      <w:r>
        <w:t xml:space="preserve">, </w:t>
      </w:r>
      <w:r>
        <w:rPr>
          <w:i/>
        </w:rPr>
        <w:t>80</w:t>
      </w:r>
      <w:r>
        <w:t xml:space="preserve">, 5323; (b) </w:t>
      </w:r>
      <w:proofErr w:type="spellStart"/>
      <w:r>
        <w:t>Charette</w:t>
      </w:r>
      <w:proofErr w:type="spellEnd"/>
      <w:r>
        <w:t xml:space="preserve">, A. B.; </w:t>
      </w:r>
      <w:proofErr w:type="spellStart"/>
      <w:r>
        <w:t>Beauchemin</w:t>
      </w:r>
      <w:proofErr w:type="spellEnd"/>
      <w:r>
        <w:t xml:space="preserve">, A. </w:t>
      </w:r>
      <w:r>
        <w:rPr>
          <w:i/>
        </w:rPr>
        <w:t xml:space="preserve">Org. React. </w:t>
      </w:r>
      <w:r>
        <w:rPr>
          <w:b/>
        </w:rPr>
        <w:t>2001</w:t>
      </w:r>
      <w:r>
        <w:t xml:space="preserve">, </w:t>
      </w:r>
      <w:r>
        <w:rPr>
          <w:i/>
        </w:rPr>
        <w:t>58</w:t>
      </w:r>
      <w:r>
        <w:t>, 1.</w:t>
      </w:r>
    </w:p>
    <w:p w:rsidR="009843D8" w:rsidRPr="00EE3D02" w:rsidRDefault="0066480A" w:rsidP="0066480A">
      <w:pPr>
        <w:pStyle w:val="Ref"/>
      </w:pPr>
      <w:r>
        <w:t>It is envisaged that</w:t>
      </w:r>
      <w:r w:rsidR="00625DC6">
        <w:t>, if required,</w:t>
      </w:r>
      <w:r>
        <w:t xml:space="preserve"> </w:t>
      </w:r>
      <w:proofErr w:type="spellStart"/>
      <w:r>
        <w:t>meso</w:t>
      </w:r>
      <w:proofErr w:type="spellEnd"/>
      <w:r>
        <w:t xml:space="preserve">-diol </w:t>
      </w:r>
      <w:r>
        <w:rPr>
          <w:b/>
        </w:rPr>
        <w:t xml:space="preserve">11 </w:t>
      </w:r>
      <w:r>
        <w:t xml:space="preserve">may also be converted into enantioenriched versions of compounds </w:t>
      </w:r>
      <w:r>
        <w:rPr>
          <w:b/>
        </w:rPr>
        <w:t>12a-</w:t>
      </w:r>
      <w:r w:rsidRPr="0066480A">
        <w:rPr>
          <w:b/>
        </w:rPr>
        <w:t>c</w:t>
      </w:r>
      <w:r>
        <w:t>, via an enzymatic desymmetrisation reaction sequence</w:t>
      </w:r>
      <w:r w:rsidR="00625DC6">
        <w:t xml:space="preserve">. For a related example of this </w:t>
      </w:r>
      <w:r w:rsidR="003065A0">
        <w:t xml:space="preserve">type of process </w:t>
      </w:r>
      <w:r w:rsidR="00625DC6">
        <w:t>used in a total synthesis</w:t>
      </w:r>
      <w:r>
        <w:t xml:space="preserve"> see: </w:t>
      </w:r>
      <w:r w:rsidRPr="0066480A">
        <w:t xml:space="preserve">Unsworth, W. P.; Gallagher, K. A.; Jean, M.; Schmidt, J. P.; </w:t>
      </w:r>
      <w:proofErr w:type="spellStart"/>
      <w:r w:rsidRPr="0066480A">
        <w:t>Diorazio</w:t>
      </w:r>
      <w:proofErr w:type="spellEnd"/>
      <w:r w:rsidRPr="0066480A">
        <w:t xml:space="preserve">, L. J.; Taylor, R. J. K. </w:t>
      </w:r>
      <w:r w:rsidRPr="0066480A">
        <w:rPr>
          <w:i/>
        </w:rPr>
        <w:t>Org. Lett</w:t>
      </w:r>
      <w:r w:rsidRPr="0066480A">
        <w:t xml:space="preserve">., </w:t>
      </w:r>
      <w:r w:rsidRPr="0066480A">
        <w:rPr>
          <w:b/>
        </w:rPr>
        <w:t>2013</w:t>
      </w:r>
      <w:r w:rsidRPr="0066480A">
        <w:t xml:space="preserve">, </w:t>
      </w:r>
      <w:r w:rsidRPr="0066480A">
        <w:rPr>
          <w:i/>
        </w:rPr>
        <w:t>15</w:t>
      </w:r>
      <w:r w:rsidRPr="0066480A">
        <w:t>, 262</w:t>
      </w:r>
      <w:r>
        <w:t>.</w:t>
      </w:r>
    </w:p>
    <w:p w:rsidR="00FE2EFE" w:rsidRDefault="00EE3D02" w:rsidP="00FE2EFE">
      <w:pPr>
        <w:pStyle w:val="Ref"/>
      </w:pPr>
      <w:r w:rsidRPr="00EE3D02">
        <w:t xml:space="preserve">Nakamura, M.; Hirai, A.; Nakamura, E. </w:t>
      </w:r>
      <w:r w:rsidRPr="00EE3D02">
        <w:rPr>
          <w:i/>
        </w:rPr>
        <w:t>J. Am. Chem. Soc</w:t>
      </w:r>
      <w:r w:rsidRPr="00EE3D02">
        <w:t xml:space="preserve">., </w:t>
      </w:r>
      <w:r w:rsidRPr="00EE3D02">
        <w:rPr>
          <w:b/>
        </w:rPr>
        <w:t>2003</w:t>
      </w:r>
      <w:r w:rsidRPr="00EE3D02">
        <w:t xml:space="preserve">, </w:t>
      </w:r>
      <w:r w:rsidRPr="00EE3D02">
        <w:rPr>
          <w:i/>
        </w:rPr>
        <w:t>125</w:t>
      </w:r>
      <w:r w:rsidRPr="00EE3D02">
        <w:t>, 2341</w:t>
      </w:r>
      <w:r w:rsidR="00FE2EFE">
        <w:t>.</w:t>
      </w:r>
    </w:p>
    <w:p w:rsidR="00A94E72" w:rsidRDefault="00A94E72" w:rsidP="00A94E72">
      <w:pPr>
        <w:pStyle w:val="Ref"/>
      </w:pPr>
      <w:r w:rsidRPr="00A94E72">
        <w:t>To a stirred solution of Et</w:t>
      </w:r>
      <w:r w:rsidRPr="00A94E72">
        <w:rPr>
          <w:vertAlign w:val="subscript"/>
        </w:rPr>
        <w:t>2</w:t>
      </w:r>
      <w:r w:rsidRPr="00A94E72">
        <w:t xml:space="preserve">Zn (170 </w:t>
      </w:r>
      <w:proofErr w:type="spellStart"/>
      <w:r w:rsidRPr="00A94E72">
        <w:t>μL</w:t>
      </w:r>
      <w:proofErr w:type="spellEnd"/>
      <w:r w:rsidRPr="00A94E72">
        <w:t xml:space="preserve">, 1 M in hexanes, 0.170 </w:t>
      </w:r>
      <w:proofErr w:type="spellStart"/>
      <w:r w:rsidRPr="00A94E72">
        <w:t>mmol</w:t>
      </w:r>
      <w:proofErr w:type="spellEnd"/>
      <w:r w:rsidRPr="00A94E72">
        <w:t>) in CH</w:t>
      </w:r>
      <w:r w:rsidRPr="00A94E72">
        <w:rPr>
          <w:vertAlign w:val="subscript"/>
        </w:rPr>
        <w:t>2</w:t>
      </w:r>
      <w:r w:rsidRPr="00A94E72">
        <w:t>Cl</w:t>
      </w:r>
      <w:r w:rsidRPr="00A94E72">
        <w:rPr>
          <w:vertAlign w:val="subscript"/>
        </w:rPr>
        <w:t>2</w:t>
      </w:r>
      <w:r w:rsidRPr="00A94E72">
        <w:t xml:space="preserve"> (1 mL) at 0 °C was added </w:t>
      </w:r>
      <w:proofErr w:type="spellStart"/>
      <w:r w:rsidRPr="00A94E72">
        <w:t>diiodomethane</w:t>
      </w:r>
      <w:proofErr w:type="spellEnd"/>
      <w:r w:rsidRPr="00A94E72">
        <w:t xml:space="preserve"> (27 </w:t>
      </w:r>
      <w:proofErr w:type="spellStart"/>
      <w:r w:rsidRPr="00A94E72">
        <w:t>μL</w:t>
      </w:r>
      <w:proofErr w:type="spellEnd"/>
      <w:r w:rsidRPr="00A94E72">
        <w:t xml:space="preserve">, 0.340 </w:t>
      </w:r>
      <w:proofErr w:type="spellStart"/>
      <w:r w:rsidRPr="00A94E72">
        <w:t>mmol</w:t>
      </w:r>
      <w:proofErr w:type="spellEnd"/>
      <w:r w:rsidRPr="00A94E72">
        <w:t xml:space="preserve">). This was stirred for 10 min before the addition of </w:t>
      </w:r>
      <w:r w:rsidRPr="00A94E72">
        <w:rPr>
          <w:b/>
        </w:rPr>
        <w:t>19</w:t>
      </w:r>
      <w:r w:rsidRPr="00A94E72">
        <w:t xml:space="preserve"> (25 mg, 0.0850 </w:t>
      </w:r>
      <w:proofErr w:type="spellStart"/>
      <w:r w:rsidRPr="00A94E72">
        <w:t>mmol</w:t>
      </w:r>
      <w:proofErr w:type="spellEnd"/>
      <w:r w:rsidRPr="00A94E72">
        <w:t>) in CH</w:t>
      </w:r>
      <w:r w:rsidRPr="00A94E72">
        <w:rPr>
          <w:vertAlign w:val="subscript"/>
        </w:rPr>
        <w:t>2</w:t>
      </w:r>
      <w:r w:rsidRPr="00A94E72">
        <w:t>Cl</w:t>
      </w:r>
      <w:r w:rsidRPr="00A94E72">
        <w:rPr>
          <w:vertAlign w:val="subscript"/>
        </w:rPr>
        <w:t>2</w:t>
      </w:r>
      <w:r w:rsidRPr="00A94E72">
        <w:t xml:space="preserve"> (1 mL) via cannula. The reaction was stirred at 0 °C for 30 min before it was quenched by the addition of sat. NH</w:t>
      </w:r>
      <w:r w:rsidRPr="00A94E72">
        <w:rPr>
          <w:vertAlign w:val="subscript"/>
        </w:rPr>
        <w:t>4</w:t>
      </w:r>
      <w:r w:rsidRPr="00A94E72">
        <w:t>Cl (aq.) (5 mL). The organic layer was separated and the aqueous layer extracted with further portions of CH</w:t>
      </w:r>
      <w:r w:rsidRPr="00A94E72">
        <w:rPr>
          <w:vertAlign w:val="subscript"/>
        </w:rPr>
        <w:t>2</w:t>
      </w:r>
      <w:r w:rsidRPr="00A94E72">
        <w:t>Cl</w:t>
      </w:r>
      <w:r w:rsidRPr="00A94E72">
        <w:rPr>
          <w:vertAlign w:val="subscript"/>
        </w:rPr>
        <w:t>2</w:t>
      </w:r>
      <w:r w:rsidRPr="00A94E72">
        <w:t xml:space="preserve"> (2 × 10 mL). The combined organic extracts were dried (MgSO</w:t>
      </w:r>
      <w:r w:rsidRPr="00A94E72">
        <w:rPr>
          <w:vertAlign w:val="subscript"/>
        </w:rPr>
        <w:t>4</w:t>
      </w:r>
      <w:r w:rsidRPr="00A94E72">
        <w:t>), filtered and concentrated under reduced pressure. The resulting crude product was purified by flash column chromatography on silica gel, eluting with pet. ether:Et</w:t>
      </w:r>
      <w:r w:rsidRPr="00A94E72">
        <w:rPr>
          <w:vertAlign w:val="subscript"/>
        </w:rPr>
        <w:t>2</w:t>
      </w:r>
      <w:r w:rsidRPr="00A94E72">
        <w:t xml:space="preserve">O (15:1) to afford compound </w:t>
      </w:r>
      <w:r w:rsidRPr="00A94E72">
        <w:rPr>
          <w:b/>
        </w:rPr>
        <w:t>20a</w:t>
      </w:r>
      <w:r w:rsidRPr="00A94E72">
        <w:t xml:space="preserve"> as a </w:t>
      </w:r>
      <w:proofErr w:type="spellStart"/>
      <w:r w:rsidRPr="00A94E72">
        <w:t>colourless</w:t>
      </w:r>
      <w:proofErr w:type="spellEnd"/>
      <w:r w:rsidRPr="00A94E72">
        <w:t xml:space="preserve"> oil (8 mg, 32%) and </w:t>
      </w:r>
      <w:r w:rsidRPr="00A94E72">
        <w:rPr>
          <w:b/>
        </w:rPr>
        <w:t>20b</w:t>
      </w:r>
      <w:r w:rsidRPr="00A94E72">
        <w:t xml:space="preserve"> as a </w:t>
      </w:r>
      <w:proofErr w:type="spellStart"/>
      <w:r w:rsidRPr="00A94E72">
        <w:t>colourless</w:t>
      </w:r>
      <w:proofErr w:type="spellEnd"/>
      <w:r w:rsidRPr="00A94E72">
        <w:t xml:space="preserve"> oil (7 mg, 27%); </w:t>
      </w:r>
      <w:r w:rsidRPr="00A94E72">
        <w:rPr>
          <w:b/>
        </w:rPr>
        <w:t>20a</w:t>
      </w:r>
      <w:r w:rsidRPr="00A94E72">
        <w:t xml:space="preserve"> </w:t>
      </w:r>
      <w:proofErr w:type="spellStart"/>
      <w:r w:rsidRPr="00A94E72">
        <w:t>R</w:t>
      </w:r>
      <w:r w:rsidRPr="00A94E72">
        <w:rPr>
          <w:vertAlign w:val="subscript"/>
        </w:rPr>
        <w:t>f</w:t>
      </w:r>
      <w:proofErr w:type="spellEnd"/>
      <w:r w:rsidRPr="00A94E72">
        <w:t xml:space="preserve"> (4:1 pet. ether:Et</w:t>
      </w:r>
      <w:r w:rsidRPr="00A94E72">
        <w:rPr>
          <w:vertAlign w:val="subscript"/>
        </w:rPr>
        <w:t>2</w:t>
      </w:r>
      <w:r w:rsidRPr="00A94E72">
        <w:t xml:space="preserve">O) 0.21; </w:t>
      </w:r>
      <w:proofErr w:type="spellStart"/>
      <w:r w:rsidRPr="00A94E72">
        <w:t>υ</w:t>
      </w:r>
      <w:r w:rsidRPr="00A94E72">
        <w:rPr>
          <w:vertAlign w:val="subscript"/>
        </w:rPr>
        <w:t>max</w:t>
      </w:r>
      <w:proofErr w:type="spellEnd"/>
      <w:r w:rsidRPr="00A94E72">
        <w:t xml:space="preserve"> (thin film)/cm</w:t>
      </w:r>
      <w:r w:rsidRPr="00A94E72">
        <w:rPr>
          <w:vertAlign w:val="superscript"/>
        </w:rPr>
        <w:t xml:space="preserve">-1 </w:t>
      </w:r>
      <w:r w:rsidRPr="00A94E72">
        <w:t xml:space="preserve">3340, 2909, 2886, 2816; </w:t>
      </w:r>
      <w:r w:rsidRPr="00A94E72">
        <w:rPr>
          <w:vertAlign w:val="superscript"/>
        </w:rPr>
        <w:t>1</w:t>
      </w:r>
      <w:r w:rsidRPr="00A94E72">
        <w:t>H NMR (400 MHz; CDCl</w:t>
      </w:r>
      <w:r w:rsidRPr="00A94E72">
        <w:rPr>
          <w:vertAlign w:val="subscript"/>
        </w:rPr>
        <w:t>3</w:t>
      </w:r>
      <w:r>
        <w:t>) δ 5.25−5.15 (2H, m</w:t>
      </w:r>
      <w:r w:rsidRPr="00A94E72">
        <w:t>), 3.82−3.73 (3H, m</w:t>
      </w:r>
      <w:r>
        <w:t>)</w:t>
      </w:r>
      <w:r w:rsidRPr="00A94E72">
        <w:t xml:space="preserve">, 3.04 (1H, d, </w:t>
      </w:r>
      <w:r w:rsidRPr="00A94E72">
        <w:rPr>
          <w:i/>
        </w:rPr>
        <w:t>J</w:t>
      </w:r>
      <w:r w:rsidRPr="00A94E72">
        <w:t xml:space="preserve"> </w:t>
      </w:r>
      <w:r>
        <w:t>1</w:t>
      </w:r>
      <w:r w:rsidR="00922209">
        <w:t>0</w:t>
      </w:r>
      <w:r>
        <w:t>.5</w:t>
      </w:r>
      <w:r w:rsidRPr="00A94E72">
        <w:t xml:space="preserve">), 2.37−2.31 (1H, m), 1.80−1.74 (1H, m), 1.57−1.43 (1H, m), 1.06 (3H, s), 0.98 (3H, s), 0.92 (9H, s), 0.90−0.88 (1H, m), 0.82−0.77 (2H, m), 0.10 (3H, s), 0.10 (3H, s); </w:t>
      </w:r>
      <w:r w:rsidRPr="00A94E72">
        <w:rPr>
          <w:vertAlign w:val="superscript"/>
        </w:rPr>
        <w:t>13</w:t>
      </w:r>
      <w:r w:rsidRPr="00A94E72">
        <w:t>C NMR (101 MHz; CDCl</w:t>
      </w:r>
      <w:r w:rsidRPr="00A94E72">
        <w:rPr>
          <w:vertAlign w:val="subscript"/>
        </w:rPr>
        <w:t>3</w:t>
      </w:r>
      <w:r w:rsidRPr="00A94E72">
        <w:t>) δ 140.9, 125.0, 68.9, 65.3, 48.2, 42.7, 40.2, 39.0, 32.3, 30.7</w:t>
      </w:r>
      <w:r w:rsidR="00922209">
        <w:t xml:space="preserve">, </w:t>
      </w:r>
      <w:r w:rsidRPr="00A94E72">
        <w:t>27.7, 25.9, 19.3, 18.3, −5.3, −5.3; m/z (ESI): 333 [</w:t>
      </w:r>
      <w:proofErr w:type="spellStart"/>
      <w:r w:rsidRPr="00A94E72">
        <w:t>MNa</w:t>
      </w:r>
      <w:proofErr w:type="spellEnd"/>
      <w:r w:rsidRPr="00A94E72">
        <w:t xml:space="preserve">+]; HRMS: </w:t>
      </w:r>
      <w:proofErr w:type="spellStart"/>
      <w:r w:rsidRPr="00A94E72">
        <w:t>calcd</w:t>
      </w:r>
      <w:proofErr w:type="spellEnd"/>
      <w:r w:rsidRPr="00A94E72">
        <w:t>. for C</w:t>
      </w:r>
      <w:r w:rsidRPr="00A94E72">
        <w:rPr>
          <w:vertAlign w:val="subscript"/>
        </w:rPr>
        <w:t>18</w:t>
      </w:r>
      <w:r w:rsidRPr="00A94E72">
        <w:t>H</w:t>
      </w:r>
      <w:r w:rsidRPr="00A94E72">
        <w:rPr>
          <w:vertAlign w:val="subscript"/>
        </w:rPr>
        <w:t>34</w:t>
      </w:r>
      <w:r w:rsidRPr="00A94E72">
        <w:t>NaO</w:t>
      </w:r>
      <w:r w:rsidRPr="00A94E72">
        <w:rPr>
          <w:vertAlign w:val="subscript"/>
        </w:rPr>
        <w:t>2</w:t>
      </w:r>
      <w:r w:rsidRPr="00A94E72">
        <w:t>Si, 333.2220. Found: [</w:t>
      </w:r>
      <w:proofErr w:type="spellStart"/>
      <w:r w:rsidRPr="00A94E72">
        <w:t>MNa</w:t>
      </w:r>
      <w:proofErr w:type="spellEnd"/>
      <w:r w:rsidRPr="00A94E72">
        <w:t xml:space="preserve">+], 333.2220; </w:t>
      </w:r>
      <w:r w:rsidRPr="00A94E72">
        <w:rPr>
          <w:b/>
        </w:rPr>
        <w:t>20b</w:t>
      </w:r>
      <w:r w:rsidRPr="00A94E72">
        <w:t xml:space="preserve"> </w:t>
      </w:r>
      <w:proofErr w:type="spellStart"/>
      <w:r w:rsidRPr="00A94E72">
        <w:t>R</w:t>
      </w:r>
      <w:r w:rsidRPr="00A94E72">
        <w:rPr>
          <w:vertAlign w:val="subscript"/>
        </w:rPr>
        <w:t>f</w:t>
      </w:r>
      <w:proofErr w:type="spellEnd"/>
      <w:r w:rsidRPr="00A94E72">
        <w:t xml:space="preserve"> (4:1 pet. ether:Et</w:t>
      </w:r>
      <w:r w:rsidRPr="00A94E72">
        <w:rPr>
          <w:vertAlign w:val="subscript"/>
        </w:rPr>
        <w:t>2</w:t>
      </w:r>
      <w:r w:rsidRPr="00A94E72">
        <w:t xml:space="preserve">O) 0.16; </w:t>
      </w:r>
      <w:proofErr w:type="spellStart"/>
      <w:r w:rsidRPr="00A94E72">
        <w:t>υ</w:t>
      </w:r>
      <w:r w:rsidRPr="00A94E72">
        <w:rPr>
          <w:vertAlign w:val="subscript"/>
        </w:rPr>
        <w:t>max</w:t>
      </w:r>
      <w:proofErr w:type="spellEnd"/>
      <w:r w:rsidRPr="00A94E72">
        <w:t xml:space="preserve"> (thin film)/cm</w:t>
      </w:r>
      <w:r w:rsidRPr="00A94E72">
        <w:rPr>
          <w:vertAlign w:val="superscript"/>
        </w:rPr>
        <w:t>-1</w:t>
      </w:r>
      <w:r w:rsidRPr="00A94E72">
        <w:t xml:space="preserve"> 3354, 2910, 2884, 2814; </w:t>
      </w:r>
      <w:r w:rsidRPr="00A94E72">
        <w:rPr>
          <w:vertAlign w:val="superscript"/>
        </w:rPr>
        <w:t>1</w:t>
      </w:r>
      <w:r w:rsidRPr="00A94E72">
        <w:t xml:space="preserve">H NMR δ 5.38−5.28 (2H, m), 3.54−3.50 (2H, m), 3.36 (1H, </w:t>
      </w:r>
      <w:proofErr w:type="spellStart"/>
      <w:r w:rsidRPr="00A94E72">
        <w:t>dd</w:t>
      </w:r>
      <w:proofErr w:type="spellEnd"/>
      <w:r w:rsidRPr="00A94E72">
        <w:t xml:space="preserve">, </w:t>
      </w:r>
      <w:r w:rsidRPr="00A94E72">
        <w:rPr>
          <w:i/>
        </w:rPr>
        <w:t>J</w:t>
      </w:r>
      <w:r w:rsidRPr="00A94E72">
        <w:t xml:space="preserve"> 10.0, 8.5), 3.06 (1H, d, </w:t>
      </w:r>
      <w:r w:rsidRPr="00A94E72">
        <w:rPr>
          <w:i/>
        </w:rPr>
        <w:t>J</w:t>
      </w:r>
      <w:r w:rsidRPr="00A94E72">
        <w:t xml:space="preserve"> 10.0), 2.93−2.88 (1H, m), 1.84 (1H, </w:t>
      </w:r>
      <w:proofErr w:type="spellStart"/>
      <w:r w:rsidRPr="00A94E72">
        <w:t>ddd</w:t>
      </w:r>
      <w:proofErr w:type="spellEnd"/>
      <w:r w:rsidRPr="00A94E72">
        <w:t xml:space="preserve">, </w:t>
      </w:r>
      <w:r w:rsidRPr="00922209">
        <w:rPr>
          <w:i/>
        </w:rPr>
        <w:t>J</w:t>
      </w:r>
      <w:r w:rsidRPr="00A94E72">
        <w:t xml:space="preserve"> 14.0, 5.0, 2.0), 1.44−1.22 (2H, m), 1.09 (3H, s), 0.93 (3H, s), 0.89 (9H, s), 0.63−0.53 (2H, m), 0.06 (6H, s); </w:t>
      </w:r>
      <w:r w:rsidRPr="00922209">
        <w:rPr>
          <w:vertAlign w:val="superscript"/>
        </w:rPr>
        <w:t>13</w:t>
      </w:r>
      <w:r w:rsidRPr="00A94E72">
        <w:t>C NMR (101 MHz; CDCl</w:t>
      </w:r>
      <w:r w:rsidRPr="00922209">
        <w:rPr>
          <w:vertAlign w:val="subscript"/>
        </w:rPr>
        <w:t>3</w:t>
      </w:r>
      <w:r w:rsidRPr="00A94E72">
        <w:t>) δ 142.5, 124.7, 77.4</w:t>
      </w:r>
      <w:r w:rsidR="00922209">
        <w:t>,</w:t>
      </w:r>
      <w:r w:rsidRPr="00A94E72">
        <w:t xml:space="preserve"> 73.5, 66.5, 42.5, 41.4, 38.0, 32.7, 28.4, 27.0, 26.0, 18.3, 16.1, −5.2; m/z (ESI): 333 [</w:t>
      </w:r>
      <w:proofErr w:type="spellStart"/>
      <w:r w:rsidRPr="00A94E72">
        <w:t>MNa</w:t>
      </w:r>
      <w:proofErr w:type="spellEnd"/>
      <w:r w:rsidRPr="00A94E72">
        <w:t xml:space="preserve">+]; HRMS: </w:t>
      </w:r>
      <w:proofErr w:type="spellStart"/>
      <w:r w:rsidRPr="00A94E72">
        <w:t>calcd</w:t>
      </w:r>
      <w:proofErr w:type="spellEnd"/>
      <w:r w:rsidRPr="00A94E72">
        <w:t xml:space="preserve">. </w:t>
      </w:r>
      <w:proofErr w:type="gramStart"/>
      <w:r w:rsidRPr="00A94E72">
        <w:t>for</w:t>
      </w:r>
      <w:proofErr w:type="gramEnd"/>
      <w:r w:rsidRPr="00A94E72">
        <w:t xml:space="preserve"> C</w:t>
      </w:r>
      <w:r w:rsidRPr="00922209">
        <w:rPr>
          <w:vertAlign w:val="subscript"/>
        </w:rPr>
        <w:t>18</w:t>
      </w:r>
      <w:r w:rsidRPr="00A94E72">
        <w:t>H</w:t>
      </w:r>
      <w:r w:rsidRPr="00922209">
        <w:rPr>
          <w:vertAlign w:val="subscript"/>
        </w:rPr>
        <w:t>34</w:t>
      </w:r>
      <w:r w:rsidRPr="00A94E72">
        <w:t>NaO</w:t>
      </w:r>
      <w:r w:rsidRPr="00922209">
        <w:rPr>
          <w:vertAlign w:val="subscript"/>
        </w:rPr>
        <w:t>2</w:t>
      </w:r>
      <w:r w:rsidRPr="00A94E72">
        <w:t>Si, 333.2220. Found: [</w:t>
      </w:r>
      <w:proofErr w:type="spellStart"/>
      <w:r w:rsidRPr="00A94E72">
        <w:t>MNa</w:t>
      </w:r>
      <w:proofErr w:type="spellEnd"/>
      <w:r w:rsidRPr="00A94E72">
        <w:t>+], 333.2222.</w:t>
      </w:r>
    </w:p>
    <w:p w:rsidR="00FE55A7" w:rsidRDefault="00FE55A7" w:rsidP="00FE2EFE">
      <w:pPr>
        <w:pStyle w:val="Ref"/>
      </w:pPr>
      <w:r>
        <w:t xml:space="preserve">Compound </w:t>
      </w:r>
      <w:r>
        <w:rPr>
          <w:b/>
        </w:rPr>
        <w:t xml:space="preserve">27 </w:t>
      </w:r>
      <w:r>
        <w:t>exists as a mixture of diastereoisomers and keto/enol tautomers in solution in CDCl</w:t>
      </w:r>
      <w:r w:rsidRPr="00FE55A7">
        <w:rPr>
          <w:vertAlign w:val="subscript"/>
        </w:rPr>
        <w:t>3</w:t>
      </w:r>
      <w:r w:rsidR="002025D6">
        <w:t>,</w:t>
      </w:r>
      <w:r>
        <w:t xml:space="preserve"> complicat</w:t>
      </w:r>
      <w:r w:rsidR="002025D6">
        <w:t>ing</w:t>
      </w:r>
      <w:r>
        <w:t xml:space="preserve"> its NMR spectra such that it was not possible to determine its </w:t>
      </w:r>
      <w:r>
        <w:rPr>
          <w:i/>
        </w:rPr>
        <w:t>E</w:t>
      </w:r>
      <w:proofErr w:type="gramStart"/>
      <w:r>
        <w:rPr>
          <w:i/>
        </w:rPr>
        <w:t>:Z</w:t>
      </w:r>
      <w:proofErr w:type="gramEnd"/>
      <w:r>
        <w:rPr>
          <w:i/>
        </w:rPr>
        <w:t xml:space="preserve"> </w:t>
      </w:r>
      <w:r>
        <w:t xml:space="preserve">ratio; based on precedent for similar transformations (see reference 10) and the stereochemical outcome of the subsequent step, it is likely that the </w:t>
      </w:r>
      <w:r>
        <w:rPr>
          <w:i/>
        </w:rPr>
        <w:t>E</w:t>
      </w:r>
      <w:r>
        <w:rPr>
          <w:i/>
        </w:rPr>
        <w:softHyphen/>
        <w:t>-</w:t>
      </w:r>
      <w:r>
        <w:t>isomer predominates.</w:t>
      </w:r>
    </w:p>
    <w:p w:rsidR="00FC4F90" w:rsidRDefault="00FC4F90" w:rsidP="00FC4F90">
      <w:pPr>
        <w:pStyle w:val="Ref"/>
      </w:pPr>
      <w:r w:rsidRPr="00FC4F90">
        <w:t xml:space="preserve">A stirred solution of </w:t>
      </w:r>
      <w:r w:rsidRPr="00FC4F90">
        <w:rPr>
          <w:b/>
        </w:rPr>
        <w:t>27</w:t>
      </w:r>
      <w:r w:rsidRPr="00FC4F90">
        <w:t xml:space="preserve"> (1.00 g, 2.74 </w:t>
      </w:r>
      <w:proofErr w:type="spellStart"/>
      <w:r w:rsidRPr="00FC4F90">
        <w:t>mmol</w:t>
      </w:r>
      <w:proofErr w:type="spellEnd"/>
      <w:r w:rsidRPr="00FC4F90">
        <w:t xml:space="preserve">) in toluene (100 mL) was heated to 100 °C for 16 h. After being cooled to RT the solution was concentrated under reduced pressure. The resulting light yellow oil was </w:t>
      </w:r>
      <w:r w:rsidRPr="00FC4F90">
        <w:lastRenderedPageBreak/>
        <w:t>dissolved in CH</w:t>
      </w:r>
      <w:r w:rsidRPr="00FC4F90">
        <w:rPr>
          <w:vertAlign w:val="subscript"/>
        </w:rPr>
        <w:t>2</w:t>
      </w:r>
      <w:r w:rsidRPr="00FC4F90">
        <w:t>Cl</w:t>
      </w:r>
      <w:r w:rsidRPr="00FC4F90">
        <w:rPr>
          <w:vertAlign w:val="subscript"/>
        </w:rPr>
        <w:t>2</w:t>
      </w:r>
      <w:r w:rsidRPr="00FC4F90">
        <w:t xml:space="preserve"> (50 mL) and stirred. TFA (2.8 mL) was then added and the reaction mixture was refluxed for a further 16 h before concentrating under reduced pressure. The resulting crude product was purified by flash column chromatography on silica gel, eluting with pet. </w:t>
      </w:r>
      <w:proofErr w:type="spellStart"/>
      <w:r w:rsidRPr="00FC4F90">
        <w:t>ether:EtOAc</w:t>
      </w:r>
      <w:proofErr w:type="spellEnd"/>
      <w:r w:rsidRPr="00FC4F90">
        <w:t xml:space="preserve"> (20:1) to afford compound </w:t>
      </w:r>
      <w:r w:rsidRPr="00FC4F90">
        <w:rPr>
          <w:b/>
        </w:rPr>
        <w:t>29</w:t>
      </w:r>
      <w:r w:rsidRPr="00FC4F90">
        <w:t xml:space="preserve"> as a </w:t>
      </w:r>
      <w:proofErr w:type="spellStart"/>
      <w:r w:rsidRPr="00FC4F90">
        <w:t>colourless</w:t>
      </w:r>
      <w:proofErr w:type="spellEnd"/>
      <w:r w:rsidRPr="00FC4F90">
        <w:t xml:space="preserve"> oil (369 mg, 51%); </w:t>
      </w:r>
      <w:proofErr w:type="spellStart"/>
      <w:r w:rsidRPr="00FC4F90">
        <w:t>R</w:t>
      </w:r>
      <w:r w:rsidRPr="00AD1E23">
        <w:rPr>
          <w:vertAlign w:val="subscript"/>
        </w:rPr>
        <w:t>f</w:t>
      </w:r>
      <w:proofErr w:type="spellEnd"/>
      <w:r w:rsidRPr="00FC4F90">
        <w:t xml:space="preserve"> (20:1 pet. </w:t>
      </w:r>
      <w:proofErr w:type="spellStart"/>
      <w:r w:rsidRPr="00FC4F90">
        <w:t>ether:EtOAc</w:t>
      </w:r>
      <w:proofErr w:type="spellEnd"/>
      <w:r w:rsidRPr="00FC4F90">
        <w:t xml:space="preserve">) 0.18; </w:t>
      </w:r>
      <w:proofErr w:type="spellStart"/>
      <w:r w:rsidRPr="00AD1E23">
        <w:t>υ</w:t>
      </w:r>
      <w:r w:rsidRPr="00AD1E23">
        <w:rPr>
          <w:vertAlign w:val="subscript"/>
        </w:rPr>
        <w:t>max</w:t>
      </w:r>
      <w:proofErr w:type="spellEnd"/>
      <w:r w:rsidRPr="00FC4F90">
        <w:t xml:space="preserve"> (thin film)/cm</w:t>
      </w:r>
      <w:r w:rsidRPr="00FC4F90">
        <w:rPr>
          <w:vertAlign w:val="superscript"/>
        </w:rPr>
        <w:t>-1</w:t>
      </w:r>
      <w:r w:rsidRPr="00FC4F90">
        <w:t xml:space="preserve"> 2954, 2930, 2858, 1745; </w:t>
      </w:r>
      <w:r w:rsidRPr="00FC4F90">
        <w:rPr>
          <w:vertAlign w:val="superscript"/>
        </w:rPr>
        <w:t>1</w:t>
      </w:r>
      <w:r w:rsidRPr="00FC4F90">
        <w:t xml:space="preserve">H NMR (400 MHz; CDCl3) δ 5.83 (1H, </w:t>
      </w:r>
      <w:proofErr w:type="spellStart"/>
      <w:r w:rsidRPr="00FC4F90">
        <w:t>dd</w:t>
      </w:r>
      <w:proofErr w:type="spellEnd"/>
      <w:r w:rsidRPr="00FC4F90">
        <w:t xml:space="preserve">, </w:t>
      </w:r>
      <w:r w:rsidRPr="00A94E72">
        <w:rPr>
          <w:i/>
        </w:rPr>
        <w:t>J</w:t>
      </w:r>
      <w:r w:rsidRPr="00FC4F90">
        <w:t xml:space="preserve"> 11.5, 6.0)</w:t>
      </w:r>
      <w:r>
        <w:t xml:space="preserve">, 5.56 (1H, </w:t>
      </w:r>
      <w:proofErr w:type="spellStart"/>
      <w:r>
        <w:t>dd</w:t>
      </w:r>
      <w:proofErr w:type="spellEnd"/>
      <w:r>
        <w:t xml:space="preserve">, </w:t>
      </w:r>
      <w:r w:rsidRPr="00A94E72">
        <w:rPr>
          <w:i/>
        </w:rPr>
        <w:t>J</w:t>
      </w:r>
      <w:r>
        <w:t xml:space="preserve"> 12.0, 7.0), 5.50 (1H, </w:t>
      </w:r>
      <w:proofErr w:type="spellStart"/>
      <w:r>
        <w:t>dt</w:t>
      </w:r>
      <w:proofErr w:type="spellEnd"/>
      <w:r>
        <w:t xml:space="preserve">, </w:t>
      </w:r>
      <w:r w:rsidR="00A94E72">
        <w:rPr>
          <w:i/>
        </w:rPr>
        <w:t xml:space="preserve">J </w:t>
      </w:r>
      <w:r>
        <w:t xml:space="preserve">11.5, 2.0), 5.33 (1H, d, </w:t>
      </w:r>
      <w:r w:rsidR="00A94E72">
        <w:rPr>
          <w:i/>
        </w:rPr>
        <w:t xml:space="preserve">J </w:t>
      </w:r>
      <w:r>
        <w:t xml:space="preserve">12.0), 4.15 (2H, q, </w:t>
      </w:r>
      <w:r w:rsidRPr="00A94E72">
        <w:rPr>
          <w:i/>
        </w:rPr>
        <w:t>J</w:t>
      </w:r>
      <w:r>
        <w:t xml:space="preserve"> 7.0), 3.67−3.58 (1H, m), 2.76−2.65 (1H, m), 2.53−2.35 (2H, m), 2.11 (3H, s), 1.79-1.63 (2H, m), 1.26 (3H, t, J 7.0</w:t>
      </w:r>
      <w:r w:rsidRPr="00FC4F90">
        <w:t xml:space="preserve">), 1.13 (3H, s, H-5), 1.10 (3H, s, H-6); </w:t>
      </w:r>
      <w:r w:rsidRPr="00FC4F90">
        <w:rPr>
          <w:vertAlign w:val="superscript"/>
        </w:rPr>
        <w:t>13</w:t>
      </w:r>
      <w:r w:rsidRPr="00FC4F90">
        <w:t>C NMR (101 MHz; CDCl</w:t>
      </w:r>
      <w:r w:rsidRPr="00FC4F90">
        <w:rPr>
          <w:vertAlign w:val="subscript"/>
        </w:rPr>
        <w:t>3</w:t>
      </w:r>
      <w:r w:rsidRPr="00FC4F90">
        <w:t>) δ 208.9</w:t>
      </w:r>
      <w:r>
        <w:t>, 173.2</w:t>
      </w:r>
      <w:r w:rsidRPr="00FC4F90">
        <w:t>, 139.9</w:t>
      </w:r>
      <w:r>
        <w:t>, 139.2, 128.7, 123.2, 60.9, 47.4, 41.9</w:t>
      </w:r>
      <w:r w:rsidRPr="00FC4F90">
        <w:t>, 39.4, 39.1, 32.5, 29.9, 29.5, 27.0, 14.4; m/z (ESI): 287 [</w:t>
      </w:r>
      <w:proofErr w:type="spellStart"/>
      <w:r w:rsidRPr="00FC4F90">
        <w:t>MNa</w:t>
      </w:r>
      <w:proofErr w:type="spellEnd"/>
      <w:r w:rsidRPr="00FC4F90">
        <w:t xml:space="preserve">+]; HRMS: </w:t>
      </w:r>
      <w:proofErr w:type="spellStart"/>
      <w:r w:rsidRPr="00FC4F90">
        <w:t>calcd</w:t>
      </w:r>
      <w:proofErr w:type="spellEnd"/>
      <w:r w:rsidRPr="00FC4F90">
        <w:t>. for C</w:t>
      </w:r>
      <w:r w:rsidRPr="00FC4F90">
        <w:rPr>
          <w:vertAlign w:val="subscript"/>
        </w:rPr>
        <w:t>16</w:t>
      </w:r>
      <w:r w:rsidRPr="00FC4F90">
        <w:t>H</w:t>
      </w:r>
      <w:r w:rsidRPr="00FC4F90">
        <w:rPr>
          <w:vertAlign w:val="subscript"/>
        </w:rPr>
        <w:t>24</w:t>
      </w:r>
      <w:r w:rsidRPr="00FC4F90">
        <w:t>NaO</w:t>
      </w:r>
      <w:r w:rsidRPr="00FC4F90">
        <w:rPr>
          <w:vertAlign w:val="subscript"/>
        </w:rPr>
        <w:t>3</w:t>
      </w:r>
      <w:r w:rsidRPr="00FC4F90">
        <w:t>, 287.1618. Found: [</w:t>
      </w:r>
      <w:proofErr w:type="spellStart"/>
      <w:r w:rsidRPr="00FC4F90">
        <w:t>MNa</w:t>
      </w:r>
      <w:proofErr w:type="spellEnd"/>
      <w:r w:rsidRPr="00FC4F90">
        <w:t>+], 287.1610.</w:t>
      </w:r>
    </w:p>
    <w:p w:rsidR="00FE2EFE" w:rsidRDefault="00FE2EFE" w:rsidP="0096639E">
      <w:pPr>
        <w:pStyle w:val="Ref"/>
      </w:pPr>
      <w:r>
        <w:lastRenderedPageBreak/>
        <w:t xml:space="preserve">(a) </w:t>
      </w:r>
      <w:proofErr w:type="spellStart"/>
      <w:r>
        <w:t>Nicolaou</w:t>
      </w:r>
      <w:proofErr w:type="spellEnd"/>
      <w:r>
        <w:t xml:space="preserve">, </w:t>
      </w:r>
      <w:r w:rsidR="004D7921">
        <w:t>K. C.</w:t>
      </w:r>
      <w:r>
        <w:t xml:space="preserve">; Ellery, S. P.; Chen, J. S. </w:t>
      </w:r>
      <w:proofErr w:type="spellStart"/>
      <w:r w:rsidRPr="00FE2EFE">
        <w:rPr>
          <w:i/>
        </w:rPr>
        <w:t>Angew</w:t>
      </w:r>
      <w:proofErr w:type="spellEnd"/>
      <w:r w:rsidRPr="00FE2EFE">
        <w:rPr>
          <w:i/>
        </w:rPr>
        <w:t>. Chem., Int. Ed</w:t>
      </w:r>
      <w:r>
        <w:t xml:space="preserve">., </w:t>
      </w:r>
      <w:r w:rsidRPr="00FE2EFE">
        <w:rPr>
          <w:b/>
        </w:rPr>
        <w:t>2009</w:t>
      </w:r>
      <w:r>
        <w:t xml:space="preserve">, </w:t>
      </w:r>
      <w:r w:rsidRPr="00FE2EFE">
        <w:rPr>
          <w:i/>
        </w:rPr>
        <w:t>48</w:t>
      </w:r>
      <w:r>
        <w:t xml:space="preserve">, 7140; </w:t>
      </w:r>
      <w:r w:rsidR="0096639E">
        <w:t xml:space="preserve">(b) </w:t>
      </w:r>
      <w:proofErr w:type="spellStart"/>
      <w:r w:rsidR="0096639E">
        <w:t>Banwell</w:t>
      </w:r>
      <w:proofErr w:type="spellEnd"/>
      <w:r w:rsidR="0096639E">
        <w:t xml:space="preserve">, M. G.; </w:t>
      </w:r>
      <w:proofErr w:type="spellStart"/>
      <w:r w:rsidR="0096639E">
        <w:t>Hockless</w:t>
      </w:r>
      <w:proofErr w:type="spellEnd"/>
      <w:r w:rsidR="0096639E">
        <w:t xml:space="preserve">, D. C. R.; McLeod, M. D. </w:t>
      </w:r>
      <w:r w:rsidR="0096639E" w:rsidRPr="0096639E">
        <w:rPr>
          <w:i/>
        </w:rPr>
        <w:t>New J. Chem</w:t>
      </w:r>
      <w:r w:rsidR="0096639E">
        <w:t xml:space="preserve">. </w:t>
      </w:r>
      <w:r w:rsidR="0096639E" w:rsidRPr="0096639E">
        <w:rPr>
          <w:b/>
        </w:rPr>
        <w:t>2003</w:t>
      </w:r>
      <w:r w:rsidR="0096639E">
        <w:t xml:space="preserve">, </w:t>
      </w:r>
      <w:r w:rsidR="0096639E" w:rsidRPr="0096639E">
        <w:rPr>
          <w:i/>
        </w:rPr>
        <w:t>27</w:t>
      </w:r>
      <w:r w:rsidR="0096639E">
        <w:t xml:space="preserve">, 50; </w:t>
      </w:r>
      <w:proofErr w:type="spellStart"/>
      <w:r w:rsidR="0096639E">
        <w:t>Molander</w:t>
      </w:r>
      <w:proofErr w:type="spellEnd"/>
      <w:r w:rsidR="0096639E">
        <w:t xml:space="preserve">, G. A.; George, K. M.; </w:t>
      </w:r>
      <w:proofErr w:type="spellStart"/>
      <w:r w:rsidR="0096639E">
        <w:t>Monovich</w:t>
      </w:r>
      <w:proofErr w:type="spellEnd"/>
      <w:r w:rsidR="0096639E">
        <w:t xml:space="preserve">, L. G. </w:t>
      </w:r>
      <w:r w:rsidR="0096639E" w:rsidRPr="0096639E">
        <w:rPr>
          <w:i/>
        </w:rPr>
        <w:t>J. Org. Chem</w:t>
      </w:r>
      <w:r w:rsidR="0096639E">
        <w:t xml:space="preserve">., </w:t>
      </w:r>
      <w:r w:rsidR="0096639E" w:rsidRPr="0096639E">
        <w:rPr>
          <w:b/>
        </w:rPr>
        <w:t>2003</w:t>
      </w:r>
      <w:r w:rsidR="0096639E">
        <w:t xml:space="preserve">, </w:t>
      </w:r>
      <w:r w:rsidR="0096639E" w:rsidRPr="0096639E">
        <w:rPr>
          <w:i/>
        </w:rPr>
        <w:t>68</w:t>
      </w:r>
      <w:r w:rsidR="0096639E">
        <w:t xml:space="preserve">, 9533; (c) Chen, P. ; Wang, J.; Liu, K.; Li, C. </w:t>
      </w:r>
      <w:r w:rsidR="0096639E" w:rsidRPr="0096639E">
        <w:rPr>
          <w:i/>
        </w:rPr>
        <w:t>J. Org. Chem</w:t>
      </w:r>
      <w:r w:rsidR="0096639E">
        <w:t xml:space="preserve">., </w:t>
      </w:r>
      <w:r w:rsidR="0096639E" w:rsidRPr="0096639E">
        <w:rPr>
          <w:b/>
        </w:rPr>
        <w:t>2008</w:t>
      </w:r>
      <w:r w:rsidR="0096639E">
        <w:t xml:space="preserve">, </w:t>
      </w:r>
      <w:r w:rsidR="0096639E" w:rsidRPr="0096639E">
        <w:rPr>
          <w:i/>
        </w:rPr>
        <w:t>73</w:t>
      </w:r>
      <w:r w:rsidR="0096639E">
        <w:t xml:space="preserve">, 339; (d) </w:t>
      </w:r>
      <w:proofErr w:type="spellStart"/>
      <w:r w:rsidR="0096639E">
        <w:t>Nicolaou</w:t>
      </w:r>
      <w:proofErr w:type="spellEnd"/>
      <w:r w:rsidR="0096639E">
        <w:t xml:space="preserve">, K. C.; Li, A.; Edmonds, D. J. </w:t>
      </w:r>
      <w:proofErr w:type="spellStart"/>
      <w:r w:rsidR="0096639E" w:rsidRPr="0096639E">
        <w:rPr>
          <w:i/>
        </w:rPr>
        <w:t>Angew</w:t>
      </w:r>
      <w:proofErr w:type="spellEnd"/>
      <w:r w:rsidR="0096639E" w:rsidRPr="0096639E">
        <w:rPr>
          <w:i/>
        </w:rPr>
        <w:t>. Chem. Int. Ed.</w:t>
      </w:r>
      <w:r w:rsidR="0096639E">
        <w:t xml:space="preserve">, </w:t>
      </w:r>
      <w:r w:rsidR="0096639E" w:rsidRPr="0096639E">
        <w:rPr>
          <w:b/>
        </w:rPr>
        <w:t>2006</w:t>
      </w:r>
      <w:r w:rsidR="0096639E">
        <w:t xml:space="preserve">, </w:t>
      </w:r>
      <w:r w:rsidR="0096639E" w:rsidRPr="0096639E">
        <w:rPr>
          <w:i/>
        </w:rPr>
        <w:t>45</w:t>
      </w:r>
      <w:r w:rsidR="0096639E">
        <w:t>, 7086.</w:t>
      </w:r>
    </w:p>
    <w:p w:rsidR="000C07A0" w:rsidRDefault="00A36290" w:rsidP="00A36290">
      <w:pPr>
        <w:pStyle w:val="Ref"/>
      </w:pPr>
      <w:r w:rsidRPr="00A36290">
        <w:t xml:space="preserve">In all of the experiments described, the samarium </w:t>
      </w:r>
      <w:proofErr w:type="spellStart"/>
      <w:r w:rsidRPr="00A36290">
        <w:t>diiodide</w:t>
      </w:r>
      <w:proofErr w:type="spellEnd"/>
      <w:r w:rsidRPr="00A36290">
        <w:t xml:space="preserve"> was generated using Procter’s published method</w:t>
      </w:r>
      <w:proofErr w:type="gramStart"/>
      <w:r>
        <w:t>:</w:t>
      </w:r>
      <w:r w:rsidRPr="00A36290">
        <w:t>.</w:t>
      </w:r>
      <w:proofErr w:type="spellStart"/>
      <w:proofErr w:type="gramEnd"/>
      <w:r w:rsidR="000C07A0" w:rsidRPr="000C07A0">
        <w:t>Szostak</w:t>
      </w:r>
      <w:proofErr w:type="spellEnd"/>
      <w:r w:rsidR="000C07A0" w:rsidRPr="000C07A0">
        <w:t xml:space="preserve">, </w:t>
      </w:r>
      <w:r w:rsidR="000C07A0">
        <w:t xml:space="preserve">M.; </w:t>
      </w:r>
      <w:r w:rsidR="000C07A0" w:rsidRPr="000C07A0">
        <w:t>Spain</w:t>
      </w:r>
      <w:r w:rsidR="000C07A0">
        <w:t xml:space="preserve">, M.; Procter, D. J. </w:t>
      </w:r>
      <w:r w:rsidR="000C07A0" w:rsidRPr="000C07A0">
        <w:rPr>
          <w:i/>
        </w:rPr>
        <w:t>J. Org. Chem</w:t>
      </w:r>
      <w:r w:rsidR="000C07A0">
        <w:t xml:space="preserve">., </w:t>
      </w:r>
      <w:r w:rsidR="000C07A0" w:rsidRPr="000C07A0">
        <w:rPr>
          <w:b/>
        </w:rPr>
        <w:t>2012</w:t>
      </w:r>
      <w:r w:rsidR="000C07A0" w:rsidRPr="000C07A0">
        <w:t xml:space="preserve">, </w:t>
      </w:r>
      <w:r w:rsidR="000C07A0" w:rsidRPr="000C07A0">
        <w:rPr>
          <w:i/>
        </w:rPr>
        <w:t>77</w:t>
      </w:r>
      <w:r w:rsidR="000C07A0" w:rsidRPr="000C07A0">
        <w:t>, 3049</w:t>
      </w:r>
      <w:r w:rsidR="000C07A0">
        <w:t>.</w:t>
      </w:r>
    </w:p>
    <w:p w:rsidR="006B554B" w:rsidRDefault="00C51DF0" w:rsidP="000C07A0">
      <w:pPr>
        <w:pStyle w:val="Ref"/>
      </w:pPr>
      <w:r>
        <w:t>The synthes</w:t>
      </w:r>
      <w:r w:rsidR="00F4616D">
        <w:t>e</w:t>
      </w:r>
      <w:r>
        <w:t>s of c</w:t>
      </w:r>
      <w:r w:rsidR="006B554B">
        <w:t xml:space="preserve">yclopropane intermediates similar to compound </w:t>
      </w:r>
      <w:r w:rsidR="006B554B">
        <w:rPr>
          <w:b/>
        </w:rPr>
        <w:t>3</w:t>
      </w:r>
      <w:r w:rsidR="00F4616D">
        <w:rPr>
          <w:b/>
        </w:rPr>
        <w:t>2</w:t>
      </w:r>
      <w:r w:rsidR="006B554B">
        <w:t xml:space="preserve"> </w:t>
      </w:r>
      <w:r w:rsidR="00F4616D">
        <w:t>were</w:t>
      </w:r>
      <w:r w:rsidR="006B554B">
        <w:t xml:space="preserve"> reported </w:t>
      </w:r>
      <w:r w:rsidR="00F4616D">
        <w:t>during</w:t>
      </w:r>
      <w:r w:rsidR="006B554B">
        <w:t xml:space="preserve"> Kerr’s synthesis of (+)-</w:t>
      </w:r>
      <w:proofErr w:type="spellStart"/>
      <w:r>
        <w:t>t</w:t>
      </w:r>
      <w:r w:rsidR="006B554B">
        <w:t>aylorione</w:t>
      </w:r>
      <w:proofErr w:type="spellEnd"/>
      <w:r w:rsidR="006B554B">
        <w:t xml:space="preserve">: Johnstone C.; Kerr, W. J.; Lange, U. </w:t>
      </w:r>
      <w:r w:rsidR="006B554B">
        <w:rPr>
          <w:i/>
        </w:rPr>
        <w:t>J. Chem. Soc.</w:t>
      </w:r>
      <w:r w:rsidR="007346EC">
        <w:rPr>
          <w:i/>
        </w:rPr>
        <w:t>,</w:t>
      </w:r>
      <w:r w:rsidR="006B554B">
        <w:rPr>
          <w:i/>
        </w:rPr>
        <w:t xml:space="preserve"> Chem. </w:t>
      </w:r>
      <w:proofErr w:type="spellStart"/>
      <w:r w:rsidR="006B554B">
        <w:rPr>
          <w:i/>
        </w:rPr>
        <w:t>Commun</w:t>
      </w:r>
      <w:proofErr w:type="spellEnd"/>
      <w:r w:rsidR="006B554B">
        <w:rPr>
          <w:i/>
        </w:rPr>
        <w:t xml:space="preserve">. </w:t>
      </w:r>
      <w:r w:rsidR="006B554B">
        <w:rPr>
          <w:b/>
        </w:rPr>
        <w:t>1995</w:t>
      </w:r>
      <w:r w:rsidR="006B554B">
        <w:t>, 457.</w:t>
      </w:r>
    </w:p>
    <w:p w:rsidR="00FE2EFE" w:rsidRDefault="00FE2EFE" w:rsidP="00FE2EFE">
      <w:pPr>
        <w:pStyle w:val="Ref"/>
        <w:numPr>
          <w:ilvl w:val="0"/>
          <w:numId w:val="0"/>
        </w:numPr>
        <w:ind w:left="510" w:hanging="510"/>
      </w:pPr>
    </w:p>
    <w:p w:rsidR="00FE2EFE" w:rsidRPr="00EE3D02" w:rsidRDefault="00FE2EFE" w:rsidP="00FE2EFE">
      <w:pPr>
        <w:pStyle w:val="Ref"/>
        <w:numPr>
          <w:ilvl w:val="0"/>
          <w:numId w:val="0"/>
        </w:numPr>
        <w:ind w:left="510" w:hanging="510"/>
        <w:sectPr w:rsidR="00FE2EFE" w:rsidRPr="00EE3D02" w:rsidSect="00727376">
          <w:type w:val="continuous"/>
          <w:pgSz w:w="11906" w:h="16838" w:code="9"/>
          <w:pgMar w:top="1418" w:right="992" w:bottom="1134" w:left="992" w:header="709" w:footer="709" w:gutter="0"/>
          <w:cols w:num="2" w:space="720"/>
          <w:docGrid w:linePitch="360"/>
        </w:sectPr>
      </w:pPr>
    </w:p>
    <w:p w:rsidR="002C06C7" w:rsidRDefault="002C06C7" w:rsidP="005B6C1D">
      <w:pPr>
        <w:sectPr w:rsidR="002C06C7" w:rsidSect="00727376">
          <w:headerReference w:type="default" r:id="rId22"/>
          <w:footerReference w:type="default" r:id="rId23"/>
          <w:type w:val="continuous"/>
          <w:pgSz w:w="11906" w:h="16838" w:code="9"/>
          <w:pgMar w:top="1418" w:right="992" w:bottom="1134" w:left="992" w:header="709" w:footer="709" w:gutter="0"/>
          <w:cols w:num="2" w:space="720"/>
          <w:docGrid w:linePitch="360"/>
        </w:sectPr>
      </w:pPr>
    </w:p>
    <w:tbl>
      <w:tblPr>
        <w:tblW w:w="0" w:type="auto"/>
        <w:jc w:val="center"/>
        <w:tblLayout w:type="fixed"/>
        <w:tblLook w:val="0000" w:firstRow="0" w:lastRow="0" w:firstColumn="0" w:lastColumn="0" w:noHBand="0" w:noVBand="0"/>
      </w:tblPr>
      <w:tblGrid>
        <w:gridCol w:w="5069"/>
      </w:tblGrid>
      <w:tr w:rsidR="002C06C7" w:rsidTr="005B6C1D">
        <w:trPr>
          <w:jc w:val="center"/>
        </w:trPr>
        <w:tc>
          <w:tcPr>
            <w:tcW w:w="5069" w:type="dxa"/>
          </w:tcPr>
          <w:p w:rsidR="002C06C7" w:rsidRDefault="002C06C7" w:rsidP="005B6C1D">
            <w:pPr>
              <w:pStyle w:val="TD"/>
            </w:pPr>
          </w:p>
        </w:tc>
      </w:tr>
    </w:tbl>
    <w:p w:rsidR="005B6C1D" w:rsidRDefault="005B6C1D" w:rsidP="005B6C1D">
      <w:pPr>
        <w:sectPr w:rsidR="005B6C1D" w:rsidSect="005B6C1D">
          <w:type w:val="continuous"/>
          <w:pgSz w:w="11906" w:h="16838" w:code="9"/>
          <w:pgMar w:top="1418" w:right="992" w:bottom="1134" w:left="992" w:header="709" w:footer="709" w:gutter="0"/>
          <w:cols w:space="720"/>
          <w:docGrid w:linePitch="360"/>
        </w:sectPr>
      </w:pPr>
    </w:p>
    <w:p w:rsidR="00C51DF0" w:rsidRPr="00C51DF0" w:rsidRDefault="005B6C1D" w:rsidP="00C51DF0">
      <w:r>
        <w:rPr>
          <w:b/>
        </w:rPr>
        <w:lastRenderedPageBreak/>
        <w:t>Please place the graphical abstract and short title of the article here. The short title will be used as a running header.</w:t>
      </w:r>
    </w:p>
    <w:p w:rsidR="005B6C1D" w:rsidRDefault="005B6C1D" w:rsidP="005B6C1D">
      <w:pPr>
        <w:pStyle w:val="Head1"/>
      </w:pPr>
      <w:r>
        <w:t>Manuscript submission checklist</w:t>
      </w:r>
    </w:p>
    <w:p w:rsidR="005B6C1D" w:rsidRDefault="005B6C1D" w:rsidP="005B6C1D">
      <w:r>
        <w:t xml:space="preserve"> • Statement of significance of work.</w:t>
      </w:r>
    </w:p>
    <w:p w:rsidR="005B6C1D" w:rsidRDefault="005B6C1D" w:rsidP="005B6C1D">
      <w:r>
        <w:t xml:space="preserve"> • Full mailing address, telephone, and fax numbers and e-mail address of the corresponding author.</w:t>
      </w:r>
    </w:p>
    <w:p w:rsidR="005B6C1D" w:rsidRDefault="005B6C1D" w:rsidP="005B6C1D">
      <w:r>
        <w:t xml:space="preserve"> • Graphical abstract.</w:t>
      </w:r>
    </w:p>
    <w:p w:rsidR="005B6C1D" w:rsidRDefault="005B6C1D" w:rsidP="005B6C1D">
      <w:r>
        <w:t xml:space="preserve"> • 5 key words.</w:t>
      </w:r>
    </w:p>
    <w:p w:rsidR="005B6C1D" w:rsidRDefault="005B6C1D" w:rsidP="005B6C1D">
      <w:r>
        <w:t xml:space="preserve"> • Original Word file.</w:t>
      </w:r>
    </w:p>
    <w:p w:rsidR="005B6C1D" w:rsidRDefault="005B6C1D" w:rsidP="005B6C1D">
      <w:r>
        <w:t xml:space="preserve"> • Original graphics files.</w:t>
      </w:r>
    </w:p>
    <w:p w:rsidR="005B6C1D" w:rsidRDefault="005B6C1D" w:rsidP="005B6C1D">
      <w:r>
        <w:t>Proceed to submit your article via our online submission system at http://mc.manuscriptcentral.com/synlett.</w:t>
      </w:r>
    </w:p>
    <w:p w:rsidR="005B6C1D" w:rsidRDefault="005B6C1D" w:rsidP="005B6C1D"/>
    <w:p w:rsidR="00C51DF0" w:rsidRPr="00C51DF0" w:rsidRDefault="00C51DF0" w:rsidP="005B6C1D">
      <w:pPr>
        <w:rPr>
          <w:b/>
        </w:rPr>
      </w:pPr>
      <w:r>
        <w:rPr>
          <w:b/>
        </w:rPr>
        <w:t>Graphical Abstract</w:t>
      </w:r>
    </w:p>
    <w:p w:rsidR="00C51DF0" w:rsidRDefault="00467678" w:rsidP="00E26C24">
      <w:pPr>
        <w:pStyle w:val="FigImage"/>
        <w:jc w:val="center"/>
      </w:pPr>
      <w:r>
        <w:object w:dxaOrig="8836" w:dyaOrig="1749">
          <v:shape id="_x0000_i1031" type="#_x0000_t75" style="width:441.75pt;height:87.75pt" o:ole="">
            <v:imagedata r:id="rId24" o:title=""/>
          </v:shape>
          <o:OLEObject Type="Embed" ProgID="ChemDraw.Document.6.0" ShapeID="_x0000_i1031" DrawAspect="Content" ObjectID="_1514282591" r:id="rId25"/>
        </w:object>
      </w:r>
    </w:p>
    <w:p w:rsidR="00C51DF0" w:rsidRDefault="00C51DF0" w:rsidP="00C51DF0">
      <w:pPr>
        <w:pStyle w:val="FigCaption"/>
      </w:pPr>
    </w:p>
    <w:p w:rsidR="003D6900" w:rsidRDefault="003D6900" w:rsidP="003D6900">
      <w:pPr>
        <w:rPr>
          <w:b/>
        </w:rPr>
      </w:pPr>
      <w:r>
        <w:rPr>
          <w:b/>
        </w:rPr>
        <w:t>Short Title</w:t>
      </w:r>
    </w:p>
    <w:p w:rsidR="003D6900" w:rsidRPr="003D6900" w:rsidRDefault="00D353C5" w:rsidP="003D6900">
      <w:r>
        <w:t>A</w:t>
      </w:r>
      <w:r w:rsidRPr="003D6900">
        <w:t>fricanane</w:t>
      </w:r>
      <w:r w:rsidR="00B93643">
        <w:t xml:space="preserve">s </w:t>
      </w:r>
      <w:r>
        <w:t xml:space="preserve">via </w:t>
      </w:r>
      <w:r w:rsidR="003D6900" w:rsidRPr="003D6900">
        <w:t>Cope rearrangemen</w:t>
      </w:r>
      <w:r w:rsidR="003D6900">
        <w:t xml:space="preserve">t of </w:t>
      </w:r>
      <w:proofErr w:type="spellStart"/>
      <w:r>
        <w:t>divinylcyclopropanes</w:t>
      </w:r>
      <w:proofErr w:type="spellEnd"/>
    </w:p>
    <w:sectPr w:rsidR="003D6900" w:rsidRPr="003D6900" w:rsidSect="005B6C1D">
      <w:pgSz w:w="11906" w:h="16838" w:code="9"/>
      <w:pgMar w:top="1418" w:right="992" w:bottom="1134" w:left="992"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C1D" w:rsidRDefault="005B6C1D">
      <w:r>
        <w:separator/>
      </w:r>
    </w:p>
  </w:endnote>
  <w:endnote w:type="continuationSeparator" w:id="0">
    <w:p w:rsidR="005B6C1D" w:rsidRDefault="005B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23" w:rsidRDefault="00A93523">
    <w:pPr>
      <w:pStyle w:val="Footer"/>
    </w:pPr>
    <w:r>
      <w:t xml:space="preserve">Template for </w:t>
    </w:r>
    <w:r w:rsidRPr="00B32C0E">
      <w:rPr>
        <w:i/>
      </w:rPr>
      <w:t>SYNLETT</w:t>
    </w:r>
    <w:r>
      <w:t xml:space="preserve"> and SYNTHESIS © </w:t>
    </w:r>
    <w:proofErr w:type="gramStart"/>
    <w:r>
      <w:t>Thieme  Stuttgart</w:t>
    </w:r>
    <w:proofErr w:type="gramEnd"/>
    <w:r>
      <w:t xml:space="preserve"> · New York</w:t>
    </w:r>
    <w:r>
      <w:tab/>
    </w:r>
    <w:r>
      <w:fldChar w:fldCharType="begin"/>
    </w:r>
    <w:r>
      <w:rPr>
        <w:lang w:val="de-DE"/>
      </w:rPr>
      <w:instrText xml:space="preserve"> DATE \@ "yyyy-MM-dd" </w:instrText>
    </w:r>
    <w:r>
      <w:fldChar w:fldCharType="separate"/>
    </w:r>
    <w:r w:rsidR="00E1716F">
      <w:rPr>
        <w:noProof/>
        <w:lang w:val="de-DE"/>
      </w:rPr>
      <w:t>2016-01-14</w:t>
    </w:r>
    <w:r>
      <w:fldChar w:fldCharType="end"/>
    </w:r>
    <w:r>
      <w:tab/>
      <w:t xml:space="preserve">page </w:t>
    </w:r>
    <w:r>
      <w:rPr>
        <w:rStyle w:val="PageNumber"/>
      </w:rPr>
      <w:fldChar w:fldCharType="begin"/>
    </w:r>
    <w:r>
      <w:rPr>
        <w:rStyle w:val="PageNumber"/>
      </w:rPr>
      <w:instrText xml:space="preserve"> PAGE </w:instrText>
    </w:r>
    <w:r>
      <w:rPr>
        <w:rStyle w:val="PageNumber"/>
      </w:rPr>
      <w:fldChar w:fldCharType="separate"/>
    </w:r>
    <w:r w:rsidR="00E1716F">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1716F">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C1D" w:rsidRDefault="005B6C1D">
      <w:r>
        <w:separator/>
      </w:r>
    </w:p>
  </w:footnote>
  <w:footnote w:type="continuationSeparator" w:id="0">
    <w:p w:rsidR="005B6C1D" w:rsidRDefault="005B6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23" w:rsidRDefault="00A93523">
    <w:pPr>
      <w:pStyle w:val="Header"/>
      <w:rPr>
        <w:lang w:val="fr-FR"/>
      </w:rPr>
    </w:pPr>
    <w:r>
      <w:rPr>
        <w:rStyle w:val="PageNumber"/>
      </w:rPr>
      <w:fldChar w:fldCharType="begin"/>
    </w:r>
    <w:r>
      <w:rPr>
        <w:rStyle w:val="PageNumber"/>
        <w:lang w:val="fr-FR"/>
      </w:rPr>
      <w:instrText xml:space="preserve"> PAGE </w:instrText>
    </w:r>
    <w:r>
      <w:rPr>
        <w:rStyle w:val="PageNumber"/>
      </w:rPr>
      <w:fldChar w:fldCharType="separate"/>
    </w:r>
    <w:r w:rsidR="00E1716F">
      <w:rPr>
        <w:rStyle w:val="PageNumber"/>
        <w:noProof/>
        <w:lang w:val="fr-FR"/>
      </w:rPr>
      <w:t>6</w:t>
    </w:r>
    <w:r>
      <w:rPr>
        <w:rStyle w:val="PageNumber"/>
      </w:rPr>
      <w:fldChar w:fldCharType="end"/>
    </w:r>
    <w:r>
      <w:rPr>
        <w:rStyle w:val="PageNumber"/>
        <w:lang w:val="fr-FR"/>
      </w:rPr>
      <w:tab/>
    </w:r>
    <w:r w:rsidR="005B6C1D">
      <w:rPr>
        <w:rStyle w:val="PageNumber"/>
        <w:lang w:val="fr-FR"/>
      </w:rPr>
      <w:t>SYNLETT: LETTER</w:t>
    </w:r>
    <w:r>
      <w:rPr>
        <w:lang w:val="fr-F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C3E"/>
    <w:multiLevelType w:val="hybridMultilevel"/>
    <w:tmpl w:val="B3D81228"/>
    <w:lvl w:ilvl="0" w:tplc="C3DA0FB6">
      <w:start w:val="1"/>
      <w:numFmt w:val="decimal"/>
      <w:pStyle w:val="Ref"/>
      <w:lvlText w:val="(%1)"/>
      <w:lvlJc w:val="left"/>
      <w:pPr>
        <w:tabs>
          <w:tab w:val="num" w:pos="510"/>
        </w:tabs>
        <w:ind w:left="510" w:hanging="510"/>
      </w:pPr>
      <w:rPr>
        <w:rFonts w:hint="default"/>
      </w:rPr>
    </w:lvl>
    <w:lvl w:ilvl="1" w:tplc="1402ED14" w:tentative="1">
      <w:start w:val="1"/>
      <w:numFmt w:val="lowerLetter"/>
      <w:lvlText w:val="%2."/>
      <w:lvlJc w:val="left"/>
      <w:pPr>
        <w:tabs>
          <w:tab w:val="num" w:pos="1440"/>
        </w:tabs>
        <w:ind w:left="1440" w:hanging="360"/>
      </w:pPr>
    </w:lvl>
    <w:lvl w:ilvl="2" w:tplc="9E2ECB2C" w:tentative="1">
      <w:start w:val="1"/>
      <w:numFmt w:val="lowerRoman"/>
      <w:lvlText w:val="%3."/>
      <w:lvlJc w:val="right"/>
      <w:pPr>
        <w:tabs>
          <w:tab w:val="num" w:pos="2160"/>
        </w:tabs>
        <w:ind w:left="2160" w:hanging="180"/>
      </w:pPr>
    </w:lvl>
    <w:lvl w:ilvl="3" w:tplc="D3D401DC" w:tentative="1">
      <w:start w:val="1"/>
      <w:numFmt w:val="decimal"/>
      <w:lvlText w:val="%4."/>
      <w:lvlJc w:val="left"/>
      <w:pPr>
        <w:tabs>
          <w:tab w:val="num" w:pos="2880"/>
        </w:tabs>
        <w:ind w:left="2880" w:hanging="360"/>
      </w:pPr>
    </w:lvl>
    <w:lvl w:ilvl="4" w:tplc="AD46C794" w:tentative="1">
      <w:start w:val="1"/>
      <w:numFmt w:val="lowerLetter"/>
      <w:lvlText w:val="%5."/>
      <w:lvlJc w:val="left"/>
      <w:pPr>
        <w:tabs>
          <w:tab w:val="num" w:pos="3600"/>
        </w:tabs>
        <w:ind w:left="3600" w:hanging="360"/>
      </w:pPr>
    </w:lvl>
    <w:lvl w:ilvl="5" w:tplc="06CAC4E2" w:tentative="1">
      <w:start w:val="1"/>
      <w:numFmt w:val="lowerRoman"/>
      <w:lvlText w:val="%6."/>
      <w:lvlJc w:val="right"/>
      <w:pPr>
        <w:tabs>
          <w:tab w:val="num" w:pos="4320"/>
        </w:tabs>
        <w:ind w:left="4320" w:hanging="180"/>
      </w:pPr>
    </w:lvl>
    <w:lvl w:ilvl="6" w:tplc="8CE0E6C8" w:tentative="1">
      <w:start w:val="1"/>
      <w:numFmt w:val="decimal"/>
      <w:lvlText w:val="%7."/>
      <w:lvlJc w:val="left"/>
      <w:pPr>
        <w:tabs>
          <w:tab w:val="num" w:pos="5040"/>
        </w:tabs>
        <w:ind w:left="5040" w:hanging="360"/>
      </w:pPr>
    </w:lvl>
    <w:lvl w:ilvl="7" w:tplc="377E61AC" w:tentative="1">
      <w:start w:val="1"/>
      <w:numFmt w:val="lowerLetter"/>
      <w:lvlText w:val="%8."/>
      <w:lvlJc w:val="left"/>
      <w:pPr>
        <w:tabs>
          <w:tab w:val="num" w:pos="5760"/>
        </w:tabs>
        <w:ind w:left="5760" w:hanging="360"/>
      </w:pPr>
    </w:lvl>
    <w:lvl w:ilvl="8" w:tplc="95F452DA" w:tentative="1">
      <w:start w:val="1"/>
      <w:numFmt w:val="lowerRoman"/>
      <w:lvlText w:val="%9."/>
      <w:lvlJc w:val="right"/>
      <w:pPr>
        <w:tabs>
          <w:tab w:val="num" w:pos="6480"/>
        </w:tabs>
        <w:ind w:left="6480" w:hanging="180"/>
      </w:pPr>
    </w:lvl>
  </w:abstractNum>
  <w:abstractNum w:abstractNumId="1">
    <w:nsid w:val="3A907928"/>
    <w:multiLevelType w:val="hybridMultilevel"/>
    <w:tmpl w:val="BB30C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CDocType" w:val="CHOOSE AN ARTICLE TYPE"/>
    <w:docVar w:name="SysArtType_0" w:val="Synthesis: Paper@Use this template for Synthesis Papers; original research which has not been previously published except in the form of an abstract or preliminary communication@&lt;MainTitle&gt;Print out this copy of the sample article._x000d__x000a_&lt;MainTitle&gt;Main Title - Please overwrite this text with the title of the article._x000d__x000a_&lt;Author&gt;Authors - Please overwrite this text with the full names of all authors. The main author is denoted using an asterisk. If the research was carried out at more than one institution please use superscript a, b etc. to associate the author with the appropriate address. If the researcher is at a different institution from where the work was carried out, please use a reference number to indicate this. Example: Judit Masllorens,&lt;SUP&gt;a&lt;/SUP&gt; Marcial Moreno-Manas,&lt;SUP&gt;b&lt;/SUP&gt; Anna Pla-Quintana,&lt;SUP&gt;a&lt;/SUP&gt; Roser Pleixats,*&lt;SUP&gt;b,1&lt;/SUP&gt; Anna Roglans. The template does not support the use of footnotes, therefore only reference numbers can be used to give further information about authors._x000d__x000a_&lt;Address&gt;Correspondence information - Please overwrite this text with the institution(s) and full mailing address where the work was carried out. If more than one institution is required, please use a new paragraph for each. Each institution must be assigned the paragraph style &quot;Address&quot;._x000d__x000a_&lt;Fax&gt;Fax: Insert your Fax number after the colon._x000d__x000a_&lt;Email&gt;E-mail: Insert your email address after the colon._x000d__x000a_&lt;History&gt;&lt;B&gt;&lt;I&gt;Received:&lt;/I&gt;&lt;/B&gt; The date will be inserted once the manuscript is accepted._x000d__x000a_&lt;Dedication&gt;Dedication - If you wish to insert a short dedication, please overwrite this text; otherwise delete the paragraph._x000d__x000a_&lt;Abstract&gt;&lt;B&gt;Abstract:&lt;/B&gt; Please overwrite this text with a written abstract, which should summarize the results and conclusions of the research performed. Please note that no references should be cited and compound numbers should be avoided._x000d__x000a_&lt;AbstractKW&gt;&lt;B&gt;Key words:&lt;/B&gt; Please insert 5 key words, which should be chosen with reference to our key word list (for further information see: www.thieme-chemistry.com/en/products/journals/synthesis/for-authors.html)._x000d__x000a_&lt;Standard&gt;Please overwrite this text with the main body of the paper. If you wish to place text in another place, please select &quot;Normal&quot; from the paragraph style bar._x000d__x000a_&lt;Standard&gt;Please use only ChemDraw files, ChemWindows files, or IsisDraw files for reproducing drawings. Please ensure that the graphic is of the correct size before pasting, do not adjust the size of graphics once they have been pasted into the document. If you wish to change the size of a graphic, copy the graphic back into the drawing program and resize the graphic there, then &quot;Paste&quot; it back into the article. _x000d__x000a_&lt;Standard&gt;Please change the view to &quot;Normal&quot; or &quot;Draft&quot; view before pasting graphics. To change the view, select &quot;View&quot; on the menubar and click on &quot;Normal&quot; or &quot;Draft&quot;._x000d__x000a_&lt;Standard&gt;Once the graphic is pasted the view may be changed back to 2-column format (select &quot;View&quot;, &quot;Print Layout&quot;), to see the result._x000d__x000a_&lt;Standard&gt;For detailed information on how to prepare graphics see: _x000d__x000a_&lt;Standard&gt;www.thieme-chemistry.com/en/products/journals/synthesis/for-authors.html._x000d__x000a_&lt;Standard&gt;The grey box surrounding the graphic will be removed in the final print layout.&lt;B&gt; FOR THE GRAPHIC SIZE TO BE CONSISTENT IN THE FINAL LAYOUT, ALL GRAPHICS SHOULD BE CREATED USING THE SAME SETTINGS.&lt;B&gt;_x000d__x000a_&lt;FigImage&gt;Figures are graphs or graphics, they differ from schemes and equations in that they do not contain reaction arrows. To insert a figure, first delete this paragraph. Then, click on the &quot;Figure&quot; icon, choose the size of figure you wish to insert, &quot;Copy&quot; the figure from the graphics program and &quot;Paste&quot; the figure into the box. To insert additional figures you may &quot;Paste&quot; this section to where you want the next figure to appear or use the paragraph style bar (select &quot;FigImage&quot;)._x000d__x000a_&lt;FigCaption&gt;&lt;B&gt;Figure 1&lt;/B&gt; If more detailed information regarding the figure is required insert the legend here after the Figure number and delete this text. All figure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EquImage&gt;Equations can be mathematical expressions or simple reaction flow diagrams that contain only one reaction arrow. To insert an equation, first delete this paragraph. Then click on the &quot;Equation&quot; icon, choose the size of equation you wish to insert, &quot;Copy&quot; and &quot;Paste&quot; the equation into the box. To insert additional equations you may &quot;Paste&quot; this section to where you want the next equation to appear or use the paragraph style bar (select &quot;EquImage&quot;)._x000d__x000a_&lt;EquCaption&gt;&lt;B&gt;Equation 1&lt;/B&gt; If more detailed information regarding the equation is required insert the legend here after the Equation number and delete this text. All equation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SchemeImage&gt;Schemes are complex series of reactions. To insert a scheme, first delete this paragraph. Then, click on the &quot;Scheme&quot; icon, choose the size of scheme you wish to insert, &quot;Copy&quot; the scheme from the graphics program and &quot;Paste&quot; it into the box. To insert additional schemes you may &quot;Paste&quot; this section to where you want the next scheme to appear or use the paragraph style bar (select &quot;SchemeImage&quot;)._x000d__x000a_&lt;SchemeCaption&gt;&lt;B&gt;Scheme 1&lt;/B&gt; If more detailed information regarding the scheme is required insert the legend here after the Scheme number and delete this text. All schemes must be numbered and mentioned in the text._x000d__x000a_&lt;Standard&gt;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_x000d__x000a_&lt;Table cols=&quot;2&quot; rows=&quot;7&quot; width=&quot;2&quot; head=&quot;1&quot; caption&gt;Please change the view to &quot;Normal&quot; or &quot;Draft&quot; before inserting a table. To change the view, select &quot;View&quot; on the menubar and click on &quot;Normal&quot; or &quot;Draft&quot;. After clicking on the &quot;Add Table&quot; icon, a menu appears.  Supply all of the following information: Table number, 1- or 2-column table, number of rows and columns in the table, and if footnotes are required. Once you have completed this routine the table will be inserted into the manuscript and you can then change the view back to 2-column format  (select &quot;View&quot;, &quot;Print Layout&quot;). All tables must have a heading, delete this text and place the heading after the table number. To insert a graphic into the table, select the appropriate cell. On the paragraph style bar select &quot;TDImage&quot;, and then &quot;Copy&quot; the image from the graphics program and &quot;Paste&quot; the graphic into the chosen cell. Footnotes are denoted using the letters a, b, c etc. Use a new paragraph for each footnote and place the letter in superscript. Do not center the entries in the table as they should remain left-justified. To insert more than one table use the &quot;Add Table&quot; icon. DO NOT USE THE WORD FUNCTION TO INSERT TABLES; USE ONLY THE ADD TABLE ICON._x000d__x000a_&lt;Head1&gt;Experimental Section The experimental section has no title. Please delete the text and leave an empty line with the paragraph style &quot;Head 1&quot;._x000d__x000a_&lt;Experimental&gt;Please give a brief description of apparatus and methods used. Then give detailed information on how the reactions described in the text were carried out. For analytical data please use a new paragraph for each mode of analysis used. For detailed information see the instructions for authors: www.thieme-chemistry.com/en/products/journals/synthesis/for-authors.html._x000d__x000a_&lt;Experimental&gt;&lt;B&gt;Supporting Information&lt;/B&gt; for this article is available online at http://www.thieme-connect.com/products/ejournals/journal/10.1055/s-00000084. If Supporting Information is not being supplied for this manuscript, please delete this paragraph._x000d__x000a_&lt;Experimental&gt;&lt;B&gt;Primary Data&lt;/B&gt; for this article are available online at http://www.thieme-connect.com/products/ejournals/journal/10.1055/s-00000084 and can be cited using the following DOI: (number will be inserted prior to online publication). If Primary Data are not being supplied for this manuscript, please delete this paragraph._x000d__x000a_&lt;HeadAckno&gt;Acknowledgment_x000d__x000a_&lt;Ackno&gt;Please insert the acknowledgment here if it is required, otherwise delete the heading and the paragraph._x000d__x000a_&lt;HeadRefs&gt;References_x000d__x000a_&lt;Ref&gt;Please insert your references here. Reference items are numbered automatically. If one reference number contains more than one citation please separate them into (a), (b), (c), etc. Some examples of references are given below. For further information on how the references should be written please see the instructions for authors: www.thieme-chemistry.com/en/products/journals/synthesis/for-authors.html._x000d__x000a_&lt;Ref&gt;New address: P. J. Kocienski, School of Chemistry, University of Leeds, Leeds LS2 9JT, UK._x000d__x000a_&lt;Ref&gt;(a) Ghosh, A. K.; Bilcer, G.; Schiltz, G. &lt;I&gt;Synthesis&lt;/I&gt; &lt;B&gt;2001&lt;/B&gt;, 2203. (b) List, B.; Castello, C. &lt;I&gt;Synlett&lt;/I&gt;&lt;B&gt; 2001&lt;/B&gt;, 1687._x000d__x000a_&lt;Ref&gt;Irgolic, K. J. In &lt;I&gt;Houben-Weyl&lt;/I&gt;, 4th ed., Vol. E12b; Klamann, D., Ed.; Thieme: Stuttgart, &lt;B&gt;1990&lt;/B&gt;, 150._x000d__x000a_sectionbreak_x000d__x000a_&lt;Standard&gt;&lt;B&gt;Please place the graphical abstract and short title of the article here. The short title will be used as a running header.&lt;/B&gt;_x000d__x000a_&lt;Head1&gt;Manuscript submission checklist_x000d__x000a_&lt;Standard&gt; • Statement of significance of work._x000d__x000a_&lt;Standard&gt; • Full mailing address, telephone, and fax numbers and e-mail address of the corresponding author._x000d__x000a_&lt;Standard&gt; • Graphical abstract._x000d__x000a_&lt;Standard&gt; • 5 key words._x000d__x000a_&lt;Standard&gt; • Original Word file._x000d__x000a_&lt;Standard&gt; • Original graphics files._x000d__x000a_&lt;Standard&gt;Proceed to submit your article via our online submission system at http://mc.manuscriptcentral.com/synthesis."/>
    <w:docVar w:name="SysArtType_1" w:val="Synlett: Letter@Use this template for Synlett Letters; preliminary reports of new scientific research results@&lt;MainTitle&gt;Print out this copy of the sample article._x000d__x000a_&lt;MainTitle&gt;Main Title - Please overwrite this text with the title of the article._x000d__x000a_&lt;Author&gt;Authors - Please overwrite this text with the full names of all the authors. The main author is denoted using an asterisk. If the research was carried out at more than one institution please use superscript a, b etc. to associate the author with the appropriate address. If the researcher is at a different institution to where the work was carried out please use a reference number to indicate this. Example: Judit Masllorens,&lt;SUP&gt;a&lt;/SUP&gt; Marcial Moreno-Manas,&lt;SUP&gt;b&lt;/SUP&gt; Anna Pla-Quintana,&lt;SUP&gt;a&lt;/SUP&gt; Roser Pleixats,*&lt;SUP&gt;b1&lt;/SUP&gt; Anna Roglans. The template does not support the use of footnotes, therefore only reference numbers can be used to give further information about authors._x000d__x000a_&lt;Address&gt;Correspondence information - Please overwrite this text with the institution(s) and full mailing address where the work was carried out. If more than one institution is required please use a new paragraph for each. Each institution must be assigned the paragraph style &quot;Address&quot;._x000d__x000a_&lt;Fax&gt;Fax: Insert your Fax number after the colon._x000d__x000a_&lt;Email&gt;E-mail: Insert your email address after the colon._x000d__x000a_&lt;History&gt;&lt;B&gt;&lt;I&gt;Received:&lt;/I&gt;&lt;/B&gt; The date will be inserted once the manuscript is accepted._x000d__x000a_&lt;Dedication&gt;Dedication - If you wish to insert a short dedication please overwrite this text, otherwise delete the paragraph._x000d__x000a_&lt;Abstract&gt;&lt;B&gt;Abstract:&lt;/B&gt; Please overwrite this text with a written abstract, which should summarize the results and conclusions of the research performed._x000d__x000a_&lt;AbstractKW&gt;&lt;B&gt;Key words:&lt;/B&gt; Please insert 5 keywords, which should be chosen with reference to our keyword list (for further information see: www.thieme-chemistry.com/en/products/journals/synlett/for-authors.html)._x000d__x000a_&lt;Standard&gt;Please overwrite this text with the main body of the paper. If you wish to place text in another place please select &quot;Normal&quot; from the paragraph style bar._x000d__x000a_&lt;Standard&gt;Please use only ChemDraw files, ChemWindows files, or IsisDraw files for reproducing drawings. Please ensure that the graphic is of the correct size before pasting, do not adjust the size of graphics once they have been pasted into the document. If you wish to change the size of a graphic, copy the graphic back into the drawing program and resize the graphic there, then &quot;Paste&quot; it back into the article. _x000d__x000a_&lt;Standard&gt;Please change the view to &quot;Normal&quot; or &quot;Draft&quot; view before pasting graphics. To change the view, select &quot;View&quot; on the menubar and click on &quot;Normal&quot; or &quot;Draft&quot;._x000d__x000a_&lt;Standard&gt;Once the graphic is pasted the view may be changed back to 2-column format (select &quot;View&quot;, &quot;Print Layout&quot;), to see the result._x000d__x000a_&lt;Standard&gt;For detailed information on how to prepare graphics see: _x000d__x000a_&lt;Standard&gt;www.thieme-chemistry.com/en/products/journals/synthesis/for-authors.html._x000d__x000a_&lt;Standard&gt;The grey box surrounding the graphic will be removed in the final print layout.&lt;B&gt; FOR THE GRAPHIC SIZE TO BE CONSISTENT IN THE FINAL LAYOUT, ALL GRAPHICS SHOULD BE CREATED USING THE SAME SETTINGS.&lt;B&gt;_x000d__x000a_&lt;FigImage&gt;Figures are graphs or graphics, they differ from schemes and equations in that they do not contain reaction arrows. To insert a figure, first delete this paragraph. Then, click on the &quot;Figure&quot; icon, choose the size of figure you wish to insert, &quot;Copy&quot; the figure from the graphics program and &quot;Paste&quot; the figure into the box. To insert additional figures you may &quot;Paste&quot; this section to where you want the next figure to appear or use the paragraph style bar (select &quot;FigImage&quot;)._x000d__x000a_&lt;FigCaption&gt;&lt;B&gt;Figure 1&lt;/B&gt; If more detailed information regarding the figure is required insert the legend here after the Figure number and delete this text. All figure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EquImage&gt;Equations can be mathematical expressions or simple reaction flow diagrams that contain only one reaction arrow. To insert an equation, first delete this paragraph. Then click on the &quot;Equation&quot; icon, choose the size of equation you wish to insert, &quot;Copy&quot; and &quot;Paste&quot; the equation into the box. To insert additional equations you may &quot;Paste&quot; this section to where you want the next equation to appear or use the paragraph style bar (select &quot;EquImage&quot;)._x000d__x000a_&lt;EquCaption&gt;&lt;B&gt;Equation 1&lt;/B&gt; If more detailed information regarding the equation is required insert the legend here after the Equation number and delete this text. All equation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SchemeImage&gt;Schemes are complex series of reactions. To insert a scheme, first delete this paragraph. Then, click on the &quot;Scheme&quot; icon, choose the size of scheme you wish to insert, &quot;Copy&quot; the scheme from the graphics program and &quot;Paste&quot; it into the box. To insert additional schemes you may &quot;Paste&quot; this section to where you want the next scheme to appear or use the paragraph style bar (select &quot;SchemeImage&quot;)._x000d__x000a_&lt;SchemeCaption&gt;&lt;B&gt;Scheme 1&lt;/B&gt; If more detailed information regarding the scheme is required insert the legend here after the Scheme number and delete this text. All schemes must be numbered and mentioned in the text._x000d__x000a_&lt;Standard&gt;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_x000d__x000a_&lt;Table cols=&quot;2&quot; rows=&quot;7&quot; width=&quot;2&quot; head=&quot;1&quot; caption&gt;Please change the view to &quot;Normal&quot; or &quot;Draft&quot; before inserting a table. To change the view, select &quot;View&quot; on the menubar and click on &quot;Normal&quot; or &quot;Draft&quot;. After clicking on the &quot;Add Table&quot; icon, a menu appears.  Supply all of the following information: Table number, 1- or 2-column table, number of rows and columns in the table, and if footnotes are required. Once you have completed this routine the table will be inserted into the manuscript and you can then change the view back to 2-column format  (select &quot;View&quot;, &quot;Print Layout&quot;). All tables must have a heading, delete this text and place the heading after the table number. To insert a graphic into the table, select the appropriate cell. On the paragraph style bar select &quot;TDImage&quot;, and then &quot;Copy&quot; the image from the graphics program and &quot;Paste&quot; the graphic into the chosen cell. Footnotes are denoted using the letters a, b, c etc. Use a new paragraph for each footnote and place the letter in superscript. Do not center the entries in the table as they should remain left-justified. To insert more than one table use the &quot;Add Table&quot; icon. DO NOT USE THE WORD FUNCTION TO INSERT TABLES; USE ONLY THE ADD TABLE ICON._x000d__x000a_&lt;Head1&gt;Experimental Section The experimental section has no title. Please delete the text and leave an empty line with the paragraph style &quot;Head 1&quot;._x000d__x000a_&lt;Experimental&gt;If you wish to include an experimental section please place it here. Experimental details along with analytical results may also be placed in the reference section. If you do not wish to include experimental details here please delete the heading and this paragraph._x000d__x000a_&lt;Experimental&gt;&lt;B&gt;Supporting Information&lt;/B&gt; for this article is available online at http://www.thieme-connect.com/products/ejournals/journal/10.1055/s-00000083._x000d__x000a_&lt;Experimental&gt;&lt;B&gt;Primary Data&lt;/B&gt; for this article are available online at http://www.thieme-connect.com/products/ejournals/journal/10.1055/s-00000083 and can be cited using the following DOI: (number will be inserted prior to online publication)._x000d__x000a_&lt;HeadAckno&gt;Acknowledgment_x000d__x000a_&lt;Ackno&gt;Please insert the acknowledgment here if it is required, otherwise delete the heading and the paragraph._x000d__x000a_&lt;HeadRefs&gt;References_x000d__x000a_&lt;Ref&gt;Please insert your references here. Reference items are numbered automatically. If one reference number contains more than one citation please separate them into (a), (b), (c), etc. Some examples of references are given below. For further information on how the references should be written please see the instructions for authors: www.thieme-chemistry.com/en/products/journals/synlett/for-authors.html._x000d__x000a_&lt;Ref&gt;New address: P. J. Kocienski, School of Chemistry, University of Leeds, Leeds LS2 9JT, UK._x000d__x000a_&lt;Ref&gt;(a) Ghosh, A. K.; Bilcer, G.; Schiltz, G. &lt;I&gt;Synthesis&lt;/I&gt; &lt;B&gt;2001&lt;/B&gt;, 2203. (b) List, B.; Castello, C. &lt;I&gt;Synlett&lt;/I&gt;&lt;B&gt; 2001&lt;/B&gt;, 1687._x000d__x000a_&lt;Ref&gt;Irgolic, K. J. In &lt;I&gt;Houben-Weyl&lt;/I&gt;, 4th ed., Vol. E12b; Klamann, D., Ed.; Thieme: Stuttgart, &lt;B&gt;1990&lt;/B&gt;, 150._x000d__x000a_sectionbreak_x000d__x000a_&lt;Standard&gt;&lt;B&gt;Please place the graphical abstract and short title of the article here. The short title will be used as a running header.&lt;/B&gt;_x000d__x000a_&lt;Head1&gt;Manuscript submission checklist_x000d__x000a_&lt;Standard&gt; • Statement of significance of work._x000d__x000a_&lt;Standard&gt; • Full mailing address, telephone, and fax numbers and e-mail address of the corresponding author._x000d__x000a_&lt;Standard&gt; • Graphical abstract._x000d__x000a_&lt;Standard&gt; • 5 key words._x000d__x000a_&lt;Standard&gt; • Original Word file._x000d__x000a_&lt;Standard&gt; • Original graphics files._x000d__x000a_&lt;Standard&gt;Proceed to submit your article via our online submission system at http://mc.manuscriptcentral.com/synlett."/>
    <w:docVar w:name="SysArtType_10" w:val="Synlett: Cluster (invited article)@Use this template for Synthesis Cluster@&lt;MainTitle&gt;Print out this copy of the sample article._x000d__x000a_&lt;MainTitle&gt;Main Title - Please overwrite this text with the title of the article._x000d__x000a_&lt;Author&gt;Authors - Please overwrite this text with the full names of all the authors. The main author is denoted using an asterisk. If the research was carried out at more than one institution please use superscript a, b etc. to associate the author with the appropriate address. If the researcher is at a different institution to where the work was carried out please use a reference number to indicate this. Example: Judit Masllorens,&lt;SUP&gt;a&lt;/SUP&gt; Marcial Moreno-Manas,&lt;SUP&gt;b&lt;/SUP&gt; Anna Pla-Quintana,&lt;SUP&gt;a&lt;/SUP&gt; Roser Pleixats,*&lt;SUP&gt;b1&lt;/SUP&gt; Anna Roglans. The template does not support the use of footnotes, therefore only reference numbers can be used to give further information about authors._x000d__x000a_&lt;Address&gt;Correspondence information - Please overwrite this text with the institution(s) and full mailing address where the work was carried out. If more than one institution is required please use a new paragraph for each. Each institution must be assigned the paragraph style &quot;Address&quot;._x000d__x000a_&lt;Fax&gt;Fax: Insert your Fax number after the colon._x000d__x000a_&lt;Email&gt;E-mail: Insert your email address after the colon._x000d__x000a_&lt;History&gt;&lt;B&gt;&lt;I&gt;Received:&lt;/I&gt;&lt;/B&gt; The date will be inserted once the manuscript is accepted._x000d__x000a_&lt;Dedication&gt;Dedication - If you wish to insert a short dedication please overwrite this text, otherwise delete the paragraph._x000d__x000a_&lt;Abstract&gt;&lt;B&gt;Abstract:&lt;/B&gt; Please overwrite this text with a written abstract, which should summarize the results and conclusions of the research performed._x000d__x000a_&lt;AbstractKW&gt;&lt;B&gt;Key words:&lt;/B&gt; Please insert 5 keywords, which should be chosen with reference to our keyword list (for further information see: www.thieme-chemistry.com/en/products/journals/synlett/for-authors.html)._x000d__x000a_&lt;Standard&gt;Please overwrite this text with the main body of the paper. If you wish to place text in another place please select &quot;Normal&quot; from the paragraph style bar._x000d__x000a_&lt;Standard&gt;Please use only ChemDraw files, ChemWindows files, or IsisDraw files for reproducing drawings. Please ensure that the graphic is of the correct size before pasting, do not adjust the size of graphics once they have been pasted into the document. If you wish to change the size of a graphic, copy the graphic back into the drawing program and resize the graphic there, then &quot;Paste&quot; it back into the article. _x000d__x000a_&lt;Standard&gt;Please change the view to &quot;Normal&quot; or &quot;Draft&quot; view before pasting graphics. To change the view, select &quot;View&quot; on the menubar and click on &quot;Normal&quot; or &quot;Draft&quot;._x000d__x000a_&lt;Standard&gt;Once the graphic is pasted the view may be changed back to 2-column format (select &quot;View&quot;, &quot;Print Layout&quot;), to see the result._x000d__x000a_&lt;Standard&gt;For detailed information on how to prepare graphics see: _x000d__x000a_&lt;Standard&gt;www.thieme-chemistry.com/en/products/journals/synthesis/for-authors.html._x000d__x000a_&lt;Standard&gt;The grey box surrounding the graphic will be removed in the final print layout.&lt;B&gt; FOR THE GRAPHIC SIZE TO BE CONSISTENT IN THE FINAL LAYOUT, ALL GRAPHICS SHOULD BE CREATED USING THE SAME SETTINGS.&lt;B&gt;_x000d__x000a_&lt;FigImage&gt;Figures are graphs or graphics, they differ from schemes and equations in that they do not contain reaction arrows. To insert a figure, first delete this paragraph. Then, click on the &quot;Figure&quot; icon, choose the size of figure you wish to insert, &quot;Copy&quot; the figure from the graphics program and &quot;Paste&quot; the figure into the box. To insert additional figures you may &quot;Paste&quot; this section to where you want the next figure to appear or use the paragraph style bar (select &quot;FigImage&quot;)._x000d__x000a_&lt;FigCaption&gt;&lt;B&gt;Figure 1&lt;/B&gt; If more detailed information regarding the figure is required insert the legend here after the Figure number and delete this text. All figure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EquImage&gt;Equations can be mathematical expressions or simple reaction flow diagrams that contain only one reaction arrow. To insert an equation, first delete this paragraph. Then click on the &quot;Equation&quot; icon, choose the size of equation you wish to insert, &quot;Copy&quot; and &quot;Paste&quot; the equation into the box. To insert additional equations you may &quot;Paste&quot; this section to where you want the next equation to appear or use the paragraph style bar (select &quot;EquImage&quot;)._x000d__x000a_&lt;EquCaption&gt;&lt;B&gt;Equation 1&lt;/B&gt; If more detailed information regarding the equation is required insert the legend here after the Equation number and delete this text. All equation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SchemeImage&gt;Schemes are complex series of reactions. To insert a scheme, first delete this paragraph. Then, click on the &quot;Scheme&quot; icon, choose the size of scheme you wish to insert, &quot;Copy&quot; the scheme from the graphics program and &quot;Paste&quot; it into the box. To insert additional schemes you may &quot;Paste&quot; this section to where you want the next scheme to appear or use the paragraph style bar (select &quot;SchemeImage&quot;)._x000d__x000a_&lt;SchemeCaption&gt;&lt;B&gt;Scheme 1&lt;/B&gt; If more detailed information regarding the scheme is required insert the legend here after the Scheme number and delete this text. All schemes must be numbered and mentioned in the text._x000d__x000a_&lt;Standard&gt;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_x000d__x000a_&lt;Table cols=&quot;2&quot; rows=&quot;7&quot; width=&quot;2&quot; head=&quot;1&quot; caption&gt;Please change the view to &quot;Normal&quot; or &quot;Draft&quot; before inserting a table. To change the view, select &quot;View&quot; on the menubar and click on &quot;Normal&quot; or &quot;Draft&quot;. After clicking on the &quot;Add Table&quot; icon, a menu appears.  Supply all of the following information: Table number, 1- or 2-column table, number of rows and columns in the table, and if footnotes are required. Once you have completed this routine the table will be inserted into the manuscript and you can then change the view back to 2-column format  (select &quot;View&quot;, &quot;Print Layout&quot;). All tables must have a heading, delete this text and place the heading after the table number. To insert a graphic into the table, select the appropriate cell. On the paragraph style bar select &quot;TDImage&quot;, and then &quot;Copy&quot; the image from the graphics program and &quot;Paste&quot; the graphic into the chosen cell. Footnotes are denoted using the letters a, b, c etc. Use a new paragraph for each footnote and place the letter in superscript. Do not center the entries in the table as they should remain left-justified. To insert more than one table use the &quot;Add Table&quot; icon. DO NOT USE THE WORD FUNCTION TO INSERT TABLES; USE ONLY THE ADD TABLE ICON._x000d__x000a_&lt;Head1&gt;Experimental Section The experimental section has no title. Please delete the text and leave an empty line with the paragraph style &quot;Head 1&quot;._x000d__x000a_&lt;Experimental&gt;If you wish to include an experimental section please place it here. Experimental details along with analytical results may also be placed in the reference section. If you do not wish to include experimental details here please delete the heading and this paragraph._x000d__x000a_&lt;Experimental&gt;&lt;B&gt;Supporting Information&lt;/B&gt; for this article is available online at http://www.thieme-connect.com/products/ejournals/journal/10.1055/s-00000083._x000d__x000a_&lt;Experimental&gt;&lt;B&gt;Primary Data&lt;/B&gt; for this article are available online at http://www.thieme-connect.com/products/ejournals/journal/10.1055/s-00000083 and can be cited using the following DOI: (number will be inserted prior to online publication)._x000d__x000a_&lt;HeadAckno&gt;Acknowledgment_x000d__x000a_&lt;Ackno&gt;Please insert the acknowledgment here if it is required, otherwise delete the heading and the paragraph._x000d__x000a_&lt;HeadRefs&gt;References_x000d__x000a_&lt;Ref&gt;Please insert your references here. Reference items are numbered automatically. If one reference number contains more than one citation please separate them into (a), (b), (c), etc. Some examples of references are given below. For further information on how the references should be written please see the instructions for authors: www.thieme-chemistry.com/en/products/journals/synlett/for-authors.html._x000d__x000a_&lt;Ref&gt;New address: P. J. Kocienski, School of Chemistry, University of Leeds, Leeds LS2 9JT, UK._x000d__x000a_&lt;Ref&gt;(a) Ghosh, A. K.; Bilcer, G.; Schiltz, G. &lt;I&gt;Synthesis&lt;/I&gt; &lt;B&gt;2001&lt;/B&gt;, 2203. (b) List, B.; Castello, C. &lt;I&gt;Synlett&lt;/I&gt;&lt;B&gt; 2001&lt;/B&gt;, 1687._x000d__x000a_&lt;Ref&gt;Irgolic, K. J. In &lt;I&gt;Houben-Weyl&lt;/I&gt;, 4th ed., Vol. E12b; Klamann, D., Ed.; Thieme: Stuttgart, &lt;B&gt;1990&lt;/B&gt;, 150._x000d__x000a_sectionbreak_x000d__x000a_&lt;Standard&gt;&lt;B&gt;Please place the graphical abstract and short title of the article here. The short title will be used as a running header.&lt;/B&gt;_x000d__x000a_&lt;Head1&gt;Manuscript submission checklist_x000d__x000a_&lt;Standard&gt; • Statement of significance of work._x000d__x000a_&lt;Standard&gt; • Full mailing address, telephone, and fax numbers and e-mail address of the corresponding author._x000d__x000a_&lt;Standard&gt; • Graphical abstract._x000d__x000a_&lt;Standard&gt; • 5 key words._x000d__x000a_&lt;Standard&gt; • Original Word file._x000d__x000a_&lt;Standard&gt; • Original graphics files._x000d__x000a_&lt;Standard&gt;Proceed to submit your article via our online submission system at http://mc.manuscriptcentral.com/synlett. When prompted to &quot;Add an Editor&quot;, please select the Editor who invited you to submit this Cluster article."/>
    <w:docVar w:name="SysArtType_2" w:val="Synthesis: PSP@Use this template for Synthesis Practical Synthetic Procedures (PSP); useful and reliable procedures presented in a compact form@&lt;MainTitle&gt;Print out this copy of the sample article._x000d__x000a_&lt;MainTitle&gt;Main Title - Please overwrite this text with the title of the article._x000d__x000a_&lt;Author&gt;Authors - Please overwrite this text with the full names of all the authors. The main author is denoted using an asterisk. If the research was carried out at more than one institution please use superscript a, b etc. to associate the author with the appropriate address. If the researcher is at a different institution to where the work was carried out please use a reference number to indicate this. Example: Judit Masllorens,&lt;SUP&gt;a&lt;/SUP&gt; Marcial Moreno-Manas,&lt;SUP&gt;b&lt;/SUP&gt; Anna Pla-Quintana,&lt;SUP&gt;a&lt;/SUP&gt; Roser Pleixats,*&lt;SUP&gt;b1&lt;/SUP&gt; Anna Roglans. The template does not support the use of footnotes, therefore only reference numbers can be used to give further information about authors._x000d__x000a_&lt;Address&gt;Correspondence information - Please overwrite this text with the institution(s) and full mailing address where the work was carried out. If more than one institution is required please use a new paragraph for each. Each institution must be assigned the paragraph style &quot;Address&quot;._x000d__x000a_&lt;Fax&gt;Fax: Insert your Fax number after the colon._x000d__x000a_&lt;Email&gt;E-mail: Insert your email address after the colon._x000d__x000a_&lt;History&gt;&lt;B&gt;&lt;I&gt;Received:&lt;/I&gt;&lt;/B&gt; The date will be inserted once the manuscript is accepted._x000d__x000a_&lt;Dedication&gt;Dedication - If you wish to insert a short dedication please overwrite this text, otherwise delete the paragraph._x000d__x000a_&lt;Abstract&gt;&lt;B&gt;Abstract:&lt;/B&gt; Please overwrite this text with a written abstract, which should summarize the results and conclusions of the research performed._x000d__x000a_&lt;AbstractKW&gt;&lt;B&gt;Key words:&lt;/B&gt; Please insert 5 keywords, which should be chosen with reference to our keyword list (for further information see: www.thieme-chemistry.com/en/products/journals/synthesis/for-authors.html)._x000d__x000a_&lt;SchemeImage&gt;Please insert a 2 column scheme here providing an overview of the practial synthetic procedure provided in the manuscript._x000d__x000a_&lt;SchemeCaption&gt;&lt;B&gt;Scheme 1&lt;/B&gt; Insert the scheme legend here after the Scheme number and delete this text. All schemes must be numbered and mentioned in the text._x000d__x000a_&lt;Standard&gt;Note the Abstract, Key words, and Scheme 1 in a PSP are presented over 2 columns; please insert a 2-column scheme, the remaining formating will take place during production. _x000d__x000a_&lt;Standard&gt;Please overwrite this text with the main body of the paper. If you wish to place text in another place please select &quot;Normal&quot; from the paragraph style bar._x000d__x000a_&lt;Standard&gt;Please use only ChemDraw files, ChemWindows files, or IsisDraw files for reproducing drawings. Please ensure that the graphic is of the correct size before pasting, do not adjust the size of graphics once they have been pasted into the document. If you wish to change the size of a graphic, copy the graphic back into the drawing program and resize the graphic there, then &quot;Paste&quot; it back into the article. _x000d__x000a_&lt;Standard&gt;Please change the view to &quot;Normal&quot; or &quot;Draft&quot; view before pasting graphics. To change the view, select &quot;View&quot; on the menubar and click on &quot;Normal&quot; or &quot;Draft&quot;._x000d__x000a_&lt;Standard&gt;Once the graphic is pasted the view may be changed back to 2-column format (select &quot;View&quot;, &quot;Print Layout&quot;), to see the result._x000d__x000a_&lt;Standard&gt;For detailed information on how to prepare graphics see: _x000d__x000a_&lt;Standard&gt;www.thieme-chemistry.com/en/products/journals/synthesis/for-authors.html._x000d__x000a_&lt;Standard&gt;The grey box surrounding the graphic will be removed in the final print layout.&lt;B&gt; FOR THE GRAPHIC SIZE TO BE CONSISTENT IN THE FINAL LAYOUT, ALL GRAPHICS SHOULD BE CREATED USING THE SAME SETTINGS.&lt;B&gt;_x000d__x000a_&lt;FigImage&gt;Figures are graphs or graphics, they differ from schemes and equations in that they do not contain reaction arrows. To insert a figure, first delete this paragraph. Then, click on the &quot;Figure&quot; icon, choose the size of figure you wish to insert, &quot;Copy&quot; the figure from the graphics program and &quot;Paste&quot; the figure into the box. To insert additional figures you may &quot;Paste&quot; this section to where you want the next figure to appear or use the paragraph style bar (select &quot;FigImage&quot;)._x000d__x000a_&lt;FigCaption&gt;&lt;B&gt;Figure 1&lt;/B&gt; If more detailed information regarding the figure is required insert the legend here after the Figure number and delete this text. All figures must be numbered and mentioned in the text._x000d__x000a_&lt;Standard&gt;This is sample text. This is sample text. This is sample text. This is sample text. This is sample text. This is sample text. This is sample text._x000d__x000a_&lt;EquImage&gt;Equations can be mathematical expressions or simple reaction flow diagrams that contain only one reaction arrow. To insert an equation, first delete this paragraph. Then click on the &quot;Equation&quot; icon, choose the size of equation you wish to insert, &quot;Copy&quot; and &quot;Paste&quot; the equation into the box. To insert additional equations you may &quot;Paste&quot; this section to where you want the next equation to appear or use the paragraph style bar (select &quot;EquImage&quot;)._x000d__x000a_&lt;EquCaption&gt;&lt;B&gt;Equation 1&lt;/B&gt; If more detailed information regarding the equation is required insert the legend here after the Equation number and delete this text. All equation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SchemeImage&gt;Schemes are complex series of reactions. To insert a scheme, first delete this paragraph. Then, click on the &quot;Scheme&quot; icon, choose the size of scheme you wish to insert, &quot;Copy&quot; the scheme from the graphics program and &quot;Paste&quot; it into the box. To insert additional schemes you may &quot;Paste&quot; this section to where you want the next scheme to appear or use the paragraph style bar (select &quot;SchemeImage&quot;)._x000d__x000a_&lt;SchemeCaption&gt;&lt;B&gt;Scheme 2&lt;/B&gt; If more detailed information regarding the scheme is required insert the legend here after the Scheme number and delete this text. All schemes must be numbered and mentioned in the text._x000d__x000a_&lt;Standard&gt;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_x000d__x000a_&lt;Table cols=&quot;2&quot; rows=&quot;7&quot; width=&quot;2&quot; head=&quot;1&quot; caption&gt;Please change the view to &quot;Normal&quot; or &quot;Draft&quot; before inserting a table. To change the view, select &quot;View&quot; on the menubar and click on &quot;Normal&quot; or &quot;Draft&quot;. After clicking on the &quot;Add Table&quot; icon, a menu appears.  Supply all of the following information: Table number, 1- or 2-column table, number of rows and columns in the table, and if footnotes are required. Once you have completed this routine the table will be inserted into the manuscript and you can then change the view back to 2-column format  (select &quot;View&quot;, &quot;Print Layout&quot;). All tables must have a heading, delete this text and place the heading after the table number. To insert a graphic into the table, select the appropriate cell. On the paragraph style bar select &quot;TDImage&quot;, and then &quot;Copy&quot; the image from the graphics program and &quot;Paste&quot; the graphic into the chosen cell. Footnotes are denoted using the letters a, b, c etc. Use a new paragraph for each footnote and place the letter in superscript. Do not center the entries in the table as they should remain left-justified. To insert more than one table use the &quot;Add Table&quot; icon. DO NOT USE THE WORD FUNCTION TO INSERT TABLES; USE ONLY THE ADD TABLE ICON._x000d__x000a_&lt;Head1&gt;Experimental Section The experimental section has no title. Please delete the text and leave an empty line with the paragraph style &quot;Head 1&quot;._x000d__x000a_&lt;Experimental&gt;Please give a brief description of apparatus and methods used. Please give detailed information on how the reactions described in the text were carried out. For analytical data please use a new paragraph for each mode of analysis used. For detailed information see the instructions for authors: www.thieme-chemistry.com/en/products/journals/synthesis/for-authors.html._x000d__x000a_&lt;Experimental&gt;&lt;B&gt;Supporting Information&lt;/B&gt; for this article is available online at http://www.thieme-connect.com/products/ejournals/journal/10.1055/s-00000084. If Supporting Information is not being supplied for this manuscript, please delete this paragraph._x000d__x000a_&lt;Experimental&gt;&lt;B&gt;Primary Data&lt;/B&gt; for this article are available online at http://www.thieme-connect.com/products/ejournals/journal/10.1055/s-00000084 and can be cited using the following DOI: (number will be inserted prior to online publication). If Primary Data are not being supplied for this manuscript, please delete this paragraph._x000d__x000a_&lt;HeadAckno&gt;Acknowledgment_x000d__x000a_&lt;Ackno&gt;Please insert the acknowledgment here if it is required, otherwise delete the heading and the paragraph._x000d__x000a_&lt;HeadRefs&gt;References_x000d__x000a_&lt;Ref&gt;Please insert your references here. Reference items are numbered automatically. If one reference number contains more than one citation please separate them into (a), (b), (c), etc. Some examples of references are given below. For further information on how the references should be written please see the instructions for authors: www.thieme-chemistry.com/en/products/journals/synthesis/for-authors.html._x000d__x000a_&lt;Ref&gt;New address: P. J. Kocienski, School of Chemistry, University of Leeds, Leeds LS2 9JT, UK._x000d__x000a_&lt;Ref&gt;(a) Ghosh, A. K.; Bilcer, G.; Schiltz, G. &lt;I&gt;Synthesis&lt;/I&gt; &lt;B&gt;2001&lt;/B&gt;, 2203. (b) List, B.; Castello, C. &lt;I&gt;Synlett&lt;/I&gt;&lt;B&gt; 2001&lt;/B&gt;, 1687._x000d__x000a_&lt;Ref&gt;Irgolic, K. J. In &lt;I&gt;Houben-Weyl&lt;/I&gt;, 4th ed., Vol. E12b; Klamann, D., Ed.; Thieme: Stuttgart, &lt;B&gt;1990&lt;/B&gt;, 150._x000d__x000a_sectionbreak_x000d__x000a_&lt;Standard&gt;&lt;B&gt;Please place the graphical abstract and short title of the article here. The short title will be used as a running header.&lt;/B&gt;_x000d__x000a_&lt;Head1&gt;Manuscript submission checklist_x000d__x000a_&lt;Standard&gt; • Statement of significance of work._x000d__x000a_&lt;Standard&gt; • Full mailing address, telephone, and fax numbers and e-mail address of the corresponding author._x000d__x000a_&lt;Standard&gt; • Graphical abstract._x000d__x000a_&lt;Standard&gt; • 5 key words._x000d__x000a_&lt;Standard&gt; • Original Word file._x000d__x000a_&lt;Standard&gt; • Original graphics files._x000d__x000a_&lt;Standard&gt;Proceed to submit your article via our online submission system at http://mc.manuscriptcentral.com/synthesis."/>
    <w:docVar w:name="SysArtType_3" w:val="Synthesis: Review or Short Review (invited article)@Use this template for Synthesis Reviews or Short Reviews; critical evaluation of developments in a specific area of interest to the readership@&lt;MainTitle&gt;Print out this copy of the sample article._x000d__x000a_&lt;MainTitle&gt;Main Title - Please overwrite this text with the title of the article._x000d__x000a_&lt;Author&gt;Authors - Please overwrite this text with the full names of all the authors. The main author is denoted using an asterisk. If the research was carried out at more than one institution please use superscript a, b etc. to associate the author with the appropriate address. If the researcher is at a different institution to where the work was carried out please use a reference number to indicate this. Example: Judit Masllorens,&lt;SUP&gt;a&lt;/SUP&gt; Marcial Moreno-Manas,&lt;SUP&gt;b&lt;/SUP&gt; Anna Pla-Quintana,&lt;SUP&gt;a&lt;/SUP&gt; Roser Pleixats,*&lt;SUP&gt;b1&lt;/SUP&gt; Anna Roglans. The template does not support the use of footnotes, therefore only reference numbers can be used to give further information about authors._x000d__x000a_&lt;Address&gt;Correspondence information - Please overwrite this text with the institution(s) and full mailing address where the work was carried out. If more than one institution is required please use a new paragraph for each. Each institution must be assigned the paragraph style &quot;Address&quot;._x000d__x000a_&lt;Fax&gt;Fax: Insert your Fax number after the colon._x000d__x000a_&lt;Email&gt;E-mail: Insert your email address after the colon._x000d__x000a_&lt;History&gt;&lt;B&gt;&lt;I&gt;Received:&lt;/I&gt;&lt;/B&gt; The date will be inserted once the manuscript is accepted._x000d__x000a_&lt;Dedication&gt;Dedication - If you wish to insert a short dedication please overwrite this text, otherwise delete the paragraph._x000d__x000a_&lt;Abstract&gt;&lt;B&gt;Abstract:&lt;/B&gt; Please overwrite this text with a written abstract, which should summarize the results and conclusions of the research performed._x000d__x000a_&lt;ToC&gt;1Table of Contents entry - if required please overwrite this section with the table of contents for the article._x000d__x000a_&lt;ToC&gt;2_x000d__x000a_&lt;ToC&gt;2.1_x000d__x000a_&lt;ToC&gt;2.2_x000d__x000a_&lt;ToC&gt;2.3_x000d__x000a_&lt;ToC&gt;3_x000d__x000a_&lt;AbstractKW&gt;&lt;B&gt;Key words:&lt;/B&gt; Please insert 5 keywords, which should be chosen with reference to our keyword list (for further information see: www.thieme-chemistry.com/en/products/journals/synthesis/for-authors.html)._x000d__x000a_&lt;Standard&gt;Please overwrite this text with the main body of the paper. If you wish to place text in another place please select &quot;Normal&quot; from the paragraph style bar._x000d__x000a_&lt;Standard&gt;Please use only ChemDraw files, ChemWindows files, or IsisDraw files for reproducing drawings. Please ensure that the graphic is of the correct size before pasting, do not adjust the size of graphics once they have been pasted into the document. If you wish to change the size of a graphic, copy the graphic back into the drawing program and resize the graphic there, then &quot;Paste&quot; it back into the article. _x000d__x000a_&lt;Standard&gt;Please change the view to &quot;Normal&quot; or &quot;Draft&quot; view before pasting graphics. To change the view, select &quot;View&quot; on the menubar and click on &quot;Normal&quot; or &quot;Draft&quot;._x000d__x000a_&lt;Standard&gt;Once the graphic is pasted the view may be changed back to 2-column format (select &quot;View&quot;, &quot;Print Layout&quot;), to see the result._x000d__x000a_&lt;Standard&gt;For detailed information on how to prepare graphics see: _x000d__x000a_&lt;Standard&gt;www.thieme-chemistry.com/en/products/journals/synthesis/for-authors.html._x000d__x000a_&lt;Standard&gt;The grey box surrounding the graphic will be removed in the final print layout.&lt;B&gt; FOR THE GRAPHIC SIZE TO BE CONSISTENT IN THE FINAL LAYOUT, ALL GRAPHICS SHOULD BE CREATED USING THE SAME SETTINGS.&lt;B&gt;_x000d__x000a_&lt;FigImage&gt;Figures are graphs or graphics, they differ from schemes and equations in that they do not contain reaction arrows. To insert a figure, first delete this paragraph. Then, click on the &quot;Figure&quot; icon, choose the size of figure you wish to insert, &quot;Copy&quot; the figure from the graphics program and &quot;Paste&quot; the figure into the box. To insert additional figures you may &quot;Paste&quot; this section to where you want the next figure to appear or use the paragraph style bar (select &quot;FigImage&quot;)._x000d__x000a_&lt;FigCaption&gt;&lt;B&gt;Figure 1&lt;/B&gt; If more detailed information regarding the figure is required insert the legend here after the Figure number and delete this text. All figure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EquImage&gt;Equations can be mathematical expressions or simple reaction flow diagrams that contain only one reaction arrow. To insert an equation, first delete this paragraph. Then click on the &quot;Equation&quot; icon, choose the size of equation you wish to insert, &quot;Copy&quot; and &quot;Paste&quot; the equation into the box. To insert additional equations you may &quot;Paste&quot; this section to where you want the next equation to appear or use the paragraph style bar (select &quot;EquImage&quot;)._x000d__x000a_&lt;EquCaption&gt;&lt;B&gt;Equation 1&lt;/B&gt; If more detailed information regarding the equation is required insert the legend here after the Equation number and delete this text. All equation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SchemeImage&gt;Schemes are complex series of reactions. To insert a scheme, first delete this paragraph. Then, click on the &quot;Scheme&quot; icon, choose the size of scheme you wish to insert, &quot;Copy&quot; the scheme from the graphics program and &quot;Paste&quot; it into the box. To insert additional schemes you may &quot;Paste&quot; this section to where you want the next scheme to appear or use the paragraph style bar (select &quot;SchemeImage&quot;)._x000d__x000a_&lt;SchemeCaption&gt;&lt;B&gt;Scheme 1&lt;/B&gt; If more detailed information regarding the scheme is required insert the legend here after the Scheme number and delete this text. All schemes must be numbered and mentioned in the text._x000d__x000a_&lt;Standard&gt;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_x000d__x000a_&lt;Table cols=&quot;2&quot; rows=&quot;7&quot; width=&quot;2&quot; head=&quot;1&quot; caption&gt;Please change the view to &quot;Normal&quot; or &quot;Draft&quot; before inserting a table. To change the view, select &quot;View&quot; on the menubar and click on &quot;Normal&quot; or &quot;Draft&quot;. After clicking on the &quot;Add Table&quot; icon, a menu appears.  Supply all of the following information: Table number, 1- or 2-column table, number of rows and columns in the table, and if footnotes are required. Once you have completed this routine the table will be inserted into the manuscript and you can then change the view back to 2-column format  (select &quot;View&quot;, &quot;Print Layout&quot;). All tables must have a heading, delete this text and place the heading after the table number. To insert a graphic into the table, select the appropriate cell. On the paragraph style bar select &quot;TDImage&quot;, and then &quot;Copy&quot; the image from the graphics program and &quot;Paste&quot; the graphic into the chosen cell. Footnotes are denoted using the letters a, b, c etc. Use a new paragraph for each footnote and place the letter in superscript. Do not center the entries in the table as they should remain left-justified. To insert more than one table use the &quot;Add Table&quot; icon. DO NOT USE THE WORD FUNCTION TO INSERT TABLES; USE ONLY THE ADD TABLE ICON._x000d__x000a_&lt;HeadAckno&gt;Acknowledgment_x000d__x000a_&lt;Ackno&gt;Please insert the acknowledgment here if it is required, otherwise delete the heading and the paragraph._x000d__x000a_&lt;HeadRefs&gt;References_x000d__x000a_&lt;Ref&gt;Please insert your references here. Reference items are numbered automatically. If one reference number contains more than one citation please separate them into (a), (b), (c), etc. Some examples of references are given below. For further information on how the references should be written please see the instructions for authors: www.thieme-chemistry.com/en/products/journals/synthesis/for-authors.html._x000d__x000a_&lt;Ref&gt;New address: P. J. Kocienski, School of Chemistry, University of Leeds, Leeds LS2 9JT, UK._x000d__x000a_&lt;Ref&gt;(a) Ghosh, A. K.; Bilcer, G.; Schiltz, G. &lt;I&gt;Synthesis&lt;/I&gt; &lt;B&gt;2001&lt;/B&gt;, 2203. (b) List, B.; Castello, C. &lt;I&gt;Synlett&lt;/I&gt;&lt;B&gt; 2001&lt;/B&gt;, 1687._x000d__x000a_&lt;Ref&gt;Irgolic, K. J. In &lt;I&gt;Houben-Weyl&lt;/I&gt;, 4th ed., Vol. E12b; Klamann, D., Ed.; Thieme: Stuttgart, &lt;B&gt;1990&lt;/B&gt;, 150._x000d__x000a_sectionbreak_x000d__x000a_&lt;Standard&gt;Please place the biographical sketch here, this will be placed on the first (Short Review) or second page (Review) of the article at the galley proof stage. You may also place the photograph(s) of the authors here, alternatively you can send them by regular mail to the editorial office._x000d__x000a_&lt;Standard&gt;&lt;B&gt;Please place the graphical abstract and short title of the article here. The short title will be used as a running header.&lt;/B&gt;_x000d__x000a_&lt;Head1&gt;Manuscript submission checklist_x000d__x000a_&lt;Standard&gt; • Statement of significance of work._x000d__x000a_&lt;Standard&gt; • Full mailing address, telephone, and fax numbers, and email address of the corresponding author._x000d__x000a_&lt;Standard&gt; • Graphical abstract._x000d__x000a_&lt;Standard&gt; • 5 key words._x000d__x000a_&lt;Standard&gt; • Original Word file._x000d__x000a_&lt;Standard&gt; • Original graphics files._x000d__x000a_&lt;Standard&gt; • Biographical sketches of the authors._x000d__x000a_&lt;Standard&gt; • Photographs of the authors._x000d__x000a_&lt;Standard&gt;Proceed to submit your article via our online submission system at http://mc.manuscriptcentral.com/synthesis. When prompted to &quot;Add an Editor&quot;, please select the Editor who invited you to submit this Review or Short Review."/>
    <w:docVar w:name="SysArtType_4" w:val="Synthesis: Feature (invited article)@Use this template for Synthesis Feature Articles; research papers with special prominence due to their high scientific standard and general interest@&lt;MainTitle&gt;Print out this copy of the sample article._x000d__x000a_&lt;MainTitle&gt;Main Title - Please overwrite this text with the title of the article._x000d__x000a_&lt;Author&gt;Authors - Please overwrite this text with the full names of all the authors. The main author is denoted using an asterisk. If the research was carried out at more than one institution please use superscript a, b etc. to associate the author with the appropriate address. If the researcher is at a different institution from where the work was carried out please use a reference number to indicate this. Example: Judit Masllorens,&lt;SUP&gt;a&lt;/SUP&gt; Marcial Moreno-Manas,&lt;SUP&gt;b&lt;/SUP&gt; Anna Pla-Quintana,&lt;SUP&gt;a&lt;/SUP&gt; Roser Pleixats,*&lt;SUP&gt;b1&lt;/SUP&gt; Anna Roglans. The template does not support the use of footnotes, therefore only reference numbers can be used to give further information about authors._x000d__x000a_&lt;Address&gt;Correspondence information - Please overwrite this text with the institution(s) and full mailing address where the work was carried out. If more than one institution is required please use a new paragraph for each. Each institution must be assigned the paragraph style &quot;Address&quot;._x000d__x000a_&lt;Fax&gt;Fax: Insert your Fax number after the colon._x000d__x000a_&lt;Email&gt;E-mail: Insert your email address after the colon._x000d__x000a_&lt;History&gt;&lt;B&gt;&lt;I&gt;Received:&lt;/I&gt;&lt;/B&gt; The date will be inserted once the manuscript is accepted._x000d__x000a_&lt;Dedication&gt;Dedication - If you wish to insert a short dedication please overwrite this text, otherwise delete the paragraph._x000d__x000a_&lt;Abstract&gt;&lt;B&gt;Abstract:&lt;/B&gt; Please overwrite this text with a written abstract, which should summarize the results and conclusions of the research performed. Please note that no references should be cited and compound numbers should be avoided._x000d__x000a_&lt;ToC&gt;1 Table of Contents entry - if required please overwrite this section with the table of contents for the article._x000d__x000a_&lt;ToC&gt;2_x000d__x000a_&lt;ToC&gt;2.1_x000d__x000a_&lt;ToC&gt;2.1.1_x000d__x000a_&lt;ToC&gt;3_x000d__x000a_&lt;ToC&gt;4_x000d__x000a_&lt;AbstractKW&gt;&lt;B&gt;Key words:&lt;/B&gt; Please insert 5 key words, which should be chosen with reference to our key word list (for further information see: www.thieme-chemistry.com/en/products/journals/synthesis/for-authors.html)._x000d__x000a_&lt;Standard&gt;Please overwrite this text with the main body of the paper. If you wish to place text in another place please select &quot;Normal&quot; from the paragraph style bar._x000d__x000a_&lt;Standard&gt;Please use only ChemDraw files, ChemWindows files, or IsisDraw files for reproducing drawings. Please ensure that the graphic is of the correct size before pasting, do not adjust the size of graphics once they have been pasted into the document. If you wish to change the size of a graphic, copy the graphic back into the drawing program and resize the graphic there, then &quot;Paste&quot; it back into the article. _x000d__x000a_&lt;Standard&gt;Please change the view to &quot;Normal&quot; or &quot;Draft&quot; view before pasting graphics. To change the view, select &quot;View&quot; on the menubar and click on &quot;Normal&quot; or &quot;Draft&quot;._x000d__x000a_&lt;Standard&gt;Once the graphic is pasted the view may be changed back to 2-column format (select &quot;View&quot;, &quot;Print Layout&quot;), to see the result._x000d__x000a_&lt;Standard&gt;For detailed information on how to prepare graphics see: _x000d__x000a_&lt;Standard&gt;www.thieme-chemistry.com/en/products/journals/synthesis/for-authors.html._x000d__x000a_&lt;Standard&gt;The grey box surrounding the graphic will be removed in the final print layout.&lt;B&gt; FOR THE GRAPHIC SIZE TO BE CONSISTENT IN THE FINAL LAYOUT, ALL GRAPHICS SHOULD BE CREATED USING THE SAME SETTINGS.&lt;B&gt;_x000d__x000a_&lt;FigImage&gt;Figures are graphs or graphics, they differ from schemes and equations in that they do not contain reaction arrows. To insert a figure, first delete this paragraph. Then, click on the &quot;Figure&quot; icon, choose the size of figure you wish to insert, &quot;Copy&quot; the figure from the graphics program and &quot;Paste&quot; the figure into the box. To insert additional figures you may &quot;Paste&quot; this section to where you want the next figure to appear or use the paragraph style bar (select &quot;FigImage&quot;)._x000d__x000a_&lt;FigCaption&gt;&lt;B&gt;Figure 1&lt;/B&gt; If more detailed information regarding the figure is required insert the legend here after the Figure number and delete this text. All figure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EquImage&gt;Equations can be mathematical expressions or simple reaction flow diagrams that contain only one reaction arrow. To insert an equation, first delete this paragraph. Then click on the &quot;Equation&quot; icon, choose the size of equation you wish to insert, &quot;Copy&quot; and &quot;Paste&quot; the equation into the box. To insert additional equations you may &quot;Paste&quot; this section to where you want the next equation to appear or use the paragraph style bar (select &quot;EquImage&quot;)._x000d__x000a_&lt;EquCaption&gt;&lt;B&gt;Equation 1&lt;/B&gt; If more detailed information regarding the equation is required insert the legend here after the Equation number and delete this text. All equation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SchemeImage&gt;Schemes are complex series of reactions. To insert a scheme, first delete this paragraph. Then, click on the &quot;Scheme&quot; icon, choose the size of scheme you wish to insert, &quot;Copy&quot; the scheme from the graphics program and &quot;Paste&quot; it into the box. To insert additional schemes you may &quot;Paste&quot; this section to where you want the next scheme to appear or use the paragraph style bar (select &quot;SchemeImage&quot;)._x000d__x000a_&lt;SchemeCaption&gt;&lt;B&gt;Scheme 1&lt;/B&gt; If more detailed information regarding the scheme is required insert the legend here after the Scheme number and delete this text. All schemes must be numbered and mentioned in the text._x000d__x000a_&lt;Standard&gt;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_x000d__x000a_&lt;Table cols=&quot;2&quot; rows=&quot;7&quot; width=&quot;2&quot; head=&quot;1&quot; caption&gt;Please change the view to &quot;Normal&quot; or &quot;Draft&quot; before inserting a table. To change the view, select &quot;View&quot; on the menubar and click on &quot;Normal&quot; or &quot;Draft&quot;. After clicking on the &quot;Add Table&quot; icon, a menu appears.  Supply all of the following information: Table number, 1- or 2-column table, number of rows and columns in the table, and if footnotes are required. Once you have completed this routine the table will be inserted into the manuscript and you can then change the view back to 2-column format  (select &quot;View&quot;, &quot;Print Layout&quot;). All tables must have a heading, delete this text and place the heading after the table number. To insert a graphic into the table, select the appropriate cell. On the paragraph style bar select &quot;TDImage&quot;, and then &quot;Copy&quot; the image from the graphics program and &quot;Paste&quot; the graphic into the chosen cell. Footnotes are denoted using the letters a, b, c etc. Use a new paragraph for each footnote and place the letter in superscript. Do not center the entries in the table as they should remain left-justified. To insert more than one table use the &quot;Add Table&quot; icon. DO NOT USE THE WORD FUNCTION TO INSERT TABLES; USE ONLY THE ADD TABLE ICON._x000d__x000a_&lt;Head1&gt;Experimental Section The experimental section has no title. Please delete the text and leave an empty line with the paragraph style &quot;Head 1&quot;._x000d__x000a_&lt;Experimental&gt;Please give a brief description of apparatus and methods used. Please give detailed information on how the reactions described in the text were carried out. For analytical data please use a new paragraph for each mode of analysis used. For detailed information see the instructions for authors: www.thieme-chemistry.com/en/products/journals/synthesis/for-authors.html._x000d__x000a_&lt;Experimental&gt;&lt;B&gt;Supporting Information&lt;/B&gt; for this article is available online at http://www.thieme-connect.com/products/ejournals/journal/10.1055/s-00000084. If Supporting Information is not being supplied for this manuscript, please delete this paragraph._x000d__x000a_&lt;Experimental&gt;&lt;B&gt;Primary Data&lt;/B&gt; for this article are available online at http://www.thieme-connect.com/products/ejournals/journal/10.1055/s-00000084 and can be cited using the following DOI: (number will be inserted prior to online publication). If Primary Data are not being supplied for this manuscript, please delete this paragraph._x000d__x000a_&lt;HeadAckno&gt;Acknowledgment_x000d__x000a_&lt;Ackno&gt;Please insert the acknowledgment here if it is required, otherwise delete the heading and the paragraph._x000d__x000a_&lt;HeadRefs&gt;References_x000d__x000a_&lt;Ref&gt;Please insert your references here. Reference items are numbered automatically. If one reference number contains more than one citation please separate them into (a), (b), (c), etc. Some examples of references are given below. For further information on how the references should be written please see the instructions for authors: www.thieme-chemistry.com/en/products/journals/synthesis/for-authors.html._x000d__x000a_&lt;Ref&gt;New address: P. J. Kocienski, School of Chemistry, University of Leeds, Leeds LS2 9JT, UK._x000d__x000a_&lt;Ref&gt;(a) Ghosh, A. K.; Bilcer, G.; Schiltz, G. &lt;I&gt;Synthesis&lt;/I&gt; &lt;B&gt;2001&lt;/B&gt;, 2203. (b) List, B.; Castello, C. &lt;I&gt;Synlett&lt;/I&gt;&lt;B&gt; 2001&lt;/B&gt;, 1687._x000d__x000a_&lt;Ref&gt;Irgolic, K. J. In &lt;I&gt;Houben-Weyl&lt;/I&gt;, 4th ed., Vol. E12b; Klamann, D., Ed.; Thieme: Stuttgart, &lt;B&gt;1990&lt;/B&gt;, 150._x000d__x000a_sectionbreak_x000d__x000a_&lt;Standard&gt;Please place the biographical sketch here, this will be placed on the second page of the article at the galley proof stage. You may also place the photographs of the authors here, alternatively you can send them by regular mail to the editorial office._x000d__x000a_&lt;Standard&gt;&lt;B&gt;Please place the graphical abstract and short title of the article here. The short title will be used as a running header.&lt;/B&gt;_x000d__x000a_&lt;Head1&gt;Manuscript submission checklist_x000d__x000a_&lt;Standard&gt; • Statement of significance of work._x000d__x000a_&lt;Standard&gt; • Full mailing address, telephone, and fax numbers, and email address of the corresponding author._x000d__x000a_&lt;Standard&gt; • Graphical abstract._x000d__x000a_&lt;Standard&gt; • 5 key words._x000d__x000a_&lt;Standard&gt; • Original Word file._x000d__x000a_&lt;Standard&gt; • Original graphics files._x000d__x000a_&lt;Standard&gt; • Biographical sketches of the authors._x000d__x000a_&lt;Standard&gt; • Photographs of the authors._x000d__x000a_&lt;Standard&gt;Proceed to submit your article via our online submission system at http://mc.manuscriptcentral.com/synthesis. When prompted to &quot;Add an Editor&quot;, please select the Regional Editor who invited you to submit this Feature Article._x000d__x000a_"/>
    <w:docVar w:name="SysArtType_5" w:val="Synlett: Account or Synpacts (invited article)@Use this template for Synlett Accounts or Synpacts; reviews of significant recent work from the research group of the principal author@&lt;MainTitle&gt;Print out this copy of the sample article._x000d__x000a_&lt;MainTitle&gt;Main Title - Please overwrite this text with the title of the article._x000d__x000a_&lt;Author&gt;Authors - Please overwrite this text with the full names of all the authors. The main author is denoted using an asterisk. If the research was carried out at more than one institution please use superscript a, b etc. to associate the author with the appropriate address. If the researcher is at a different institution to where the work was carried out please use a reference number to indicate this. Example: Judit Masllorens,&lt;SUP&gt;a&lt;/SUP&gt; Marcial Moreno-Manas,&lt;SUP&gt;b&lt;/SUP&gt; Anna Pla-Quintana,&lt;SUP&gt;a&lt;/SUP&gt; Roser Pleixats,*&lt;SUP&gt;b1&lt;/SUP&gt; Anna Roglans. The template does not support the use of footnotes, therefore only reference numbers can be used to give further information about authors._x000d__x000a_&lt;Address&gt;Correspondence information - Please overwrite this text with the institution(s) and full mailing address where the work was carried out. If more than one institution is required please use a new paragraph for each. Each institution must be assigned the paragraph style &quot;Address&quot;._x000d__x000a_&lt;Fax&gt;Fax: Insert your Fax number after the colon._x000d__x000a_&lt;Email&gt;E-mail: Insert your email address after the colon._x000d__x000a_&lt;History&gt;&lt;B&gt;&lt;I&gt;Received:&lt;/I&gt;&lt;/B&gt; The date will be inserted once the manuscript is accepted._x000d__x000a_&lt;Dedication&gt;Dedication - If you wish to insert a short dedication please overwrite this text, otherwise delete the paragraph._x000d__x000a_&lt;Abstract&gt;&lt;B&gt;Abstract:&lt;/B&gt; Please overwrite this text with a written abstract, which should summarize the results and conclusions of the research performed._x000d__x000a_&lt;ToC&gt;1 Table of Contents entry - if required please overwrite this section with the table of contents for the article._x000d__x000a_&lt;ToC&gt;1.1_x000d__x000a_&lt;ToC&gt;2_x000d__x000a_&lt;ToC&gt;2.1_x000d__x000a_&lt;ToC&gt;3_x000d__x000a_&lt;ToC&gt;4_x000d__x000a_&lt;ToC&gt;5_x000d__x000a_&lt;AbstractKW&gt;&lt;B&gt;Key words:&lt;/B&gt; Please insert 5 keywords, which should be chosen with reference to our keyword list (for further information see: www.thieme-chemistry.com/en/products/journals/synlett/for-authors.html)._x000d__x000a_&lt;Standard&gt;Please overwrite this text with the main body of the paper. If you wish to place text in another place please select &quot;Normal&quot; from the paragraph style bar._x000d__x000a_&lt;Standard&gt;Please use only ChemDraw files, ChemWindows files, or IsisDraw files for reproducing drawings. Please ensure that the graphic is of the correct size before pasting, do not adjust the size of graphics once they have been pasted into the document. If you wish to change the size of a graphic, copy the graphic back into the drawing program and resize the graphic there, then &quot;Paste&quot; it back into the article. _x000d__x000a_&lt;Standard&gt;Please change the view to &quot;Normal&quot; or &quot;Draft&quot; view before pasting graphics. To change the view, select &quot;View&quot; on the menubar and click on &quot;Normal&quot; or &quot;Draft&quot;._x000d__x000a_&lt;Standard&gt;Once the graphic is pasted the view may be changed back to 2-column format (select &quot;View&quot;, &quot;Print Layout&quot;), to see the result._x000d__x000a_&lt;Standard&gt;For detailed information on how to prepare graphics see: _x000d__x000a_&lt;Standard&gt;www.thieme-chemistry.com/en/products/journals/synthesis/for-authors.html._x000d__x000a_&lt;Standard&gt;The grey box surrounding the graphic will be removed in the final print layout.&lt;B&gt; FOR THE GRAPHIC SIZE TO BE CONSISTENT IN THE FINAL LAYOUT, ALL GRAPHICS SHOULD BE CREATED USING THE SAME SETTINGS.&lt;B&gt;_x000d__x000a_&lt;FigImage&gt;Figures are graphs or graphics, they differ from schemes and equations in that they do not contain reaction arrows. To insert a figure, first delete this paragraph. Then, click on the &quot;Figure&quot; icon, choose the size of figure you wish to insert, &quot;Copy&quot; the figure from the graphics program and &quot;Paste&quot; the figure into the box. To insert additional figures you may &quot;Paste&quot; this section to where you want the next figure to appear or use the paragraph style bar (select &quot;FigImage&quot;)._x000d__x000a_&lt;FigCaption&gt;&lt;B&gt;Figure 1&lt;/B&gt; If more detailed information regarding the figure is required insert the legend here after the Figure number and delete this text. All figure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EquImage&gt;Equations can be mathematical expressions or simple reaction flow diagrams that contain only one reaction arrow. To insert an equation, first delete this paragraph. Then click on the &quot;Equation&quot; icon, choose the size of equation you wish to insert, &quot;Copy&quot; and &quot;Paste&quot; the equation into the box. To insert additional equations you may &quot;Paste&quot; this section to where you want the next equation to appear or use the paragraph style bar (select &quot;EquImage&quot;)._x000d__x000a_&lt;EquCaption&gt;&lt;B&gt;Equation 1&lt;/B&gt; If more detailed information regarding the equation is required insert the legend here after the Equation number and delete this text. All equation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SchemeImage&gt;Schemes are complex series of reactions. To insert a scheme, first delete this paragraph. Then, click on the &quot;Scheme&quot; icon, choose the size of scheme you wish to insert, &quot;Copy&quot; the scheme from the graphics program and &quot;Paste&quot; it into the box. To insert additional schemes you may &quot;Paste&quot; this section to where you want the next scheme to appear or use the paragraph style bar (select &quot;SchemeImage&quot;)._x000d__x000a_&lt;SchemeCaption&gt;&lt;B&gt;Scheme 1&lt;/B&gt; If more detailed information regarding the scheme is required insert the legend here after the Scheme number and delete this text. All schemes must be numbered and mentioned in the text._x000d__x000a_&lt;Standard&gt;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_x000d__x000a_&lt;Table cols=&quot;2&quot; rows=&quot;7&quot; width=&quot;2&quot; head=&quot;1&quot; caption&gt;Please change the view to &quot;Normal&quot; or &quot;Draft&quot; before inserting a table. To change the view, select &quot;View&quot; on the menubar and click on &quot;Normal&quot; or &quot;Draft&quot;. After clicking on the &quot;Add Table&quot; icon, a menu appears.  Supply all of the following information: Table number, 1- or 2-column table, number of rows and columns in the table, and if footnotes are required. Once you have completed this routine the table will be inserted into the manuscript and you can then change the view back to 2-column format  (select &quot;View&quot;, &quot;Print Layout&quot;). All tables must have a heading, delete this text and place the heading after the table number. To insert a graphic into the table, select the appropriate cell. On the paragraph style bar select &quot;TDImage&quot;, and then &quot;Copy&quot; the image from the graphics program and &quot;Paste&quot; the graphic into the chosen cell. Footnotes are denoted using the letters a, b, c etc. Use a new paragraph for each footnote and place the letter in superscript. Do not center the entries in the table as they should remain left-justified. To insert more than one table use the &quot;Add Table&quot; icon. DO NOT USE THE WORD FUNCTION TO INSERT TABLES; USE ONLY THE ADD TABLE ICON._x000d__x000a_&lt;HeadAckno&gt;Acknowledgment_x000d__x000a_&lt;Ackno&gt;Please insert the acknowledgment here if it is required, otherwise delete the heading and the paragraph._x000d__x000a_&lt;HeadRefs&gt;References_x000d__x000a_&lt;Ref&gt;Please insert your references here. Reference items are numbered automatically. If one reference number contains more than one citation please separate them into (a), (b), (c), etc. Some examples of references are given below. For further information on how the references should be written please see the instructions for authors: www.thieme-chemistry.com/en/products/journals/synlett/for-authors.html._x000d__x000a_&lt;Ref&gt;New address: P. J. Kocienski, School of Chemistry, University of Leeds, Leeds LS2 9JT, UK._x000d__x000a_&lt;Ref&gt;(a) Ghosh, A. K.; Bilcer, G.; Schiltz, G. &lt;I&gt;Synthesis&lt;/I&gt; &lt;B&gt;2001&lt;/B&gt;, 2203. (b) List, B.; Castello, C. &lt;I&gt;Synlett&lt;/I&gt;&lt;B&gt; 2001&lt;/B&gt;, 1687._x000d__x000a_&lt;Ref&gt;Irgolic, K. J. In &lt;I&gt;Houben-Weyl&lt;/I&gt;, 4th ed., Vol. E12b; Klamann, D., Ed.; Thieme: Stuttgart, &lt;B&gt;1990&lt;/B&gt;, 150._x000d__x000a_sectionbreak_x000d__x000a_&lt;Standard&gt;Please place the biographical sketch here, this will be placed on the first (Synpacts) or second page (Accounts) of the article at the galley proof stage. You may also place the photograph(s) of the authors here, alternatively you can send them by regular mail to the editorial office._x000d__x000a_&lt;Standard&gt;&lt;B&gt;Please place the graphical abstract and short title of the article here. The short title will be used as a running header.&lt;/B&gt;_x000d__x000a_&lt;Head1&gt;Manuscript submission checklist_x000d__x000a_&lt;Standard&gt; • Statement of significance of work._x000d__x000a_&lt;Standard&gt; • Full mailing address, telephone, and fax numbers, and email address of the corresponding author._x000d__x000a_&lt;Standard&gt; • Graphical abstract._x000d__x000a_&lt;Standard&gt; • 5 key words._x000d__x000a_&lt;Standard&gt; • Original Word file._x000d__x000a_&lt;Standard&gt; • Original graphics files._x000d__x000a_&lt;Standard&gt; • Biographical sketches of the authors._x000d__x000a_&lt;Standard&gt; • Photographs of the authors._x000d__x000a_&lt;Standard&gt;Proceed to submit your article via our online submission system at http://mc.manuscriptcentral.com/synlett. When prompted to &quot;Add an Editor&quot;, please select the Editor who invited you to submit this Account or Synpacts article."/>
    <w:docVar w:name="SysArtType_6" w:val="Synlett: New Tools@Use this template for Synlett New Tools; reviews of conceptual methodological or technical developments of areas of synthetic stragegy and methods that are of importance to synthetic chemists@&lt;MainTitle&gt;Print out this copy of the sample article._x000d__x000a_&lt;MainTitle&gt;Main Title - Please overwrite this text with the title of the article._x000d__x000a_&lt;Author&gt;Authors - Please overwrite this text with the full names of all the authors. The main author is denoted using an asterisk. If the research was carried out at more than one institution please use superscript a, b etc. to associate the author with the appropriate address. If the researcher is at a different institution to where the work was carried out please use a reference number to indicate this. Example: Judit Masllorens,&lt;SUP&gt;a&lt;/SUP&gt; Marcial Moreno-Manas,&lt;SUP&gt;b&lt;/SUP&gt; Anna Pla-Quintana,&lt;SUP&gt;a&lt;/SUP&gt; Roser Pleixats,*&lt;SUP&gt;b1&lt;/SUP&gt; Anna Roglans. The template does not support the use of footnotes, therefore only reference numbers can be used to give further information about authors._x000d__x000a_&lt;Address&gt;Correspondence information - Please overwrite this text with the institution(s) and full mailing address where the work was carried out. If more than one institution is required please use a new paragraph for each. Each institution must be assigned the paragraph style &quot;Address&quot;._x000d__x000a_&lt;Fax&gt;Fax: Insert your Fax number after the colon._x000d__x000a_&lt;Email&gt;E-mail: Insert your email address after the colon._x000d__x000a_&lt;History&gt;&lt;B&gt;&lt;I&gt;Received:&lt;/I&gt;&lt;/B&gt; The date will be inserted once the manuscript is accepted._x000d__x000a_&lt;Dedication&gt;Dedication - If you wish to insert a short dedication please overwrite this text, otherwise delete the paragraph._x000d__x000a_&lt;Abstract&gt;&lt;B&gt;Abstract:&lt;/B&gt; Please overwrite this text with a written abstract, which should summarize the results and conclusions of the research performed._x000d__x000a_&lt;AbstractKW&gt;&lt;B&gt;Key words:&lt;/B&gt; Please insert 5 keywords, which should be chosen with reference to our keyword list (for further information see: www.thieme-chemistry.com/en/products/journals/synlett/for-authors.html)._x000d__x000a_&lt;Standard&gt;Please overwrite this text with the main body of the paper. If you wish to place text in another place please select &quot;Normal&quot; from the paragraph style bar._x000d__x000a_&lt;Standard&gt;Please use only ChemDraw files, ChemWindows files, or IsisDraw files for reproducing drawings. Please ensure that the graphic is of the correct size before pasting, do not adjust the size of graphics once they have been pasted into the document. If you wish to change the size of a graphic, copy the graphic back into the drawing program and resize the graphic there, then &quot;Paste&quot; it back into the article. _x000d__x000a_&lt;Standard&gt;Please change the view to &quot;Normal&quot; or &quot;Draft&quot; view before pasting graphics. To change the view, select &quot;View&quot; on the menubar and click on &quot;Normal&quot; or &quot;Draft&quot;._x000d__x000a_&lt;Standard&gt;Once the graphic is pasted the view may be changed back to 2-column format (select &quot;View&quot;, &quot;Print Layout&quot;), to see the result._x000d__x000a_&lt;Standard&gt;For detailed information on how to prepare graphics see: _x000d__x000a_&lt;Standard&gt;www.thieme-chemistry.com/en/products/journals/synthesis/for-authors.html._x000d__x000a_&lt;Standard&gt;The grey box surrounding the graphic will be removed in the final print layout.&lt;B&gt; FOR THE GRAPHIC SIZE TO BE CONSISTENT IN THE FINAL LAYOUT, ALL GRAPHICS SHOULD BE CREATED USING THE SAME SETTINGS.&lt;B&gt;_x000d__x000a_&lt;FigImage&gt;Figures are graphs or graphics, they differ from schemes and equations in that they do not contain reaction arrows. To insert a figure, first delete this paragraph. Then, click on the &quot;Figure&quot; icon, choose the size of figure you wish to insert, &quot;Copy&quot; the figure from the graphics program and &quot;Paste&quot; the figure into the box. To insert additional figures you may &quot;Paste&quot; this section to where you want the next figure to appear or use the paragraph style bar (select &quot;FigImage&quot;)._x000d__x000a_&lt;FigCaption&gt;&lt;B&gt;Figure 1&lt;/B&gt; If more detailed information regarding the figure is required insert the legend here after the Figure number and delete this text. All figure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EquImage&gt;Equations can be mathematical expressions or simple reaction flow diagrams that contain only one reaction arrow. To insert an equation, first delete this paragraph. Then click on the &quot;Equation&quot; icon, choose the size of equation you wish to insert, &quot;Copy&quot; and &quot;Paste&quot; the equation into the box. To insert additional equations you may &quot;Paste&quot; this section to where you want the next equation to appear or use the paragraph style bar (select &quot;EquImage&quot;)._x000d__x000a_&lt;EquCaption&gt;&lt;B&gt;Equation 1&lt;/B&gt; If more detailed information regarding the equation is required insert the legend here after the Equation number and delete this text. All equation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SchemeImage&gt;Schemes are complex series of reactions. To insert a scheme, first delete this paragraph. Then, click on the &quot;Scheme&quot; icon, choose the size of scheme you wish to insert, &quot;Copy&quot; the scheme from the graphics program and &quot;Paste&quot; it into the box. To insert additional schemes you may &quot;Paste&quot; this section to where you want the next scheme to appear or use the paragraph style bar (select &quot;SchemeImage&quot;)._x000d__x000a_&lt;SchemeCaption&gt;&lt;B&gt;Scheme 1&lt;/B&gt; If more detailed information regarding the scheme is required insert the legend here after the Scheme number and delete this text. All schemes must be numbered and mentioned in the text._x000d__x000a_&lt;Standard&gt;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_x000d__x000a_&lt;Table cols=&quot;2&quot; rows=&quot;7&quot; width=&quot;2&quot; head=&quot;1&quot; caption&gt;Please change the view to &quot;Normal&quot; or &quot;Draft&quot; before inserting a table. To change the view, select &quot;View&quot; on the menubar and click on &quot;Normal&quot; or &quot;Draft&quot;. After clicking on the &quot;Add Table&quot; icon, a menu appears.  Supply all of the following information: Table number, 1- or 2-column table, number of rows and columns in the table, and if footnotes are required. Once you have completed this routine the table will be inserted into the manuscript and you can then change the view back to 2-column format  (select &quot;View&quot;, &quot;Print Layout&quot;). All tables must have a heading, delete this text and place the heading after the table number. To insert a graphic into the table, select the appropriate cell. On the paragraph style bar select &quot;TDImage&quot;, and then &quot;Copy&quot; the image from the graphics program and &quot;Paste&quot; the graphic into the chosen cell. Footnotes are denoted using the letters a, b, c etc. Use a new paragraph for each footnote and place the letter in superscript. Do not center the entries in the table as they should remain left-justified. To insert more than one table use the &quot;Add Table&quot; icon. DO NOT USE THE WORD FUNCTION TO INSERT TABLES; USE ONLY THE ADD TABLE ICON._x000d__x000a_&lt;Head1&gt;Experimental Section The experimental section has no title. Please delete the text and leave an empty line with the paragraph style &quot;Head 1&quot;._x000d__x000a_&lt;Experimental&gt;Please give a brief description of apparatus and methods used. Please give detailed information on how the reactions described in the text were carried out. For analytical data please use a new paragraph for each mode of analysis used. For detailed information see the instructions for authors: www.thieme-chemistry.com/en/products/journals/synlett/for-authors.html._x000d__x000a_&lt;Experimental&gt;&lt;B&gt;Supporting Information&lt;/B&gt; for this article is available online at http://www.thieme-connect.com/products/ejournals/journal/10.1055/s-00000083._x000d__x000a_&lt;Experimental&gt;&lt;B&gt;Primary Data&lt;/B&gt; for this article are available online at http://www.thieme-connect.com/products/ejournals/journal/10.1055/s-00000083 and can be cited using the following DOI: (number will be inserted prior to online publication)._x000d__x000a_&lt;HeadAckno&gt;Acknowledgment_x000d__x000a_&lt;Ackno&gt;Please insert the acknowledgment here if it is required, otherwise delete the heading and the paragraph._x000d__x000a_&lt;HeadRefs&gt;References_x000d__x000a_&lt;Ref&gt;Please insert your references here. Reference items are numbered automatically. If one reference number contains more than one citation please separate them into (a), (b), (c), etc. Some examples of references are given below. For further information on how the references should be written please see the instructions for authors: www.thieme-chemistry.com/en/products/journals/synlett/for-authors.html._x000d__x000a_&lt;Ref&gt;New address: P. J. Kocienski, School of Chemistry, University of Leeds, Leeds LS2 9JT, UK._x000d__x000a_&lt;Ref&gt;(a) Ghosh, A. K.; Bilcer, G.; Schiltz, G. &lt;I&gt;Synthesis&lt;/I&gt; &lt;B&gt;2001&lt;/B&gt;, 2203. (b) List, B.; Castello, C. &lt;I&gt;Synlett&lt;/I&gt;&lt;B&gt; 2001&lt;/B&gt;, 1687._x000d__x000a_&lt;Ref&gt;Irgolic, K. J. In &lt;I&gt;Houben-Weyl&lt;/I&gt;, 4th ed., Vol. E12b; Klamann, D., Ed.; Thieme: Stuttgart, &lt;B&gt;1990&lt;/B&gt;, 150._x000d__x000a_sectionbreak_x000d__x000a_&lt;Standard&gt;Please place the biographical sketch here, this will be placed on the second page of the article at the galley proof stage. You may also place the photographs of the authors here, alternatively you can send them by regular mail to the editorial office._x000d__x000a_&lt;Standard&gt;&lt;B&gt;Please place the graphical abstract and short title of the article here. The short title will be used as a running header.&lt;/B&gt;_x000d__x000a_&lt;Head1&gt;Manuscript submission checklist_x000d__x000a_&lt;Standard&gt; • Statement of significance of work._x000d__x000a_&lt;Standard&gt; • Full mailing address, telephone, and fax numbers, and email address of the corresponding author._x000d__x000a_&lt;Standard&gt; • Graphical abstract._x000d__x000a_&lt;Standard&gt; • 5 key words._x000d__x000a_&lt;Standard&gt; • Original Word file._x000d__x000a_&lt;Standard&gt; • Original graphics files._x000d__x000a_&lt;Standard&gt; • Biographical sketches of the authors._x000d__x000a_&lt;Standard&gt; • Photographs of the authors._x000d__x000a_&lt;Standard&gt;New Tools in Synthesis are generally invited; however, uninvited proposals or manuscripts will be considered. Please contact Michael Binanzer (michael.binanzer@thieme.de) at the Editorial Office."/>
    <w:docVar w:name="SysArtType_7" w:val="Synlett: Spotlight@Use this template for Synlett Spotlights, which focus on reagents chosen by graduate students; reagents must be approved prior to manuscript submission, consult the Instruction for Authors for more details@&lt;SYNLETT&gt;_x000d__x000a_&lt;MainTitle&gt;Print out a copy of this sample article. There is a 2-page limit for Spotlight articles. Please contact spotlights@thieme.de to get your reagent approved, before preparing the manuscript._x000d__x000a_&lt;MainTitle&gt;Please overwrite this text with the title of the article._x000d__x000a_&lt;Author&gt;Compiled by - Please enter your full name here and place the biographical sketch under your name. You may also place your  photograph here, alternatively you can send it by regular mail to the editorial office._x000d__x000a_&lt;Address&gt;Correspondence information - Please overwrite this text with the institution(s) and full mailing address where you are a student._x000d__x000a_&lt;Email&gt;E-mail: Insert your email address after the colon._x000d__x000a_&lt;Head1&gt;Introduction_x000d__x000a_&lt;Standard&gt;Please overwrite this text with the main body of the paper. If you wish to place text in another place please select &quot;Normal&quot; from the paragraph style bar._x000d__x000a_&lt;Standard&gt;Please use only ChemDraw files, ChemWindows files, or IsisDraw files for reproducing drawings. Please ensure that the graphic is of the correct size before pasting, do not adjust the size of graphics once they have been pasted into the document. If you wish to change the size of a graphic, copy the graphic back into the drawing program and resize the graphic there, then &quot;Paste&quot; it back into the article. _x000d__x000a_&lt;Standard&gt;Please change the view to &quot;Normal&quot; or &quot;Draft&quot; view before pasting graphics. To change the view, select &quot;View&quot; on the menubar and click on &quot;Normal&quot; or &quot;Draft&quot;._x000d__x000a_&lt;Standard&gt;Once the graphic is pasted the view may be changed back to 2-column format (select &quot;View&quot;, &quot;Print Layout&quot;), to see the result._x000d__x000a_&lt;Standard&gt;For detailed information on how to prepare graphics see: _x000d__x000a_&lt;Standard&gt;www.thieme-chemistry.com/en/products/journals/synthesis/for-authors.html._x000d__x000a_&lt;Standard&gt;The grey box surrounding the graphic will be removed in the final print layout.&lt;B&gt; FOR THE GRAPHIC SIZE TO BE CONSISTENT IN THE FINAL LAYOUT, ALL GRAPHICS SHOULD BE CREATED USING THE SAME SETTINGS.&lt;B&gt;_x000d__x000a_&lt;FigImage&gt;Figures are graphs or graphics, they differ from schemes and equations in that they do not contain reaction arrows. To insert a figure, first delete this paragraph. Then, click on the &quot;Figure&quot; icon, choose the size of figure you wish to insert, &quot;Copy&quot; the figure from the graphics program and &quot;Paste&quot; the figure into the box. To insert additional figures you may &quot;Paste&quot; this section to where you want the next figure to appear or use the paragraph style bar (select &quot;FigImage&quot;)._x000d__x000a_&lt;FigCaption&gt;&lt;B&gt;Figure 1&lt;/B&gt; If more detailed information regarding the figure is required insert the legend here after the Figure number and delete this text. All figure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EquImage&gt;Equations can be mathematical expressions or simple reaction flow diagrams that contain only one reaction arrow. To insert an equation, first delete this paragraph. Then click on the &quot;Equation&quot; icon, choose the size of equation you wish to insert, &quot;Copy&quot; and &quot;Paste&quot; the equation into the box. To insert additional equations you may &quot;Paste&quot; this section to where you want the next equation to appear or use the paragraph style bar (select &quot;EquImage&quot;)._x000d__x000a_&lt;EquCaption&gt;&lt;B&gt;Equation 1&lt;/B&gt; If more detailed information regarding the equation is required insert the legend here after the Equation number and delete this text. All equation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SchemeImage&gt;Schemes are complex series of reactions. To insert a scheme, first delete this paragraph. Then, click on the &quot;Scheme&quot; icon, choose the size of scheme you wish to insert, &quot;Copy&quot; the scheme from the graphics program and &quot;Paste&quot; it into the box. To insert additional schemes you may &quot;Paste&quot; this section to where you want the next scheme to appear or use the paragraph style bar (select &quot;SchemeImage&quot;)._x000d__x000a_&lt;SchemeCaption&gt;&lt;B&gt;Scheme 1&lt;/B&gt; If more detailed information regarding the scheme is required insert the legend here after the Scheme number and delete this text. All schemes must be numbered and mentioned in the text._x000d__x000a_&lt;Standard&gt;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_x000d__x000a_&lt;Table cols=&quot;2&quot; rows=&quot;7&quot; width=&quot;2&quot; head=&quot;1&quot; caption&gt;Please change the view to &quot;Normal&quot; or &quot;Draft&quot; before inserting a table. To change the view, select &quot;View&quot; on the menubar and click on &quot;Normal&quot; or &quot;Draft&quot;. After clicking on the &quot;Add Table&quot; icon, a menu appears.  Supply all of the following information: Table number, 1- or 2-column table, number of rows and columns in the table, and if footnotes are required. Once you have completed this routine the table will be inserted into the manuscript and you can then change the view back to 2-column format  (select &quot;View&quot;, &quot;Print Layout&quot;). All tables must have a heading, delete this text and place the heading after the table number. To insert a graphic into the table, select the appropriate cell. On the paragraph style bar select &quot;TDImage&quot;, and then &quot;Copy&quot; the image from the graphics program and &quot;Paste&quot; the graphic into the chosen cell. Footnotes are denoted using the letters a, b, c etc. Use a new paragraph for each footnote and place the letter in superscript. Do not center the entries in the table as they should remain left-justified. To insert more than one table use the &quot;Add Table&quot; icon. DO NOT USE THE WORD FUNCTION TO INSERT TABLES; USE ONLY THE ADD TABLE ICON._x000d__x000a_&lt;HeadRefs&gt;References_x000d__x000a_&lt;Ref&gt;Please insert your references here. Reference items are numbered automatically. If one reference number contains more than one citation please separate them into (a), (b), (c), etc. Some examples of references are given below. For further information on how the references should be written please see the instructions for authors: www.thieme-chemistry.com/en/products/journals/synlett/for-authors.html._x000d__x000a_&lt;Ref&gt;New address: P. J. Kocienski, School of Chemistry, University of Leeds, Leeds LS2 9JT, UK._x000d__x000a_&lt;Ref&gt;(a) Ghosh, A. K.; Bilcer, G.; Schiltz, G. &lt;I&gt;Synthesis&lt;/I&gt; &lt;B&gt;2001&lt;/B&gt;, 2203. (b) List, B.; Castello, C. &lt;I&gt;Synlett&lt;/I&gt;&lt;B&gt; 2001&lt;/B&gt;, 1687._x000d__x000a_&lt;Ref&gt;Irgolic, K. J. In &lt;I&gt;Houben-Weyl&lt;/I&gt;, 4th ed., Vol. E12b; Klamann, D., Ed.; Thieme: Stuttgart, &lt;B&gt;1990&lt;/B&gt;, 150._x000d__x000a_sectionbreak_x000d__x000a_&lt;Standard&gt;Please place the biographical sketch here, this will be placed on the first page of the article at the galley proof stage. You may also place the photograph of the author here, alternatively you can send it by regular mail to the editorial office._x000d__x000a_&lt;Head1&gt;Manuscript submission checklist_x000d__x000a_&lt;Standard&gt; • Statement of significance of work._x000d__x000a_&lt;Standard&gt; • Full mailing address, telephone, and fax numbers, and email address of the corresponding author._x000d__x000a_&lt;Standard&gt; • Original Word file._x000d__x000a_&lt;Standard&gt; • Original graphics files._x000d__x000a_&lt;Standard&gt; • Biographical sketch of the author._x000d__x000a_&lt;Standard&gt; • Photograph of the author._x000d__x000a_&lt;Standard&gt;Inquiries concerning this section should be directed to the Editorial Office prior to manuscript preparation (spotlights@thieme.de)."/>
    <w:docVar w:name="SysArtType_8" w:val="Synthesis: Special Topic (invited article)@Use this template for Synthesis Special Topics@&lt;MainTitle&gt;Print out this copy of the sample article._x000d__x000a_&lt;MainTitle&gt;Main Title - Please overwrite this text with the title of the article._x000d__x000a_&lt;Author&gt;Authors - Please overwrite this text with the full names of all the authors. The main author is denoted using an asterisk. If the research was carried out at more than one institution please use superscript a, b etc. to associate the author with the appropriate address. If the researcher is6 at a different institution to where the work was carried out please use a reference number to indicate this. Example: Judit Masllorens,&lt;SUP&gt;a&lt;/SUP&gt; Marcial Moreno-Manas,&lt;SUP&gt;b&lt;/SUP&gt; Anna Pla-Quintana,&lt;SUP&gt;a&lt;/SUP&gt; Roser Pleixats,*&lt;SUP&gt;b1&lt;/SUP&gt; Anna Roglans. The template does not support the use of footnotes, therefore only reference numbers can be used to give further information about authors._x000d__x000a_&lt;Address&gt;Correspondence information - Please overwrite this text with the institution(s) and full mailing address where the work was carried out. If more than one institution is required please use a new paragraph for each. Each institution must be assigned the paragraph style &quot;Address&quot;._x000d__x000a_&lt;Fax&gt;Fax: Insert your Fax number after the colon._x000d__x000a_&lt;Email&gt;E-mail: Insert your email address after the colon._x000d__x000a_&lt;History&gt;&lt;B&gt;&lt;I&gt;Received:&lt;/I&gt;&lt;/B&gt; The date will be inserted once the manuscript is accepted._x000d__x000a_&lt;Dedication&gt;Dedication - If you wish to insert a short dedication please overwrite this text, otherwise delete the paragraph._x000d__x000a_&lt;Abstract&gt;&lt;B&gt;Abstract:&lt;/B&gt; Please overwrite this text with a written abstract, which should summarize the results and conclusions of the research performed._x000d__x000a_&lt;AbstractKW&gt;&lt;B&gt;Key words:&lt;/B&gt; Please insert 5 keywords, which should be chosen with reference to our keyword list (for further information see: www.thieme-chemistry.com/en/products/journals/synthesis/for-authors.html)._x000d__x000a_&lt;Standard&gt;Please overwrite this text with the main body of the paper. If you wish to place text in another place please select &quot;Normal&quot; from the paragraph style bar._x000d__x000a_&lt;Standard&gt;Please use only ChemDraw files, ChemWindows files, or IsisDraw files for reproducing drawings. Please ensure that the graphic is of the correct size before pasting, do not adjust the size of graphics once they have been pasted into the document. If you wish to change the size of a graphic, copy the graphic back into the drawing program and resize the graphic there, then &quot;Paste&quot; it back into the article. _x000d__x000a_&lt;Standard&gt;Please change the view to &quot;Normal&quot; or &quot;Draft&quot; view before pasting graphics. To change the view, select &quot;View&quot; on the menubar and click on &quot;Normal&quot; or &quot;Draft&quot;._x000d__x000a_&lt;Standard&gt;Once the graphic is pasted the view may be changed back to 2-column format (select &quot;View&quot;, &quot;Print Layout&quot;), to see the result._x000d__x000a_&lt;Standard&gt;For detailed information on how to prepare graphics see: _x000d__x000a_&lt;Standard&gt;www.thieme-chemistry.com/en/products/journals/synthesis/for-authors.html._x000d__x000a_&lt;Standard&gt;The grey box surrounding the graphic will be removed in the final print layout.&lt;B&gt; FOR THE GRAPHIC SIZE TO BE CONSISTENT IN THE FINAL LAYOUT, ALL GRAPHICS SHOULD BE CREATED USING THE SAME SETTINGS.&lt;B&gt;_x000d__x000a_&lt;FigImage&gt;Figures are graphs or graphics, they differ from schemes and equations in that they do not contain reaction arrows. To insert a figure, first delete this paragraph. Then, click on the &quot;Figure&quot; icon, choose the size of figure you wish to insert, &quot;Copy&quot; the figure from the graphics program and &quot;Paste&quot; the figure into the box. To insert additional figures you may &quot;Paste&quot; this section to where you want the next figure to appear or use the paragraph style bar (select &quot;FigImage&quot;)._x000d__x000a_&lt;FigCaption&gt;&lt;B&gt;Figure 1&lt;/B&gt; If more detailed information regarding the figure is required insert the legend here after the Figure number and delete this text. All figure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EquImage&gt;Equations can be mathematical expressions or simple reaction flow diagrams that contain only one reaction arrow. To insert an equation, first delete this paragraph. Then click on the &quot;Equation&quot; icon, choose the size of equation you wish to insert, &quot;Copy&quot; and &quot;Paste&quot; the equation into the box. To insert additional equations you may &quot;Paste&quot; this section to where you want the next equation to appear or use the paragraph style bar (select &quot;EquImage&quot;)._x000d__x000a_&lt;EquCaption&gt;&lt;B&gt;Equation 1&lt;/B&gt; If more detailed information regarding the equation is required insert the legend here after the Equation number and delete this text. All equations must be numbered and mentioned in the text._x000d__x000a_&lt;Standard&gt;This is sample text. This is sample text. This is sample text. This is sample text. This is sample text. This is sample text. This is sample text. This is sample text. This is sample text. This is sample text. _x000d__x000a_&lt;SchemeImage&gt;Schemes are complex series of reactions. To insert a scheme, first delete this paragraph. Then, click on the &quot;Scheme&quot; icon, choose the size of scheme you wish to insert, &quot;Copy&quot; the scheme from the graphics program and &quot;Paste&quot; it into the box. To insert additional schemes you may &quot;Paste&quot; this section to where you want the next scheme to appear or use the paragraph style bar (select &quot;SchemeImage&quot;)._x000d__x000a_&lt;SchemeCaption&gt;&lt;B&gt;Scheme 1&lt;/B&gt; If more detailed information regarding the scheme is required insert the legend here after the Scheme number and delete this text. All schemes must be numbered and mentioned in the text._x000d__x000a_&lt;Standard&gt;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 This is sample text._x000d__x000a_&lt;Table cols=&quot;2&quot; rows=&quot;7&quot; width=&quot;2&quot; head=&quot;1&quot; caption&gt;Please change the view to &quot;Normal&quot; or &quot;Draft&quot; before inserting a table. To change the view, select &quot;View&quot; on the menubar and click on &quot;Normal&quot; or &quot;Draft&quot;. After clicking on the &quot;Add Table&quot; icon, a menu appears.  Supply all of the following information: Table number, 1- or 2-column table, number of rows and columns in the table, and if footnotes are required. Once you have completed this routine the table will be inserted into the manuscript and you can then change the view back to 2-column format  (select &quot;View&quot;, &quot;Print Layout&quot;). All tables must have a heading, delete this text and place the heading after the table number. To insert a graphic into the table, select the appropriate cell. On the paragraph style bar select &quot;TDImage&quot;, and then &quot;Copy&quot; the image from the graphics program and &quot;Paste&quot; the graphic into the chosen cell. Footnotes are denoted using the letters a, b, c etc. Use a new paragraph for each footnote and place the letter in superscript. Do not center the entries in the table as they should remain left-justified. To insert more than one table use the &quot;Add Table&quot; icon. DO NOT USE THE WORD FUNCTION TO INSERT TABLES; USE ONLY THE ADD TABLE ICON._x000d__x000a_&lt;Head1&gt;Experimental Section The experimental section has no title. Please delete the text and leave an empty line with the paragraph style &quot;Head 1&quot;._x000d__x000a_&lt;Experimental&gt;Please give a brief description of apparatus and methods used. Please give detailed information on how the reactions described in the text were carried out. For analytical data please use a new paragraph for each mode of analysis used. For detailed information see the instructions for authors: www.thieme-chemistry.com/en/products/journals/synthesis/for-authors.html._x000d__x000a_&lt;Experimental&gt;&lt;B&gt;Supporting Information&lt;/B&gt; for this article is available online at http://www.thieme-connect.com/products/ejournals/journal/10.1055/s-00000084. If Supporting Information is not being supplied for this manuscript, please delete this paragraph._x000d__x000a_&lt;Experimental&gt;&lt;B&gt;Primary Data&lt;/B&gt; for this article are available online at http://www.thieme-connect.com/products/ejournals/journal/10.1055/s-00000084 and can be cited using the following DOI: (number will be inserted prior to online publication). If Primary Data are not being supplied for this manuscript, please delete this paragraph._x000d__x000a_&lt;HeadAckno&gt;Acknowledgment_x000d__x000a_&lt;Ackno&gt;Please insert the acknowledgment here if it is required, otherwise delete the heading and the paragraph._x000d__x000a_&lt;HeadRefs&gt;References_x000d__x000a_&lt;Ref&gt;Please insert your references here. Reference items are numbered automatically. If one reference number contains more than one citation please separate them into (a), (b), (c), etc. Some examples of references are given below. For further information on how the references should be written please see the instructions for authors: www.thieme-chemistry.com/en/products/journals/synthesis/for-authors.html._x000d__x000a_&lt;Ref&gt;New address: P. J. Kocienski, School of Chemistry, University of Leeds, Leeds LS2 9JT, UK._x000d__x000a_&lt;Ref&gt;(a) Ghosh, A. K.; Bilcer, G.; Schiltz, G. &lt;I&gt;Synthesis&lt;/I&gt; &lt;B&gt;2001&lt;/B&gt;, 2203. (b) List, B.; Castello, C. &lt;I&gt;Synlett&lt;/I&gt;&lt;B&gt; 2001&lt;/B&gt;, 1687._x000d__x000a_&lt;Ref&gt;Irgolic, K. J. In &lt;I&gt;Houben-Weyl&lt;/I&gt;, 4th ed., Vol. E12b; Klamann, D., Ed.; Thieme: Stuttgart, &lt;B&gt;1990&lt;/B&gt;, 150._x000d__x000a_sectionbreak_x000d__x000a_&lt;Standard&gt;&lt;B&gt;Please place the graphical abstract and short title of the article here. The short title will be used as a running header.&lt;/B&gt;_x000d__x000a_&lt;Head1&gt;Manuscript submission checklist_x000d__x000a_&lt;Standard&gt; • Statement of significance of work._x000d__x000a_&lt;Standard&gt; • Full mailing address, telephone, and fax numbers and e-mail address of the corresponding author._x000d__x000a_&lt;Standard&gt; • Graphical abstract._x000d__x000a_&lt;Standard&gt; • 5 key words._x000d__x000a_&lt;Standard&gt; • Original Word file._x000d__x000a_&lt;Standard&gt; • Original graphics files._x000d__x000a_&lt;Standard&gt;Proceed to submit your article via our online submission system at http://mc.manuscriptcentral.com/synthesis. When prompted to &quot;Add an Editor&quot;, please select the Editor who invited you to submit this Special Topic article._x000d__x000a_"/>
  </w:docVars>
  <w:rsids>
    <w:rsidRoot w:val="005B6C1D"/>
    <w:rsid w:val="00001FB1"/>
    <w:rsid w:val="000049E8"/>
    <w:rsid w:val="00012932"/>
    <w:rsid w:val="000145B9"/>
    <w:rsid w:val="00015A58"/>
    <w:rsid w:val="00025530"/>
    <w:rsid w:val="000256FC"/>
    <w:rsid w:val="00026469"/>
    <w:rsid w:val="000329DC"/>
    <w:rsid w:val="0003546D"/>
    <w:rsid w:val="00037521"/>
    <w:rsid w:val="00041F80"/>
    <w:rsid w:val="00053E0D"/>
    <w:rsid w:val="000603E8"/>
    <w:rsid w:val="00074545"/>
    <w:rsid w:val="000822A2"/>
    <w:rsid w:val="00086A57"/>
    <w:rsid w:val="000873C1"/>
    <w:rsid w:val="000949F0"/>
    <w:rsid w:val="00096D85"/>
    <w:rsid w:val="00097852"/>
    <w:rsid w:val="000A55D3"/>
    <w:rsid w:val="000A7AA1"/>
    <w:rsid w:val="000B5269"/>
    <w:rsid w:val="000B5F16"/>
    <w:rsid w:val="000C07A0"/>
    <w:rsid w:val="000D183D"/>
    <w:rsid w:val="000E783C"/>
    <w:rsid w:val="00103F7E"/>
    <w:rsid w:val="00106593"/>
    <w:rsid w:val="001113E8"/>
    <w:rsid w:val="00114395"/>
    <w:rsid w:val="001161B9"/>
    <w:rsid w:val="00132E8C"/>
    <w:rsid w:val="001409E2"/>
    <w:rsid w:val="00165EA7"/>
    <w:rsid w:val="0016789D"/>
    <w:rsid w:val="001701B2"/>
    <w:rsid w:val="00170426"/>
    <w:rsid w:val="00177402"/>
    <w:rsid w:val="001779C3"/>
    <w:rsid w:val="00196548"/>
    <w:rsid w:val="0019797E"/>
    <w:rsid w:val="001A31BF"/>
    <w:rsid w:val="001B6901"/>
    <w:rsid w:val="001D292E"/>
    <w:rsid w:val="001D4266"/>
    <w:rsid w:val="001F343E"/>
    <w:rsid w:val="002025D6"/>
    <w:rsid w:val="00215EDA"/>
    <w:rsid w:val="00221075"/>
    <w:rsid w:val="00222369"/>
    <w:rsid w:val="00235C2A"/>
    <w:rsid w:val="0024223D"/>
    <w:rsid w:val="00242C83"/>
    <w:rsid w:val="00260D90"/>
    <w:rsid w:val="00264769"/>
    <w:rsid w:val="0026704E"/>
    <w:rsid w:val="002728AD"/>
    <w:rsid w:val="00280BC2"/>
    <w:rsid w:val="00285533"/>
    <w:rsid w:val="002B2138"/>
    <w:rsid w:val="002C06C7"/>
    <w:rsid w:val="002C12C4"/>
    <w:rsid w:val="002C2372"/>
    <w:rsid w:val="002C4E5D"/>
    <w:rsid w:val="002C5E23"/>
    <w:rsid w:val="002C7A02"/>
    <w:rsid w:val="002D6BC6"/>
    <w:rsid w:val="002E198B"/>
    <w:rsid w:val="002F04EA"/>
    <w:rsid w:val="002F46D7"/>
    <w:rsid w:val="002F4F41"/>
    <w:rsid w:val="003065A0"/>
    <w:rsid w:val="00316260"/>
    <w:rsid w:val="00317422"/>
    <w:rsid w:val="00322173"/>
    <w:rsid w:val="00326ED2"/>
    <w:rsid w:val="003308C8"/>
    <w:rsid w:val="00355664"/>
    <w:rsid w:val="00356A12"/>
    <w:rsid w:val="00392471"/>
    <w:rsid w:val="00397E4B"/>
    <w:rsid w:val="003A65C6"/>
    <w:rsid w:val="003C374D"/>
    <w:rsid w:val="003D1490"/>
    <w:rsid w:val="003D6900"/>
    <w:rsid w:val="003F1608"/>
    <w:rsid w:val="003F4BB0"/>
    <w:rsid w:val="003F63D5"/>
    <w:rsid w:val="004062B3"/>
    <w:rsid w:val="00410571"/>
    <w:rsid w:val="0041173B"/>
    <w:rsid w:val="0042554D"/>
    <w:rsid w:val="00431E6B"/>
    <w:rsid w:val="004362C6"/>
    <w:rsid w:val="004454E2"/>
    <w:rsid w:val="00445C3B"/>
    <w:rsid w:val="00452AD8"/>
    <w:rsid w:val="004600F8"/>
    <w:rsid w:val="00467678"/>
    <w:rsid w:val="00480234"/>
    <w:rsid w:val="0049355E"/>
    <w:rsid w:val="004B6219"/>
    <w:rsid w:val="004B74EC"/>
    <w:rsid w:val="004C0EE9"/>
    <w:rsid w:val="004C5824"/>
    <w:rsid w:val="004D082C"/>
    <w:rsid w:val="004D10ED"/>
    <w:rsid w:val="004D17E6"/>
    <w:rsid w:val="004D5DE3"/>
    <w:rsid w:val="004D7921"/>
    <w:rsid w:val="004E1A68"/>
    <w:rsid w:val="004E48FC"/>
    <w:rsid w:val="004F3939"/>
    <w:rsid w:val="00504263"/>
    <w:rsid w:val="00504ECB"/>
    <w:rsid w:val="00512B05"/>
    <w:rsid w:val="00534057"/>
    <w:rsid w:val="00535ED5"/>
    <w:rsid w:val="00567AF0"/>
    <w:rsid w:val="00573A65"/>
    <w:rsid w:val="005816ED"/>
    <w:rsid w:val="00595552"/>
    <w:rsid w:val="005A5156"/>
    <w:rsid w:val="005B6C1D"/>
    <w:rsid w:val="005C45B5"/>
    <w:rsid w:val="005C66DC"/>
    <w:rsid w:val="005D3669"/>
    <w:rsid w:val="005D7A62"/>
    <w:rsid w:val="005E4833"/>
    <w:rsid w:val="006019BC"/>
    <w:rsid w:val="00604005"/>
    <w:rsid w:val="006131D3"/>
    <w:rsid w:val="00616F86"/>
    <w:rsid w:val="006208D3"/>
    <w:rsid w:val="00625DC6"/>
    <w:rsid w:val="00642C9C"/>
    <w:rsid w:val="00657CF1"/>
    <w:rsid w:val="006641F0"/>
    <w:rsid w:val="0066480A"/>
    <w:rsid w:val="00684BAA"/>
    <w:rsid w:val="00693CB6"/>
    <w:rsid w:val="006B554B"/>
    <w:rsid w:val="006C24CA"/>
    <w:rsid w:val="006E071F"/>
    <w:rsid w:val="006E1A10"/>
    <w:rsid w:val="00701755"/>
    <w:rsid w:val="00714FC6"/>
    <w:rsid w:val="00720A12"/>
    <w:rsid w:val="0072264A"/>
    <w:rsid w:val="0072705B"/>
    <w:rsid w:val="00727376"/>
    <w:rsid w:val="007346EC"/>
    <w:rsid w:val="00736F04"/>
    <w:rsid w:val="00743E0E"/>
    <w:rsid w:val="00753C7C"/>
    <w:rsid w:val="00770808"/>
    <w:rsid w:val="007739AD"/>
    <w:rsid w:val="0078325A"/>
    <w:rsid w:val="00785ECB"/>
    <w:rsid w:val="00791B18"/>
    <w:rsid w:val="007933A2"/>
    <w:rsid w:val="00796940"/>
    <w:rsid w:val="0079782F"/>
    <w:rsid w:val="007A4061"/>
    <w:rsid w:val="007C52B8"/>
    <w:rsid w:val="007C5862"/>
    <w:rsid w:val="007D138D"/>
    <w:rsid w:val="007D600E"/>
    <w:rsid w:val="007D6A3A"/>
    <w:rsid w:val="007E5F6D"/>
    <w:rsid w:val="007F0385"/>
    <w:rsid w:val="008035D2"/>
    <w:rsid w:val="00807721"/>
    <w:rsid w:val="00810718"/>
    <w:rsid w:val="00813117"/>
    <w:rsid w:val="00827A6F"/>
    <w:rsid w:val="008331B8"/>
    <w:rsid w:val="008332F7"/>
    <w:rsid w:val="0084793C"/>
    <w:rsid w:val="008543C4"/>
    <w:rsid w:val="008553D1"/>
    <w:rsid w:val="0086051D"/>
    <w:rsid w:val="00866367"/>
    <w:rsid w:val="0087210B"/>
    <w:rsid w:val="00880EAC"/>
    <w:rsid w:val="008A4481"/>
    <w:rsid w:val="008A44B4"/>
    <w:rsid w:val="008B0077"/>
    <w:rsid w:val="008B1899"/>
    <w:rsid w:val="008B4DA1"/>
    <w:rsid w:val="008B6611"/>
    <w:rsid w:val="008E1533"/>
    <w:rsid w:val="008E317E"/>
    <w:rsid w:val="008E4D19"/>
    <w:rsid w:val="008F4CE2"/>
    <w:rsid w:val="009140E6"/>
    <w:rsid w:val="00914387"/>
    <w:rsid w:val="00922209"/>
    <w:rsid w:val="00923066"/>
    <w:rsid w:val="00933241"/>
    <w:rsid w:val="00937D47"/>
    <w:rsid w:val="00942A44"/>
    <w:rsid w:val="00945670"/>
    <w:rsid w:val="00947B50"/>
    <w:rsid w:val="0096639E"/>
    <w:rsid w:val="009843D8"/>
    <w:rsid w:val="00995817"/>
    <w:rsid w:val="009A31EE"/>
    <w:rsid w:val="009B4C84"/>
    <w:rsid w:val="009B6612"/>
    <w:rsid w:val="009C41AA"/>
    <w:rsid w:val="009C713D"/>
    <w:rsid w:val="009D5093"/>
    <w:rsid w:val="009E2872"/>
    <w:rsid w:val="009F28A6"/>
    <w:rsid w:val="00A013F9"/>
    <w:rsid w:val="00A33482"/>
    <w:rsid w:val="00A36290"/>
    <w:rsid w:val="00A4463A"/>
    <w:rsid w:val="00A608B1"/>
    <w:rsid w:val="00A65A1B"/>
    <w:rsid w:val="00A66C6F"/>
    <w:rsid w:val="00A702C7"/>
    <w:rsid w:val="00A718EA"/>
    <w:rsid w:val="00A836AA"/>
    <w:rsid w:val="00A8415C"/>
    <w:rsid w:val="00A85662"/>
    <w:rsid w:val="00A92213"/>
    <w:rsid w:val="00A93523"/>
    <w:rsid w:val="00A93800"/>
    <w:rsid w:val="00A94E72"/>
    <w:rsid w:val="00AB3FE8"/>
    <w:rsid w:val="00AC1503"/>
    <w:rsid w:val="00AC7002"/>
    <w:rsid w:val="00AD1E23"/>
    <w:rsid w:val="00AD3F75"/>
    <w:rsid w:val="00AD5617"/>
    <w:rsid w:val="00AE6475"/>
    <w:rsid w:val="00AF02E6"/>
    <w:rsid w:val="00B011C0"/>
    <w:rsid w:val="00B060CF"/>
    <w:rsid w:val="00B10FED"/>
    <w:rsid w:val="00B31754"/>
    <w:rsid w:val="00B32C0E"/>
    <w:rsid w:val="00B41840"/>
    <w:rsid w:val="00B44B71"/>
    <w:rsid w:val="00B44C73"/>
    <w:rsid w:val="00B47B59"/>
    <w:rsid w:val="00B52E41"/>
    <w:rsid w:val="00B600BC"/>
    <w:rsid w:val="00B873B6"/>
    <w:rsid w:val="00B87E19"/>
    <w:rsid w:val="00B90C09"/>
    <w:rsid w:val="00B9354B"/>
    <w:rsid w:val="00B93643"/>
    <w:rsid w:val="00BA1F6E"/>
    <w:rsid w:val="00BA466D"/>
    <w:rsid w:val="00BC0932"/>
    <w:rsid w:val="00BC2E7A"/>
    <w:rsid w:val="00BC7E99"/>
    <w:rsid w:val="00BD245C"/>
    <w:rsid w:val="00BD24B7"/>
    <w:rsid w:val="00BD5903"/>
    <w:rsid w:val="00BD63B1"/>
    <w:rsid w:val="00BE3D92"/>
    <w:rsid w:val="00BF1197"/>
    <w:rsid w:val="00C22477"/>
    <w:rsid w:val="00C31D99"/>
    <w:rsid w:val="00C37432"/>
    <w:rsid w:val="00C3744D"/>
    <w:rsid w:val="00C448D3"/>
    <w:rsid w:val="00C51DF0"/>
    <w:rsid w:val="00C54E48"/>
    <w:rsid w:val="00C630EC"/>
    <w:rsid w:val="00C635EB"/>
    <w:rsid w:val="00C72E8C"/>
    <w:rsid w:val="00C80471"/>
    <w:rsid w:val="00C941D9"/>
    <w:rsid w:val="00C95B64"/>
    <w:rsid w:val="00C97935"/>
    <w:rsid w:val="00CC484E"/>
    <w:rsid w:val="00CD3C97"/>
    <w:rsid w:val="00CD6143"/>
    <w:rsid w:val="00CE5C6E"/>
    <w:rsid w:val="00CF0679"/>
    <w:rsid w:val="00CF2A1B"/>
    <w:rsid w:val="00CF3C95"/>
    <w:rsid w:val="00CF3D7F"/>
    <w:rsid w:val="00D01FC3"/>
    <w:rsid w:val="00D06473"/>
    <w:rsid w:val="00D11596"/>
    <w:rsid w:val="00D1170B"/>
    <w:rsid w:val="00D27FB0"/>
    <w:rsid w:val="00D348DD"/>
    <w:rsid w:val="00D353C5"/>
    <w:rsid w:val="00D417C8"/>
    <w:rsid w:val="00D440A6"/>
    <w:rsid w:val="00D520E8"/>
    <w:rsid w:val="00D52AB3"/>
    <w:rsid w:val="00D53512"/>
    <w:rsid w:val="00D54D33"/>
    <w:rsid w:val="00D7188E"/>
    <w:rsid w:val="00DA231A"/>
    <w:rsid w:val="00DC18C4"/>
    <w:rsid w:val="00DD3D2C"/>
    <w:rsid w:val="00DF1D82"/>
    <w:rsid w:val="00DF4E22"/>
    <w:rsid w:val="00E10DDE"/>
    <w:rsid w:val="00E1716F"/>
    <w:rsid w:val="00E20CA4"/>
    <w:rsid w:val="00E25BBC"/>
    <w:rsid w:val="00E26C24"/>
    <w:rsid w:val="00E27FD6"/>
    <w:rsid w:val="00E41F3D"/>
    <w:rsid w:val="00E45AB0"/>
    <w:rsid w:val="00E47FE1"/>
    <w:rsid w:val="00E54CC2"/>
    <w:rsid w:val="00E642CD"/>
    <w:rsid w:val="00E71715"/>
    <w:rsid w:val="00E7688B"/>
    <w:rsid w:val="00E81C6A"/>
    <w:rsid w:val="00E83D52"/>
    <w:rsid w:val="00EA4D55"/>
    <w:rsid w:val="00EA67F7"/>
    <w:rsid w:val="00EB3241"/>
    <w:rsid w:val="00EB3C0E"/>
    <w:rsid w:val="00EE3D02"/>
    <w:rsid w:val="00EF22C5"/>
    <w:rsid w:val="00F02532"/>
    <w:rsid w:val="00F04581"/>
    <w:rsid w:val="00F079C5"/>
    <w:rsid w:val="00F1086D"/>
    <w:rsid w:val="00F1228A"/>
    <w:rsid w:val="00F4616D"/>
    <w:rsid w:val="00F5786B"/>
    <w:rsid w:val="00F60BCC"/>
    <w:rsid w:val="00F635A7"/>
    <w:rsid w:val="00F67E12"/>
    <w:rsid w:val="00F824DB"/>
    <w:rsid w:val="00FB3A32"/>
    <w:rsid w:val="00FB52D1"/>
    <w:rsid w:val="00FB60F7"/>
    <w:rsid w:val="00FC39BE"/>
    <w:rsid w:val="00FC3A03"/>
    <w:rsid w:val="00FC4F90"/>
    <w:rsid w:val="00FD2153"/>
    <w:rsid w:val="00FE0011"/>
    <w:rsid w:val="00FE2EFE"/>
    <w:rsid w:val="00FE55A7"/>
    <w:rsid w:val="00FE7A16"/>
    <w:rsid w:val="00FF1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line="235" w:lineRule="exact"/>
      <w:jc w:val="both"/>
    </w:pPr>
    <w:rPr>
      <w:kern w:val="18"/>
      <w:sz w:val="21"/>
      <w:lang w:val="en-US" w:eastAsia="de-DE"/>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bottom w:val="single" w:sz="4" w:space="1" w:color="auto"/>
      </w:pBdr>
      <w:tabs>
        <w:tab w:val="right" w:pos="9900"/>
      </w:tabs>
    </w:pPr>
    <w:rPr>
      <w:sz w:val="20"/>
    </w:rPr>
  </w:style>
  <w:style w:type="paragraph" w:customStyle="1" w:styleId="MainTitle">
    <w:name w:val="MainTitle"/>
    <w:basedOn w:val="Heading1"/>
    <w:next w:val="Author"/>
    <w:pPr>
      <w:keepLines/>
      <w:framePr w:w="9923" w:hSpace="142" w:vSpace="142" w:wrap="notBeside" w:vAnchor="text" w:hAnchor="text" w:y="1" w:anchorLock="1"/>
      <w:spacing w:after="120" w:line="340" w:lineRule="exact"/>
    </w:pPr>
    <w:rPr>
      <w:rFonts w:ascii="Times New Roman" w:hAnsi="Times New Roman"/>
      <w:sz w:val="30"/>
    </w:rPr>
  </w:style>
  <w:style w:type="paragraph" w:customStyle="1" w:styleId="Author">
    <w:name w:val="Author"/>
    <w:basedOn w:val="Normal"/>
    <w:next w:val="Address"/>
    <w:pPr>
      <w:framePr w:w="9923" w:hSpace="142" w:vSpace="142" w:wrap="notBeside" w:vAnchor="text" w:hAnchor="text" w:y="1"/>
      <w:spacing w:line="230" w:lineRule="exact"/>
      <w:jc w:val="left"/>
    </w:pPr>
  </w:style>
  <w:style w:type="paragraph" w:customStyle="1" w:styleId="Address">
    <w:name w:val="Address"/>
    <w:basedOn w:val="Normal"/>
    <w:next w:val="History"/>
    <w:pPr>
      <w:framePr w:w="9923" w:hSpace="142" w:vSpace="142" w:wrap="notBeside" w:vAnchor="text" w:hAnchor="text" w:y="1"/>
      <w:spacing w:after="40" w:line="205" w:lineRule="exact"/>
      <w:jc w:val="left"/>
    </w:pPr>
    <w:rPr>
      <w:sz w:val="18"/>
    </w:rPr>
  </w:style>
  <w:style w:type="paragraph" w:customStyle="1" w:styleId="History">
    <w:name w:val="History"/>
    <w:basedOn w:val="Normal"/>
    <w:next w:val="Abstract"/>
    <w:pPr>
      <w:framePr w:w="9923" w:hSpace="142" w:vSpace="142" w:wrap="notBeside" w:vAnchor="text" w:hAnchor="text" w:y="1"/>
      <w:spacing w:after="40" w:line="200" w:lineRule="exact"/>
      <w:jc w:val="left"/>
    </w:pPr>
    <w:rPr>
      <w:i/>
      <w:sz w:val="18"/>
    </w:rPr>
  </w:style>
  <w:style w:type="paragraph" w:customStyle="1" w:styleId="Abstract">
    <w:name w:val="Abstract"/>
    <w:basedOn w:val="Normal"/>
    <w:next w:val="AbstractKW"/>
    <w:pPr>
      <w:pBdr>
        <w:top w:val="single" w:sz="8" w:space="6" w:color="999999"/>
      </w:pBdr>
      <w:spacing w:line="205" w:lineRule="exact"/>
    </w:pPr>
    <w:rPr>
      <w:sz w:val="18"/>
    </w:rPr>
  </w:style>
  <w:style w:type="paragraph" w:customStyle="1" w:styleId="AbstractKW">
    <w:name w:val="AbstractKW"/>
    <w:basedOn w:val="Normal"/>
    <w:next w:val="Head1"/>
    <w:pPr>
      <w:pBdr>
        <w:bottom w:val="single" w:sz="8" w:space="6" w:color="999999"/>
      </w:pBdr>
      <w:spacing w:line="205" w:lineRule="exact"/>
    </w:pPr>
    <w:rPr>
      <w:sz w:val="18"/>
    </w:rPr>
  </w:style>
  <w:style w:type="paragraph" w:customStyle="1" w:styleId="Head1">
    <w:name w:val="Head1"/>
    <w:basedOn w:val="Heading2"/>
    <w:next w:val="Normal"/>
    <w:pPr>
      <w:tabs>
        <w:tab w:val="left" w:pos="709"/>
      </w:tabs>
      <w:spacing w:before="470" w:after="235"/>
      <w:ind w:left="709" w:hanging="709"/>
    </w:pPr>
    <w:rPr>
      <w:rFonts w:ascii="Times New Roman" w:hAnsi="Times New Roman"/>
      <w:i w:val="0"/>
      <w:sz w:val="22"/>
    </w:rPr>
  </w:style>
  <w:style w:type="paragraph" w:customStyle="1" w:styleId="FigCaption">
    <w:name w:val="FigCaption"/>
    <w:basedOn w:val="Normal"/>
    <w:next w:val="Normal"/>
    <w:pPr>
      <w:spacing w:before="80" w:after="315" w:line="200" w:lineRule="exact"/>
      <w:jc w:val="left"/>
    </w:pPr>
    <w:rPr>
      <w:sz w:val="17"/>
    </w:rPr>
  </w:style>
  <w:style w:type="paragraph" w:customStyle="1" w:styleId="FigImage">
    <w:name w:val="FigImage"/>
    <w:basedOn w:val="Normal"/>
    <w:next w:val="FigCaption"/>
    <w:pPr>
      <w:keepNext/>
      <w:keepLines/>
      <w:pBdr>
        <w:top w:val="single" w:sz="8" w:space="1" w:color="999999"/>
        <w:left w:val="single" w:sz="8" w:space="4" w:color="999999"/>
        <w:bottom w:val="single" w:sz="8" w:space="1" w:color="999999"/>
        <w:right w:val="single" w:sz="8" w:space="4" w:color="999999"/>
      </w:pBdr>
      <w:spacing w:before="315" w:after="0" w:line="240" w:lineRule="auto"/>
      <w:jc w:val="left"/>
    </w:pPr>
  </w:style>
  <w:style w:type="paragraph" w:customStyle="1" w:styleId="TDL">
    <w:name w:val="TDL"/>
    <w:basedOn w:val="Normal"/>
    <w:next w:val="TDLImage"/>
    <w:pPr>
      <w:shd w:val="clear" w:color="auto" w:fill="99CCFF"/>
      <w:spacing w:before="240" w:line="200" w:lineRule="exact"/>
      <w:jc w:val="left"/>
    </w:pPr>
    <w:rPr>
      <w:sz w:val="17"/>
    </w:rPr>
  </w:style>
  <w:style w:type="paragraph" w:customStyle="1" w:styleId="TDLImage">
    <w:name w:val="TDLImage"/>
    <w:basedOn w:val="TDL"/>
    <w:pPr>
      <w:pBdr>
        <w:top w:val="single" w:sz="8" w:space="1" w:color="999999"/>
        <w:left w:val="single" w:sz="8" w:space="4" w:color="999999"/>
        <w:bottom w:val="single" w:sz="8" w:space="1" w:color="999999"/>
        <w:right w:val="single" w:sz="8" w:space="4" w:color="999999"/>
      </w:pBdr>
      <w:spacing w:line="240" w:lineRule="auto"/>
    </w:pPr>
  </w:style>
  <w:style w:type="paragraph" w:customStyle="1" w:styleId="TDH">
    <w:name w:val="TDH"/>
    <w:basedOn w:val="Normal"/>
    <w:pPr>
      <w:shd w:val="clear" w:color="auto" w:fill="E6E6E6"/>
      <w:spacing w:after="0" w:line="200" w:lineRule="atLeast"/>
      <w:jc w:val="left"/>
    </w:pPr>
    <w:rPr>
      <w:sz w:val="17"/>
    </w:rPr>
  </w:style>
  <w:style w:type="paragraph" w:customStyle="1" w:styleId="TD">
    <w:name w:val="TD"/>
    <w:basedOn w:val="Normal"/>
    <w:pPr>
      <w:spacing w:after="0" w:line="200" w:lineRule="atLeast"/>
      <w:jc w:val="left"/>
    </w:pPr>
    <w:rPr>
      <w:sz w:val="17"/>
    </w:rPr>
  </w:style>
  <w:style w:type="paragraph" w:customStyle="1" w:styleId="TDFN">
    <w:name w:val="TDFN"/>
    <w:basedOn w:val="TD"/>
    <w:pPr>
      <w:shd w:val="clear" w:color="auto" w:fill="F3F3F3"/>
    </w:pPr>
  </w:style>
  <w:style w:type="paragraph" w:customStyle="1" w:styleId="TDImage">
    <w:name w:val="TDImage"/>
    <w:basedOn w:val="TD"/>
    <w:pPr>
      <w:pBdr>
        <w:top w:val="single" w:sz="8" w:space="1" w:color="999999"/>
        <w:left w:val="single" w:sz="8" w:space="4" w:color="999999"/>
        <w:bottom w:val="single" w:sz="8" w:space="1" w:color="999999"/>
        <w:right w:val="single" w:sz="8" w:space="4" w:color="999999"/>
      </w:pBdr>
      <w:spacing w:before="40" w:after="40" w:line="240" w:lineRule="auto"/>
    </w:pPr>
  </w:style>
  <w:style w:type="paragraph" w:customStyle="1" w:styleId="Head2">
    <w:name w:val="Head2"/>
    <w:basedOn w:val="Heading3"/>
    <w:next w:val="Normal"/>
    <w:pPr>
      <w:spacing w:before="470" w:after="235"/>
      <w:ind w:left="709" w:hanging="709"/>
    </w:pPr>
    <w:rPr>
      <w:rFonts w:ascii="Times New Roman" w:hAnsi="Times New Roman"/>
      <w:sz w:val="22"/>
    </w:rPr>
  </w:style>
  <w:style w:type="paragraph" w:customStyle="1" w:styleId="HeadAckno">
    <w:name w:val="HeadAckno"/>
    <w:basedOn w:val="Heading3"/>
    <w:next w:val="Ackno"/>
    <w:pPr>
      <w:spacing w:before="235" w:after="120"/>
    </w:pPr>
    <w:rPr>
      <w:rFonts w:ascii="Times New Roman" w:hAnsi="Times New Roman"/>
      <w:sz w:val="21"/>
    </w:rPr>
  </w:style>
  <w:style w:type="paragraph" w:customStyle="1" w:styleId="Ackno">
    <w:name w:val="Ackno"/>
    <w:basedOn w:val="Normal"/>
    <w:pPr>
      <w:spacing w:line="205" w:lineRule="exact"/>
    </w:pPr>
    <w:rPr>
      <w:sz w:val="18"/>
    </w:rPr>
  </w:style>
  <w:style w:type="paragraph" w:customStyle="1" w:styleId="HeadRefs">
    <w:name w:val="HeadRefs"/>
    <w:basedOn w:val="Heading3"/>
    <w:next w:val="Ref"/>
    <w:pPr>
      <w:spacing w:before="235" w:after="120"/>
    </w:pPr>
    <w:rPr>
      <w:rFonts w:ascii="Times New Roman" w:hAnsi="Times New Roman"/>
      <w:sz w:val="21"/>
    </w:rPr>
  </w:style>
  <w:style w:type="paragraph" w:customStyle="1" w:styleId="Ref">
    <w:name w:val="Ref"/>
    <w:basedOn w:val="Normal"/>
    <w:pPr>
      <w:numPr>
        <w:numId w:val="1"/>
      </w:numPr>
      <w:spacing w:after="0" w:line="205" w:lineRule="exact"/>
      <w:jc w:val="left"/>
    </w:pPr>
    <w:rPr>
      <w:sz w:val="18"/>
    </w:rPr>
  </w:style>
  <w:style w:type="paragraph" w:styleId="Footer">
    <w:name w:val="footer"/>
    <w:basedOn w:val="Normal"/>
    <w:pPr>
      <w:tabs>
        <w:tab w:val="center" w:pos="7020"/>
        <w:tab w:val="right" w:pos="9900"/>
      </w:tabs>
    </w:pPr>
    <w:rPr>
      <w:sz w:val="16"/>
    </w:rPr>
  </w:style>
  <w:style w:type="character" w:styleId="PageNumber">
    <w:name w:val="page number"/>
    <w:basedOn w:val="DefaultParagraphFont"/>
  </w:style>
  <w:style w:type="paragraph" w:customStyle="1" w:styleId="Fax">
    <w:name w:val="Fax"/>
    <w:basedOn w:val="Address"/>
    <w:pPr>
      <w:framePr w:wrap="notBeside"/>
    </w:pPr>
    <w:rPr>
      <w:szCs w:val="24"/>
    </w:rPr>
  </w:style>
  <w:style w:type="paragraph" w:customStyle="1" w:styleId="ToC">
    <w:name w:val="ToC"/>
    <w:basedOn w:val="Abstract"/>
    <w:next w:val="AbstractKW"/>
    <w:pPr>
      <w:pBdr>
        <w:top w:val="none" w:sz="0" w:space="0" w:color="auto"/>
      </w:pBdr>
      <w:spacing w:after="0"/>
      <w:ind w:left="510" w:hanging="510"/>
    </w:pPr>
  </w:style>
  <w:style w:type="paragraph" w:customStyle="1" w:styleId="Email">
    <w:name w:val="Email"/>
    <w:basedOn w:val="Fax"/>
    <w:next w:val="History"/>
    <w:pPr>
      <w:framePr w:wrap="notBeside"/>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ioSketch">
    <w:name w:val="BioSketch"/>
    <w:basedOn w:val="Normal"/>
    <w:pPr>
      <w:pBdr>
        <w:left w:val="single" w:sz="8" w:space="4" w:color="999999"/>
      </w:pBdr>
      <w:spacing w:before="320" w:after="0" w:line="235" w:lineRule="atLeast"/>
    </w:pPr>
  </w:style>
  <w:style w:type="paragraph" w:customStyle="1" w:styleId="Head3">
    <w:name w:val="Head3"/>
    <w:basedOn w:val="Heading4"/>
    <w:next w:val="Normal"/>
    <w:pPr>
      <w:spacing w:before="470" w:after="235"/>
      <w:ind w:left="709" w:hanging="709"/>
    </w:pPr>
    <w:rPr>
      <w:sz w:val="22"/>
    </w:rPr>
  </w:style>
  <w:style w:type="paragraph" w:customStyle="1" w:styleId="Head4">
    <w:name w:val="Head4"/>
    <w:basedOn w:val="Heading5"/>
    <w:next w:val="Normal"/>
    <w:pPr>
      <w:spacing w:before="470" w:after="235"/>
      <w:ind w:left="709" w:hanging="709"/>
    </w:pPr>
    <w:rPr>
      <w:i w:val="0"/>
      <w:sz w:val="22"/>
    </w:rPr>
  </w:style>
  <w:style w:type="paragraph" w:customStyle="1" w:styleId="Head5">
    <w:name w:val="Head5"/>
    <w:basedOn w:val="Heading6"/>
    <w:next w:val="Normal"/>
    <w:pPr>
      <w:spacing w:before="470" w:after="235"/>
      <w:ind w:left="709" w:hanging="709"/>
    </w:pPr>
  </w:style>
  <w:style w:type="paragraph" w:customStyle="1" w:styleId="SchemeImage">
    <w:name w:val="SchemeImage"/>
    <w:basedOn w:val="FigImage"/>
    <w:next w:val="SchemeCaption"/>
  </w:style>
  <w:style w:type="paragraph" w:customStyle="1" w:styleId="SchemeCaption">
    <w:name w:val="SchemeCaption"/>
    <w:basedOn w:val="FigCaption"/>
    <w:next w:val="Normal"/>
  </w:style>
  <w:style w:type="paragraph" w:customStyle="1" w:styleId="EquImage">
    <w:name w:val="EquImage"/>
    <w:basedOn w:val="FigImage"/>
    <w:next w:val="EquCaption"/>
  </w:style>
  <w:style w:type="paragraph" w:customStyle="1" w:styleId="EquCaption">
    <w:name w:val="EquCaption"/>
    <w:basedOn w:val="FigCaption"/>
    <w:next w:val="Normal"/>
  </w:style>
  <w:style w:type="paragraph" w:customStyle="1" w:styleId="Dedication">
    <w:name w:val="Dedication"/>
    <w:basedOn w:val="History"/>
    <w:next w:val="Abstract"/>
    <w:pPr>
      <w:framePr w:wrap="notBeside"/>
    </w:pPr>
  </w:style>
  <w:style w:type="paragraph" w:customStyle="1" w:styleId="BioSketchT">
    <w:name w:val="BioSketchT"/>
    <w:basedOn w:val="Author"/>
    <w:next w:val="Address"/>
    <w:pPr>
      <w:framePr w:wrap="notBeside"/>
    </w:pPr>
  </w:style>
  <w:style w:type="paragraph" w:styleId="BalloonText">
    <w:name w:val="Balloon Text"/>
    <w:basedOn w:val="Normal"/>
    <w:link w:val="BalloonTextChar"/>
    <w:rsid w:val="005B6C1D"/>
    <w:pPr>
      <w:spacing w:after="0" w:line="240" w:lineRule="auto"/>
    </w:pPr>
    <w:rPr>
      <w:rFonts w:ascii="Tahoma" w:hAnsi="Tahoma" w:cs="Tahoma"/>
      <w:sz w:val="16"/>
      <w:szCs w:val="16"/>
    </w:rPr>
  </w:style>
  <w:style w:type="paragraph" w:customStyle="1" w:styleId="Experimental">
    <w:name w:val="Experimental"/>
    <w:basedOn w:val="Normal"/>
  </w:style>
  <w:style w:type="character" w:customStyle="1" w:styleId="BalloonTextChar">
    <w:name w:val="Balloon Text Char"/>
    <w:basedOn w:val="DefaultParagraphFont"/>
    <w:link w:val="BalloonText"/>
    <w:rsid w:val="005B6C1D"/>
    <w:rPr>
      <w:rFonts w:ascii="Tahoma" w:hAnsi="Tahoma" w:cs="Tahoma"/>
      <w:kern w:val="18"/>
      <w:sz w:val="16"/>
      <w:szCs w:val="16"/>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line="235" w:lineRule="exact"/>
      <w:jc w:val="both"/>
    </w:pPr>
    <w:rPr>
      <w:kern w:val="18"/>
      <w:sz w:val="21"/>
      <w:lang w:val="en-US" w:eastAsia="de-DE"/>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bottom w:val="single" w:sz="4" w:space="1" w:color="auto"/>
      </w:pBdr>
      <w:tabs>
        <w:tab w:val="right" w:pos="9900"/>
      </w:tabs>
    </w:pPr>
    <w:rPr>
      <w:sz w:val="20"/>
    </w:rPr>
  </w:style>
  <w:style w:type="paragraph" w:customStyle="1" w:styleId="MainTitle">
    <w:name w:val="MainTitle"/>
    <w:basedOn w:val="Heading1"/>
    <w:next w:val="Author"/>
    <w:pPr>
      <w:keepLines/>
      <w:framePr w:w="9923" w:hSpace="142" w:vSpace="142" w:wrap="notBeside" w:vAnchor="text" w:hAnchor="text" w:y="1" w:anchorLock="1"/>
      <w:spacing w:after="120" w:line="340" w:lineRule="exact"/>
    </w:pPr>
    <w:rPr>
      <w:rFonts w:ascii="Times New Roman" w:hAnsi="Times New Roman"/>
      <w:sz w:val="30"/>
    </w:rPr>
  </w:style>
  <w:style w:type="paragraph" w:customStyle="1" w:styleId="Author">
    <w:name w:val="Author"/>
    <w:basedOn w:val="Normal"/>
    <w:next w:val="Address"/>
    <w:pPr>
      <w:framePr w:w="9923" w:hSpace="142" w:vSpace="142" w:wrap="notBeside" w:vAnchor="text" w:hAnchor="text" w:y="1"/>
      <w:spacing w:line="230" w:lineRule="exact"/>
      <w:jc w:val="left"/>
    </w:pPr>
  </w:style>
  <w:style w:type="paragraph" w:customStyle="1" w:styleId="Address">
    <w:name w:val="Address"/>
    <w:basedOn w:val="Normal"/>
    <w:next w:val="History"/>
    <w:pPr>
      <w:framePr w:w="9923" w:hSpace="142" w:vSpace="142" w:wrap="notBeside" w:vAnchor="text" w:hAnchor="text" w:y="1"/>
      <w:spacing w:after="40" w:line="205" w:lineRule="exact"/>
      <w:jc w:val="left"/>
    </w:pPr>
    <w:rPr>
      <w:sz w:val="18"/>
    </w:rPr>
  </w:style>
  <w:style w:type="paragraph" w:customStyle="1" w:styleId="History">
    <w:name w:val="History"/>
    <w:basedOn w:val="Normal"/>
    <w:next w:val="Abstract"/>
    <w:pPr>
      <w:framePr w:w="9923" w:hSpace="142" w:vSpace="142" w:wrap="notBeside" w:vAnchor="text" w:hAnchor="text" w:y="1"/>
      <w:spacing w:after="40" w:line="200" w:lineRule="exact"/>
      <w:jc w:val="left"/>
    </w:pPr>
    <w:rPr>
      <w:i/>
      <w:sz w:val="18"/>
    </w:rPr>
  </w:style>
  <w:style w:type="paragraph" w:customStyle="1" w:styleId="Abstract">
    <w:name w:val="Abstract"/>
    <w:basedOn w:val="Normal"/>
    <w:next w:val="AbstractKW"/>
    <w:pPr>
      <w:pBdr>
        <w:top w:val="single" w:sz="8" w:space="6" w:color="999999"/>
      </w:pBdr>
      <w:spacing w:line="205" w:lineRule="exact"/>
    </w:pPr>
    <w:rPr>
      <w:sz w:val="18"/>
    </w:rPr>
  </w:style>
  <w:style w:type="paragraph" w:customStyle="1" w:styleId="AbstractKW">
    <w:name w:val="AbstractKW"/>
    <w:basedOn w:val="Normal"/>
    <w:next w:val="Head1"/>
    <w:pPr>
      <w:pBdr>
        <w:bottom w:val="single" w:sz="8" w:space="6" w:color="999999"/>
      </w:pBdr>
      <w:spacing w:line="205" w:lineRule="exact"/>
    </w:pPr>
    <w:rPr>
      <w:sz w:val="18"/>
    </w:rPr>
  </w:style>
  <w:style w:type="paragraph" w:customStyle="1" w:styleId="Head1">
    <w:name w:val="Head1"/>
    <w:basedOn w:val="Heading2"/>
    <w:next w:val="Normal"/>
    <w:pPr>
      <w:tabs>
        <w:tab w:val="left" w:pos="709"/>
      </w:tabs>
      <w:spacing w:before="470" w:after="235"/>
      <w:ind w:left="709" w:hanging="709"/>
    </w:pPr>
    <w:rPr>
      <w:rFonts w:ascii="Times New Roman" w:hAnsi="Times New Roman"/>
      <w:i w:val="0"/>
      <w:sz w:val="22"/>
    </w:rPr>
  </w:style>
  <w:style w:type="paragraph" w:customStyle="1" w:styleId="FigCaption">
    <w:name w:val="FigCaption"/>
    <w:basedOn w:val="Normal"/>
    <w:next w:val="Normal"/>
    <w:pPr>
      <w:spacing w:before="80" w:after="315" w:line="200" w:lineRule="exact"/>
      <w:jc w:val="left"/>
    </w:pPr>
    <w:rPr>
      <w:sz w:val="17"/>
    </w:rPr>
  </w:style>
  <w:style w:type="paragraph" w:customStyle="1" w:styleId="FigImage">
    <w:name w:val="FigImage"/>
    <w:basedOn w:val="Normal"/>
    <w:next w:val="FigCaption"/>
    <w:pPr>
      <w:keepNext/>
      <w:keepLines/>
      <w:pBdr>
        <w:top w:val="single" w:sz="8" w:space="1" w:color="999999"/>
        <w:left w:val="single" w:sz="8" w:space="4" w:color="999999"/>
        <w:bottom w:val="single" w:sz="8" w:space="1" w:color="999999"/>
        <w:right w:val="single" w:sz="8" w:space="4" w:color="999999"/>
      </w:pBdr>
      <w:spacing w:before="315" w:after="0" w:line="240" w:lineRule="auto"/>
      <w:jc w:val="left"/>
    </w:pPr>
  </w:style>
  <w:style w:type="paragraph" w:customStyle="1" w:styleId="TDL">
    <w:name w:val="TDL"/>
    <w:basedOn w:val="Normal"/>
    <w:next w:val="TDLImage"/>
    <w:pPr>
      <w:shd w:val="clear" w:color="auto" w:fill="99CCFF"/>
      <w:spacing w:before="240" w:line="200" w:lineRule="exact"/>
      <w:jc w:val="left"/>
    </w:pPr>
    <w:rPr>
      <w:sz w:val="17"/>
    </w:rPr>
  </w:style>
  <w:style w:type="paragraph" w:customStyle="1" w:styleId="TDLImage">
    <w:name w:val="TDLImage"/>
    <w:basedOn w:val="TDL"/>
    <w:pPr>
      <w:pBdr>
        <w:top w:val="single" w:sz="8" w:space="1" w:color="999999"/>
        <w:left w:val="single" w:sz="8" w:space="4" w:color="999999"/>
        <w:bottom w:val="single" w:sz="8" w:space="1" w:color="999999"/>
        <w:right w:val="single" w:sz="8" w:space="4" w:color="999999"/>
      </w:pBdr>
      <w:spacing w:line="240" w:lineRule="auto"/>
    </w:pPr>
  </w:style>
  <w:style w:type="paragraph" w:customStyle="1" w:styleId="TDH">
    <w:name w:val="TDH"/>
    <w:basedOn w:val="Normal"/>
    <w:pPr>
      <w:shd w:val="clear" w:color="auto" w:fill="E6E6E6"/>
      <w:spacing w:after="0" w:line="200" w:lineRule="atLeast"/>
      <w:jc w:val="left"/>
    </w:pPr>
    <w:rPr>
      <w:sz w:val="17"/>
    </w:rPr>
  </w:style>
  <w:style w:type="paragraph" w:customStyle="1" w:styleId="TD">
    <w:name w:val="TD"/>
    <w:basedOn w:val="Normal"/>
    <w:pPr>
      <w:spacing w:after="0" w:line="200" w:lineRule="atLeast"/>
      <w:jc w:val="left"/>
    </w:pPr>
    <w:rPr>
      <w:sz w:val="17"/>
    </w:rPr>
  </w:style>
  <w:style w:type="paragraph" w:customStyle="1" w:styleId="TDFN">
    <w:name w:val="TDFN"/>
    <w:basedOn w:val="TD"/>
    <w:pPr>
      <w:shd w:val="clear" w:color="auto" w:fill="F3F3F3"/>
    </w:pPr>
  </w:style>
  <w:style w:type="paragraph" w:customStyle="1" w:styleId="TDImage">
    <w:name w:val="TDImage"/>
    <w:basedOn w:val="TD"/>
    <w:pPr>
      <w:pBdr>
        <w:top w:val="single" w:sz="8" w:space="1" w:color="999999"/>
        <w:left w:val="single" w:sz="8" w:space="4" w:color="999999"/>
        <w:bottom w:val="single" w:sz="8" w:space="1" w:color="999999"/>
        <w:right w:val="single" w:sz="8" w:space="4" w:color="999999"/>
      </w:pBdr>
      <w:spacing w:before="40" w:after="40" w:line="240" w:lineRule="auto"/>
    </w:pPr>
  </w:style>
  <w:style w:type="paragraph" w:customStyle="1" w:styleId="Head2">
    <w:name w:val="Head2"/>
    <w:basedOn w:val="Heading3"/>
    <w:next w:val="Normal"/>
    <w:pPr>
      <w:spacing w:before="470" w:after="235"/>
      <w:ind w:left="709" w:hanging="709"/>
    </w:pPr>
    <w:rPr>
      <w:rFonts w:ascii="Times New Roman" w:hAnsi="Times New Roman"/>
      <w:sz w:val="22"/>
    </w:rPr>
  </w:style>
  <w:style w:type="paragraph" w:customStyle="1" w:styleId="HeadAckno">
    <w:name w:val="HeadAckno"/>
    <w:basedOn w:val="Heading3"/>
    <w:next w:val="Ackno"/>
    <w:pPr>
      <w:spacing w:before="235" w:after="120"/>
    </w:pPr>
    <w:rPr>
      <w:rFonts w:ascii="Times New Roman" w:hAnsi="Times New Roman"/>
      <w:sz w:val="21"/>
    </w:rPr>
  </w:style>
  <w:style w:type="paragraph" w:customStyle="1" w:styleId="Ackno">
    <w:name w:val="Ackno"/>
    <w:basedOn w:val="Normal"/>
    <w:pPr>
      <w:spacing w:line="205" w:lineRule="exact"/>
    </w:pPr>
    <w:rPr>
      <w:sz w:val="18"/>
    </w:rPr>
  </w:style>
  <w:style w:type="paragraph" w:customStyle="1" w:styleId="HeadRefs">
    <w:name w:val="HeadRefs"/>
    <w:basedOn w:val="Heading3"/>
    <w:next w:val="Ref"/>
    <w:pPr>
      <w:spacing w:before="235" w:after="120"/>
    </w:pPr>
    <w:rPr>
      <w:rFonts w:ascii="Times New Roman" w:hAnsi="Times New Roman"/>
      <w:sz w:val="21"/>
    </w:rPr>
  </w:style>
  <w:style w:type="paragraph" w:customStyle="1" w:styleId="Ref">
    <w:name w:val="Ref"/>
    <w:basedOn w:val="Normal"/>
    <w:pPr>
      <w:numPr>
        <w:numId w:val="1"/>
      </w:numPr>
      <w:spacing w:after="0" w:line="205" w:lineRule="exact"/>
      <w:jc w:val="left"/>
    </w:pPr>
    <w:rPr>
      <w:sz w:val="18"/>
    </w:rPr>
  </w:style>
  <w:style w:type="paragraph" w:styleId="Footer">
    <w:name w:val="footer"/>
    <w:basedOn w:val="Normal"/>
    <w:pPr>
      <w:tabs>
        <w:tab w:val="center" w:pos="7020"/>
        <w:tab w:val="right" w:pos="9900"/>
      </w:tabs>
    </w:pPr>
    <w:rPr>
      <w:sz w:val="16"/>
    </w:rPr>
  </w:style>
  <w:style w:type="character" w:styleId="PageNumber">
    <w:name w:val="page number"/>
    <w:basedOn w:val="DefaultParagraphFont"/>
  </w:style>
  <w:style w:type="paragraph" w:customStyle="1" w:styleId="Fax">
    <w:name w:val="Fax"/>
    <w:basedOn w:val="Address"/>
    <w:pPr>
      <w:framePr w:wrap="notBeside"/>
    </w:pPr>
    <w:rPr>
      <w:szCs w:val="24"/>
    </w:rPr>
  </w:style>
  <w:style w:type="paragraph" w:customStyle="1" w:styleId="ToC">
    <w:name w:val="ToC"/>
    <w:basedOn w:val="Abstract"/>
    <w:next w:val="AbstractKW"/>
    <w:pPr>
      <w:pBdr>
        <w:top w:val="none" w:sz="0" w:space="0" w:color="auto"/>
      </w:pBdr>
      <w:spacing w:after="0"/>
      <w:ind w:left="510" w:hanging="510"/>
    </w:pPr>
  </w:style>
  <w:style w:type="paragraph" w:customStyle="1" w:styleId="Email">
    <w:name w:val="Email"/>
    <w:basedOn w:val="Fax"/>
    <w:next w:val="History"/>
    <w:pPr>
      <w:framePr w:wrap="notBeside"/>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ioSketch">
    <w:name w:val="BioSketch"/>
    <w:basedOn w:val="Normal"/>
    <w:pPr>
      <w:pBdr>
        <w:left w:val="single" w:sz="8" w:space="4" w:color="999999"/>
      </w:pBdr>
      <w:spacing w:before="320" w:after="0" w:line="235" w:lineRule="atLeast"/>
    </w:pPr>
  </w:style>
  <w:style w:type="paragraph" w:customStyle="1" w:styleId="Head3">
    <w:name w:val="Head3"/>
    <w:basedOn w:val="Heading4"/>
    <w:next w:val="Normal"/>
    <w:pPr>
      <w:spacing w:before="470" w:after="235"/>
      <w:ind w:left="709" w:hanging="709"/>
    </w:pPr>
    <w:rPr>
      <w:sz w:val="22"/>
    </w:rPr>
  </w:style>
  <w:style w:type="paragraph" w:customStyle="1" w:styleId="Head4">
    <w:name w:val="Head4"/>
    <w:basedOn w:val="Heading5"/>
    <w:next w:val="Normal"/>
    <w:pPr>
      <w:spacing w:before="470" w:after="235"/>
      <w:ind w:left="709" w:hanging="709"/>
    </w:pPr>
    <w:rPr>
      <w:i w:val="0"/>
      <w:sz w:val="22"/>
    </w:rPr>
  </w:style>
  <w:style w:type="paragraph" w:customStyle="1" w:styleId="Head5">
    <w:name w:val="Head5"/>
    <w:basedOn w:val="Heading6"/>
    <w:next w:val="Normal"/>
    <w:pPr>
      <w:spacing w:before="470" w:after="235"/>
      <w:ind w:left="709" w:hanging="709"/>
    </w:pPr>
  </w:style>
  <w:style w:type="paragraph" w:customStyle="1" w:styleId="SchemeImage">
    <w:name w:val="SchemeImage"/>
    <w:basedOn w:val="FigImage"/>
    <w:next w:val="SchemeCaption"/>
  </w:style>
  <w:style w:type="paragraph" w:customStyle="1" w:styleId="SchemeCaption">
    <w:name w:val="SchemeCaption"/>
    <w:basedOn w:val="FigCaption"/>
    <w:next w:val="Normal"/>
  </w:style>
  <w:style w:type="paragraph" w:customStyle="1" w:styleId="EquImage">
    <w:name w:val="EquImage"/>
    <w:basedOn w:val="FigImage"/>
    <w:next w:val="EquCaption"/>
  </w:style>
  <w:style w:type="paragraph" w:customStyle="1" w:styleId="EquCaption">
    <w:name w:val="EquCaption"/>
    <w:basedOn w:val="FigCaption"/>
    <w:next w:val="Normal"/>
  </w:style>
  <w:style w:type="paragraph" w:customStyle="1" w:styleId="Dedication">
    <w:name w:val="Dedication"/>
    <w:basedOn w:val="History"/>
    <w:next w:val="Abstract"/>
    <w:pPr>
      <w:framePr w:wrap="notBeside"/>
    </w:pPr>
  </w:style>
  <w:style w:type="paragraph" w:customStyle="1" w:styleId="BioSketchT">
    <w:name w:val="BioSketchT"/>
    <w:basedOn w:val="Author"/>
    <w:next w:val="Address"/>
    <w:pPr>
      <w:framePr w:wrap="notBeside"/>
    </w:pPr>
  </w:style>
  <w:style w:type="paragraph" w:styleId="BalloonText">
    <w:name w:val="Balloon Text"/>
    <w:basedOn w:val="Normal"/>
    <w:link w:val="BalloonTextChar"/>
    <w:rsid w:val="005B6C1D"/>
    <w:pPr>
      <w:spacing w:after="0" w:line="240" w:lineRule="auto"/>
    </w:pPr>
    <w:rPr>
      <w:rFonts w:ascii="Tahoma" w:hAnsi="Tahoma" w:cs="Tahoma"/>
      <w:sz w:val="16"/>
      <w:szCs w:val="16"/>
    </w:rPr>
  </w:style>
  <w:style w:type="paragraph" w:customStyle="1" w:styleId="Experimental">
    <w:name w:val="Experimental"/>
    <w:basedOn w:val="Normal"/>
  </w:style>
  <w:style w:type="character" w:customStyle="1" w:styleId="BalloonTextChar">
    <w:name w:val="Balloon Text Char"/>
    <w:basedOn w:val="DefaultParagraphFont"/>
    <w:link w:val="BalloonText"/>
    <w:rsid w:val="005B6C1D"/>
    <w:rPr>
      <w:rFonts w:ascii="Tahoma" w:hAnsi="Tahoma" w:cs="Tahoma"/>
      <w:kern w:val="18"/>
      <w:sz w:val="16"/>
      <w:szCs w:val="16"/>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hieme-connect.com/products/ejournals/journal/10.1055/s-00000083"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AppData\Local\Temp\Temp1_CFZ-Synthesis-Synlett-Template-v1.3.2.zip\CFZ-Synthesis-Synlett-Template-v1.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25409-08AA-4508-A82D-2174C3FF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CFZ-Synthesis-Synlett-Template-v1.3.2</Template>
  <TotalTime>3095</TotalTime>
  <Pages>6</Pages>
  <Words>2873</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Template for Writing Articles for Thieme Chemistry Journals</vt:lpstr>
    </vt:vector>
  </TitlesOfParts>
  <Company>University of York</Company>
  <LinksUpToDate>false</LinksUpToDate>
  <CharactersWithSpaces>18311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Writing Articles for Thieme Chemistry Journals</dc:title>
  <dc:creator>Will Unsworth</dc:creator>
  <dc:description>Template for Writing Articles for Thieme Chemistry Journals</dc:description>
  <cp:lastModifiedBy>Will Unsworth</cp:lastModifiedBy>
  <cp:revision>42</cp:revision>
  <cp:lastPrinted>2015-06-16T08:46:00Z</cp:lastPrinted>
  <dcterms:created xsi:type="dcterms:W3CDTF">2014-12-09T11:02:00Z</dcterms:created>
  <dcterms:modified xsi:type="dcterms:W3CDTF">2016-01-14T13:17:00Z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 2002 Ziegler + Müller, programming: Marc Jung</vt:lpwstr>
  </property>
</Properties>
</file>