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43270" w14:textId="4FF2ABBD" w:rsidR="00465DD9" w:rsidRPr="00F713B6" w:rsidRDefault="00465DD9" w:rsidP="0033171A">
      <w:pPr>
        <w:pStyle w:val="BodyTextbeforeTableFigurewithnoCaption"/>
        <w:rPr>
          <w:lang w:val="en-GB"/>
        </w:rPr>
      </w:pPr>
      <w:bookmarkStart w:id="0" w:name="_Hlk101733782"/>
      <w:r w:rsidRPr="00F713B6">
        <w:rPr>
          <w:lang w:val="en-GB"/>
        </w:rPr>
        <w:t xml:space="preserve">Supplementary Table 1. Mean values for clinical characteristics at diagnosis </w:t>
      </w:r>
    </w:p>
    <w:tbl>
      <w:tblPr>
        <w:tblStyle w:val="TableGridLight1"/>
        <w:tblW w:w="5000" w:type="pct"/>
        <w:tblLook w:val="04A0" w:firstRow="1" w:lastRow="0" w:firstColumn="1" w:lastColumn="0" w:noHBand="0" w:noVBand="1"/>
      </w:tblPr>
      <w:tblGrid>
        <w:gridCol w:w="5588"/>
        <w:gridCol w:w="3654"/>
      </w:tblGrid>
      <w:tr w:rsidR="00465DD9" w:rsidRPr="00F713B6" w14:paraId="5275CBDB" w14:textId="77777777" w:rsidTr="00DD1B87">
        <w:trPr>
          <w:trHeight w:val="20"/>
        </w:trPr>
        <w:tc>
          <w:tcPr>
            <w:tcW w:w="3023" w:type="pct"/>
            <w:tcBorders>
              <w:bottom w:val="single" w:sz="4" w:space="0" w:color="auto"/>
            </w:tcBorders>
            <w:shd w:val="clear" w:color="auto" w:fill="B2B2B2" w:themeFill="accent2"/>
          </w:tcPr>
          <w:p w14:paraId="0C5FF6F0" w14:textId="77777777" w:rsidR="00465DD9" w:rsidRPr="00F713B6" w:rsidRDefault="00465DD9" w:rsidP="0033171A">
            <w:pPr>
              <w:pStyle w:val="TableHeader"/>
            </w:pPr>
            <w:r w:rsidRPr="00F713B6">
              <w:t>Characteristic</w:t>
            </w:r>
          </w:p>
        </w:tc>
        <w:tc>
          <w:tcPr>
            <w:tcW w:w="1977" w:type="pct"/>
            <w:tcBorders>
              <w:bottom w:val="single" w:sz="4" w:space="0" w:color="auto"/>
            </w:tcBorders>
            <w:shd w:val="clear" w:color="auto" w:fill="B2B2B2" w:themeFill="accent2"/>
          </w:tcPr>
          <w:p w14:paraId="58911F97" w14:textId="77777777" w:rsidR="00465DD9" w:rsidRPr="00F713B6" w:rsidRDefault="00465DD9" w:rsidP="0033171A">
            <w:pPr>
              <w:pStyle w:val="TableBodyCentred"/>
            </w:pPr>
            <w:r w:rsidRPr="00F713B6">
              <w:t>Mean (SD)</w:t>
            </w:r>
          </w:p>
        </w:tc>
      </w:tr>
      <w:tr w:rsidR="00465DD9" w:rsidRPr="00F713B6" w14:paraId="0FBA3667" w14:textId="77777777" w:rsidTr="00DD1B87">
        <w:trPr>
          <w:trHeight w:val="290"/>
        </w:trPr>
        <w:tc>
          <w:tcPr>
            <w:tcW w:w="3023" w:type="pct"/>
            <w:tcBorders>
              <w:top w:val="single" w:sz="4" w:space="0" w:color="auto"/>
            </w:tcBorders>
            <w:noWrap/>
          </w:tcPr>
          <w:p w14:paraId="0C1A6EE6" w14:textId="77777777" w:rsidR="00465DD9" w:rsidRPr="00F713B6" w:rsidRDefault="00465DD9" w:rsidP="0033171A">
            <w:pPr>
              <w:pStyle w:val="TableBody"/>
              <w:rPr>
                <w:b/>
                <w:bCs/>
                <w:lang w:eastAsia="en-GB"/>
              </w:rPr>
            </w:pPr>
            <w:r w:rsidRPr="00F713B6">
              <w:rPr>
                <w:b/>
                <w:bCs/>
                <w:lang w:eastAsia="en-GB"/>
              </w:rPr>
              <w:t>Exercise capacity</w:t>
            </w:r>
          </w:p>
        </w:tc>
        <w:tc>
          <w:tcPr>
            <w:tcW w:w="1977" w:type="pct"/>
            <w:tcBorders>
              <w:top w:val="single" w:sz="4" w:space="0" w:color="auto"/>
            </w:tcBorders>
            <w:noWrap/>
          </w:tcPr>
          <w:p w14:paraId="6D1D14F7" w14:textId="77777777" w:rsidR="00465DD9" w:rsidRPr="00F713B6" w:rsidRDefault="00465DD9" w:rsidP="0033171A">
            <w:pPr>
              <w:pStyle w:val="TableBodyCentred"/>
              <w:rPr>
                <w:lang w:eastAsia="en-GB"/>
              </w:rPr>
            </w:pPr>
          </w:p>
        </w:tc>
      </w:tr>
      <w:tr w:rsidR="00465DD9" w:rsidRPr="00F713B6" w14:paraId="158575B7" w14:textId="77777777" w:rsidTr="00DD1B87">
        <w:trPr>
          <w:trHeight w:val="290"/>
        </w:trPr>
        <w:tc>
          <w:tcPr>
            <w:tcW w:w="3023" w:type="pct"/>
            <w:noWrap/>
            <w:hideMark/>
          </w:tcPr>
          <w:p w14:paraId="75C5CBD5" w14:textId="77777777" w:rsidR="00465DD9" w:rsidRPr="00F713B6" w:rsidRDefault="00465DD9" w:rsidP="0033171A">
            <w:pPr>
              <w:pStyle w:val="TableBody"/>
              <w:rPr>
                <w:color w:val="000000"/>
                <w:lang w:eastAsia="en-GB"/>
              </w:rPr>
            </w:pPr>
            <w:r w:rsidRPr="00F713B6">
              <w:rPr>
                <w:lang w:eastAsia="en-GB"/>
              </w:rPr>
              <w:t>ISWT, m (n=58)</w:t>
            </w:r>
          </w:p>
        </w:tc>
        <w:tc>
          <w:tcPr>
            <w:tcW w:w="1977" w:type="pct"/>
            <w:noWrap/>
            <w:hideMark/>
          </w:tcPr>
          <w:p w14:paraId="40298FFB" w14:textId="77777777" w:rsidR="00465DD9" w:rsidRPr="00F713B6" w:rsidRDefault="00465DD9" w:rsidP="0033171A">
            <w:pPr>
              <w:pStyle w:val="TableBodyCentred"/>
              <w:rPr>
                <w:lang w:eastAsia="en-GB"/>
              </w:rPr>
            </w:pPr>
            <w:r w:rsidRPr="00F713B6">
              <w:rPr>
                <w:lang w:eastAsia="en-GB"/>
              </w:rPr>
              <w:t>153 (169)</w:t>
            </w:r>
          </w:p>
        </w:tc>
      </w:tr>
      <w:tr w:rsidR="00465DD9" w:rsidRPr="00F713B6" w14:paraId="2A0FDD5A" w14:textId="77777777" w:rsidTr="00DD1B87">
        <w:trPr>
          <w:trHeight w:val="290"/>
        </w:trPr>
        <w:tc>
          <w:tcPr>
            <w:tcW w:w="3023" w:type="pct"/>
            <w:noWrap/>
          </w:tcPr>
          <w:p w14:paraId="3C01A5AD" w14:textId="77777777" w:rsidR="00465DD9" w:rsidRPr="00F713B6" w:rsidRDefault="00465DD9" w:rsidP="0033171A">
            <w:pPr>
              <w:pStyle w:val="TableBody"/>
              <w:rPr>
                <w:b/>
                <w:bCs/>
                <w:lang w:eastAsia="en-GB"/>
              </w:rPr>
            </w:pPr>
            <w:r w:rsidRPr="00F713B6">
              <w:rPr>
                <w:b/>
                <w:bCs/>
                <w:lang w:eastAsia="en-GB"/>
              </w:rPr>
              <w:t xml:space="preserve">Haemodynamics </w:t>
            </w:r>
          </w:p>
        </w:tc>
        <w:tc>
          <w:tcPr>
            <w:tcW w:w="1977" w:type="pct"/>
            <w:noWrap/>
          </w:tcPr>
          <w:p w14:paraId="263DC088" w14:textId="77777777" w:rsidR="00465DD9" w:rsidRPr="00F713B6" w:rsidRDefault="00465DD9" w:rsidP="0033171A">
            <w:pPr>
              <w:pStyle w:val="TableBodyCentred"/>
              <w:rPr>
                <w:lang w:eastAsia="en-GB"/>
              </w:rPr>
            </w:pPr>
          </w:p>
        </w:tc>
      </w:tr>
      <w:tr w:rsidR="00465DD9" w:rsidRPr="00F713B6" w14:paraId="09C25AEE" w14:textId="77777777" w:rsidTr="00DD1B87">
        <w:trPr>
          <w:trHeight w:val="290"/>
        </w:trPr>
        <w:tc>
          <w:tcPr>
            <w:tcW w:w="3023" w:type="pct"/>
            <w:noWrap/>
          </w:tcPr>
          <w:p w14:paraId="3DAB8529" w14:textId="77777777" w:rsidR="00465DD9" w:rsidRPr="00F713B6" w:rsidRDefault="00465DD9" w:rsidP="0033171A">
            <w:pPr>
              <w:pStyle w:val="TableBody"/>
              <w:rPr>
                <w:lang w:eastAsia="en-GB"/>
              </w:rPr>
            </w:pPr>
            <w:r w:rsidRPr="00F713B6">
              <w:rPr>
                <w:lang w:eastAsia="en-GB"/>
              </w:rPr>
              <w:t>Heart rate, bpm (n=51)</w:t>
            </w:r>
          </w:p>
        </w:tc>
        <w:tc>
          <w:tcPr>
            <w:tcW w:w="1977" w:type="pct"/>
            <w:noWrap/>
          </w:tcPr>
          <w:p w14:paraId="782049F6" w14:textId="77777777" w:rsidR="00465DD9" w:rsidRPr="00F713B6" w:rsidRDefault="00465DD9" w:rsidP="0033171A">
            <w:pPr>
              <w:pStyle w:val="TableBodyCentred"/>
              <w:rPr>
                <w:lang w:eastAsia="en-GB"/>
              </w:rPr>
            </w:pPr>
            <w:r w:rsidRPr="00F713B6">
              <w:rPr>
                <w:lang w:eastAsia="en-GB"/>
              </w:rPr>
              <w:t>85 (15)</w:t>
            </w:r>
          </w:p>
        </w:tc>
      </w:tr>
      <w:tr w:rsidR="00465DD9" w:rsidRPr="00F713B6" w14:paraId="182FADAA" w14:textId="77777777" w:rsidTr="00DD1B87">
        <w:trPr>
          <w:trHeight w:val="290"/>
        </w:trPr>
        <w:tc>
          <w:tcPr>
            <w:tcW w:w="3023" w:type="pct"/>
            <w:noWrap/>
          </w:tcPr>
          <w:p w14:paraId="002719FB" w14:textId="77777777" w:rsidR="00465DD9" w:rsidRPr="00F713B6" w:rsidRDefault="00465DD9" w:rsidP="0033171A">
            <w:pPr>
              <w:pStyle w:val="TableBody"/>
              <w:rPr>
                <w:lang w:eastAsia="en-GB"/>
              </w:rPr>
            </w:pPr>
            <w:r w:rsidRPr="00F713B6">
              <w:rPr>
                <w:lang w:eastAsia="en-GB"/>
              </w:rPr>
              <w:t>MAP, mmHg (n=50)</w:t>
            </w:r>
          </w:p>
        </w:tc>
        <w:tc>
          <w:tcPr>
            <w:tcW w:w="1977" w:type="pct"/>
            <w:noWrap/>
          </w:tcPr>
          <w:p w14:paraId="771C6A87" w14:textId="77777777" w:rsidR="00465DD9" w:rsidRPr="00F713B6" w:rsidRDefault="00465DD9" w:rsidP="0033171A">
            <w:pPr>
              <w:pStyle w:val="TableBodyCentred"/>
              <w:rPr>
                <w:lang w:eastAsia="en-GB"/>
              </w:rPr>
            </w:pPr>
            <w:r w:rsidRPr="00F713B6">
              <w:rPr>
                <w:lang w:eastAsia="en-GB"/>
              </w:rPr>
              <w:t>103.2 (16.3)</w:t>
            </w:r>
          </w:p>
        </w:tc>
      </w:tr>
      <w:tr w:rsidR="00465DD9" w:rsidRPr="00F713B6" w14:paraId="7EF6D0B3" w14:textId="77777777" w:rsidTr="00DD1B87">
        <w:trPr>
          <w:trHeight w:val="290"/>
        </w:trPr>
        <w:tc>
          <w:tcPr>
            <w:tcW w:w="3023" w:type="pct"/>
            <w:noWrap/>
          </w:tcPr>
          <w:p w14:paraId="782614EB" w14:textId="77777777" w:rsidR="00465DD9" w:rsidRPr="00F713B6" w:rsidRDefault="00465DD9" w:rsidP="0033171A">
            <w:pPr>
              <w:pStyle w:val="TableBody"/>
              <w:rPr>
                <w:lang w:eastAsia="en-GB"/>
              </w:rPr>
            </w:pPr>
            <w:proofErr w:type="spellStart"/>
            <w:r w:rsidRPr="00F713B6">
              <w:rPr>
                <w:lang w:eastAsia="en-GB"/>
              </w:rPr>
              <w:t>mRAP</w:t>
            </w:r>
            <w:proofErr w:type="spellEnd"/>
            <w:r w:rsidRPr="00F713B6">
              <w:rPr>
                <w:lang w:eastAsia="en-GB"/>
              </w:rPr>
              <w:t>, mmHg (n=42)</w:t>
            </w:r>
          </w:p>
        </w:tc>
        <w:tc>
          <w:tcPr>
            <w:tcW w:w="1977" w:type="pct"/>
            <w:noWrap/>
          </w:tcPr>
          <w:p w14:paraId="67FD641E" w14:textId="77777777" w:rsidR="00465DD9" w:rsidRPr="00F713B6" w:rsidRDefault="00465DD9" w:rsidP="0033171A">
            <w:pPr>
              <w:pStyle w:val="TableBodyCentred"/>
              <w:rPr>
                <w:lang w:eastAsia="en-GB"/>
              </w:rPr>
            </w:pPr>
            <w:r w:rsidRPr="00F713B6">
              <w:rPr>
                <w:lang w:eastAsia="en-GB"/>
              </w:rPr>
              <w:t>10.5 (5.4)</w:t>
            </w:r>
          </w:p>
        </w:tc>
      </w:tr>
      <w:tr w:rsidR="00465DD9" w:rsidRPr="00F713B6" w14:paraId="72D5645C" w14:textId="77777777" w:rsidTr="00DD1B87">
        <w:trPr>
          <w:trHeight w:val="290"/>
        </w:trPr>
        <w:tc>
          <w:tcPr>
            <w:tcW w:w="3023" w:type="pct"/>
            <w:noWrap/>
            <w:hideMark/>
          </w:tcPr>
          <w:p w14:paraId="5DB16241" w14:textId="77777777" w:rsidR="00465DD9" w:rsidRPr="00F713B6" w:rsidRDefault="00465DD9" w:rsidP="0033171A">
            <w:pPr>
              <w:pStyle w:val="TableBody"/>
              <w:rPr>
                <w:color w:val="000000"/>
                <w:lang w:eastAsia="en-GB"/>
              </w:rPr>
            </w:pPr>
            <w:proofErr w:type="spellStart"/>
            <w:r w:rsidRPr="00F713B6">
              <w:rPr>
                <w:lang w:eastAsia="en-GB"/>
              </w:rPr>
              <w:t>mPAP</w:t>
            </w:r>
            <w:proofErr w:type="spellEnd"/>
            <w:r w:rsidRPr="00F713B6">
              <w:rPr>
                <w:lang w:eastAsia="en-GB"/>
              </w:rPr>
              <w:t>, mmHg (n=53)</w:t>
            </w:r>
          </w:p>
        </w:tc>
        <w:tc>
          <w:tcPr>
            <w:tcW w:w="1977" w:type="pct"/>
            <w:noWrap/>
            <w:hideMark/>
          </w:tcPr>
          <w:p w14:paraId="791341EF" w14:textId="77777777" w:rsidR="00465DD9" w:rsidRPr="00F713B6" w:rsidRDefault="00465DD9" w:rsidP="0033171A">
            <w:pPr>
              <w:pStyle w:val="TableBodyCentred"/>
              <w:rPr>
                <w:lang w:eastAsia="en-GB"/>
              </w:rPr>
            </w:pPr>
            <w:r w:rsidRPr="00F713B6">
              <w:rPr>
                <w:lang w:eastAsia="en-GB"/>
              </w:rPr>
              <w:t>48.2 (10.3)</w:t>
            </w:r>
          </w:p>
        </w:tc>
      </w:tr>
      <w:tr w:rsidR="00465DD9" w:rsidRPr="00F713B6" w14:paraId="092E2350" w14:textId="77777777" w:rsidTr="00DD1B87">
        <w:trPr>
          <w:trHeight w:val="290"/>
        </w:trPr>
        <w:tc>
          <w:tcPr>
            <w:tcW w:w="3023" w:type="pct"/>
            <w:noWrap/>
          </w:tcPr>
          <w:p w14:paraId="7F78050B" w14:textId="77777777" w:rsidR="00465DD9" w:rsidRPr="00F713B6" w:rsidRDefault="00465DD9" w:rsidP="0033171A">
            <w:pPr>
              <w:pStyle w:val="TableBody"/>
              <w:rPr>
                <w:color w:val="000000"/>
                <w:lang w:eastAsia="en-GB"/>
              </w:rPr>
            </w:pPr>
            <w:proofErr w:type="spellStart"/>
            <w:r w:rsidRPr="00F713B6">
              <w:rPr>
                <w:lang w:eastAsia="en-GB"/>
              </w:rPr>
              <w:t>mPAWP</w:t>
            </w:r>
            <w:proofErr w:type="spellEnd"/>
            <w:r w:rsidRPr="00F713B6">
              <w:rPr>
                <w:lang w:eastAsia="en-GB"/>
              </w:rPr>
              <w:t>, mmHg (n=47)</w:t>
            </w:r>
          </w:p>
        </w:tc>
        <w:tc>
          <w:tcPr>
            <w:tcW w:w="1977" w:type="pct"/>
            <w:noWrap/>
          </w:tcPr>
          <w:p w14:paraId="3A667F4B" w14:textId="76A651E5" w:rsidR="00465DD9" w:rsidRPr="00F713B6" w:rsidRDefault="00465DD9" w:rsidP="0033171A">
            <w:pPr>
              <w:pStyle w:val="TableBodyCentred"/>
              <w:rPr>
                <w:lang w:eastAsia="en-GB"/>
              </w:rPr>
            </w:pPr>
            <w:r w:rsidRPr="00F713B6">
              <w:rPr>
                <w:lang w:eastAsia="en-GB"/>
              </w:rPr>
              <w:t>11.5 (3.</w:t>
            </w:r>
            <w:r w:rsidR="00E03B3D" w:rsidRPr="00F713B6">
              <w:rPr>
                <w:lang w:eastAsia="en-GB"/>
              </w:rPr>
              <w:t>7</w:t>
            </w:r>
            <w:r w:rsidRPr="00F713B6">
              <w:rPr>
                <w:lang w:eastAsia="en-GB"/>
              </w:rPr>
              <w:t>)</w:t>
            </w:r>
          </w:p>
        </w:tc>
      </w:tr>
      <w:tr w:rsidR="00465DD9" w:rsidRPr="00F713B6" w14:paraId="1EF85064" w14:textId="77777777" w:rsidTr="00DD1B87">
        <w:trPr>
          <w:trHeight w:val="290"/>
        </w:trPr>
        <w:tc>
          <w:tcPr>
            <w:tcW w:w="3023" w:type="pct"/>
            <w:noWrap/>
            <w:hideMark/>
          </w:tcPr>
          <w:p w14:paraId="4A0D56FB" w14:textId="77777777" w:rsidR="00465DD9" w:rsidRPr="00F713B6" w:rsidRDefault="00465DD9" w:rsidP="0033171A">
            <w:pPr>
              <w:pStyle w:val="TableBody"/>
              <w:rPr>
                <w:color w:val="000000"/>
                <w:lang w:eastAsia="en-GB"/>
              </w:rPr>
            </w:pPr>
            <w:r w:rsidRPr="00F713B6">
              <w:rPr>
                <w:lang w:eastAsia="en-GB"/>
              </w:rPr>
              <w:t>Cardiac index, L/min/m</w:t>
            </w:r>
            <w:r w:rsidRPr="00F713B6">
              <w:rPr>
                <w:vertAlign w:val="superscript"/>
                <w:lang w:eastAsia="en-GB"/>
              </w:rPr>
              <w:t>2</w:t>
            </w:r>
            <w:r w:rsidRPr="00F713B6">
              <w:rPr>
                <w:lang w:eastAsia="en-GB"/>
              </w:rPr>
              <w:t xml:space="preserve"> (n=50)</w:t>
            </w:r>
          </w:p>
        </w:tc>
        <w:tc>
          <w:tcPr>
            <w:tcW w:w="1977" w:type="pct"/>
            <w:noWrap/>
            <w:hideMark/>
          </w:tcPr>
          <w:p w14:paraId="7CCEA762" w14:textId="77777777" w:rsidR="00465DD9" w:rsidRPr="00F713B6" w:rsidRDefault="00465DD9" w:rsidP="0033171A">
            <w:pPr>
              <w:pStyle w:val="TableBodyCentred"/>
              <w:rPr>
                <w:lang w:eastAsia="en-GB"/>
              </w:rPr>
            </w:pPr>
            <w:r w:rsidRPr="00F713B6">
              <w:rPr>
                <w:lang w:eastAsia="en-GB"/>
              </w:rPr>
              <w:t>2.5 (0.7)</w:t>
            </w:r>
          </w:p>
        </w:tc>
      </w:tr>
      <w:tr w:rsidR="00465DD9" w:rsidRPr="00F713B6" w14:paraId="2D526571" w14:textId="77777777" w:rsidTr="00DD1B87">
        <w:trPr>
          <w:trHeight w:val="290"/>
        </w:trPr>
        <w:tc>
          <w:tcPr>
            <w:tcW w:w="3023" w:type="pct"/>
            <w:noWrap/>
          </w:tcPr>
          <w:p w14:paraId="3730D47C" w14:textId="77777777" w:rsidR="00465DD9" w:rsidRPr="00F713B6" w:rsidRDefault="00465DD9" w:rsidP="0033171A">
            <w:pPr>
              <w:pStyle w:val="TableBody"/>
              <w:rPr>
                <w:color w:val="000000"/>
                <w:lang w:eastAsia="en-GB"/>
              </w:rPr>
            </w:pPr>
            <w:r w:rsidRPr="00F713B6">
              <w:rPr>
                <w:lang w:eastAsia="en-GB"/>
              </w:rPr>
              <w:t xml:space="preserve">PVR, </w:t>
            </w:r>
            <w:r w:rsidRPr="00F713B6">
              <w:t>Wood units</w:t>
            </w:r>
            <w:r w:rsidRPr="00F713B6">
              <w:rPr>
                <w:lang w:eastAsia="en-GB"/>
              </w:rPr>
              <w:t xml:space="preserve"> (n=45)</w:t>
            </w:r>
          </w:p>
        </w:tc>
        <w:tc>
          <w:tcPr>
            <w:tcW w:w="1977" w:type="pct"/>
            <w:noWrap/>
          </w:tcPr>
          <w:p w14:paraId="67546FD0" w14:textId="77777777" w:rsidR="00465DD9" w:rsidRPr="00F713B6" w:rsidRDefault="00465DD9" w:rsidP="0033171A">
            <w:pPr>
              <w:pStyle w:val="TableBodyCentred"/>
              <w:rPr>
                <w:lang w:eastAsia="en-GB"/>
              </w:rPr>
            </w:pPr>
            <w:r w:rsidRPr="00F713B6">
              <w:rPr>
                <w:lang w:eastAsia="en-GB"/>
              </w:rPr>
              <w:t>9.4 (4.8)</w:t>
            </w:r>
          </w:p>
        </w:tc>
      </w:tr>
      <w:tr w:rsidR="00465DD9" w:rsidRPr="00F713B6" w14:paraId="7C9CF0E4" w14:textId="77777777" w:rsidTr="00DD1B87">
        <w:trPr>
          <w:trHeight w:val="290"/>
        </w:trPr>
        <w:tc>
          <w:tcPr>
            <w:tcW w:w="3023" w:type="pct"/>
            <w:noWrap/>
          </w:tcPr>
          <w:p w14:paraId="4D0A6296" w14:textId="77777777" w:rsidR="00465DD9" w:rsidRPr="00F713B6" w:rsidRDefault="00465DD9" w:rsidP="0033171A">
            <w:pPr>
              <w:pStyle w:val="TableBody"/>
              <w:rPr>
                <w:lang w:eastAsia="en-GB"/>
              </w:rPr>
            </w:pPr>
            <w:r w:rsidRPr="00F713B6">
              <w:rPr>
                <w:lang w:eastAsia="en-GB"/>
              </w:rPr>
              <w:t>SvO</w:t>
            </w:r>
            <w:r w:rsidRPr="00517E06">
              <w:rPr>
                <w:vertAlign w:val="subscript"/>
                <w:lang w:eastAsia="en-GB"/>
              </w:rPr>
              <w:t>2</w:t>
            </w:r>
            <w:r w:rsidRPr="00F713B6">
              <w:rPr>
                <w:lang w:eastAsia="en-GB"/>
              </w:rPr>
              <w:t>, % (n=51)</w:t>
            </w:r>
          </w:p>
        </w:tc>
        <w:tc>
          <w:tcPr>
            <w:tcW w:w="1977" w:type="pct"/>
            <w:noWrap/>
          </w:tcPr>
          <w:p w14:paraId="2274F9B9" w14:textId="77777777" w:rsidR="00465DD9" w:rsidRPr="00F713B6" w:rsidRDefault="00465DD9" w:rsidP="0033171A">
            <w:pPr>
              <w:pStyle w:val="TableBodyCentred"/>
              <w:rPr>
                <w:lang w:eastAsia="en-GB"/>
              </w:rPr>
            </w:pPr>
            <w:r w:rsidRPr="00F713B6">
              <w:rPr>
                <w:lang w:eastAsia="en-GB"/>
              </w:rPr>
              <w:t>63.1 (9)</w:t>
            </w:r>
          </w:p>
        </w:tc>
      </w:tr>
      <w:tr w:rsidR="00465DD9" w:rsidRPr="00F713B6" w14:paraId="2A51D50D" w14:textId="77777777" w:rsidTr="00DD1B87">
        <w:trPr>
          <w:trHeight w:val="290"/>
        </w:trPr>
        <w:tc>
          <w:tcPr>
            <w:tcW w:w="3023" w:type="pct"/>
            <w:noWrap/>
          </w:tcPr>
          <w:p w14:paraId="2BD24DFF" w14:textId="77777777" w:rsidR="00465DD9" w:rsidRPr="00F713B6" w:rsidRDefault="00465DD9" w:rsidP="0033171A">
            <w:pPr>
              <w:pStyle w:val="TableBody"/>
              <w:rPr>
                <w:b/>
                <w:bCs/>
                <w:lang w:eastAsia="en-GB"/>
              </w:rPr>
            </w:pPr>
            <w:r w:rsidRPr="00F713B6">
              <w:rPr>
                <w:b/>
                <w:bCs/>
                <w:lang w:eastAsia="en-GB"/>
              </w:rPr>
              <w:t>Lung function</w:t>
            </w:r>
          </w:p>
        </w:tc>
        <w:tc>
          <w:tcPr>
            <w:tcW w:w="1977" w:type="pct"/>
            <w:noWrap/>
          </w:tcPr>
          <w:p w14:paraId="3E06EA28" w14:textId="77777777" w:rsidR="00465DD9" w:rsidRPr="00F713B6" w:rsidRDefault="00465DD9" w:rsidP="0033171A">
            <w:pPr>
              <w:pStyle w:val="TableBodyCentred"/>
              <w:rPr>
                <w:lang w:eastAsia="en-GB"/>
              </w:rPr>
            </w:pPr>
          </w:p>
        </w:tc>
      </w:tr>
      <w:tr w:rsidR="00DD1B87" w:rsidRPr="00F713B6" w14:paraId="12405BFE" w14:textId="77777777" w:rsidTr="00DD1B87">
        <w:trPr>
          <w:trHeight w:val="290"/>
        </w:trPr>
        <w:tc>
          <w:tcPr>
            <w:tcW w:w="3023" w:type="pct"/>
            <w:noWrap/>
          </w:tcPr>
          <w:p w14:paraId="38C696B8" w14:textId="77777777" w:rsidR="00DD1B87" w:rsidRPr="00F713B6" w:rsidRDefault="00DD1B87" w:rsidP="0033171A">
            <w:pPr>
              <w:pStyle w:val="TableBody"/>
              <w:rPr>
                <w:lang w:eastAsia="en-GB"/>
              </w:rPr>
            </w:pPr>
            <w:r w:rsidRPr="00F713B6">
              <w:rPr>
                <w:lang w:eastAsia="en-GB"/>
              </w:rPr>
              <w:t>FEV</w:t>
            </w:r>
            <w:r w:rsidRPr="00F713B6">
              <w:rPr>
                <w:vertAlign w:val="subscript"/>
                <w:lang w:eastAsia="en-GB"/>
              </w:rPr>
              <w:t>1</w:t>
            </w:r>
            <w:r w:rsidRPr="00F713B6">
              <w:rPr>
                <w:lang w:eastAsia="en-GB"/>
              </w:rPr>
              <w:t>/FVC, %</w:t>
            </w:r>
          </w:p>
        </w:tc>
        <w:tc>
          <w:tcPr>
            <w:tcW w:w="1977" w:type="pct"/>
            <w:noWrap/>
          </w:tcPr>
          <w:p w14:paraId="3590E224" w14:textId="154CDADC" w:rsidR="00DD1B87" w:rsidRPr="00F713B6" w:rsidRDefault="00E03B3D" w:rsidP="0033171A">
            <w:pPr>
              <w:pStyle w:val="TableBodyCentred"/>
              <w:rPr>
                <w:lang w:eastAsia="en-GB"/>
              </w:rPr>
            </w:pPr>
            <w:r w:rsidRPr="00F713B6">
              <w:rPr>
                <w:lang w:eastAsia="en-GB"/>
              </w:rPr>
              <w:t>67</w:t>
            </w:r>
            <w:r w:rsidR="00DD1B87" w:rsidRPr="00F713B6">
              <w:rPr>
                <w:lang w:eastAsia="en-GB"/>
              </w:rPr>
              <w:t xml:space="preserve"> (</w:t>
            </w:r>
            <w:r w:rsidRPr="00F713B6">
              <w:rPr>
                <w:lang w:eastAsia="en-GB"/>
              </w:rPr>
              <w:t>15</w:t>
            </w:r>
            <w:r w:rsidR="00DD1B87" w:rsidRPr="00F713B6">
              <w:rPr>
                <w:lang w:eastAsia="en-GB"/>
              </w:rPr>
              <w:t>)</w:t>
            </w:r>
          </w:p>
        </w:tc>
      </w:tr>
      <w:tr w:rsidR="00465DD9" w:rsidRPr="00F713B6" w14:paraId="22837910" w14:textId="77777777" w:rsidTr="00DD1B87">
        <w:trPr>
          <w:trHeight w:val="290"/>
        </w:trPr>
        <w:tc>
          <w:tcPr>
            <w:tcW w:w="3023" w:type="pct"/>
            <w:noWrap/>
            <w:hideMark/>
          </w:tcPr>
          <w:p w14:paraId="2067295E" w14:textId="77777777" w:rsidR="00465DD9" w:rsidRPr="00F713B6" w:rsidRDefault="00465DD9" w:rsidP="0033171A">
            <w:pPr>
              <w:pStyle w:val="TableBody"/>
              <w:rPr>
                <w:color w:val="000000"/>
                <w:lang w:eastAsia="en-GB"/>
              </w:rPr>
            </w:pPr>
            <w:r w:rsidRPr="00F713B6">
              <w:rPr>
                <w:lang w:eastAsia="en-GB"/>
              </w:rPr>
              <w:t>DLCO, % predicted (n=39)</w:t>
            </w:r>
          </w:p>
        </w:tc>
        <w:tc>
          <w:tcPr>
            <w:tcW w:w="1977" w:type="pct"/>
            <w:noWrap/>
            <w:hideMark/>
          </w:tcPr>
          <w:p w14:paraId="30AAC63A" w14:textId="5F148422" w:rsidR="00465DD9" w:rsidRPr="00F713B6" w:rsidRDefault="00465DD9" w:rsidP="0033171A">
            <w:pPr>
              <w:pStyle w:val="TableBodyCentred"/>
              <w:rPr>
                <w:lang w:eastAsia="en-GB"/>
              </w:rPr>
            </w:pPr>
            <w:r w:rsidRPr="00F713B6">
              <w:rPr>
                <w:lang w:eastAsia="en-GB"/>
              </w:rPr>
              <w:t>31.6 (12.</w:t>
            </w:r>
            <w:r w:rsidR="00E03B3D" w:rsidRPr="00F713B6">
              <w:rPr>
                <w:lang w:eastAsia="en-GB"/>
              </w:rPr>
              <w:t>2</w:t>
            </w:r>
            <w:r w:rsidRPr="00F713B6">
              <w:rPr>
                <w:lang w:eastAsia="en-GB"/>
              </w:rPr>
              <w:t>)</w:t>
            </w:r>
          </w:p>
        </w:tc>
      </w:tr>
    </w:tbl>
    <w:p w14:paraId="7E3CF38D" w14:textId="77777777" w:rsidR="00D078D9" w:rsidRDefault="00D078D9" w:rsidP="00D078D9">
      <w:pPr>
        <w:pStyle w:val="BodyTextbeforeTableFigurewithnoCaption"/>
        <w:spacing w:after="0"/>
        <w:rPr>
          <w:lang w:val="en-GB"/>
        </w:rPr>
      </w:pPr>
    </w:p>
    <w:p w14:paraId="28C8140F" w14:textId="17ADB672" w:rsidR="00465DD9" w:rsidRPr="00F713B6" w:rsidRDefault="00465DD9" w:rsidP="00F57446">
      <w:pPr>
        <w:pStyle w:val="BodyTextbeforeTableFigurewithnoCaption"/>
        <w:rPr>
          <w:lang w:val="en-GB"/>
        </w:rPr>
      </w:pPr>
      <w:r w:rsidRPr="00F713B6">
        <w:rPr>
          <w:lang w:val="en-GB"/>
        </w:rPr>
        <w:t xml:space="preserve">bpm, beats per minute; DLCO, carbon monoxide transfer factor; </w:t>
      </w:r>
      <w:r w:rsidR="00230C65" w:rsidRPr="00F713B6">
        <w:rPr>
          <w:lang w:val="en-GB" w:eastAsia="en-GB"/>
        </w:rPr>
        <w:t>FEV</w:t>
      </w:r>
      <w:r w:rsidR="00230C65" w:rsidRPr="00F713B6">
        <w:rPr>
          <w:vertAlign w:val="subscript"/>
          <w:lang w:val="en-GB" w:eastAsia="en-GB"/>
        </w:rPr>
        <w:t>1</w:t>
      </w:r>
      <w:r w:rsidR="00230C65" w:rsidRPr="00F713B6">
        <w:rPr>
          <w:lang w:val="en-GB" w:eastAsia="en-GB"/>
        </w:rPr>
        <w:t>, f</w:t>
      </w:r>
      <w:r w:rsidR="00230C65" w:rsidRPr="00F713B6">
        <w:rPr>
          <w:lang w:val="en-GB"/>
        </w:rPr>
        <w:t xml:space="preserve">orced expiratory volume in 1 second; FVC, forced vital capacity; </w:t>
      </w:r>
      <w:r w:rsidRPr="00F713B6">
        <w:rPr>
          <w:lang w:val="en-GB"/>
        </w:rPr>
        <w:t xml:space="preserve">ISWT, incremental shuttle walk test; MAP, mean arterial pressure; </w:t>
      </w:r>
      <w:proofErr w:type="spellStart"/>
      <w:r w:rsidRPr="00F713B6">
        <w:rPr>
          <w:lang w:val="en-GB"/>
        </w:rPr>
        <w:t>mPAP</w:t>
      </w:r>
      <w:proofErr w:type="spellEnd"/>
      <w:r w:rsidRPr="00F713B6">
        <w:rPr>
          <w:lang w:val="en-GB"/>
        </w:rPr>
        <w:t xml:space="preserve">, mean pulmonary artery pressure; </w:t>
      </w:r>
      <w:proofErr w:type="spellStart"/>
      <w:r w:rsidR="00230C65" w:rsidRPr="00F713B6">
        <w:rPr>
          <w:lang w:val="en-GB"/>
        </w:rPr>
        <w:t>mPAWP</w:t>
      </w:r>
      <w:proofErr w:type="spellEnd"/>
      <w:r w:rsidR="00230C65" w:rsidRPr="00F713B6">
        <w:rPr>
          <w:lang w:val="en-GB"/>
        </w:rPr>
        <w:t xml:space="preserve">, mean pulmonary artery wedge pressure; </w:t>
      </w:r>
      <w:proofErr w:type="spellStart"/>
      <w:r w:rsidRPr="00F713B6">
        <w:rPr>
          <w:lang w:val="en-GB"/>
        </w:rPr>
        <w:t>mRAP</w:t>
      </w:r>
      <w:proofErr w:type="spellEnd"/>
      <w:r w:rsidRPr="00F713B6">
        <w:rPr>
          <w:lang w:val="en-GB"/>
        </w:rPr>
        <w:t xml:space="preserve">, mean right atrial </w:t>
      </w:r>
      <w:r w:rsidRPr="00F713B6">
        <w:rPr>
          <w:lang w:val="en-GB"/>
        </w:rPr>
        <w:lastRenderedPageBreak/>
        <w:t>pressure; PVR, pulmonary vascular resistance; SvO</w:t>
      </w:r>
      <w:r w:rsidRPr="00517E06">
        <w:rPr>
          <w:vertAlign w:val="subscript"/>
          <w:lang w:val="en-GB"/>
        </w:rPr>
        <w:t>2</w:t>
      </w:r>
      <w:r w:rsidRPr="00F713B6">
        <w:rPr>
          <w:lang w:val="en-GB"/>
        </w:rPr>
        <w:t>, mixed venous oxygen saturation</w:t>
      </w:r>
      <w:r w:rsidR="002E4BCA">
        <w:rPr>
          <w:lang w:val="en-GB"/>
        </w:rPr>
        <w:t>.</w:t>
      </w:r>
    </w:p>
    <w:p w14:paraId="62B8DBB3" w14:textId="77777777" w:rsidR="00E03B3D" w:rsidRPr="00F713B6" w:rsidRDefault="00E03B3D" w:rsidP="008D4A98">
      <w:r w:rsidRPr="00F713B6">
        <w:br w:type="page"/>
      </w:r>
    </w:p>
    <w:p w14:paraId="4675DF57" w14:textId="68668BF3" w:rsidR="001B2992" w:rsidRPr="00F713B6" w:rsidRDefault="001B2992" w:rsidP="0033171A">
      <w:pPr>
        <w:pStyle w:val="BodyTextbeforeTableFigurewithnoCaption"/>
        <w:rPr>
          <w:lang w:val="en-GB"/>
        </w:rPr>
      </w:pPr>
      <w:r w:rsidRPr="00F713B6">
        <w:rPr>
          <w:lang w:val="en-GB"/>
        </w:rPr>
        <w:lastRenderedPageBreak/>
        <w:t>Supplementary Table 2. HCRU and associated costs</w:t>
      </w:r>
      <w:r w:rsidR="00E70D16" w:rsidRPr="00F713B6">
        <w:rPr>
          <w:lang w:val="en-GB"/>
        </w:rPr>
        <w:t xml:space="preserve"> during the first year following</w:t>
      </w:r>
      <w:r w:rsidRPr="00F713B6">
        <w:rPr>
          <w:lang w:val="en-GB"/>
        </w:rPr>
        <w:t xml:space="preserve"> SAPH diagnosis</w:t>
      </w:r>
      <w:r w:rsidR="00E17857" w:rsidRPr="00F713B6">
        <w:rPr>
          <w:lang w:val="en-GB"/>
        </w:rPr>
        <w:t xml:space="preserve"> (N=42)</w:t>
      </w:r>
    </w:p>
    <w:tbl>
      <w:tblPr>
        <w:tblStyle w:val="PRMATableAccent4"/>
        <w:tblW w:w="5000" w:type="pct"/>
        <w:tblLook w:val="0480" w:firstRow="0" w:lastRow="0" w:firstColumn="1" w:lastColumn="0" w:noHBand="0" w:noVBand="1"/>
      </w:tblPr>
      <w:tblGrid>
        <w:gridCol w:w="6534"/>
        <w:gridCol w:w="2708"/>
      </w:tblGrid>
      <w:tr w:rsidR="00527E26" w:rsidRPr="00F713B6" w14:paraId="1D0E2407" w14:textId="77777777" w:rsidTr="00527E26">
        <w:trPr>
          <w:trHeight w:val="125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20AC39C5" w14:textId="64B8621F" w:rsidR="001B2992" w:rsidRPr="00F713B6" w:rsidRDefault="001B2992" w:rsidP="0033171A">
            <w:pPr>
              <w:pStyle w:val="TableBody"/>
            </w:pPr>
            <w:r w:rsidRPr="00F713B6">
              <w:t xml:space="preserve">Total HCRU </w:t>
            </w:r>
            <w:r w:rsidR="00515900" w:rsidRPr="00F713B6">
              <w:t>from diagnosis (1 year follow-up)</w:t>
            </w:r>
          </w:p>
        </w:tc>
      </w:tr>
      <w:tr w:rsidR="001B2992" w:rsidRPr="00F713B6" w14:paraId="3F2E7AC7" w14:textId="77777777" w:rsidTr="00527E26">
        <w:trPr>
          <w:trHeight w:val="314"/>
        </w:trPr>
        <w:tc>
          <w:tcPr>
            <w:tcW w:w="3535" w:type="pct"/>
          </w:tcPr>
          <w:p w14:paraId="4288E0FB" w14:textId="339DF9BB" w:rsidR="001B2992" w:rsidRPr="00F713B6" w:rsidRDefault="001B2992" w:rsidP="0033171A">
            <w:pPr>
              <w:pStyle w:val="TableBody"/>
            </w:pPr>
            <w:r w:rsidRPr="00F713B6">
              <w:t>No. all-cause inpatient hospitalisations</w:t>
            </w:r>
            <w:r w:rsidR="00BB664F" w:rsidRPr="00F713B6">
              <w:t xml:space="preserve"> </w:t>
            </w:r>
            <w:r w:rsidRPr="00F713B6">
              <w:t>(&gt;1 day)</w:t>
            </w:r>
          </w:p>
        </w:tc>
        <w:tc>
          <w:tcPr>
            <w:tcW w:w="1465" w:type="pct"/>
            <w:noWrap/>
          </w:tcPr>
          <w:p w14:paraId="182BDF1E" w14:textId="77777777" w:rsidR="001B2992" w:rsidRPr="00F713B6" w:rsidRDefault="001B2992" w:rsidP="0033171A">
            <w:pPr>
              <w:pStyle w:val="TableBodyCentred"/>
            </w:pPr>
            <w:r w:rsidRPr="00F713B6">
              <w:t>59</w:t>
            </w:r>
          </w:p>
        </w:tc>
      </w:tr>
      <w:tr w:rsidR="00C8352D" w:rsidRPr="00F713B6" w14:paraId="3686A83C" w14:textId="77777777" w:rsidTr="00527E26">
        <w:trPr>
          <w:trHeight w:val="314"/>
        </w:trPr>
        <w:tc>
          <w:tcPr>
            <w:tcW w:w="3535" w:type="pct"/>
          </w:tcPr>
          <w:p w14:paraId="4F86BE09" w14:textId="6B68ED52" w:rsidR="00C8352D" w:rsidRPr="00F713B6" w:rsidRDefault="00C8352D" w:rsidP="0033171A">
            <w:pPr>
              <w:pStyle w:val="TableBody"/>
            </w:pPr>
            <w:r w:rsidRPr="00F713B6">
              <w:tab/>
              <w:t>Elective</w:t>
            </w:r>
            <w:r w:rsidR="000B1324" w:rsidRPr="00F713B6">
              <w:t>, n (%)</w:t>
            </w:r>
          </w:p>
        </w:tc>
        <w:tc>
          <w:tcPr>
            <w:tcW w:w="1465" w:type="pct"/>
            <w:noWrap/>
          </w:tcPr>
          <w:p w14:paraId="7F353030" w14:textId="36E290D0" w:rsidR="00C8352D" w:rsidRPr="00F713B6" w:rsidRDefault="000B1324" w:rsidP="0033171A">
            <w:pPr>
              <w:pStyle w:val="TableBodyCentred"/>
            </w:pPr>
            <w:r w:rsidRPr="00F713B6">
              <w:t>27 (4</w:t>
            </w:r>
            <w:r w:rsidR="00BB0F66" w:rsidRPr="00F713B6">
              <w:t>2</w:t>
            </w:r>
            <w:r w:rsidRPr="00F713B6">
              <w:t>)</w:t>
            </w:r>
          </w:p>
        </w:tc>
      </w:tr>
      <w:tr w:rsidR="00C8352D" w:rsidRPr="00F713B6" w14:paraId="5401CEFC" w14:textId="77777777" w:rsidTr="00527E26">
        <w:trPr>
          <w:trHeight w:val="314"/>
        </w:trPr>
        <w:tc>
          <w:tcPr>
            <w:tcW w:w="3535" w:type="pct"/>
          </w:tcPr>
          <w:p w14:paraId="592D4F9F" w14:textId="03F443BD" w:rsidR="00C8352D" w:rsidRPr="00F713B6" w:rsidRDefault="000B1324" w:rsidP="002E4BCA">
            <w:pPr>
              <w:pStyle w:val="TableBody"/>
            </w:pPr>
            <w:r w:rsidRPr="00F713B6">
              <w:tab/>
              <w:t>Non-elective, n (%)</w:t>
            </w:r>
          </w:p>
        </w:tc>
        <w:tc>
          <w:tcPr>
            <w:tcW w:w="1465" w:type="pct"/>
            <w:noWrap/>
          </w:tcPr>
          <w:p w14:paraId="3A546DB7" w14:textId="5CFCEDC1" w:rsidR="00C8352D" w:rsidRPr="00F713B6" w:rsidRDefault="000B1324" w:rsidP="0033171A">
            <w:pPr>
              <w:pStyle w:val="TableBodyCentred"/>
            </w:pPr>
            <w:r w:rsidRPr="00F713B6">
              <w:t>34 (58)</w:t>
            </w:r>
          </w:p>
        </w:tc>
      </w:tr>
      <w:tr w:rsidR="00C8352D" w:rsidRPr="00F713B6" w14:paraId="6B4752B0" w14:textId="77777777" w:rsidTr="00527E26">
        <w:trPr>
          <w:trHeight w:val="314"/>
        </w:trPr>
        <w:tc>
          <w:tcPr>
            <w:tcW w:w="3535" w:type="pct"/>
          </w:tcPr>
          <w:p w14:paraId="3601189A" w14:textId="5C76348E" w:rsidR="00C8352D" w:rsidRPr="00F713B6" w:rsidRDefault="000B1324" w:rsidP="0033171A">
            <w:pPr>
              <w:pStyle w:val="TableBody"/>
            </w:pPr>
            <w:r w:rsidRPr="00F713B6">
              <w:tab/>
            </w:r>
            <w:r w:rsidR="00BB0F66" w:rsidRPr="00F713B6">
              <w:t>PH-specific</w:t>
            </w:r>
          </w:p>
        </w:tc>
        <w:tc>
          <w:tcPr>
            <w:tcW w:w="1465" w:type="pct"/>
            <w:noWrap/>
          </w:tcPr>
          <w:p w14:paraId="6319AE79" w14:textId="5BFF1310" w:rsidR="00C8352D" w:rsidRPr="00F713B6" w:rsidRDefault="00BB0F66" w:rsidP="0033171A">
            <w:pPr>
              <w:pStyle w:val="TableBodyCentred"/>
            </w:pPr>
            <w:r w:rsidRPr="00F713B6">
              <w:t>27 (46)</w:t>
            </w:r>
          </w:p>
        </w:tc>
      </w:tr>
      <w:tr w:rsidR="001B2992" w:rsidRPr="00F713B6" w14:paraId="11B1D863" w14:textId="77777777" w:rsidTr="00527E26">
        <w:trPr>
          <w:trHeight w:val="314"/>
        </w:trPr>
        <w:tc>
          <w:tcPr>
            <w:tcW w:w="3535" w:type="pct"/>
          </w:tcPr>
          <w:p w14:paraId="7528F49D" w14:textId="658D68A0" w:rsidR="001B2992" w:rsidRPr="00F713B6" w:rsidRDefault="001B2992" w:rsidP="0033171A">
            <w:pPr>
              <w:pStyle w:val="TableBody"/>
            </w:pPr>
            <w:r w:rsidRPr="00F713B6">
              <w:t>No. all-cause inpatient hospitalisations (same-day spells)</w:t>
            </w:r>
          </w:p>
        </w:tc>
        <w:tc>
          <w:tcPr>
            <w:tcW w:w="1465" w:type="pct"/>
            <w:noWrap/>
          </w:tcPr>
          <w:p w14:paraId="3F3D2073" w14:textId="77777777" w:rsidR="001B2992" w:rsidRPr="00F713B6" w:rsidRDefault="001B2992" w:rsidP="0033171A">
            <w:pPr>
              <w:pStyle w:val="TableBodyCentred"/>
            </w:pPr>
            <w:r w:rsidRPr="00F713B6">
              <w:t>130</w:t>
            </w:r>
          </w:p>
        </w:tc>
      </w:tr>
      <w:tr w:rsidR="00E652DA" w:rsidRPr="00F713B6" w14:paraId="07757D48" w14:textId="77777777" w:rsidTr="00527E26">
        <w:trPr>
          <w:trHeight w:val="314"/>
        </w:trPr>
        <w:tc>
          <w:tcPr>
            <w:tcW w:w="3535" w:type="pct"/>
          </w:tcPr>
          <w:p w14:paraId="23ED868D" w14:textId="2F387AFE" w:rsidR="00E652DA" w:rsidRPr="00F713B6" w:rsidRDefault="00E652DA" w:rsidP="0033171A">
            <w:pPr>
              <w:pStyle w:val="TableBody"/>
            </w:pPr>
            <w:r w:rsidRPr="00F713B6">
              <w:tab/>
              <w:t>Elective, n (%)</w:t>
            </w:r>
          </w:p>
        </w:tc>
        <w:tc>
          <w:tcPr>
            <w:tcW w:w="1465" w:type="pct"/>
            <w:noWrap/>
          </w:tcPr>
          <w:p w14:paraId="6A4F8385" w14:textId="0689BC11" w:rsidR="00E652DA" w:rsidRPr="00F713B6" w:rsidRDefault="00E652DA" w:rsidP="0033171A">
            <w:pPr>
              <w:pStyle w:val="TableBodyCentred"/>
            </w:pPr>
            <w:r w:rsidRPr="00F713B6">
              <w:t>suppressed</w:t>
            </w:r>
          </w:p>
        </w:tc>
      </w:tr>
      <w:tr w:rsidR="00E652DA" w:rsidRPr="00F713B6" w14:paraId="2AD651C4" w14:textId="77777777" w:rsidTr="00527E26">
        <w:trPr>
          <w:trHeight w:val="314"/>
        </w:trPr>
        <w:tc>
          <w:tcPr>
            <w:tcW w:w="3535" w:type="pct"/>
          </w:tcPr>
          <w:p w14:paraId="4E9C4BA7" w14:textId="4CD75D0F" w:rsidR="00E652DA" w:rsidRPr="00F713B6" w:rsidRDefault="00E652DA" w:rsidP="002E4BCA">
            <w:pPr>
              <w:pStyle w:val="TableBody"/>
            </w:pPr>
            <w:r w:rsidRPr="00F713B6">
              <w:tab/>
              <w:t>Non-elective, n (%)</w:t>
            </w:r>
          </w:p>
        </w:tc>
        <w:tc>
          <w:tcPr>
            <w:tcW w:w="1465" w:type="pct"/>
            <w:noWrap/>
          </w:tcPr>
          <w:p w14:paraId="5D0F30F7" w14:textId="52045063" w:rsidR="00E652DA" w:rsidRPr="00F713B6" w:rsidRDefault="00E652DA" w:rsidP="0033171A">
            <w:pPr>
              <w:pStyle w:val="TableBodyCentred"/>
            </w:pPr>
            <w:r w:rsidRPr="00F713B6">
              <w:t>&lt;7</w:t>
            </w:r>
          </w:p>
        </w:tc>
      </w:tr>
      <w:tr w:rsidR="00E652DA" w:rsidRPr="00F713B6" w14:paraId="3D395A20" w14:textId="77777777" w:rsidTr="00527E26">
        <w:trPr>
          <w:trHeight w:val="314"/>
        </w:trPr>
        <w:tc>
          <w:tcPr>
            <w:tcW w:w="3535" w:type="pct"/>
          </w:tcPr>
          <w:p w14:paraId="7F4121D4" w14:textId="6047AEE9" w:rsidR="00E652DA" w:rsidRPr="00F713B6" w:rsidRDefault="00E652DA" w:rsidP="0033171A">
            <w:pPr>
              <w:pStyle w:val="TableBody"/>
            </w:pPr>
            <w:r w:rsidRPr="00F713B6">
              <w:tab/>
              <w:t>PH-specific</w:t>
            </w:r>
          </w:p>
        </w:tc>
        <w:tc>
          <w:tcPr>
            <w:tcW w:w="1465" w:type="pct"/>
            <w:noWrap/>
          </w:tcPr>
          <w:p w14:paraId="00BBBC74" w14:textId="31C1FEB0" w:rsidR="00E652DA" w:rsidRPr="00F713B6" w:rsidRDefault="00F55108" w:rsidP="0033171A">
            <w:pPr>
              <w:pStyle w:val="TableBodyCentred"/>
            </w:pPr>
            <w:r w:rsidRPr="00F713B6">
              <w:t>104 (80)</w:t>
            </w:r>
          </w:p>
        </w:tc>
      </w:tr>
      <w:tr w:rsidR="00E652DA" w:rsidRPr="00F713B6" w14:paraId="2B58FDDE" w14:textId="77777777" w:rsidTr="00527E26">
        <w:trPr>
          <w:trHeight w:val="314"/>
        </w:trPr>
        <w:tc>
          <w:tcPr>
            <w:tcW w:w="3535" w:type="pct"/>
          </w:tcPr>
          <w:p w14:paraId="6EC7087B" w14:textId="56E52243" w:rsidR="00E652DA" w:rsidRPr="00F713B6" w:rsidRDefault="00E652DA" w:rsidP="0033171A">
            <w:pPr>
              <w:pStyle w:val="TableBody"/>
            </w:pPr>
            <w:r w:rsidRPr="00F713B6">
              <w:t>No. all-cause outpatient consultations</w:t>
            </w:r>
          </w:p>
        </w:tc>
        <w:tc>
          <w:tcPr>
            <w:tcW w:w="1465" w:type="pct"/>
            <w:noWrap/>
          </w:tcPr>
          <w:p w14:paraId="649D5190" w14:textId="77777777" w:rsidR="00E652DA" w:rsidRPr="00F713B6" w:rsidRDefault="00E652DA" w:rsidP="0033171A">
            <w:pPr>
              <w:pStyle w:val="TableBodyCentred"/>
            </w:pPr>
            <w:r w:rsidRPr="00F713B6">
              <w:t>374</w:t>
            </w:r>
          </w:p>
        </w:tc>
      </w:tr>
      <w:tr w:rsidR="00E652DA" w:rsidRPr="00F713B6" w14:paraId="7967A5E1" w14:textId="77777777" w:rsidTr="00527E26">
        <w:trPr>
          <w:trHeight w:val="314"/>
        </w:trPr>
        <w:tc>
          <w:tcPr>
            <w:tcW w:w="3535" w:type="pct"/>
          </w:tcPr>
          <w:p w14:paraId="101007A5" w14:textId="30C81DB1" w:rsidR="00E652DA" w:rsidRPr="00F713B6" w:rsidRDefault="00E652DA" w:rsidP="0033171A">
            <w:pPr>
              <w:pStyle w:val="TableBody"/>
            </w:pPr>
            <w:r w:rsidRPr="00F713B6">
              <w:t xml:space="preserve">No. all-cause A&amp;E visits </w:t>
            </w:r>
          </w:p>
        </w:tc>
        <w:tc>
          <w:tcPr>
            <w:tcW w:w="1465" w:type="pct"/>
            <w:noWrap/>
          </w:tcPr>
          <w:p w14:paraId="5201EED3" w14:textId="77777777" w:rsidR="00E652DA" w:rsidRPr="00F713B6" w:rsidRDefault="00E652DA" w:rsidP="0033171A">
            <w:pPr>
              <w:pStyle w:val="TableBodyCentred"/>
            </w:pPr>
            <w:r w:rsidRPr="00F713B6">
              <w:t>26</w:t>
            </w:r>
          </w:p>
        </w:tc>
      </w:tr>
      <w:tr w:rsidR="00E652DA" w:rsidRPr="00F713B6" w14:paraId="59577BD2" w14:textId="77777777" w:rsidTr="00527E26">
        <w:trPr>
          <w:trHeight w:val="125"/>
        </w:trPr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14:paraId="2D875EEA" w14:textId="77777777" w:rsidR="00E652DA" w:rsidRPr="00F713B6" w:rsidRDefault="00E652DA" w:rsidP="0033171A">
            <w:pPr>
              <w:pStyle w:val="TableBody"/>
            </w:pPr>
            <w:r w:rsidRPr="00F713B6">
              <w:t>HCRU, per patient per year of follow-up</w:t>
            </w:r>
          </w:p>
        </w:tc>
      </w:tr>
      <w:tr w:rsidR="00E652DA" w:rsidRPr="00F713B6" w14:paraId="4EA26198" w14:textId="77777777" w:rsidTr="00527E26">
        <w:trPr>
          <w:trHeight w:val="314"/>
        </w:trPr>
        <w:tc>
          <w:tcPr>
            <w:tcW w:w="3535" w:type="pct"/>
          </w:tcPr>
          <w:p w14:paraId="0C36100B" w14:textId="4E823E38" w:rsidR="00E652DA" w:rsidRPr="00F713B6" w:rsidRDefault="00E652DA" w:rsidP="0033171A">
            <w:pPr>
              <w:pStyle w:val="TableBody"/>
            </w:pPr>
            <w:r w:rsidRPr="00F713B6">
              <w:t>No. inpatient hospitalisations (&gt;1 day)</w:t>
            </w:r>
          </w:p>
        </w:tc>
        <w:tc>
          <w:tcPr>
            <w:tcW w:w="1465" w:type="pct"/>
            <w:noWrap/>
          </w:tcPr>
          <w:p w14:paraId="111226ED" w14:textId="77777777" w:rsidR="00E652DA" w:rsidRPr="00F713B6" w:rsidRDefault="00E652DA" w:rsidP="0033171A">
            <w:pPr>
              <w:pStyle w:val="TableBodyCentred"/>
            </w:pPr>
          </w:p>
        </w:tc>
      </w:tr>
      <w:tr w:rsidR="00E652DA" w:rsidRPr="00F713B6" w14:paraId="1F7C2916" w14:textId="77777777" w:rsidTr="00527E26">
        <w:trPr>
          <w:trHeight w:val="314"/>
        </w:trPr>
        <w:tc>
          <w:tcPr>
            <w:tcW w:w="3535" w:type="pct"/>
          </w:tcPr>
          <w:p w14:paraId="4686EC12" w14:textId="77777777" w:rsidR="00E652DA" w:rsidRPr="00F713B6" w:rsidRDefault="00E652DA" w:rsidP="0033171A">
            <w:pPr>
              <w:pStyle w:val="TableBody"/>
            </w:pPr>
            <w:r w:rsidRPr="00F713B6">
              <w:tab/>
              <w:t>Mean (SD)</w:t>
            </w:r>
          </w:p>
        </w:tc>
        <w:tc>
          <w:tcPr>
            <w:tcW w:w="1465" w:type="pct"/>
            <w:noWrap/>
          </w:tcPr>
          <w:p w14:paraId="411B4A67" w14:textId="77777777" w:rsidR="00E652DA" w:rsidRPr="00F713B6" w:rsidRDefault="00E652DA" w:rsidP="0033171A">
            <w:pPr>
              <w:pStyle w:val="TableBodyCentred"/>
            </w:pPr>
            <w:r w:rsidRPr="00F713B6">
              <w:t>1.4 (2.2)</w:t>
            </w:r>
          </w:p>
        </w:tc>
      </w:tr>
      <w:tr w:rsidR="00E652DA" w:rsidRPr="00F713B6" w14:paraId="13E6EDA2" w14:textId="77777777" w:rsidTr="00527E26">
        <w:trPr>
          <w:trHeight w:val="314"/>
        </w:trPr>
        <w:tc>
          <w:tcPr>
            <w:tcW w:w="3535" w:type="pct"/>
          </w:tcPr>
          <w:p w14:paraId="7940E2F7" w14:textId="77777777" w:rsidR="00E652DA" w:rsidRPr="00F713B6" w:rsidRDefault="00E652DA" w:rsidP="0033171A">
            <w:pPr>
              <w:pStyle w:val="TableBody"/>
            </w:pPr>
            <w:r w:rsidRPr="00F713B6">
              <w:tab/>
              <w:t>Median (Q1, Q3)</w:t>
            </w:r>
          </w:p>
        </w:tc>
        <w:tc>
          <w:tcPr>
            <w:tcW w:w="1465" w:type="pct"/>
            <w:noWrap/>
          </w:tcPr>
          <w:p w14:paraId="495023DA" w14:textId="7599C887" w:rsidR="00E652DA" w:rsidRPr="00F713B6" w:rsidRDefault="00E652DA" w:rsidP="0033171A">
            <w:pPr>
              <w:pStyle w:val="TableBodyCentred"/>
            </w:pPr>
            <w:r w:rsidRPr="00F713B6">
              <w:t>1 (0, 2)</w:t>
            </w:r>
          </w:p>
        </w:tc>
      </w:tr>
      <w:tr w:rsidR="00E652DA" w:rsidRPr="00F713B6" w14:paraId="7A56F699" w14:textId="77777777" w:rsidTr="00527E26">
        <w:trPr>
          <w:trHeight w:val="314"/>
        </w:trPr>
        <w:tc>
          <w:tcPr>
            <w:tcW w:w="3535" w:type="pct"/>
          </w:tcPr>
          <w:p w14:paraId="1D371D12" w14:textId="77777777" w:rsidR="00E652DA" w:rsidRPr="00F713B6" w:rsidRDefault="00E652DA" w:rsidP="0033171A">
            <w:pPr>
              <w:pStyle w:val="TableBody"/>
            </w:pPr>
            <w:r w:rsidRPr="00F713B6">
              <w:lastRenderedPageBreak/>
              <w:t>Duration (&gt;1 day) for inpatient hospitalisations, days</w:t>
            </w:r>
          </w:p>
        </w:tc>
        <w:tc>
          <w:tcPr>
            <w:tcW w:w="1465" w:type="pct"/>
            <w:noWrap/>
          </w:tcPr>
          <w:p w14:paraId="6662FE60" w14:textId="77777777" w:rsidR="00E652DA" w:rsidRPr="00F713B6" w:rsidRDefault="00E652DA" w:rsidP="0033171A">
            <w:pPr>
              <w:pStyle w:val="TableBodyCentred"/>
            </w:pPr>
            <w:r w:rsidRPr="00F713B6">
              <w:t>n=24</w:t>
            </w:r>
          </w:p>
        </w:tc>
      </w:tr>
      <w:tr w:rsidR="00E652DA" w:rsidRPr="00F713B6" w14:paraId="6F436977" w14:textId="77777777" w:rsidTr="00527E26">
        <w:trPr>
          <w:trHeight w:val="314"/>
        </w:trPr>
        <w:tc>
          <w:tcPr>
            <w:tcW w:w="3535" w:type="pct"/>
          </w:tcPr>
          <w:p w14:paraId="753F4064" w14:textId="77777777" w:rsidR="00E652DA" w:rsidRPr="00F713B6" w:rsidRDefault="00E652DA" w:rsidP="0033171A">
            <w:pPr>
              <w:pStyle w:val="TableBody"/>
            </w:pPr>
            <w:r w:rsidRPr="00F713B6">
              <w:tab/>
              <w:t>Mean (SD)</w:t>
            </w:r>
          </w:p>
        </w:tc>
        <w:tc>
          <w:tcPr>
            <w:tcW w:w="1465" w:type="pct"/>
            <w:noWrap/>
          </w:tcPr>
          <w:p w14:paraId="1696436D" w14:textId="77777777" w:rsidR="00E652DA" w:rsidRPr="00F713B6" w:rsidRDefault="00E652DA" w:rsidP="0033171A">
            <w:pPr>
              <w:pStyle w:val="TableBodyCentred"/>
            </w:pPr>
            <w:r w:rsidRPr="00F713B6">
              <w:t>4.7 (2.8)</w:t>
            </w:r>
          </w:p>
        </w:tc>
      </w:tr>
      <w:tr w:rsidR="00E652DA" w:rsidRPr="00F713B6" w14:paraId="36772C89" w14:textId="77777777" w:rsidTr="00527E26">
        <w:trPr>
          <w:trHeight w:val="314"/>
        </w:trPr>
        <w:tc>
          <w:tcPr>
            <w:tcW w:w="3535" w:type="pct"/>
          </w:tcPr>
          <w:p w14:paraId="0831E6CE" w14:textId="77777777" w:rsidR="00E652DA" w:rsidRPr="00F713B6" w:rsidRDefault="00E652DA" w:rsidP="0033171A">
            <w:pPr>
              <w:pStyle w:val="TableBody"/>
            </w:pPr>
            <w:r w:rsidRPr="00F713B6">
              <w:tab/>
              <w:t>Median (Q1, Q3)</w:t>
            </w:r>
          </w:p>
        </w:tc>
        <w:tc>
          <w:tcPr>
            <w:tcW w:w="1465" w:type="pct"/>
            <w:noWrap/>
          </w:tcPr>
          <w:p w14:paraId="7D7027F3" w14:textId="27AEC93F" w:rsidR="00E652DA" w:rsidRPr="00F713B6" w:rsidRDefault="00E652DA" w:rsidP="0033171A">
            <w:pPr>
              <w:pStyle w:val="TableBodyCentred"/>
            </w:pPr>
            <w:r w:rsidRPr="00F713B6">
              <w:t>4 (2, 6.8)</w:t>
            </w:r>
          </w:p>
        </w:tc>
      </w:tr>
      <w:tr w:rsidR="00E652DA" w:rsidRPr="00F713B6" w14:paraId="19DBBFD1" w14:textId="77777777" w:rsidTr="00527E26">
        <w:trPr>
          <w:trHeight w:val="314"/>
        </w:trPr>
        <w:tc>
          <w:tcPr>
            <w:tcW w:w="3535" w:type="pct"/>
          </w:tcPr>
          <w:p w14:paraId="14F451D9" w14:textId="77777777" w:rsidR="00E652DA" w:rsidRPr="00F713B6" w:rsidRDefault="00E652DA" w:rsidP="0033171A">
            <w:pPr>
              <w:pStyle w:val="TableBody"/>
            </w:pPr>
            <w:r w:rsidRPr="00F713B6">
              <w:t>No. inpatient hospitalisations (same-day spells)</w:t>
            </w:r>
          </w:p>
        </w:tc>
        <w:tc>
          <w:tcPr>
            <w:tcW w:w="1465" w:type="pct"/>
            <w:noWrap/>
          </w:tcPr>
          <w:p w14:paraId="7BF4AFA5" w14:textId="77777777" w:rsidR="00E652DA" w:rsidRPr="00F713B6" w:rsidRDefault="00E652DA" w:rsidP="0033171A">
            <w:pPr>
              <w:pStyle w:val="TableBodyCentred"/>
            </w:pPr>
          </w:p>
        </w:tc>
      </w:tr>
      <w:tr w:rsidR="00E652DA" w:rsidRPr="00F713B6" w14:paraId="3F8E427B" w14:textId="77777777" w:rsidTr="00527E26">
        <w:trPr>
          <w:trHeight w:val="314"/>
        </w:trPr>
        <w:tc>
          <w:tcPr>
            <w:tcW w:w="3535" w:type="pct"/>
          </w:tcPr>
          <w:p w14:paraId="1E5A6A34" w14:textId="77777777" w:rsidR="00E652DA" w:rsidRPr="00F713B6" w:rsidRDefault="00E652DA" w:rsidP="0033171A">
            <w:pPr>
              <w:pStyle w:val="TableBody"/>
            </w:pPr>
            <w:r w:rsidRPr="00F713B6">
              <w:tab/>
              <w:t>Mean (SD)</w:t>
            </w:r>
          </w:p>
        </w:tc>
        <w:tc>
          <w:tcPr>
            <w:tcW w:w="1465" w:type="pct"/>
            <w:noWrap/>
          </w:tcPr>
          <w:p w14:paraId="0DA905FD" w14:textId="77777777" w:rsidR="00E652DA" w:rsidRPr="00F713B6" w:rsidRDefault="00E652DA" w:rsidP="0033171A">
            <w:pPr>
              <w:pStyle w:val="TableBodyCentred"/>
            </w:pPr>
            <w:r w:rsidRPr="00F713B6">
              <w:t>3.1 (1.9)</w:t>
            </w:r>
          </w:p>
        </w:tc>
      </w:tr>
      <w:tr w:rsidR="00E652DA" w:rsidRPr="00F713B6" w14:paraId="798ABD02" w14:textId="77777777" w:rsidTr="00527E26">
        <w:trPr>
          <w:trHeight w:val="314"/>
        </w:trPr>
        <w:tc>
          <w:tcPr>
            <w:tcW w:w="3535" w:type="pct"/>
          </w:tcPr>
          <w:p w14:paraId="4F992CA5" w14:textId="77777777" w:rsidR="00E652DA" w:rsidRPr="00F713B6" w:rsidRDefault="00E652DA" w:rsidP="0033171A">
            <w:pPr>
              <w:pStyle w:val="TableBody"/>
            </w:pPr>
            <w:r w:rsidRPr="00F713B6">
              <w:tab/>
              <w:t>Median (Q1, Q3)</w:t>
            </w:r>
          </w:p>
        </w:tc>
        <w:tc>
          <w:tcPr>
            <w:tcW w:w="1465" w:type="pct"/>
            <w:noWrap/>
          </w:tcPr>
          <w:p w14:paraId="4252861D" w14:textId="776B466E" w:rsidR="00E652DA" w:rsidRPr="00F713B6" w:rsidRDefault="00E652DA" w:rsidP="0033171A">
            <w:pPr>
              <w:pStyle w:val="TableBodyCentred"/>
            </w:pPr>
            <w:r w:rsidRPr="00F713B6">
              <w:t>3 (2, 4)</w:t>
            </w:r>
          </w:p>
        </w:tc>
      </w:tr>
      <w:tr w:rsidR="00E652DA" w:rsidRPr="00F713B6" w14:paraId="366F28BE" w14:textId="77777777" w:rsidTr="00527E26">
        <w:trPr>
          <w:trHeight w:val="314"/>
        </w:trPr>
        <w:tc>
          <w:tcPr>
            <w:tcW w:w="3535" w:type="pct"/>
          </w:tcPr>
          <w:p w14:paraId="5A81E059" w14:textId="77777777" w:rsidR="00E652DA" w:rsidRPr="00F713B6" w:rsidRDefault="00E652DA" w:rsidP="0033171A">
            <w:pPr>
              <w:pStyle w:val="TableBody"/>
            </w:pPr>
            <w:r w:rsidRPr="00F713B6">
              <w:t>No. outpatient consultations</w:t>
            </w:r>
          </w:p>
        </w:tc>
        <w:tc>
          <w:tcPr>
            <w:tcW w:w="1465" w:type="pct"/>
            <w:noWrap/>
          </w:tcPr>
          <w:p w14:paraId="4388A274" w14:textId="77777777" w:rsidR="00E652DA" w:rsidRPr="00F713B6" w:rsidRDefault="00E652DA" w:rsidP="0033171A">
            <w:pPr>
              <w:pStyle w:val="TableBodyCentred"/>
            </w:pPr>
          </w:p>
        </w:tc>
      </w:tr>
      <w:tr w:rsidR="00E652DA" w:rsidRPr="00F713B6" w14:paraId="033C5270" w14:textId="77777777" w:rsidTr="00527E26">
        <w:trPr>
          <w:trHeight w:val="314"/>
        </w:trPr>
        <w:tc>
          <w:tcPr>
            <w:tcW w:w="3535" w:type="pct"/>
          </w:tcPr>
          <w:p w14:paraId="617ADE02" w14:textId="77777777" w:rsidR="00E652DA" w:rsidRPr="00F713B6" w:rsidRDefault="00E652DA" w:rsidP="0033171A">
            <w:pPr>
              <w:pStyle w:val="TableBody"/>
            </w:pPr>
            <w:r w:rsidRPr="00F713B6">
              <w:tab/>
              <w:t>Mean (SD)</w:t>
            </w:r>
          </w:p>
        </w:tc>
        <w:tc>
          <w:tcPr>
            <w:tcW w:w="1465" w:type="pct"/>
            <w:noWrap/>
          </w:tcPr>
          <w:p w14:paraId="41A3DC87" w14:textId="77777777" w:rsidR="00E652DA" w:rsidRPr="00F713B6" w:rsidRDefault="00E652DA" w:rsidP="0033171A">
            <w:pPr>
              <w:pStyle w:val="TableBodyCentred"/>
            </w:pPr>
            <w:r w:rsidRPr="00F713B6">
              <w:t>8.9 (5.7)</w:t>
            </w:r>
          </w:p>
        </w:tc>
      </w:tr>
      <w:tr w:rsidR="00E652DA" w:rsidRPr="00F713B6" w14:paraId="6A132B9A" w14:textId="77777777" w:rsidTr="00527E26">
        <w:trPr>
          <w:trHeight w:val="314"/>
        </w:trPr>
        <w:tc>
          <w:tcPr>
            <w:tcW w:w="3535" w:type="pct"/>
          </w:tcPr>
          <w:p w14:paraId="3C333D9F" w14:textId="77777777" w:rsidR="00E652DA" w:rsidRPr="00F713B6" w:rsidRDefault="00E652DA" w:rsidP="0033171A">
            <w:pPr>
              <w:pStyle w:val="TableBody"/>
            </w:pPr>
            <w:r w:rsidRPr="00F713B6">
              <w:tab/>
              <w:t>Median (Q1, Q3)</w:t>
            </w:r>
          </w:p>
        </w:tc>
        <w:tc>
          <w:tcPr>
            <w:tcW w:w="1465" w:type="pct"/>
            <w:noWrap/>
          </w:tcPr>
          <w:p w14:paraId="14CFD9AE" w14:textId="6979F447" w:rsidR="00E652DA" w:rsidRPr="00F713B6" w:rsidRDefault="00E652DA" w:rsidP="0033171A">
            <w:pPr>
              <w:pStyle w:val="TableBodyCentred"/>
            </w:pPr>
            <w:r w:rsidRPr="00F713B6">
              <w:t>8.5 (6, 11)</w:t>
            </w:r>
          </w:p>
        </w:tc>
      </w:tr>
      <w:tr w:rsidR="00E652DA" w:rsidRPr="00F713B6" w14:paraId="5175FFC4" w14:textId="77777777" w:rsidTr="00527E26">
        <w:trPr>
          <w:trHeight w:val="314"/>
        </w:trPr>
        <w:tc>
          <w:tcPr>
            <w:tcW w:w="3535" w:type="pct"/>
          </w:tcPr>
          <w:p w14:paraId="7C7C915A" w14:textId="77777777" w:rsidR="00E652DA" w:rsidRPr="00F713B6" w:rsidRDefault="00E652DA" w:rsidP="0033171A">
            <w:pPr>
              <w:pStyle w:val="TableBody"/>
            </w:pPr>
            <w:r w:rsidRPr="00F713B6">
              <w:t xml:space="preserve">No. A&amp;E visits </w:t>
            </w:r>
          </w:p>
        </w:tc>
        <w:tc>
          <w:tcPr>
            <w:tcW w:w="1465" w:type="pct"/>
            <w:noWrap/>
          </w:tcPr>
          <w:p w14:paraId="51E124CD" w14:textId="77777777" w:rsidR="00E652DA" w:rsidRPr="00F713B6" w:rsidRDefault="00E652DA" w:rsidP="0033171A">
            <w:pPr>
              <w:pStyle w:val="TableBodyCentred"/>
            </w:pPr>
          </w:p>
        </w:tc>
      </w:tr>
      <w:tr w:rsidR="00E652DA" w:rsidRPr="00F713B6" w14:paraId="403C381C" w14:textId="77777777" w:rsidTr="00527E26">
        <w:trPr>
          <w:trHeight w:val="314"/>
        </w:trPr>
        <w:tc>
          <w:tcPr>
            <w:tcW w:w="3535" w:type="pct"/>
          </w:tcPr>
          <w:p w14:paraId="36E1D932" w14:textId="77777777" w:rsidR="00E652DA" w:rsidRPr="00F713B6" w:rsidRDefault="00E652DA" w:rsidP="0033171A">
            <w:pPr>
              <w:pStyle w:val="TableBody"/>
            </w:pPr>
            <w:r w:rsidRPr="00F713B6">
              <w:tab/>
              <w:t>Mean (SD)</w:t>
            </w:r>
          </w:p>
        </w:tc>
        <w:tc>
          <w:tcPr>
            <w:tcW w:w="1465" w:type="pct"/>
            <w:noWrap/>
          </w:tcPr>
          <w:p w14:paraId="11562896" w14:textId="77777777" w:rsidR="00E652DA" w:rsidRPr="00F713B6" w:rsidRDefault="00E652DA" w:rsidP="0033171A">
            <w:pPr>
              <w:pStyle w:val="TableBodyCentred"/>
            </w:pPr>
            <w:r w:rsidRPr="00F713B6">
              <w:t>0.6 (1.1)</w:t>
            </w:r>
          </w:p>
        </w:tc>
      </w:tr>
      <w:tr w:rsidR="00E652DA" w:rsidRPr="00F713B6" w14:paraId="318AF43B" w14:textId="77777777" w:rsidTr="00527E26">
        <w:trPr>
          <w:trHeight w:val="314"/>
        </w:trPr>
        <w:tc>
          <w:tcPr>
            <w:tcW w:w="3535" w:type="pct"/>
          </w:tcPr>
          <w:p w14:paraId="614168A8" w14:textId="77777777" w:rsidR="00E652DA" w:rsidRPr="00F713B6" w:rsidRDefault="00E652DA" w:rsidP="0033171A">
            <w:pPr>
              <w:pStyle w:val="TableBody"/>
            </w:pPr>
            <w:r w:rsidRPr="00F713B6">
              <w:tab/>
              <w:t>Median (Q1, Q3)</w:t>
            </w:r>
          </w:p>
        </w:tc>
        <w:tc>
          <w:tcPr>
            <w:tcW w:w="1465" w:type="pct"/>
            <w:noWrap/>
          </w:tcPr>
          <w:p w14:paraId="2558D0BF" w14:textId="069D2DA0" w:rsidR="00E652DA" w:rsidRPr="00F713B6" w:rsidRDefault="00E652DA" w:rsidP="0033171A">
            <w:pPr>
              <w:pStyle w:val="TableBodyCentred"/>
            </w:pPr>
            <w:r w:rsidRPr="00F713B6">
              <w:t>0 (0, 1)</w:t>
            </w:r>
          </w:p>
        </w:tc>
      </w:tr>
      <w:tr w:rsidR="00E652DA" w:rsidRPr="00F713B6" w14:paraId="3225F3FC" w14:textId="77777777" w:rsidTr="00527E26">
        <w:trPr>
          <w:trHeight w:val="125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20663DE0" w14:textId="1C267205" w:rsidR="00E652DA" w:rsidRPr="00F713B6" w:rsidRDefault="00E652DA" w:rsidP="0033171A">
            <w:pPr>
              <w:pStyle w:val="TableBody"/>
            </w:pPr>
            <w:r w:rsidRPr="00F713B6">
              <w:t>Total costs (GBP) from diagnosis</w:t>
            </w:r>
            <w:r w:rsidR="00515900" w:rsidRPr="00F713B6">
              <w:t xml:space="preserve"> (1 year follow-up)</w:t>
            </w:r>
          </w:p>
        </w:tc>
      </w:tr>
      <w:tr w:rsidR="00E652DA" w:rsidRPr="00F713B6" w14:paraId="2710375C" w14:textId="77777777" w:rsidTr="00527E26">
        <w:trPr>
          <w:trHeight w:val="314"/>
        </w:trPr>
        <w:tc>
          <w:tcPr>
            <w:tcW w:w="3535" w:type="pct"/>
          </w:tcPr>
          <w:p w14:paraId="750DC61D" w14:textId="77777777" w:rsidR="00E652DA" w:rsidRPr="00F713B6" w:rsidRDefault="00E652DA" w:rsidP="0033171A">
            <w:pPr>
              <w:pStyle w:val="TableBody"/>
            </w:pPr>
            <w:r w:rsidRPr="00F713B6">
              <w:t>Inpatient hospitalisations (&gt;1 day)</w:t>
            </w:r>
          </w:p>
        </w:tc>
        <w:tc>
          <w:tcPr>
            <w:tcW w:w="1465" w:type="pct"/>
            <w:noWrap/>
          </w:tcPr>
          <w:p w14:paraId="2C762FE3" w14:textId="77777777" w:rsidR="00E652DA" w:rsidRPr="00F713B6" w:rsidRDefault="00E652DA" w:rsidP="0033171A">
            <w:pPr>
              <w:pStyle w:val="TableBodyCentred"/>
            </w:pPr>
            <w:r w:rsidRPr="00F713B6">
              <w:t>116,834</w:t>
            </w:r>
          </w:p>
        </w:tc>
      </w:tr>
      <w:tr w:rsidR="00E652DA" w:rsidRPr="00F713B6" w14:paraId="661E1767" w14:textId="77777777" w:rsidTr="00527E26">
        <w:trPr>
          <w:trHeight w:val="314"/>
        </w:trPr>
        <w:tc>
          <w:tcPr>
            <w:tcW w:w="3535" w:type="pct"/>
          </w:tcPr>
          <w:p w14:paraId="34288B3B" w14:textId="77777777" w:rsidR="00E652DA" w:rsidRPr="00F713B6" w:rsidRDefault="00E652DA" w:rsidP="0033171A">
            <w:pPr>
              <w:pStyle w:val="TableBody"/>
            </w:pPr>
            <w:r w:rsidRPr="00F713B6">
              <w:t>Inpatient hospitalisations (same-day spells)</w:t>
            </w:r>
          </w:p>
        </w:tc>
        <w:tc>
          <w:tcPr>
            <w:tcW w:w="1465" w:type="pct"/>
            <w:noWrap/>
          </w:tcPr>
          <w:p w14:paraId="127222DD" w14:textId="77777777" w:rsidR="00E652DA" w:rsidRPr="00F713B6" w:rsidRDefault="00E652DA" w:rsidP="0033171A">
            <w:pPr>
              <w:pStyle w:val="TableBodyCentred"/>
            </w:pPr>
            <w:r w:rsidRPr="00F713B6">
              <w:t>122,850</w:t>
            </w:r>
          </w:p>
        </w:tc>
      </w:tr>
      <w:tr w:rsidR="00E652DA" w:rsidRPr="00F713B6" w14:paraId="0D0E4370" w14:textId="77777777" w:rsidTr="00527E26">
        <w:trPr>
          <w:trHeight w:val="314"/>
        </w:trPr>
        <w:tc>
          <w:tcPr>
            <w:tcW w:w="3535" w:type="pct"/>
          </w:tcPr>
          <w:p w14:paraId="2B74C8AC" w14:textId="77777777" w:rsidR="00E652DA" w:rsidRPr="00F713B6" w:rsidRDefault="00E652DA" w:rsidP="0033171A">
            <w:pPr>
              <w:pStyle w:val="TableBody"/>
            </w:pPr>
            <w:r w:rsidRPr="00F713B6">
              <w:t>Outpatient consultations</w:t>
            </w:r>
          </w:p>
        </w:tc>
        <w:tc>
          <w:tcPr>
            <w:tcW w:w="1465" w:type="pct"/>
            <w:noWrap/>
          </w:tcPr>
          <w:p w14:paraId="3A434ACC" w14:textId="77777777" w:rsidR="00E652DA" w:rsidRPr="00F713B6" w:rsidRDefault="00E652DA" w:rsidP="0033171A">
            <w:pPr>
              <w:pStyle w:val="TableBodyCentred"/>
            </w:pPr>
            <w:r w:rsidRPr="00F713B6">
              <w:t>48,188</w:t>
            </w:r>
          </w:p>
        </w:tc>
      </w:tr>
      <w:tr w:rsidR="00E652DA" w:rsidRPr="00F713B6" w14:paraId="1BF44D73" w14:textId="77777777" w:rsidTr="00527E26">
        <w:trPr>
          <w:trHeight w:val="314"/>
        </w:trPr>
        <w:tc>
          <w:tcPr>
            <w:tcW w:w="3535" w:type="pct"/>
          </w:tcPr>
          <w:p w14:paraId="773DD3E9" w14:textId="77777777" w:rsidR="00E652DA" w:rsidRPr="00F713B6" w:rsidRDefault="00E652DA" w:rsidP="0033171A">
            <w:pPr>
              <w:pStyle w:val="TableBody"/>
            </w:pPr>
            <w:r w:rsidRPr="00F713B6">
              <w:t xml:space="preserve">A&amp;E visits </w:t>
            </w:r>
          </w:p>
        </w:tc>
        <w:tc>
          <w:tcPr>
            <w:tcW w:w="1465" w:type="pct"/>
            <w:noWrap/>
          </w:tcPr>
          <w:p w14:paraId="19F782A4" w14:textId="77777777" w:rsidR="00E652DA" w:rsidRPr="00F713B6" w:rsidRDefault="00E652DA" w:rsidP="0033171A">
            <w:pPr>
              <w:pStyle w:val="TableBodyCentred"/>
            </w:pPr>
            <w:r w:rsidRPr="00F713B6">
              <w:t>3,760</w:t>
            </w:r>
          </w:p>
        </w:tc>
      </w:tr>
      <w:tr w:rsidR="00E652DA" w:rsidRPr="00F713B6" w14:paraId="2D35E7F4" w14:textId="77777777" w:rsidTr="00527E26">
        <w:trPr>
          <w:trHeight w:val="314"/>
        </w:trPr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14:paraId="6028534B" w14:textId="77777777" w:rsidR="00E652DA" w:rsidRPr="00F713B6" w:rsidRDefault="00E652DA" w:rsidP="0033171A">
            <w:pPr>
              <w:pStyle w:val="TableBody"/>
            </w:pPr>
            <w:r w:rsidRPr="00F713B6">
              <w:lastRenderedPageBreak/>
              <w:t>Costs (GBP), per patient per year of follow-up</w:t>
            </w:r>
          </w:p>
        </w:tc>
      </w:tr>
      <w:tr w:rsidR="00E652DA" w:rsidRPr="00F713B6" w14:paraId="4F935D03" w14:textId="77777777" w:rsidTr="00527E26">
        <w:trPr>
          <w:trHeight w:val="314"/>
        </w:trPr>
        <w:tc>
          <w:tcPr>
            <w:tcW w:w="3535" w:type="pct"/>
          </w:tcPr>
          <w:p w14:paraId="081048E5" w14:textId="77777777" w:rsidR="00E652DA" w:rsidRPr="00F713B6" w:rsidRDefault="00E652DA" w:rsidP="0033171A">
            <w:pPr>
              <w:pStyle w:val="TableBody"/>
            </w:pPr>
            <w:r w:rsidRPr="00F713B6">
              <w:t>Inpatient hospitalisations (&gt;1 day)</w:t>
            </w:r>
          </w:p>
        </w:tc>
        <w:tc>
          <w:tcPr>
            <w:tcW w:w="1465" w:type="pct"/>
            <w:noWrap/>
          </w:tcPr>
          <w:p w14:paraId="73C93714" w14:textId="77777777" w:rsidR="00E652DA" w:rsidRPr="00F713B6" w:rsidRDefault="00E652DA" w:rsidP="0033171A">
            <w:pPr>
              <w:pStyle w:val="TableBodyCentred"/>
            </w:pPr>
          </w:p>
        </w:tc>
      </w:tr>
      <w:tr w:rsidR="00E652DA" w:rsidRPr="00F713B6" w14:paraId="427F81C9" w14:textId="77777777" w:rsidTr="00527E26">
        <w:trPr>
          <w:trHeight w:val="314"/>
        </w:trPr>
        <w:tc>
          <w:tcPr>
            <w:tcW w:w="3535" w:type="pct"/>
          </w:tcPr>
          <w:p w14:paraId="63641EFE" w14:textId="77777777" w:rsidR="00E652DA" w:rsidRPr="00F713B6" w:rsidRDefault="00E652DA" w:rsidP="0033171A">
            <w:pPr>
              <w:pStyle w:val="TableBody"/>
            </w:pPr>
            <w:r w:rsidRPr="00F713B6">
              <w:tab/>
              <w:t>Mean (SD)</w:t>
            </w:r>
          </w:p>
        </w:tc>
        <w:tc>
          <w:tcPr>
            <w:tcW w:w="1465" w:type="pct"/>
            <w:noWrap/>
          </w:tcPr>
          <w:p w14:paraId="1305ED7D" w14:textId="77777777" w:rsidR="00E652DA" w:rsidRPr="00F713B6" w:rsidRDefault="00E652DA" w:rsidP="0033171A">
            <w:pPr>
              <w:pStyle w:val="TableBodyCentred"/>
            </w:pPr>
            <w:r w:rsidRPr="00F713B6">
              <w:t>2,782 (4,022)</w:t>
            </w:r>
          </w:p>
        </w:tc>
      </w:tr>
      <w:tr w:rsidR="00E652DA" w:rsidRPr="00F713B6" w14:paraId="735327C6" w14:textId="77777777" w:rsidTr="00527E26">
        <w:trPr>
          <w:trHeight w:val="314"/>
        </w:trPr>
        <w:tc>
          <w:tcPr>
            <w:tcW w:w="3535" w:type="pct"/>
          </w:tcPr>
          <w:p w14:paraId="30A2C3A7" w14:textId="77777777" w:rsidR="00E652DA" w:rsidRPr="00F713B6" w:rsidRDefault="00E652DA" w:rsidP="0033171A">
            <w:pPr>
              <w:pStyle w:val="TableBody"/>
            </w:pPr>
            <w:r w:rsidRPr="00F713B6">
              <w:tab/>
              <w:t>Median (Q1, Q3)</w:t>
            </w:r>
          </w:p>
        </w:tc>
        <w:tc>
          <w:tcPr>
            <w:tcW w:w="1465" w:type="pct"/>
            <w:noWrap/>
          </w:tcPr>
          <w:p w14:paraId="6F38AA04" w14:textId="56EC00D5" w:rsidR="00E652DA" w:rsidRPr="00F713B6" w:rsidRDefault="00E652DA" w:rsidP="0033171A">
            <w:pPr>
              <w:pStyle w:val="TableBodyCentred"/>
            </w:pPr>
            <w:r w:rsidRPr="00F713B6">
              <w:t>1,202 (0, 3,677)</w:t>
            </w:r>
          </w:p>
        </w:tc>
      </w:tr>
      <w:tr w:rsidR="00E652DA" w:rsidRPr="00F713B6" w14:paraId="003DE0F9" w14:textId="77777777" w:rsidTr="00527E26">
        <w:trPr>
          <w:trHeight w:val="314"/>
        </w:trPr>
        <w:tc>
          <w:tcPr>
            <w:tcW w:w="3535" w:type="pct"/>
          </w:tcPr>
          <w:p w14:paraId="5829BC75" w14:textId="77777777" w:rsidR="00E652DA" w:rsidRPr="00F713B6" w:rsidRDefault="00E652DA" w:rsidP="0033171A">
            <w:pPr>
              <w:pStyle w:val="TableBody"/>
            </w:pPr>
            <w:r w:rsidRPr="00F713B6">
              <w:t xml:space="preserve">Inpatient hospitalisations (same-day spells) </w:t>
            </w:r>
          </w:p>
        </w:tc>
        <w:tc>
          <w:tcPr>
            <w:tcW w:w="1465" w:type="pct"/>
            <w:noWrap/>
          </w:tcPr>
          <w:p w14:paraId="542FB323" w14:textId="77777777" w:rsidR="00E652DA" w:rsidRPr="00F713B6" w:rsidRDefault="00E652DA" w:rsidP="0033171A">
            <w:pPr>
              <w:pStyle w:val="TableBodyCentred"/>
            </w:pPr>
          </w:p>
        </w:tc>
      </w:tr>
      <w:tr w:rsidR="00E652DA" w:rsidRPr="00F713B6" w14:paraId="1D327FE5" w14:textId="77777777" w:rsidTr="00527E26">
        <w:trPr>
          <w:trHeight w:val="314"/>
        </w:trPr>
        <w:tc>
          <w:tcPr>
            <w:tcW w:w="3535" w:type="pct"/>
          </w:tcPr>
          <w:p w14:paraId="60EC704B" w14:textId="77777777" w:rsidR="00E652DA" w:rsidRPr="00F713B6" w:rsidRDefault="00E652DA" w:rsidP="0033171A">
            <w:pPr>
              <w:pStyle w:val="TableBody"/>
            </w:pPr>
            <w:r w:rsidRPr="00F713B6">
              <w:tab/>
              <w:t>Mean (SD)</w:t>
            </w:r>
          </w:p>
        </w:tc>
        <w:tc>
          <w:tcPr>
            <w:tcW w:w="1465" w:type="pct"/>
            <w:noWrap/>
          </w:tcPr>
          <w:p w14:paraId="699CE428" w14:textId="77777777" w:rsidR="00E652DA" w:rsidRPr="00F713B6" w:rsidRDefault="00E652DA" w:rsidP="0033171A">
            <w:pPr>
              <w:pStyle w:val="TableBodyCentred"/>
            </w:pPr>
            <w:r w:rsidRPr="00F713B6">
              <w:t>2,925 (1,934)</w:t>
            </w:r>
          </w:p>
        </w:tc>
      </w:tr>
      <w:tr w:rsidR="00E652DA" w:rsidRPr="00F713B6" w14:paraId="2C77C383" w14:textId="77777777" w:rsidTr="00527E26">
        <w:trPr>
          <w:trHeight w:val="314"/>
        </w:trPr>
        <w:tc>
          <w:tcPr>
            <w:tcW w:w="3535" w:type="pct"/>
          </w:tcPr>
          <w:p w14:paraId="356148B6" w14:textId="77777777" w:rsidR="00E652DA" w:rsidRPr="00F713B6" w:rsidRDefault="00E652DA" w:rsidP="0033171A">
            <w:pPr>
              <w:pStyle w:val="TableBody"/>
            </w:pPr>
            <w:r w:rsidRPr="00F713B6">
              <w:tab/>
              <w:t>Median (Q1, Q3)</w:t>
            </w:r>
          </w:p>
        </w:tc>
        <w:tc>
          <w:tcPr>
            <w:tcW w:w="1465" w:type="pct"/>
            <w:noWrap/>
          </w:tcPr>
          <w:p w14:paraId="702F43C2" w14:textId="36E8BD93" w:rsidR="00E652DA" w:rsidRPr="00F713B6" w:rsidRDefault="00E652DA" w:rsidP="0033171A">
            <w:pPr>
              <w:pStyle w:val="TableBodyCentred"/>
            </w:pPr>
            <w:r w:rsidRPr="00F713B6">
              <w:t>2,645 (1,660, 4,140)</w:t>
            </w:r>
          </w:p>
        </w:tc>
      </w:tr>
      <w:tr w:rsidR="00E652DA" w:rsidRPr="00F713B6" w14:paraId="49E8C542" w14:textId="77777777" w:rsidTr="00527E26">
        <w:trPr>
          <w:trHeight w:val="169"/>
        </w:trPr>
        <w:tc>
          <w:tcPr>
            <w:tcW w:w="3535" w:type="pct"/>
            <w:hideMark/>
          </w:tcPr>
          <w:p w14:paraId="09943FC6" w14:textId="77777777" w:rsidR="00E652DA" w:rsidRPr="00F713B6" w:rsidRDefault="00E652DA" w:rsidP="0033171A">
            <w:pPr>
              <w:pStyle w:val="TableBody"/>
            </w:pPr>
            <w:r w:rsidRPr="00F713B6">
              <w:t xml:space="preserve">Outpatient consultations </w:t>
            </w:r>
          </w:p>
        </w:tc>
        <w:tc>
          <w:tcPr>
            <w:tcW w:w="1465" w:type="pct"/>
            <w:noWrap/>
          </w:tcPr>
          <w:p w14:paraId="175F57D6" w14:textId="77777777" w:rsidR="00E652DA" w:rsidRPr="00F713B6" w:rsidRDefault="00E652DA" w:rsidP="0033171A">
            <w:pPr>
              <w:pStyle w:val="TableBodyCentred"/>
            </w:pPr>
          </w:p>
        </w:tc>
      </w:tr>
      <w:tr w:rsidR="00E652DA" w:rsidRPr="00F713B6" w14:paraId="3B4BC795" w14:textId="77777777" w:rsidTr="00527E26">
        <w:trPr>
          <w:trHeight w:val="169"/>
        </w:trPr>
        <w:tc>
          <w:tcPr>
            <w:tcW w:w="3535" w:type="pct"/>
          </w:tcPr>
          <w:p w14:paraId="01E461A0" w14:textId="77777777" w:rsidR="00E652DA" w:rsidRPr="00F713B6" w:rsidRDefault="00E652DA" w:rsidP="0033171A">
            <w:pPr>
              <w:pStyle w:val="TableBody"/>
            </w:pPr>
            <w:r w:rsidRPr="00F713B6">
              <w:tab/>
              <w:t>Mean (SD)</w:t>
            </w:r>
          </w:p>
        </w:tc>
        <w:tc>
          <w:tcPr>
            <w:tcW w:w="1465" w:type="pct"/>
            <w:noWrap/>
          </w:tcPr>
          <w:p w14:paraId="3181F923" w14:textId="77777777" w:rsidR="00E652DA" w:rsidRPr="00F713B6" w:rsidRDefault="00E652DA" w:rsidP="0033171A">
            <w:pPr>
              <w:pStyle w:val="TableBodyCentred"/>
            </w:pPr>
            <w:r w:rsidRPr="00F713B6">
              <w:t>1,147 (642)</w:t>
            </w:r>
          </w:p>
        </w:tc>
      </w:tr>
      <w:tr w:rsidR="00E652DA" w:rsidRPr="00F713B6" w14:paraId="62BDF587" w14:textId="77777777" w:rsidTr="00527E26">
        <w:trPr>
          <w:trHeight w:val="169"/>
        </w:trPr>
        <w:tc>
          <w:tcPr>
            <w:tcW w:w="3535" w:type="pct"/>
          </w:tcPr>
          <w:p w14:paraId="6534603D" w14:textId="77777777" w:rsidR="00E652DA" w:rsidRPr="00F713B6" w:rsidRDefault="00E652DA" w:rsidP="0033171A">
            <w:pPr>
              <w:pStyle w:val="TableBody"/>
            </w:pPr>
            <w:r w:rsidRPr="00F713B6">
              <w:tab/>
              <w:t>Median (Q1, Q3)</w:t>
            </w:r>
          </w:p>
        </w:tc>
        <w:tc>
          <w:tcPr>
            <w:tcW w:w="1465" w:type="pct"/>
            <w:noWrap/>
          </w:tcPr>
          <w:p w14:paraId="255CFE72" w14:textId="19BD9436" w:rsidR="00E652DA" w:rsidRPr="00F713B6" w:rsidRDefault="00E652DA" w:rsidP="0033171A">
            <w:pPr>
              <w:pStyle w:val="TableBodyCentred"/>
            </w:pPr>
            <w:r w:rsidRPr="00F713B6">
              <w:t>1,059 (780, 1,483)</w:t>
            </w:r>
          </w:p>
        </w:tc>
      </w:tr>
      <w:tr w:rsidR="00E652DA" w:rsidRPr="00F713B6" w14:paraId="50F6599B" w14:textId="77777777" w:rsidTr="00527E26">
        <w:trPr>
          <w:trHeight w:val="16"/>
        </w:trPr>
        <w:tc>
          <w:tcPr>
            <w:tcW w:w="3535" w:type="pct"/>
            <w:hideMark/>
          </w:tcPr>
          <w:p w14:paraId="2C81398D" w14:textId="77777777" w:rsidR="00E652DA" w:rsidRPr="00F713B6" w:rsidRDefault="00E652DA" w:rsidP="0033171A">
            <w:pPr>
              <w:pStyle w:val="TableBody"/>
            </w:pPr>
            <w:r w:rsidRPr="00F713B6">
              <w:t xml:space="preserve">A&amp;E visits </w:t>
            </w:r>
          </w:p>
        </w:tc>
        <w:tc>
          <w:tcPr>
            <w:tcW w:w="1465" w:type="pct"/>
            <w:noWrap/>
          </w:tcPr>
          <w:p w14:paraId="74899336" w14:textId="77777777" w:rsidR="00E652DA" w:rsidRPr="00F713B6" w:rsidRDefault="00E652DA" w:rsidP="0033171A">
            <w:pPr>
              <w:pStyle w:val="TableBodyCentred"/>
            </w:pPr>
          </w:p>
        </w:tc>
      </w:tr>
      <w:tr w:rsidR="00E652DA" w:rsidRPr="00F713B6" w14:paraId="110E15B7" w14:textId="77777777" w:rsidTr="00527E26">
        <w:trPr>
          <w:trHeight w:val="16"/>
        </w:trPr>
        <w:tc>
          <w:tcPr>
            <w:tcW w:w="3535" w:type="pct"/>
          </w:tcPr>
          <w:p w14:paraId="15D86DB9" w14:textId="77777777" w:rsidR="00E652DA" w:rsidRPr="00F713B6" w:rsidRDefault="00E652DA" w:rsidP="0033171A">
            <w:pPr>
              <w:pStyle w:val="TableBody"/>
            </w:pPr>
            <w:r w:rsidRPr="00F713B6">
              <w:tab/>
              <w:t>Mean (SD)</w:t>
            </w:r>
          </w:p>
        </w:tc>
        <w:tc>
          <w:tcPr>
            <w:tcW w:w="1465" w:type="pct"/>
            <w:noWrap/>
          </w:tcPr>
          <w:p w14:paraId="2AF60097" w14:textId="77777777" w:rsidR="00E652DA" w:rsidRPr="00F713B6" w:rsidRDefault="00E652DA" w:rsidP="0033171A">
            <w:pPr>
              <w:pStyle w:val="TableBodyCentred"/>
            </w:pPr>
            <w:r w:rsidRPr="00F713B6">
              <w:t>90 (161)</w:t>
            </w:r>
          </w:p>
        </w:tc>
      </w:tr>
      <w:tr w:rsidR="00E652DA" w:rsidRPr="00F713B6" w14:paraId="78DFBBD4" w14:textId="77777777" w:rsidTr="00527E26">
        <w:trPr>
          <w:trHeight w:val="16"/>
        </w:trPr>
        <w:tc>
          <w:tcPr>
            <w:tcW w:w="3535" w:type="pct"/>
          </w:tcPr>
          <w:p w14:paraId="6463C23A" w14:textId="77777777" w:rsidR="00E652DA" w:rsidRPr="00F713B6" w:rsidRDefault="00E652DA" w:rsidP="0033171A">
            <w:pPr>
              <w:pStyle w:val="TableBody"/>
            </w:pPr>
            <w:r w:rsidRPr="00F713B6">
              <w:tab/>
              <w:t>Median (Q1, Q3)</w:t>
            </w:r>
          </w:p>
        </w:tc>
        <w:tc>
          <w:tcPr>
            <w:tcW w:w="1465" w:type="pct"/>
            <w:noWrap/>
          </w:tcPr>
          <w:p w14:paraId="621F267A" w14:textId="18EB8CFF" w:rsidR="00E652DA" w:rsidRPr="00F713B6" w:rsidRDefault="00E652DA" w:rsidP="0033171A">
            <w:pPr>
              <w:pStyle w:val="TableBodyCentred"/>
            </w:pPr>
            <w:r w:rsidRPr="00F713B6">
              <w:t>0 (0, 144)</w:t>
            </w:r>
          </w:p>
        </w:tc>
      </w:tr>
    </w:tbl>
    <w:p w14:paraId="470095FD" w14:textId="77777777" w:rsidR="00F57446" w:rsidRPr="00F713B6" w:rsidRDefault="00F57446" w:rsidP="00F57446">
      <w:pPr>
        <w:pStyle w:val="BodyTextbeforeTableFigurewithnoCaption"/>
        <w:rPr>
          <w:lang w:val="en-GB"/>
        </w:rPr>
      </w:pPr>
    </w:p>
    <w:p w14:paraId="308A8D85" w14:textId="5CAA250E" w:rsidR="00981403" w:rsidRPr="00F713B6" w:rsidRDefault="00981403" w:rsidP="00F57446">
      <w:pPr>
        <w:pStyle w:val="BodyTextbeforeTableFigurewithnoCaption"/>
        <w:rPr>
          <w:lang w:val="en-GB"/>
        </w:rPr>
      </w:pPr>
      <w:r w:rsidRPr="00F713B6">
        <w:rPr>
          <w:lang w:val="en-GB"/>
        </w:rPr>
        <w:t xml:space="preserve">A&amp;E, </w:t>
      </w:r>
      <w:proofErr w:type="gramStart"/>
      <w:r w:rsidRPr="00F713B6">
        <w:rPr>
          <w:lang w:val="en-GB"/>
        </w:rPr>
        <w:t>accident</w:t>
      </w:r>
      <w:proofErr w:type="gramEnd"/>
      <w:r w:rsidRPr="00F713B6">
        <w:rPr>
          <w:lang w:val="en-GB"/>
        </w:rPr>
        <w:t xml:space="preserve"> and emergency; GBP, British pound sterling; HCRU, healthcare resource utilisation; SAPH, sarcoidosis-associated pulmonary hypertension</w:t>
      </w:r>
      <w:r w:rsidR="00F86135" w:rsidRPr="00F713B6">
        <w:rPr>
          <w:lang w:val="en-GB"/>
        </w:rPr>
        <w:t>.</w:t>
      </w:r>
      <w:bookmarkEnd w:id="0"/>
    </w:p>
    <w:sectPr w:rsidR="00981403" w:rsidRPr="00F713B6" w:rsidSect="009874B0">
      <w:headerReference w:type="default" r:id="rId12"/>
      <w:footerReference w:type="default" r:id="rId13"/>
      <w:footerReference w:type="first" r:id="rId14"/>
      <w:pgSz w:w="11906" w:h="16838" w:code="9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6A6C2" w14:textId="77777777" w:rsidR="009E1FF5" w:rsidRDefault="009E1FF5" w:rsidP="008D4A98">
      <w:r>
        <w:separator/>
      </w:r>
    </w:p>
    <w:p w14:paraId="6F785716" w14:textId="77777777" w:rsidR="009E1FF5" w:rsidRDefault="009E1FF5" w:rsidP="008D4A98"/>
  </w:endnote>
  <w:endnote w:type="continuationSeparator" w:id="0">
    <w:p w14:paraId="1F55F97D" w14:textId="77777777" w:rsidR="009E1FF5" w:rsidRDefault="009E1FF5" w:rsidP="008D4A98">
      <w:r>
        <w:continuationSeparator/>
      </w:r>
    </w:p>
    <w:p w14:paraId="4050F51F" w14:textId="77777777" w:rsidR="009E1FF5" w:rsidRDefault="009E1FF5" w:rsidP="008D4A98"/>
  </w:endnote>
  <w:endnote w:type="continuationNotice" w:id="1">
    <w:p w14:paraId="163633F6" w14:textId="77777777" w:rsidR="009E1FF5" w:rsidRDefault="009E1FF5" w:rsidP="008D4A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3772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57B5BE" w14:textId="35E60372" w:rsidR="000B5C78" w:rsidRPr="007A490C" w:rsidRDefault="000B5C78" w:rsidP="008D4A98">
        <w:pPr>
          <w:pStyle w:val="Footer"/>
        </w:pPr>
        <w:r w:rsidRPr="007A490C">
          <w:fldChar w:fldCharType="begin"/>
        </w:r>
        <w:r w:rsidRPr="007A490C">
          <w:instrText xml:space="preserve"> PAGE   \* MERGEFORMAT </w:instrText>
        </w:r>
        <w:r w:rsidRPr="007A490C">
          <w:fldChar w:fldCharType="separate"/>
        </w:r>
        <w:r w:rsidR="00A53FE3">
          <w:rPr>
            <w:noProof/>
          </w:rPr>
          <w:t>2</w:t>
        </w:r>
        <w:r w:rsidRPr="007A490C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8596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5FFD3A" w14:textId="7D5A8919" w:rsidR="000B5C78" w:rsidRPr="007A490C" w:rsidRDefault="000B5C78" w:rsidP="008D4A98">
        <w:pPr>
          <w:pStyle w:val="Footer"/>
        </w:pPr>
        <w:r w:rsidRPr="007A490C">
          <w:fldChar w:fldCharType="begin"/>
        </w:r>
        <w:r w:rsidRPr="007A490C">
          <w:instrText xml:space="preserve"> PAGE   \* MERGEFORMAT </w:instrText>
        </w:r>
        <w:r w:rsidRPr="007A490C">
          <w:fldChar w:fldCharType="separate"/>
        </w:r>
        <w:r w:rsidR="00A53FE3">
          <w:rPr>
            <w:noProof/>
          </w:rPr>
          <w:t>1</w:t>
        </w:r>
        <w:r w:rsidRPr="007A490C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FAB14" w14:textId="77777777" w:rsidR="009E1FF5" w:rsidRDefault="009E1FF5" w:rsidP="008D4A98">
      <w:r>
        <w:separator/>
      </w:r>
    </w:p>
    <w:p w14:paraId="3722EF7D" w14:textId="77777777" w:rsidR="009E1FF5" w:rsidRDefault="009E1FF5" w:rsidP="008D4A98"/>
  </w:footnote>
  <w:footnote w:type="continuationSeparator" w:id="0">
    <w:p w14:paraId="0AF8B7A6" w14:textId="77777777" w:rsidR="009E1FF5" w:rsidRDefault="009E1FF5" w:rsidP="008D4A98">
      <w:r>
        <w:continuationSeparator/>
      </w:r>
    </w:p>
    <w:p w14:paraId="02AA24D0" w14:textId="77777777" w:rsidR="009E1FF5" w:rsidRDefault="009E1FF5" w:rsidP="008D4A98"/>
  </w:footnote>
  <w:footnote w:type="continuationNotice" w:id="1">
    <w:p w14:paraId="0E596BC4" w14:textId="77777777" w:rsidR="009E1FF5" w:rsidRDefault="009E1FF5" w:rsidP="008D4A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3F18" w14:textId="77777777" w:rsidR="000B5C78" w:rsidRDefault="000B5C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F2A07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D612E7"/>
    <w:multiLevelType w:val="multilevel"/>
    <w:tmpl w:val="3D6A545A"/>
    <w:styleLink w:val="HeadingsVM"/>
    <w:lvl w:ilvl="0">
      <w:start w:val="1"/>
      <w:numFmt w:val="decimal"/>
      <w:pStyle w:val="HeadingVM1"/>
      <w:lvlText w:val="VM %1"/>
      <w:lvlJc w:val="left"/>
      <w:pPr>
        <w:ind w:left="1134" w:hanging="1134"/>
      </w:pPr>
      <w:rPr>
        <w:rFonts w:asciiTheme="majorHAnsi" w:hAnsiTheme="majorHAnsi" w:hint="default"/>
      </w:rPr>
    </w:lvl>
    <w:lvl w:ilvl="1">
      <w:start w:val="1"/>
      <w:numFmt w:val="decimal"/>
      <w:pStyle w:val="HeadingVM2"/>
      <w:lvlText w:val="VM %1.%2"/>
      <w:lvlJc w:val="left"/>
      <w:pPr>
        <w:ind w:left="1134" w:hanging="113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113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34" w:hanging="1134"/>
      </w:pPr>
      <w:rPr>
        <w:rFonts w:hint="default"/>
      </w:rPr>
    </w:lvl>
  </w:abstractNum>
  <w:abstractNum w:abstractNumId="2" w15:restartNumberingAfterBreak="0">
    <w:nsid w:val="06051082"/>
    <w:multiLevelType w:val="multilevel"/>
    <w:tmpl w:val="68B2DC02"/>
    <w:styleLink w:val="AppendixList"/>
    <w:lvl w:ilvl="0">
      <w:start w:val="1"/>
      <w:numFmt w:val="decimal"/>
      <w:isLgl/>
      <w:lvlText w:val="Appendix %1:"/>
      <w:lvlJc w:val="left"/>
      <w:pPr>
        <w:ind w:left="1361" w:hanging="1361"/>
      </w:pPr>
      <w:rPr>
        <w:rFonts w:asciiTheme="majorHAnsi" w:hAnsiTheme="majorHAnsi" w:hint="default"/>
        <w:b/>
        <w:i w:val="0"/>
        <w:color w:val="000000" w:themeColor="text2"/>
      </w:rPr>
    </w:lvl>
    <w:lvl w:ilvl="1">
      <w:start w:val="1"/>
      <w:numFmt w:val="decimal"/>
      <w:lvlText w:val="Appendix: %1.%2"/>
      <w:lvlJc w:val="left"/>
      <w:pPr>
        <w:ind w:left="1361" w:hanging="1361"/>
      </w:pPr>
      <w:rPr>
        <w:rFonts w:hint="default"/>
        <w:color w:val="000000" w:themeColor="text2"/>
      </w:rPr>
    </w:lvl>
    <w:lvl w:ilvl="2">
      <w:start w:val="1"/>
      <w:numFmt w:val="lowerRoman"/>
      <w:lvlText w:val="%3)"/>
      <w:lvlJc w:val="left"/>
      <w:pPr>
        <w:ind w:left="1361" w:hanging="136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1" w:hanging="136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361" w:hanging="136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61" w:hanging="136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1" w:hanging="136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61" w:hanging="1361"/>
      </w:pPr>
      <w:rPr>
        <w:rFonts w:hint="default"/>
      </w:rPr>
    </w:lvl>
  </w:abstractNum>
  <w:abstractNum w:abstractNumId="3" w15:restartNumberingAfterBreak="0">
    <w:nsid w:val="08DA39A0"/>
    <w:multiLevelType w:val="multilevel"/>
    <w:tmpl w:val="03789372"/>
    <w:styleLink w:val="Bullets"/>
    <w:lvl w:ilvl="0">
      <w:start w:val="1"/>
      <w:numFmt w:val="bullet"/>
      <w:pStyle w:val="Bullets1"/>
      <w:lvlText w:val=""/>
      <w:lvlJc w:val="left"/>
      <w:pPr>
        <w:ind w:left="1418" w:hanging="425"/>
      </w:pPr>
      <w:rPr>
        <w:rFonts w:ascii="Symbol" w:hAnsi="Symbol"/>
        <w:color w:val="969696" w:themeColor="accent3"/>
        <w:sz w:val="22"/>
      </w:rPr>
    </w:lvl>
    <w:lvl w:ilvl="1">
      <w:start w:val="1"/>
      <w:numFmt w:val="bullet"/>
      <w:lvlText w:val=""/>
      <w:lvlJc w:val="left"/>
      <w:pPr>
        <w:ind w:left="850" w:hanging="425"/>
      </w:pPr>
      <w:rPr>
        <w:rFonts w:ascii="Symbol" w:hAnsi="Symbol" w:hint="default"/>
        <w:color w:val="969696" w:themeColor="accent3"/>
      </w:rPr>
    </w:lvl>
    <w:lvl w:ilvl="2">
      <w:start w:val="1"/>
      <w:numFmt w:val="bullet"/>
      <w:lvlText w:val=""/>
      <w:lvlJc w:val="left"/>
      <w:pPr>
        <w:ind w:left="1275" w:hanging="425"/>
      </w:pPr>
      <w:rPr>
        <w:rFonts w:ascii="Symbol" w:hAnsi="Symbol" w:hint="default"/>
        <w:color w:val="969696" w:themeColor="accent3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  <w:color w:val="969696" w:themeColor="accent3"/>
      </w:rPr>
    </w:lvl>
    <w:lvl w:ilvl="4">
      <w:start w:val="1"/>
      <w:numFmt w:val="bullet"/>
      <w:lvlText w:val=""/>
      <w:lvlJc w:val="left"/>
      <w:pPr>
        <w:ind w:left="2125" w:hanging="425"/>
      </w:pPr>
      <w:rPr>
        <w:rFonts w:ascii="Symbol" w:hAnsi="Symbol" w:hint="default"/>
        <w:color w:val="DDDDDD" w:themeColor="accent1"/>
      </w:rPr>
    </w:lvl>
    <w:lvl w:ilvl="5">
      <w:start w:val="1"/>
      <w:numFmt w:val="bullet"/>
      <w:lvlText w:val=""/>
      <w:lvlJc w:val="left"/>
      <w:pPr>
        <w:ind w:left="2550" w:hanging="425"/>
      </w:pPr>
      <w:rPr>
        <w:rFonts w:ascii="Symbol" w:hAnsi="Symbol" w:hint="default"/>
        <w:color w:val="DDDDDD" w:themeColor="accent1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DDDDDD" w:themeColor="accent1"/>
      </w:rPr>
    </w:lvl>
    <w:lvl w:ilvl="7">
      <w:start w:val="1"/>
      <w:numFmt w:val="bullet"/>
      <w:lvlText w:val=""/>
      <w:lvlJc w:val="left"/>
      <w:pPr>
        <w:ind w:left="3400" w:hanging="425"/>
      </w:pPr>
      <w:rPr>
        <w:rFonts w:ascii="Symbol" w:hAnsi="Symbol" w:hint="default"/>
        <w:color w:val="DDDDDD" w:themeColor="accent1"/>
      </w:rPr>
    </w:lvl>
    <w:lvl w:ilvl="8">
      <w:start w:val="1"/>
      <w:numFmt w:val="bullet"/>
      <w:lvlText w:val=""/>
      <w:lvlJc w:val="left"/>
      <w:pPr>
        <w:ind w:left="3825" w:hanging="425"/>
      </w:pPr>
      <w:rPr>
        <w:rFonts w:ascii="Symbol" w:hAnsi="Symbol" w:hint="default"/>
        <w:color w:val="DDDDDD" w:themeColor="accent1"/>
      </w:rPr>
    </w:lvl>
  </w:abstractNum>
  <w:abstractNum w:abstractNumId="4" w15:restartNumberingAfterBreak="0">
    <w:nsid w:val="0EE35009"/>
    <w:multiLevelType w:val="multilevel"/>
    <w:tmpl w:val="2144ACF8"/>
    <w:numStyleLink w:val="TableAlphalist"/>
  </w:abstractNum>
  <w:abstractNum w:abstractNumId="5" w15:restartNumberingAfterBreak="0">
    <w:nsid w:val="1C384706"/>
    <w:multiLevelType w:val="multilevel"/>
    <w:tmpl w:val="99A011F0"/>
    <w:lvl w:ilvl="0">
      <w:start w:val="1"/>
      <w:numFmt w:val="decimal"/>
      <w:lvlText w:val="%1."/>
      <w:lvlJc w:val="left"/>
      <w:pPr>
        <w:ind w:left="425" w:hanging="425"/>
      </w:pPr>
      <w:rPr>
        <w:rFonts w:asciiTheme="minorHAnsi" w:hAnsiTheme="minorHAnsi" w:hint="default"/>
        <w:color w:val="DDDDDD" w:themeColor="accent1"/>
      </w:rPr>
    </w:lvl>
    <w:lvl w:ilvl="1">
      <w:start w:val="1"/>
      <w:numFmt w:val="lowerLetter"/>
      <w:pStyle w:val="NumberedList2"/>
      <w:lvlText w:val="%2)"/>
      <w:lvlJc w:val="left"/>
      <w:pPr>
        <w:ind w:left="851" w:hanging="426"/>
      </w:pPr>
      <w:rPr>
        <w:rFonts w:hint="default"/>
        <w:color w:val="DDDDDD" w:themeColor="accent1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21945CFF"/>
    <w:multiLevelType w:val="multilevel"/>
    <w:tmpl w:val="52C82D9C"/>
    <w:numStyleLink w:val="NormalList"/>
  </w:abstractNum>
  <w:abstractNum w:abstractNumId="7" w15:restartNumberingAfterBreak="0">
    <w:nsid w:val="22D45E8A"/>
    <w:multiLevelType w:val="multilevel"/>
    <w:tmpl w:val="9B0486BC"/>
    <w:styleLink w:val="Appendix"/>
    <w:lvl w:ilvl="0">
      <w:start w:val="1"/>
      <w:numFmt w:val="decimal"/>
      <w:lvlText w:val="VM Appendix %1"/>
      <w:lvlJc w:val="left"/>
      <w:pPr>
        <w:ind w:left="0" w:firstLine="0"/>
      </w:pPr>
      <w:rPr>
        <w:rFonts w:hint="default"/>
        <w:b/>
        <w:i w:val="0"/>
        <w:color w:val="000000" w:themeColor="text2"/>
      </w:rPr>
    </w:lvl>
    <w:lvl w:ilvl="1">
      <w:start w:val="1"/>
      <w:numFmt w:val="decimalZero"/>
      <w:isLgl/>
      <w:lvlText w:val="Appendix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decimal"/>
      <w:lvlText w:val="Appendix %7)"/>
      <w:lvlJc w:val="right"/>
      <w:pPr>
        <w:ind w:left="99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8" w15:restartNumberingAfterBreak="0">
    <w:nsid w:val="277A2F57"/>
    <w:multiLevelType w:val="multilevel"/>
    <w:tmpl w:val="0312125E"/>
    <w:styleLink w:val="NumberedListforTables"/>
    <w:lvl w:ilvl="0">
      <w:start w:val="1"/>
      <w:numFmt w:val="decimal"/>
      <w:pStyle w:val="TableNumberedList"/>
      <w:lvlText w:val="%1."/>
      <w:lvlJc w:val="left"/>
      <w:pPr>
        <w:ind w:left="284" w:hanging="284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03D5BE8"/>
    <w:multiLevelType w:val="multilevel"/>
    <w:tmpl w:val="60A2C5C0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color w:val="DDDDDD" w:themeColor="accent1"/>
      </w:rPr>
    </w:lvl>
    <w:lvl w:ilvl="1">
      <w:start w:val="1"/>
      <w:numFmt w:val="bullet"/>
      <w:pStyle w:val="Bullets2"/>
      <w:lvlText w:val=""/>
      <w:lvlJc w:val="left"/>
      <w:pPr>
        <w:ind w:left="850" w:hanging="425"/>
      </w:pPr>
      <w:rPr>
        <w:rFonts w:ascii="Symbol" w:hAnsi="Symbol" w:hint="default"/>
        <w:color w:val="DDDDDD" w:themeColor="accent1"/>
      </w:rPr>
    </w:lvl>
    <w:lvl w:ilvl="2">
      <w:start w:val="1"/>
      <w:numFmt w:val="bullet"/>
      <w:lvlText w:val=""/>
      <w:lvlJc w:val="left"/>
      <w:pPr>
        <w:ind w:left="1275" w:hanging="425"/>
      </w:pPr>
      <w:rPr>
        <w:rFonts w:ascii="Symbol" w:hAnsi="Symbol" w:hint="default"/>
        <w:color w:val="DDDDDD" w:themeColor="accent1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  <w:color w:val="DDDDDD" w:themeColor="accent1"/>
      </w:rPr>
    </w:lvl>
    <w:lvl w:ilvl="4">
      <w:start w:val="1"/>
      <w:numFmt w:val="bullet"/>
      <w:lvlText w:val=""/>
      <w:lvlJc w:val="left"/>
      <w:pPr>
        <w:ind w:left="2125" w:hanging="425"/>
      </w:pPr>
      <w:rPr>
        <w:rFonts w:ascii="Symbol" w:hAnsi="Symbol" w:hint="default"/>
        <w:color w:val="DDDDDD" w:themeColor="accent1"/>
      </w:rPr>
    </w:lvl>
    <w:lvl w:ilvl="5">
      <w:start w:val="1"/>
      <w:numFmt w:val="bullet"/>
      <w:lvlText w:val=""/>
      <w:lvlJc w:val="left"/>
      <w:pPr>
        <w:ind w:left="2550" w:hanging="425"/>
      </w:pPr>
      <w:rPr>
        <w:rFonts w:ascii="Symbol" w:hAnsi="Symbol" w:hint="default"/>
        <w:color w:val="DDDDDD" w:themeColor="accent1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DDDDDD" w:themeColor="accent1"/>
      </w:rPr>
    </w:lvl>
    <w:lvl w:ilvl="7">
      <w:start w:val="1"/>
      <w:numFmt w:val="bullet"/>
      <w:lvlText w:val=""/>
      <w:lvlJc w:val="left"/>
      <w:pPr>
        <w:ind w:left="3400" w:hanging="425"/>
      </w:pPr>
      <w:rPr>
        <w:rFonts w:ascii="Symbol" w:hAnsi="Symbol" w:hint="default"/>
        <w:color w:val="DDDDDD" w:themeColor="accent1"/>
      </w:rPr>
    </w:lvl>
    <w:lvl w:ilvl="8">
      <w:start w:val="1"/>
      <w:numFmt w:val="bullet"/>
      <w:lvlText w:val=""/>
      <w:lvlJc w:val="left"/>
      <w:pPr>
        <w:ind w:left="3825" w:hanging="425"/>
      </w:pPr>
      <w:rPr>
        <w:rFonts w:ascii="Symbol" w:hAnsi="Symbol" w:hint="default"/>
        <w:color w:val="DDDDDD" w:themeColor="accent1"/>
      </w:rPr>
    </w:lvl>
  </w:abstractNum>
  <w:abstractNum w:abstractNumId="10" w15:restartNumberingAfterBreak="0">
    <w:nsid w:val="33F454D7"/>
    <w:multiLevelType w:val="multilevel"/>
    <w:tmpl w:val="EB162C38"/>
    <w:styleLink w:val="LetterList"/>
    <w:lvl w:ilvl="0">
      <w:start w:val="1"/>
      <w:numFmt w:val="lowerLetter"/>
      <w:pStyle w:val="AlphaList"/>
      <w:lvlText w:val="%1."/>
      <w:lvlJc w:val="left"/>
      <w:pPr>
        <w:ind w:left="680" w:hanging="255"/>
      </w:pPr>
      <w:rPr>
        <w:rFonts w:asciiTheme="minorHAnsi" w:hAnsiTheme="minorHAnsi" w:hint="default"/>
        <w:color w:val="DDDDDD" w:themeColor="accent1"/>
      </w:rPr>
    </w:lvl>
    <w:lvl w:ilvl="1">
      <w:start w:val="1"/>
      <w:numFmt w:val="lowerLetter"/>
      <w:lvlText w:val="%2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11" w15:restartNumberingAfterBreak="0">
    <w:nsid w:val="35FA69DA"/>
    <w:multiLevelType w:val="hybridMultilevel"/>
    <w:tmpl w:val="31D63DD8"/>
    <w:lvl w:ilvl="0" w:tplc="F3EE86CE">
      <w:start w:val="1"/>
      <w:numFmt w:val="bullet"/>
      <w:pStyle w:val="TableBullet1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35B0D"/>
    <w:multiLevelType w:val="multilevel"/>
    <w:tmpl w:val="52C82D9C"/>
    <w:styleLink w:val="NormalList"/>
    <w:lvl w:ilvl="0">
      <w:start w:val="1"/>
      <w:numFmt w:val="decimal"/>
      <w:pStyle w:val="NumberedList"/>
      <w:lvlText w:val="%1."/>
      <w:lvlJc w:val="left"/>
      <w:pPr>
        <w:ind w:left="425" w:hanging="425"/>
      </w:pPr>
      <w:rPr>
        <w:rFonts w:asciiTheme="minorHAnsi" w:hAnsiTheme="minorHAnsi" w:hint="default"/>
        <w:color w:val="DDDDDD" w:themeColor="accent1"/>
      </w:rPr>
    </w:lvl>
    <w:lvl w:ilvl="1">
      <w:start w:val="1"/>
      <w:numFmt w:val="lowerLetter"/>
      <w:lvlText w:val="%2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13" w15:restartNumberingAfterBreak="0">
    <w:nsid w:val="3C582CAD"/>
    <w:multiLevelType w:val="multilevel"/>
    <w:tmpl w:val="2144ACF8"/>
    <w:styleLink w:val="TableAlphalist"/>
    <w:lvl w:ilvl="0">
      <w:start w:val="1"/>
      <w:numFmt w:val="lowerLetter"/>
      <w:pStyle w:val="TableAlphaList0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4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54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4" w:hanging="227"/>
      </w:pPr>
      <w:rPr>
        <w:rFonts w:hint="default"/>
      </w:rPr>
    </w:lvl>
  </w:abstractNum>
  <w:abstractNum w:abstractNumId="14" w15:restartNumberingAfterBreak="0">
    <w:nsid w:val="429A5F73"/>
    <w:multiLevelType w:val="multilevel"/>
    <w:tmpl w:val="419A3F72"/>
    <w:styleLink w:val="BulletsforTables"/>
    <w:lvl w:ilvl="0">
      <w:start w:val="1"/>
      <w:numFmt w:val="bullet"/>
      <w:lvlText w:val=""/>
      <w:lvlJc w:val="left"/>
      <w:pPr>
        <w:ind w:left="340" w:hanging="170"/>
      </w:pPr>
      <w:rPr>
        <w:rFonts w:ascii="Symbol" w:hAnsi="Symbol"/>
        <w:color w:val="969696" w:themeColor="accent3"/>
        <w:sz w:val="22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color w:val="969696" w:themeColor="accent3"/>
      </w:rPr>
    </w:lvl>
    <w:lvl w:ilvl="2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  <w:color w:val="969696" w:themeColor="accent3"/>
      </w:rPr>
    </w:lvl>
    <w:lvl w:ilvl="3">
      <w:start w:val="1"/>
      <w:numFmt w:val="bullet"/>
      <w:lvlText w:val=""/>
      <w:lvlJc w:val="left"/>
      <w:pPr>
        <w:ind w:left="850" w:hanging="170"/>
      </w:pPr>
      <w:rPr>
        <w:rFonts w:ascii="Symbol" w:hAnsi="Symbol" w:hint="default"/>
        <w:color w:val="969696" w:themeColor="accent3"/>
      </w:rPr>
    </w:lvl>
    <w:lvl w:ilvl="4">
      <w:start w:val="1"/>
      <w:numFmt w:val="bullet"/>
      <w:lvlText w:val=""/>
      <w:lvlJc w:val="left"/>
      <w:pPr>
        <w:ind w:left="1020" w:hanging="17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360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1530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1700" w:hanging="170"/>
      </w:pPr>
      <w:rPr>
        <w:rFonts w:ascii="Symbol" w:hAnsi="Symbol" w:hint="default"/>
        <w:color w:val="auto"/>
      </w:rPr>
    </w:lvl>
  </w:abstractNum>
  <w:abstractNum w:abstractNumId="15" w15:restartNumberingAfterBreak="0">
    <w:nsid w:val="56455CA8"/>
    <w:multiLevelType w:val="multilevel"/>
    <w:tmpl w:val="D24A0DA0"/>
    <w:styleLink w:val="Headings"/>
    <w:lvl w:ilvl="0">
      <w:start w:val="1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6" w15:restartNumberingAfterBreak="0">
    <w:nsid w:val="63D05D6D"/>
    <w:multiLevelType w:val="hybridMultilevel"/>
    <w:tmpl w:val="1A6A9516"/>
    <w:lvl w:ilvl="0" w:tplc="ECAAE0B2">
      <w:start w:val="1"/>
      <w:numFmt w:val="bullet"/>
      <w:pStyle w:val="Bullet2"/>
      <w:lvlText w:val="o"/>
      <w:lvlJc w:val="left"/>
      <w:pPr>
        <w:ind w:left="1080" w:hanging="360"/>
      </w:pPr>
      <w:rPr>
        <w:rFonts w:ascii="Courier New" w:hAnsi="Courier New" w:hint="default"/>
        <w:color w:val="000000" w:themeColor="text1"/>
      </w:rPr>
    </w:lvl>
    <w:lvl w:ilvl="1" w:tplc="495E336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BB68F4"/>
    <w:multiLevelType w:val="hybridMultilevel"/>
    <w:tmpl w:val="A2644D18"/>
    <w:lvl w:ilvl="0" w:tplc="4D3097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93222B"/>
    <w:multiLevelType w:val="multilevel"/>
    <w:tmpl w:val="79226C5A"/>
    <w:lvl w:ilvl="0">
      <w:start w:val="1"/>
      <w:numFmt w:val="decimal"/>
      <w:pStyle w:val="Appendix1"/>
      <w:isLgl/>
      <w:lvlText w:val="Appendix %1"/>
      <w:lvlJc w:val="left"/>
      <w:pPr>
        <w:ind w:left="1361" w:hanging="1361"/>
      </w:pPr>
      <w:rPr>
        <w:rFonts w:asciiTheme="majorHAnsi" w:hAnsiTheme="majorHAnsi" w:hint="default"/>
        <w:b/>
        <w:i w:val="0"/>
        <w:color w:val="000000" w:themeColor="text2"/>
      </w:rPr>
    </w:lvl>
    <w:lvl w:ilvl="1">
      <w:start w:val="1"/>
      <w:numFmt w:val="decimal"/>
      <w:pStyle w:val="Appendix2"/>
      <w:lvlText w:val="Appendix: %1.%2"/>
      <w:lvlJc w:val="left"/>
      <w:pPr>
        <w:ind w:left="1361" w:hanging="1361"/>
      </w:pPr>
      <w:rPr>
        <w:rFonts w:hint="default"/>
        <w:color w:val="000000" w:themeColor="text2"/>
      </w:rPr>
    </w:lvl>
    <w:lvl w:ilvl="2">
      <w:start w:val="1"/>
      <w:numFmt w:val="lowerRoman"/>
      <w:lvlText w:val="%3)"/>
      <w:lvlJc w:val="left"/>
      <w:pPr>
        <w:ind w:left="1361" w:hanging="136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1" w:hanging="136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361" w:hanging="136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61" w:hanging="136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1" w:hanging="136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61" w:hanging="1361"/>
      </w:pPr>
      <w:rPr>
        <w:rFonts w:hint="default"/>
      </w:rPr>
    </w:lvl>
  </w:abstractNum>
  <w:abstractNum w:abstractNumId="19" w15:restartNumberingAfterBreak="0">
    <w:nsid w:val="6D872749"/>
    <w:multiLevelType w:val="multilevel"/>
    <w:tmpl w:val="03789372"/>
    <w:numStyleLink w:val="Bullets"/>
  </w:abstractNum>
  <w:abstractNum w:abstractNumId="20" w15:restartNumberingAfterBreak="0">
    <w:nsid w:val="6E451C7D"/>
    <w:multiLevelType w:val="multilevel"/>
    <w:tmpl w:val="EB162C38"/>
    <w:numStyleLink w:val="LetterList"/>
  </w:abstractNum>
  <w:abstractNum w:abstractNumId="21" w15:restartNumberingAfterBreak="0">
    <w:nsid w:val="701809E3"/>
    <w:multiLevelType w:val="multilevel"/>
    <w:tmpl w:val="CB481640"/>
    <w:lvl w:ilvl="0">
      <w:start w:val="1"/>
      <w:numFmt w:val="bullet"/>
      <w:pStyle w:val="TableBullets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s2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85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020" w:hanging="17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360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1530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1700" w:hanging="170"/>
      </w:pPr>
      <w:rPr>
        <w:rFonts w:ascii="Symbol" w:hAnsi="Symbol" w:hint="default"/>
        <w:color w:val="auto"/>
      </w:rPr>
    </w:lvl>
  </w:abstractNum>
  <w:abstractNum w:abstractNumId="22" w15:restartNumberingAfterBreak="0">
    <w:nsid w:val="75E11458"/>
    <w:multiLevelType w:val="hybridMultilevel"/>
    <w:tmpl w:val="56D0D27E"/>
    <w:lvl w:ilvl="0" w:tplc="1009000F">
      <w:start w:val="1"/>
      <w:numFmt w:val="decimal"/>
      <w:lvlText w:val="%1."/>
      <w:lvlJc w:val="left"/>
      <w:pPr>
        <w:ind w:left="1287" w:hanging="360"/>
      </w:p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5ED5B70"/>
    <w:multiLevelType w:val="hybridMultilevel"/>
    <w:tmpl w:val="811EDFFC"/>
    <w:lvl w:ilvl="0" w:tplc="64B01154">
      <w:start w:val="1"/>
      <w:numFmt w:val="bullet"/>
      <w:pStyle w:val="Bullet3"/>
      <w:lvlText w:val="–"/>
      <w:lvlJc w:val="left"/>
      <w:pPr>
        <w:ind w:left="216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B8E5B8C"/>
    <w:multiLevelType w:val="hybridMultilevel"/>
    <w:tmpl w:val="777ADFB6"/>
    <w:lvl w:ilvl="0" w:tplc="E856D5F4">
      <w:start w:val="1"/>
      <w:numFmt w:val="bullet"/>
      <w:pStyle w:val="CustomerQuestion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0D27E9"/>
    <w:multiLevelType w:val="multilevel"/>
    <w:tmpl w:val="CB700FE4"/>
    <w:styleLink w:val="VMAppendix"/>
    <w:lvl w:ilvl="0">
      <w:start w:val="1"/>
      <w:numFmt w:val="decimal"/>
      <w:lvlText w:val="Appendix %1"/>
      <w:lvlJc w:val="left"/>
      <w:pPr>
        <w:ind w:left="0" w:firstLine="0"/>
      </w:pPr>
      <w:rPr>
        <w:rFonts w:hint="default"/>
        <w:b/>
        <w:i w:val="0"/>
        <w:color w:val="000000" w:themeColor="text2"/>
      </w:rPr>
    </w:lvl>
    <w:lvl w:ilvl="1">
      <w:start w:val="1"/>
      <w:numFmt w:val="decimalZero"/>
      <w:isLgl/>
      <w:lvlText w:val="Appendix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decimal"/>
      <w:lvlText w:val="Appendix %7)"/>
      <w:lvlJc w:val="right"/>
      <w:pPr>
        <w:ind w:left="99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898517495">
    <w:abstractNumId w:val="15"/>
  </w:num>
  <w:num w:numId="2" w16cid:durableId="1520700669">
    <w:abstractNumId w:val="1"/>
  </w:num>
  <w:num w:numId="3" w16cid:durableId="1909613197">
    <w:abstractNumId w:val="12"/>
  </w:num>
  <w:num w:numId="4" w16cid:durableId="829759871">
    <w:abstractNumId w:val="6"/>
  </w:num>
  <w:num w:numId="5" w16cid:durableId="1807819762">
    <w:abstractNumId w:val="10"/>
  </w:num>
  <w:num w:numId="6" w16cid:durableId="1116219511">
    <w:abstractNumId w:val="20"/>
  </w:num>
  <w:num w:numId="7" w16cid:durableId="1115566331">
    <w:abstractNumId w:val="3"/>
  </w:num>
  <w:num w:numId="8" w16cid:durableId="495876238">
    <w:abstractNumId w:val="14"/>
  </w:num>
  <w:num w:numId="9" w16cid:durableId="1922064594">
    <w:abstractNumId w:val="8"/>
  </w:num>
  <w:num w:numId="10" w16cid:durableId="1483739138">
    <w:abstractNumId w:val="13"/>
  </w:num>
  <w:num w:numId="11" w16cid:durableId="1551378858">
    <w:abstractNumId w:val="2"/>
  </w:num>
  <w:num w:numId="12" w16cid:durableId="1455783468">
    <w:abstractNumId w:val="18"/>
  </w:num>
  <w:num w:numId="13" w16cid:durableId="1721126121">
    <w:abstractNumId w:val="0"/>
  </w:num>
  <w:num w:numId="14" w16cid:durableId="161046696">
    <w:abstractNumId w:val="25"/>
  </w:num>
  <w:num w:numId="15" w16cid:durableId="1433357225">
    <w:abstractNumId w:val="7"/>
  </w:num>
  <w:num w:numId="16" w16cid:durableId="1459028215">
    <w:abstractNumId w:val="4"/>
  </w:num>
  <w:num w:numId="17" w16cid:durableId="1530877259">
    <w:abstractNumId w:val="19"/>
  </w:num>
  <w:num w:numId="18" w16cid:durableId="197862189">
    <w:abstractNumId w:val="21"/>
  </w:num>
  <w:num w:numId="19" w16cid:durableId="1746682373">
    <w:abstractNumId w:val="9"/>
  </w:num>
  <w:num w:numId="20" w16cid:durableId="6059426">
    <w:abstractNumId w:val="5"/>
  </w:num>
  <w:num w:numId="21" w16cid:durableId="882131800">
    <w:abstractNumId w:val="11"/>
  </w:num>
  <w:num w:numId="22" w16cid:durableId="852188030">
    <w:abstractNumId w:val="24"/>
  </w:num>
  <w:num w:numId="23" w16cid:durableId="2067607093">
    <w:abstractNumId w:val="16"/>
  </w:num>
  <w:num w:numId="24" w16cid:durableId="796416101">
    <w:abstractNumId w:val="23"/>
  </w:num>
  <w:num w:numId="25" w16cid:durableId="1114784533">
    <w:abstractNumId w:val="17"/>
  </w:num>
  <w:num w:numId="26" w16cid:durableId="408044532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DateAndTime/>
  <w:proofState w:spelling="clean" w:grammar="clean"/>
  <w:attachedTemplate r:id="rId1"/>
  <w:styleLockTheme/>
  <w:styleLockQFSet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vxzvz0p5e9x96eez9p5w0zvwxad2s05ssxv&quot;&gt;Janssen_Sheffield RWE manuscripts&lt;record-ids&gt;&lt;item&gt;2&lt;/item&gt;&lt;item&gt;3&lt;/item&gt;&lt;item&gt;4&lt;/item&gt;&lt;item&gt;6&lt;/item&gt;&lt;item&gt;7&lt;/item&gt;&lt;item&gt;10&lt;/item&gt;&lt;item&gt;12&lt;/item&gt;&lt;item&gt;13&lt;/item&gt;&lt;item&gt;17&lt;/item&gt;&lt;item&gt;24&lt;/item&gt;&lt;item&gt;26&lt;/item&gt;&lt;item&gt;27&lt;/item&gt;&lt;item&gt;29&lt;/item&gt;&lt;item&gt;32&lt;/item&gt;&lt;item&gt;36&lt;/item&gt;&lt;item&gt;37&lt;/item&gt;&lt;item&gt;40&lt;/item&gt;&lt;item&gt;41&lt;/item&gt;&lt;item&gt;42&lt;/item&gt;&lt;item&gt;43&lt;/item&gt;&lt;item&gt;44&lt;/item&gt;&lt;item&gt;45&lt;/item&gt;&lt;item&gt;46&lt;/item&gt;&lt;item&gt;47&lt;/item&gt;&lt;item&gt;48&lt;/item&gt;&lt;item&gt;50&lt;/item&gt;&lt;item&gt;51&lt;/item&gt;&lt;item&gt;53&lt;/item&gt;&lt;item&gt;54&lt;/item&gt;&lt;item&gt;55&lt;/item&gt;&lt;item&gt;56&lt;/item&gt;&lt;item&gt;59&lt;/item&gt;&lt;item&gt;60&lt;/item&gt;&lt;item&gt;62&lt;/item&gt;&lt;item&gt;63&lt;/item&gt;&lt;item&gt;68&lt;/item&gt;&lt;item&gt;69&lt;/item&gt;&lt;item&gt;71&lt;/item&gt;&lt;item&gt;73&lt;/item&gt;&lt;item&gt;74&lt;/item&gt;&lt;item&gt;75&lt;/item&gt;&lt;item&gt;76&lt;/item&gt;&lt;item&gt;77&lt;/item&gt;&lt;item&gt;79&lt;/item&gt;&lt;item&gt;80&lt;/item&gt;&lt;item&gt;131&lt;/item&gt;&lt;/record-ids&gt;&lt;/item&gt;&lt;/Libraries&gt;"/>
    <w:docVar w:name="REFMGR.InstantFormat" w:val="&lt;ENInstantFormat&gt;&lt;Enabled&gt;1&lt;/Enabled&gt;&lt;ScanUnformatted&gt;1&lt;/ScanUnformatted&gt;&lt;ScanChanges&gt;1&lt;/ScanChanges&gt;&lt;/ENInstantFormat&gt;"/>
    <w:docVar w:name="REFMGR.Layout" w:val="&lt;ENLayout&gt;&lt;Style&gt;Value in Health&lt;/Style&gt;&lt;LeftDelim&gt;{&lt;/LeftDelim&gt;&lt;RightDelim&gt;}&lt;/RightDelim&gt;&lt;FontName&gt;Arial&lt;/FontName&gt;&lt;FontSize&gt;14&lt;/FontSize&gt;&lt;ReflistTitle&gt;Reference List&lt;/ReflistTitle&gt;&lt;StartingRefnum&gt;1&lt;/StartingRefnum&gt;&lt;FirstLineIndent&gt;0&lt;/FirstLineIndent&gt;&lt;HangingIndent&gt;0&lt;/HangingIndent&gt;&lt;LineSpacing&gt;0&lt;/LineSpacing&gt;&lt;SpaceAfter&gt;1&lt;/SpaceAfter&gt;&lt;ReflistOrder&gt;0&lt;/ReflistOrder&gt;&lt;CitationOrder&gt;0&lt;/CitationOrder&gt;&lt;NumberReferences&gt;1&lt;/NumberReferences&gt;&lt;ShowRecordID&gt;0&lt;/ShowRecordID&gt;&lt;ShowNotes&gt;0&lt;/ShowNotes&gt;&lt;ShowAbstract&gt;0&lt;/ShowAbstract&gt;&lt;ShowReprint&gt;0&lt;/ShowReprint&gt;&lt;ShowKeywords&gt;0&lt;/ShowKeywords&gt;&lt;/ENLayout&gt;"/>
    <w:docVar w:name="REFMGR.Libraries" w:val="&lt;ENLibraries&gt;&lt;Libraries&gt;&lt;item&gt;blinatumomab_utilitystudymanuscript&lt;/item&gt;&lt;/Libraries&gt;&lt;/ENLibraries&gt;"/>
  </w:docVars>
  <w:rsids>
    <w:rsidRoot w:val="00BD4F10"/>
    <w:rsid w:val="000001D1"/>
    <w:rsid w:val="000007F6"/>
    <w:rsid w:val="00000CDE"/>
    <w:rsid w:val="00001057"/>
    <w:rsid w:val="0000142B"/>
    <w:rsid w:val="000015A4"/>
    <w:rsid w:val="0000164E"/>
    <w:rsid w:val="0000178D"/>
    <w:rsid w:val="00001F46"/>
    <w:rsid w:val="00001FE9"/>
    <w:rsid w:val="000020A5"/>
    <w:rsid w:val="000021AE"/>
    <w:rsid w:val="00002248"/>
    <w:rsid w:val="00002FF6"/>
    <w:rsid w:val="000036FC"/>
    <w:rsid w:val="0000389E"/>
    <w:rsid w:val="00003993"/>
    <w:rsid w:val="00003EC0"/>
    <w:rsid w:val="00003F3C"/>
    <w:rsid w:val="00004204"/>
    <w:rsid w:val="0000455C"/>
    <w:rsid w:val="00004B02"/>
    <w:rsid w:val="00004CC8"/>
    <w:rsid w:val="000052B4"/>
    <w:rsid w:val="00005806"/>
    <w:rsid w:val="00005C8A"/>
    <w:rsid w:val="00005E8E"/>
    <w:rsid w:val="00005FE7"/>
    <w:rsid w:val="0000641D"/>
    <w:rsid w:val="000069A1"/>
    <w:rsid w:val="00007584"/>
    <w:rsid w:val="000076D9"/>
    <w:rsid w:val="0000790A"/>
    <w:rsid w:val="00010239"/>
    <w:rsid w:val="00010D69"/>
    <w:rsid w:val="0001106F"/>
    <w:rsid w:val="000110E5"/>
    <w:rsid w:val="000115B8"/>
    <w:rsid w:val="000118C2"/>
    <w:rsid w:val="0001203E"/>
    <w:rsid w:val="000120DD"/>
    <w:rsid w:val="000124B7"/>
    <w:rsid w:val="000128A2"/>
    <w:rsid w:val="00012905"/>
    <w:rsid w:val="00013324"/>
    <w:rsid w:val="0001484C"/>
    <w:rsid w:val="000149B1"/>
    <w:rsid w:val="00014E39"/>
    <w:rsid w:val="00014E82"/>
    <w:rsid w:val="00014EFE"/>
    <w:rsid w:val="000155B1"/>
    <w:rsid w:val="0001599A"/>
    <w:rsid w:val="0001611F"/>
    <w:rsid w:val="000163CF"/>
    <w:rsid w:val="00016726"/>
    <w:rsid w:val="0001683F"/>
    <w:rsid w:val="0001699A"/>
    <w:rsid w:val="00016BC0"/>
    <w:rsid w:val="00017BCE"/>
    <w:rsid w:val="00017D5A"/>
    <w:rsid w:val="00020C4F"/>
    <w:rsid w:val="00021E19"/>
    <w:rsid w:val="00022618"/>
    <w:rsid w:val="00022803"/>
    <w:rsid w:val="0002461F"/>
    <w:rsid w:val="00025312"/>
    <w:rsid w:val="000256EE"/>
    <w:rsid w:val="000257E1"/>
    <w:rsid w:val="00025AF0"/>
    <w:rsid w:val="00026596"/>
    <w:rsid w:val="0002686A"/>
    <w:rsid w:val="000273A6"/>
    <w:rsid w:val="0002771A"/>
    <w:rsid w:val="00027B41"/>
    <w:rsid w:val="00027B97"/>
    <w:rsid w:val="00027B9B"/>
    <w:rsid w:val="00030134"/>
    <w:rsid w:val="00030588"/>
    <w:rsid w:val="000305A8"/>
    <w:rsid w:val="0003061E"/>
    <w:rsid w:val="00030839"/>
    <w:rsid w:val="00031213"/>
    <w:rsid w:val="000318C4"/>
    <w:rsid w:val="000320A9"/>
    <w:rsid w:val="00032F89"/>
    <w:rsid w:val="000330F5"/>
    <w:rsid w:val="00033245"/>
    <w:rsid w:val="000339E2"/>
    <w:rsid w:val="00033E68"/>
    <w:rsid w:val="000346C1"/>
    <w:rsid w:val="00034EC4"/>
    <w:rsid w:val="000353B2"/>
    <w:rsid w:val="00036B0E"/>
    <w:rsid w:val="00036B25"/>
    <w:rsid w:val="00036C6E"/>
    <w:rsid w:val="0003729C"/>
    <w:rsid w:val="000373C1"/>
    <w:rsid w:val="00037C63"/>
    <w:rsid w:val="000413CD"/>
    <w:rsid w:val="00041589"/>
    <w:rsid w:val="000415D6"/>
    <w:rsid w:val="00041E69"/>
    <w:rsid w:val="000420CD"/>
    <w:rsid w:val="000423F5"/>
    <w:rsid w:val="000426E5"/>
    <w:rsid w:val="00043BBA"/>
    <w:rsid w:val="00043BE6"/>
    <w:rsid w:val="00043C78"/>
    <w:rsid w:val="00043F23"/>
    <w:rsid w:val="00044176"/>
    <w:rsid w:val="000449FD"/>
    <w:rsid w:val="00044E68"/>
    <w:rsid w:val="00046986"/>
    <w:rsid w:val="000478B0"/>
    <w:rsid w:val="00047AE4"/>
    <w:rsid w:val="000506A0"/>
    <w:rsid w:val="00050B69"/>
    <w:rsid w:val="0005199D"/>
    <w:rsid w:val="00051F4C"/>
    <w:rsid w:val="000522D3"/>
    <w:rsid w:val="0005270A"/>
    <w:rsid w:val="00052A8B"/>
    <w:rsid w:val="00052B9F"/>
    <w:rsid w:val="00052F6C"/>
    <w:rsid w:val="000530D9"/>
    <w:rsid w:val="00053366"/>
    <w:rsid w:val="00053BE7"/>
    <w:rsid w:val="00054378"/>
    <w:rsid w:val="000547F0"/>
    <w:rsid w:val="00054922"/>
    <w:rsid w:val="0005518A"/>
    <w:rsid w:val="00055983"/>
    <w:rsid w:val="00055D6C"/>
    <w:rsid w:val="00055E3A"/>
    <w:rsid w:val="000570B9"/>
    <w:rsid w:val="00057147"/>
    <w:rsid w:val="00057A20"/>
    <w:rsid w:val="00057B73"/>
    <w:rsid w:val="00057B77"/>
    <w:rsid w:val="000603B5"/>
    <w:rsid w:val="00060EBB"/>
    <w:rsid w:val="000616ED"/>
    <w:rsid w:val="000618F6"/>
    <w:rsid w:val="00061A8B"/>
    <w:rsid w:val="00061CBC"/>
    <w:rsid w:val="00062F3C"/>
    <w:rsid w:val="000633BC"/>
    <w:rsid w:val="000636C2"/>
    <w:rsid w:val="00063A1C"/>
    <w:rsid w:val="00063B4D"/>
    <w:rsid w:val="000646BC"/>
    <w:rsid w:val="000648BD"/>
    <w:rsid w:val="000657D9"/>
    <w:rsid w:val="000659CC"/>
    <w:rsid w:val="00065CEF"/>
    <w:rsid w:val="000669C7"/>
    <w:rsid w:val="00066F3F"/>
    <w:rsid w:val="00066FE7"/>
    <w:rsid w:val="00066FF4"/>
    <w:rsid w:val="00067A98"/>
    <w:rsid w:val="00070210"/>
    <w:rsid w:val="00070852"/>
    <w:rsid w:val="000716E7"/>
    <w:rsid w:val="000719FB"/>
    <w:rsid w:val="0007204C"/>
    <w:rsid w:val="0007210B"/>
    <w:rsid w:val="0007210D"/>
    <w:rsid w:val="00072EC5"/>
    <w:rsid w:val="00073657"/>
    <w:rsid w:val="00073BA1"/>
    <w:rsid w:val="0007439F"/>
    <w:rsid w:val="000746B2"/>
    <w:rsid w:val="00074822"/>
    <w:rsid w:val="00074EDF"/>
    <w:rsid w:val="00075E65"/>
    <w:rsid w:val="00076AF2"/>
    <w:rsid w:val="00077569"/>
    <w:rsid w:val="00077669"/>
    <w:rsid w:val="00080750"/>
    <w:rsid w:val="00080BAE"/>
    <w:rsid w:val="00080C88"/>
    <w:rsid w:val="00080C90"/>
    <w:rsid w:val="00081151"/>
    <w:rsid w:val="000813B5"/>
    <w:rsid w:val="00082B37"/>
    <w:rsid w:val="00082BD4"/>
    <w:rsid w:val="00082EEA"/>
    <w:rsid w:val="000832B5"/>
    <w:rsid w:val="0008348A"/>
    <w:rsid w:val="00083685"/>
    <w:rsid w:val="000837A9"/>
    <w:rsid w:val="00083B91"/>
    <w:rsid w:val="000841E2"/>
    <w:rsid w:val="000843D6"/>
    <w:rsid w:val="00084BA5"/>
    <w:rsid w:val="00084BEB"/>
    <w:rsid w:val="00084C83"/>
    <w:rsid w:val="00084D3E"/>
    <w:rsid w:val="000854B3"/>
    <w:rsid w:val="00085993"/>
    <w:rsid w:val="00085BB2"/>
    <w:rsid w:val="00085BD1"/>
    <w:rsid w:val="0008625E"/>
    <w:rsid w:val="0008675B"/>
    <w:rsid w:val="00087900"/>
    <w:rsid w:val="00087C2C"/>
    <w:rsid w:val="00087C7C"/>
    <w:rsid w:val="00090135"/>
    <w:rsid w:val="000910EA"/>
    <w:rsid w:val="000917B6"/>
    <w:rsid w:val="0009203C"/>
    <w:rsid w:val="00092105"/>
    <w:rsid w:val="000924AA"/>
    <w:rsid w:val="000924BA"/>
    <w:rsid w:val="00092B0F"/>
    <w:rsid w:val="00092DA7"/>
    <w:rsid w:val="00093087"/>
    <w:rsid w:val="00093FBF"/>
    <w:rsid w:val="0009407C"/>
    <w:rsid w:val="00094254"/>
    <w:rsid w:val="00094F32"/>
    <w:rsid w:val="00095246"/>
    <w:rsid w:val="000957AF"/>
    <w:rsid w:val="0009585C"/>
    <w:rsid w:val="0009592D"/>
    <w:rsid w:val="00096C47"/>
    <w:rsid w:val="0009767F"/>
    <w:rsid w:val="00097D6F"/>
    <w:rsid w:val="00097FA4"/>
    <w:rsid w:val="00097FDA"/>
    <w:rsid w:val="000A05A5"/>
    <w:rsid w:val="000A06B3"/>
    <w:rsid w:val="000A0A79"/>
    <w:rsid w:val="000A0D13"/>
    <w:rsid w:val="000A0FE2"/>
    <w:rsid w:val="000A14A1"/>
    <w:rsid w:val="000A246E"/>
    <w:rsid w:val="000A36C3"/>
    <w:rsid w:val="000A4153"/>
    <w:rsid w:val="000A45CE"/>
    <w:rsid w:val="000A4CCA"/>
    <w:rsid w:val="000A53B0"/>
    <w:rsid w:val="000A5D91"/>
    <w:rsid w:val="000A6123"/>
    <w:rsid w:val="000A6812"/>
    <w:rsid w:val="000A721E"/>
    <w:rsid w:val="000A78E4"/>
    <w:rsid w:val="000B0427"/>
    <w:rsid w:val="000B05B6"/>
    <w:rsid w:val="000B0681"/>
    <w:rsid w:val="000B1324"/>
    <w:rsid w:val="000B1B4E"/>
    <w:rsid w:val="000B25DF"/>
    <w:rsid w:val="000B28A1"/>
    <w:rsid w:val="000B2A67"/>
    <w:rsid w:val="000B2B2F"/>
    <w:rsid w:val="000B30F4"/>
    <w:rsid w:val="000B3BF2"/>
    <w:rsid w:val="000B5559"/>
    <w:rsid w:val="000B5C78"/>
    <w:rsid w:val="000B6FCC"/>
    <w:rsid w:val="000B72C3"/>
    <w:rsid w:val="000B7592"/>
    <w:rsid w:val="000B7857"/>
    <w:rsid w:val="000C0125"/>
    <w:rsid w:val="000C050A"/>
    <w:rsid w:val="000C0539"/>
    <w:rsid w:val="000C0713"/>
    <w:rsid w:val="000C0B51"/>
    <w:rsid w:val="000C0C1E"/>
    <w:rsid w:val="000C13BE"/>
    <w:rsid w:val="000C1433"/>
    <w:rsid w:val="000C1515"/>
    <w:rsid w:val="000C16D9"/>
    <w:rsid w:val="000C1B13"/>
    <w:rsid w:val="000C21A3"/>
    <w:rsid w:val="000C2896"/>
    <w:rsid w:val="000C2A1F"/>
    <w:rsid w:val="000C2EA5"/>
    <w:rsid w:val="000C2F3F"/>
    <w:rsid w:val="000C318D"/>
    <w:rsid w:val="000C380B"/>
    <w:rsid w:val="000C3959"/>
    <w:rsid w:val="000C3999"/>
    <w:rsid w:val="000C3A2F"/>
    <w:rsid w:val="000C3CD0"/>
    <w:rsid w:val="000C4580"/>
    <w:rsid w:val="000C53EA"/>
    <w:rsid w:val="000C54EF"/>
    <w:rsid w:val="000C62C2"/>
    <w:rsid w:val="000C62D3"/>
    <w:rsid w:val="000C671A"/>
    <w:rsid w:val="000C6722"/>
    <w:rsid w:val="000C73E2"/>
    <w:rsid w:val="000C73F4"/>
    <w:rsid w:val="000C7AAE"/>
    <w:rsid w:val="000C7EE6"/>
    <w:rsid w:val="000C7FF5"/>
    <w:rsid w:val="000D0398"/>
    <w:rsid w:val="000D0994"/>
    <w:rsid w:val="000D09DD"/>
    <w:rsid w:val="000D1709"/>
    <w:rsid w:val="000D1E6E"/>
    <w:rsid w:val="000D2768"/>
    <w:rsid w:val="000D2B6D"/>
    <w:rsid w:val="000D2CC5"/>
    <w:rsid w:val="000D2CFC"/>
    <w:rsid w:val="000D331E"/>
    <w:rsid w:val="000D38B0"/>
    <w:rsid w:val="000D3985"/>
    <w:rsid w:val="000D3CEE"/>
    <w:rsid w:val="000D3DE3"/>
    <w:rsid w:val="000D3E38"/>
    <w:rsid w:val="000D402E"/>
    <w:rsid w:val="000D41C4"/>
    <w:rsid w:val="000D41CB"/>
    <w:rsid w:val="000D4A94"/>
    <w:rsid w:val="000D4C31"/>
    <w:rsid w:val="000D51DA"/>
    <w:rsid w:val="000D5B03"/>
    <w:rsid w:val="000D5DC5"/>
    <w:rsid w:val="000D669F"/>
    <w:rsid w:val="000D66EB"/>
    <w:rsid w:val="000D6A92"/>
    <w:rsid w:val="000D6AA0"/>
    <w:rsid w:val="000D6E06"/>
    <w:rsid w:val="000D70EB"/>
    <w:rsid w:val="000D73E7"/>
    <w:rsid w:val="000D750A"/>
    <w:rsid w:val="000D7F07"/>
    <w:rsid w:val="000E0235"/>
    <w:rsid w:val="000E10B8"/>
    <w:rsid w:val="000E22E7"/>
    <w:rsid w:val="000E23C1"/>
    <w:rsid w:val="000E2493"/>
    <w:rsid w:val="000E30E8"/>
    <w:rsid w:val="000E36B5"/>
    <w:rsid w:val="000E3898"/>
    <w:rsid w:val="000E3996"/>
    <w:rsid w:val="000E3CA4"/>
    <w:rsid w:val="000E3F22"/>
    <w:rsid w:val="000E408E"/>
    <w:rsid w:val="000E4408"/>
    <w:rsid w:val="000E61AE"/>
    <w:rsid w:val="000E68B7"/>
    <w:rsid w:val="000E69C8"/>
    <w:rsid w:val="000E6E45"/>
    <w:rsid w:val="000E7673"/>
    <w:rsid w:val="000E780D"/>
    <w:rsid w:val="000E7F6B"/>
    <w:rsid w:val="000E7F6E"/>
    <w:rsid w:val="000F02AE"/>
    <w:rsid w:val="000F074B"/>
    <w:rsid w:val="000F08C7"/>
    <w:rsid w:val="000F0B64"/>
    <w:rsid w:val="000F0B69"/>
    <w:rsid w:val="000F0DC7"/>
    <w:rsid w:val="000F184B"/>
    <w:rsid w:val="000F1B6C"/>
    <w:rsid w:val="000F1D07"/>
    <w:rsid w:val="000F219C"/>
    <w:rsid w:val="000F2E3F"/>
    <w:rsid w:val="000F2F5F"/>
    <w:rsid w:val="000F34E0"/>
    <w:rsid w:val="000F3796"/>
    <w:rsid w:val="000F38D1"/>
    <w:rsid w:val="000F4444"/>
    <w:rsid w:val="000F461A"/>
    <w:rsid w:val="000F482E"/>
    <w:rsid w:val="000F4ADD"/>
    <w:rsid w:val="000F4B40"/>
    <w:rsid w:val="000F5308"/>
    <w:rsid w:val="000F5579"/>
    <w:rsid w:val="000F5CE7"/>
    <w:rsid w:val="000F676A"/>
    <w:rsid w:val="000F6A06"/>
    <w:rsid w:val="000F6EF2"/>
    <w:rsid w:val="001000E2"/>
    <w:rsid w:val="00100749"/>
    <w:rsid w:val="00100861"/>
    <w:rsid w:val="00100CE2"/>
    <w:rsid w:val="00101085"/>
    <w:rsid w:val="001013EA"/>
    <w:rsid w:val="00101780"/>
    <w:rsid w:val="00101CEC"/>
    <w:rsid w:val="00102987"/>
    <w:rsid w:val="001035BB"/>
    <w:rsid w:val="00103D7B"/>
    <w:rsid w:val="00104132"/>
    <w:rsid w:val="0010419F"/>
    <w:rsid w:val="001043D7"/>
    <w:rsid w:val="001045EF"/>
    <w:rsid w:val="00104635"/>
    <w:rsid w:val="00104894"/>
    <w:rsid w:val="00104994"/>
    <w:rsid w:val="00104E16"/>
    <w:rsid w:val="00104E42"/>
    <w:rsid w:val="00104EDE"/>
    <w:rsid w:val="00105702"/>
    <w:rsid w:val="00105800"/>
    <w:rsid w:val="001059AE"/>
    <w:rsid w:val="00105CE9"/>
    <w:rsid w:val="001062F0"/>
    <w:rsid w:val="001064B4"/>
    <w:rsid w:val="0010652E"/>
    <w:rsid w:val="00106A26"/>
    <w:rsid w:val="00106B1A"/>
    <w:rsid w:val="00110063"/>
    <w:rsid w:val="001102DC"/>
    <w:rsid w:val="00110A2A"/>
    <w:rsid w:val="00111157"/>
    <w:rsid w:val="0011167D"/>
    <w:rsid w:val="001122E7"/>
    <w:rsid w:val="00112962"/>
    <w:rsid w:val="00113123"/>
    <w:rsid w:val="00113395"/>
    <w:rsid w:val="00113D84"/>
    <w:rsid w:val="001141E3"/>
    <w:rsid w:val="001143E4"/>
    <w:rsid w:val="00114544"/>
    <w:rsid w:val="0011509A"/>
    <w:rsid w:val="00115A1E"/>
    <w:rsid w:val="00117148"/>
    <w:rsid w:val="0011737D"/>
    <w:rsid w:val="00120989"/>
    <w:rsid w:val="00120A9E"/>
    <w:rsid w:val="00120E79"/>
    <w:rsid w:val="00121000"/>
    <w:rsid w:val="0012128A"/>
    <w:rsid w:val="00121332"/>
    <w:rsid w:val="001217B6"/>
    <w:rsid w:val="001219C0"/>
    <w:rsid w:val="00121B2D"/>
    <w:rsid w:val="00121E0F"/>
    <w:rsid w:val="00122A8D"/>
    <w:rsid w:val="00122BD3"/>
    <w:rsid w:val="00122C43"/>
    <w:rsid w:val="001233B1"/>
    <w:rsid w:val="001234B7"/>
    <w:rsid w:val="0012400C"/>
    <w:rsid w:val="00124892"/>
    <w:rsid w:val="00124965"/>
    <w:rsid w:val="00124F77"/>
    <w:rsid w:val="0012523C"/>
    <w:rsid w:val="00126810"/>
    <w:rsid w:val="00127431"/>
    <w:rsid w:val="0012769D"/>
    <w:rsid w:val="00127B51"/>
    <w:rsid w:val="00127C63"/>
    <w:rsid w:val="00130D89"/>
    <w:rsid w:val="00130E59"/>
    <w:rsid w:val="001317C1"/>
    <w:rsid w:val="0013186A"/>
    <w:rsid w:val="00131CA2"/>
    <w:rsid w:val="001325F9"/>
    <w:rsid w:val="001330C4"/>
    <w:rsid w:val="00133893"/>
    <w:rsid w:val="001339A1"/>
    <w:rsid w:val="00133A60"/>
    <w:rsid w:val="00133F32"/>
    <w:rsid w:val="00134462"/>
    <w:rsid w:val="00134BC2"/>
    <w:rsid w:val="00134C1D"/>
    <w:rsid w:val="00134E06"/>
    <w:rsid w:val="00134E6A"/>
    <w:rsid w:val="001355B9"/>
    <w:rsid w:val="001368AF"/>
    <w:rsid w:val="00136D03"/>
    <w:rsid w:val="00137027"/>
    <w:rsid w:val="001404AA"/>
    <w:rsid w:val="001405C4"/>
    <w:rsid w:val="00140810"/>
    <w:rsid w:val="00140C63"/>
    <w:rsid w:val="001413A4"/>
    <w:rsid w:val="001416D1"/>
    <w:rsid w:val="001417AC"/>
    <w:rsid w:val="00141C8D"/>
    <w:rsid w:val="00141D9C"/>
    <w:rsid w:val="00142A14"/>
    <w:rsid w:val="00142DA1"/>
    <w:rsid w:val="0014363A"/>
    <w:rsid w:val="001445E9"/>
    <w:rsid w:val="00144E1B"/>
    <w:rsid w:val="00144E4F"/>
    <w:rsid w:val="00146016"/>
    <w:rsid w:val="001461C6"/>
    <w:rsid w:val="00146322"/>
    <w:rsid w:val="0014632B"/>
    <w:rsid w:val="001464FC"/>
    <w:rsid w:val="00146998"/>
    <w:rsid w:val="0014759C"/>
    <w:rsid w:val="00147B58"/>
    <w:rsid w:val="00150A09"/>
    <w:rsid w:val="00150CBF"/>
    <w:rsid w:val="00151047"/>
    <w:rsid w:val="00151F2E"/>
    <w:rsid w:val="00153011"/>
    <w:rsid w:val="0015304C"/>
    <w:rsid w:val="0015317D"/>
    <w:rsid w:val="001532D3"/>
    <w:rsid w:val="0015335D"/>
    <w:rsid w:val="00153468"/>
    <w:rsid w:val="001536D9"/>
    <w:rsid w:val="001537DE"/>
    <w:rsid w:val="00153F4E"/>
    <w:rsid w:val="00154768"/>
    <w:rsid w:val="00154A52"/>
    <w:rsid w:val="00154BE4"/>
    <w:rsid w:val="00154CAD"/>
    <w:rsid w:val="00154F39"/>
    <w:rsid w:val="00155970"/>
    <w:rsid w:val="00155D51"/>
    <w:rsid w:val="00155DBE"/>
    <w:rsid w:val="00155F69"/>
    <w:rsid w:val="001561E8"/>
    <w:rsid w:val="001562D1"/>
    <w:rsid w:val="00156FC9"/>
    <w:rsid w:val="0015730E"/>
    <w:rsid w:val="0016023C"/>
    <w:rsid w:val="001607A2"/>
    <w:rsid w:val="0016119F"/>
    <w:rsid w:val="00161C0F"/>
    <w:rsid w:val="00161D3C"/>
    <w:rsid w:val="00162248"/>
    <w:rsid w:val="00162752"/>
    <w:rsid w:val="00162BAF"/>
    <w:rsid w:val="00162DCD"/>
    <w:rsid w:val="00163758"/>
    <w:rsid w:val="00163ABC"/>
    <w:rsid w:val="00163ECC"/>
    <w:rsid w:val="001647D9"/>
    <w:rsid w:val="001649C8"/>
    <w:rsid w:val="00164E90"/>
    <w:rsid w:val="0016552E"/>
    <w:rsid w:val="00166467"/>
    <w:rsid w:val="001667F5"/>
    <w:rsid w:val="001668DC"/>
    <w:rsid w:val="00166A85"/>
    <w:rsid w:val="00166C41"/>
    <w:rsid w:val="001670F8"/>
    <w:rsid w:val="00167686"/>
    <w:rsid w:val="00167CE2"/>
    <w:rsid w:val="00167F9B"/>
    <w:rsid w:val="0017092C"/>
    <w:rsid w:val="00171817"/>
    <w:rsid w:val="001726F8"/>
    <w:rsid w:val="00172859"/>
    <w:rsid w:val="00172BF3"/>
    <w:rsid w:val="00172CEC"/>
    <w:rsid w:val="00173CEB"/>
    <w:rsid w:val="001749E2"/>
    <w:rsid w:val="00174FB8"/>
    <w:rsid w:val="001756CC"/>
    <w:rsid w:val="001757B7"/>
    <w:rsid w:val="001814F8"/>
    <w:rsid w:val="001815B2"/>
    <w:rsid w:val="001819AB"/>
    <w:rsid w:val="00181CA1"/>
    <w:rsid w:val="00181F5E"/>
    <w:rsid w:val="00182EBE"/>
    <w:rsid w:val="0018331E"/>
    <w:rsid w:val="00183CD1"/>
    <w:rsid w:val="0018420E"/>
    <w:rsid w:val="001849FB"/>
    <w:rsid w:val="00184F77"/>
    <w:rsid w:val="001855E6"/>
    <w:rsid w:val="00186069"/>
    <w:rsid w:val="00186E17"/>
    <w:rsid w:val="00187317"/>
    <w:rsid w:val="0018736D"/>
    <w:rsid w:val="00191274"/>
    <w:rsid w:val="0019265E"/>
    <w:rsid w:val="00192D89"/>
    <w:rsid w:val="0019424E"/>
    <w:rsid w:val="00194A2F"/>
    <w:rsid w:val="00194A59"/>
    <w:rsid w:val="00194D59"/>
    <w:rsid w:val="00194E77"/>
    <w:rsid w:val="00194FC0"/>
    <w:rsid w:val="001957D6"/>
    <w:rsid w:val="00195E5C"/>
    <w:rsid w:val="001965F3"/>
    <w:rsid w:val="001966B0"/>
    <w:rsid w:val="0019675B"/>
    <w:rsid w:val="00196F5F"/>
    <w:rsid w:val="00197126"/>
    <w:rsid w:val="001973D3"/>
    <w:rsid w:val="00197891"/>
    <w:rsid w:val="00197B64"/>
    <w:rsid w:val="00197E77"/>
    <w:rsid w:val="00197EEA"/>
    <w:rsid w:val="001A0114"/>
    <w:rsid w:val="001A05C5"/>
    <w:rsid w:val="001A172D"/>
    <w:rsid w:val="001A1C45"/>
    <w:rsid w:val="001A1C98"/>
    <w:rsid w:val="001A21CA"/>
    <w:rsid w:val="001A2DD1"/>
    <w:rsid w:val="001A3463"/>
    <w:rsid w:val="001A3FE6"/>
    <w:rsid w:val="001A41AF"/>
    <w:rsid w:val="001A4207"/>
    <w:rsid w:val="001A42A7"/>
    <w:rsid w:val="001A43B1"/>
    <w:rsid w:val="001A44B2"/>
    <w:rsid w:val="001A46FA"/>
    <w:rsid w:val="001A4F39"/>
    <w:rsid w:val="001A5C78"/>
    <w:rsid w:val="001A5F79"/>
    <w:rsid w:val="001A60FE"/>
    <w:rsid w:val="001A7B31"/>
    <w:rsid w:val="001A7DBF"/>
    <w:rsid w:val="001A7E36"/>
    <w:rsid w:val="001B00F8"/>
    <w:rsid w:val="001B02F1"/>
    <w:rsid w:val="001B04F8"/>
    <w:rsid w:val="001B09D2"/>
    <w:rsid w:val="001B1F26"/>
    <w:rsid w:val="001B2363"/>
    <w:rsid w:val="001B23BA"/>
    <w:rsid w:val="001B250A"/>
    <w:rsid w:val="001B2992"/>
    <w:rsid w:val="001B2CAA"/>
    <w:rsid w:val="001B2CF3"/>
    <w:rsid w:val="001B2D36"/>
    <w:rsid w:val="001B339A"/>
    <w:rsid w:val="001B340F"/>
    <w:rsid w:val="001B3879"/>
    <w:rsid w:val="001B3FD3"/>
    <w:rsid w:val="001B4002"/>
    <w:rsid w:val="001B43F1"/>
    <w:rsid w:val="001B46D5"/>
    <w:rsid w:val="001B46F0"/>
    <w:rsid w:val="001B4CA0"/>
    <w:rsid w:val="001B591A"/>
    <w:rsid w:val="001B593A"/>
    <w:rsid w:val="001B632E"/>
    <w:rsid w:val="001B65CF"/>
    <w:rsid w:val="001B6A23"/>
    <w:rsid w:val="001B6C75"/>
    <w:rsid w:val="001B7001"/>
    <w:rsid w:val="001B7244"/>
    <w:rsid w:val="001B7CFA"/>
    <w:rsid w:val="001C0548"/>
    <w:rsid w:val="001C0906"/>
    <w:rsid w:val="001C0DDC"/>
    <w:rsid w:val="001C0DE5"/>
    <w:rsid w:val="001C102B"/>
    <w:rsid w:val="001C2518"/>
    <w:rsid w:val="001C2F1A"/>
    <w:rsid w:val="001C368C"/>
    <w:rsid w:val="001C42AE"/>
    <w:rsid w:val="001C4356"/>
    <w:rsid w:val="001C4E3A"/>
    <w:rsid w:val="001C519D"/>
    <w:rsid w:val="001C5C81"/>
    <w:rsid w:val="001C5E3B"/>
    <w:rsid w:val="001C6143"/>
    <w:rsid w:val="001C655A"/>
    <w:rsid w:val="001C6849"/>
    <w:rsid w:val="001C7758"/>
    <w:rsid w:val="001C7765"/>
    <w:rsid w:val="001C77DC"/>
    <w:rsid w:val="001C7C4E"/>
    <w:rsid w:val="001D0179"/>
    <w:rsid w:val="001D0507"/>
    <w:rsid w:val="001D0C2F"/>
    <w:rsid w:val="001D1C11"/>
    <w:rsid w:val="001D2439"/>
    <w:rsid w:val="001D2CED"/>
    <w:rsid w:val="001D3043"/>
    <w:rsid w:val="001D3541"/>
    <w:rsid w:val="001D35C0"/>
    <w:rsid w:val="001D3AD3"/>
    <w:rsid w:val="001D3DA7"/>
    <w:rsid w:val="001D441C"/>
    <w:rsid w:val="001D47D3"/>
    <w:rsid w:val="001D523D"/>
    <w:rsid w:val="001D5F87"/>
    <w:rsid w:val="001D64D3"/>
    <w:rsid w:val="001D6630"/>
    <w:rsid w:val="001D6EAB"/>
    <w:rsid w:val="001E03DB"/>
    <w:rsid w:val="001E0640"/>
    <w:rsid w:val="001E064C"/>
    <w:rsid w:val="001E09F7"/>
    <w:rsid w:val="001E0B27"/>
    <w:rsid w:val="001E0DB9"/>
    <w:rsid w:val="001E17BF"/>
    <w:rsid w:val="001E1AF3"/>
    <w:rsid w:val="001E1B7A"/>
    <w:rsid w:val="001E1D07"/>
    <w:rsid w:val="001E1D64"/>
    <w:rsid w:val="001E2411"/>
    <w:rsid w:val="001E2531"/>
    <w:rsid w:val="001E2AE0"/>
    <w:rsid w:val="001E2B01"/>
    <w:rsid w:val="001E2D97"/>
    <w:rsid w:val="001E3188"/>
    <w:rsid w:val="001E3FE9"/>
    <w:rsid w:val="001E43FD"/>
    <w:rsid w:val="001E46B7"/>
    <w:rsid w:val="001E4BC0"/>
    <w:rsid w:val="001E4E0B"/>
    <w:rsid w:val="001E5372"/>
    <w:rsid w:val="001E5D88"/>
    <w:rsid w:val="001E62E7"/>
    <w:rsid w:val="001E673B"/>
    <w:rsid w:val="001E6B27"/>
    <w:rsid w:val="001E6C9F"/>
    <w:rsid w:val="001E74E1"/>
    <w:rsid w:val="001E789A"/>
    <w:rsid w:val="001E7F2A"/>
    <w:rsid w:val="001F03CC"/>
    <w:rsid w:val="001F10A7"/>
    <w:rsid w:val="001F208F"/>
    <w:rsid w:val="001F285D"/>
    <w:rsid w:val="001F2A7A"/>
    <w:rsid w:val="001F35E6"/>
    <w:rsid w:val="001F3613"/>
    <w:rsid w:val="001F3B3F"/>
    <w:rsid w:val="001F49C1"/>
    <w:rsid w:val="001F5188"/>
    <w:rsid w:val="001F5C92"/>
    <w:rsid w:val="001F6252"/>
    <w:rsid w:val="001F667C"/>
    <w:rsid w:val="001F6D44"/>
    <w:rsid w:val="001F6D4E"/>
    <w:rsid w:val="001F70C3"/>
    <w:rsid w:val="001F7A21"/>
    <w:rsid w:val="001F7C66"/>
    <w:rsid w:val="00200333"/>
    <w:rsid w:val="00200352"/>
    <w:rsid w:val="0020109D"/>
    <w:rsid w:val="0020157F"/>
    <w:rsid w:val="00201DF5"/>
    <w:rsid w:val="00202056"/>
    <w:rsid w:val="0020230F"/>
    <w:rsid w:val="00202375"/>
    <w:rsid w:val="00202815"/>
    <w:rsid w:val="00202A32"/>
    <w:rsid w:val="00203164"/>
    <w:rsid w:val="002031B5"/>
    <w:rsid w:val="002037AC"/>
    <w:rsid w:val="00203CED"/>
    <w:rsid w:val="002042DA"/>
    <w:rsid w:val="00204B81"/>
    <w:rsid w:val="00206C56"/>
    <w:rsid w:val="002072D8"/>
    <w:rsid w:val="00207E4E"/>
    <w:rsid w:val="0021038F"/>
    <w:rsid w:val="0021084F"/>
    <w:rsid w:val="00210EA6"/>
    <w:rsid w:val="002115D4"/>
    <w:rsid w:val="002119CB"/>
    <w:rsid w:val="00211BFE"/>
    <w:rsid w:val="00212425"/>
    <w:rsid w:val="00212607"/>
    <w:rsid w:val="002129D2"/>
    <w:rsid w:val="00213CFA"/>
    <w:rsid w:val="00213EC3"/>
    <w:rsid w:val="002145AF"/>
    <w:rsid w:val="00214B26"/>
    <w:rsid w:val="00214C44"/>
    <w:rsid w:val="00215012"/>
    <w:rsid w:val="0021611C"/>
    <w:rsid w:val="002164CA"/>
    <w:rsid w:val="00216CF1"/>
    <w:rsid w:val="0021710C"/>
    <w:rsid w:val="0021725E"/>
    <w:rsid w:val="00217C41"/>
    <w:rsid w:val="002203DF"/>
    <w:rsid w:val="002206BB"/>
    <w:rsid w:val="0022102B"/>
    <w:rsid w:val="002216AE"/>
    <w:rsid w:val="002216C0"/>
    <w:rsid w:val="00222953"/>
    <w:rsid w:val="00222C29"/>
    <w:rsid w:val="00223FBD"/>
    <w:rsid w:val="002240F4"/>
    <w:rsid w:val="0022445F"/>
    <w:rsid w:val="00224DD9"/>
    <w:rsid w:val="002250DC"/>
    <w:rsid w:val="00225551"/>
    <w:rsid w:val="0022581A"/>
    <w:rsid w:val="00225BE1"/>
    <w:rsid w:val="00225C93"/>
    <w:rsid w:val="00226B39"/>
    <w:rsid w:val="00227694"/>
    <w:rsid w:val="002277D0"/>
    <w:rsid w:val="00230A32"/>
    <w:rsid w:val="00230B41"/>
    <w:rsid w:val="00230C65"/>
    <w:rsid w:val="00230CA3"/>
    <w:rsid w:val="0023156B"/>
    <w:rsid w:val="00231595"/>
    <w:rsid w:val="00231663"/>
    <w:rsid w:val="002321FD"/>
    <w:rsid w:val="00232320"/>
    <w:rsid w:val="002327E5"/>
    <w:rsid w:val="002328FB"/>
    <w:rsid w:val="002334B0"/>
    <w:rsid w:val="00233609"/>
    <w:rsid w:val="00233B40"/>
    <w:rsid w:val="00234B49"/>
    <w:rsid w:val="00234D6E"/>
    <w:rsid w:val="00234F5C"/>
    <w:rsid w:val="00236206"/>
    <w:rsid w:val="00236636"/>
    <w:rsid w:val="0023694E"/>
    <w:rsid w:val="00236ADE"/>
    <w:rsid w:val="00236C8A"/>
    <w:rsid w:val="002376D3"/>
    <w:rsid w:val="00240661"/>
    <w:rsid w:val="0024087F"/>
    <w:rsid w:val="00240F74"/>
    <w:rsid w:val="00241B21"/>
    <w:rsid w:val="00241DF7"/>
    <w:rsid w:val="00241F1D"/>
    <w:rsid w:val="00242136"/>
    <w:rsid w:val="002423EA"/>
    <w:rsid w:val="00242B6E"/>
    <w:rsid w:val="00243CFA"/>
    <w:rsid w:val="0024490F"/>
    <w:rsid w:val="00244B6E"/>
    <w:rsid w:val="00244D82"/>
    <w:rsid w:val="00245DED"/>
    <w:rsid w:val="00245F9D"/>
    <w:rsid w:val="00246441"/>
    <w:rsid w:val="00246CA5"/>
    <w:rsid w:val="00246F92"/>
    <w:rsid w:val="00247251"/>
    <w:rsid w:val="00247B02"/>
    <w:rsid w:val="00247B2F"/>
    <w:rsid w:val="00247CEB"/>
    <w:rsid w:val="00247D3A"/>
    <w:rsid w:val="00247EBD"/>
    <w:rsid w:val="00250C8E"/>
    <w:rsid w:val="00250E2E"/>
    <w:rsid w:val="002510CF"/>
    <w:rsid w:val="0025125F"/>
    <w:rsid w:val="00251BF9"/>
    <w:rsid w:val="0025201F"/>
    <w:rsid w:val="0025236D"/>
    <w:rsid w:val="002525F9"/>
    <w:rsid w:val="0025263C"/>
    <w:rsid w:val="00252AE9"/>
    <w:rsid w:val="00253836"/>
    <w:rsid w:val="00254369"/>
    <w:rsid w:val="0025447A"/>
    <w:rsid w:val="00254494"/>
    <w:rsid w:val="00254E0B"/>
    <w:rsid w:val="00255325"/>
    <w:rsid w:val="002557F4"/>
    <w:rsid w:val="00255A15"/>
    <w:rsid w:val="00255E98"/>
    <w:rsid w:val="00255EDE"/>
    <w:rsid w:val="0025631B"/>
    <w:rsid w:val="002566CD"/>
    <w:rsid w:val="002567A2"/>
    <w:rsid w:val="002569E8"/>
    <w:rsid w:val="00256BA9"/>
    <w:rsid w:val="0025729B"/>
    <w:rsid w:val="0025789B"/>
    <w:rsid w:val="002608DC"/>
    <w:rsid w:val="002617D4"/>
    <w:rsid w:val="00261A67"/>
    <w:rsid w:val="00262237"/>
    <w:rsid w:val="002628AA"/>
    <w:rsid w:val="002629FB"/>
    <w:rsid w:val="00262C3F"/>
    <w:rsid w:val="00262CE6"/>
    <w:rsid w:val="00262E0F"/>
    <w:rsid w:val="00263522"/>
    <w:rsid w:val="00263EF2"/>
    <w:rsid w:val="00264373"/>
    <w:rsid w:val="002648B7"/>
    <w:rsid w:val="00264A44"/>
    <w:rsid w:val="00265577"/>
    <w:rsid w:val="00265BAB"/>
    <w:rsid w:val="00266484"/>
    <w:rsid w:val="00266833"/>
    <w:rsid w:val="00267AF5"/>
    <w:rsid w:val="0027001E"/>
    <w:rsid w:val="00270078"/>
    <w:rsid w:val="002701E2"/>
    <w:rsid w:val="0027113D"/>
    <w:rsid w:val="00271A62"/>
    <w:rsid w:val="0027222C"/>
    <w:rsid w:val="002728C2"/>
    <w:rsid w:val="00272D67"/>
    <w:rsid w:val="00272FA1"/>
    <w:rsid w:val="0027363A"/>
    <w:rsid w:val="00273795"/>
    <w:rsid w:val="00273A7E"/>
    <w:rsid w:val="00273B16"/>
    <w:rsid w:val="002743A0"/>
    <w:rsid w:val="00274AFA"/>
    <w:rsid w:val="00274BC7"/>
    <w:rsid w:val="00275259"/>
    <w:rsid w:val="002757AF"/>
    <w:rsid w:val="002758DF"/>
    <w:rsid w:val="00275B7F"/>
    <w:rsid w:val="00277049"/>
    <w:rsid w:val="00277C9B"/>
    <w:rsid w:val="0028075A"/>
    <w:rsid w:val="00280C76"/>
    <w:rsid w:val="00280DD4"/>
    <w:rsid w:val="002816F1"/>
    <w:rsid w:val="00281CA7"/>
    <w:rsid w:val="00282BF4"/>
    <w:rsid w:val="00282FCB"/>
    <w:rsid w:val="0028367A"/>
    <w:rsid w:val="002842C9"/>
    <w:rsid w:val="00284B27"/>
    <w:rsid w:val="0028503A"/>
    <w:rsid w:val="002853BE"/>
    <w:rsid w:val="0028582E"/>
    <w:rsid w:val="00285E75"/>
    <w:rsid w:val="0028643B"/>
    <w:rsid w:val="002865EB"/>
    <w:rsid w:val="002867F1"/>
    <w:rsid w:val="00287676"/>
    <w:rsid w:val="002879DA"/>
    <w:rsid w:val="002902F9"/>
    <w:rsid w:val="00290403"/>
    <w:rsid w:val="00290C7F"/>
    <w:rsid w:val="00290D09"/>
    <w:rsid w:val="00291589"/>
    <w:rsid w:val="00291A0A"/>
    <w:rsid w:val="00292497"/>
    <w:rsid w:val="00292766"/>
    <w:rsid w:val="00293AB2"/>
    <w:rsid w:val="00294092"/>
    <w:rsid w:val="00294327"/>
    <w:rsid w:val="00294E5E"/>
    <w:rsid w:val="002950ED"/>
    <w:rsid w:val="00296954"/>
    <w:rsid w:val="002978D8"/>
    <w:rsid w:val="002A04BE"/>
    <w:rsid w:val="002A0BFF"/>
    <w:rsid w:val="002A194C"/>
    <w:rsid w:val="002A1A61"/>
    <w:rsid w:val="002A2167"/>
    <w:rsid w:val="002A2943"/>
    <w:rsid w:val="002A2F2A"/>
    <w:rsid w:val="002A34C1"/>
    <w:rsid w:val="002A35A0"/>
    <w:rsid w:val="002A36CA"/>
    <w:rsid w:val="002A375B"/>
    <w:rsid w:val="002A41DE"/>
    <w:rsid w:val="002A488E"/>
    <w:rsid w:val="002A53E9"/>
    <w:rsid w:val="002A584D"/>
    <w:rsid w:val="002A5883"/>
    <w:rsid w:val="002A62A3"/>
    <w:rsid w:val="002A7257"/>
    <w:rsid w:val="002A7454"/>
    <w:rsid w:val="002A7834"/>
    <w:rsid w:val="002A7C58"/>
    <w:rsid w:val="002A7CC6"/>
    <w:rsid w:val="002A7F13"/>
    <w:rsid w:val="002B0676"/>
    <w:rsid w:val="002B0DD9"/>
    <w:rsid w:val="002B1C06"/>
    <w:rsid w:val="002B1C20"/>
    <w:rsid w:val="002B239D"/>
    <w:rsid w:val="002B2788"/>
    <w:rsid w:val="002B2DCD"/>
    <w:rsid w:val="002B2EC6"/>
    <w:rsid w:val="002B34A1"/>
    <w:rsid w:val="002B3548"/>
    <w:rsid w:val="002B35D8"/>
    <w:rsid w:val="002B389B"/>
    <w:rsid w:val="002B3A04"/>
    <w:rsid w:val="002B3AE1"/>
    <w:rsid w:val="002B4326"/>
    <w:rsid w:val="002B5EA5"/>
    <w:rsid w:val="002B658C"/>
    <w:rsid w:val="002B6E79"/>
    <w:rsid w:val="002B7C6B"/>
    <w:rsid w:val="002C022E"/>
    <w:rsid w:val="002C083B"/>
    <w:rsid w:val="002C0EE3"/>
    <w:rsid w:val="002C111F"/>
    <w:rsid w:val="002C1486"/>
    <w:rsid w:val="002C22F1"/>
    <w:rsid w:val="002C2427"/>
    <w:rsid w:val="002C265E"/>
    <w:rsid w:val="002C2A7B"/>
    <w:rsid w:val="002C2E01"/>
    <w:rsid w:val="002C2F75"/>
    <w:rsid w:val="002C361E"/>
    <w:rsid w:val="002C3647"/>
    <w:rsid w:val="002C3750"/>
    <w:rsid w:val="002C3E02"/>
    <w:rsid w:val="002C3EE5"/>
    <w:rsid w:val="002C5610"/>
    <w:rsid w:val="002C5D5C"/>
    <w:rsid w:val="002C62DC"/>
    <w:rsid w:val="002C6536"/>
    <w:rsid w:val="002C6F41"/>
    <w:rsid w:val="002C70AB"/>
    <w:rsid w:val="002C7463"/>
    <w:rsid w:val="002C7D53"/>
    <w:rsid w:val="002D0036"/>
    <w:rsid w:val="002D02B8"/>
    <w:rsid w:val="002D1ACE"/>
    <w:rsid w:val="002D265A"/>
    <w:rsid w:val="002D27F6"/>
    <w:rsid w:val="002D2828"/>
    <w:rsid w:val="002D2873"/>
    <w:rsid w:val="002D28F8"/>
    <w:rsid w:val="002D2B19"/>
    <w:rsid w:val="002D3181"/>
    <w:rsid w:val="002D33F8"/>
    <w:rsid w:val="002D36DB"/>
    <w:rsid w:val="002D37DC"/>
    <w:rsid w:val="002D3A29"/>
    <w:rsid w:val="002D4216"/>
    <w:rsid w:val="002D4D31"/>
    <w:rsid w:val="002D4FB7"/>
    <w:rsid w:val="002D52EE"/>
    <w:rsid w:val="002D5751"/>
    <w:rsid w:val="002D61A4"/>
    <w:rsid w:val="002D64FD"/>
    <w:rsid w:val="002D6694"/>
    <w:rsid w:val="002D6736"/>
    <w:rsid w:val="002D683A"/>
    <w:rsid w:val="002D6866"/>
    <w:rsid w:val="002D687E"/>
    <w:rsid w:val="002D698C"/>
    <w:rsid w:val="002D71BD"/>
    <w:rsid w:val="002D72DD"/>
    <w:rsid w:val="002D771E"/>
    <w:rsid w:val="002D774A"/>
    <w:rsid w:val="002E0289"/>
    <w:rsid w:val="002E1DD5"/>
    <w:rsid w:val="002E2ADA"/>
    <w:rsid w:val="002E2D52"/>
    <w:rsid w:val="002E2DF0"/>
    <w:rsid w:val="002E3000"/>
    <w:rsid w:val="002E36A7"/>
    <w:rsid w:val="002E3DCF"/>
    <w:rsid w:val="002E450D"/>
    <w:rsid w:val="002E4668"/>
    <w:rsid w:val="002E4BCA"/>
    <w:rsid w:val="002E4E2F"/>
    <w:rsid w:val="002E52F3"/>
    <w:rsid w:val="002E5902"/>
    <w:rsid w:val="002E5BAF"/>
    <w:rsid w:val="002E695B"/>
    <w:rsid w:val="002E7E51"/>
    <w:rsid w:val="002E7F8D"/>
    <w:rsid w:val="002F0A2C"/>
    <w:rsid w:val="002F187E"/>
    <w:rsid w:val="002F1912"/>
    <w:rsid w:val="002F22BF"/>
    <w:rsid w:val="002F2B94"/>
    <w:rsid w:val="002F2E2E"/>
    <w:rsid w:val="002F3056"/>
    <w:rsid w:val="002F47CA"/>
    <w:rsid w:val="002F4944"/>
    <w:rsid w:val="002F4E51"/>
    <w:rsid w:val="002F4E64"/>
    <w:rsid w:val="002F527C"/>
    <w:rsid w:val="002F6522"/>
    <w:rsid w:val="002F6545"/>
    <w:rsid w:val="002F6644"/>
    <w:rsid w:val="002F73DF"/>
    <w:rsid w:val="00300016"/>
    <w:rsid w:val="0030038C"/>
    <w:rsid w:val="00300499"/>
    <w:rsid w:val="0030057D"/>
    <w:rsid w:val="00300AB5"/>
    <w:rsid w:val="0030152A"/>
    <w:rsid w:val="00302333"/>
    <w:rsid w:val="0030354B"/>
    <w:rsid w:val="00303AAE"/>
    <w:rsid w:val="00303C5D"/>
    <w:rsid w:val="00303DB6"/>
    <w:rsid w:val="00304351"/>
    <w:rsid w:val="0030441F"/>
    <w:rsid w:val="0030483E"/>
    <w:rsid w:val="00305D61"/>
    <w:rsid w:val="00306200"/>
    <w:rsid w:val="003065B8"/>
    <w:rsid w:val="00306AEF"/>
    <w:rsid w:val="00306B0E"/>
    <w:rsid w:val="003101A0"/>
    <w:rsid w:val="00310A6F"/>
    <w:rsid w:val="00310E5B"/>
    <w:rsid w:val="003111C1"/>
    <w:rsid w:val="00311ECA"/>
    <w:rsid w:val="0031223C"/>
    <w:rsid w:val="00312256"/>
    <w:rsid w:val="00312696"/>
    <w:rsid w:val="00312906"/>
    <w:rsid w:val="00312917"/>
    <w:rsid w:val="0031313C"/>
    <w:rsid w:val="003139C5"/>
    <w:rsid w:val="00313B3F"/>
    <w:rsid w:val="00313CCD"/>
    <w:rsid w:val="00313F92"/>
    <w:rsid w:val="00314189"/>
    <w:rsid w:val="00314684"/>
    <w:rsid w:val="003146E6"/>
    <w:rsid w:val="003148F5"/>
    <w:rsid w:val="0031510A"/>
    <w:rsid w:val="003153F7"/>
    <w:rsid w:val="00316144"/>
    <w:rsid w:val="00316552"/>
    <w:rsid w:val="003166A5"/>
    <w:rsid w:val="003166CF"/>
    <w:rsid w:val="00316813"/>
    <w:rsid w:val="003168D2"/>
    <w:rsid w:val="00316B5C"/>
    <w:rsid w:val="00316D51"/>
    <w:rsid w:val="00316F06"/>
    <w:rsid w:val="00316F46"/>
    <w:rsid w:val="003209FC"/>
    <w:rsid w:val="00320D4D"/>
    <w:rsid w:val="00320E2A"/>
    <w:rsid w:val="00320FB3"/>
    <w:rsid w:val="00321719"/>
    <w:rsid w:val="00321DE1"/>
    <w:rsid w:val="0032297F"/>
    <w:rsid w:val="00322C17"/>
    <w:rsid w:val="00323646"/>
    <w:rsid w:val="00323697"/>
    <w:rsid w:val="00323DFC"/>
    <w:rsid w:val="0032411F"/>
    <w:rsid w:val="0032419B"/>
    <w:rsid w:val="00324986"/>
    <w:rsid w:val="00324A05"/>
    <w:rsid w:val="003251E5"/>
    <w:rsid w:val="003256EE"/>
    <w:rsid w:val="00325890"/>
    <w:rsid w:val="00325A03"/>
    <w:rsid w:val="00325AA4"/>
    <w:rsid w:val="00325E40"/>
    <w:rsid w:val="00326E96"/>
    <w:rsid w:val="003279E9"/>
    <w:rsid w:val="00327E2C"/>
    <w:rsid w:val="003300E5"/>
    <w:rsid w:val="00330502"/>
    <w:rsid w:val="00330665"/>
    <w:rsid w:val="00330EDF"/>
    <w:rsid w:val="0033171A"/>
    <w:rsid w:val="00331D2A"/>
    <w:rsid w:val="00332236"/>
    <w:rsid w:val="003325FA"/>
    <w:rsid w:val="00332AB2"/>
    <w:rsid w:val="00332B15"/>
    <w:rsid w:val="00332F97"/>
    <w:rsid w:val="00334009"/>
    <w:rsid w:val="003342AA"/>
    <w:rsid w:val="00334435"/>
    <w:rsid w:val="00334444"/>
    <w:rsid w:val="00334C02"/>
    <w:rsid w:val="00334E5C"/>
    <w:rsid w:val="0033501C"/>
    <w:rsid w:val="00335320"/>
    <w:rsid w:val="00335943"/>
    <w:rsid w:val="00335DDE"/>
    <w:rsid w:val="00336941"/>
    <w:rsid w:val="00336DE6"/>
    <w:rsid w:val="00340501"/>
    <w:rsid w:val="00340708"/>
    <w:rsid w:val="00340859"/>
    <w:rsid w:val="003408EB"/>
    <w:rsid w:val="0034093B"/>
    <w:rsid w:val="003409F6"/>
    <w:rsid w:val="003410DC"/>
    <w:rsid w:val="003410E2"/>
    <w:rsid w:val="0034117E"/>
    <w:rsid w:val="00341E34"/>
    <w:rsid w:val="00342451"/>
    <w:rsid w:val="00342D28"/>
    <w:rsid w:val="003430B1"/>
    <w:rsid w:val="00343532"/>
    <w:rsid w:val="003443CD"/>
    <w:rsid w:val="00344586"/>
    <w:rsid w:val="003447BF"/>
    <w:rsid w:val="00344AD5"/>
    <w:rsid w:val="00344C90"/>
    <w:rsid w:val="00344D90"/>
    <w:rsid w:val="003450B0"/>
    <w:rsid w:val="0034553F"/>
    <w:rsid w:val="0034589C"/>
    <w:rsid w:val="003458B3"/>
    <w:rsid w:val="003458CA"/>
    <w:rsid w:val="00345AF1"/>
    <w:rsid w:val="00346476"/>
    <w:rsid w:val="00346AB4"/>
    <w:rsid w:val="00346C1C"/>
    <w:rsid w:val="00346D25"/>
    <w:rsid w:val="00347049"/>
    <w:rsid w:val="00347584"/>
    <w:rsid w:val="003500C3"/>
    <w:rsid w:val="00350EA3"/>
    <w:rsid w:val="00350F4A"/>
    <w:rsid w:val="00352021"/>
    <w:rsid w:val="003523FE"/>
    <w:rsid w:val="00352411"/>
    <w:rsid w:val="00352515"/>
    <w:rsid w:val="00352758"/>
    <w:rsid w:val="00352802"/>
    <w:rsid w:val="0035311A"/>
    <w:rsid w:val="00353143"/>
    <w:rsid w:val="003531CE"/>
    <w:rsid w:val="00353240"/>
    <w:rsid w:val="00353C6D"/>
    <w:rsid w:val="003541E0"/>
    <w:rsid w:val="00354999"/>
    <w:rsid w:val="003549CB"/>
    <w:rsid w:val="00354A82"/>
    <w:rsid w:val="00354BB1"/>
    <w:rsid w:val="00354EE4"/>
    <w:rsid w:val="00355264"/>
    <w:rsid w:val="00355E85"/>
    <w:rsid w:val="00355F23"/>
    <w:rsid w:val="00356A3C"/>
    <w:rsid w:val="00356D8C"/>
    <w:rsid w:val="00356E9A"/>
    <w:rsid w:val="00356FDE"/>
    <w:rsid w:val="00357154"/>
    <w:rsid w:val="0036005D"/>
    <w:rsid w:val="00360124"/>
    <w:rsid w:val="0036069A"/>
    <w:rsid w:val="003618B6"/>
    <w:rsid w:val="00361C3B"/>
    <w:rsid w:val="00362019"/>
    <w:rsid w:val="00362662"/>
    <w:rsid w:val="003628C1"/>
    <w:rsid w:val="00363431"/>
    <w:rsid w:val="0036369B"/>
    <w:rsid w:val="0036374C"/>
    <w:rsid w:val="00364241"/>
    <w:rsid w:val="003648DE"/>
    <w:rsid w:val="0036490E"/>
    <w:rsid w:val="00364CC8"/>
    <w:rsid w:val="003658FF"/>
    <w:rsid w:val="00365AD3"/>
    <w:rsid w:val="00366285"/>
    <w:rsid w:val="003662E4"/>
    <w:rsid w:val="003663CC"/>
    <w:rsid w:val="00367249"/>
    <w:rsid w:val="0036748D"/>
    <w:rsid w:val="003678D1"/>
    <w:rsid w:val="00367BA1"/>
    <w:rsid w:val="00367EEB"/>
    <w:rsid w:val="0037058F"/>
    <w:rsid w:val="00371A1F"/>
    <w:rsid w:val="00371F34"/>
    <w:rsid w:val="003722F4"/>
    <w:rsid w:val="0037245C"/>
    <w:rsid w:val="00372F7A"/>
    <w:rsid w:val="0037320D"/>
    <w:rsid w:val="00373342"/>
    <w:rsid w:val="00373637"/>
    <w:rsid w:val="00373703"/>
    <w:rsid w:val="00373719"/>
    <w:rsid w:val="00373CDA"/>
    <w:rsid w:val="003753F3"/>
    <w:rsid w:val="00375702"/>
    <w:rsid w:val="003758A6"/>
    <w:rsid w:val="00375A5A"/>
    <w:rsid w:val="00375FE9"/>
    <w:rsid w:val="0037663B"/>
    <w:rsid w:val="003773C8"/>
    <w:rsid w:val="0037771B"/>
    <w:rsid w:val="00377E92"/>
    <w:rsid w:val="003800A1"/>
    <w:rsid w:val="003802DD"/>
    <w:rsid w:val="003807FF"/>
    <w:rsid w:val="00380A18"/>
    <w:rsid w:val="00380E4C"/>
    <w:rsid w:val="00380E66"/>
    <w:rsid w:val="003810CE"/>
    <w:rsid w:val="00381816"/>
    <w:rsid w:val="00381AEF"/>
    <w:rsid w:val="00382040"/>
    <w:rsid w:val="003824D1"/>
    <w:rsid w:val="00382A4C"/>
    <w:rsid w:val="00382B44"/>
    <w:rsid w:val="00382D79"/>
    <w:rsid w:val="00382EAD"/>
    <w:rsid w:val="00383151"/>
    <w:rsid w:val="00383CBA"/>
    <w:rsid w:val="0038432D"/>
    <w:rsid w:val="00384356"/>
    <w:rsid w:val="003848AB"/>
    <w:rsid w:val="003848C0"/>
    <w:rsid w:val="003848DE"/>
    <w:rsid w:val="003849E9"/>
    <w:rsid w:val="00384C06"/>
    <w:rsid w:val="003855EA"/>
    <w:rsid w:val="003856AA"/>
    <w:rsid w:val="00385B6F"/>
    <w:rsid w:val="00385BFB"/>
    <w:rsid w:val="00385CB6"/>
    <w:rsid w:val="0038682B"/>
    <w:rsid w:val="003869C0"/>
    <w:rsid w:val="00386A06"/>
    <w:rsid w:val="00386C45"/>
    <w:rsid w:val="00387006"/>
    <w:rsid w:val="003870FB"/>
    <w:rsid w:val="00387150"/>
    <w:rsid w:val="00387D7C"/>
    <w:rsid w:val="003902E7"/>
    <w:rsid w:val="0039034D"/>
    <w:rsid w:val="00390595"/>
    <w:rsid w:val="003905B9"/>
    <w:rsid w:val="00390788"/>
    <w:rsid w:val="00390AFE"/>
    <w:rsid w:val="00390DCB"/>
    <w:rsid w:val="00390EF8"/>
    <w:rsid w:val="00391200"/>
    <w:rsid w:val="0039188E"/>
    <w:rsid w:val="00392FB7"/>
    <w:rsid w:val="00393134"/>
    <w:rsid w:val="003939BA"/>
    <w:rsid w:val="00394771"/>
    <w:rsid w:val="00394B87"/>
    <w:rsid w:val="00394CB9"/>
    <w:rsid w:val="00396DEC"/>
    <w:rsid w:val="00396F03"/>
    <w:rsid w:val="003972C7"/>
    <w:rsid w:val="003A0D28"/>
    <w:rsid w:val="003A2309"/>
    <w:rsid w:val="003A24F7"/>
    <w:rsid w:val="003A26B8"/>
    <w:rsid w:val="003A2B98"/>
    <w:rsid w:val="003A2C1B"/>
    <w:rsid w:val="003A2D16"/>
    <w:rsid w:val="003A2E28"/>
    <w:rsid w:val="003A2ED8"/>
    <w:rsid w:val="003A2FFD"/>
    <w:rsid w:val="003A3AFF"/>
    <w:rsid w:val="003A40D0"/>
    <w:rsid w:val="003A42E9"/>
    <w:rsid w:val="003A4437"/>
    <w:rsid w:val="003A46EF"/>
    <w:rsid w:val="003A47E0"/>
    <w:rsid w:val="003A5269"/>
    <w:rsid w:val="003A53F9"/>
    <w:rsid w:val="003A5F56"/>
    <w:rsid w:val="003A6715"/>
    <w:rsid w:val="003A694A"/>
    <w:rsid w:val="003A6EEC"/>
    <w:rsid w:val="003A6F21"/>
    <w:rsid w:val="003A7E19"/>
    <w:rsid w:val="003B01BD"/>
    <w:rsid w:val="003B0CE3"/>
    <w:rsid w:val="003B0DD2"/>
    <w:rsid w:val="003B14ED"/>
    <w:rsid w:val="003B1664"/>
    <w:rsid w:val="003B1AC6"/>
    <w:rsid w:val="003B1C12"/>
    <w:rsid w:val="003B21D1"/>
    <w:rsid w:val="003B27FD"/>
    <w:rsid w:val="003B32ED"/>
    <w:rsid w:val="003B488D"/>
    <w:rsid w:val="003B52EF"/>
    <w:rsid w:val="003B5DF9"/>
    <w:rsid w:val="003B767F"/>
    <w:rsid w:val="003B76F0"/>
    <w:rsid w:val="003B7815"/>
    <w:rsid w:val="003B78F5"/>
    <w:rsid w:val="003B79E7"/>
    <w:rsid w:val="003B7FF4"/>
    <w:rsid w:val="003C035F"/>
    <w:rsid w:val="003C06FF"/>
    <w:rsid w:val="003C0718"/>
    <w:rsid w:val="003C0AA5"/>
    <w:rsid w:val="003C0D0F"/>
    <w:rsid w:val="003C0DF6"/>
    <w:rsid w:val="003C1017"/>
    <w:rsid w:val="003C18C3"/>
    <w:rsid w:val="003C2076"/>
    <w:rsid w:val="003C21D7"/>
    <w:rsid w:val="003C23DD"/>
    <w:rsid w:val="003C2459"/>
    <w:rsid w:val="003C263F"/>
    <w:rsid w:val="003C2DB2"/>
    <w:rsid w:val="003C327F"/>
    <w:rsid w:val="003C341F"/>
    <w:rsid w:val="003C36F7"/>
    <w:rsid w:val="003C3BA7"/>
    <w:rsid w:val="003C3C35"/>
    <w:rsid w:val="003C3E82"/>
    <w:rsid w:val="003C3EFA"/>
    <w:rsid w:val="003C4E67"/>
    <w:rsid w:val="003C5FC1"/>
    <w:rsid w:val="003C61FD"/>
    <w:rsid w:val="003C642C"/>
    <w:rsid w:val="003C67AE"/>
    <w:rsid w:val="003C7134"/>
    <w:rsid w:val="003C79E1"/>
    <w:rsid w:val="003C7FD0"/>
    <w:rsid w:val="003D01AC"/>
    <w:rsid w:val="003D1D65"/>
    <w:rsid w:val="003D2404"/>
    <w:rsid w:val="003D27B8"/>
    <w:rsid w:val="003D289B"/>
    <w:rsid w:val="003D2BA9"/>
    <w:rsid w:val="003D39EA"/>
    <w:rsid w:val="003D44DE"/>
    <w:rsid w:val="003D47DA"/>
    <w:rsid w:val="003D48A9"/>
    <w:rsid w:val="003D4927"/>
    <w:rsid w:val="003D4C3D"/>
    <w:rsid w:val="003D4F01"/>
    <w:rsid w:val="003D57B9"/>
    <w:rsid w:val="003D5960"/>
    <w:rsid w:val="003D5B5B"/>
    <w:rsid w:val="003D5BFB"/>
    <w:rsid w:val="003D648C"/>
    <w:rsid w:val="003D71E0"/>
    <w:rsid w:val="003D7221"/>
    <w:rsid w:val="003D7381"/>
    <w:rsid w:val="003D788E"/>
    <w:rsid w:val="003D7A3B"/>
    <w:rsid w:val="003D7D48"/>
    <w:rsid w:val="003E04A4"/>
    <w:rsid w:val="003E0983"/>
    <w:rsid w:val="003E0B56"/>
    <w:rsid w:val="003E198B"/>
    <w:rsid w:val="003E1D3F"/>
    <w:rsid w:val="003E2C06"/>
    <w:rsid w:val="003E2C2C"/>
    <w:rsid w:val="003E315E"/>
    <w:rsid w:val="003E3DA9"/>
    <w:rsid w:val="003E3F3C"/>
    <w:rsid w:val="003E45DC"/>
    <w:rsid w:val="003E4EB0"/>
    <w:rsid w:val="003E4ECE"/>
    <w:rsid w:val="003E560B"/>
    <w:rsid w:val="003E570A"/>
    <w:rsid w:val="003E5813"/>
    <w:rsid w:val="003E654B"/>
    <w:rsid w:val="003E6B4B"/>
    <w:rsid w:val="003E6E0E"/>
    <w:rsid w:val="003E70C3"/>
    <w:rsid w:val="003E7405"/>
    <w:rsid w:val="003E752B"/>
    <w:rsid w:val="003E76B0"/>
    <w:rsid w:val="003E7A52"/>
    <w:rsid w:val="003E7DB2"/>
    <w:rsid w:val="003E7FC6"/>
    <w:rsid w:val="003F0699"/>
    <w:rsid w:val="003F0D2B"/>
    <w:rsid w:val="003F1A29"/>
    <w:rsid w:val="003F1F70"/>
    <w:rsid w:val="003F1FB9"/>
    <w:rsid w:val="003F2F18"/>
    <w:rsid w:val="003F31CE"/>
    <w:rsid w:val="003F33EB"/>
    <w:rsid w:val="003F3DED"/>
    <w:rsid w:val="003F3E96"/>
    <w:rsid w:val="003F3EDB"/>
    <w:rsid w:val="003F457B"/>
    <w:rsid w:val="003F45B4"/>
    <w:rsid w:val="003F46B6"/>
    <w:rsid w:val="003F4AB8"/>
    <w:rsid w:val="003F4EBD"/>
    <w:rsid w:val="003F4F97"/>
    <w:rsid w:val="003F4FDD"/>
    <w:rsid w:val="003F52E0"/>
    <w:rsid w:val="003F5504"/>
    <w:rsid w:val="003F58BB"/>
    <w:rsid w:val="003F5D40"/>
    <w:rsid w:val="003F5F72"/>
    <w:rsid w:val="003F7053"/>
    <w:rsid w:val="003F7130"/>
    <w:rsid w:val="003F71DE"/>
    <w:rsid w:val="0040026B"/>
    <w:rsid w:val="00400688"/>
    <w:rsid w:val="00400E2A"/>
    <w:rsid w:val="00400EB6"/>
    <w:rsid w:val="004016B4"/>
    <w:rsid w:val="004030F0"/>
    <w:rsid w:val="004037F8"/>
    <w:rsid w:val="0040388D"/>
    <w:rsid w:val="00403926"/>
    <w:rsid w:val="00404DCF"/>
    <w:rsid w:val="0040539E"/>
    <w:rsid w:val="00405E0D"/>
    <w:rsid w:val="00406D5E"/>
    <w:rsid w:val="00406DE5"/>
    <w:rsid w:val="00407DD8"/>
    <w:rsid w:val="00410294"/>
    <w:rsid w:val="00410681"/>
    <w:rsid w:val="00410928"/>
    <w:rsid w:val="0041095A"/>
    <w:rsid w:val="004110B2"/>
    <w:rsid w:val="0041127C"/>
    <w:rsid w:val="00411A44"/>
    <w:rsid w:val="00411D6A"/>
    <w:rsid w:val="00412618"/>
    <w:rsid w:val="0041299A"/>
    <w:rsid w:val="004132A5"/>
    <w:rsid w:val="0041341D"/>
    <w:rsid w:val="004138BE"/>
    <w:rsid w:val="00413AE9"/>
    <w:rsid w:val="00413D36"/>
    <w:rsid w:val="004147D5"/>
    <w:rsid w:val="00414EA4"/>
    <w:rsid w:val="00414FA1"/>
    <w:rsid w:val="00415068"/>
    <w:rsid w:val="0041571A"/>
    <w:rsid w:val="004163CA"/>
    <w:rsid w:val="00416A3C"/>
    <w:rsid w:val="00417507"/>
    <w:rsid w:val="0041774E"/>
    <w:rsid w:val="004178FC"/>
    <w:rsid w:val="00417ACE"/>
    <w:rsid w:val="00417CB6"/>
    <w:rsid w:val="00420003"/>
    <w:rsid w:val="004202EC"/>
    <w:rsid w:val="00420D0F"/>
    <w:rsid w:val="00420EAE"/>
    <w:rsid w:val="004215AC"/>
    <w:rsid w:val="004223D5"/>
    <w:rsid w:val="004223FE"/>
    <w:rsid w:val="004227F4"/>
    <w:rsid w:val="00422D1E"/>
    <w:rsid w:val="00422F79"/>
    <w:rsid w:val="00423559"/>
    <w:rsid w:val="00423791"/>
    <w:rsid w:val="00424148"/>
    <w:rsid w:val="00424390"/>
    <w:rsid w:val="00424990"/>
    <w:rsid w:val="004255E3"/>
    <w:rsid w:val="00425D02"/>
    <w:rsid w:val="00426E26"/>
    <w:rsid w:val="00427043"/>
    <w:rsid w:val="00427B92"/>
    <w:rsid w:val="00427C7E"/>
    <w:rsid w:val="00427D21"/>
    <w:rsid w:val="00427E4C"/>
    <w:rsid w:val="00430238"/>
    <w:rsid w:val="0043053B"/>
    <w:rsid w:val="00430564"/>
    <w:rsid w:val="00430638"/>
    <w:rsid w:val="004306DF"/>
    <w:rsid w:val="00430CB6"/>
    <w:rsid w:val="00430DCA"/>
    <w:rsid w:val="004317F9"/>
    <w:rsid w:val="00431C31"/>
    <w:rsid w:val="004320AE"/>
    <w:rsid w:val="004321DE"/>
    <w:rsid w:val="004322FB"/>
    <w:rsid w:val="00432409"/>
    <w:rsid w:val="00432674"/>
    <w:rsid w:val="004326A2"/>
    <w:rsid w:val="00432B83"/>
    <w:rsid w:val="00432C2D"/>
    <w:rsid w:val="00432CEC"/>
    <w:rsid w:val="00432F84"/>
    <w:rsid w:val="0043343A"/>
    <w:rsid w:val="00433A54"/>
    <w:rsid w:val="00433F80"/>
    <w:rsid w:val="004346D5"/>
    <w:rsid w:val="004357EB"/>
    <w:rsid w:val="00435C95"/>
    <w:rsid w:val="00435F82"/>
    <w:rsid w:val="00435FB3"/>
    <w:rsid w:val="004362ED"/>
    <w:rsid w:val="00436ED7"/>
    <w:rsid w:val="00437177"/>
    <w:rsid w:val="004371A1"/>
    <w:rsid w:val="00437546"/>
    <w:rsid w:val="0043774E"/>
    <w:rsid w:val="00437B87"/>
    <w:rsid w:val="00437CEF"/>
    <w:rsid w:val="00437DFF"/>
    <w:rsid w:val="00437E23"/>
    <w:rsid w:val="004400B0"/>
    <w:rsid w:val="00440174"/>
    <w:rsid w:val="00440818"/>
    <w:rsid w:val="00440B3C"/>
    <w:rsid w:val="00440B4B"/>
    <w:rsid w:val="00441020"/>
    <w:rsid w:val="0044262E"/>
    <w:rsid w:val="004429D1"/>
    <w:rsid w:val="00442A1B"/>
    <w:rsid w:val="00443997"/>
    <w:rsid w:val="00444CBA"/>
    <w:rsid w:val="004450A3"/>
    <w:rsid w:val="00445ACA"/>
    <w:rsid w:val="00445CC1"/>
    <w:rsid w:val="00445DDB"/>
    <w:rsid w:val="00446E43"/>
    <w:rsid w:val="004470A0"/>
    <w:rsid w:val="004474DA"/>
    <w:rsid w:val="0044799D"/>
    <w:rsid w:val="004479B0"/>
    <w:rsid w:val="00451ABA"/>
    <w:rsid w:val="00451CA5"/>
    <w:rsid w:val="0045218D"/>
    <w:rsid w:val="00452FC3"/>
    <w:rsid w:val="004533FB"/>
    <w:rsid w:val="00453476"/>
    <w:rsid w:val="004536B8"/>
    <w:rsid w:val="0045377D"/>
    <w:rsid w:val="00454C67"/>
    <w:rsid w:val="00454CF9"/>
    <w:rsid w:val="00455A91"/>
    <w:rsid w:val="00455ADE"/>
    <w:rsid w:val="00455AFF"/>
    <w:rsid w:val="0045687E"/>
    <w:rsid w:val="00456A23"/>
    <w:rsid w:val="00456F2F"/>
    <w:rsid w:val="0046156E"/>
    <w:rsid w:val="00461672"/>
    <w:rsid w:val="004620FB"/>
    <w:rsid w:val="004625E9"/>
    <w:rsid w:val="004627E8"/>
    <w:rsid w:val="00462B50"/>
    <w:rsid w:val="00462B8B"/>
    <w:rsid w:val="00463381"/>
    <w:rsid w:val="00463459"/>
    <w:rsid w:val="004645CB"/>
    <w:rsid w:val="00464640"/>
    <w:rsid w:val="00464CC1"/>
    <w:rsid w:val="00465AB5"/>
    <w:rsid w:val="00465B26"/>
    <w:rsid w:val="00465DD9"/>
    <w:rsid w:val="00466738"/>
    <w:rsid w:val="0046675F"/>
    <w:rsid w:val="00466D9D"/>
    <w:rsid w:val="004673C2"/>
    <w:rsid w:val="004673C5"/>
    <w:rsid w:val="004674AC"/>
    <w:rsid w:val="00467B3A"/>
    <w:rsid w:val="00470174"/>
    <w:rsid w:val="0047021C"/>
    <w:rsid w:val="0047088B"/>
    <w:rsid w:val="00470BBF"/>
    <w:rsid w:val="00470C5C"/>
    <w:rsid w:val="00470D89"/>
    <w:rsid w:val="004715BE"/>
    <w:rsid w:val="00471D7C"/>
    <w:rsid w:val="00471F16"/>
    <w:rsid w:val="004721DF"/>
    <w:rsid w:val="00472933"/>
    <w:rsid w:val="00473D0A"/>
    <w:rsid w:val="004744AC"/>
    <w:rsid w:val="00474C3D"/>
    <w:rsid w:val="0047615A"/>
    <w:rsid w:val="0047635A"/>
    <w:rsid w:val="004766E1"/>
    <w:rsid w:val="00476791"/>
    <w:rsid w:val="00476897"/>
    <w:rsid w:val="00476E21"/>
    <w:rsid w:val="00480A2A"/>
    <w:rsid w:val="00480EA4"/>
    <w:rsid w:val="0048170D"/>
    <w:rsid w:val="004824DD"/>
    <w:rsid w:val="00482974"/>
    <w:rsid w:val="00482F17"/>
    <w:rsid w:val="00483369"/>
    <w:rsid w:val="00483A62"/>
    <w:rsid w:val="0048512C"/>
    <w:rsid w:val="00485886"/>
    <w:rsid w:val="004859E3"/>
    <w:rsid w:val="00485BB0"/>
    <w:rsid w:val="00485D8D"/>
    <w:rsid w:val="0048607A"/>
    <w:rsid w:val="004862B9"/>
    <w:rsid w:val="00487AAD"/>
    <w:rsid w:val="00487F0C"/>
    <w:rsid w:val="004908F2"/>
    <w:rsid w:val="00490A84"/>
    <w:rsid w:val="004910B4"/>
    <w:rsid w:val="00491278"/>
    <w:rsid w:val="00491CAE"/>
    <w:rsid w:val="00491D7A"/>
    <w:rsid w:val="0049245B"/>
    <w:rsid w:val="004926B3"/>
    <w:rsid w:val="0049319B"/>
    <w:rsid w:val="004936E9"/>
    <w:rsid w:val="004939EC"/>
    <w:rsid w:val="00493C5D"/>
    <w:rsid w:val="004940BE"/>
    <w:rsid w:val="004944AD"/>
    <w:rsid w:val="0049477C"/>
    <w:rsid w:val="00494C16"/>
    <w:rsid w:val="00494D64"/>
    <w:rsid w:val="004951F0"/>
    <w:rsid w:val="00495254"/>
    <w:rsid w:val="0049555F"/>
    <w:rsid w:val="004955B2"/>
    <w:rsid w:val="004956A0"/>
    <w:rsid w:val="00495F10"/>
    <w:rsid w:val="004968F2"/>
    <w:rsid w:val="004969C2"/>
    <w:rsid w:val="00496D6E"/>
    <w:rsid w:val="00497DC7"/>
    <w:rsid w:val="004A009B"/>
    <w:rsid w:val="004A0BF3"/>
    <w:rsid w:val="004A22EE"/>
    <w:rsid w:val="004A23A8"/>
    <w:rsid w:val="004A27DC"/>
    <w:rsid w:val="004A2E43"/>
    <w:rsid w:val="004A3AA3"/>
    <w:rsid w:val="004A3BC6"/>
    <w:rsid w:val="004A3D5D"/>
    <w:rsid w:val="004A40D1"/>
    <w:rsid w:val="004A4281"/>
    <w:rsid w:val="004A442C"/>
    <w:rsid w:val="004A4920"/>
    <w:rsid w:val="004A49E8"/>
    <w:rsid w:val="004A49F0"/>
    <w:rsid w:val="004A528A"/>
    <w:rsid w:val="004A5B37"/>
    <w:rsid w:val="004A5C7D"/>
    <w:rsid w:val="004A608D"/>
    <w:rsid w:val="004A6D10"/>
    <w:rsid w:val="004A6FC4"/>
    <w:rsid w:val="004A7588"/>
    <w:rsid w:val="004A7B4A"/>
    <w:rsid w:val="004B02C7"/>
    <w:rsid w:val="004B0527"/>
    <w:rsid w:val="004B0C7C"/>
    <w:rsid w:val="004B12D8"/>
    <w:rsid w:val="004B1546"/>
    <w:rsid w:val="004B1768"/>
    <w:rsid w:val="004B1AFF"/>
    <w:rsid w:val="004B24C9"/>
    <w:rsid w:val="004B272E"/>
    <w:rsid w:val="004B3146"/>
    <w:rsid w:val="004B32EA"/>
    <w:rsid w:val="004B4424"/>
    <w:rsid w:val="004B4A72"/>
    <w:rsid w:val="004B512A"/>
    <w:rsid w:val="004B5349"/>
    <w:rsid w:val="004B5957"/>
    <w:rsid w:val="004B597E"/>
    <w:rsid w:val="004B5FE0"/>
    <w:rsid w:val="004B610B"/>
    <w:rsid w:val="004B61EE"/>
    <w:rsid w:val="004B683E"/>
    <w:rsid w:val="004B6893"/>
    <w:rsid w:val="004B70FF"/>
    <w:rsid w:val="004B73CE"/>
    <w:rsid w:val="004B7808"/>
    <w:rsid w:val="004B7A35"/>
    <w:rsid w:val="004B7A7F"/>
    <w:rsid w:val="004B7BF0"/>
    <w:rsid w:val="004C0860"/>
    <w:rsid w:val="004C0F30"/>
    <w:rsid w:val="004C0FA4"/>
    <w:rsid w:val="004C124C"/>
    <w:rsid w:val="004C1BA6"/>
    <w:rsid w:val="004C4431"/>
    <w:rsid w:val="004C5437"/>
    <w:rsid w:val="004C5D22"/>
    <w:rsid w:val="004C644B"/>
    <w:rsid w:val="004C6546"/>
    <w:rsid w:val="004C6BD8"/>
    <w:rsid w:val="004C773D"/>
    <w:rsid w:val="004C7C7D"/>
    <w:rsid w:val="004D04BE"/>
    <w:rsid w:val="004D07A3"/>
    <w:rsid w:val="004D0BE7"/>
    <w:rsid w:val="004D0DB5"/>
    <w:rsid w:val="004D0FF7"/>
    <w:rsid w:val="004D1199"/>
    <w:rsid w:val="004D18F7"/>
    <w:rsid w:val="004D1F90"/>
    <w:rsid w:val="004D2297"/>
    <w:rsid w:val="004D26C6"/>
    <w:rsid w:val="004D2981"/>
    <w:rsid w:val="004D29FD"/>
    <w:rsid w:val="004D3B91"/>
    <w:rsid w:val="004D3C36"/>
    <w:rsid w:val="004D42E9"/>
    <w:rsid w:val="004D4A77"/>
    <w:rsid w:val="004D4A85"/>
    <w:rsid w:val="004D4AD1"/>
    <w:rsid w:val="004D4C9E"/>
    <w:rsid w:val="004D5A0C"/>
    <w:rsid w:val="004D5E3C"/>
    <w:rsid w:val="004D64D7"/>
    <w:rsid w:val="004D68B9"/>
    <w:rsid w:val="004D6CA4"/>
    <w:rsid w:val="004D6DAD"/>
    <w:rsid w:val="004D755F"/>
    <w:rsid w:val="004D7599"/>
    <w:rsid w:val="004D7615"/>
    <w:rsid w:val="004D77B7"/>
    <w:rsid w:val="004D7887"/>
    <w:rsid w:val="004D7B82"/>
    <w:rsid w:val="004D7BBE"/>
    <w:rsid w:val="004E0A5A"/>
    <w:rsid w:val="004E0FE0"/>
    <w:rsid w:val="004E125B"/>
    <w:rsid w:val="004E154A"/>
    <w:rsid w:val="004E16E0"/>
    <w:rsid w:val="004E18B2"/>
    <w:rsid w:val="004E1ABE"/>
    <w:rsid w:val="004E20D0"/>
    <w:rsid w:val="004E2777"/>
    <w:rsid w:val="004E2D11"/>
    <w:rsid w:val="004E40AE"/>
    <w:rsid w:val="004E42C9"/>
    <w:rsid w:val="004E49C0"/>
    <w:rsid w:val="004E4D6D"/>
    <w:rsid w:val="004E5078"/>
    <w:rsid w:val="004E5679"/>
    <w:rsid w:val="004E5D9C"/>
    <w:rsid w:val="004E5F12"/>
    <w:rsid w:val="004E60AF"/>
    <w:rsid w:val="004E7375"/>
    <w:rsid w:val="004E7507"/>
    <w:rsid w:val="004E7834"/>
    <w:rsid w:val="004E7FB8"/>
    <w:rsid w:val="004F0CEC"/>
    <w:rsid w:val="004F17F6"/>
    <w:rsid w:val="004F1A15"/>
    <w:rsid w:val="004F2FD3"/>
    <w:rsid w:val="004F45FB"/>
    <w:rsid w:val="004F474B"/>
    <w:rsid w:val="004F477D"/>
    <w:rsid w:val="004F4C4B"/>
    <w:rsid w:val="004F5AAA"/>
    <w:rsid w:val="004F5D16"/>
    <w:rsid w:val="004F5F93"/>
    <w:rsid w:val="004F6033"/>
    <w:rsid w:val="004F6129"/>
    <w:rsid w:val="004F6142"/>
    <w:rsid w:val="004F6E21"/>
    <w:rsid w:val="004F6E69"/>
    <w:rsid w:val="004F727C"/>
    <w:rsid w:val="004F7ED8"/>
    <w:rsid w:val="005010C5"/>
    <w:rsid w:val="00501D01"/>
    <w:rsid w:val="00501F83"/>
    <w:rsid w:val="00502094"/>
    <w:rsid w:val="005020D0"/>
    <w:rsid w:val="005026F7"/>
    <w:rsid w:val="00502918"/>
    <w:rsid w:val="00502BD0"/>
    <w:rsid w:val="005030F4"/>
    <w:rsid w:val="005037FD"/>
    <w:rsid w:val="00503AC1"/>
    <w:rsid w:val="00503B99"/>
    <w:rsid w:val="0050410A"/>
    <w:rsid w:val="0050498B"/>
    <w:rsid w:val="00505776"/>
    <w:rsid w:val="005059DD"/>
    <w:rsid w:val="00505B4F"/>
    <w:rsid w:val="00505F69"/>
    <w:rsid w:val="00506D7C"/>
    <w:rsid w:val="00507AD0"/>
    <w:rsid w:val="00507DBD"/>
    <w:rsid w:val="00507F58"/>
    <w:rsid w:val="0051125B"/>
    <w:rsid w:val="0051129F"/>
    <w:rsid w:val="00511388"/>
    <w:rsid w:val="005113E6"/>
    <w:rsid w:val="005115C6"/>
    <w:rsid w:val="0051165B"/>
    <w:rsid w:val="0051184F"/>
    <w:rsid w:val="0051193A"/>
    <w:rsid w:val="00512487"/>
    <w:rsid w:val="00512634"/>
    <w:rsid w:val="0051322F"/>
    <w:rsid w:val="0051328F"/>
    <w:rsid w:val="00513FD1"/>
    <w:rsid w:val="00514057"/>
    <w:rsid w:val="005143EF"/>
    <w:rsid w:val="00514EEB"/>
    <w:rsid w:val="0051570E"/>
    <w:rsid w:val="00515900"/>
    <w:rsid w:val="00516162"/>
    <w:rsid w:val="0051754B"/>
    <w:rsid w:val="00517629"/>
    <w:rsid w:val="00517A69"/>
    <w:rsid w:val="00517E06"/>
    <w:rsid w:val="005201EF"/>
    <w:rsid w:val="00520DDC"/>
    <w:rsid w:val="0052141E"/>
    <w:rsid w:val="005215CE"/>
    <w:rsid w:val="00521DED"/>
    <w:rsid w:val="00521F1C"/>
    <w:rsid w:val="005225D6"/>
    <w:rsid w:val="00522EBE"/>
    <w:rsid w:val="0052324A"/>
    <w:rsid w:val="005234C3"/>
    <w:rsid w:val="00523BE7"/>
    <w:rsid w:val="0052422A"/>
    <w:rsid w:val="00524600"/>
    <w:rsid w:val="00524B21"/>
    <w:rsid w:val="00524D62"/>
    <w:rsid w:val="00525207"/>
    <w:rsid w:val="005253A1"/>
    <w:rsid w:val="005258BF"/>
    <w:rsid w:val="00525C04"/>
    <w:rsid w:val="0052674E"/>
    <w:rsid w:val="0052675C"/>
    <w:rsid w:val="00526E75"/>
    <w:rsid w:val="005271EE"/>
    <w:rsid w:val="005278AF"/>
    <w:rsid w:val="005278F9"/>
    <w:rsid w:val="00527E26"/>
    <w:rsid w:val="005315C6"/>
    <w:rsid w:val="005318FE"/>
    <w:rsid w:val="00531B14"/>
    <w:rsid w:val="00531C0D"/>
    <w:rsid w:val="005328D5"/>
    <w:rsid w:val="00533072"/>
    <w:rsid w:val="00533C1D"/>
    <w:rsid w:val="00534A22"/>
    <w:rsid w:val="00534D90"/>
    <w:rsid w:val="00534DA5"/>
    <w:rsid w:val="00535B43"/>
    <w:rsid w:val="00536141"/>
    <w:rsid w:val="00536740"/>
    <w:rsid w:val="0053675A"/>
    <w:rsid w:val="00536C5B"/>
    <w:rsid w:val="00536E7A"/>
    <w:rsid w:val="0053747D"/>
    <w:rsid w:val="00537627"/>
    <w:rsid w:val="005378E6"/>
    <w:rsid w:val="00540360"/>
    <w:rsid w:val="005412D7"/>
    <w:rsid w:val="005416EB"/>
    <w:rsid w:val="0054196B"/>
    <w:rsid w:val="00541972"/>
    <w:rsid w:val="00541B4A"/>
    <w:rsid w:val="00542130"/>
    <w:rsid w:val="00542B2D"/>
    <w:rsid w:val="00542CCF"/>
    <w:rsid w:val="00542D90"/>
    <w:rsid w:val="005430F8"/>
    <w:rsid w:val="00543513"/>
    <w:rsid w:val="00543547"/>
    <w:rsid w:val="00543DF4"/>
    <w:rsid w:val="0054462C"/>
    <w:rsid w:val="005446C4"/>
    <w:rsid w:val="00544840"/>
    <w:rsid w:val="00544C6A"/>
    <w:rsid w:val="00544FAE"/>
    <w:rsid w:val="0054538E"/>
    <w:rsid w:val="005453FD"/>
    <w:rsid w:val="00545917"/>
    <w:rsid w:val="00545B06"/>
    <w:rsid w:val="0054634B"/>
    <w:rsid w:val="00547895"/>
    <w:rsid w:val="00547B8A"/>
    <w:rsid w:val="0055015E"/>
    <w:rsid w:val="005501A9"/>
    <w:rsid w:val="00550FAF"/>
    <w:rsid w:val="00551051"/>
    <w:rsid w:val="00551359"/>
    <w:rsid w:val="005514DA"/>
    <w:rsid w:val="0055220E"/>
    <w:rsid w:val="00552255"/>
    <w:rsid w:val="005531CA"/>
    <w:rsid w:val="00553655"/>
    <w:rsid w:val="005539F8"/>
    <w:rsid w:val="00553F5F"/>
    <w:rsid w:val="00554CC1"/>
    <w:rsid w:val="00554D56"/>
    <w:rsid w:val="005551AD"/>
    <w:rsid w:val="005551DF"/>
    <w:rsid w:val="00555D6F"/>
    <w:rsid w:val="00556E20"/>
    <w:rsid w:val="00557A16"/>
    <w:rsid w:val="00560239"/>
    <w:rsid w:val="00560579"/>
    <w:rsid w:val="00560D65"/>
    <w:rsid w:val="00561155"/>
    <w:rsid w:val="005613E7"/>
    <w:rsid w:val="0056164E"/>
    <w:rsid w:val="0056183F"/>
    <w:rsid w:val="005618F4"/>
    <w:rsid w:val="00561CDA"/>
    <w:rsid w:val="005620FE"/>
    <w:rsid w:val="005624F4"/>
    <w:rsid w:val="0056263E"/>
    <w:rsid w:val="005628A4"/>
    <w:rsid w:val="00562AB1"/>
    <w:rsid w:val="00562B19"/>
    <w:rsid w:val="005637BF"/>
    <w:rsid w:val="0056383F"/>
    <w:rsid w:val="005645A0"/>
    <w:rsid w:val="00564C44"/>
    <w:rsid w:val="005653E4"/>
    <w:rsid w:val="00565495"/>
    <w:rsid w:val="0056575B"/>
    <w:rsid w:val="0056585B"/>
    <w:rsid w:val="00565BC1"/>
    <w:rsid w:val="00565D92"/>
    <w:rsid w:val="0056680A"/>
    <w:rsid w:val="0056708F"/>
    <w:rsid w:val="0056794A"/>
    <w:rsid w:val="00570AEF"/>
    <w:rsid w:val="005711EC"/>
    <w:rsid w:val="005711F1"/>
    <w:rsid w:val="00571816"/>
    <w:rsid w:val="005729BA"/>
    <w:rsid w:val="00572C49"/>
    <w:rsid w:val="00573790"/>
    <w:rsid w:val="00573AA1"/>
    <w:rsid w:val="00573CB3"/>
    <w:rsid w:val="00573ED0"/>
    <w:rsid w:val="005749E5"/>
    <w:rsid w:val="00574C6E"/>
    <w:rsid w:val="00575962"/>
    <w:rsid w:val="00575BCA"/>
    <w:rsid w:val="00575D4C"/>
    <w:rsid w:val="00575DBE"/>
    <w:rsid w:val="00577F6F"/>
    <w:rsid w:val="005807CE"/>
    <w:rsid w:val="005813D7"/>
    <w:rsid w:val="005817C9"/>
    <w:rsid w:val="00581AA8"/>
    <w:rsid w:val="00581BF4"/>
    <w:rsid w:val="00582241"/>
    <w:rsid w:val="0058348A"/>
    <w:rsid w:val="00583789"/>
    <w:rsid w:val="00583805"/>
    <w:rsid w:val="005841BA"/>
    <w:rsid w:val="005843EA"/>
    <w:rsid w:val="00584F2F"/>
    <w:rsid w:val="00585320"/>
    <w:rsid w:val="005854EA"/>
    <w:rsid w:val="005856FB"/>
    <w:rsid w:val="00585DC7"/>
    <w:rsid w:val="00586885"/>
    <w:rsid w:val="00586CDC"/>
    <w:rsid w:val="00586FDE"/>
    <w:rsid w:val="005872C7"/>
    <w:rsid w:val="005874A1"/>
    <w:rsid w:val="00590432"/>
    <w:rsid w:val="0059102F"/>
    <w:rsid w:val="00591BA5"/>
    <w:rsid w:val="00591FBC"/>
    <w:rsid w:val="00593B0C"/>
    <w:rsid w:val="00593BAE"/>
    <w:rsid w:val="005945DE"/>
    <w:rsid w:val="00594B4C"/>
    <w:rsid w:val="0059568D"/>
    <w:rsid w:val="00595A72"/>
    <w:rsid w:val="00595C27"/>
    <w:rsid w:val="00595D26"/>
    <w:rsid w:val="005964EA"/>
    <w:rsid w:val="0059684F"/>
    <w:rsid w:val="00597244"/>
    <w:rsid w:val="0059797D"/>
    <w:rsid w:val="00597E50"/>
    <w:rsid w:val="00597ED9"/>
    <w:rsid w:val="00597F2E"/>
    <w:rsid w:val="005A021F"/>
    <w:rsid w:val="005A0435"/>
    <w:rsid w:val="005A0CBE"/>
    <w:rsid w:val="005A1388"/>
    <w:rsid w:val="005A1A57"/>
    <w:rsid w:val="005A1C9E"/>
    <w:rsid w:val="005A1CA0"/>
    <w:rsid w:val="005A23A4"/>
    <w:rsid w:val="005A245F"/>
    <w:rsid w:val="005A2B4F"/>
    <w:rsid w:val="005A31FA"/>
    <w:rsid w:val="005A335A"/>
    <w:rsid w:val="005A39D2"/>
    <w:rsid w:val="005A3BEF"/>
    <w:rsid w:val="005A3EF7"/>
    <w:rsid w:val="005A4124"/>
    <w:rsid w:val="005A43E9"/>
    <w:rsid w:val="005A44DF"/>
    <w:rsid w:val="005A4526"/>
    <w:rsid w:val="005A4933"/>
    <w:rsid w:val="005A5AA1"/>
    <w:rsid w:val="005A5DCF"/>
    <w:rsid w:val="005A6BC1"/>
    <w:rsid w:val="005A7297"/>
    <w:rsid w:val="005A7A15"/>
    <w:rsid w:val="005A7D38"/>
    <w:rsid w:val="005A7EC1"/>
    <w:rsid w:val="005B005D"/>
    <w:rsid w:val="005B0376"/>
    <w:rsid w:val="005B0382"/>
    <w:rsid w:val="005B07B0"/>
    <w:rsid w:val="005B09D2"/>
    <w:rsid w:val="005B0C4D"/>
    <w:rsid w:val="005B0D6F"/>
    <w:rsid w:val="005B0FE6"/>
    <w:rsid w:val="005B1833"/>
    <w:rsid w:val="005B1D8E"/>
    <w:rsid w:val="005B1EC8"/>
    <w:rsid w:val="005B2DFD"/>
    <w:rsid w:val="005B33B7"/>
    <w:rsid w:val="005B33DB"/>
    <w:rsid w:val="005B35CE"/>
    <w:rsid w:val="005B37B6"/>
    <w:rsid w:val="005B4009"/>
    <w:rsid w:val="005B4172"/>
    <w:rsid w:val="005B4276"/>
    <w:rsid w:val="005B4593"/>
    <w:rsid w:val="005B47F7"/>
    <w:rsid w:val="005B4AD1"/>
    <w:rsid w:val="005B4D0C"/>
    <w:rsid w:val="005B5762"/>
    <w:rsid w:val="005B646B"/>
    <w:rsid w:val="005B74D0"/>
    <w:rsid w:val="005B75D8"/>
    <w:rsid w:val="005B7CC0"/>
    <w:rsid w:val="005C056E"/>
    <w:rsid w:val="005C0E04"/>
    <w:rsid w:val="005C1518"/>
    <w:rsid w:val="005C18FF"/>
    <w:rsid w:val="005C1C1F"/>
    <w:rsid w:val="005C1FA8"/>
    <w:rsid w:val="005C2860"/>
    <w:rsid w:val="005C2F9C"/>
    <w:rsid w:val="005C303F"/>
    <w:rsid w:val="005C4239"/>
    <w:rsid w:val="005C4244"/>
    <w:rsid w:val="005C43B9"/>
    <w:rsid w:val="005C4C9E"/>
    <w:rsid w:val="005C4DB8"/>
    <w:rsid w:val="005C4FB4"/>
    <w:rsid w:val="005C52F7"/>
    <w:rsid w:val="005C56F6"/>
    <w:rsid w:val="005C5854"/>
    <w:rsid w:val="005C5A02"/>
    <w:rsid w:val="005C5AA5"/>
    <w:rsid w:val="005C5C99"/>
    <w:rsid w:val="005C5F42"/>
    <w:rsid w:val="005C6394"/>
    <w:rsid w:val="005C680C"/>
    <w:rsid w:val="005C7725"/>
    <w:rsid w:val="005C78F5"/>
    <w:rsid w:val="005C7C8D"/>
    <w:rsid w:val="005C7FCA"/>
    <w:rsid w:val="005D0997"/>
    <w:rsid w:val="005D0B53"/>
    <w:rsid w:val="005D1275"/>
    <w:rsid w:val="005D1D4D"/>
    <w:rsid w:val="005D1E0C"/>
    <w:rsid w:val="005D25E8"/>
    <w:rsid w:val="005D37B5"/>
    <w:rsid w:val="005D3B84"/>
    <w:rsid w:val="005D3E35"/>
    <w:rsid w:val="005D49A5"/>
    <w:rsid w:val="005D5207"/>
    <w:rsid w:val="005D53A3"/>
    <w:rsid w:val="005D5533"/>
    <w:rsid w:val="005D5889"/>
    <w:rsid w:val="005D6F09"/>
    <w:rsid w:val="005D708A"/>
    <w:rsid w:val="005E028F"/>
    <w:rsid w:val="005E0A6F"/>
    <w:rsid w:val="005E0A71"/>
    <w:rsid w:val="005E1089"/>
    <w:rsid w:val="005E141F"/>
    <w:rsid w:val="005E24AA"/>
    <w:rsid w:val="005E274A"/>
    <w:rsid w:val="005E2D24"/>
    <w:rsid w:val="005E32DF"/>
    <w:rsid w:val="005E380D"/>
    <w:rsid w:val="005E39F5"/>
    <w:rsid w:val="005E3F34"/>
    <w:rsid w:val="005E429C"/>
    <w:rsid w:val="005E4596"/>
    <w:rsid w:val="005E4F55"/>
    <w:rsid w:val="005E53EC"/>
    <w:rsid w:val="005E5950"/>
    <w:rsid w:val="005E6C02"/>
    <w:rsid w:val="005E6D38"/>
    <w:rsid w:val="005E6FA1"/>
    <w:rsid w:val="005E7745"/>
    <w:rsid w:val="005E7B86"/>
    <w:rsid w:val="005F1AA0"/>
    <w:rsid w:val="005F1B2C"/>
    <w:rsid w:val="005F1B83"/>
    <w:rsid w:val="005F1BC4"/>
    <w:rsid w:val="005F1C8D"/>
    <w:rsid w:val="005F1D67"/>
    <w:rsid w:val="005F296E"/>
    <w:rsid w:val="005F2A22"/>
    <w:rsid w:val="005F34BE"/>
    <w:rsid w:val="005F425E"/>
    <w:rsid w:val="005F44B6"/>
    <w:rsid w:val="005F4EBF"/>
    <w:rsid w:val="005F5051"/>
    <w:rsid w:val="005F5057"/>
    <w:rsid w:val="005F5505"/>
    <w:rsid w:val="005F5B1B"/>
    <w:rsid w:val="005F5D1D"/>
    <w:rsid w:val="005F5D2A"/>
    <w:rsid w:val="005F6C62"/>
    <w:rsid w:val="005F6C8E"/>
    <w:rsid w:val="005F700A"/>
    <w:rsid w:val="005F7676"/>
    <w:rsid w:val="005F7821"/>
    <w:rsid w:val="005F7DF5"/>
    <w:rsid w:val="005F7ECA"/>
    <w:rsid w:val="00601218"/>
    <w:rsid w:val="00601930"/>
    <w:rsid w:val="00601A45"/>
    <w:rsid w:val="00601CB1"/>
    <w:rsid w:val="0060231A"/>
    <w:rsid w:val="00602B9F"/>
    <w:rsid w:val="00602D88"/>
    <w:rsid w:val="006034F5"/>
    <w:rsid w:val="0060354A"/>
    <w:rsid w:val="0060439F"/>
    <w:rsid w:val="006043F7"/>
    <w:rsid w:val="00604DA7"/>
    <w:rsid w:val="00605A6F"/>
    <w:rsid w:val="00606062"/>
    <w:rsid w:val="00606342"/>
    <w:rsid w:val="00606AD8"/>
    <w:rsid w:val="0060713E"/>
    <w:rsid w:val="006074CA"/>
    <w:rsid w:val="006076F8"/>
    <w:rsid w:val="00607846"/>
    <w:rsid w:val="006100F1"/>
    <w:rsid w:val="00610126"/>
    <w:rsid w:val="0061223D"/>
    <w:rsid w:val="006123A2"/>
    <w:rsid w:val="00612A12"/>
    <w:rsid w:val="00612E3F"/>
    <w:rsid w:val="00612F54"/>
    <w:rsid w:val="00613994"/>
    <w:rsid w:val="00613D36"/>
    <w:rsid w:val="00613E07"/>
    <w:rsid w:val="00613E20"/>
    <w:rsid w:val="00613E81"/>
    <w:rsid w:val="00614029"/>
    <w:rsid w:val="0061424D"/>
    <w:rsid w:val="0061473E"/>
    <w:rsid w:val="00614AC5"/>
    <w:rsid w:val="00614F9E"/>
    <w:rsid w:val="00615963"/>
    <w:rsid w:val="00615E11"/>
    <w:rsid w:val="0061644D"/>
    <w:rsid w:val="00616C78"/>
    <w:rsid w:val="00617AE5"/>
    <w:rsid w:val="00617B76"/>
    <w:rsid w:val="00620249"/>
    <w:rsid w:val="006203B0"/>
    <w:rsid w:val="00620BA2"/>
    <w:rsid w:val="00620C59"/>
    <w:rsid w:val="00620E02"/>
    <w:rsid w:val="006219AB"/>
    <w:rsid w:val="00621F60"/>
    <w:rsid w:val="00622228"/>
    <w:rsid w:val="006224D9"/>
    <w:rsid w:val="00623030"/>
    <w:rsid w:val="00623365"/>
    <w:rsid w:val="006234B3"/>
    <w:rsid w:val="006235FD"/>
    <w:rsid w:val="00624813"/>
    <w:rsid w:val="00625854"/>
    <w:rsid w:val="00625FA6"/>
    <w:rsid w:val="006269E0"/>
    <w:rsid w:val="00626B8C"/>
    <w:rsid w:val="00626C76"/>
    <w:rsid w:val="006271EF"/>
    <w:rsid w:val="0062785C"/>
    <w:rsid w:val="006300E5"/>
    <w:rsid w:val="00630121"/>
    <w:rsid w:val="00630A29"/>
    <w:rsid w:val="00631490"/>
    <w:rsid w:val="00631909"/>
    <w:rsid w:val="00631C6B"/>
    <w:rsid w:val="00632BCE"/>
    <w:rsid w:val="00632CC3"/>
    <w:rsid w:val="00633270"/>
    <w:rsid w:val="00633E21"/>
    <w:rsid w:val="00633ECD"/>
    <w:rsid w:val="0063406F"/>
    <w:rsid w:val="006347A6"/>
    <w:rsid w:val="0063483D"/>
    <w:rsid w:val="0063493C"/>
    <w:rsid w:val="0063559B"/>
    <w:rsid w:val="00635705"/>
    <w:rsid w:val="006358BD"/>
    <w:rsid w:val="0063627C"/>
    <w:rsid w:val="00636311"/>
    <w:rsid w:val="00637AEB"/>
    <w:rsid w:val="00637AFF"/>
    <w:rsid w:val="00637CDB"/>
    <w:rsid w:val="00640070"/>
    <w:rsid w:val="006408A2"/>
    <w:rsid w:val="00640E51"/>
    <w:rsid w:val="00640FB0"/>
    <w:rsid w:val="0064140B"/>
    <w:rsid w:val="0064144F"/>
    <w:rsid w:val="00641650"/>
    <w:rsid w:val="006425FB"/>
    <w:rsid w:val="0064296F"/>
    <w:rsid w:val="00642B10"/>
    <w:rsid w:val="00642FC5"/>
    <w:rsid w:val="006430A3"/>
    <w:rsid w:val="00643B21"/>
    <w:rsid w:val="00643E24"/>
    <w:rsid w:val="00644042"/>
    <w:rsid w:val="00644141"/>
    <w:rsid w:val="006448AF"/>
    <w:rsid w:val="00645277"/>
    <w:rsid w:val="006457DB"/>
    <w:rsid w:val="00645848"/>
    <w:rsid w:val="00646172"/>
    <w:rsid w:val="00646B56"/>
    <w:rsid w:val="00646C20"/>
    <w:rsid w:val="0064725F"/>
    <w:rsid w:val="006472FE"/>
    <w:rsid w:val="00647354"/>
    <w:rsid w:val="006475AD"/>
    <w:rsid w:val="0064775E"/>
    <w:rsid w:val="00647AD6"/>
    <w:rsid w:val="00647D76"/>
    <w:rsid w:val="00651626"/>
    <w:rsid w:val="00651693"/>
    <w:rsid w:val="00651935"/>
    <w:rsid w:val="00651C7F"/>
    <w:rsid w:val="006527D4"/>
    <w:rsid w:val="006539F8"/>
    <w:rsid w:val="00653B37"/>
    <w:rsid w:val="00653DC5"/>
    <w:rsid w:val="00654BE2"/>
    <w:rsid w:val="00654CB1"/>
    <w:rsid w:val="006554B7"/>
    <w:rsid w:val="00655ED4"/>
    <w:rsid w:val="00655F45"/>
    <w:rsid w:val="0065629A"/>
    <w:rsid w:val="006565E5"/>
    <w:rsid w:val="00656AB7"/>
    <w:rsid w:val="00656ABC"/>
    <w:rsid w:val="006575E8"/>
    <w:rsid w:val="006576A4"/>
    <w:rsid w:val="00657718"/>
    <w:rsid w:val="006577AB"/>
    <w:rsid w:val="00657BEF"/>
    <w:rsid w:val="00657C77"/>
    <w:rsid w:val="00657D4A"/>
    <w:rsid w:val="00660DF9"/>
    <w:rsid w:val="00660F4B"/>
    <w:rsid w:val="006613EF"/>
    <w:rsid w:val="0066196A"/>
    <w:rsid w:val="006624E9"/>
    <w:rsid w:val="006634CC"/>
    <w:rsid w:val="00663885"/>
    <w:rsid w:val="00663A2B"/>
    <w:rsid w:val="00664165"/>
    <w:rsid w:val="00664C71"/>
    <w:rsid w:val="006655D9"/>
    <w:rsid w:val="006656AA"/>
    <w:rsid w:val="00665C27"/>
    <w:rsid w:val="006663A1"/>
    <w:rsid w:val="006663EE"/>
    <w:rsid w:val="00666AB0"/>
    <w:rsid w:val="00666B3B"/>
    <w:rsid w:val="00666D33"/>
    <w:rsid w:val="006671CD"/>
    <w:rsid w:val="006672C5"/>
    <w:rsid w:val="00667308"/>
    <w:rsid w:val="00667EA6"/>
    <w:rsid w:val="006702F6"/>
    <w:rsid w:val="006713B0"/>
    <w:rsid w:val="006715F6"/>
    <w:rsid w:val="00671820"/>
    <w:rsid w:val="00671A41"/>
    <w:rsid w:val="00671CE5"/>
    <w:rsid w:val="00672405"/>
    <w:rsid w:val="0067244C"/>
    <w:rsid w:val="00672DC1"/>
    <w:rsid w:val="00673859"/>
    <w:rsid w:val="00673882"/>
    <w:rsid w:val="00673C10"/>
    <w:rsid w:val="0067404E"/>
    <w:rsid w:val="006740A3"/>
    <w:rsid w:val="0067428F"/>
    <w:rsid w:val="00674AB6"/>
    <w:rsid w:val="00676183"/>
    <w:rsid w:val="006767DB"/>
    <w:rsid w:val="00676B22"/>
    <w:rsid w:val="00677160"/>
    <w:rsid w:val="00677512"/>
    <w:rsid w:val="006779BA"/>
    <w:rsid w:val="00680020"/>
    <w:rsid w:val="00680584"/>
    <w:rsid w:val="00680D43"/>
    <w:rsid w:val="0068126A"/>
    <w:rsid w:val="00681D7F"/>
    <w:rsid w:val="0068208C"/>
    <w:rsid w:val="006829F9"/>
    <w:rsid w:val="00683224"/>
    <w:rsid w:val="00684224"/>
    <w:rsid w:val="00684492"/>
    <w:rsid w:val="0068450D"/>
    <w:rsid w:val="00684CAD"/>
    <w:rsid w:val="00685471"/>
    <w:rsid w:val="006858C5"/>
    <w:rsid w:val="00685C4E"/>
    <w:rsid w:val="0068630B"/>
    <w:rsid w:val="006864CC"/>
    <w:rsid w:val="00686650"/>
    <w:rsid w:val="00686E5A"/>
    <w:rsid w:val="0068734A"/>
    <w:rsid w:val="00687853"/>
    <w:rsid w:val="00687D62"/>
    <w:rsid w:val="00691027"/>
    <w:rsid w:val="006910D7"/>
    <w:rsid w:val="00691E1B"/>
    <w:rsid w:val="00692175"/>
    <w:rsid w:val="0069265D"/>
    <w:rsid w:val="006931E0"/>
    <w:rsid w:val="006933B1"/>
    <w:rsid w:val="0069356D"/>
    <w:rsid w:val="00693D0B"/>
    <w:rsid w:val="00693D54"/>
    <w:rsid w:val="00693F7C"/>
    <w:rsid w:val="006942BD"/>
    <w:rsid w:val="006948C8"/>
    <w:rsid w:val="006949EB"/>
    <w:rsid w:val="00694B43"/>
    <w:rsid w:val="00694C55"/>
    <w:rsid w:val="006962E2"/>
    <w:rsid w:val="00697595"/>
    <w:rsid w:val="006977D6"/>
    <w:rsid w:val="006A0845"/>
    <w:rsid w:val="006A08ED"/>
    <w:rsid w:val="006A136C"/>
    <w:rsid w:val="006A1DCD"/>
    <w:rsid w:val="006A2084"/>
    <w:rsid w:val="006A2332"/>
    <w:rsid w:val="006A282F"/>
    <w:rsid w:val="006A28A5"/>
    <w:rsid w:val="006A3FC5"/>
    <w:rsid w:val="006A4774"/>
    <w:rsid w:val="006A5398"/>
    <w:rsid w:val="006A587B"/>
    <w:rsid w:val="006A595C"/>
    <w:rsid w:val="006A60CB"/>
    <w:rsid w:val="006A6140"/>
    <w:rsid w:val="006A6147"/>
    <w:rsid w:val="006A6D46"/>
    <w:rsid w:val="006A7F64"/>
    <w:rsid w:val="006B0000"/>
    <w:rsid w:val="006B0168"/>
    <w:rsid w:val="006B01BF"/>
    <w:rsid w:val="006B0486"/>
    <w:rsid w:val="006B0E9D"/>
    <w:rsid w:val="006B0FCF"/>
    <w:rsid w:val="006B1017"/>
    <w:rsid w:val="006B1077"/>
    <w:rsid w:val="006B321E"/>
    <w:rsid w:val="006B32CD"/>
    <w:rsid w:val="006B36A8"/>
    <w:rsid w:val="006B3900"/>
    <w:rsid w:val="006B5727"/>
    <w:rsid w:val="006B6B33"/>
    <w:rsid w:val="006B6CB5"/>
    <w:rsid w:val="006B6DCF"/>
    <w:rsid w:val="006B6DEB"/>
    <w:rsid w:val="006B6FA4"/>
    <w:rsid w:val="006B7229"/>
    <w:rsid w:val="006B729E"/>
    <w:rsid w:val="006B7663"/>
    <w:rsid w:val="006B7EC2"/>
    <w:rsid w:val="006B7ECC"/>
    <w:rsid w:val="006C01E3"/>
    <w:rsid w:val="006C0560"/>
    <w:rsid w:val="006C09D6"/>
    <w:rsid w:val="006C0A60"/>
    <w:rsid w:val="006C0A7B"/>
    <w:rsid w:val="006C0C0F"/>
    <w:rsid w:val="006C14F9"/>
    <w:rsid w:val="006C151A"/>
    <w:rsid w:val="006C192C"/>
    <w:rsid w:val="006C211A"/>
    <w:rsid w:val="006C237C"/>
    <w:rsid w:val="006C24B1"/>
    <w:rsid w:val="006C2EDC"/>
    <w:rsid w:val="006C3142"/>
    <w:rsid w:val="006C3730"/>
    <w:rsid w:val="006C3F8B"/>
    <w:rsid w:val="006C3FEF"/>
    <w:rsid w:val="006C439A"/>
    <w:rsid w:val="006C49CD"/>
    <w:rsid w:val="006C4A6E"/>
    <w:rsid w:val="006C4ADF"/>
    <w:rsid w:val="006C5462"/>
    <w:rsid w:val="006C5913"/>
    <w:rsid w:val="006C5E9C"/>
    <w:rsid w:val="006C68CD"/>
    <w:rsid w:val="006C6931"/>
    <w:rsid w:val="006C7376"/>
    <w:rsid w:val="006C7474"/>
    <w:rsid w:val="006D02F5"/>
    <w:rsid w:val="006D04B1"/>
    <w:rsid w:val="006D18D5"/>
    <w:rsid w:val="006D2055"/>
    <w:rsid w:val="006D2434"/>
    <w:rsid w:val="006D2620"/>
    <w:rsid w:val="006D2D4D"/>
    <w:rsid w:val="006D3503"/>
    <w:rsid w:val="006D3556"/>
    <w:rsid w:val="006D3CEF"/>
    <w:rsid w:val="006D4665"/>
    <w:rsid w:val="006D4C29"/>
    <w:rsid w:val="006D4E77"/>
    <w:rsid w:val="006D5AD7"/>
    <w:rsid w:val="006D5C63"/>
    <w:rsid w:val="006D6485"/>
    <w:rsid w:val="006D650C"/>
    <w:rsid w:val="006D6763"/>
    <w:rsid w:val="006D679A"/>
    <w:rsid w:val="006D6987"/>
    <w:rsid w:val="006D6F0A"/>
    <w:rsid w:val="006D775B"/>
    <w:rsid w:val="006D77E7"/>
    <w:rsid w:val="006E00E1"/>
    <w:rsid w:val="006E08F4"/>
    <w:rsid w:val="006E09E1"/>
    <w:rsid w:val="006E1279"/>
    <w:rsid w:val="006E13D6"/>
    <w:rsid w:val="006E1920"/>
    <w:rsid w:val="006E1D50"/>
    <w:rsid w:val="006E1FF9"/>
    <w:rsid w:val="006E28AA"/>
    <w:rsid w:val="006E304F"/>
    <w:rsid w:val="006E3A9D"/>
    <w:rsid w:val="006E4501"/>
    <w:rsid w:val="006E51CF"/>
    <w:rsid w:val="006E527D"/>
    <w:rsid w:val="006E5336"/>
    <w:rsid w:val="006E5E28"/>
    <w:rsid w:val="006E65F4"/>
    <w:rsid w:val="006E671E"/>
    <w:rsid w:val="006E6815"/>
    <w:rsid w:val="006E6A67"/>
    <w:rsid w:val="006E75B8"/>
    <w:rsid w:val="006E7DE2"/>
    <w:rsid w:val="006F04FB"/>
    <w:rsid w:val="006F0D01"/>
    <w:rsid w:val="006F1370"/>
    <w:rsid w:val="006F1378"/>
    <w:rsid w:val="006F1DCB"/>
    <w:rsid w:val="006F2597"/>
    <w:rsid w:val="006F26F3"/>
    <w:rsid w:val="006F27BA"/>
    <w:rsid w:val="006F288A"/>
    <w:rsid w:val="006F2C06"/>
    <w:rsid w:val="006F2C98"/>
    <w:rsid w:val="006F2D5C"/>
    <w:rsid w:val="006F332C"/>
    <w:rsid w:val="006F3479"/>
    <w:rsid w:val="006F3BE8"/>
    <w:rsid w:val="006F3E71"/>
    <w:rsid w:val="006F47C9"/>
    <w:rsid w:val="006F4B8F"/>
    <w:rsid w:val="006F4C72"/>
    <w:rsid w:val="006F5A30"/>
    <w:rsid w:val="006F5AA0"/>
    <w:rsid w:val="006F5EBD"/>
    <w:rsid w:val="006F5EC2"/>
    <w:rsid w:val="006F608C"/>
    <w:rsid w:val="006F626A"/>
    <w:rsid w:val="006F6AF2"/>
    <w:rsid w:val="006F6ED6"/>
    <w:rsid w:val="006F743E"/>
    <w:rsid w:val="006F7447"/>
    <w:rsid w:val="006F75CC"/>
    <w:rsid w:val="00700042"/>
    <w:rsid w:val="007001B6"/>
    <w:rsid w:val="00700588"/>
    <w:rsid w:val="00700F50"/>
    <w:rsid w:val="00701285"/>
    <w:rsid w:val="007014F6"/>
    <w:rsid w:val="007019E4"/>
    <w:rsid w:val="00702D69"/>
    <w:rsid w:val="00703427"/>
    <w:rsid w:val="007034AD"/>
    <w:rsid w:val="0070381E"/>
    <w:rsid w:val="00703846"/>
    <w:rsid w:val="0070420A"/>
    <w:rsid w:val="00704958"/>
    <w:rsid w:val="007049F4"/>
    <w:rsid w:val="00704F06"/>
    <w:rsid w:val="00705C67"/>
    <w:rsid w:val="00705D7D"/>
    <w:rsid w:val="0070604C"/>
    <w:rsid w:val="007061C4"/>
    <w:rsid w:val="0070654A"/>
    <w:rsid w:val="00706555"/>
    <w:rsid w:val="0070656C"/>
    <w:rsid w:val="00707559"/>
    <w:rsid w:val="007077C8"/>
    <w:rsid w:val="007078A0"/>
    <w:rsid w:val="007105F7"/>
    <w:rsid w:val="0071189D"/>
    <w:rsid w:val="00711C6F"/>
    <w:rsid w:val="00712D6E"/>
    <w:rsid w:val="00712D77"/>
    <w:rsid w:val="00712DDF"/>
    <w:rsid w:val="007131A6"/>
    <w:rsid w:val="007132B7"/>
    <w:rsid w:val="00713F04"/>
    <w:rsid w:val="00713FE2"/>
    <w:rsid w:val="007143CB"/>
    <w:rsid w:val="007149B3"/>
    <w:rsid w:val="007155A0"/>
    <w:rsid w:val="007155FD"/>
    <w:rsid w:val="0071560C"/>
    <w:rsid w:val="00715D07"/>
    <w:rsid w:val="00715FD2"/>
    <w:rsid w:val="0071637C"/>
    <w:rsid w:val="007163BE"/>
    <w:rsid w:val="007163DB"/>
    <w:rsid w:val="00716927"/>
    <w:rsid w:val="00716D26"/>
    <w:rsid w:val="0071746D"/>
    <w:rsid w:val="00717968"/>
    <w:rsid w:val="007205AD"/>
    <w:rsid w:val="00720889"/>
    <w:rsid w:val="00721367"/>
    <w:rsid w:val="00721BEB"/>
    <w:rsid w:val="00721CCB"/>
    <w:rsid w:val="00721DFE"/>
    <w:rsid w:val="007224CB"/>
    <w:rsid w:val="007229A9"/>
    <w:rsid w:val="00722EB9"/>
    <w:rsid w:val="007237E2"/>
    <w:rsid w:val="00723DBC"/>
    <w:rsid w:val="00723FD8"/>
    <w:rsid w:val="00724016"/>
    <w:rsid w:val="00724A72"/>
    <w:rsid w:val="00725461"/>
    <w:rsid w:val="007254E2"/>
    <w:rsid w:val="00725587"/>
    <w:rsid w:val="0072613F"/>
    <w:rsid w:val="00726605"/>
    <w:rsid w:val="00726892"/>
    <w:rsid w:val="0072692A"/>
    <w:rsid w:val="0072766F"/>
    <w:rsid w:val="00727DB3"/>
    <w:rsid w:val="007301C1"/>
    <w:rsid w:val="007302FC"/>
    <w:rsid w:val="007304AD"/>
    <w:rsid w:val="00730638"/>
    <w:rsid w:val="0073064D"/>
    <w:rsid w:val="00731261"/>
    <w:rsid w:val="00731291"/>
    <w:rsid w:val="007315F6"/>
    <w:rsid w:val="007319D5"/>
    <w:rsid w:val="00731DC4"/>
    <w:rsid w:val="00731F17"/>
    <w:rsid w:val="00732402"/>
    <w:rsid w:val="00733A9D"/>
    <w:rsid w:val="00733BCF"/>
    <w:rsid w:val="00733D30"/>
    <w:rsid w:val="007340AC"/>
    <w:rsid w:val="00734534"/>
    <w:rsid w:val="0073511D"/>
    <w:rsid w:val="00735A5E"/>
    <w:rsid w:val="00735D51"/>
    <w:rsid w:val="007361D3"/>
    <w:rsid w:val="00736286"/>
    <w:rsid w:val="00736BAB"/>
    <w:rsid w:val="0073733F"/>
    <w:rsid w:val="00737580"/>
    <w:rsid w:val="0073780C"/>
    <w:rsid w:val="00737A52"/>
    <w:rsid w:val="00737AB4"/>
    <w:rsid w:val="00737E31"/>
    <w:rsid w:val="00737E7C"/>
    <w:rsid w:val="0074058A"/>
    <w:rsid w:val="00740A59"/>
    <w:rsid w:val="00740B1E"/>
    <w:rsid w:val="00741205"/>
    <w:rsid w:val="007412E4"/>
    <w:rsid w:val="007413AD"/>
    <w:rsid w:val="007418A7"/>
    <w:rsid w:val="00741CB2"/>
    <w:rsid w:val="00741DE6"/>
    <w:rsid w:val="0074233E"/>
    <w:rsid w:val="00742415"/>
    <w:rsid w:val="0074279A"/>
    <w:rsid w:val="00742812"/>
    <w:rsid w:val="0074289B"/>
    <w:rsid w:val="0074294F"/>
    <w:rsid w:val="00742960"/>
    <w:rsid w:val="00742E49"/>
    <w:rsid w:val="00742ED9"/>
    <w:rsid w:val="007433C5"/>
    <w:rsid w:val="007436EF"/>
    <w:rsid w:val="00743815"/>
    <w:rsid w:val="00743B32"/>
    <w:rsid w:val="00743FE3"/>
    <w:rsid w:val="00744148"/>
    <w:rsid w:val="0074450A"/>
    <w:rsid w:val="0074481A"/>
    <w:rsid w:val="007448B6"/>
    <w:rsid w:val="0074521C"/>
    <w:rsid w:val="00745784"/>
    <w:rsid w:val="00745FFF"/>
    <w:rsid w:val="00746182"/>
    <w:rsid w:val="00746A13"/>
    <w:rsid w:val="00746FFD"/>
    <w:rsid w:val="0074723C"/>
    <w:rsid w:val="00747BEC"/>
    <w:rsid w:val="00747DC8"/>
    <w:rsid w:val="007503D8"/>
    <w:rsid w:val="0075046B"/>
    <w:rsid w:val="00750F77"/>
    <w:rsid w:val="007510E8"/>
    <w:rsid w:val="007512DB"/>
    <w:rsid w:val="007513F6"/>
    <w:rsid w:val="00752819"/>
    <w:rsid w:val="00752F77"/>
    <w:rsid w:val="00753132"/>
    <w:rsid w:val="00753680"/>
    <w:rsid w:val="00753F34"/>
    <w:rsid w:val="007541D0"/>
    <w:rsid w:val="00754748"/>
    <w:rsid w:val="00754830"/>
    <w:rsid w:val="00754AF7"/>
    <w:rsid w:val="00756939"/>
    <w:rsid w:val="00756CD5"/>
    <w:rsid w:val="00757074"/>
    <w:rsid w:val="007574BF"/>
    <w:rsid w:val="0075772E"/>
    <w:rsid w:val="0075778C"/>
    <w:rsid w:val="00757EA4"/>
    <w:rsid w:val="0076066E"/>
    <w:rsid w:val="007606FD"/>
    <w:rsid w:val="00760908"/>
    <w:rsid w:val="00760E55"/>
    <w:rsid w:val="00761087"/>
    <w:rsid w:val="0076116B"/>
    <w:rsid w:val="007613C5"/>
    <w:rsid w:val="00761CEF"/>
    <w:rsid w:val="00761FB4"/>
    <w:rsid w:val="00762114"/>
    <w:rsid w:val="00762759"/>
    <w:rsid w:val="00762A81"/>
    <w:rsid w:val="00763146"/>
    <w:rsid w:val="007639D6"/>
    <w:rsid w:val="00763D44"/>
    <w:rsid w:val="007640E5"/>
    <w:rsid w:val="007644C6"/>
    <w:rsid w:val="00764E57"/>
    <w:rsid w:val="00765218"/>
    <w:rsid w:val="00765331"/>
    <w:rsid w:val="0076560F"/>
    <w:rsid w:val="007659AB"/>
    <w:rsid w:val="00765B28"/>
    <w:rsid w:val="00765CB1"/>
    <w:rsid w:val="00765DB9"/>
    <w:rsid w:val="007666AD"/>
    <w:rsid w:val="00766CA9"/>
    <w:rsid w:val="00767320"/>
    <w:rsid w:val="00767A42"/>
    <w:rsid w:val="0077003B"/>
    <w:rsid w:val="007704F9"/>
    <w:rsid w:val="00770782"/>
    <w:rsid w:val="00770784"/>
    <w:rsid w:val="0077090F"/>
    <w:rsid w:val="00770F5A"/>
    <w:rsid w:val="007717F4"/>
    <w:rsid w:val="00771BEC"/>
    <w:rsid w:val="00772318"/>
    <w:rsid w:val="00773421"/>
    <w:rsid w:val="00773794"/>
    <w:rsid w:val="00774790"/>
    <w:rsid w:val="00774836"/>
    <w:rsid w:val="00774A93"/>
    <w:rsid w:val="0077514E"/>
    <w:rsid w:val="00775CCB"/>
    <w:rsid w:val="007761C4"/>
    <w:rsid w:val="007761C7"/>
    <w:rsid w:val="007772D1"/>
    <w:rsid w:val="00777473"/>
    <w:rsid w:val="00777634"/>
    <w:rsid w:val="007802B4"/>
    <w:rsid w:val="00780EB2"/>
    <w:rsid w:val="007810D1"/>
    <w:rsid w:val="00781364"/>
    <w:rsid w:val="00781391"/>
    <w:rsid w:val="00781D72"/>
    <w:rsid w:val="00782221"/>
    <w:rsid w:val="00782E3D"/>
    <w:rsid w:val="00782E58"/>
    <w:rsid w:val="00783EFD"/>
    <w:rsid w:val="00784EBC"/>
    <w:rsid w:val="0078542C"/>
    <w:rsid w:val="007857D8"/>
    <w:rsid w:val="00786467"/>
    <w:rsid w:val="00786B33"/>
    <w:rsid w:val="00786B60"/>
    <w:rsid w:val="00786E5C"/>
    <w:rsid w:val="00786F9B"/>
    <w:rsid w:val="0078745E"/>
    <w:rsid w:val="00790F54"/>
    <w:rsid w:val="00791493"/>
    <w:rsid w:val="0079176D"/>
    <w:rsid w:val="007918E5"/>
    <w:rsid w:val="00791A1D"/>
    <w:rsid w:val="00792181"/>
    <w:rsid w:val="00792290"/>
    <w:rsid w:val="00792927"/>
    <w:rsid w:val="0079322F"/>
    <w:rsid w:val="00793D3E"/>
    <w:rsid w:val="00793D67"/>
    <w:rsid w:val="007942E9"/>
    <w:rsid w:val="007958C6"/>
    <w:rsid w:val="007959DD"/>
    <w:rsid w:val="00795C51"/>
    <w:rsid w:val="00795D9F"/>
    <w:rsid w:val="00796FDA"/>
    <w:rsid w:val="00797BF5"/>
    <w:rsid w:val="00797F74"/>
    <w:rsid w:val="007A0ACB"/>
    <w:rsid w:val="007A0B9A"/>
    <w:rsid w:val="007A0E27"/>
    <w:rsid w:val="007A177B"/>
    <w:rsid w:val="007A19A9"/>
    <w:rsid w:val="007A1C44"/>
    <w:rsid w:val="007A2814"/>
    <w:rsid w:val="007A2921"/>
    <w:rsid w:val="007A2A3D"/>
    <w:rsid w:val="007A2BDE"/>
    <w:rsid w:val="007A30D2"/>
    <w:rsid w:val="007A490C"/>
    <w:rsid w:val="007A4A3E"/>
    <w:rsid w:val="007A4AA4"/>
    <w:rsid w:val="007A4DC8"/>
    <w:rsid w:val="007A517C"/>
    <w:rsid w:val="007A51EB"/>
    <w:rsid w:val="007A5A34"/>
    <w:rsid w:val="007A640D"/>
    <w:rsid w:val="007A6D81"/>
    <w:rsid w:val="007A7147"/>
    <w:rsid w:val="007A71B8"/>
    <w:rsid w:val="007A7437"/>
    <w:rsid w:val="007A74D3"/>
    <w:rsid w:val="007A7857"/>
    <w:rsid w:val="007A7AF5"/>
    <w:rsid w:val="007A7D7B"/>
    <w:rsid w:val="007B03A3"/>
    <w:rsid w:val="007B145D"/>
    <w:rsid w:val="007B149F"/>
    <w:rsid w:val="007B1A8A"/>
    <w:rsid w:val="007B1FB3"/>
    <w:rsid w:val="007B1FC4"/>
    <w:rsid w:val="007B2539"/>
    <w:rsid w:val="007B2636"/>
    <w:rsid w:val="007B2730"/>
    <w:rsid w:val="007B3646"/>
    <w:rsid w:val="007B401B"/>
    <w:rsid w:val="007B4E4A"/>
    <w:rsid w:val="007B50CE"/>
    <w:rsid w:val="007B5191"/>
    <w:rsid w:val="007B573C"/>
    <w:rsid w:val="007B5C98"/>
    <w:rsid w:val="007B602C"/>
    <w:rsid w:val="007B6467"/>
    <w:rsid w:val="007B6AFC"/>
    <w:rsid w:val="007B6BA5"/>
    <w:rsid w:val="007B6D17"/>
    <w:rsid w:val="007B70BC"/>
    <w:rsid w:val="007B784C"/>
    <w:rsid w:val="007B7A7E"/>
    <w:rsid w:val="007B7B76"/>
    <w:rsid w:val="007C04E4"/>
    <w:rsid w:val="007C0525"/>
    <w:rsid w:val="007C0C74"/>
    <w:rsid w:val="007C111D"/>
    <w:rsid w:val="007C15C7"/>
    <w:rsid w:val="007C182A"/>
    <w:rsid w:val="007C1F54"/>
    <w:rsid w:val="007C2329"/>
    <w:rsid w:val="007C2449"/>
    <w:rsid w:val="007C2C3A"/>
    <w:rsid w:val="007C32F0"/>
    <w:rsid w:val="007C35F8"/>
    <w:rsid w:val="007C40A7"/>
    <w:rsid w:val="007C464C"/>
    <w:rsid w:val="007C4694"/>
    <w:rsid w:val="007C46C7"/>
    <w:rsid w:val="007C5C3A"/>
    <w:rsid w:val="007C6118"/>
    <w:rsid w:val="007C6210"/>
    <w:rsid w:val="007C6BCB"/>
    <w:rsid w:val="007C7707"/>
    <w:rsid w:val="007C7C36"/>
    <w:rsid w:val="007C7FF5"/>
    <w:rsid w:val="007D08D4"/>
    <w:rsid w:val="007D0C12"/>
    <w:rsid w:val="007D11A1"/>
    <w:rsid w:val="007D1354"/>
    <w:rsid w:val="007D2731"/>
    <w:rsid w:val="007D2C66"/>
    <w:rsid w:val="007D3233"/>
    <w:rsid w:val="007D359C"/>
    <w:rsid w:val="007D37DC"/>
    <w:rsid w:val="007D4BD4"/>
    <w:rsid w:val="007D4C74"/>
    <w:rsid w:val="007D4D0F"/>
    <w:rsid w:val="007D4FF9"/>
    <w:rsid w:val="007D588B"/>
    <w:rsid w:val="007D5D7C"/>
    <w:rsid w:val="007D631E"/>
    <w:rsid w:val="007D6576"/>
    <w:rsid w:val="007D6DB9"/>
    <w:rsid w:val="007D72FE"/>
    <w:rsid w:val="007D76F9"/>
    <w:rsid w:val="007D7812"/>
    <w:rsid w:val="007D78B8"/>
    <w:rsid w:val="007E0228"/>
    <w:rsid w:val="007E131F"/>
    <w:rsid w:val="007E2219"/>
    <w:rsid w:val="007E23AF"/>
    <w:rsid w:val="007E28AA"/>
    <w:rsid w:val="007E2EFA"/>
    <w:rsid w:val="007E3ABD"/>
    <w:rsid w:val="007E5BB9"/>
    <w:rsid w:val="007E5E70"/>
    <w:rsid w:val="007E60D8"/>
    <w:rsid w:val="007E62BA"/>
    <w:rsid w:val="007E6A9A"/>
    <w:rsid w:val="007E6D16"/>
    <w:rsid w:val="007E70FC"/>
    <w:rsid w:val="007E7633"/>
    <w:rsid w:val="007E7BD3"/>
    <w:rsid w:val="007E7BEE"/>
    <w:rsid w:val="007F056D"/>
    <w:rsid w:val="007F0BDC"/>
    <w:rsid w:val="007F135C"/>
    <w:rsid w:val="007F1874"/>
    <w:rsid w:val="007F225D"/>
    <w:rsid w:val="007F2307"/>
    <w:rsid w:val="007F249D"/>
    <w:rsid w:val="007F274D"/>
    <w:rsid w:val="007F2AC6"/>
    <w:rsid w:val="007F2DE3"/>
    <w:rsid w:val="007F2DF3"/>
    <w:rsid w:val="007F2DFB"/>
    <w:rsid w:val="007F3232"/>
    <w:rsid w:val="007F3EBE"/>
    <w:rsid w:val="007F4655"/>
    <w:rsid w:val="007F4981"/>
    <w:rsid w:val="007F4A06"/>
    <w:rsid w:val="007F4E19"/>
    <w:rsid w:val="007F50BC"/>
    <w:rsid w:val="007F5576"/>
    <w:rsid w:val="007F5E2B"/>
    <w:rsid w:val="007F5F05"/>
    <w:rsid w:val="007F696A"/>
    <w:rsid w:val="007F7D44"/>
    <w:rsid w:val="007F7DD7"/>
    <w:rsid w:val="00800149"/>
    <w:rsid w:val="00801AB7"/>
    <w:rsid w:val="00802543"/>
    <w:rsid w:val="008031C0"/>
    <w:rsid w:val="0080324A"/>
    <w:rsid w:val="0080337C"/>
    <w:rsid w:val="00803818"/>
    <w:rsid w:val="008044A9"/>
    <w:rsid w:val="008048FB"/>
    <w:rsid w:val="00804BBA"/>
    <w:rsid w:val="00805342"/>
    <w:rsid w:val="008056CA"/>
    <w:rsid w:val="00805B97"/>
    <w:rsid w:val="00805EB1"/>
    <w:rsid w:val="00805EFD"/>
    <w:rsid w:val="008066A7"/>
    <w:rsid w:val="008068B7"/>
    <w:rsid w:val="00806987"/>
    <w:rsid w:val="00806CF6"/>
    <w:rsid w:val="00807BE5"/>
    <w:rsid w:val="00807D7F"/>
    <w:rsid w:val="008102DD"/>
    <w:rsid w:val="0081052A"/>
    <w:rsid w:val="008113B1"/>
    <w:rsid w:val="00811483"/>
    <w:rsid w:val="00811949"/>
    <w:rsid w:val="008121B7"/>
    <w:rsid w:val="008122C9"/>
    <w:rsid w:val="008124CD"/>
    <w:rsid w:val="00812E32"/>
    <w:rsid w:val="00813421"/>
    <w:rsid w:val="008138C4"/>
    <w:rsid w:val="008139A7"/>
    <w:rsid w:val="00813B1B"/>
    <w:rsid w:val="00813EB5"/>
    <w:rsid w:val="00813FB4"/>
    <w:rsid w:val="008148A5"/>
    <w:rsid w:val="00814A45"/>
    <w:rsid w:val="00814C2D"/>
    <w:rsid w:val="008156F9"/>
    <w:rsid w:val="00815804"/>
    <w:rsid w:val="00815ACE"/>
    <w:rsid w:val="0081622C"/>
    <w:rsid w:val="0081655A"/>
    <w:rsid w:val="00816AF5"/>
    <w:rsid w:val="00816CD4"/>
    <w:rsid w:val="00816F1C"/>
    <w:rsid w:val="00817AFB"/>
    <w:rsid w:val="00817C69"/>
    <w:rsid w:val="00817D23"/>
    <w:rsid w:val="00820FB3"/>
    <w:rsid w:val="008210FC"/>
    <w:rsid w:val="0082174B"/>
    <w:rsid w:val="0082247D"/>
    <w:rsid w:val="00822502"/>
    <w:rsid w:val="0082255C"/>
    <w:rsid w:val="00822B5C"/>
    <w:rsid w:val="00823112"/>
    <w:rsid w:val="008232CE"/>
    <w:rsid w:val="008234F7"/>
    <w:rsid w:val="00823950"/>
    <w:rsid w:val="00823A78"/>
    <w:rsid w:val="00824569"/>
    <w:rsid w:val="00824B8E"/>
    <w:rsid w:val="00824DD8"/>
    <w:rsid w:val="00825AA9"/>
    <w:rsid w:val="00826B02"/>
    <w:rsid w:val="00827517"/>
    <w:rsid w:val="008276BA"/>
    <w:rsid w:val="00827A52"/>
    <w:rsid w:val="00827DA2"/>
    <w:rsid w:val="00827F2D"/>
    <w:rsid w:val="008306C3"/>
    <w:rsid w:val="00830783"/>
    <w:rsid w:val="008307CF"/>
    <w:rsid w:val="00831362"/>
    <w:rsid w:val="008314DE"/>
    <w:rsid w:val="0083164B"/>
    <w:rsid w:val="008322B9"/>
    <w:rsid w:val="0083242B"/>
    <w:rsid w:val="00832669"/>
    <w:rsid w:val="008328A2"/>
    <w:rsid w:val="0083306B"/>
    <w:rsid w:val="008333EB"/>
    <w:rsid w:val="0083388B"/>
    <w:rsid w:val="00833A1D"/>
    <w:rsid w:val="008343B0"/>
    <w:rsid w:val="0083490D"/>
    <w:rsid w:val="008349A1"/>
    <w:rsid w:val="00835402"/>
    <w:rsid w:val="0083634B"/>
    <w:rsid w:val="00836367"/>
    <w:rsid w:val="0083662A"/>
    <w:rsid w:val="008366FA"/>
    <w:rsid w:val="0083688C"/>
    <w:rsid w:val="00836974"/>
    <w:rsid w:val="00836BE5"/>
    <w:rsid w:val="00836C7E"/>
    <w:rsid w:val="008371ED"/>
    <w:rsid w:val="008372C4"/>
    <w:rsid w:val="00840FE0"/>
    <w:rsid w:val="00841422"/>
    <w:rsid w:val="008419F9"/>
    <w:rsid w:val="00841F9F"/>
    <w:rsid w:val="00842019"/>
    <w:rsid w:val="008422F8"/>
    <w:rsid w:val="00842800"/>
    <w:rsid w:val="00842A89"/>
    <w:rsid w:val="00842EC8"/>
    <w:rsid w:val="00843415"/>
    <w:rsid w:val="008434F0"/>
    <w:rsid w:val="00843510"/>
    <w:rsid w:val="008437B6"/>
    <w:rsid w:val="00843A8E"/>
    <w:rsid w:val="00843CA9"/>
    <w:rsid w:val="00844053"/>
    <w:rsid w:val="008442D4"/>
    <w:rsid w:val="0084446C"/>
    <w:rsid w:val="00844DA1"/>
    <w:rsid w:val="0084502C"/>
    <w:rsid w:val="00845194"/>
    <w:rsid w:val="00845C5A"/>
    <w:rsid w:val="00845C7A"/>
    <w:rsid w:val="0084642B"/>
    <w:rsid w:val="0084671B"/>
    <w:rsid w:val="00846ADF"/>
    <w:rsid w:val="00846F2A"/>
    <w:rsid w:val="008471D6"/>
    <w:rsid w:val="008475A5"/>
    <w:rsid w:val="00847A7C"/>
    <w:rsid w:val="00847AB2"/>
    <w:rsid w:val="00847B32"/>
    <w:rsid w:val="00847CBC"/>
    <w:rsid w:val="00847FDC"/>
    <w:rsid w:val="008504E2"/>
    <w:rsid w:val="00851383"/>
    <w:rsid w:val="008517E4"/>
    <w:rsid w:val="00851F2B"/>
    <w:rsid w:val="00852491"/>
    <w:rsid w:val="00852F92"/>
    <w:rsid w:val="008536FC"/>
    <w:rsid w:val="008538D4"/>
    <w:rsid w:val="0085520E"/>
    <w:rsid w:val="008553B6"/>
    <w:rsid w:val="00855D2A"/>
    <w:rsid w:val="00855FB9"/>
    <w:rsid w:val="00856A2A"/>
    <w:rsid w:val="00857198"/>
    <w:rsid w:val="00857443"/>
    <w:rsid w:val="00857F23"/>
    <w:rsid w:val="0086008C"/>
    <w:rsid w:val="0086009E"/>
    <w:rsid w:val="008603EB"/>
    <w:rsid w:val="00860735"/>
    <w:rsid w:val="008609FB"/>
    <w:rsid w:val="00860C86"/>
    <w:rsid w:val="00860F0E"/>
    <w:rsid w:val="0086124D"/>
    <w:rsid w:val="008618F7"/>
    <w:rsid w:val="00861B31"/>
    <w:rsid w:val="00861B7F"/>
    <w:rsid w:val="00862397"/>
    <w:rsid w:val="00862762"/>
    <w:rsid w:val="00862C9B"/>
    <w:rsid w:val="00863357"/>
    <w:rsid w:val="00863CC4"/>
    <w:rsid w:val="00863F2F"/>
    <w:rsid w:val="00863F94"/>
    <w:rsid w:val="008641A3"/>
    <w:rsid w:val="00865107"/>
    <w:rsid w:val="008651C1"/>
    <w:rsid w:val="008651FE"/>
    <w:rsid w:val="00865228"/>
    <w:rsid w:val="00865276"/>
    <w:rsid w:val="008654B9"/>
    <w:rsid w:val="00865B08"/>
    <w:rsid w:val="00865E7D"/>
    <w:rsid w:val="00866273"/>
    <w:rsid w:val="008665F7"/>
    <w:rsid w:val="008667E1"/>
    <w:rsid w:val="008667FA"/>
    <w:rsid w:val="008668F9"/>
    <w:rsid w:val="00867254"/>
    <w:rsid w:val="008673BE"/>
    <w:rsid w:val="00867CC8"/>
    <w:rsid w:val="00870492"/>
    <w:rsid w:val="00870D6F"/>
    <w:rsid w:val="00871AF9"/>
    <w:rsid w:val="00871C35"/>
    <w:rsid w:val="00871C6C"/>
    <w:rsid w:val="00871CD0"/>
    <w:rsid w:val="00871F90"/>
    <w:rsid w:val="00872991"/>
    <w:rsid w:val="00872A86"/>
    <w:rsid w:val="0087365A"/>
    <w:rsid w:val="00873A33"/>
    <w:rsid w:val="0087411D"/>
    <w:rsid w:val="00874556"/>
    <w:rsid w:val="00874806"/>
    <w:rsid w:val="00874979"/>
    <w:rsid w:val="00874B96"/>
    <w:rsid w:val="00874D13"/>
    <w:rsid w:val="0087569C"/>
    <w:rsid w:val="00875EE6"/>
    <w:rsid w:val="00876F15"/>
    <w:rsid w:val="008771D0"/>
    <w:rsid w:val="0087751A"/>
    <w:rsid w:val="0088007F"/>
    <w:rsid w:val="008801A2"/>
    <w:rsid w:val="0088020C"/>
    <w:rsid w:val="0088098C"/>
    <w:rsid w:val="00880DC6"/>
    <w:rsid w:val="00880E41"/>
    <w:rsid w:val="00882198"/>
    <w:rsid w:val="00882ADC"/>
    <w:rsid w:val="00883272"/>
    <w:rsid w:val="0088407D"/>
    <w:rsid w:val="008840A9"/>
    <w:rsid w:val="008847CB"/>
    <w:rsid w:val="00884873"/>
    <w:rsid w:val="00884C3F"/>
    <w:rsid w:val="0088524B"/>
    <w:rsid w:val="008854A3"/>
    <w:rsid w:val="0088555D"/>
    <w:rsid w:val="008855BF"/>
    <w:rsid w:val="00885D24"/>
    <w:rsid w:val="00886020"/>
    <w:rsid w:val="0088616C"/>
    <w:rsid w:val="0088621B"/>
    <w:rsid w:val="00886627"/>
    <w:rsid w:val="00886A44"/>
    <w:rsid w:val="00887592"/>
    <w:rsid w:val="008878B7"/>
    <w:rsid w:val="00887B04"/>
    <w:rsid w:val="00887C3B"/>
    <w:rsid w:val="00887F2E"/>
    <w:rsid w:val="0089025A"/>
    <w:rsid w:val="00890CC7"/>
    <w:rsid w:val="00890F55"/>
    <w:rsid w:val="0089104F"/>
    <w:rsid w:val="00891182"/>
    <w:rsid w:val="0089144D"/>
    <w:rsid w:val="00891BDC"/>
    <w:rsid w:val="00892869"/>
    <w:rsid w:val="008929C9"/>
    <w:rsid w:val="00892F6A"/>
    <w:rsid w:val="00893195"/>
    <w:rsid w:val="008931C4"/>
    <w:rsid w:val="008934C0"/>
    <w:rsid w:val="00893904"/>
    <w:rsid w:val="00893D20"/>
    <w:rsid w:val="008940EC"/>
    <w:rsid w:val="008944E2"/>
    <w:rsid w:val="00894532"/>
    <w:rsid w:val="008946EF"/>
    <w:rsid w:val="00895AE5"/>
    <w:rsid w:val="00895C8A"/>
    <w:rsid w:val="00896D47"/>
    <w:rsid w:val="00896E24"/>
    <w:rsid w:val="0089735F"/>
    <w:rsid w:val="008976BC"/>
    <w:rsid w:val="008A0666"/>
    <w:rsid w:val="008A0760"/>
    <w:rsid w:val="008A11F1"/>
    <w:rsid w:val="008A1A45"/>
    <w:rsid w:val="008A1B95"/>
    <w:rsid w:val="008A229C"/>
    <w:rsid w:val="008A29BA"/>
    <w:rsid w:val="008A2DF0"/>
    <w:rsid w:val="008A3194"/>
    <w:rsid w:val="008A3265"/>
    <w:rsid w:val="008A326F"/>
    <w:rsid w:val="008A3354"/>
    <w:rsid w:val="008A391C"/>
    <w:rsid w:val="008A44DA"/>
    <w:rsid w:val="008A4E73"/>
    <w:rsid w:val="008A5345"/>
    <w:rsid w:val="008A5A9E"/>
    <w:rsid w:val="008A608C"/>
    <w:rsid w:val="008A622D"/>
    <w:rsid w:val="008A6864"/>
    <w:rsid w:val="008A6ABB"/>
    <w:rsid w:val="008A6FCE"/>
    <w:rsid w:val="008A72FF"/>
    <w:rsid w:val="008A7557"/>
    <w:rsid w:val="008A78F4"/>
    <w:rsid w:val="008A7D1A"/>
    <w:rsid w:val="008B0065"/>
    <w:rsid w:val="008B083E"/>
    <w:rsid w:val="008B0AF3"/>
    <w:rsid w:val="008B0C07"/>
    <w:rsid w:val="008B0CA0"/>
    <w:rsid w:val="008B0EB9"/>
    <w:rsid w:val="008B11E2"/>
    <w:rsid w:val="008B1683"/>
    <w:rsid w:val="008B2106"/>
    <w:rsid w:val="008B22CE"/>
    <w:rsid w:val="008B2311"/>
    <w:rsid w:val="008B236E"/>
    <w:rsid w:val="008B2863"/>
    <w:rsid w:val="008B2909"/>
    <w:rsid w:val="008B2DB0"/>
    <w:rsid w:val="008B34C9"/>
    <w:rsid w:val="008B36B6"/>
    <w:rsid w:val="008B39AF"/>
    <w:rsid w:val="008B403E"/>
    <w:rsid w:val="008B4147"/>
    <w:rsid w:val="008B4655"/>
    <w:rsid w:val="008B46CB"/>
    <w:rsid w:val="008B4C61"/>
    <w:rsid w:val="008B55A5"/>
    <w:rsid w:val="008B5863"/>
    <w:rsid w:val="008B5AB0"/>
    <w:rsid w:val="008B6327"/>
    <w:rsid w:val="008B69B2"/>
    <w:rsid w:val="008B6E5B"/>
    <w:rsid w:val="008B74EA"/>
    <w:rsid w:val="008B75CA"/>
    <w:rsid w:val="008C0087"/>
    <w:rsid w:val="008C01F0"/>
    <w:rsid w:val="008C0DF2"/>
    <w:rsid w:val="008C1121"/>
    <w:rsid w:val="008C22DC"/>
    <w:rsid w:val="008C249A"/>
    <w:rsid w:val="008C3073"/>
    <w:rsid w:val="008C3846"/>
    <w:rsid w:val="008C3945"/>
    <w:rsid w:val="008C3ADB"/>
    <w:rsid w:val="008C410F"/>
    <w:rsid w:val="008C4995"/>
    <w:rsid w:val="008C5232"/>
    <w:rsid w:val="008C532B"/>
    <w:rsid w:val="008C6366"/>
    <w:rsid w:val="008C656B"/>
    <w:rsid w:val="008C662A"/>
    <w:rsid w:val="008C6BB4"/>
    <w:rsid w:val="008C7694"/>
    <w:rsid w:val="008D01F0"/>
    <w:rsid w:val="008D0253"/>
    <w:rsid w:val="008D02EE"/>
    <w:rsid w:val="008D03B1"/>
    <w:rsid w:val="008D0C0A"/>
    <w:rsid w:val="008D0D6B"/>
    <w:rsid w:val="008D13AC"/>
    <w:rsid w:val="008D227F"/>
    <w:rsid w:val="008D29CF"/>
    <w:rsid w:val="008D2A52"/>
    <w:rsid w:val="008D2F06"/>
    <w:rsid w:val="008D3B59"/>
    <w:rsid w:val="008D4A98"/>
    <w:rsid w:val="008D4C11"/>
    <w:rsid w:val="008D4E16"/>
    <w:rsid w:val="008D5675"/>
    <w:rsid w:val="008D61B6"/>
    <w:rsid w:val="008D63A3"/>
    <w:rsid w:val="008D6BF1"/>
    <w:rsid w:val="008D6D21"/>
    <w:rsid w:val="008D6DAF"/>
    <w:rsid w:val="008D6F95"/>
    <w:rsid w:val="008D79D5"/>
    <w:rsid w:val="008D7BD9"/>
    <w:rsid w:val="008D7E75"/>
    <w:rsid w:val="008E06B7"/>
    <w:rsid w:val="008E179D"/>
    <w:rsid w:val="008E1D62"/>
    <w:rsid w:val="008E1EC0"/>
    <w:rsid w:val="008E2727"/>
    <w:rsid w:val="008E36F2"/>
    <w:rsid w:val="008E4308"/>
    <w:rsid w:val="008E48CA"/>
    <w:rsid w:val="008E4A14"/>
    <w:rsid w:val="008E4EBC"/>
    <w:rsid w:val="008E4EFA"/>
    <w:rsid w:val="008E51C0"/>
    <w:rsid w:val="008E58D2"/>
    <w:rsid w:val="008E6237"/>
    <w:rsid w:val="008E6BE3"/>
    <w:rsid w:val="008E6DC4"/>
    <w:rsid w:val="008E7318"/>
    <w:rsid w:val="008E7422"/>
    <w:rsid w:val="008E75D8"/>
    <w:rsid w:val="008E760D"/>
    <w:rsid w:val="008E7F48"/>
    <w:rsid w:val="008F0171"/>
    <w:rsid w:val="008F0617"/>
    <w:rsid w:val="008F0715"/>
    <w:rsid w:val="008F1205"/>
    <w:rsid w:val="008F17CD"/>
    <w:rsid w:val="008F20F7"/>
    <w:rsid w:val="008F24D6"/>
    <w:rsid w:val="008F2B04"/>
    <w:rsid w:val="008F2B5F"/>
    <w:rsid w:val="008F2D44"/>
    <w:rsid w:val="008F3478"/>
    <w:rsid w:val="008F3976"/>
    <w:rsid w:val="008F3CF9"/>
    <w:rsid w:val="008F3E69"/>
    <w:rsid w:val="008F3FC5"/>
    <w:rsid w:val="008F3FDE"/>
    <w:rsid w:val="008F4342"/>
    <w:rsid w:val="008F46DB"/>
    <w:rsid w:val="008F4A60"/>
    <w:rsid w:val="008F5BE6"/>
    <w:rsid w:val="008F5EE6"/>
    <w:rsid w:val="008F60D3"/>
    <w:rsid w:val="008F6201"/>
    <w:rsid w:val="008F65A9"/>
    <w:rsid w:val="008F67A7"/>
    <w:rsid w:val="008F6B34"/>
    <w:rsid w:val="008F6CD7"/>
    <w:rsid w:val="008F7122"/>
    <w:rsid w:val="008F7BB8"/>
    <w:rsid w:val="008F7C41"/>
    <w:rsid w:val="009002D2"/>
    <w:rsid w:val="0090083B"/>
    <w:rsid w:val="00901212"/>
    <w:rsid w:val="009012B1"/>
    <w:rsid w:val="00901534"/>
    <w:rsid w:val="009016B7"/>
    <w:rsid w:val="00901875"/>
    <w:rsid w:val="00902848"/>
    <w:rsid w:val="009028B7"/>
    <w:rsid w:val="0090329F"/>
    <w:rsid w:val="00903540"/>
    <w:rsid w:val="00903C54"/>
    <w:rsid w:val="00904051"/>
    <w:rsid w:val="009041F3"/>
    <w:rsid w:val="00904953"/>
    <w:rsid w:val="00904FE7"/>
    <w:rsid w:val="00904FFF"/>
    <w:rsid w:val="00905412"/>
    <w:rsid w:val="009056EE"/>
    <w:rsid w:val="00905D51"/>
    <w:rsid w:val="00906201"/>
    <w:rsid w:val="00907C11"/>
    <w:rsid w:val="00910191"/>
    <w:rsid w:val="00910C1F"/>
    <w:rsid w:val="00911988"/>
    <w:rsid w:val="00912860"/>
    <w:rsid w:val="009130D9"/>
    <w:rsid w:val="009131C9"/>
    <w:rsid w:val="00913BC8"/>
    <w:rsid w:val="00913C12"/>
    <w:rsid w:val="00913DEA"/>
    <w:rsid w:val="00913F58"/>
    <w:rsid w:val="00914C86"/>
    <w:rsid w:val="00914D41"/>
    <w:rsid w:val="00914ED2"/>
    <w:rsid w:val="009155AA"/>
    <w:rsid w:val="0091567C"/>
    <w:rsid w:val="00915ADD"/>
    <w:rsid w:val="00915DBA"/>
    <w:rsid w:val="00916802"/>
    <w:rsid w:val="009171CA"/>
    <w:rsid w:val="0091721B"/>
    <w:rsid w:val="00917275"/>
    <w:rsid w:val="009175D2"/>
    <w:rsid w:val="00917BF7"/>
    <w:rsid w:val="00920536"/>
    <w:rsid w:val="00920989"/>
    <w:rsid w:val="00920A54"/>
    <w:rsid w:val="009216C8"/>
    <w:rsid w:val="00921D08"/>
    <w:rsid w:val="009224A7"/>
    <w:rsid w:val="00923A02"/>
    <w:rsid w:val="009248B6"/>
    <w:rsid w:val="009249FE"/>
    <w:rsid w:val="00924DFF"/>
    <w:rsid w:val="0092502F"/>
    <w:rsid w:val="00925536"/>
    <w:rsid w:val="00925719"/>
    <w:rsid w:val="00926003"/>
    <w:rsid w:val="009268A3"/>
    <w:rsid w:val="00926B36"/>
    <w:rsid w:val="00926EE8"/>
    <w:rsid w:val="00927582"/>
    <w:rsid w:val="00927BEB"/>
    <w:rsid w:val="009302F0"/>
    <w:rsid w:val="009312E8"/>
    <w:rsid w:val="0093136D"/>
    <w:rsid w:val="00931643"/>
    <w:rsid w:val="00931D10"/>
    <w:rsid w:val="009322E7"/>
    <w:rsid w:val="00932B1A"/>
    <w:rsid w:val="0093317C"/>
    <w:rsid w:val="0093318D"/>
    <w:rsid w:val="009331D4"/>
    <w:rsid w:val="00933AA0"/>
    <w:rsid w:val="00933D79"/>
    <w:rsid w:val="0093473B"/>
    <w:rsid w:val="00934C09"/>
    <w:rsid w:val="0093555F"/>
    <w:rsid w:val="00935671"/>
    <w:rsid w:val="00935C9F"/>
    <w:rsid w:val="00936AD0"/>
    <w:rsid w:val="00937052"/>
    <w:rsid w:val="00937062"/>
    <w:rsid w:val="00940021"/>
    <w:rsid w:val="009400B0"/>
    <w:rsid w:val="0094053A"/>
    <w:rsid w:val="00940621"/>
    <w:rsid w:val="009408BC"/>
    <w:rsid w:val="00940C4B"/>
    <w:rsid w:val="00940ECC"/>
    <w:rsid w:val="009413AD"/>
    <w:rsid w:val="0094142B"/>
    <w:rsid w:val="009415F5"/>
    <w:rsid w:val="0094203C"/>
    <w:rsid w:val="00942239"/>
    <w:rsid w:val="009429CB"/>
    <w:rsid w:val="00942C65"/>
    <w:rsid w:val="00942CF7"/>
    <w:rsid w:val="00942DDC"/>
    <w:rsid w:val="00942EAC"/>
    <w:rsid w:val="00942F1C"/>
    <w:rsid w:val="0094380B"/>
    <w:rsid w:val="00943933"/>
    <w:rsid w:val="00943C25"/>
    <w:rsid w:val="00943D46"/>
    <w:rsid w:val="0094489B"/>
    <w:rsid w:val="00945322"/>
    <w:rsid w:val="00946939"/>
    <w:rsid w:val="00946E23"/>
    <w:rsid w:val="00947619"/>
    <w:rsid w:val="00947627"/>
    <w:rsid w:val="009476D2"/>
    <w:rsid w:val="00947B54"/>
    <w:rsid w:val="009505E1"/>
    <w:rsid w:val="009506C8"/>
    <w:rsid w:val="00950AE1"/>
    <w:rsid w:val="00950DCA"/>
    <w:rsid w:val="009510BD"/>
    <w:rsid w:val="0095114F"/>
    <w:rsid w:val="009511A4"/>
    <w:rsid w:val="00951845"/>
    <w:rsid w:val="0095249F"/>
    <w:rsid w:val="00952A06"/>
    <w:rsid w:val="0095364D"/>
    <w:rsid w:val="00953C0E"/>
    <w:rsid w:val="00954159"/>
    <w:rsid w:val="00954595"/>
    <w:rsid w:val="00955B37"/>
    <w:rsid w:val="009562FF"/>
    <w:rsid w:val="00956C8E"/>
    <w:rsid w:val="00960190"/>
    <w:rsid w:val="009602A4"/>
    <w:rsid w:val="009606F4"/>
    <w:rsid w:val="009607DA"/>
    <w:rsid w:val="00960B5D"/>
    <w:rsid w:val="00960E7B"/>
    <w:rsid w:val="00961144"/>
    <w:rsid w:val="00961441"/>
    <w:rsid w:val="00961F85"/>
    <w:rsid w:val="0096217A"/>
    <w:rsid w:val="009622A0"/>
    <w:rsid w:val="009645B6"/>
    <w:rsid w:val="00964D30"/>
    <w:rsid w:val="00965179"/>
    <w:rsid w:val="00965A75"/>
    <w:rsid w:val="0096609F"/>
    <w:rsid w:val="0096628D"/>
    <w:rsid w:val="00966306"/>
    <w:rsid w:val="00966343"/>
    <w:rsid w:val="0096689F"/>
    <w:rsid w:val="00966C0D"/>
    <w:rsid w:val="009675A4"/>
    <w:rsid w:val="0096794F"/>
    <w:rsid w:val="00967B0E"/>
    <w:rsid w:val="00967E6E"/>
    <w:rsid w:val="009704D6"/>
    <w:rsid w:val="00971278"/>
    <w:rsid w:val="00971619"/>
    <w:rsid w:val="00971890"/>
    <w:rsid w:val="00971982"/>
    <w:rsid w:val="00971BD5"/>
    <w:rsid w:val="00973126"/>
    <w:rsid w:val="009731EE"/>
    <w:rsid w:val="00973468"/>
    <w:rsid w:val="00973783"/>
    <w:rsid w:val="009745E0"/>
    <w:rsid w:val="009749B5"/>
    <w:rsid w:val="0097524F"/>
    <w:rsid w:val="009755C1"/>
    <w:rsid w:val="00975755"/>
    <w:rsid w:val="009761E8"/>
    <w:rsid w:val="0097657C"/>
    <w:rsid w:val="00976641"/>
    <w:rsid w:val="00976A3D"/>
    <w:rsid w:val="009775E4"/>
    <w:rsid w:val="00977C8E"/>
    <w:rsid w:val="00980439"/>
    <w:rsid w:val="00980564"/>
    <w:rsid w:val="00981403"/>
    <w:rsid w:val="0098179A"/>
    <w:rsid w:val="009817CE"/>
    <w:rsid w:val="009817E1"/>
    <w:rsid w:val="00981BCA"/>
    <w:rsid w:val="00981CF2"/>
    <w:rsid w:val="00981E94"/>
    <w:rsid w:val="00981F5A"/>
    <w:rsid w:val="00982ABE"/>
    <w:rsid w:val="009831B2"/>
    <w:rsid w:val="009839D7"/>
    <w:rsid w:val="00984537"/>
    <w:rsid w:val="009852D5"/>
    <w:rsid w:val="009866F9"/>
    <w:rsid w:val="009868D4"/>
    <w:rsid w:val="00986A0B"/>
    <w:rsid w:val="00986D64"/>
    <w:rsid w:val="00987093"/>
    <w:rsid w:val="009874B0"/>
    <w:rsid w:val="009874D2"/>
    <w:rsid w:val="00987806"/>
    <w:rsid w:val="00987911"/>
    <w:rsid w:val="00987B18"/>
    <w:rsid w:val="00987CCD"/>
    <w:rsid w:val="009901D7"/>
    <w:rsid w:val="00990283"/>
    <w:rsid w:val="00990785"/>
    <w:rsid w:val="0099161D"/>
    <w:rsid w:val="00991E85"/>
    <w:rsid w:val="00992174"/>
    <w:rsid w:val="0099249C"/>
    <w:rsid w:val="009930F6"/>
    <w:rsid w:val="00993611"/>
    <w:rsid w:val="00993B20"/>
    <w:rsid w:val="00993B4D"/>
    <w:rsid w:val="00994962"/>
    <w:rsid w:val="00995300"/>
    <w:rsid w:val="0099551B"/>
    <w:rsid w:val="0099560A"/>
    <w:rsid w:val="00995E67"/>
    <w:rsid w:val="0099664C"/>
    <w:rsid w:val="00996DFC"/>
    <w:rsid w:val="00997834"/>
    <w:rsid w:val="009A02AD"/>
    <w:rsid w:val="009A0F40"/>
    <w:rsid w:val="009A0F80"/>
    <w:rsid w:val="009A0FDC"/>
    <w:rsid w:val="009A1B50"/>
    <w:rsid w:val="009A1B6F"/>
    <w:rsid w:val="009A2833"/>
    <w:rsid w:val="009A2B8F"/>
    <w:rsid w:val="009A2EB2"/>
    <w:rsid w:val="009A3177"/>
    <w:rsid w:val="009A34A2"/>
    <w:rsid w:val="009A3528"/>
    <w:rsid w:val="009A38D9"/>
    <w:rsid w:val="009A3D00"/>
    <w:rsid w:val="009A432A"/>
    <w:rsid w:val="009A53DD"/>
    <w:rsid w:val="009A60DC"/>
    <w:rsid w:val="009A613F"/>
    <w:rsid w:val="009A661A"/>
    <w:rsid w:val="009A6A37"/>
    <w:rsid w:val="009A6BB0"/>
    <w:rsid w:val="009A6D2F"/>
    <w:rsid w:val="009A6D62"/>
    <w:rsid w:val="009A70DE"/>
    <w:rsid w:val="009A738B"/>
    <w:rsid w:val="009A73D2"/>
    <w:rsid w:val="009A799A"/>
    <w:rsid w:val="009B0106"/>
    <w:rsid w:val="009B07A7"/>
    <w:rsid w:val="009B0CFC"/>
    <w:rsid w:val="009B0EA9"/>
    <w:rsid w:val="009B1FE3"/>
    <w:rsid w:val="009B2380"/>
    <w:rsid w:val="009B273D"/>
    <w:rsid w:val="009B4433"/>
    <w:rsid w:val="009B44B1"/>
    <w:rsid w:val="009B4539"/>
    <w:rsid w:val="009B4646"/>
    <w:rsid w:val="009B52B8"/>
    <w:rsid w:val="009B5871"/>
    <w:rsid w:val="009B627B"/>
    <w:rsid w:val="009B63C2"/>
    <w:rsid w:val="009B7304"/>
    <w:rsid w:val="009B7B08"/>
    <w:rsid w:val="009B7C56"/>
    <w:rsid w:val="009B7E80"/>
    <w:rsid w:val="009C06D1"/>
    <w:rsid w:val="009C077F"/>
    <w:rsid w:val="009C0BA1"/>
    <w:rsid w:val="009C0D2F"/>
    <w:rsid w:val="009C0F89"/>
    <w:rsid w:val="009C116B"/>
    <w:rsid w:val="009C12C7"/>
    <w:rsid w:val="009C18BF"/>
    <w:rsid w:val="009C21EC"/>
    <w:rsid w:val="009C22D4"/>
    <w:rsid w:val="009C257B"/>
    <w:rsid w:val="009C6235"/>
    <w:rsid w:val="009C6888"/>
    <w:rsid w:val="009C75D7"/>
    <w:rsid w:val="009C7E9F"/>
    <w:rsid w:val="009D0181"/>
    <w:rsid w:val="009D0341"/>
    <w:rsid w:val="009D0A33"/>
    <w:rsid w:val="009D0F11"/>
    <w:rsid w:val="009D14D3"/>
    <w:rsid w:val="009D177C"/>
    <w:rsid w:val="009D20E7"/>
    <w:rsid w:val="009D2418"/>
    <w:rsid w:val="009D29DE"/>
    <w:rsid w:val="009D3802"/>
    <w:rsid w:val="009D39B9"/>
    <w:rsid w:val="009D41BF"/>
    <w:rsid w:val="009D43E7"/>
    <w:rsid w:val="009D4515"/>
    <w:rsid w:val="009D45AF"/>
    <w:rsid w:val="009D4D1B"/>
    <w:rsid w:val="009D5772"/>
    <w:rsid w:val="009D597A"/>
    <w:rsid w:val="009D5AA3"/>
    <w:rsid w:val="009D6D5A"/>
    <w:rsid w:val="009D77FB"/>
    <w:rsid w:val="009E0114"/>
    <w:rsid w:val="009E0786"/>
    <w:rsid w:val="009E1293"/>
    <w:rsid w:val="009E1324"/>
    <w:rsid w:val="009E177A"/>
    <w:rsid w:val="009E1FF5"/>
    <w:rsid w:val="009E2454"/>
    <w:rsid w:val="009E301F"/>
    <w:rsid w:val="009E331B"/>
    <w:rsid w:val="009E42E2"/>
    <w:rsid w:val="009E4631"/>
    <w:rsid w:val="009E4A07"/>
    <w:rsid w:val="009E4A4B"/>
    <w:rsid w:val="009E52A1"/>
    <w:rsid w:val="009E5EB9"/>
    <w:rsid w:val="009E770B"/>
    <w:rsid w:val="009E7D63"/>
    <w:rsid w:val="009F0828"/>
    <w:rsid w:val="009F08FA"/>
    <w:rsid w:val="009F1519"/>
    <w:rsid w:val="009F175E"/>
    <w:rsid w:val="009F1A8F"/>
    <w:rsid w:val="009F1BDD"/>
    <w:rsid w:val="009F2490"/>
    <w:rsid w:val="009F256C"/>
    <w:rsid w:val="009F27AC"/>
    <w:rsid w:val="009F2846"/>
    <w:rsid w:val="009F2AE1"/>
    <w:rsid w:val="009F2F08"/>
    <w:rsid w:val="009F32E6"/>
    <w:rsid w:val="009F3539"/>
    <w:rsid w:val="009F360E"/>
    <w:rsid w:val="009F3744"/>
    <w:rsid w:val="009F4286"/>
    <w:rsid w:val="009F4926"/>
    <w:rsid w:val="009F4A22"/>
    <w:rsid w:val="009F4DA7"/>
    <w:rsid w:val="009F4DAB"/>
    <w:rsid w:val="009F600C"/>
    <w:rsid w:val="009F67B9"/>
    <w:rsid w:val="009F6E9E"/>
    <w:rsid w:val="009F6FB7"/>
    <w:rsid w:val="009F7578"/>
    <w:rsid w:val="009F7BEC"/>
    <w:rsid w:val="00A0024A"/>
    <w:rsid w:val="00A0072F"/>
    <w:rsid w:val="00A00E3A"/>
    <w:rsid w:val="00A017B9"/>
    <w:rsid w:val="00A017D9"/>
    <w:rsid w:val="00A0187E"/>
    <w:rsid w:val="00A01A66"/>
    <w:rsid w:val="00A01D9F"/>
    <w:rsid w:val="00A023F8"/>
    <w:rsid w:val="00A026AC"/>
    <w:rsid w:val="00A02C65"/>
    <w:rsid w:val="00A03554"/>
    <w:rsid w:val="00A03C14"/>
    <w:rsid w:val="00A04CA3"/>
    <w:rsid w:val="00A0503F"/>
    <w:rsid w:val="00A06765"/>
    <w:rsid w:val="00A06A27"/>
    <w:rsid w:val="00A06F48"/>
    <w:rsid w:val="00A07A74"/>
    <w:rsid w:val="00A1063D"/>
    <w:rsid w:val="00A1096F"/>
    <w:rsid w:val="00A10B48"/>
    <w:rsid w:val="00A12348"/>
    <w:rsid w:val="00A1269C"/>
    <w:rsid w:val="00A12F22"/>
    <w:rsid w:val="00A13151"/>
    <w:rsid w:val="00A13306"/>
    <w:rsid w:val="00A14135"/>
    <w:rsid w:val="00A142CB"/>
    <w:rsid w:val="00A146F0"/>
    <w:rsid w:val="00A14E62"/>
    <w:rsid w:val="00A15569"/>
    <w:rsid w:val="00A15639"/>
    <w:rsid w:val="00A15917"/>
    <w:rsid w:val="00A15D08"/>
    <w:rsid w:val="00A1632B"/>
    <w:rsid w:val="00A16B61"/>
    <w:rsid w:val="00A172C2"/>
    <w:rsid w:val="00A1788F"/>
    <w:rsid w:val="00A17B6A"/>
    <w:rsid w:val="00A20274"/>
    <w:rsid w:val="00A2086A"/>
    <w:rsid w:val="00A20B10"/>
    <w:rsid w:val="00A20D88"/>
    <w:rsid w:val="00A20EE6"/>
    <w:rsid w:val="00A21836"/>
    <w:rsid w:val="00A21EC5"/>
    <w:rsid w:val="00A21FFB"/>
    <w:rsid w:val="00A2259A"/>
    <w:rsid w:val="00A22997"/>
    <w:rsid w:val="00A234D4"/>
    <w:rsid w:val="00A23995"/>
    <w:rsid w:val="00A23BDF"/>
    <w:rsid w:val="00A2401E"/>
    <w:rsid w:val="00A240FE"/>
    <w:rsid w:val="00A245BD"/>
    <w:rsid w:val="00A24FB0"/>
    <w:rsid w:val="00A25BE6"/>
    <w:rsid w:val="00A26490"/>
    <w:rsid w:val="00A265C5"/>
    <w:rsid w:val="00A27F84"/>
    <w:rsid w:val="00A3032E"/>
    <w:rsid w:val="00A321D0"/>
    <w:rsid w:val="00A32373"/>
    <w:rsid w:val="00A3283F"/>
    <w:rsid w:val="00A328D8"/>
    <w:rsid w:val="00A329F0"/>
    <w:rsid w:val="00A32B15"/>
    <w:rsid w:val="00A33366"/>
    <w:rsid w:val="00A33373"/>
    <w:rsid w:val="00A335AA"/>
    <w:rsid w:val="00A3432D"/>
    <w:rsid w:val="00A34BE0"/>
    <w:rsid w:val="00A35008"/>
    <w:rsid w:val="00A3618B"/>
    <w:rsid w:val="00A36745"/>
    <w:rsid w:val="00A3689E"/>
    <w:rsid w:val="00A37454"/>
    <w:rsid w:val="00A3765F"/>
    <w:rsid w:val="00A37C1C"/>
    <w:rsid w:val="00A37DEE"/>
    <w:rsid w:val="00A4003A"/>
    <w:rsid w:val="00A400BF"/>
    <w:rsid w:val="00A402CF"/>
    <w:rsid w:val="00A40B8A"/>
    <w:rsid w:val="00A412D0"/>
    <w:rsid w:val="00A412D3"/>
    <w:rsid w:val="00A41A69"/>
    <w:rsid w:val="00A41C58"/>
    <w:rsid w:val="00A42730"/>
    <w:rsid w:val="00A43AE0"/>
    <w:rsid w:val="00A43CFC"/>
    <w:rsid w:val="00A43FB3"/>
    <w:rsid w:val="00A44947"/>
    <w:rsid w:val="00A44A00"/>
    <w:rsid w:val="00A45720"/>
    <w:rsid w:val="00A45EBA"/>
    <w:rsid w:val="00A4613A"/>
    <w:rsid w:val="00A4664D"/>
    <w:rsid w:val="00A466F0"/>
    <w:rsid w:val="00A46743"/>
    <w:rsid w:val="00A46A63"/>
    <w:rsid w:val="00A47189"/>
    <w:rsid w:val="00A47442"/>
    <w:rsid w:val="00A47D8C"/>
    <w:rsid w:val="00A47DAC"/>
    <w:rsid w:val="00A50135"/>
    <w:rsid w:val="00A50977"/>
    <w:rsid w:val="00A51280"/>
    <w:rsid w:val="00A51BE6"/>
    <w:rsid w:val="00A51C14"/>
    <w:rsid w:val="00A51FA7"/>
    <w:rsid w:val="00A5257C"/>
    <w:rsid w:val="00A52D37"/>
    <w:rsid w:val="00A52E9F"/>
    <w:rsid w:val="00A535BB"/>
    <w:rsid w:val="00A53D08"/>
    <w:rsid w:val="00A53FE3"/>
    <w:rsid w:val="00A54E11"/>
    <w:rsid w:val="00A55D68"/>
    <w:rsid w:val="00A55DDA"/>
    <w:rsid w:val="00A55FA9"/>
    <w:rsid w:val="00A56540"/>
    <w:rsid w:val="00A56923"/>
    <w:rsid w:val="00A5692F"/>
    <w:rsid w:val="00A56B9B"/>
    <w:rsid w:val="00A56DC1"/>
    <w:rsid w:val="00A56E58"/>
    <w:rsid w:val="00A56E78"/>
    <w:rsid w:val="00A57185"/>
    <w:rsid w:val="00A57817"/>
    <w:rsid w:val="00A578C9"/>
    <w:rsid w:val="00A60A63"/>
    <w:rsid w:val="00A60EBC"/>
    <w:rsid w:val="00A6100F"/>
    <w:rsid w:val="00A61183"/>
    <w:rsid w:val="00A61495"/>
    <w:rsid w:val="00A62009"/>
    <w:rsid w:val="00A62195"/>
    <w:rsid w:val="00A6269D"/>
    <w:rsid w:val="00A6373D"/>
    <w:rsid w:val="00A63EB2"/>
    <w:rsid w:val="00A64057"/>
    <w:rsid w:val="00A64309"/>
    <w:rsid w:val="00A64397"/>
    <w:rsid w:val="00A643F3"/>
    <w:rsid w:val="00A646D9"/>
    <w:rsid w:val="00A6494E"/>
    <w:rsid w:val="00A649FB"/>
    <w:rsid w:val="00A652AC"/>
    <w:rsid w:val="00A65A64"/>
    <w:rsid w:val="00A65B2A"/>
    <w:rsid w:val="00A663AA"/>
    <w:rsid w:val="00A664E7"/>
    <w:rsid w:val="00A66754"/>
    <w:rsid w:val="00A66A3C"/>
    <w:rsid w:val="00A678FA"/>
    <w:rsid w:val="00A679BC"/>
    <w:rsid w:val="00A67A7C"/>
    <w:rsid w:val="00A70DBD"/>
    <w:rsid w:val="00A70E3B"/>
    <w:rsid w:val="00A70E67"/>
    <w:rsid w:val="00A70EBD"/>
    <w:rsid w:val="00A7100E"/>
    <w:rsid w:val="00A713D8"/>
    <w:rsid w:val="00A713EC"/>
    <w:rsid w:val="00A720D2"/>
    <w:rsid w:val="00A7332D"/>
    <w:rsid w:val="00A7412A"/>
    <w:rsid w:val="00A74202"/>
    <w:rsid w:val="00A74E5A"/>
    <w:rsid w:val="00A75341"/>
    <w:rsid w:val="00A75CEC"/>
    <w:rsid w:val="00A75FF5"/>
    <w:rsid w:val="00A768D6"/>
    <w:rsid w:val="00A77473"/>
    <w:rsid w:val="00A77E2B"/>
    <w:rsid w:val="00A80147"/>
    <w:rsid w:val="00A8049E"/>
    <w:rsid w:val="00A807B1"/>
    <w:rsid w:val="00A81CD0"/>
    <w:rsid w:val="00A82D52"/>
    <w:rsid w:val="00A83D52"/>
    <w:rsid w:val="00A84A31"/>
    <w:rsid w:val="00A84C13"/>
    <w:rsid w:val="00A85075"/>
    <w:rsid w:val="00A852C6"/>
    <w:rsid w:val="00A853ED"/>
    <w:rsid w:val="00A856CF"/>
    <w:rsid w:val="00A872AB"/>
    <w:rsid w:val="00A87FF3"/>
    <w:rsid w:val="00A9017A"/>
    <w:rsid w:val="00A90593"/>
    <w:rsid w:val="00A9075C"/>
    <w:rsid w:val="00A911E6"/>
    <w:rsid w:val="00A92A91"/>
    <w:rsid w:val="00A92B7D"/>
    <w:rsid w:val="00A92BCB"/>
    <w:rsid w:val="00A93A0E"/>
    <w:rsid w:val="00A93B20"/>
    <w:rsid w:val="00A9538E"/>
    <w:rsid w:val="00A955B9"/>
    <w:rsid w:val="00A95F02"/>
    <w:rsid w:val="00A961B4"/>
    <w:rsid w:val="00A967C2"/>
    <w:rsid w:val="00A9744B"/>
    <w:rsid w:val="00A97C41"/>
    <w:rsid w:val="00AA0776"/>
    <w:rsid w:val="00AA0C93"/>
    <w:rsid w:val="00AA1314"/>
    <w:rsid w:val="00AA1381"/>
    <w:rsid w:val="00AA2492"/>
    <w:rsid w:val="00AA2EC3"/>
    <w:rsid w:val="00AA3266"/>
    <w:rsid w:val="00AA3477"/>
    <w:rsid w:val="00AA4045"/>
    <w:rsid w:val="00AA4C7B"/>
    <w:rsid w:val="00AA4E7B"/>
    <w:rsid w:val="00AA50EB"/>
    <w:rsid w:val="00AA57D3"/>
    <w:rsid w:val="00AA58A3"/>
    <w:rsid w:val="00AA5A89"/>
    <w:rsid w:val="00AA644B"/>
    <w:rsid w:val="00AA6A44"/>
    <w:rsid w:val="00AA6A84"/>
    <w:rsid w:val="00AA6B1D"/>
    <w:rsid w:val="00AA6B5E"/>
    <w:rsid w:val="00AA6B7D"/>
    <w:rsid w:val="00AA6BB0"/>
    <w:rsid w:val="00AA70D2"/>
    <w:rsid w:val="00AA727A"/>
    <w:rsid w:val="00AA7419"/>
    <w:rsid w:val="00AA76E1"/>
    <w:rsid w:val="00AA7FDD"/>
    <w:rsid w:val="00AB054D"/>
    <w:rsid w:val="00AB0569"/>
    <w:rsid w:val="00AB0587"/>
    <w:rsid w:val="00AB0971"/>
    <w:rsid w:val="00AB1430"/>
    <w:rsid w:val="00AB1739"/>
    <w:rsid w:val="00AB19B6"/>
    <w:rsid w:val="00AB22CB"/>
    <w:rsid w:val="00AB2397"/>
    <w:rsid w:val="00AB2E3B"/>
    <w:rsid w:val="00AB2F7A"/>
    <w:rsid w:val="00AB31EB"/>
    <w:rsid w:val="00AB343E"/>
    <w:rsid w:val="00AB367A"/>
    <w:rsid w:val="00AB370D"/>
    <w:rsid w:val="00AB3BE4"/>
    <w:rsid w:val="00AB5700"/>
    <w:rsid w:val="00AB581A"/>
    <w:rsid w:val="00AB58D7"/>
    <w:rsid w:val="00AB5D02"/>
    <w:rsid w:val="00AB68AB"/>
    <w:rsid w:val="00AB6BD0"/>
    <w:rsid w:val="00AB6EA4"/>
    <w:rsid w:val="00AB786F"/>
    <w:rsid w:val="00AC0627"/>
    <w:rsid w:val="00AC0A8C"/>
    <w:rsid w:val="00AC1434"/>
    <w:rsid w:val="00AC1E28"/>
    <w:rsid w:val="00AC22DB"/>
    <w:rsid w:val="00AC3370"/>
    <w:rsid w:val="00AC36CD"/>
    <w:rsid w:val="00AC4735"/>
    <w:rsid w:val="00AC51A7"/>
    <w:rsid w:val="00AC54D8"/>
    <w:rsid w:val="00AC56E9"/>
    <w:rsid w:val="00AC59AD"/>
    <w:rsid w:val="00AC5A45"/>
    <w:rsid w:val="00AC5DE4"/>
    <w:rsid w:val="00AC6015"/>
    <w:rsid w:val="00AC7292"/>
    <w:rsid w:val="00AC79BD"/>
    <w:rsid w:val="00AD0257"/>
    <w:rsid w:val="00AD03DF"/>
    <w:rsid w:val="00AD1038"/>
    <w:rsid w:val="00AD120A"/>
    <w:rsid w:val="00AD1451"/>
    <w:rsid w:val="00AD1991"/>
    <w:rsid w:val="00AD2DC8"/>
    <w:rsid w:val="00AD319B"/>
    <w:rsid w:val="00AD35B0"/>
    <w:rsid w:val="00AD37BB"/>
    <w:rsid w:val="00AD3C94"/>
    <w:rsid w:val="00AD4FDD"/>
    <w:rsid w:val="00AD50E2"/>
    <w:rsid w:val="00AD514E"/>
    <w:rsid w:val="00AD59AD"/>
    <w:rsid w:val="00AD5F30"/>
    <w:rsid w:val="00AD61FF"/>
    <w:rsid w:val="00AD63DD"/>
    <w:rsid w:val="00AD6A65"/>
    <w:rsid w:val="00AD711A"/>
    <w:rsid w:val="00AD782C"/>
    <w:rsid w:val="00AD7907"/>
    <w:rsid w:val="00AD790E"/>
    <w:rsid w:val="00AD7B21"/>
    <w:rsid w:val="00AE058E"/>
    <w:rsid w:val="00AE1347"/>
    <w:rsid w:val="00AE1857"/>
    <w:rsid w:val="00AE1913"/>
    <w:rsid w:val="00AE272E"/>
    <w:rsid w:val="00AE2849"/>
    <w:rsid w:val="00AE2C86"/>
    <w:rsid w:val="00AE2CCD"/>
    <w:rsid w:val="00AE30FA"/>
    <w:rsid w:val="00AE3286"/>
    <w:rsid w:val="00AE3D45"/>
    <w:rsid w:val="00AE5267"/>
    <w:rsid w:val="00AE53FB"/>
    <w:rsid w:val="00AE56AD"/>
    <w:rsid w:val="00AE5E30"/>
    <w:rsid w:val="00AE619F"/>
    <w:rsid w:val="00AF07CC"/>
    <w:rsid w:val="00AF0DEF"/>
    <w:rsid w:val="00AF11F2"/>
    <w:rsid w:val="00AF13E4"/>
    <w:rsid w:val="00AF1492"/>
    <w:rsid w:val="00AF1548"/>
    <w:rsid w:val="00AF1957"/>
    <w:rsid w:val="00AF1E6F"/>
    <w:rsid w:val="00AF1F9D"/>
    <w:rsid w:val="00AF2153"/>
    <w:rsid w:val="00AF21C0"/>
    <w:rsid w:val="00AF235F"/>
    <w:rsid w:val="00AF3508"/>
    <w:rsid w:val="00AF36E8"/>
    <w:rsid w:val="00AF3B36"/>
    <w:rsid w:val="00AF3CE7"/>
    <w:rsid w:val="00AF3F58"/>
    <w:rsid w:val="00AF4E81"/>
    <w:rsid w:val="00AF5256"/>
    <w:rsid w:val="00AF5439"/>
    <w:rsid w:val="00AF5856"/>
    <w:rsid w:val="00AF58D6"/>
    <w:rsid w:val="00AF5A97"/>
    <w:rsid w:val="00AF6390"/>
    <w:rsid w:val="00AF6D4D"/>
    <w:rsid w:val="00AF7365"/>
    <w:rsid w:val="00B00EAC"/>
    <w:rsid w:val="00B00FD7"/>
    <w:rsid w:val="00B015CF"/>
    <w:rsid w:val="00B01A3D"/>
    <w:rsid w:val="00B01F1B"/>
    <w:rsid w:val="00B025DC"/>
    <w:rsid w:val="00B027A7"/>
    <w:rsid w:val="00B03548"/>
    <w:rsid w:val="00B03AD8"/>
    <w:rsid w:val="00B03AF9"/>
    <w:rsid w:val="00B044F1"/>
    <w:rsid w:val="00B04696"/>
    <w:rsid w:val="00B0493F"/>
    <w:rsid w:val="00B04FF9"/>
    <w:rsid w:val="00B0508F"/>
    <w:rsid w:val="00B05520"/>
    <w:rsid w:val="00B0552E"/>
    <w:rsid w:val="00B067E2"/>
    <w:rsid w:val="00B07639"/>
    <w:rsid w:val="00B10274"/>
    <w:rsid w:val="00B1066E"/>
    <w:rsid w:val="00B10C91"/>
    <w:rsid w:val="00B115A3"/>
    <w:rsid w:val="00B11765"/>
    <w:rsid w:val="00B11A1D"/>
    <w:rsid w:val="00B11B87"/>
    <w:rsid w:val="00B12496"/>
    <w:rsid w:val="00B1255C"/>
    <w:rsid w:val="00B12FC7"/>
    <w:rsid w:val="00B1332E"/>
    <w:rsid w:val="00B13A34"/>
    <w:rsid w:val="00B13A9E"/>
    <w:rsid w:val="00B13F6C"/>
    <w:rsid w:val="00B14406"/>
    <w:rsid w:val="00B14749"/>
    <w:rsid w:val="00B14DA7"/>
    <w:rsid w:val="00B1529F"/>
    <w:rsid w:val="00B15365"/>
    <w:rsid w:val="00B168F2"/>
    <w:rsid w:val="00B16AB2"/>
    <w:rsid w:val="00B16B3D"/>
    <w:rsid w:val="00B16B64"/>
    <w:rsid w:val="00B16BBD"/>
    <w:rsid w:val="00B16C85"/>
    <w:rsid w:val="00B1757D"/>
    <w:rsid w:val="00B17FC3"/>
    <w:rsid w:val="00B20389"/>
    <w:rsid w:val="00B20AC9"/>
    <w:rsid w:val="00B20ED6"/>
    <w:rsid w:val="00B214D5"/>
    <w:rsid w:val="00B215D8"/>
    <w:rsid w:val="00B21E98"/>
    <w:rsid w:val="00B22276"/>
    <w:rsid w:val="00B222FA"/>
    <w:rsid w:val="00B23D11"/>
    <w:rsid w:val="00B23F5D"/>
    <w:rsid w:val="00B241DC"/>
    <w:rsid w:val="00B24D26"/>
    <w:rsid w:val="00B24E17"/>
    <w:rsid w:val="00B2524A"/>
    <w:rsid w:val="00B2561E"/>
    <w:rsid w:val="00B25652"/>
    <w:rsid w:val="00B25723"/>
    <w:rsid w:val="00B25826"/>
    <w:rsid w:val="00B259C2"/>
    <w:rsid w:val="00B25A60"/>
    <w:rsid w:val="00B25DA5"/>
    <w:rsid w:val="00B2615F"/>
    <w:rsid w:val="00B27040"/>
    <w:rsid w:val="00B272EA"/>
    <w:rsid w:val="00B27908"/>
    <w:rsid w:val="00B27A25"/>
    <w:rsid w:val="00B27CE3"/>
    <w:rsid w:val="00B30367"/>
    <w:rsid w:val="00B308C6"/>
    <w:rsid w:val="00B30917"/>
    <w:rsid w:val="00B30A42"/>
    <w:rsid w:val="00B30D39"/>
    <w:rsid w:val="00B30F9B"/>
    <w:rsid w:val="00B319E5"/>
    <w:rsid w:val="00B320B6"/>
    <w:rsid w:val="00B321EE"/>
    <w:rsid w:val="00B3259C"/>
    <w:rsid w:val="00B32E1E"/>
    <w:rsid w:val="00B334AD"/>
    <w:rsid w:val="00B3375F"/>
    <w:rsid w:val="00B33B77"/>
    <w:rsid w:val="00B34317"/>
    <w:rsid w:val="00B3447C"/>
    <w:rsid w:val="00B3457F"/>
    <w:rsid w:val="00B3470E"/>
    <w:rsid w:val="00B34E7A"/>
    <w:rsid w:val="00B34EC7"/>
    <w:rsid w:val="00B35220"/>
    <w:rsid w:val="00B36399"/>
    <w:rsid w:val="00B3650A"/>
    <w:rsid w:val="00B36F86"/>
    <w:rsid w:val="00B378B6"/>
    <w:rsid w:val="00B40CD6"/>
    <w:rsid w:val="00B40F96"/>
    <w:rsid w:val="00B41339"/>
    <w:rsid w:val="00B41775"/>
    <w:rsid w:val="00B418D4"/>
    <w:rsid w:val="00B42589"/>
    <w:rsid w:val="00B428D5"/>
    <w:rsid w:val="00B42926"/>
    <w:rsid w:val="00B4296B"/>
    <w:rsid w:val="00B42C25"/>
    <w:rsid w:val="00B42E25"/>
    <w:rsid w:val="00B4351C"/>
    <w:rsid w:val="00B43DE1"/>
    <w:rsid w:val="00B440F5"/>
    <w:rsid w:val="00B4440C"/>
    <w:rsid w:val="00B44D17"/>
    <w:rsid w:val="00B45082"/>
    <w:rsid w:val="00B45513"/>
    <w:rsid w:val="00B462F3"/>
    <w:rsid w:val="00B4675E"/>
    <w:rsid w:val="00B46BD5"/>
    <w:rsid w:val="00B473E6"/>
    <w:rsid w:val="00B47B01"/>
    <w:rsid w:val="00B50589"/>
    <w:rsid w:val="00B50A74"/>
    <w:rsid w:val="00B50C52"/>
    <w:rsid w:val="00B50D92"/>
    <w:rsid w:val="00B50D98"/>
    <w:rsid w:val="00B50DFB"/>
    <w:rsid w:val="00B51395"/>
    <w:rsid w:val="00B51E17"/>
    <w:rsid w:val="00B52249"/>
    <w:rsid w:val="00B52BD9"/>
    <w:rsid w:val="00B52DCB"/>
    <w:rsid w:val="00B534DD"/>
    <w:rsid w:val="00B53804"/>
    <w:rsid w:val="00B5520A"/>
    <w:rsid w:val="00B55BED"/>
    <w:rsid w:val="00B56097"/>
    <w:rsid w:val="00B560A6"/>
    <w:rsid w:val="00B5665F"/>
    <w:rsid w:val="00B56716"/>
    <w:rsid w:val="00B56DDC"/>
    <w:rsid w:val="00B56E95"/>
    <w:rsid w:val="00B57B41"/>
    <w:rsid w:val="00B57CB3"/>
    <w:rsid w:val="00B57F8E"/>
    <w:rsid w:val="00B60227"/>
    <w:rsid w:val="00B6190C"/>
    <w:rsid w:val="00B61C3A"/>
    <w:rsid w:val="00B6242A"/>
    <w:rsid w:val="00B639E2"/>
    <w:rsid w:val="00B63C78"/>
    <w:rsid w:val="00B63D5C"/>
    <w:rsid w:val="00B63E4B"/>
    <w:rsid w:val="00B63F02"/>
    <w:rsid w:val="00B63FE6"/>
    <w:rsid w:val="00B6413E"/>
    <w:rsid w:val="00B642F1"/>
    <w:rsid w:val="00B6455B"/>
    <w:rsid w:val="00B6476C"/>
    <w:rsid w:val="00B64E3E"/>
    <w:rsid w:val="00B658AD"/>
    <w:rsid w:val="00B668B7"/>
    <w:rsid w:val="00B66C59"/>
    <w:rsid w:val="00B676F9"/>
    <w:rsid w:val="00B70029"/>
    <w:rsid w:val="00B700E7"/>
    <w:rsid w:val="00B70299"/>
    <w:rsid w:val="00B70471"/>
    <w:rsid w:val="00B70791"/>
    <w:rsid w:val="00B70859"/>
    <w:rsid w:val="00B708B9"/>
    <w:rsid w:val="00B7091E"/>
    <w:rsid w:val="00B719A5"/>
    <w:rsid w:val="00B724B9"/>
    <w:rsid w:val="00B732C1"/>
    <w:rsid w:val="00B732D6"/>
    <w:rsid w:val="00B7334E"/>
    <w:rsid w:val="00B73C07"/>
    <w:rsid w:val="00B7468C"/>
    <w:rsid w:val="00B74DA9"/>
    <w:rsid w:val="00B74EE6"/>
    <w:rsid w:val="00B75837"/>
    <w:rsid w:val="00B7687F"/>
    <w:rsid w:val="00B76FBF"/>
    <w:rsid w:val="00B77B1B"/>
    <w:rsid w:val="00B8020F"/>
    <w:rsid w:val="00B8080E"/>
    <w:rsid w:val="00B80BE9"/>
    <w:rsid w:val="00B8138F"/>
    <w:rsid w:val="00B814B7"/>
    <w:rsid w:val="00B829E5"/>
    <w:rsid w:val="00B82A8E"/>
    <w:rsid w:val="00B82E5A"/>
    <w:rsid w:val="00B8348C"/>
    <w:rsid w:val="00B83712"/>
    <w:rsid w:val="00B83E8B"/>
    <w:rsid w:val="00B84168"/>
    <w:rsid w:val="00B84510"/>
    <w:rsid w:val="00B85204"/>
    <w:rsid w:val="00B852B9"/>
    <w:rsid w:val="00B85983"/>
    <w:rsid w:val="00B85BB0"/>
    <w:rsid w:val="00B85C84"/>
    <w:rsid w:val="00B86901"/>
    <w:rsid w:val="00B87279"/>
    <w:rsid w:val="00B902AC"/>
    <w:rsid w:val="00B9051D"/>
    <w:rsid w:val="00B90AB1"/>
    <w:rsid w:val="00B90F80"/>
    <w:rsid w:val="00B914F0"/>
    <w:rsid w:val="00B91F0D"/>
    <w:rsid w:val="00B92E33"/>
    <w:rsid w:val="00B92E8D"/>
    <w:rsid w:val="00B93240"/>
    <w:rsid w:val="00B93769"/>
    <w:rsid w:val="00B93B6F"/>
    <w:rsid w:val="00B9440D"/>
    <w:rsid w:val="00B944B1"/>
    <w:rsid w:val="00B946C9"/>
    <w:rsid w:val="00B94A64"/>
    <w:rsid w:val="00B954BE"/>
    <w:rsid w:val="00B957DD"/>
    <w:rsid w:val="00B95A9E"/>
    <w:rsid w:val="00B95D33"/>
    <w:rsid w:val="00B96C3E"/>
    <w:rsid w:val="00B97A80"/>
    <w:rsid w:val="00B97D13"/>
    <w:rsid w:val="00BA0664"/>
    <w:rsid w:val="00BA1215"/>
    <w:rsid w:val="00BA1606"/>
    <w:rsid w:val="00BA30DB"/>
    <w:rsid w:val="00BA354B"/>
    <w:rsid w:val="00BA37E0"/>
    <w:rsid w:val="00BA382F"/>
    <w:rsid w:val="00BA394C"/>
    <w:rsid w:val="00BA3D87"/>
    <w:rsid w:val="00BA41BD"/>
    <w:rsid w:val="00BA42E0"/>
    <w:rsid w:val="00BA48FF"/>
    <w:rsid w:val="00BA4AB3"/>
    <w:rsid w:val="00BA4BC2"/>
    <w:rsid w:val="00BA4DEF"/>
    <w:rsid w:val="00BA58A4"/>
    <w:rsid w:val="00BA5DA4"/>
    <w:rsid w:val="00BA613B"/>
    <w:rsid w:val="00BA76BD"/>
    <w:rsid w:val="00BA7C77"/>
    <w:rsid w:val="00BB064E"/>
    <w:rsid w:val="00BB0F66"/>
    <w:rsid w:val="00BB1088"/>
    <w:rsid w:val="00BB1EDE"/>
    <w:rsid w:val="00BB22BE"/>
    <w:rsid w:val="00BB2BE1"/>
    <w:rsid w:val="00BB2EF7"/>
    <w:rsid w:val="00BB38FF"/>
    <w:rsid w:val="00BB5A32"/>
    <w:rsid w:val="00BB664F"/>
    <w:rsid w:val="00BB6A6C"/>
    <w:rsid w:val="00BB6DF1"/>
    <w:rsid w:val="00BB7204"/>
    <w:rsid w:val="00BB75A1"/>
    <w:rsid w:val="00BB7F2E"/>
    <w:rsid w:val="00BC0A1D"/>
    <w:rsid w:val="00BC0A62"/>
    <w:rsid w:val="00BC0B8F"/>
    <w:rsid w:val="00BC0C02"/>
    <w:rsid w:val="00BC10EC"/>
    <w:rsid w:val="00BC1128"/>
    <w:rsid w:val="00BC1A41"/>
    <w:rsid w:val="00BC2947"/>
    <w:rsid w:val="00BC2DCF"/>
    <w:rsid w:val="00BC322F"/>
    <w:rsid w:val="00BC35D8"/>
    <w:rsid w:val="00BC3E5C"/>
    <w:rsid w:val="00BC45BF"/>
    <w:rsid w:val="00BC4A9B"/>
    <w:rsid w:val="00BC5A08"/>
    <w:rsid w:val="00BC5ABF"/>
    <w:rsid w:val="00BC6BB7"/>
    <w:rsid w:val="00BC727F"/>
    <w:rsid w:val="00BC73E3"/>
    <w:rsid w:val="00BC7568"/>
    <w:rsid w:val="00BC798E"/>
    <w:rsid w:val="00BD06ED"/>
    <w:rsid w:val="00BD0F0F"/>
    <w:rsid w:val="00BD1355"/>
    <w:rsid w:val="00BD206E"/>
    <w:rsid w:val="00BD227A"/>
    <w:rsid w:val="00BD2436"/>
    <w:rsid w:val="00BD266C"/>
    <w:rsid w:val="00BD2B46"/>
    <w:rsid w:val="00BD2C39"/>
    <w:rsid w:val="00BD30A3"/>
    <w:rsid w:val="00BD321E"/>
    <w:rsid w:val="00BD33B8"/>
    <w:rsid w:val="00BD33CE"/>
    <w:rsid w:val="00BD3848"/>
    <w:rsid w:val="00BD40C1"/>
    <w:rsid w:val="00BD4A7B"/>
    <w:rsid w:val="00BD4BBF"/>
    <w:rsid w:val="00BD4F10"/>
    <w:rsid w:val="00BD5786"/>
    <w:rsid w:val="00BD5877"/>
    <w:rsid w:val="00BD5E1A"/>
    <w:rsid w:val="00BD6ABC"/>
    <w:rsid w:val="00BD6E32"/>
    <w:rsid w:val="00BD6FBA"/>
    <w:rsid w:val="00BD7593"/>
    <w:rsid w:val="00BE01A0"/>
    <w:rsid w:val="00BE0637"/>
    <w:rsid w:val="00BE0B4A"/>
    <w:rsid w:val="00BE0DB1"/>
    <w:rsid w:val="00BE0FB0"/>
    <w:rsid w:val="00BE19F0"/>
    <w:rsid w:val="00BE1C10"/>
    <w:rsid w:val="00BE21E8"/>
    <w:rsid w:val="00BE22CA"/>
    <w:rsid w:val="00BE2BBD"/>
    <w:rsid w:val="00BE2D56"/>
    <w:rsid w:val="00BE2D99"/>
    <w:rsid w:val="00BE2EEC"/>
    <w:rsid w:val="00BE3BFE"/>
    <w:rsid w:val="00BE3E1E"/>
    <w:rsid w:val="00BE3E61"/>
    <w:rsid w:val="00BE4201"/>
    <w:rsid w:val="00BE4E93"/>
    <w:rsid w:val="00BE6146"/>
    <w:rsid w:val="00BE627F"/>
    <w:rsid w:val="00BE6E3E"/>
    <w:rsid w:val="00BE73A2"/>
    <w:rsid w:val="00BE79E6"/>
    <w:rsid w:val="00BF0A19"/>
    <w:rsid w:val="00BF1072"/>
    <w:rsid w:val="00BF1BE1"/>
    <w:rsid w:val="00BF1D6F"/>
    <w:rsid w:val="00BF20AB"/>
    <w:rsid w:val="00BF2166"/>
    <w:rsid w:val="00BF2223"/>
    <w:rsid w:val="00BF23E2"/>
    <w:rsid w:val="00BF3342"/>
    <w:rsid w:val="00BF3E0C"/>
    <w:rsid w:val="00BF3EAC"/>
    <w:rsid w:val="00BF417C"/>
    <w:rsid w:val="00BF501C"/>
    <w:rsid w:val="00BF5679"/>
    <w:rsid w:val="00BF5CD3"/>
    <w:rsid w:val="00BF5DF4"/>
    <w:rsid w:val="00BF5FC9"/>
    <w:rsid w:val="00BF6023"/>
    <w:rsid w:val="00BF6452"/>
    <w:rsid w:val="00BF677D"/>
    <w:rsid w:val="00BF6EFD"/>
    <w:rsid w:val="00BF70FE"/>
    <w:rsid w:val="00BF7301"/>
    <w:rsid w:val="00BF76E2"/>
    <w:rsid w:val="00BF7ADA"/>
    <w:rsid w:val="00BF7C7B"/>
    <w:rsid w:val="00BF7D85"/>
    <w:rsid w:val="00C005A4"/>
    <w:rsid w:val="00C00958"/>
    <w:rsid w:val="00C00BE2"/>
    <w:rsid w:val="00C00C03"/>
    <w:rsid w:val="00C00C70"/>
    <w:rsid w:val="00C00C72"/>
    <w:rsid w:val="00C00D82"/>
    <w:rsid w:val="00C0105F"/>
    <w:rsid w:val="00C01352"/>
    <w:rsid w:val="00C019A0"/>
    <w:rsid w:val="00C01A14"/>
    <w:rsid w:val="00C01F3F"/>
    <w:rsid w:val="00C0265B"/>
    <w:rsid w:val="00C02D04"/>
    <w:rsid w:val="00C03F15"/>
    <w:rsid w:val="00C040C9"/>
    <w:rsid w:val="00C04782"/>
    <w:rsid w:val="00C04C83"/>
    <w:rsid w:val="00C05312"/>
    <w:rsid w:val="00C05CBB"/>
    <w:rsid w:val="00C0613B"/>
    <w:rsid w:val="00C062A5"/>
    <w:rsid w:val="00C0699E"/>
    <w:rsid w:val="00C06B18"/>
    <w:rsid w:val="00C071F0"/>
    <w:rsid w:val="00C07994"/>
    <w:rsid w:val="00C10074"/>
    <w:rsid w:val="00C10332"/>
    <w:rsid w:val="00C115FF"/>
    <w:rsid w:val="00C118F3"/>
    <w:rsid w:val="00C1246A"/>
    <w:rsid w:val="00C136BC"/>
    <w:rsid w:val="00C136BE"/>
    <w:rsid w:val="00C138CE"/>
    <w:rsid w:val="00C14A4E"/>
    <w:rsid w:val="00C1550A"/>
    <w:rsid w:val="00C15E94"/>
    <w:rsid w:val="00C16081"/>
    <w:rsid w:val="00C16853"/>
    <w:rsid w:val="00C172A1"/>
    <w:rsid w:val="00C175BF"/>
    <w:rsid w:val="00C176B7"/>
    <w:rsid w:val="00C17C60"/>
    <w:rsid w:val="00C17D3D"/>
    <w:rsid w:val="00C17E6B"/>
    <w:rsid w:val="00C215E4"/>
    <w:rsid w:val="00C21F75"/>
    <w:rsid w:val="00C227D5"/>
    <w:rsid w:val="00C22A6F"/>
    <w:rsid w:val="00C22A92"/>
    <w:rsid w:val="00C22BA9"/>
    <w:rsid w:val="00C22EDF"/>
    <w:rsid w:val="00C2346D"/>
    <w:rsid w:val="00C236DC"/>
    <w:rsid w:val="00C24315"/>
    <w:rsid w:val="00C2461C"/>
    <w:rsid w:val="00C2575E"/>
    <w:rsid w:val="00C25C57"/>
    <w:rsid w:val="00C25D69"/>
    <w:rsid w:val="00C25ED7"/>
    <w:rsid w:val="00C2676E"/>
    <w:rsid w:val="00C26EB3"/>
    <w:rsid w:val="00C27070"/>
    <w:rsid w:val="00C27285"/>
    <w:rsid w:val="00C273E0"/>
    <w:rsid w:val="00C27DAB"/>
    <w:rsid w:val="00C27DF3"/>
    <w:rsid w:val="00C302F8"/>
    <w:rsid w:val="00C3093F"/>
    <w:rsid w:val="00C30EA1"/>
    <w:rsid w:val="00C30FF1"/>
    <w:rsid w:val="00C3194C"/>
    <w:rsid w:val="00C32283"/>
    <w:rsid w:val="00C3231F"/>
    <w:rsid w:val="00C33497"/>
    <w:rsid w:val="00C334E6"/>
    <w:rsid w:val="00C33BEF"/>
    <w:rsid w:val="00C34063"/>
    <w:rsid w:val="00C341B0"/>
    <w:rsid w:val="00C341EF"/>
    <w:rsid w:val="00C34397"/>
    <w:rsid w:val="00C347AD"/>
    <w:rsid w:val="00C347FF"/>
    <w:rsid w:val="00C34B81"/>
    <w:rsid w:val="00C34DC6"/>
    <w:rsid w:val="00C35BE0"/>
    <w:rsid w:val="00C36341"/>
    <w:rsid w:val="00C36DEF"/>
    <w:rsid w:val="00C371F5"/>
    <w:rsid w:val="00C375DB"/>
    <w:rsid w:val="00C376C9"/>
    <w:rsid w:val="00C378D9"/>
    <w:rsid w:val="00C37CE4"/>
    <w:rsid w:val="00C40264"/>
    <w:rsid w:val="00C40902"/>
    <w:rsid w:val="00C40F37"/>
    <w:rsid w:val="00C41097"/>
    <w:rsid w:val="00C4147F"/>
    <w:rsid w:val="00C41978"/>
    <w:rsid w:val="00C42823"/>
    <w:rsid w:val="00C42DCB"/>
    <w:rsid w:val="00C43238"/>
    <w:rsid w:val="00C43A7C"/>
    <w:rsid w:val="00C43B2B"/>
    <w:rsid w:val="00C43BDC"/>
    <w:rsid w:val="00C43FED"/>
    <w:rsid w:val="00C4486E"/>
    <w:rsid w:val="00C449F3"/>
    <w:rsid w:val="00C45A4D"/>
    <w:rsid w:val="00C45BAE"/>
    <w:rsid w:val="00C463CE"/>
    <w:rsid w:val="00C500F3"/>
    <w:rsid w:val="00C50367"/>
    <w:rsid w:val="00C50C2A"/>
    <w:rsid w:val="00C50C39"/>
    <w:rsid w:val="00C50CAD"/>
    <w:rsid w:val="00C50D9E"/>
    <w:rsid w:val="00C5120D"/>
    <w:rsid w:val="00C5137E"/>
    <w:rsid w:val="00C518BF"/>
    <w:rsid w:val="00C52414"/>
    <w:rsid w:val="00C52B74"/>
    <w:rsid w:val="00C5330A"/>
    <w:rsid w:val="00C53929"/>
    <w:rsid w:val="00C543E5"/>
    <w:rsid w:val="00C54A46"/>
    <w:rsid w:val="00C5517E"/>
    <w:rsid w:val="00C55721"/>
    <w:rsid w:val="00C55C79"/>
    <w:rsid w:val="00C56D46"/>
    <w:rsid w:val="00C56D83"/>
    <w:rsid w:val="00C57000"/>
    <w:rsid w:val="00C57404"/>
    <w:rsid w:val="00C57B2B"/>
    <w:rsid w:val="00C57E2F"/>
    <w:rsid w:val="00C603D0"/>
    <w:rsid w:val="00C60CF6"/>
    <w:rsid w:val="00C60EDD"/>
    <w:rsid w:val="00C614F0"/>
    <w:rsid w:val="00C616D6"/>
    <w:rsid w:val="00C61B7E"/>
    <w:rsid w:val="00C623D4"/>
    <w:rsid w:val="00C628A0"/>
    <w:rsid w:val="00C62F49"/>
    <w:rsid w:val="00C63D71"/>
    <w:rsid w:val="00C63E50"/>
    <w:rsid w:val="00C648BF"/>
    <w:rsid w:val="00C64B76"/>
    <w:rsid w:val="00C650AB"/>
    <w:rsid w:val="00C651ED"/>
    <w:rsid w:val="00C65625"/>
    <w:rsid w:val="00C66657"/>
    <w:rsid w:val="00C6698E"/>
    <w:rsid w:val="00C66A8B"/>
    <w:rsid w:val="00C670C4"/>
    <w:rsid w:val="00C67AB0"/>
    <w:rsid w:val="00C7010A"/>
    <w:rsid w:val="00C70132"/>
    <w:rsid w:val="00C70B08"/>
    <w:rsid w:val="00C71B47"/>
    <w:rsid w:val="00C7219D"/>
    <w:rsid w:val="00C7279D"/>
    <w:rsid w:val="00C7281D"/>
    <w:rsid w:val="00C72B8F"/>
    <w:rsid w:val="00C72E3B"/>
    <w:rsid w:val="00C73471"/>
    <w:rsid w:val="00C73614"/>
    <w:rsid w:val="00C741A7"/>
    <w:rsid w:val="00C749FC"/>
    <w:rsid w:val="00C74A40"/>
    <w:rsid w:val="00C74E9B"/>
    <w:rsid w:val="00C74F72"/>
    <w:rsid w:val="00C7501E"/>
    <w:rsid w:val="00C750DA"/>
    <w:rsid w:val="00C7516B"/>
    <w:rsid w:val="00C752DF"/>
    <w:rsid w:val="00C755F1"/>
    <w:rsid w:val="00C75AA6"/>
    <w:rsid w:val="00C75BEC"/>
    <w:rsid w:val="00C75CA6"/>
    <w:rsid w:val="00C75CEA"/>
    <w:rsid w:val="00C763D6"/>
    <w:rsid w:val="00C76B2B"/>
    <w:rsid w:val="00C77D78"/>
    <w:rsid w:val="00C80402"/>
    <w:rsid w:val="00C80883"/>
    <w:rsid w:val="00C809C7"/>
    <w:rsid w:val="00C80EA0"/>
    <w:rsid w:val="00C811A5"/>
    <w:rsid w:val="00C8126F"/>
    <w:rsid w:val="00C81388"/>
    <w:rsid w:val="00C81556"/>
    <w:rsid w:val="00C82506"/>
    <w:rsid w:val="00C8352D"/>
    <w:rsid w:val="00C83756"/>
    <w:rsid w:val="00C83A2F"/>
    <w:rsid w:val="00C83B58"/>
    <w:rsid w:val="00C83EEE"/>
    <w:rsid w:val="00C8434B"/>
    <w:rsid w:val="00C849BE"/>
    <w:rsid w:val="00C85B5A"/>
    <w:rsid w:val="00C85EE4"/>
    <w:rsid w:val="00C86A08"/>
    <w:rsid w:val="00C86A20"/>
    <w:rsid w:val="00C902A6"/>
    <w:rsid w:val="00C90343"/>
    <w:rsid w:val="00C90F9D"/>
    <w:rsid w:val="00C913C5"/>
    <w:rsid w:val="00C91678"/>
    <w:rsid w:val="00C91D8F"/>
    <w:rsid w:val="00C91E75"/>
    <w:rsid w:val="00C93121"/>
    <w:rsid w:val="00C93285"/>
    <w:rsid w:val="00C94160"/>
    <w:rsid w:val="00C9416A"/>
    <w:rsid w:val="00C9487D"/>
    <w:rsid w:val="00C94D1B"/>
    <w:rsid w:val="00C9552D"/>
    <w:rsid w:val="00C95694"/>
    <w:rsid w:val="00C95E90"/>
    <w:rsid w:val="00C96043"/>
    <w:rsid w:val="00C9631D"/>
    <w:rsid w:val="00C963B4"/>
    <w:rsid w:val="00C97388"/>
    <w:rsid w:val="00C97432"/>
    <w:rsid w:val="00C975AD"/>
    <w:rsid w:val="00C97A4B"/>
    <w:rsid w:val="00C97F56"/>
    <w:rsid w:val="00C97FE8"/>
    <w:rsid w:val="00CA04B6"/>
    <w:rsid w:val="00CA05F5"/>
    <w:rsid w:val="00CA08FB"/>
    <w:rsid w:val="00CA0B95"/>
    <w:rsid w:val="00CA0C4F"/>
    <w:rsid w:val="00CA0D80"/>
    <w:rsid w:val="00CA0FFD"/>
    <w:rsid w:val="00CA1202"/>
    <w:rsid w:val="00CA1551"/>
    <w:rsid w:val="00CA1BC0"/>
    <w:rsid w:val="00CA249E"/>
    <w:rsid w:val="00CA2776"/>
    <w:rsid w:val="00CA2A5F"/>
    <w:rsid w:val="00CA2AAE"/>
    <w:rsid w:val="00CA319D"/>
    <w:rsid w:val="00CA357D"/>
    <w:rsid w:val="00CA39F9"/>
    <w:rsid w:val="00CA42B8"/>
    <w:rsid w:val="00CA4716"/>
    <w:rsid w:val="00CA49DF"/>
    <w:rsid w:val="00CA5340"/>
    <w:rsid w:val="00CA5CA6"/>
    <w:rsid w:val="00CA6309"/>
    <w:rsid w:val="00CA63A3"/>
    <w:rsid w:val="00CA63FA"/>
    <w:rsid w:val="00CA6A5E"/>
    <w:rsid w:val="00CA740F"/>
    <w:rsid w:val="00CA7510"/>
    <w:rsid w:val="00CA7802"/>
    <w:rsid w:val="00CA7C0B"/>
    <w:rsid w:val="00CB035B"/>
    <w:rsid w:val="00CB056A"/>
    <w:rsid w:val="00CB0C30"/>
    <w:rsid w:val="00CB1496"/>
    <w:rsid w:val="00CB1979"/>
    <w:rsid w:val="00CB1B43"/>
    <w:rsid w:val="00CB1F3E"/>
    <w:rsid w:val="00CB26AE"/>
    <w:rsid w:val="00CB27B6"/>
    <w:rsid w:val="00CB27E6"/>
    <w:rsid w:val="00CB291D"/>
    <w:rsid w:val="00CB2B63"/>
    <w:rsid w:val="00CB3C32"/>
    <w:rsid w:val="00CB42AB"/>
    <w:rsid w:val="00CB47CC"/>
    <w:rsid w:val="00CB4B11"/>
    <w:rsid w:val="00CB4DB7"/>
    <w:rsid w:val="00CB4E90"/>
    <w:rsid w:val="00CB4F69"/>
    <w:rsid w:val="00CB5065"/>
    <w:rsid w:val="00CB54EB"/>
    <w:rsid w:val="00CB5B74"/>
    <w:rsid w:val="00CB5D7A"/>
    <w:rsid w:val="00CB6A46"/>
    <w:rsid w:val="00CB6D9C"/>
    <w:rsid w:val="00CB708E"/>
    <w:rsid w:val="00CB7523"/>
    <w:rsid w:val="00CB79B0"/>
    <w:rsid w:val="00CB7F40"/>
    <w:rsid w:val="00CC0193"/>
    <w:rsid w:val="00CC028D"/>
    <w:rsid w:val="00CC052B"/>
    <w:rsid w:val="00CC0B81"/>
    <w:rsid w:val="00CC10E9"/>
    <w:rsid w:val="00CC15C7"/>
    <w:rsid w:val="00CC18F4"/>
    <w:rsid w:val="00CC1944"/>
    <w:rsid w:val="00CC199C"/>
    <w:rsid w:val="00CC2576"/>
    <w:rsid w:val="00CC2844"/>
    <w:rsid w:val="00CC2A1C"/>
    <w:rsid w:val="00CC2ADD"/>
    <w:rsid w:val="00CC2C73"/>
    <w:rsid w:val="00CC2E11"/>
    <w:rsid w:val="00CC2EEE"/>
    <w:rsid w:val="00CC34B2"/>
    <w:rsid w:val="00CC34E2"/>
    <w:rsid w:val="00CC3501"/>
    <w:rsid w:val="00CC3640"/>
    <w:rsid w:val="00CC379B"/>
    <w:rsid w:val="00CC3874"/>
    <w:rsid w:val="00CC435B"/>
    <w:rsid w:val="00CC4A45"/>
    <w:rsid w:val="00CC4BD8"/>
    <w:rsid w:val="00CC5799"/>
    <w:rsid w:val="00CC5D3A"/>
    <w:rsid w:val="00CC60EC"/>
    <w:rsid w:val="00CC70AB"/>
    <w:rsid w:val="00CC731C"/>
    <w:rsid w:val="00CC7366"/>
    <w:rsid w:val="00CC779C"/>
    <w:rsid w:val="00CD071B"/>
    <w:rsid w:val="00CD084E"/>
    <w:rsid w:val="00CD12B9"/>
    <w:rsid w:val="00CD1994"/>
    <w:rsid w:val="00CD1B34"/>
    <w:rsid w:val="00CD29A5"/>
    <w:rsid w:val="00CD2C9C"/>
    <w:rsid w:val="00CD2E42"/>
    <w:rsid w:val="00CD3570"/>
    <w:rsid w:val="00CD3B44"/>
    <w:rsid w:val="00CD3B5B"/>
    <w:rsid w:val="00CD4674"/>
    <w:rsid w:val="00CD46C6"/>
    <w:rsid w:val="00CD4CD9"/>
    <w:rsid w:val="00CD5777"/>
    <w:rsid w:val="00CD58D9"/>
    <w:rsid w:val="00CD5BB6"/>
    <w:rsid w:val="00CD6FE3"/>
    <w:rsid w:val="00CE07A7"/>
    <w:rsid w:val="00CE0C8B"/>
    <w:rsid w:val="00CE1322"/>
    <w:rsid w:val="00CE1A81"/>
    <w:rsid w:val="00CE20B9"/>
    <w:rsid w:val="00CE2D71"/>
    <w:rsid w:val="00CE33EA"/>
    <w:rsid w:val="00CE3949"/>
    <w:rsid w:val="00CE3B28"/>
    <w:rsid w:val="00CE44F6"/>
    <w:rsid w:val="00CE45FE"/>
    <w:rsid w:val="00CE4A9C"/>
    <w:rsid w:val="00CE4AF6"/>
    <w:rsid w:val="00CE4DF9"/>
    <w:rsid w:val="00CE56AB"/>
    <w:rsid w:val="00CE5E5B"/>
    <w:rsid w:val="00CE6289"/>
    <w:rsid w:val="00CE6543"/>
    <w:rsid w:val="00CE67CC"/>
    <w:rsid w:val="00CE6A85"/>
    <w:rsid w:val="00CE6F5A"/>
    <w:rsid w:val="00CE702C"/>
    <w:rsid w:val="00CF02D8"/>
    <w:rsid w:val="00CF0B88"/>
    <w:rsid w:val="00CF0F12"/>
    <w:rsid w:val="00CF1438"/>
    <w:rsid w:val="00CF148D"/>
    <w:rsid w:val="00CF15A7"/>
    <w:rsid w:val="00CF1FE8"/>
    <w:rsid w:val="00CF2297"/>
    <w:rsid w:val="00CF24BC"/>
    <w:rsid w:val="00CF2730"/>
    <w:rsid w:val="00CF32BF"/>
    <w:rsid w:val="00CF3944"/>
    <w:rsid w:val="00CF3ECE"/>
    <w:rsid w:val="00CF49F9"/>
    <w:rsid w:val="00CF4DC0"/>
    <w:rsid w:val="00CF55D3"/>
    <w:rsid w:val="00CF574B"/>
    <w:rsid w:val="00CF60F0"/>
    <w:rsid w:val="00CF6228"/>
    <w:rsid w:val="00CF6454"/>
    <w:rsid w:val="00CF6B45"/>
    <w:rsid w:val="00CF740A"/>
    <w:rsid w:val="00CF7543"/>
    <w:rsid w:val="00CF76DF"/>
    <w:rsid w:val="00CF7F6F"/>
    <w:rsid w:val="00D005E5"/>
    <w:rsid w:val="00D007DA"/>
    <w:rsid w:val="00D011E5"/>
    <w:rsid w:val="00D01281"/>
    <w:rsid w:val="00D012EB"/>
    <w:rsid w:val="00D01481"/>
    <w:rsid w:val="00D01634"/>
    <w:rsid w:val="00D01778"/>
    <w:rsid w:val="00D01D16"/>
    <w:rsid w:val="00D0246A"/>
    <w:rsid w:val="00D02AA0"/>
    <w:rsid w:val="00D02F88"/>
    <w:rsid w:val="00D036EC"/>
    <w:rsid w:val="00D03F71"/>
    <w:rsid w:val="00D04044"/>
    <w:rsid w:val="00D04C74"/>
    <w:rsid w:val="00D04DC6"/>
    <w:rsid w:val="00D067F9"/>
    <w:rsid w:val="00D070D3"/>
    <w:rsid w:val="00D078D9"/>
    <w:rsid w:val="00D07BD5"/>
    <w:rsid w:val="00D07C60"/>
    <w:rsid w:val="00D101F5"/>
    <w:rsid w:val="00D112EB"/>
    <w:rsid w:val="00D11E43"/>
    <w:rsid w:val="00D11E7A"/>
    <w:rsid w:val="00D1201D"/>
    <w:rsid w:val="00D12232"/>
    <w:rsid w:val="00D12AB6"/>
    <w:rsid w:val="00D12C19"/>
    <w:rsid w:val="00D12F6C"/>
    <w:rsid w:val="00D1370E"/>
    <w:rsid w:val="00D13BE8"/>
    <w:rsid w:val="00D13C0B"/>
    <w:rsid w:val="00D13DD5"/>
    <w:rsid w:val="00D13FF3"/>
    <w:rsid w:val="00D14DEC"/>
    <w:rsid w:val="00D1640F"/>
    <w:rsid w:val="00D16E5B"/>
    <w:rsid w:val="00D16EE2"/>
    <w:rsid w:val="00D16FB3"/>
    <w:rsid w:val="00D203CD"/>
    <w:rsid w:val="00D20955"/>
    <w:rsid w:val="00D209F6"/>
    <w:rsid w:val="00D20B28"/>
    <w:rsid w:val="00D20D71"/>
    <w:rsid w:val="00D216E4"/>
    <w:rsid w:val="00D21E27"/>
    <w:rsid w:val="00D22026"/>
    <w:rsid w:val="00D22167"/>
    <w:rsid w:val="00D225E4"/>
    <w:rsid w:val="00D22C57"/>
    <w:rsid w:val="00D23C63"/>
    <w:rsid w:val="00D23F90"/>
    <w:rsid w:val="00D23FCE"/>
    <w:rsid w:val="00D24815"/>
    <w:rsid w:val="00D25371"/>
    <w:rsid w:val="00D25C57"/>
    <w:rsid w:val="00D26542"/>
    <w:rsid w:val="00D272BB"/>
    <w:rsid w:val="00D27C20"/>
    <w:rsid w:val="00D27D76"/>
    <w:rsid w:val="00D27FB0"/>
    <w:rsid w:val="00D30215"/>
    <w:rsid w:val="00D3022E"/>
    <w:rsid w:val="00D3128D"/>
    <w:rsid w:val="00D318DB"/>
    <w:rsid w:val="00D3198A"/>
    <w:rsid w:val="00D31F3D"/>
    <w:rsid w:val="00D325CE"/>
    <w:rsid w:val="00D32E5E"/>
    <w:rsid w:val="00D336CF"/>
    <w:rsid w:val="00D33D97"/>
    <w:rsid w:val="00D33EB5"/>
    <w:rsid w:val="00D3410C"/>
    <w:rsid w:val="00D344B8"/>
    <w:rsid w:val="00D34692"/>
    <w:rsid w:val="00D348CC"/>
    <w:rsid w:val="00D34AA8"/>
    <w:rsid w:val="00D3509C"/>
    <w:rsid w:val="00D351D3"/>
    <w:rsid w:val="00D3550D"/>
    <w:rsid w:val="00D356B5"/>
    <w:rsid w:val="00D35ADD"/>
    <w:rsid w:val="00D35BDE"/>
    <w:rsid w:val="00D35C04"/>
    <w:rsid w:val="00D365C7"/>
    <w:rsid w:val="00D36758"/>
    <w:rsid w:val="00D37478"/>
    <w:rsid w:val="00D37827"/>
    <w:rsid w:val="00D37D06"/>
    <w:rsid w:val="00D37DB5"/>
    <w:rsid w:val="00D405BE"/>
    <w:rsid w:val="00D40C6F"/>
    <w:rsid w:val="00D40D35"/>
    <w:rsid w:val="00D416FB"/>
    <w:rsid w:val="00D41707"/>
    <w:rsid w:val="00D41C57"/>
    <w:rsid w:val="00D41D3E"/>
    <w:rsid w:val="00D42193"/>
    <w:rsid w:val="00D42383"/>
    <w:rsid w:val="00D426DC"/>
    <w:rsid w:val="00D43681"/>
    <w:rsid w:val="00D43D60"/>
    <w:rsid w:val="00D43F86"/>
    <w:rsid w:val="00D4417B"/>
    <w:rsid w:val="00D441B2"/>
    <w:rsid w:val="00D443AF"/>
    <w:rsid w:val="00D451D0"/>
    <w:rsid w:val="00D460CC"/>
    <w:rsid w:val="00D4611C"/>
    <w:rsid w:val="00D46122"/>
    <w:rsid w:val="00D46955"/>
    <w:rsid w:val="00D46A2A"/>
    <w:rsid w:val="00D46F9D"/>
    <w:rsid w:val="00D47A63"/>
    <w:rsid w:val="00D50397"/>
    <w:rsid w:val="00D50888"/>
    <w:rsid w:val="00D50AF3"/>
    <w:rsid w:val="00D5142C"/>
    <w:rsid w:val="00D51598"/>
    <w:rsid w:val="00D51740"/>
    <w:rsid w:val="00D51A88"/>
    <w:rsid w:val="00D51C90"/>
    <w:rsid w:val="00D523D4"/>
    <w:rsid w:val="00D53F76"/>
    <w:rsid w:val="00D54FCC"/>
    <w:rsid w:val="00D55CE9"/>
    <w:rsid w:val="00D55FB8"/>
    <w:rsid w:val="00D56358"/>
    <w:rsid w:val="00D56859"/>
    <w:rsid w:val="00D57186"/>
    <w:rsid w:val="00D573DD"/>
    <w:rsid w:val="00D578AC"/>
    <w:rsid w:val="00D57F30"/>
    <w:rsid w:val="00D60453"/>
    <w:rsid w:val="00D60819"/>
    <w:rsid w:val="00D60D61"/>
    <w:rsid w:val="00D61014"/>
    <w:rsid w:val="00D6128C"/>
    <w:rsid w:val="00D6155A"/>
    <w:rsid w:val="00D619FB"/>
    <w:rsid w:val="00D61D8A"/>
    <w:rsid w:val="00D622DF"/>
    <w:rsid w:val="00D6274C"/>
    <w:rsid w:val="00D627B7"/>
    <w:rsid w:val="00D629ED"/>
    <w:rsid w:val="00D62DCA"/>
    <w:rsid w:val="00D62FDD"/>
    <w:rsid w:val="00D630D2"/>
    <w:rsid w:val="00D64647"/>
    <w:rsid w:val="00D654DE"/>
    <w:rsid w:val="00D6581F"/>
    <w:rsid w:val="00D6691F"/>
    <w:rsid w:val="00D66942"/>
    <w:rsid w:val="00D67590"/>
    <w:rsid w:val="00D70783"/>
    <w:rsid w:val="00D708BE"/>
    <w:rsid w:val="00D7092D"/>
    <w:rsid w:val="00D70E53"/>
    <w:rsid w:val="00D71251"/>
    <w:rsid w:val="00D71734"/>
    <w:rsid w:val="00D718A6"/>
    <w:rsid w:val="00D71DF4"/>
    <w:rsid w:val="00D71F4A"/>
    <w:rsid w:val="00D72074"/>
    <w:rsid w:val="00D727EB"/>
    <w:rsid w:val="00D72F35"/>
    <w:rsid w:val="00D73085"/>
    <w:rsid w:val="00D734EE"/>
    <w:rsid w:val="00D735E8"/>
    <w:rsid w:val="00D738C1"/>
    <w:rsid w:val="00D73A4A"/>
    <w:rsid w:val="00D74E7A"/>
    <w:rsid w:val="00D750EA"/>
    <w:rsid w:val="00D75699"/>
    <w:rsid w:val="00D75705"/>
    <w:rsid w:val="00D75771"/>
    <w:rsid w:val="00D75C70"/>
    <w:rsid w:val="00D75F25"/>
    <w:rsid w:val="00D75F50"/>
    <w:rsid w:val="00D7665B"/>
    <w:rsid w:val="00D7668A"/>
    <w:rsid w:val="00D76ACF"/>
    <w:rsid w:val="00D76C5F"/>
    <w:rsid w:val="00D76CA9"/>
    <w:rsid w:val="00D777D0"/>
    <w:rsid w:val="00D8047D"/>
    <w:rsid w:val="00D804A3"/>
    <w:rsid w:val="00D809F8"/>
    <w:rsid w:val="00D810D2"/>
    <w:rsid w:val="00D817F3"/>
    <w:rsid w:val="00D81A1A"/>
    <w:rsid w:val="00D82073"/>
    <w:rsid w:val="00D822E7"/>
    <w:rsid w:val="00D8254D"/>
    <w:rsid w:val="00D8302B"/>
    <w:rsid w:val="00D841FB"/>
    <w:rsid w:val="00D84642"/>
    <w:rsid w:val="00D84881"/>
    <w:rsid w:val="00D84EF3"/>
    <w:rsid w:val="00D84F1C"/>
    <w:rsid w:val="00D8503F"/>
    <w:rsid w:val="00D85049"/>
    <w:rsid w:val="00D85C65"/>
    <w:rsid w:val="00D85EB6"/>
    <w:rsid w:val="00D86720"/>
    <w:rsid w:val="00D86E15"/>
    <w:rsid w:val="00D87989"/>
    <w:rsid w:val="00D87D07"/>
    <w:rsid w:val="00D87E2A"/>
    <w:rsid w:val="00D9055C"/>
    <w:rsid w:val="00D90AEE"/>
    <w:rsid w:val="00D912C6"/>
    <w:rsid w:val="00D91C03"/>
    <w:rsid w:val="00D91C5C"/>
    <w:rsid w:val="00D91E90"/>
    <w:rsid w:val="00D92353"/>
    <w:rsid w:val="00D924CD"/>
    <w:rsid w:val="00D931D1"/>
    <w:rsid w:val="00D9338A"/>
    <w:rsid w:val="00D93507"/>
    <w:rsid w:val="00D937CE"/>
    <w:rsid w:val="00D937ED"/>
    <w:rsid w:val="00D94D81"/>
    <w:rsid w:val="00D95868"/>
    <w:rsid w:val="00D958E2"/>
    <w:rsid w:val="00D95A04"/>
    <w:rsid w:val="00D95FCA"/>
    <w:rsid w:val="00D960CA"/>
    <w:rsid w:val="00D9651A"/>
    <w:rsid w:val="00D971D8"/>
    <w:rsid w:val="00D971DF"/>
    <w:rsid w:val="00D9770F"/>
    <w:rsid w:val="00D97CC4"/>
    <w:rsid w:val="00DA004F"/>
    <w:rsid w:val="00DA0109"/>
    <w:rsid w:val="00DA04FA"/>
    <w:rsid w:val="00DA050B"/>
    <w:rsid w:val="00DA0A38"/>
    <w:rsid w:val="00DA180D"/>
    <w:rsid w:val="00DA18A7"/>
    <w:rsid w:val="00DA1A4F"/>
    <w:rsid w:val="00DA1B79"/>
    <w:rsid w:val="00DA1D30"/>
    <w:rsid w:val="00DA26BC"/>
    <w:rsid w:val="00DA26EA"/>
    <w:rsid w:val="00DA2709"/>
    <w:rsid w:val="00DA2C38"/>
    <w:rsid w:val="00DA2D43"/>
    <w:rsid w:val="00DA2D69"/>
    <w:rsid w:val="00DA2DAE"/>
    <w:rsid w:val="00DA30F3"/>
    <w:rsid w:val="00DA31A0"/>
    <w:rsid w:val="00DA3C21"/>
    <w:rsid w:val="00DA3F91"/>
    <w:rsid w:val="00DA466A"/>
    <w:rsid w:val="00DA53CD"/>
    <w:rsid w:val="00DA5D8A"/>
    <w:rsid w:val="00DA5E5E"/>
    <w:rsid w:val="00DA64E1"/>
    <w:rsid w:val="00DA6DEC"/>
    <w:rsid w:val="00DA6FC8"/>
    <w:rsid w:val="00DA7215"/>
    <w:rsid w:val="00DA753E"/>
    <w:rsid w:val="00DA7834"/>
    <w:rsid w:val="00DA7915"/>
    <w:rsid w:val="00DA7FB1"/>
    <w:rsid w:val="00DA7FCC"/>
    <w:rsid w:val="00DB03ED"/>
    <w:rsid w:val="00DB0C45"/>
    <w:rsid w:val="00DB0D58"/>
    <w:rsid w:val="00DB0DE6"/>
    <w:rsid w:val="00DB0FAC"/>
    <w:rsid w:val="00DB16CC"/>
    <w:rsid w:val="00DB1D8F"/>
    <w:rsid w:val="00DB1F3E"/>
    <w:rsid w:val="00DB270D"/>
    <w:rsid w:val="00DB2789"/>
    <w:rsid w:val="00DB3178"/>
    <w:rsid w:val="00DB418E"/>
    <w:rsid w:val="00DB42C3"/>
    <w:rsid w:val="00DB43CE"/>
    <w:rsid w:val="00DB4C94"/>
    <w:rsid w:val="00DB4FBD"/>
    <w:rsid w:val="00DB5462"/>
    <w:rsid w:val="00DB6121"/>
    <w:rsid w:val="00DB6D2D"/>
    <w:rsid w:val="00DB7380"/>
    <w:rsid w:val="00DB7AE4"/>
    <w:rsid w:val="00DC025F"/>
    <w:rsid w:val="00DC0480"/>
    <w:rsid w:val="00DC05EC"/>
    <w:rsid w:val="00DC1295"/>
    <w:rsid w:val="00DC2296"/>
    <w:rsid w:val="00DC2662"/>
    <w:rsid w:val="00DC28B0"/>
    <w:rsid w:val="00DC2D1A"/>
    <w:rsid w:val="00DC3858"/>
    <w:rsid w:val="00DC3CD9"/>
    <w:rsid w:val="00DC4020"/>
    <w:rsid w:val="00DC489A"/>
    <w:rsid w:val="00DC4D07"/>
    <w:rsid w:val="00DC4F9E"/>
    <w:rsid w:val="00DC5607"/>
    <w:rsid w:val="00DC5D21"/>
    <w:rsid w:val="00DC6617"/>
    <w:rsid w:val="00DC6D69"/>
    <w:rsid w:val="00DC7C69"/>
    <w:rsid w:val="00DC7DD2"/>
    <w:rsid w:val="00DD00B4"/>
    <w:rsid w:val="00DD04C2"/>
    <w:rsid w:val="00DD1B87"/>
    <w:rsid w:val="00DD37CA"/>
    <w:rsid w:val="00DD38E1"/>
    <w:rsid w:val="00DD3D06"/>
    <w:rsid w:val="00DD3F88"/>
    <w:rsid w:val="00DD411E"/>
    <w:rsid w:val="00DD4785"/>
    <w:rsid w:val="00DD4C13"/>
    <w:rsid w:val="00DD5033"/>
    <w:rsid w:val="00DD5122"/>
    <w:rsid w:val="00DD5786"/>
    <w:rsid w:val="00DD5CC7"/>
    <w:rsid w:val="00DD7228"/>
    <w:rsid w:val="00DD7252"/>
    <w:rsid w:val="00DD74BE"/>
    <w:rsid w:val="00DD7F39"/>
    <w:rsid w:val="00DE0B49"/>
    <w:rsid w:val="00DE15C9"/>
    <w:rsid w:val="00DE1F05"/>
    <w:rsid w:val="00DE2203"/>
    <w:rsid w:val="00DE23C4"/>
    <w:rsid w:val="00DE247F"/>
    <w:rsid w:val="00DE2F7B"/>
    <w:rsid w:val="00DE3AB8"/>
    <w:rsid w:val="00DE3AF3"/>
    <w:rsid w:val="00DE3EEB"/>
    <w:rsid w:val="00DE48D5"/>
    <w:rsid w:val="00DE499B"/>
    <w:rsid w:val="00DE4A63"/>
    <w:rsid w:val="00DE4B65"/>
    <w:rsid w:val="00DE4C46"/>
    <w:rsid w:val="00DE5034"/>
    <w:rsid w:val="00DE53E3"/>
    <w:rsid w:val="00DE5531"/>
    <w:rsid w:val="00DE5D08"/>
    <w:rsid w:val="00DE6E64"/>
    <w:rsid w:val="00DF0079"/>
    <w:rsid w:val="00DF06DF"/>
    <w:rsid w:val="00DF0A9B"/>
    <w:rsid w:val="00DF0F5C"/>
    <w:rsid w:val="00DF1289"/>
    <w:rsid w:val="00DF12D2"/>
    <w:rsid w:val="00DF156A"/>
    <w:rsid w:val="00DF16E5"/>
    <w:rsid w:val="00DF1F1D"/>
    <w:rsid w:val="00DF2157"/>
    <w:rsid w:val="00DF279E"/>
    <w:rsid w:val="00DF2807"/>
    <w:rsid w:val="00DF313E"/>
    <w:rsid w:val="00DF3364"/>
    <w:rsid w:val="00DF3502"/>
    <w:rsid w:val="00DF3590"/>
    <w:rsid w:val="00DF38CA"/>
    <w:rsid w:val="00DF3A43"/>
    <w:rsid w:val="00DF4487"/>
    <w:rsid w:val="00DF4BEA"/>
    <w:rsid w:val="00DF4EBF"/>
    <w:rsid w:val="00DF5020"/>
    <w:rsid w:val="00DF54CF"/>
    <w:rsid w:val="00DF5593"/>
    <w:rsid w:val="00DF6E4A"/>
    <w:rsid w:val="00DF720E"/>
    <w:rsid w:val="00E008F4"/>
    <w:rsid w:val="00E021E3"/>
    <w:rsid w:val="00E030B5"/>
    <w:rsid w:val="00E0362C"/>
    <w:rsid w:val="00E03793"/>
    <w:rsid w:val="00E03B3D"/>
    <w:rsid w:val="00E0432E"/>
    <w:rsid w:val="00E043D7"/>
    <w:rsid w:val="00E04D66"/>
    <w:rsid w:val="00E052A6"/>
    <w:rsid w:val="00E05CB4"/>
    <w:rsid w:val="00E05E74"/>
    <w:rsid w:val="00E062A3"/>
    <w:rsid w:val="00E06634"/>
    <w:rsid w:val="00E0699B"/>
    <w:rsid w:val="00E069AF"/>
    <w:rsid w:val="00E07660"/>
    <w:rsid w:val="00E07A78"/>
    <w:rsid w:val="00E07CDA"/>
    <w:rsid w:val="00E100BE"/>
    <w:rsid w:val="00E10795"/>
    <w:rsid w:val="00E10E0D"/>
    <w:rsid w:val="00E117AE"/>
    <w:rsid w:val="00E117FB"/>
    <w:rsid w:val="00E11DBE"/>
    <w:rsid w:val="00E11EB6"/>
    <w:rsid w:val="00E13C25"/>
    <w:rsid w:val="00E13E54"/>
    <w:rsid w:val="00E14960"/>
    <w:rsid w:val="00E14BA9"/>
    <w:rsid w:val="00E14D41"/>
    <w:rsid w:val="00E156EC"/>
    <w:rsid w:val="00E16143"/>
    <w:rsid w:val="00E16185"/>
    <w:rsid w:val="00E161C2"/>
    <w:rsid w:val="00E168C7"/>
    <w:rsid w:val="00E1733B"/>
    <w:rsid w:val="00E1738E"/>
    <w:rsid w:val="00E1763B"/>
    <w:rsid w:val="00E17857"/>
    <w:rsid w:val="00E17C84"/>
    <w:rsid w:val="00E17CBA"/>
    <w:rsid w:val="00E2007F"/>
    <w:rsid w:val="00E202CB"/>
    <w:rsid w:val="00E209F0"/>
    <w:rsid w:val="00E20BAB"/>
    <w:rsid w:val="00E20F69"/>
    <w:rsid w:val="00E2210D"/>
    <w:rsid w:val="00E22257"/>
    <w:rsid w:val="00E22D5D"/>
    <w:rsid w:val="00E236E1"/>
    <w:rsid w:val="00E23816"/>
    <w:rsid w:val="00E23A95"/>
    <w:rsid w:val="00E23F8D"/>
    <w:rsid w:val="00E2455E"/>
    <w:rsid w:val="00E2492C"/>
    <w:rsid w:val="00E250AD"/>
    <w:rsid w:val="00E252F8"/>
    <w:rsid w:val="00E25590"/>
    <w:rsid w:val="00E256F2"/>
    <w:rsid w:val="00E257C2"/>
    <w:rsid w:val="00E25AF0"/>
    <w:rsid w:val="00E25D43"/>
    <w:rsid w:val="00E25DB9"/>
    <w:rsid w:val="00E261F8"/>
    <w:rsid w:val="00E2672F"/>
    <w:rsid w:val="00E26C23"/>
    <w:rsid w:val="00E26EE3"/>
    <w:rsid w:val="00E27057"/>
    <w:rsid w:val="00E27212"/>
    <w:rsid w:val="00E27361"/>
    <w:rsid w:val="00E273A2"/>
    <w:rsid w:val="00E2790D"/>
    <w:rsid w:val="00E279C3"/>
    <w:rsid w:val="00E27B82"/>
    <w:rsid w:val="00E304A3"/>
    <w:rsid w:val="00E3185E"/>
    <w:rsid w:val="00E31B11"/>
    <w:rsid w:val="00E32137"/>
    <w:rsid w:val="00E326B2"/>
    <w:rsid w:val="00E32B23"/>
    <w:rsid w:val="00E32DF9"/>
    <w:rsid w:val="00E330AD"/>
    <w:rsid w:val="00E33706"/>
    <w:rsid w:val="00E338C3"/>
    <w:rsid w:val="00E34E46"/>
    <w:rsid w:val="00E353F2"/>
    <w:rsid w:val="00E35C3D"/>
    <w:rsid w:val="00E361DB"/>
    <w:rsid w:val="00E3621F"/>
    <w:rsid w:val="00E37225"/>
    <w:rsid w:val="00E37943"/>
    <w:rsid w:val="00E404F8"/>
    <w:rsid w:val="00E4096B"/>
    <w:rsid w:val="00E40E5E"/>
    <w:rsid w:val="00E40FB0"/>
    <w:rsid w:val="00E40FD4"/>
    <w:rsid w:val="00E41598"/>
    <w:rsid w:val="00E417EA"/>
    <w:rsid w:val="00E4230A"/>
    <w:rsid w:val="00E425E3"/>
    <w:rsid w:val="00E425F9"/>
    <w:rsid w:val="00E42BCF"/>
    <w:rsid w:val="00E42E2C"/>
    <w:rsid w:val="00E43889"/>
    <w:rsid w:val="00E43C5F"/>
    <w:rsid w:val="00E43F9B"/>
    <w:rsid w:val="00E445B8"/>
    <w:rsid w:val="00E44622"/>
    <w:rsid w:val="00E449D9"/>
    <w:rsid w:val="00E44E22"/>
    <w:rsid w:val="00E45109"/>
    <w:rsid w:val="00E45270"/>
    <w:rsid w:val="00E452B5"/>
    <w:rsid w:val="00E458C8"/>
    <w:rsid w:val="00E45EDD"/>
    <w:rsid w:val="00E46036"/>
    <w:rsid w:val="00E4639E"/>
    <w:rsid w:val="00E46611"/>
    <w:rsid w:val="00E50209"/>
    <w:rsid w:val="00E505BD"/>
    <w:rsid w:val="00E505F8"/>
    <w:rsid w:val="00E50CB3"/>
    <w:rsid w:val="00E5114D"/>
    <w:rsid w:val="00E512EE"/>
    <w:rsid w:val="00E5188B"/>
    <w:rsid w:val="00E51B35"/>
    <w:rsid w:val="00E52005"/>
    <w:rsid w:val="00E520CA"/>
    <w:rsid w:val="00E52490"/>
    <w:rsid w:val="00E52892"/>
    <w:rsid w:val="00E52CE7"/>
    <w:rsid w:val="00E5328E"/>
    <w:rsid w:val="00E532CD"/>
    <w:rsid w:val="00E54278"/>
    <w:rsid w:val="00E5493E"/>
    <w:rsid w:val="00E551C1"/>
    <w:rsid w:val="00E554C2"/>
    <w:rsid w:val="00E55C03"/>
    <w:rsid w:val="00E55E2E"/>
    <w:rsid w:val="00E563CC"/>
    <w:rsid w:val="00E567C8"/>
    <w:rsid w:val="00E56AAF"/>
    <w:rsid w:val="00E57A78"/>
    <w:rsid w:val="00E6056A"/>
    <w:rsid w:val="00E60ACA"/>
    <w:rsid w:val="00E61341"/>
    <w:rsid w:val="00E6148D"/>
    <w:rsid w:val="00E617AE"/>
    <w:rsid w:val="00E61ADD"/>
    <w:rsid w:val="00E61F4C"/>
    <w:rsid w:val="00E62E88"/>
    <w:rsid w:val="00E63002"/>
    <w:rsid w:val="00E630E8"/>
    <w:rsid w:val="00E635C8"/>
    <w:rsid w:val="00E642A5"/>
    <w:rsid w:val="00E646E5"/>
    <w:rsid w:val="00E65258"/>
    <w:rsid w:val="00E652DA"/>
    <w:rsid w:val="00E6546E"/>
    <w:rsid w:val="00E66AB0"/>
    <w:rsid w:val="00E675B9"/>
    <w:rsid w:val="00E676E7"/>
    <w:rsid w:val="00E67B19"/>
    <w:rsid w:val="00E701CA"/>
    <w:rsid w:val="00E708E7"/>
    <w:rsid w:val="00E7093E"/>
    <w:rsid w:val="00E70D16"/>
    <w:rsid w:val="00E70F8C"/>
    <w:rsid w:val="00E71342"/>
    <w:rsid w:val="00E71CAD"/>
    <w:rsid w:val="00E71E46"/>
    <w:rsid w:val="00E725BA"/>
    <w:rsid w:val="00E72821"/>
    <w:rsid w:val="00E73E1C"/>
    <w:rsid w:val="00E74B90"/>
    <w:rsid w:val="00E74DBB"/>
    <w:rsid w:val="00E75268"/>
    <w:rsid w:val="00E752B5"/>
    <w:rsid w:val="00E759C0"/>
    <w:rsid w:val="00E75A93"/>
    <w:rsid w:val="00E75F64"/>
    <w:rsid w:val="00E7638A"/>
    <w:rsid w:val="00E771BE"/>
    <w:rsid w:val="00E77D72"/>
    <w:rsid w:val="00E808CF"/>
    <w:rsid w:val="00E80B56"/>
    <w:rsid w:val="00E80FFE"/>
    <w:rsid w:val="00E812BA"/>
    <w:rsid w:val="00E816BE"/>
    <w:rsid w:val="00E81968"/>
    <w:rsid w:val="00E819D2"/>
    <w:rsid w:val="00E81E35"/>
    <w:rsid w:val="00E82302"/>
    <w:rsid w:val="00E8234D"/>
    <w:rsid w:val="00E82DE6"/>
    <w:rsid w:val="00E8358B"/>
    <w:rsid w:val="00E83C5B"/>
    <w:rsid w:val="00E84160"/>
    <w:rsid w:val="00E844DD"/>
    <w:rsid w:val="00E84773"/>
    <w:rsid w:val="00E84C5C"/>
    <w:rsid w:val="00E85C45"/>
    <w:rsid w:val="00E85D94"/>
    <w:rsid w:val="00E85F4A"/>
    <w:rsid w:val="00E86147"/>
    <w:rsid w:val="00E866B5"/>
    <w:rsid w:val="00E86C34"/>
    <w:rsid w:val="00E8700A"/>
    <w:rsid w:val="00E8700D"/>
    <w:rsid w:val="00E8765D"/>
    <w:rsid w:val="00E877E5"/>
    <w:rsid w:val="00E87ECF"/>
    <w:rsid w:val="00E9017C"/>
    <w:rsid w:val="00E90399"/>
    <w:rsid w:val="00E903E2"/>
    <w:rsid w:val="00E905BF"/>
    <w:rsid w:val="00E905F7"/>
    <w:rsid w:val="00E90960"/>
    <w:rsid w:val="00E9116F"/>
    <w:rsid w:val="00E917EB"/>
    <w:rsid w:val="00E91C48"/>
    <w:rsid w:val="00E921DA"/>
    <w:rsid w:val="00E92244"/>
    <w:rsid w:val="00E92536"/>
    <w:rsid w:val="00E92672"/>
    <w:rsid w:val="00E926FF"/>
    <w:rsid w:val="00E9391C"/>
    <w:rsid w:val="00E9391D"/>
    <w:rsid w:val="00E9393A"/>
    <w:rsid w:val="00E93C29"/>
    <w:rsid w:val="00E93D55"/>
    <w:rsid w:val="00E93FEE"/>
    <w:rsid w:val="00E9430C"/>
    <w:rsid w:val="00E94632"/>
    <w:rsid w:val="00E94792"/>
    <w:rsid w:val="00E94F30"/>
    <w:rsid w:val="00E953C8"/>
    <w:rsid w:val="00E95A4A"/>
    <w:rsid w:val="00E96B21"/>
    <w:rsid w:val="00E97043"/>
    <w:rsid w:val="00E9713C"/>
    <w:rsid w:val="00E9724A"/>
    <w:rsid w:val="00E97B59"/>
    <w:rsid w:val="00E97C41"/>
    <w:rsid w:val="00EA00E7"/>
    <w:rsid w:val="00EA0488"/>
    <w:rsid w:val="00EA05D0"/>
    <w:rsid w:val="00EA08DE"/>
    <w:rsid w:val="00EA1069"/>
    <w:rsid w:val="00EA13A5"/>
    <w:rsid w:val="00EA1586"/>
    <w:rsid w:val="00EA20D9"/>
    <w:rsid w:val="00EA20F0"/>
    <w:rsid w:val="00EA215C"/>
    <w:rsid w:val="00EA2597"/>
    <w:rsid w:val="00EA36A9"/>
    <w:rsid w:val="00EA37CB"/>
    <w:rsid w:val="00EA3CA9"/>
    <w:rsid w:val="00EA41F2"/>
    <w:rsid w:val="00EA49EB"/>
    <w:rsid w:val="00EA4A34"/>
    <w:rsid w:val="00EA4DC2"/>
    <w:rsid w:val="00EA520A"/>
    <w:rsid w:val="00EA5BA2"/>
    <w:rsid w:val="00EA6F4B"/>
    <w:rsid w:val="00EA754B"/>
    <w:rsid w:val="00EA787C"/>
    <w:rsid w:val="00EA79E6"/>
    <w:rsid w:val="00EB037E"/>
    <w:rsid w:val="00EB09D4"/>
    <w:rsid w:val="00EB0D86"/>
    <w:rsid w:val="00EB1135"/>
    <w:rsid w:val="00EB1502"/>
    <w:rsid w:val="00EB15C8"/>
    <w:rsid w:val="00EB2099"/>
    <w:rsid w:val="00EB3048"/>
    <w:rsid w:val="00EB3978"/>
    <w:rsid w:val="00EB4009"/>
    <w:rsid w:val="00EB4C51"/>
    <w:rsid w:val="00EB50AB"/>
    <w:rsid w:val="00EB5442"/>
    <w:rsid w:val="00EB5A84"/>
    <w:rsid w:val="00EB6590"/>
    <w:rsid w:val="00EB6D9E"/>
    <w:rsid w:val="00EB7226"/>
    <w:rsid w:val="00EB7401"/>
    <w:rsid w:val="00EB7769"/>
    <w:rsid w:val="00EC0374"/>
    <w:rsid w:val="00EC0684"/>
    <w:rsid w:val="00EC082E"/>
    <w:rsid w:val="00EC0A1B"/>
    <w:rsid w:val="00EC0AA2"/>
    <w:rsid w:val="00EC0CF9"/>
    <w:rsid w:val="00EC0EC7"/>
    <w:rsid w:val="00EC0FC5"/>
    <w:rsid w:val="00EC166F"/>
    <w:rsid w:val="00EC2298"/>
    <w:rsid w:val="00EC24D0"/>
    <w:rsid w:val="00EC251D"/>
    <w:rsid w:val="00EC2952"/>
    <w:rsid w:val="00EC2AEF"/>
    <w:rsid w:val="00EC330E"/>
    <w:rsid w:val="00EC3905"/>
    <w:rsid w:val="00EC5528"/>
    <w:rsid w:val="00EC559B"/>
    <w:rsid w:val="00EC636A"/>
    <w:rsid w:val="00EC6AAC"/>
    <w:rsid w:val="00EC6BFB"/>
    <w:rsid w:val="00EC6C06"/>
    <w:rsid w:val="00EC78C8"/>
    <w:rsid w:val="00EC7CEA"/>
    <w:rsid w:val="00EC7DE5"/>
    <w:rsid w:val="00ED04CC"/>
    <w:rsid w:val="00ED0C26"/>
    <w:rsid w:val="00ED243F"/>
    <w:rsid w:val="00ED2B27"/>
    <w:rsid w:val="00ED2D58"/>
    <w:rsid w:val="00ED3567"/>
    <w:rsid w:val="00ED366B"/>
    <w:rsid w:val="00ED3BF3"/>
    <w:rsid w:val="00ED3E9B"/>
    <w:rsid w:val="00ED40BD"/>
    <w:rsid w:val="00ED46AB"/>
    <w:rsid w:val="00ED46E2"/>
    <w:rsid w:val="00ED4E0B"/>
    <w:rsid w:val="00ED4EBE"/>
    <w:rsid w:val="00ED4F62"/>
    <w:rsid w:val="00ED4F86"/>
    <w:rsid w:val="00ED54A1"/>
    <w:rsid w:val="00ED54BE"/>
    <w:rsid w:val="00ED593E"/>
    <w:rsid w:val="00ED6295"/>
    <w:rsid w:val="00ED640E"/>
    <w:rsid w:val="00ED668F"/>
    <w:rsid w:val="00ED68A9"/>
    <w:rsid w:val="00ED696B"/>
    <w:rsid w:val="00ED7349"/>
    <w:rsid w:val="00ED7626"/>
    <w:rsid w:val="00ED7F2D"/>
    <w:rsid w:val="00ED7FF6"/>
    <w:rsid w:val="00EE037A"/>
    <w:rsid w:val="00EE0823"/>
    <w:rsid w:val="00EE0914"/>
    <w:rsid w:val="00EE17C4"/>
    <w:rsid w:val="00EE1ACD"/>
    <w:rsid w:val="00EE1B53"/>
    <w:rsid w:val="00EE2D72"/>
    <w:rsid w:val="00EE3261"/>
    <w:rsid w:val="00EE382A"/>
    <w:rsid w:val="00EE3AB1"/>
    <w:rsid w:val="00EE443B"/>
    <w:rsid w:val="00EE45F4"/>
    <w:rsid w:val="00EE4651"/>
    <w:rsid w:val="00EE49E8"/>
    <w:rsid w:val="00EE52E6"/>
    <w:rsid w:val="00EE539C"/>
    <w:rsid w:val="00EE545E"/>
    <w:rsid w:val="00EE5F0D"/>
    <w:rsid w:val="00EE6448"/>
    <w:rsid w:val="00EE6492"/>
    <w:rsid w:val="00EE67F0"/>
    <w:rsid w:val="00EE72F7"/>
    <w:rsid w:val="00EF07E8"/>
    <w:rsid w:val="00EF0BF6"/>
    <w:rsid w:val="00EF0FE9"/>
    <w:rsid w:val="00EF2425"/>
    <w:rsid w:val="00EF255A"/>
    <w:rsid w:val="00EF2F8B"/>
    <w:rsid w:val="00EF40CB"/>
    <w:rsid w:val="00EF419A"/>
    <w:rsid w:val="00EF4718"/>
    <w:rsid w:val="00EF49E8"/>
    <w:rsid w:val="00EF4B79"/>
    <w:rsid w:val="00EF4C94"/>
    <w:rsid w:val="00EF4F41"/>
    <w:rsid w:val="00EF5530"/>
    <w:rsid w:val="00EF560A"/>
    <w:rsid w:val="00EF592C"/>
    <w:rsid w:val="00EF59E6"/>
    <w:rsid w:val="00EF5B67"/>
    <w:rsid w:val="00EF5F12"/>
    <w:rsid w:val="00EF6198"/>
    <w:rsid w:val="00EF698C"/>
    <w:rsid w:val="00EF6A71"/>
    <w:rsid w:val="00EF6A80"/>
    <w:rsid w:val="00EF6D72"/>
    <w:rsid w:val="00EF76B8"/>
    <w:rsid w:val="00EF7AFF"/>
    <w:rsid w:val="00EF7C68"/>
    <w:rsid w:val="00F008AE"/>
    <w:rsid w:val="00F0140A"/>
    <w:rsid w:val="00F01DBD"/>
    <w:rsid w:val="00F0220C"/>
    <w:rsid w:val="00F022A9"/>
    <w:rsid w:val="00F022D5"/>
    <w:rsid w:val="00F025BB"/>
    <w:rsid w:val="00F02E04"/>
    <w:rsid w:val="00F03059"/>
    <w:rsid w:val="00F03798"/>
    <w:rsid w:val="00F04205"/>
    <w:rsid w:val="00F04485"/>
    <w:rsid w:val="00F049DC"/>
    <w:rsid w:val="00F04C6E"/>
    <w:rsid w:val="00F04C79"/>
    <w:rsid w:val="00F04EE3"/>
    <w:rsid w:val="00F0533A"/>
    <w:rsid w:val="00F05E26"/>
    <w:rsid w:val="00F061C3"/>
    <w:rsid w:val="00F0667F"/>
    <w:rsid w:val="00F06BB1"/>
    <w:rsid w:val="00F07170"/>
    <w:rsid w:val="00F073D1"/>
    <w:rsid w:val="00F07725"/>
    <w:rsid w:val="00F07BB1"/>
    <w:rsid w:val="00F104EE"/>
    <w:rsid w:val="00F10E50"/>
    <w:rsid w:val="00F10F3C"/>
    <w:rsid w:val="00F110CF"/>
    <w:rsid w:val="00F1110F"/>
    <w:rsid w:val="00F1159C"/>
    <w:rsid w:val="00F11673"/>
    <w:rsid w:val="00F11786"/>
    <w:rsid w:val="00F11863"/>
    <w:rsid w:val="00F11981"/>
    <w:rsid w:val="00F11D5C"/>
    <w:rsid w:val="00F12538"/>
    <w:rsid w:val="00F126B7"/>
    <w:rsid w:val="00F12771"/>
    <w:rsid w:val="00F12A1E"/>
    <w:rsid w:val="00F12FED"/>
    <w:rsid w:val="00F1326A"/>
    <w:rsid w:val="00F14AC5"/>
    <w:rsid w:val="00F150D6"/>
    <w:rsid w:val="00F15457"/>
    <w:rsid w:val="00F15C1B"/>
    <w:rsid w:val="00F1626F"/>
    <w:rsid w:val="00F162EE"/>
    <w:rsid w:val="00F16925"/>
    <w:rsid w:val="00F16CB8"/>
    <w:rsid w:val="00F16DA0"/>
    <w:rsid w:val="00F16E78"/>
    <w:rsid w:val="00F16F27"/>
    <w:rsid w:val="00F17330"/>
    <w:rsid w:val="00F176D1"/>
    <w:rsid w:val="00F1792D"/>
    <w:rsid w:val="00F17977"/>
    <w:rsid w:val="00F17E6F"/>
    <w:rsid w:val="00F17F4B"/>
    <w:rsid w:val="00F204B5"/>
    <w:rsid w:val="00F20592"/>
    <w:rsid w:val="00F2091F"/>
    <w:rsid w:val="00F20D30"/>
    <w:rsid w:val="00F2105D"/>
    <w:rsid w:val="00F21F8C"/>
    <w:rsid w:val="00F22141"/>
    <w:rsid w:val="00F22C90"/>
    <w:rsid w:val="00F236CE"/>
    <w:rsid w:val="00F23949"/>
    <w:rsid w:val="00F23D21"/>
    <w:rsid w:val="00F24468"/>
    <w:rsid w:val="00F24920"/>
    <w:rsid w:val="00F2507E"/>
    <w:rsid w:val="00F256BD"/>
    <w:rsid w:val="00F25930"/>
    <w:rsid w:val="00F26069"/>
    <w:rsid w:val="00F260BC"/>
    <w:rsid w:val="00F2677D"/>
    <w:rsid w:val="00F26BBB"/>
    <w:rsid w:val="00F26C37"/>
    <w:rsid w:val="00F26C76"/>
    <w:rsid w:val="00F26CD1"/>
    <w:rsid w:val="00F27370"/>
    <w:rsid w:val="00F2737C"/>
    <w:rsid w:val="00F27510"/>
    <w:rsid w:val="00F27602"/>
    <w:rsid w:val="00F27996"/>
    <w:rsid w:val="00F27AEC"/>
    <w:rsid w:val="00F27E5E"/>
    <w:rsid w:val="00F30409"/>
    <w:rsid w:val="00F3089D"/>
    <w:rsid w:val="00F30DD4"/>
    <w:rsid w:val="00F319B4"/>
    <w:rsid w:val="00F31B00"/>
    <w:rsid w:val="00F31E51"/>
    <w:rsid w:val="00F32716"/>
    <w:rsid w:val="00F32724"/>
    <w:rsid w:val="00F32EBD"/>
    <w:rsid w:val="00F33A5B"/>
    <w:rsid w:val="00F3418B"/>
    <w:rsid w:val="00F34323"/>
    <w:rsid w:val="00F34694"/>
    <w:rsid w:val="00F346DD"/>
    <w:rsid w:val="00F34808"/>
    <w:rsid w:val="00F358C1"/>
    <w:rsid w:val="00F35F30"/>
    <w:rsid w:val="00F36058"/>
    <w:rsid w:val="00F361C5"/>
    <w:rsid w:val="00F3636B"/>
    <w:rsid w:val="00F363F3"/>
    <w:rsid w:val="00F365E1"/>
    <w:rsid w:val="00F36B5D"/>
    <w:rsid w:val="00F36B8F"/>
    <w:rsid w:val="00F37316"/>
    <w:rsid w:val="00F40AB7"/>
    <w:rsid w:val="00F418FE"/>
    <w:rsid w:val="00F42311"/>
    <w:rsid w:val="00F4283C"/>
    <w:rsid w:val="00F43217"/>
    <w:rsid w:val="00F4363F"/>
    <w:rsid w:val="00F43EA2"/>
    <w:rsid w:val="00F44398"/>
    <w:rsid w:val="00F44592"/>
    <w:rsid w:val="00F4473F"/>
    <w:rsid w:val="00F451AA"/>
    <w:rsid w:val="00F4521B"/>
    <w:rsid w:val="00F45299"/>
    <w:rsid w:val="00F45834"/>
    <w:rsid w:val="00F45FCB"/>
    <w:rsid w:val="00F4607E"/>
    <w:rsid w:val="00F4673E"/>
    <w:rsid w:val="00F47A66"/>
    <w:rsid w:val="00F5020D"/>
    <w:rsid w:val="00F502D2"/>
    <w:rsid w:val="00F51940"/>
    <w:rsid w:val="00F52092"/>
    <w:rsid w:val="00F52301"/>
    <w:rsid w:val="00F529B6"/>
    <w:rsid w:val="00F52A74"/>
    <w:rsid w:val="00F52AAF"/>
    <w:rsid w:val="00F52BC6"/>
    <w:rsid w:val="00F52DF8"/>
    <w:rsid w:val="00F52E73"/>
    <w:rsid w:val="00F5337F"/>
    <w:rsid w:val="00F536C1"/>
    <w:rsid w:val="00F53A80"/>
    <w:rsid w:val="00F5410C"/>
    <w:rsid w:val="00F55108"/>
    <w:rsid w:val="00F55433"/>
    <w:rsid w:val="00F555F0"/>
    <w:rsid w:val="00F55C1F"/>
    <w:rsid w:val="00F5673C"/>
    <w:rsid w:val="00F56A9E"/>
    <w:rsid w:val="00F56F78"/>
    <w:rsid w:val="00F57446"/>
    <w:rsid w:val="00F600F4"/>
    <w:rsid w:val="00F60740"/>
    <w:rsid w:val="00F60775"/>
    <w:rsid w:val="00F60789"/>
    <w:rsid w:val="00F60C08"/>
    <w:rsid w:val="00F60E1C"/>
    <w:rsid w:val="00F61272"/>
    <w:rsid w:val="00F61A27"/>
    <w:rsid w:val="00F62287"/>
    <w:rsid w:val="00F625D7"/>
    <w:rsid w:val="00F62913"/>
    <w:rsid w:val="00F62A2E"/>
    <w:rsid w:val="00F62C79"/>
    <w:rsid w:val="00F639D9"/>
    <w:rsid w:val="00F64CE3"/>
    <w:rsid w:val="00F64E4D"/>
    <w:rsid w:val="00F64EEA"/>
    <w:rsid w:val="00F65197"/>
    <w:rsid w:val="00F65216"/>
    <w:rsid w:val="00F65BC0"/>
    <w:rsid w:val="00F65F65"/>
    <w:rsid w:val="00F6621F"/>
    <w:rsid w:val="00F6649D"/>
    <w:rsid w:val="00F66551"/>
    <w:rsid w:val="00F66C98"/>
    <w:rsid w:val="00F66D8B"/>
    <w:rsid w:val="00F67081"/>
    <w:rsid w:val="00F67196"/>
    <w:rsid w:val="00F67BDC"/>
    <w:rsid w:val="00F70C8A"/>
    <w:rsid w:val="00F70DC0"/>
    <w:rsid w:val="00F713B6"/>
    <w:rsid w:val="00F716A3"/>
    <w:rsid w:val="00F716D3"/>
    <w:rsid w:val="00F71791"/>
    <w:rsid w:val="00F7221F"/>
    <w:rsid w:val="00F72A08"/>
    <w:rsid w:val="00F72CB7"/>
    <w:rsid w:val="00F73233"/>
    <w:rsid w:val="00F732CC"/>
    <w:rsid w:val="00F737CF"/>
    <w:rsid w:val="00F73C11"/>
    <w:rsid w:val="00F73DAB"/>
    <w:rsid w:val="00F74030"/>
    <w:rsid w:val="00F7443A"/>
    <w:rsid w:val="00F7443D"/>
    <w:rsid w:val="00F74482"/>
    <w:rsid w:val="00F74BDF"/>
    <w:rsid w:val="00F74D42"/>
    <w:rsid w:val="00F7553A"/>
    <w:rsid w:val="00F755DE"/>
    <w:rsid w:val="00F756FB"/>
    <w:rsid w:val="00F758E8"/>
    <w:rsid w:val="00F75C68"/>
    <w:rsid w:val="00F75EA6"/>
    <w:rsid w:val="00F765C6"/>
    <w:rsid w:val="00F76E87"/>
    <w:rsid w:val="00F77343"/>
    <w:rsid w:val="00F77470"/>
    <w:rsid w:val="00F77657"/>
    <w:rsid w:val="00F8003C"/>
    <w:rsid w:val="00F81954"/>
    <w:rsid w:val="00F81B6D"/>
    <w:rsid w:val="00F81E02"/>
    <w:rsid w:val="00F82434"/>
    <w:rsid w:val="00F82839"/>
    <w:rsid w:val="00F83354"/>
    <w:rsid w:val="00F8340B"/>
    <w:rsid w:val="00F83B58"/>
    <w:rsid w:val="00F840D5"/>
    <w:rsid w:val="00F84220"/>
    <w:rsid w:val="00F844D6"/>
    <w:rsid w:val="00F846BE"/>
    <w:rsid w:val="00F84EFF"/>
    <w:rsid w:val="00F85230"/>
    <w:rsid w:val="00F85883"/>
    <w:rsid w:val="00F85AD4"/>
    <w:rsid w:val="00F85F47"/>
    <w:rsid w:val="00F86135"/>
    <w:rsid w:val="00F87723"/>
    <w:rsid w:val="00F87A8E"/>
    <w:rsid w:val="00F87BFB"/>
    <w:rsid w:val="00F87F76"/>
    <w:rsid w:val="00F908DF"/>
    <w:rsid w:val="00F90D97"/>
    <w:rsid w:val="00F90F38"/>
    <w:rsid w:val="00F9165D"/>
    <w:rsid w:val="00F91AB6"/>
    <w:rsid w:val="00F92462"/>
    <w:rsid w:val="00F92E8A"/>
    <w:rsid w:val="00F93302"/>
    <w:rsid w:val="00F93431"/>
    <w:rsid w:val="00F93514"/>
    <w:rsid w:val="00F9351C"/>
    <w:rsid w:val="00F9393D"/>
    <w:rsid w:val="00F93D83"/>
    <w:rsid w:val="00F948EC"/>
    <w:rsid w:val="00F9523C"/>
    <w:rsid w:val="00F957EB"/>
    <w:rsid w:val="00F960DF"/>
    <w:rsid w:val="00F96282"/>
    <w:rsid w:val="00F96AA0"/>
    <w:rsid w:val="00F978BE"/>
    <w:rsid w:val="00F979BD"/>
    <w:rsid w:val="00F97A8F"/>
    <w:rsid w:val="00F97AEF"/>
    <w:rsid w:val="00F97B4E"/>
    <w:rsid w:val="00F97FEA"/>
    <w:rsid w:val="00FA06CA"/>
    <w:rsid w:val="00FA228A"/>
    <w:rsid w:val="00FA24D9"/>
    <w:rsid w:val="00FA2578"/>
    <w:rsid w:val="00FA2644"/>
    <w:rsid w:val="00FA2712"/>
    <w:rsid w:val="00FA2908"/>
    <w:rsid w:val="00FA2B03"/>
    <w:rsid w:val="00FA2C03"/>
    <w:rsid w:val="00FA3136"/>
    <w:rsid w:val="00FA33C9"/>
    <w:rsid w:val="00FA39FE"/>
    <w:rsid w:val="00FA3FAF"/>
    <w:rsid w:val="00FA43E3"/>
    <w:rsid w:val="00FA44C8"/>
    <w:rsid w:val="00FA45E4"/>
    <w:rsid w:val="00FA4AA3"/>
    <w:rsid w:val="00FA4CA2"/>
    <w:rsid w:val="00FA5F88"/>
    <w:rsid w:val="00FA65A7"/>
    <w:rsid w:val="00FA691C"/>
    <w:rsid w:val="00FA7166"/>
    <w:rsid w:val="00FB0366"/>
    <w:rsid w:val="00FB050C"/>
    <w:rsid w:val="00FB0B03"/>
    <w:rsid w:val="00FB1BFC"/>
    <w:rsid w:val="00FB28C1"/>
    <w:rsid w:val="00FB2A5C"/>
    <w:rsid w:val="00FB2A97"/>
    <w:rsid w:val="00FB2E18"/>
    <w:rsid w:val="00FB310A"/>
    <w:rsid w:val="00FB394F"/>
    <w:rsid w:val="00FB3EE1"/>
    <w:rsid w:val="00FB49C7"/>
    <w:rsid w:val="00FB4D91"/>
    <w:rsid w:val="00FB4EB4"/>
    <w:rsid w:val="00FB530B"/>
    <w:rsid w:val="00FB54BD"/>
    <w:rsid w:val="00FB57F2"/>
    <w:rsid w:val="00FB616F"/>
    <w:rsid w:val="00FB65D0"/>
    <w:rsid w:val="00FB6672"/>
    <w:rsid w:val="00FB6AED"/>
    <w:rsid w:val="00FB76DA"/>
    <w:rsid w:val="00FB7B04"/>
    <w:rsid w:val="00FB7C1F"/>
    <w:rsid w:val="00FC029A"/>
    <w:rsid w:val="00FC068D"/>
    <w:rsid w:val="00FC0A06"/>
    <w:rsid w:val="00FC0E39"/>
    <w:rsid w:val="00FC1774"/>
    <w:rsid w:val="00FC1CEC"/>
    <w:rsid w:val="00FC2CFA"/>
    <w:rsid w:val="00FC2DFD"/>
    <w:rsid w:val="00FC34EC"/>
    <w:rsid w:val="00FC3621"/>
    <w:rsid w:val="00FC3CB2"/>
    <w:rsid w:val="00FC4703"/>
    <w:rsid w:val="00FC5825"/>
    <w:rsid w:val="00FC6FFC"/>
    <w:rsid w:val="00FC712C"/>
    <w:rsid w:val="00FC715B"/>
    <w:rsid w:val="00FC71D9"/>
    <w:rsid w:val="00FC781F"/>
    <w:rsid w:val="00FC7CC0"/>
    <w:rsid w:val="00FD0047"/>
    <w:rsid w:val="00FD05F2"/>
    <w:rsid w:val="00FD0F8E"/>
    <w:rsid w:val="00FD10FD"/>
    <w:rsid w:val="00FD19EE"/>
    <w:rsid w:val="00FD26D9"/>
    <w:rsid w:val="00FD2892"/>
    <w:rsid w:val="00FD2BFC"/>
    <w:rsid w:val="00FD3016"/>
    <w:rsid w:val="00FD317A"/>
    <w:rsid w:val="00FD38F2"/>
    <w:rsid w:val="00FD3C16"/>
    <w:rsid w:val="00FD3D97"/>
    <w:rsid w:val="00FD41E5"/>
    <w:rsid w:val="00FD4906"/>
    <w:rsid w:val="00FD4CF2"/>
    <w:rsid w:val="00FD5609"/>
    <w:rsid w:val="00FD5F5D"/>
    <w:rsid w:val="00FD73AE"/>
    <w:rsid w:val="00FD76B5"/>
    <w:rsid w:val="00FD7CE3"/>
    <w:rsid w:val="00FE024B"/>
    <w:rsid w:val="00FE029F"/>
    <w:rsid w:val="00FE046E"/>
    <w:rsid w:val="00FE0873"/>
    <w:rsid w:val="00FE0F70"/>
    <w:rsid w:val="00FE18EA"/>
    <w:rsid w:val="00FE1998"/>
    <w:rsid w:val="00FE2095"/>
    <w:rsid w:val="00FE219D"/>
    <w:rsid w:val="00FE338E"/>
    <w:rsid w:val="00FE3492"/>
    <w:rsid w:val="00FE3E85"/>
    <w:rsid w:val="00FE3FA7"/>
    <w:rsid w:val="00FE45B9"/>
    <w:rsid w:val="00FE4964"/>
    <w:rsid w:val="00FE4C30"/>
    <w:rsid w:val="00FE4FBB"/>
    <w:rsid w:val="00FE5038"/>
    <w:rsid w:val="00FE541D"/>
    <w:rsid w:val="00FE5D04"/>
    <w:rsid w:val="00FE6622"/>
    <w:rsid w:val="00FE7042"/>
    <w:rsid w:val="00FE7292"/>
    <w:rsid w:val="00FE7491"/>
    <w:rsid w:val="00FE7A33"/>
    <w:rsid w:val="00FF03D2"/>
    <w:rsid w:val="00FF0475"/>
    <w:rsid w:val="00FF07C2"/>
    <w:rsid w:val="00FF0CA9"/>
    <w:rsid w:val="00FF10DD"/>
    <w:rsid w:val="00FF1482"/>
    <w:rsid w:val="00FF182A"/>
    <w:rsid w:val="00FF1CAF"/>
    <w:rsid w:val="00FF2172"/>
    <w:rsid w:val="00FF33D9"/>
    <w:rsid w:val="00FF3B63"/>
    <w:rsid w:val="00FF3C39"/>
    <w:rsid w:val="00FF3D5D"/>
    <w:rsid w:val="00FF4349"/>
    <w:rsid w:val="00FF46D1"/>
    <w:rsid w:val="00FF4750"/>
    <w:rsid w:val="00FF4E22"/>
    <w:rsid w:val="00FF552F"/>
    <w:rsid w:val="00FF5834"/>
    <w:rsid w:val="00FF59A0"/>
    <w:rsid w:val="00FF5C6A"/>
    <w:rsid w:val="00FF6202"/>
    <w:rsid w:val="00FF6517"/>
    <w:rsid w:val="00FF6879"/>
    <w:rsid w:val="00FF6F6D"/>
    <w:rsid w:val="00FF71F0"/>
    <w:rsid w:val="00FF7F13"/>
    <w:rsid w:val="03CAEDA5"/>
    <w:rsid w:val="041AE111"/>
    <w:rsid w:val="055BA48F"/>
    <w:rsid w:val="06CADC69"/>
    <w:rsid w:val="073AF6D8"/>
    <w:rsid w:val="078BBFE5"/>
    <w:rsid w:val="07A530CC"/>
    <w:rsid w:val="07B72C32"/>
    <w:rsid w:val="0827A6CE"/>
    <w:rsid w:val="0B49DDD9"/>
    <w:rsid w:val="0CADCE9F"/>
    <w:rsid w:val="0DE36F05"/>
    <w:rsid w:val="0E6F49AD"/>
    <w:rsid w:val="0EAB74AA"/>
    <w:rsid w:val="122E0FD7"/>
    <w:rsid w:val="1312F680"/>
    <w:rsid w:val="13CC8BE9"/>
    <w:rsid w:val="140EE956"/>
    <w:rsid w:val="146680A8"/>
    <w:rsid w:val="15CA9AA0"/>
    <w:rsid w:val="163248E9"/>
    <w:rsid w:val="16E65535"/>
    <w:rsid w:val="18751F3F"/>
    <w:rsid w:val="1960CE30"/>
    <w:rsid w:val="1A99B23A"/>
    <w:rsid w:val="1B2F9060"/>
    <w:rsid w:val="1DC62DE2"/>
    <w:rsid w:val="20D89F3E"/>
    <w:rsid w:val="20EDF493"/>
    <w:rsid w:val="22466601"/>
    <w:rsid w:val="224777C5"/>
    <w:rsid w:val="23C138D2"/>
    <w:rsid w:val="24177EA4"/>
    <w:rsid w:val="24D0FB41"/>
    <w:rsid w:val="2904F4CC"/>
    <w:rsid w:val="292B0A9F"/>
    <w:rsid w:val="2B9E2413"/>
    <w:rsid w:val="2BF5AF1E"/>
    <w:rsid w:val="2D0E1125"/>
    <w:rsid w:val="2D554C89"/>
    <w:rsid w:val="2EEC790F"/>
    <w:rsid w:val="2F5B7551"/>
    <w:rsid w:val="2F6059D7"/>
    <w:rsid w:val="2FC1EF98"/>
    <w:rsid w:val="31361C84"/>
    <w:rsid w:val="32704544"/>
    <w:rsid w:val="337EFDEF"/>
    <w:rsid w:val="33A98E5C"/>
    <w:rsid w:val="34455125"/>
    <w:rsid w:val="34C31747"/>
    <w:rsid w:val="35C8CC4C"/>
    <w:rsid w:val="37CBC214"/>
    <w:rsid w:val="387672E1"/>
    <w:rsid w:val="3B688CBD"/>
    <w:rsid w:val="3D547CE6"/>
    <w:rsid w:val="3DF95159"/>
    <w:rsid w:val="3E105C0A"/>
    <w:rsid w:val="3E823DDF"/>
    <w:rsid w:val="3F4633E6"/>
    <w:rsid w:val="4292E9A8"/>
    <w:rsid w:val="42D0987B"/>
    <w:rsid w:val="43881A4E"/>
    <w:rsid w:val="448D6A80"/>
    <w:rsid w:val="44AE80B2"/>
    <w:rsid w:val="475EDB87"/>
    <w:rsid w:val="48F30CC4"/>
    <w:rsid w:val="4BA33D69"/>
    <w:rsid w:val="4D57D4FE"/>
    <w:rsid w:val="4D596F20"/>
    <w:rsid w:val="4F09F08E"/>
    <w:rsid w:val="50579A5F"/>
    <w:rsid w:val="50A38200"/>
    <w:rsid w:val="50B5ED17"/>
    <w:rsid w:val="50CDEBC3"/>
    <w:rsid w:val="50D530F3"/>
    <w:rsid w:val="5127F4FD"/>
    <w:rsid w:val="5215D218"/>
    <w:rsid w:val="5358D0AA"/>
    <w:rsid w:val="535D83E5"/>
    <w:rsid w:val="53736C2D"/>
    <w:rsid w:val="569FE7D6"/>
    <w:rsid w:val="56DFE67A"/>
    <w:rsid w:val="5921998B"/>
    <w:rsid w:val="5A2C36A2"/>
    <w:rsid w:val="5B135B70"/>
    <w:rsid w:val="5D017A3B"/>
    <w:rsid w:val="5D746ACB"/>
    <w:rsid w:val="5E9FDB37"/>
    <w:rsid w:val="5F216B33"/>
    <w:rsid w:val="5F63416A"/>
    <w:rsid w:val="61C5655E"/>
    <w:rsid w:val="61DC8E83"/>
    <w:rsid w:val="62676F13"/>
    <w:rsid w:val="638191EF"/>
    <w:rsid w:val="6500131E"/>
    <w:rsid w:val="66CAC6D9"/>
    <w:rsid w:val="68DA8881"/>
    <w:rsid w:val="694A0106"/>
    <w:rsid w:val="6998508B"/>
    <w:rsid w:val="69D00019"/>
    <w:rsid w:val="6A136D7B"/>
    <w:rsid w:val="6A9F15F0"/>
    <w:rsid w:val="6ADECBCC"/>
    <w:rsid w:val="6C47C3C4"/>
    <w:rsid w:val="6DA014BC"/>
    <w:rsid w:val="6E203068"/>
    <w:rsid w:val="6E47AE2A"/>
    <w:rsid w:val="70F4FD7F"/>
    <w:rsid w:val="72F0E6EE"/>
    <w:rsid w:val="74026B32"/>
    <w:rsid w:val="742E8850"/>
    <w:rsid w:val="74907F09"/>
    <w:rsid w:val="74A4C468"/>
    <w:rsid w:val="758CD147"/>
    <w:rsid w:val="760E20B0"/>
    <w:rsid w:val="7A8DBF57"/>
    <w:rsid w:val="7A8FE6F2"/>
    <w:rsid w:val="7B9EFA21"/>
    <w:rsid w:val="7D0DE65E"/>
    <w:rsid w:val="7D528C12"/>
    <w:rsid w:val="7EC92D89"/>
    <w:rsid w:val="7FA628CE"/>
    <w:rsid w:val="7FF99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750876"/>
  <w14:defaultImageDpi w14:val="330"/>
  <w15:docId w15:val="{FEC426FD-6DB3-4A33-A8A6-5CA1A11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locked="0" w:uiPriority="0" w:qFormat="1"/>
    <w:lsdException w:name="heading 6" w:locked="0" w:semiHidden="1" w:uiPriority="0" w:qFormat="1"/>
    <w:lsdException w:name="heading 7" w:locked="0" w:semiHidden="1" w:uiPriority="0" w:unhideWhenUsed="1" w:qFormat="1"/>
    <w:lsdException w:name="heading 8" w:locked="0" w:semiHidden="1" w:uiPriority="0" w:unhideWhenUsed="1" w:qFormat="1"/>
    <w:lsdException w:name="heading 9" w:locked="0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locked="0" w:semiHidden="1" w:uiPriority="89" w:unhideWhenUsed="1"/>
    <w:lsdException w:name="toc 6" w:locked="0" w:semiHidden="1" w:uiPriority="89" w:unhideWhenUsed="1"/>
    <w:lsdException w:name="toc 7" w:locked="0" w:semiHidden="1" w:uiPriority="89" w:unhideWhenUsed="1"/>
    <w:lsdException w:name="toc 8" w:locked="0" w:semiHidden="1" w:uiPriority="89" w:unhideWhenUsed="1"/>
    <w:lsdException w:name="toc 9" w:locked="0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0" w:semiHidden="1" w:uiPriority="81" w:unhideWhenUsed="1"/>
    <w:lsdException w:name="endnote reference" w:semiHidden="1" w:unhideWhenUsed="1"/>
    <w:lsdException w:name="endnote text" w:semiHidden="1" w:unhideWhenUsed="1"/>
    <w:lsdException w:name="table of authorities" w:locked="0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78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2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8D4A98"/>
    <w:pPr>
      <w:spacing w:after="240" w:line="480" w:lineRule="auto"/>
      <w:ind w:firstLine="567"/>
      <w:contextualSpacing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595A72"/>
    <w:pPr>
      <w:keepNext/>
      <w:ind w:firstLine="0"/>
      <w:outlineLvl w:val="0"/>
    </w:pPr>
    <w:rPr>
      <w:rFonts w:eastAsiaTheme="majorEastAsia" w:cstheme="majorBidi"/>
      <w:bCs/>
      <w:color w:val="000000" w:themeColor="text2"/>
    </w:rPr>
  </w:style>
  <w:style w:type="paragraph" w:styleId="Heading2">
    <w:name w:val="heading 2"/>
    <w:basedOn w:val="Heading1"/>
    <w:next w:val="BodyText"/>
    <w:link w:val="Heading2Char"/>
    <w:qFormat/>
    <w:rsid w:val="00F716D3"/>
    <w:pPr>
      <w:numPr>
        <w:ilvl w:val="1"/>
      </w:numPr>
      <w:contextualSpacing w:val="0"/>
      <w:outlineLvl w:val="1"/>
    </w:pPr>
    <w:rPr>
      <w:szCs w:val="26"/>
      <w:lang w:val="en-US"/>
    </w:rPr>
  </w:style>
  <w:style w:type="paragraph" w:styleId="Heading3">
    <w:name w:val="heading 3"/>
    <w:basedOn w:val="Heading2"/>
    <w:next w:val="BodyText"/>
    <w:link w:val="Heading3Char"/>
    <w:qFormat/>
    <w:rsid w:val="00B85C84"/>
    <w:pPr>
      <w:numPr>
        <w:ilvl w:val="2"/>
      </w:numPr>
      <w:outlineLvl w:val="2"/>
    </w:pPr>
    <w:rPr>
      <w:szCs w:val="28"/>
    </w:rPr>
  </w:style>
  <w:style w:type="paragraph" w:styleId="Heading4">
    <w:name w:val="heading 4"/>
    <w:basedOn w:val="Heading3"/>
    <w:next w:val="BodyText"/>
    <w:link w:val="Heading4Char"/>
    <w:qFormat/>
    <w:rsid w:val="000D09DD"/>
    <w:pPr>
      <w:numPr>
        <w:ilvl w:val="3"/>
      </w:numPr>
      <w:outlineLvl w:val="3"/>
    </w:pPr>
    <w:rPr>
      <w:iCs/>
      <w:sz w:val="20"/>
    </w:rPr>
  </w:style>
  <w:style w:type="paragraph" w:styleId="Heading5">
    <w:name w:val="heading 5"/>
    <w:basedOn w:val="Heading4"/>
    <w:next w:val="BodyText"/>
    <w:link w:val="Heading5Char"/>
    <w:semiHidden/>
    <w:qFormat/>
    <w:rsid w:val="00202056"/>
    <w:pPr>
      <w:numPr>
        <w:ilvl w:val="4"/>
      </w:numPr>
      <w:spacing w:before="120"/>
      <w:outlineLvl w:val="4"/>
    </w:pPr>
    <w:rPr>
      <w:i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A637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Headings">
    <w:name w:val="Headings"/>
    <w:uiPriority w:val="99"/>
    <w:rsid w:val="00824569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rsid w:val="00B85C84"/>
    <w:rPr>
      <w:rFonts w:ascii="Arial" w:eastAsiaTheme="majorEastAsia" w:hAnsi="Arial" w:cstheme="majorBidi"/>
      <w:bCs/>
      <w:color w:val="000000" w:themeColor="text2"/>
      <w:sz w:val="24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rsid w:val="00595A72"/>
    <w:rPr>
      <w:rFonts w:ascii="Arial" w:eastAsiaTheme="majorEastAsia" w:hAnsi="Arial" w:cstheme="majorBidi"/>
      <w:bCs/>
      <w:color w:val="000000" w:themeColor="text2"/>
      <w:sz w:val="24"/>
      <w:szCs w:val="24"/>
    </w:rPr>
  </w:style>
  <w:style w:type="paragraph" w:styleId="BodyText">
    <w:name w:val="Body Text"/>
    <w:basedOn w:val="Normal"/>
    <w:link w:val="BodyTextChar"/>
    <w:uiPriority w:val="20"/>
    <w:rsid w:val="0033171A"/>
    <w:pPr>
      <w:ind w:firstLine="0"/>
      <w:contextualSpacing w:val="0"/>
    </w:pPr>
  </w:style>
  <w:style w:type="character" w:customStyle="1" w:styleId="BodyTextChar">
    <w:name w:val="Body Text Char"/>
    <w:basedOn w:val="DefaultParagraphFont"/>
    <w:link w:val="BodyText"/>
    <w:uiPriority w:val="20"/>
    <w:rsid w:val="0033171A"/>
    <w:rPr>
      <w:rFonts w:ascii="Arial" w:hAnsi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716D3"/>
    <w:rPr>
      <w:rFonts w:ascii="Arial" w:eastAsiaTheme="majorEastAsia" w:hAnsi="Arial" w:cstheme="majorBidi"/>
      <w:bCs/>
      <w:color w:val="000000" w:themeColor="text2"/>
      <w:sz w:val="24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0D09DD"/>
    <w:rPr>
      <w:rFonts w:ascii="Arial" w:eastAsiaTheme="majorEastAsia" w:hAnsi="Arial" w:cstheme="majorBidi"/>
      <w:bCs/>
      <w:iCs/>
      <w:color w:val="000000" w:themeColor="text2"/>
      <w:sz w:val="20"/>
      <w:szCs w:val="26"/>
    </w:rPr>
  </w:style>
  <w:style w:type="character" w:customStyle="1" w:styleId="Heading5Char">
    <w:name w:val="Heading 5 Char"/>
    <w:basedOn w:val="DefaultParagraphFont"/>
    <w:link w:val="Heading5"/>
    <w:semiHidden/>
    <w:rsid w:val="00151047"/>
    <w:rPr>
      <w:rFonts w:asciiTheme="majorHAnsi" w:eastAsiaTheme="majorEastAsia" w:hAnsiTheme="majorHAnsi" w:cstheme="majorBidi"/>
      <w:bCs/>
      <w:iCs/>
      <w:color w:val="000000" w:themeColor="text2"/>
      <w:szCs w:val="26"/>
    </w:rPr>
  </w:style>
  <w:style w:type="numbering" w:customStyle="1" w:styleId="HeadingsVM">
    <w:name w:val="HeadingsVM"/>
    <w:uiPriority w:val="99"/>
    <w:rsid w:val="00050B69"/>
    <w:pPr>
      <w:numPr>
        <w:numId w:val="2"/>
      </w:numPr>
    </w:pPr>
  </w:style>
  <w:style w:type="paragraph" w:customStyle="1" w:styleId="HeadingVM1">
    <w:name w:val="Heading VM 1"/>
    <w:basedOn w:val="Normal"/>
    <w:next w:val="BodyText"/>
    <w:uiPriority w:val="6"/>
    <w:semiHidden/>
    <w:qFormat/>
    <w:rsid w:val="00050B69"/>
    <w:pPr>
      <w:numPr>
        <w:numId w:val="2"/>
      </w:numPr>
    </w:pPr>
    <w:rPr>
      <w:rFonts w:asciiTheme="majorHAnsi" w:hAnsiTheme="majorHAnsi"/>
      <w:color w:val="808080" w:themeColor="background1" w:themeShade="80"/>
      <w:sz w:val="32"/>
    </w:rPr>
  </w:style>
  <w:style w:type="paragraph" w:customStyle="1" w:styleId="HeadingVM2">
    <w:name w:val="Heading VM 2"/>
    <w:basedOn w:val="HeadingVM1"/>
    <w:next w:val="BodyText"/>
    <w:uiPriority w:val="7"/>
    <w:semiHidden/>
    <w:qFormat/>
    <w:rsid w:val="00050B69"/>
    <w:pPr>
      <w:numPr>
        <w:ilvl w:val="1"/>
      </w:numPr>
      <w:spacing w:before="320" w:after="0"/>
    </w:pPr>
    <w:rPr>
      <w:b/>
      <w:sz w:val="24"/>
    </w:rPr>
  </w:style>
  <w:style w:type="paragraph" w:customStyle="1" w:styleId="NumberLists">
    <w:name w:val="Number Lists"/>
    <w:basedOn w:val="BodyText"/>
    <w:semiHidden/>
    <w:qFormat/>
    <w:locked/>
    <w:rsid w:val="00975755"/>
  </w:style>
  <w:style w:type="paragraph" w:customStyle="1" w:styleId="NumberedList">
    <w:name w:val="Numbered List"/>
    <w:basedOn w:val="BodyText"/>
    <w:uiPriority w:val="24"/>
    <w:qFormat/>
    <w:rsid w:val="00761087"/>
    <w:pPr>
      <w:numPr>
        <w:numId w:val="4"/>
      </w:numPr>
      <w:spacing w:after="60"/>
    </w:pPr>
  </w:style>
  <w:style w:type="numbering" w:customStyle="1" w:styleId="NormalList">
    <w:name w:val="Normal List"/>
    <w:uiPriority w:val="99"/>
    <w:rsid w:val="00975755"/>
    <w:pPr>
      <w:numPr>
        <w:numId w:val="3"/>
      </w:numPr>
    </w:pPr>
  </w:style>
  <w:style w:type="paragraph" w:customStyle="1" w:styleId="NumberAlphaList">
    <w:name w:val="Number Alpha List"/>
    <w:basedOn w:val="BodyText"/>
    <w:semiHidden/>
    <w:locked/>
    <w:rsid w:val="00F27602"/>
  </w:style>
  <w:style w:type="paragraph" w:customStyle="1" w:styleId="AlphaList">
    <w:name w:val="Alpha List"/>
    <w:basedOn w:val="BodyText"/>
    <w:uiPriority w:val="2"/>
    <w:semiHidden/>
    <w:qFormat/>
    <w:rsid w:val="00F9165D"/>
    <w:pPr>
      <w:numPr>
        <w:numId w:val="6"/>
      </w:numPr>
      <w:spacing w:after="60"/>
    </w:pPr>
  </w:style>
  <w:style w:type="numbering" w:customStyle="1" w:styleId="LetterList">
    <w:name w:val="Letter List"/>
    <w:uiPriority w:val="99"/>
    <w:rsid w:val="000C21A3"/>
    <w:pPr>
      <w:numPr>
        <w:numId w:val="5"/>
      </w:numPr>
    </w:pPr>
  </w:style>
  <w:style w:type="paragraph" w:customStyle="1" w:styleId="NumberBullets">
    <w:name w:val="Number Bullets"/>
    <w:basedOn w:val="BodyText"/>
    <w:semiHidden/>
    <w:qFormat/>
    <w:locked/>
    <w:rsid w:val="001C6143"/>
  </w:style>
  <w:style w:type="paragraph" w:customStyle="1" w:styleId="Bullets1">
    <w:name w:val="Bullets 1"/>
    <w:basedOn w:val="BodyText"/>
    <w:link w:val="Bullets1Char"/>
    <w:uiPriority w:val="23"/>
    <w:qFormat/>
    <w:rsid w:val="008156F9"/>
    <w:pPr>
      <w:numPr>
        <w:numId w:val="17"/>
      </w:numPr>
      <w:spacing w:after="0" w:line="360" w:lineRule="auto"/>
      <w:ind w:left="425"/>
    </w:pPr>
    <w:rPr>
      <w:lang w:val="en-US"/>
    </w:rPr>
  </w:style>
  <w:style w:type="numbering" w:customStyle="1" w:styleId="Bullets">
    <w:name w:val="Bullets"/>
    <w:uiPriority w:val="99"/>
    <w:rsid w:val="00F9165D"/>
    <w:pPr>
      <w:numPr>
        <w:numId w:val="7"/>
      </w:numPr>
    </w:pPr>
  </w:style>
  <w:style w:type="paragraph" w:customStyle="1" w:styleId="Bullets2">
    <w:name w:val="Bullets 2"/>
    <w:basedOn w:val="Bullets1"/>
    <w:uiPriority w:val="24"/>
    <w:rsid w:val="00DA6DEC"/>
    <w:pPr>
      <w:numPr>
        <w:ilvl w:val="1"/>
        <w:numId w:val="19"/>
      </w:numPr>
    </w:pPr>
  </w:style>
  <w:style w:type="paragraph" w:customStyle="1" w:styleId="Preface">
    <w:name w:val="Preface"/>
    <w:basedOn w:val="Heading1"/>
    <w:next w:val="BodyText"/>
    <w:uiPriority w:val="2"/>
    <w:semiHidden/>
    <w:qFormat/>
    <w:rsid w:val="008056CA"/>
    <w:pPr>
      <w:spacing w:after="480"/>
      <w:ind w:left="2013" w:hanging="1134"/>
    </w:pPr>
  </w:style>
  <w:style w:type="paragraph" w:customStyle="1" w:styleId="NumberBulletsExecSum">
    <w:name w:val="Number Bullets ExecSum"/>
    <w:basedOn w:val="BodyText"/>
    <w:semiHidden/>
    <w:qFormat/>
    <w:locked/>
    <w:rsid w:val="00AF235F"/>
  </w:style>
  <w:style w:type="paragraph" w:customStyle="1" w:styleId="ChapterSummaryHeader">
    <w:name w:val="Chapter Summary Header"/>
    <w:basedOn w:val="Normal"/>
    <w:next w:val="BodyText"/>
    <w:uiPriority w:val="4"/>
    <w:qFormat/>
    <w:rsid w:val="00B2561E"/>
    <w:pPr>
      <w:spacing w:after="160"/>
    </w:pPr>
    <w:rPr>
      <w:rFonts w:asciiTheme="majorHAnsi" w:hAnsiTheme="majorHAnsi"/>
      <w:b/>
      <w:i/>
      <w:color w:val="DDDDDD" w:themeColor="accent1"/>
      <w:sz w:val="28"/>
    </w:rPr>
  </w:style>
  <w:style w:type="table" w:customStyle="1" w:styleId="PRMATableAccent1">
    <w:name w:val="PRMA Table Accent 1"/>
    <w:basedOn w:val="TableNormal"/>
    <w:uiPriority w:val="99"/>
    <w:qFormat/>
    <w:rsid w:val="00142DA1"/>
    <w:pPr>
      <w:spacing w:after="0" w:line="240" w:lineRule="auto"/>
    </w:pPr>
    <w:tblPr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DDDDDD" w:themeColor="accent1"/>
        <w:insideV w:val="single" w:sz="4" w:space="0" w:color="DDDDDD" w:themeColor="accent1"/>
      </w:tblBorders>
    </w:tblPr>
    <w:tcPr>
      <w:shd w:val="clear" w:color="auto" w:fill="FFFFFF" w:themeFill="background1"/>
      <w:tcMar>
        <w:top w:w="57" w:type="dxa"/>
        <w:bottom w:w="57" w:type="dxa"/>
      </w:tcMar>
    </w:tcPr>
    <w:tblStylePr w:type="firstRow">
      <w:rPr>
        <w:rFonts w:asciiTheme="minorHAnsi" w:hAnsiTheme="minorHAnsi"/>
        <w:color w:val="FFFFFF" w:themeColor="background1"/>
      </w:rPr>
      <w:tblPr/>
      <w:trPr>
        <w:tblHeader/>
      </w:trPr>
      <w:tcPr>
        <w:shd w:val="clear" w:color="auto" w:fill="DDDDDD" w:themeFill="accent1"/>
      </w:tcPr>
    </w:tblStylePr>
  </w:style>
  <w:style w:type="table" w:customStyle="1" w:styleId="PRMATableAccent2">
    <w:name w:val="PRMA Table Accent 2"/>
    <w:basedOn w:val="TableNormal"/>
    <w:uiPriority w:val="99"/>
    <w:qFormat/>
    <w:rsid w:val="00142DA1"/>
    <w:pPr>
      <w:spacing w:after="0" w:line="240" w:lineRule="auto"/>
    </w:pPr>
    <w:tblPr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B2B2B2" w:themeColor="accent2"/>
        <w:insideV w:val="single" w:sz="4" w:space="0" w:color="B2B2B2" w:themeColor="accent2"/>
      </w:tblBorders>
    </w:tblPr>
    <w:tcPr>
      <w:tcMar>
        <w:top w:w="57" w:type="dxa"/>
        <w:bottom w:w="57" w:type="dxa"/>
      </w:tcMar>
    </w:tcPr>
    <w:tblStylePr w:type="firstRow">
      <w:rPr>
        <w:color w:val="FFFFFF" w:themeColor="background1"/>
      </w:rPr>
      <w:tblPr/>
      <w:trPr>
        <w:tblHeader/>
      </w:trPr>
      <w:tcPr>
        <w:shd w:val="clear" w:color="auto" w:fill="B2B2B2" w:themeFill="accent2"/>
      </w:tcPr>
    </w:tblStylePr>
  </w:style>
  <w:style w:type="table" w:customStyle="1" w:styleId="PRMATableAccent3">
    <w:name w:val="PRMA Table Accent 3"/>
    <w:basedOn w:val="TableNormal"/>
    <w:uiPriority w:val="99"/>
    <w:qFormat/>
    <w:rsid w:val="00142DA1"/>
    <w:pPr>
      <w:spacing w:after="0" w:line="240" w:lineRule="auto"/>
    </w:pPr>
    <w:tblPr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969696" w:themeColor="accent3"/>
        <w:insideV w:val="single" w:sz="4" w:space="0" w:color="969696" w:themeColor="accent3"/>
      </w:tblBorders>
    </w:tblPr>
    <w:tcPr>
      <w:tcMar>
        <w:top w:w="57" w:type="dxa"/>
        <w:bottom w:w="57" w:type="dxa"/>
      </w:tcMar>
    </w:tcPr>
    <w:tblStylePr w:type="firstRow">
      <w:rPr>
        <w:color w:val="FFFFFF" w:themeColor="background1"/>
      </w:rPr>
      <w:tblPr/>
      <w:trPr>
        <w:tblHeader/>
      </w:trPr>
      <w:tcPr>
        <w:shd w:val="clear" w:color="auto" w:fill="969696" w:themeFill="accent3"/>
      </w:tcPr>
    </w:tblStylePr>
  </w:style>
  <w:style w:type="table" w:customStyle="1" w:styleId="PRMATableAccent4">
    <w:name w:val="PRMA Table Accent 4"/>
    <w:basedOn w:val="TableNormal"/>
    <w:uiPriority w:val="99"/>
    <w:qFormat/>
    <w:rsid w:val="00142DA1"/>
    <w:pPr>
      <w:spacing w:after="0" w:line="240" w:lineRule="auto"/>
    </w:pPr>
    <w:tblPr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808080" w:themeColor="accent4"/>
        <w:insideV w:val="single" w:sz="4" w:space="0" w:color="808080" w:themeColor="accent4"/>
      </w:tblBorders>
    </w:tblPr>
    <w:tcPr>
      <w:tcMar>
        <w:top w:w="57" w:type="dxa"/>
        <w:bottom w:w="57" w:type="dxa"/>
      </w:tcMar>
    </w:tcPr>
    <w:tblStylePr w:type="firstRow">
      <w:rPr>
        <w:color w:val="FFFFFF" w:themeColor="background1"/>
      </w:rPr>
      <w:tblPr/>
      <w:trPr>
        <w:tblHeader/>
      </w:trPr>
      <w:tcPr>
        <w:shd w:val="clear" w:color="auto" w:fill="808080" w:themeFill="accent4"/>
      </w:tcPr>
    </w:tblStylePr>
  </w:style>
  <w:style w:type="table" w:customStyle="1" w:styleId="PRMAKeyMessageAccent1">
    <w:name w:val="PRMA Key Message Accent 1"/>
    <w:basedOn w:val="TableNormal"/>
    <w:uiPriority w:val="99"/>
    <w:qFormat/>
    <w:rsid w:val="00871AF9"/>
    <w:pPr>
      <w:spacing w:after="0" w:line="240" w:lineRule="auto"/>
    </w:pPr>
    <w:tblPr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DDDDDD" w:themeColor="accent1"/>
        <w:insideV w:val="single" w:sz="4" w:space="0" w:color="DDDDDD" w:themeColor="accent1"/>
      </w:tblBorders>
    </w:tblPr>
    <w:tcPr>
      <w:shd w:val="clear" w:color="auto" w:fill="F8F8F8" w:themeFill="accent1" w:themeFillTint="33"/>
      <w:tcMar>
        <w:top w:w="170" w:type="dxa"/>
        <w:left w:w="170" w:type="dxa"/>
        <w:bottom w:w="170" w:type="dxa"/>
        <w:right w:w="170" w:type="dxa"/>
      </w:tcMar>
    </w:tcPr>
  </w:style>
  <w:style w:type="table" w:customStyle="1" w:styleId="PRMAKeyMessageAccent2">
    <w:name w:val="PRMA Key Message Accent 2"/>
    <w:basedOn w:val="TableNormal"/>
    <w:uiPriority w:val="99"/>
    <w:qFormat/>
    <w:rsid w:val="00871AF9"/>
    <w:pPr>
      <w:spacing w:after="0" w:line="240" w:lineRule="auto"/>
    </w:pPr>
    <w:tblPr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B2B2B2" w:themeColor="accent2"/>
        <w:insideV w:val="single" w:sz="4" w:space="0" w:color="B2B2B2" w:themeColor="accent2"/>
      </w:tblBorders>
    </w:tblPr>
    <w:tcPr>
      <w:shd w:val="clear" w:color="auto" w:fill="EFEFEF" w:themeFill="accent2" w:themeFillTint="33"/>
      <w:tcMar>
        <w:top w:w="170" w:type="dxa"/>
        <w:left w:w="170" w:type="dxa"/>
        <w:bottom w:w="170" w:type="dxa"/>
        <w:right w:w="170" w:type="dxa"/>
      </w:tcMar>
    </w:tcPr>
  </w:style>
  <w:style w:type="table" w:customStyle="1" w:styleId="PRMAKeyMessageAccent3">
    <w:name w:val="PRMA Key Message Accent 3"/>
    <w:basedOn w:val="TableNormal"/>
    <w:uiPriority w:val="99"/>
    <w:qFormat/>
    <w:rsid w:val="00871AF9"/>
    <w:pPr>
      <w:spacing w:after="0" w:line="240" w:lineRule="auto"/>
    </w:pPr>
    <w:tblPr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969696" w:themeColor="accent3"/>
        <w:insideV w:val="single" w:sz="4" w:space="0" w:color="969696" w:themeColor="accent3"/>
      </w:tblBorders>
    </w:tblPr>
    <w:tcPr>
      <w:shd w:val="clear" w:color="auto" w:fill="EAEAEA" w:themeFill="accent3" w:themeFillTint="33"/>
      <w:tcMar>
        <w:top w:w="170" w:type="dxa"/>
        <w:left w:w="170" w:type="dxa"/>
        <w:bottom w:w="170" w:type="dxa"/>
        <w:right w:w="170" w:type="dxa"/>
      </w:tcMar>
    </w:tcPr>
  </w:style>
  <w:style w:type="table" w:customStyle="1" w:styleId="PRMAKeyMessageAccent4">
    <w:name w:val="PRMA Key Message Accent 4"/>
    <w:basedOn w:val="TableNormal"/>
    <w:uiPriority w:val="99"/>
    <w:qFormat/>
    <w:rsid w:val="00871AF9"/>
    <w:pPr>
      <w:spacing w:after="0" w:line="240" w:lineRule="auto"/>
    </w:pPr>
    <w:tblPr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808080" w:themeColor="accent4"/>
        <w:insideV w:val="single" w:sz="4" w:space="0" w:color="808080" w:themeColor="accent4"/>
      </w:tblBorders>
    </w:tblPr>
    <w:tcPr>
      <w:shd w:val="clear" w:color="auto" w:fill="E5E5E5" w:themeFill="accent4" w:themeFillTint="33"/>
      <w:tcMar>
        <w:top w:w="170" w:type="dxa"/>
        <w:left w:w="170" w:type="dxa"/>
        <w:bottom w:w="170" w:type="dxa"/>
        <w:right w:w="170" w:type="dxa"/>
      </w:tcMar>
    </w:tcPr>
  </w:style>
  <w:style w:type="paragraph" w:customStyle="1" w:styleId="KeyMessageHeading">
    <w:name w:val="Key Message Heading"/>
    <w:basedOn w:val="BodyText"/>
    <w:next w:val="BodyText"/>
    <w:uiPriority w:val="5"/>
    <w:qFormat/>
    <w:rsid w:val="00871AF9"/>
    <w:rPr>
      <w:b/>
      <w:color w:val="000000" w:themeColor="text2"/>
    </w:rPr>
  </w:style>
  <w:style w:type="paragraph" w:customStyle="1" w:styleId="Footnote">
    <w:name w:val="Footnote"/>
    <w:basedOn w:val="BodyText"/>
    <w:next w:val="BodyText"/>
    <w:uiPriority w:val="69"/>
    <w:qFormat/>
    <w:rsid w:val="00055E3A"/>
    <w:pPr>
      <w:spacing w:before="120"/>
    </w:pPr>
    <w:rPr>
      <w:sz w:val="20"/>
      <w:szCs w:val="28"/>
    </w:rPr>
  </w:style>
  <w:style w:type="character" w:customStyle="1" w:styleId="Bold">
    <w:name w:val="Bold"/>
    <w:basedOn w:val="DefaultParagraphFont"/>
    <w:uiPriority w:val="40"/>
    <w:qFormat/>
    <w:rsid w:val="00CC2A1C"/>
    <w:rPr>
      <w:b/>
    </w:rPr>
  </w:style>
  <w:style w:type="paragraph" w:styleId="Caption">
    <w:name w:val="caption"/>
    <w:aliases w:val="- H17,Bayer Caption,IB Caption,Medical Caption"/>
    <w:basedOn w:val="BodyText"/>
    <w:next w:val="Normal"/>
    <w:link w:val="CaptionChar"/>
    <w:uiPriority w:val="35"/>
    <w:qFormat/>
    <w:rsid w:val="00DE2F7B"/>
    <w:pPr>
      <w:keepNext/>
      <w:tabs>
        <w:tab w:val="left" w:pos="794"/>
        <w:tab w:val="left" w:pos="1077"/>
      </w:tabs>
      <w:spacing w:before="200" w:after="120"/>
    </w:pPr>
    <w:rPr>
      <w:bCs/>
      <w:szCs w:val="18"/>
    </w:rPr>
  </w:style>
  <w:style w:type="paragraph" w:customStyle="1" w:styleId="TableBody">
    <w:name w:val="Table Body"/>
    <w:basedOn w:val="BodyText"/>
    <w:uiPriority w:val="44"/>
    <w:qFormat/>
    <w:rsid w:val="009E4A07"/>
    <w:pPr>
      <w:spacing w:before="120" w:after="0"/>
    </w:pPr>
    <w:rPr>
      <w:rFonts w:cs="Arial"/>
    </w:rPr>
  </w:style>
  <w:style w:type="paragraph" w:customStyle="1" w:styleId="TableBodyCentred">
    <w:name w:val="Table Body Centred"/>
    <w:basedOn w:val="TableBody"/>
    <w:uiPriority w:val="62"/>
    <w:qFormat/>
    <w:rsid w:val="00FF7F13"/>
    <w:pPr>
      <w:jc w:val="center"/>
    </w:pPr>
  </w:style>
  <w:style w:type="paragraph" w:customStyle="1" w:styleId="TableHeader">
    <w:name w:val="Table Header"/>
    <w:basedOn w:val="TableBody"/>
    <w:uiPriority w:val="59"/>
    <w:qFormat/>
    <w:rsid w:val="00FF7F13"/>
    <w:rPr>
      <w:b/>
      <w:bCs/>
    </w:rPr>
  </w:style>
  <w:style w:type="paragraph" w:customStyle="1" w:styleId="TableHeaderCentred">
    <w:name w:val="Table Header Centred"/>
    <w:basedOn w:val="TableBody"/>
    <w:uiPriority w:val="60"/>
    <w:qFormat/>
    <w:rsid w:val="00FF7F13"/>
    <w:pPr>
      <w:jc w:val="center"/>
    </w:pPr>
    <w:rPr>
      <w:b/>
      <w:bCs/>
    </w:rPr>
  </w:style>
  <w:style w:type="paragraph" w:customStyle="1" w:styleId="NumberBulletsTables">
    <w:name w:val="Number Bullets Tables"/>
    <w:basedOn w:val="TableBody"/>
    <w:semiHidden/>
    <w:qFormat/>
    <w:locked/>
    <w:rsid w:val="00872991"/>
  </w:style>
  <w:style w:type="paragraph" w:customStyle="1" w:styleId="TableBullets">
    <w:name w:val="Table Bullets"/>
    <w:basedOn w:val="TableBody"/>
    <w:uiPriority w:val="63"/>
    <w:qFormat/>
    <w:rsid w:val="00AE3286"/>
    <w:pPr>
      <w:numPr>
        <w:numId w:val="18"/>
      </w:numPr>
      <w:spacing w:before="20" w:after="60"/>
    </w:pPr>
  </w:style>
  <w:style w:type="numbering" w:customStyle="1" w:styleId="BulletsforTables">
    <w:name w:val="Bullets for Tables"/>
    <w:uiPriority w:val="99"/>
    <w:rsid w:val="00AE3286"/>
    <w:pPr>
      <w:numPr>
        <w:numId w:val="8"/>
      </w:numPr>
    </w:pPr>
  </w:style>
  <w:style w:type="paragraph" w:customStyle="1" w:styleId="NumberListTables">
    <w:name w:val="Number List Tables"/>
    <w:basedOn w:val="TableBody"/>
    <w:semiHidden/>
    <w:qFormat/>
    <w:locked/>
    <w:rsid w:val="00407DD8"/>
  </w:style>
  <w:style w:type="paragraph" w:customStyle="1" w:styleId="TableNumberedList">
    <w:name w:val="Table Numbered List"/>
    <w:basedOn w:val="TableBody"/>
    <w:uiPriority w:val="64"/>
    <w:qFormat/>
    <w:rsid w:val="001141E3"/>
    <w:pPr>
      <w:numPr>
        <w:numId w:val="9"/>
      </w:numPr>
      <w:spacing w:before="20" w:after="60"/>
    </w:pPr>
  </w:style>
  <w:style w:type="numbering" w:customStyle="1" w:styleId="NumberedListforTables">
    <w:name w:val="Numbered List for Tables"/>
    <w:uiPriority w:val="99"/>
    <w:rsid w:val="00407DD8"/>
    <w:pPr>
      <w:numPr>
        <w:numId w:val="9"/>
      </w:numPr>
    </w:pPr>
  </w:style>
  <w:style w:type="paragraph" w:customStyle="1" w:styleId="NumberAlphaTables">
    <w:name w:val="Number Alpha Tables"/>
    <w:basedOn w:val="TableBody"/>
    <w:semiHidden/>
    <w:qFormat/>
    <w:locked/>
    <w:rsid w:val="00407DD8"/>
  </w:style>
  <w:style w:type="paragraph" w:customStyle="1" w:styleId="TableAlphaList0">
    <w:name w:val="Table Alpha List"/>
    <w:basedOn w:val="TableBody"/>
    <w:uiPriority w:val="65"/>
    <w:semiHidden/>
    <w:qFormat/>
    <w:rsid w:val="008A5A9E"/>
    <w:pPr>
      <w:numPr>
        <w:numId w:val="16"/>
      </w:numPr>
      <w:spacing w:before="20" w:after="60"/>
    </w:pPr>
  </w:style>
  <w:style w:type="numbering" w:customStyle="1" w:styleId="TableAlphalist">
    <w:name w:val="Table Alpha list"/>
    <w:uiPriority w:val="99"/>
    <w:rsid w:val="008A5A9E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9268A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EB6"/>
    <w:rPr>
      <w:rFonts w:ascii="Tahoma" w:hAnsi="Tahoma" w:cs="Tahoma"/>
      <w:sz w:val="16"/>
      <w:szCs w:val="16"/>
    </w:rPr>
  </w:style>
  <w:style w:type="paragraph" w:customStyle="1" w:styleId="Heading1Nonumber">
    <w:name w:val="Heading 1 No number"/>
    <w:basedOn w:val="Heading1"/>
    <w:next w:val="BodyText"/>
    <w:uiPriority w:val="3"/>
    <w:semiHidden/>
    <w:qFormat/>
    <w:rsid w:val="000E30E8"/>
  </w:style>
  <w:style w:type="paragraph" w:customStyle="1" w:styleId="NumberedAppendix">
    <w:name w:val="Numbered Appendix"/>
    <w:basedOn w:val="BodyText"/>
    <w:semiHidden/>
    <w:qFormat/>
    <w:locked/>
    <w:rsid w:val="00A54E11"/>
  </w:style>
  <w:style w:type="paragraph" w:customStyle="1" w:styleId="Appendix1">
    <w:name w:val="Appendix 1"/>
    <w:basedOn w:val="BodyText"/>
    <w:next w:val="Appendix2"/>
    <w:uiPriority w:val="73"/>
    <w:qFormat/>
    <w:rsid w:val="00D92353"/>
    <w:pPr>
      <w:keepNext/>
      <w:numPr>
        <w:numId w:val="12"/>
      </w:numPr>
      <w:spacing w:before="160"/>
    </w:pPr>
  </w:style>
  <w:style w:type="numbering" w:customStyle="1" w:styleId="AppendixList">
    <w:name w:val="Appendix List"/>
    <w:uiPriority w:val="99"/>
    <w:rsid w:val="00A652AC"/>
    <w:pPr>
      <w:numPr>
        <w:numId w:val="11"/>
      </w:numPr>
    </w:pPr>
  </w:style>
  <w:style w:type="paragraph" w:customStyle="1" w:styleId="Appendix2">
    <w:name w:val="Appendix 2"/>
    <w:basedOn w:val="Appendix1"/>
    <w:uiPriority w:val="74"/>
    <w:qFormat/>
    <w:rsid w:val="0075046B"/>
    <w:pPr>
      <w:numPr>
        <w:ilvl w:val="1"/>
      </w:numPr>
      <w:spacing w:before="60"/>
      <w:ind w:left="1474" w:hanging="1474"/>
    </w:pPr>
  </w:style>
  <w:style w:type="paragraph" w:customStyle="1" w:styleId="GlossaryBodyText">
    <w:name w:val="Glossary Body Text"/>
    <w:basedOn w:val="BodyText"/>
    <w:uiPriority w:val="75"/>
    <w:qFormat/>
    <w:rsid w:val="00B115A3"/>
    <w:pPr>
      <w:spacing w:before="60"/>
      <w:ind w:left="1474" w:hanging="1474"/>
    </w:pPr>
  </w:style>
  <w:style w:type="character" w:customStyle="1" w:styleId="Italic">
    <w:name w:val="Italic"/>
    <w:basedOn w:val="DefaultParagraphFont"/>
    <w:uiPriority w:val="40"/>
    <w:qFormat/>
    <w:rsid w:val="00DB4FBD"/>
    <w:rPr>
      <w:i/>
    </w:rPr>
  </w:style>
  <w:style w:type="character" w:customStyle="1" w:styleId="Highlight">
    <w:name w:val="Highlight"/>
    <w:basedOn w:val="DefaultParagraphFont"/>
    <w:uiPriority w:val="41"/>
    <w:qFormat/>
    <w:rsid w:val="00DB4FBD"/>
    <w:rPr>
      <w:bdr w:val="none" w:sz="0" w:space="0" w:color="auto"/>
      <w:shd w:val="clear" w:color="auto" w:fill="FFFF00"/>
    </w:rPr>
  </w:style>
  <w:style w:type="character" w:customStyle="1" w:styleId="Superscript">
    <w:name w:val="Superscript"/>
    <w:basedOn w:val="DefaultParagraphFont"/>
    <w:uiPriority w:val="42"/>
    <w:qFormat/>
    <w:rsid w:val="00A82D52"/>
    <w:rPr>
      <w:rFonts w:ascii="Arial" w:hAnsi="Arial"/>
      <w:sz w:val="20"/>
      <w:vertAlign w:val="superscript"/>
    </w:rPr>
  </w:style>
  <w:style w:type="character" w:customStyle="1" w:styleId="Subscript">
    <w:name w:val="Subscript"/>
    <w:basedOn w:val="DefaultParagraphFont"/>
    <w:uiPriority w:val="43"/>
    <w:qFormat/>
    <w:rsid w:val="00DB4FBD"/>
    <w:rPr>
      <w:vertAlign w:val="subscript"/>
    </w:rPr>
  </w:style>
  <w:style w:type="character" w:styleId="Hyperlink">
    <w:name w:val="Hyperlink"/>
    <w:basedOn w:val="DefaultParagraphFont"/>
    <w:uiPriority w:val="99"/>
    <w:rsid w:val="00DB4FBD"/>
    <w:rPr>
      <w:color w:val="5F5F5F" w:themeColor="hyperlink"/>
      <w:u w:val="single"/>
    </w:rPr>
  </w:style>
  <w:style w:type="paragraph" w:styleId="ListNumber">
    <w:name w:val="List Number"/>
    <w:basedOn w:val="Normal"/>
    <w:uiPriority w:val="99"/>
    <w:semiHidden/>
    <w:locked/>
    <w:rsid w:val="00DB4FBD"/>
    <w:pPr>
      <w:numPr>
        <w:numId w:val="13"/>
      </w:numPr>
      <w:spacing w:after="0" w:line="276" w:lineRule="auto"/>
    </w:pPr>
  </w:style>
  <w:style w:type="character" w:customStyle="1" w:styleId="RemoveCharacterStyle">
    <w:name w:val="Remove Character Style"/>
    <w:uiPriority w:val="49"/>
    <w:qFormat/>
    <w:rsid w:val="00DB4FBD"/>
  </w:style>
  <w:style w:type="paragraph" w:styleId="TOC2">
    <w:name w:val="toc 2"/>
    <w:basedOn w:val="Normal"/>
    <w:next w:val="Normal"/>
    <w:autoRedefine/>
    <w:uiPriority w:val="39"/>
    <w:semiHidden/>
    <w:qFormat/>
    <w:rsid w:val="00824B8E"/>
    <w:pPr>
      <w:tabs>
        <w:tab w:val="right" w:leader="dot" w:pos="9016"/>
      </w:tabs>
      <w:spacing w:before="80" w:after="0"/>
      <w:ind w:left="2892" w:right="1021" w:hanging="1134"/>
    </w:pPr>
  </w:style>
  <w:style w:type="paragraph" w:styleId="TOC3">
    <w:name w:val="toc 3"/>
    <w:basedOn w:val="Normal"/>
    <w:next w:val="Normal"/>
    <w:autoRedefine/>
    <w:uiPriority w:val="39"/>
    <w:semiHidden/>
    <w:qFormat/>
    <w:rsid w:val="00ED4F86"/>
    <w:pPr>
      <w:spacing w:before="80" w:after="0"/>
      <w:ind w:left="2892" w:right="1021" w:hanging="1134"/>
    </w:pPr>
  </w:style>
  <w:style w:type="paragraph" w:styleId="TOC4">
    <w:name w:val="toc 4"/>
    <w:basedOn w:val="Normal"/>
    <w:next w:val="Normal"/>
    <w:autoRedefine/>
    <w:uiPriority w:val="39"/>
    <w:semiHidden/>
    <w:rsid w:val="00ED4F86"/>
    <w:pPr>
      <w:spacing w:before="80" w:after="0"/>
      <w:ind w:left="2892" w:right="1021" w:hanging="1134"/>
    </w:pPr>
  </w:style>
  <w:style w:type="paragraph" w:styleId="TOC5">
    <w:name w:val="toc 5"/>
    <w:basedOn w:val="Normal"/>
    <w:next w:val="Normal"/>
    <w:autoRedefine/>
    <w:uiPriority w:val="89"/>
    <w:semiHidden/>
    <w:rsid w:val="00ED4F86"/>
    <w:pPr>
      <w:spacing w:before="80" w:after="0"/>
      <w:ind w:left="2892" w:right="1021" w:hanging="1134"/>
    </w:pPr>
  </w:style>
  <w:style w:type="numbering" w:customStyle="1" w:styleId="Appendix">
    <w:name w:val="Appendix"/>
    <w:uiPriority w:val="99"/>
    <w:rsid w:val="008434F0"/>
    <w:pPr>
      <w:numPr>
        <w:numId w:val="15"/>
      </w:numPr>
    </w:pPr>
  </w:style>
  <w:style w:type="numbering" w:customStyle="1" w:styleId="VMAppendix">
    <w:name w:val="VM Appendix"/>
    <w:uiPriority w:val="99"/>
    <w:rsid w:val="008434F0"/>
    <w:pPr>
      <w:numPr>
        <w:numId w:val="14"/>
      </w:numPr>
    </w:pPr>
  </w:style>
  <w:style w:type="paragraph" w:styleId="TOCHeading">
    <w:name w:val="TOC Heading"/>
    <w:basedOn w:val="Heading1"/>
    <w:next w:val="Normal"/>
    <w:uiPriority w:val="39"/>
    <w:semiHidden/>
    <w:qFormat/>
    <w:rsid w:val="008434F0"/>
    <w:pPr>
      <w:spacing w:before="480" w:line="276" w:lineRule="auto"/>
      <w:outlineLvl w:val="9"/>
    </w:pPr>
    <w:rPr>
      <w:b/>
      <w:color w:val="A5A5A5" w:themeColor="accent1" w:themeShade="BF"/>
      <w:lang w:val="en-US"/>
    </w:rPr>
  </w:style>
  <w:style w:type="paragraph" w:styleId="TableofFigures">
    <w:name w:val="table of figures"/>
    <w:aliases w:val="Table of Tables &amp; Figures"/>
    <w:basedOn w:val="Normal"/>
    <w:next w:val="Normal"/>
    <w:uiPriority w:val="99"/>
    <w:rsid w:val="00AB054D"/>
    <w:pPr>
      <w:spacing w:after="120"/>
      <w:ind w:left="1843" w:right="1021" w:hanging="964"/>
    </w:pPr>
  </w:style>
  <w:style w:type="paragraph" w:styleId="TOC9">
    <w:name w:val="toc 9"/>
    <w:basedOn w:val="Normal"/>
    <w:next w:val="Normal"/>
    <w:autoRedefine/>
    <w:uiPriority w:val="39"/>
    <w:semiHidden/>
    <w:rsid w:val="0067244C"/>
    <w:pPr>
      <w:tabs>
        <w:tab w:val="left" w:pos="1758"/>
        <w:tab w:val="right" w:leader="dot" w:pos="9016"/>
      </w:tabs>
      <w:spacing w:before="160" w:line="360" w:lineRule="auto"/>
      <w:ind w:left="1758" w:right="1021" w:hanging="879"/>
    </w:pPr>
    <w:rPr>
      <w:color w:val="000000" w:themeColor="text2"/>
      <w:sz w:val="26"/>
    </w:rPr>
  </w:style>
  <w:style w:type="paragraph" w:styleId="Header">
    <w:name w:val="header"/>
    <w:basedOn w:val="Normal"/>
    <w:link w:val="HeaderChar"/>
    <w:uiPriority w:val="99"/>
    <w:semiHidden/>
    <w:locked/>
    <w:rsid w:val="00F6074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EB6"/>
  </w:style>
  <w:style w:type="paragraph" w:styleId="Footer">
    <w:name w:val="footer"/>
    <w:basedOn w:val="Normal"/>
    <w:link w:val="FooterChar"/>
    <w:uiPriority w:val="99"/>
    <w:rsid w:val="00D25C57"/>
    <w:pPr>
      <w:pBdr>
        <w:bottom w:val="single" w:sz="4" w:space="2" w:color="4D4D4D" w:themeColor="accent6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D317A"/>
  </w:style>
  <w:style w:type="paragraph" w:customStyle="1" w:styleId="PageNumber1">
    <w:name w:val="Page Number1"/>
    <w:autoRedefine/>
    <w:uiPriority w:val="81"/>
    <w:semiHidden/>
    <w:qFormat/>
    <w:rsid w:val="00D25C57"/>
    <w:pPr>
      <w:spacing w:before="20" w:after="0" w:line="240" w:lineRule="auto"/>
      <w:ind w:right="85"/>
      <w:jc w:val="right"/>
    </w:pPr>
    <w:rPr>
      <w:color w:val="000000" w:themeColor="text1" w:themeShade="BF"/>
      <w:sz w:val="20"/>
    </w:rPr>
  </w:style>
  <w:style w:type="paragraph" w:styleId="Title">
    <w:name w:val="Title"/>
    <w:basedOn w:val="BodyText"/>
    <w:next w:val="BodyText"/>
    <w:link w:val="TitleChar"/>
    <w:uiPriority w:val="78"/>
    <w:semiHidden/>
    <w:qFormat/>
    <w:rsid w:val="00D37D06"/>
    <w:pPr>
      <w:spacing w:after="480" w:line="360" w:lineRule="auto"/>
    </w:pPr>
    <w:rPr>
      <w:rFonts w:eastAsiaTheme="majorEastAsia" w:cstheme="majorBidi"/>
      <w:color w:val="000000" w:themeColor="text2" w:themeShade="BF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78"/>
    <w:semiHidden/>
    <w:rsid w:val="00D37D06"/>
    <w:rPr>
      <w:rFonts w:ascii="Arial" w:eastAsiaTheme="majorEastAsia" w:hAnsi="Arial" w:cstheme="majorBidi"/>
      <w:color w:val="000000" w:themeColor="text2" w:themeShade="BF"/>
      <w:spacing w:val="5"/>
      <w:kern w:val="28"/>
      <w:sz w:val="28"/>
      <w:szCs w:val="52"/>
    </w:rPr>
  </w:style>
  <w:style w:type="paragraph" w:customStyle="1" w:styleId="Titlesub">
    <w:name w:val="Title sub"/>
    <w:basedOn w:val="Normal"/>
    <w:uiPriority w:val="79"/>
    <w:semiHidden/>
    <w:qFormat/>
    <w:rsid w:val="000F6EF2"/>
    <w:pPr>
      <w:spacing w:after="0" w:line="276" w:lineRule="auto"/>
    </w:pPr>
    <w:rPr>
      <w:b/>
      <w:color w:val="000000" w:themeColor="text2"/>
      <w:sz w:val="32"/>
    </w:rPr>
  </w:style>
  <w:style w:type="paragraph" w:customStyle="1" w:styleId="Documentinfotitle">
    <w:name w:val="Document info title"/>
    <w:basedOn w:val="Normal"/>
    <w:next w:val="Documentinfo"/>
    <w:uiPriority w:val="80"/>
    <w:semiHidden/>
    <w:qFormat/>
    <w:locked/>
    <w:rsid w:val="00C56D83"/>
    <w:pPr>
      <w:spacing w:before="240"/>
    </w:pPr>
    <w:rPr>
      <w:b/>
      <w:color w:val="000000" w:themeColor="text2"/>
    </w:rPr>
  </w:style>
  <w:style w:type="paragraph" w:customStyle="1" w:styleId="Documentinfo">
    <w:name w:val="Document info"/>
    <w:basedOn w:val="Normal"/>
    <w:uiPriority w:val="80"/>
    <w:semiHidden/>
    <w:qFormat/>
    <w:locked/>
    <w:rsid w:val="00C54A46"/>
    <w:pPr>
      <w:spacing w:after="0"/>
    </w:pPr>
    <w:rPr>
      <w:color w:val="000000" w:themeColor="text1"/>
    </w:rPr>
  </w:style>
  <w:style w:type="paragraph" w:customStyle="1" w:styleId="PageHeader">
    <w:name w:val="Page Header"/>
    <w:basedOn w:val="Normal"/>
    <w:uiPriority w:val="77"/>
    <w:semiHidden/>
    <w:qFormat/>
    <w:rsid w:val="009B7B08"/>
    <w:pPr>
      <w:spacing w:after="0" w:line="276" w:lineRule="auto"/>
      <w:jc w:val="right"/>
    </w:pPr>
    <w:rPr>
      <w:b/>
      <w:color w:val="999999" w:themeColor="text1" w:themeTint="66"/>
    </w:rPr>
  </w:style>
  <w:style w:type="paragraph" w:styleId="ListParagraph">
    <w:name w:val="List Paragraph"/>
    <w:basedOn w:val="Normal"/>
    <w:uiPriority w:val="34"/>
    <w:qFormat/>
    <w:locked/>
    <w:rsid w:val="00CB708E"/>
    <w:pPr>
      <w:spacing w:after="0" w:line="276" w:lineRule="auto"/>
      <w:ind w:left="720"/>
    </w:pPr>
  </w:style>
  <w:style w:type="paragraph" w:customStyle="1" w:styleId="Tablebullet">
    <w:name w:val="Table bullet"/>
    <w:basedOn w:val="Normal"/>
    <w:semiHidden/>
    <w:qFormat/>
    <w:rsid w:val="00AB054D"/>
    <w:pPr>
      <w:spacing w:before="20" w:after="20"/>
      <w:ind w:left="170" w:hanging="170"/>
    </w:pPr>
    <w:rPr>
      <w:bCs/>
      <w:sz w:val="20"/>
    </w:rPr>
  </w:style>
  <w:style w:type="paragraph" w:styleId="ListBullet">
    <w:name w:val="List Bullet"/>
    <w:basedOn w:val="Normal"/>
    <w:uiPriority w:val="99"/>
    <w:semiHidden/>
    <w:locked/>
    <w:rsid w:val="00AB054D"/>
    <w:pPr>
      <w:ind w:left="862" w:hanging="360"/>
    </w:pPr>
  </w:style>
  <w:style w:type="table" w:customStyle="1" w:styleId="LightList-Accent11">
    <w:name w:val="Light List - Accent 11"/>
    <w:basedOn w:val="TableNormal"/>
    <w:locked/>
    <w:rsid w:val="008A5A9E"/>
    <w:pPr>
      <w:spacing w:after="0" w:line="240" w:lineRule="auto"/>
    </w:pPr>
    <w:rPr>
      <w:rFonts w:ascii="Calibri" w:eastAsia="Verdana" w:hAnsi="Calibri" w:cs="Times New Roman"/>
      <w:color w:val="262626"/>
      <w:lang w:val="en-US" w:eastAsia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TableHeading">
    <w:name w:val="TableHeading"/>
    <w:basedOn w:val="Normal"/>
    <w:uiPriority w:val="3"/>
    <w:semiHidden/>
    <w:qFormat/>
    <w:rsid w:val="008A5A9E"/>
    <w:pPr>
      <w:keepNext/>
      <w:spacing w:before="80"/>
      <w:jc w:val="center"/>
    </w:pPr>
    <w:rPr>
      <w:rFonts w:ascii="Calibri" w:eastAsia="Verdana" w:hAnsi="Calibri" w:cs="Times New Roman"/>
      <w:b/>
      <w:color w:val="FFFFFF"/>
      <w:szCs w:val="20"/>
      <w:lang w:val="en-US"/>
    </w:rPr>
  </w:style>
  <w:style w:type="paragraph" w:customStyle="1" w:styleId="TableBody0">
    <w:name w:val="TableBody"/>
    <w:basedOn w:val="Normal"/>
    <w:uiPriority w:val="3"/>
    <w:semiHidden/>
    <w:qFormat/>
    <w:rsid w:val="008A5A9E"/>
    <w:pPr>
      <w:spacing w:before="60" w:after="60"/>
    </w:pPr>
    <w:rPr>
      <w:rFonts w:ascii="Calibri" w:eastAsia="Verdana" w:hAnsi="Calibri" w:cs="Times New Roman"/>
      <w:color w:val="484848"/>
      <w:sz w:val="20"/>
      <w:szCs w:val="20"/>
      <w:lang w:val="en-US"/>
    </w:rPr>
  </w:style>
  <w:style w:type="character" w:customStyle="1" w:styleId="ThinSpaceApplytoparagraphmark">
    <w:name w:val="Thin Space (Apply to paragraph mark)"/>
    <w:basedOn w:val="DefaultParagraphFont"/>
    <w:uiPriority w:val="3"/>
    <w:semiHidden/>
    <w:qFormat/>
    <w:rsid w:val="004D6CA4"/>
    <w:rPr>
      <w:sz w:val="10"/>
    </w:rPr>
  </w:style>
  <w:style w:type="paragraph" w:customStyle="1" w:styleId="BodyTextbeforeTableFigurewithnoCaption">
    <w:name w:val="Body Text before Table/Figure with no Caption"/>
    <w:basedOn w:val="BodyText"/>
    <w:next w:val="BodyText"/>
    <w:uiPriority w:val="21"/>
    <w:qFormat/>
    <w:rsid w:val="0033171A"/>
    <w:rPr>
      <w:lang w:val="en-US"/>
    </w:rPr>
  </w:style>
  <w:style w:type="paragraph" w:customStyle="1" w:styleId="LOTLOFHeading">
    <w:name w:val="LOT/LOF Heading"/>
    <w:basedOn w:val="Preface"/>
    <w:next w:val="BodyText"/>
    <w:uiPriority w:val="1"/>
    <w:semiHidden/>
    <w:qFormat/>
    <w:rsid w:val="00AA3266"/>
  </w:style>
  <w:style w:type="paragraph" w:customStyle="1" w:styleId="ReferenceBodyText">
    <w:name w:val="Reference Body Text"/>
    <w:basedOn w:val="EndNoteBibliography"/>
    <w:uiPriority w:val="76"/>
    <w:qFormat/>
    <w:rsid w:val="000E3996"/>
    <w:pPr>
      <w:spacing w:before="120" w:after="120"/>
      <w:ind w:left="720" w:hanging="72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locked/>
    <w:rsid w:val="001E25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locked/>
    <w:rsid w:val="001E25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25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1E25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531"/>
    <w:rPr>
      <w:b/>
      <w:bCs/>
      <w:sz w:val="20"/>
      <w:szCs w:val="20"/>
    </w:rPr>
  </w:style>
  <w:style w:type="paragraph" w:customStyle="1" w:styleId="TableBullets2">
    <w:name w:val="Table Bullets 2"/>
    <w:basedOn w:val="TableBullets"/>
    <w:uiPriority w:val="63"/>
    <w:qFormat/>
    <w:rsid w:val="00AE3286"/>
    <w:pPr>
      <w:numPr>
        <w:ilvl w:val="1"/>
      </w:numPr>
    </w:pPr>
  </w:style>
  <w:style w:type="paragraph" w:customStyle="1" w:styleId="NumberedList2">
    <w:name w:val="Numbered List 2"/>
    <w:basedOn w:val="NumberedList"/>
    <w:uiPriority w:val="24"/>
    <w:qFormat/>
    <w:rsid w:val="00B93B6F"/>
    <w:pPr>
      <w:numPr>
        <w:ilvl w:val="1"/>
        <w:numId w:val="20"/>
      </w:numPr>
    </w:pPr>
  </w:style>
  <w:style w:type="paragraph" w:customStyle="1" w:styleId="PRMARef">
    <w:name w:val="PRMA Ref"/>
    <w:basedOn w:val="Documentinfotitle"/>
    <w:uiPriority w:val="98"/>
    <w:semiHidden/>
    <w:qFormat/>
    <w:rsid w:val="00824B8E"/>
    <w:rPr>
      <w:b w:val="0"/>
      <w:color w:val="000000" w:themeColor="tex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locked/>
    <w:rsid w:val="000D09DD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locked/>
    <w:rsid w:val="000D09DD"/>
    <w:rPr>
      <w:b/>
      <w:bCs/>
    </w:rPr>
  </w:style>
  <w:style w:type="paragraph" w:styleId="Revision">
    <w:name w:val="Revision"/>
    <w:hidden/>
    <w:uiPriority w:val="99"/>
    <w:semiHidden/>
    <w:rsid w:val="000D09D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locked/>
    <w:rsid w:val="000D09DD"/>
    <w:rPr>
      <w:color w:val="919191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0D09DD"/>
    <w:rPr>
      <w:i/>
      <w:iCs/>
    </w:rPr>
  </w:style>
  <w:style w:type="table" w:customStyle="1" w:styleId="GridTable4-Accent51">
    <w:name w:val="Grid Table 4 - Accent 51"/>
    <w:basedOn w:val="TableNormal"/>
    <w:uiPriority w:val="49"/>
    <w:rsid w:val="00846ADF"/>
    <w:pPr>
      <w:spacing w:after="0"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846ADF"/>
    <w:pPr>
      <w:spacing w:after="0" w:line="240" w:lineRule="auto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paragraph" w:styleId="NoSpacing">
    <w:name w:val="No Spacing"/>
    <w:link w:val="NoSpacingChar"/>
    <w:uiPriority w:val="1"/>
    <w:qFormat/>
    <w:locked/>
    <w:rsid w:val="00B30D3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30D39"/>
    <w:rPr>
      <w:rFonts w:eastAsiaTheme="minorEastAsia"/>
      <w:lang w:val="en-US"/>
    </w:rPr>
  </w:style>
  <w:style w:type="paragraph" w:customStyle="1" w:styleId="TableBullet1">
    <w:name w:val="Table Bullet 1"/>
    <w:basedOn w:val="Normal"/>
    <w:qFormat/>
    <w:rsid w:val="00060EBB"/>
    <w:pPr>
      <w:numPr>
        <w:numId w:val="21"/>
      </w:numPr>
      <w:spacing w:before="60" w:after="60"/>
    </w:pPr>
    <w:rPr>
      <w:rFonts w:eastAsia="Times New Roman" w:cs="Times New Roman"/>
      <w:color w:val="2B3A42"/>
      <w:sz w:val="20"/>
    </w:rPr>
  </w:style>
  <w:style w:type="character" w:styleId="FootnoteReference">
    <w:name w:val="footnote reference"/>
    <w:locked/>
    <w:rsid w:val="001A46FA"/>
    <w:rPr>
      <w:rFonts w:ascii="Arial" w:hAnsi="Arial"/>
      <w:vertAlign w:val="superscript"/>
    </w:rPr>
  </w:style>
  <w:style w:type="paragraph" w:styleId="FootnoteText">
    <w:name w:val="footnote text"/>
    <w:basedOn w:val="Normal"/>
    <w:link w:val="FootnoteTextChar"/>
    <w:locked/>
    <w:rsid w:val="00581AA8"/>
    <w:pPr>
      <w:spacing w:after="0"/>
      <w:jc w:val="both"/>
    </w:pPr>
    <w:rPr>
      <w:rFonts w:eastAsia="Batang" w:cs="Times New Roman"/>
      <w:b/>
      <w:color w:val="333333"/>
      <w:sz w:val="18"/>
      <w:szCs w:val="20"/>
      <w:lang w:eastAsia="ko-KR"/>
    </w:rPr>
  </w:style>
  <w:style w:type="character" w:customStyle="1" w:styleId="FootnoteTextChar">
    <w:name w:val="Footnote Text Char"/>
    <w:basedOn w:val="DefaultParagraphFont"/>
    <w:link w:val="FootnoteText"/>
    <w:rsid w:val="00581AA8"/>
    <w:rPr>
      <w:rFonts w:ascii="Arial" w:eastAsia="Batang" w:hAnsi="Arial" w:cs="Times New Roman"/>
      <w:b/>
      <w:color w:val="333333"/>
      <w:sz w:val="18"/>
      <w:szCs w:val="20"/>
      <w:lang w:eastAsia="ko-KR"/>
    </w:rPr>
  </w:style>
  <w:style w:type="table" w:customStyle="1" w:styleId="Standardtable1">
    <w:name w:val="Standard table1"/>
    <w:basedOn w:val="TableNormal"/>
    <w:uiPriority w:val="99"/>
    <w:qFormat/>
    <w:rsid w:val="00653DC5"/>
    <w:pPr>
      <w:spacing w:after="0" w:line="240" w:lineRule="auto"/>
    </w:pPr>
    <w:rPr>
      <w:sz w:val="20"/>
    </w:rPr>
    <w:tblPr>
      <w:tblStyleRow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DDDDDD" w:themeColor="accent1"/>
        <w:insideV w:val="single" w:sz="4" w:space="0" w:color="DDDDDD" w:themeColor="accent1"/>
      </w:tblBorders>
    </w:tblPr>
    <w:trPr>
      <w:cantSplit/>
    </w:trPr>
    <w:tcPr>
      <w:shd w:val="clear" w:color="auto" w:fill="FFFFFF" w:themeFill="background1"/>
      <w:tcMar>
        <w:top w:w="57" w:type="dxa"/>
        <w:bottom w:w="57" w:type="dxa"/>
      </w:tcMar>
    </w:tcPr>
    <w:tblStylePr w:type="firstRow">
      <w:pPr>
        <w:keepNext w:val="0"/>
        <w:keepLines w:val="0"/>
        <w:pageBreakBefore w:val="0"/>
        <w:wordWrap/>
      </w:pPr>
      <w:rPr>
        <w:rFonts w:asciiTheme="minorHAnsi" w:hAnsiTheme="minorHAnsi"/>
        <w:b w:val="0"/>
        <w:color w:val="F8F8F8" w:themeColor="background2"/>
        <w:sz w:val="20"/>
      </w:rPr>
      <w:tblPr/>
      <w:tcPr>
        <w:shd w:val="clear" w:color="auto" w:fill="DDDDDD" w:themeFill="accent1"/>
      </w:tcPr>
    </w:tblStylePr>
    <w:tblStylePr w:type="band1Horz">
      <w:tblPr/>
      <w:tcPr>
        <w:shd w:val="clear" w:color="auto" w:fill="FFFFFF" w:themeFill="background1"/>
      </w:tcPr>
    </w:tblStylePr>
  </w:style>
  <w:style w:type="character" w:customStyle="1" w:styleId="CaptionChar">
    <w:name w:val="Caption Char"/>
    <w:aliases w:val="- H17 Char,Bayer Caption Char,IB Caption Char,Medical Caption Char"/>
    <w:link w:val="Caption"/>
    <w:uiPriority w:val="35"/>
    <w:rsid w:val="00DE2F7B"/>
    <w:rPr>
      <w:rFonts w:ascii="Arial" w:hAnsi="Arial"/>
      <w:bCs/>
      <w:szCs w:val="18"/>
    </w:rPr>
  </w:style>
  <w:style w:type="paragraph" w:customStyle="1" w:styleId="DividerPageSection">
    <w:name w:val="DividerPage_Section"/>
    <w:basedOn w:val="Normal"/>
    <w:link w:val="DividerPageSectionChar"/>
    <w:semiHidden/>
    <w:unhideWhenUsed/>
    <w:qFormat/>
    <w:rsid w:val="00B36F86"/>
    <w:pPr>
      <w:spacing w:before="2280" w:after="120" w:line="192" w:lineRule="auto"/>
      <w:jc w:val="right"/>
    </w:pPr>
    <w:rPr>
      <w:rFonts w:eastAsia="Times New Roman" w:cs="Arial"/>
      <w:color w:val="000000" w:themeColor="text1"/>
      <w:sz w:val="20"/>
      <w:lang w:val="en-US"/>
    </w:rPr>
  </w:style>
  <w:style w:type="character" w:customStyle="1" w:styleId="DividerPageSectionChar">
    <w:name w:val="DividerPage_Section Char"/>
    <w:link w:val="DividerPageSection"/>
    <w:semiHidden/>
    <w:rsid w:val="00B36F86"/>
    <w:rPr>
      <w:rFonts w:ascii="Arial" w:eastAsia="Times New Roman" w:hAnsi="Arial" w:cs="Arial"/>
      <w:color w:val="000000" w:themeColor="text1"/>
      <w:sz w:val="20"/>
      <w:szCs w:val="24"/>
      <w:lang w:val="en-US"/>
    </w:rPr>
  </w:style>
  <w:style w:type="paragraph" w:customStyle="1" w:styleId="DividerPageTitle">
    <w:name w:val="DividerPage_Title"/>
    <w:next w:val="Heading1"/>
    <w:link w:val="DividerPageTitleChar"/>
    <w:semiHidden/>
    <w:unhideWhenUsed/>
    <w:qFormat/>
    <w:rsid w:val="006F3E71"/>
    <w:pPr>
      <w:spacing w:after="0" w:line="560" w:lineRule="exact"/>
      <w:jc w:val="right"/>
    </w:pPr>
    <w:rPr>
      <w:rFonts w:ascii="Georgia" w:eastAsia="Times New Roman" w:hAnsi="Georgia" w:cs="Times New Roman"/>
      <w:color w:val="DDDDDD" w:themeColor="accent1"/>
      <w:sz w:val="50"/>
      <w:szCs w:val="60"/>
      <w:lang w:val="en-US"/>
    </w:rPr>
  </w:style>
  <w:style w:type="character" w:customStyle="1" w:styleId="DividerPageTitleChar">
    <w:name w:val="DividerPage_Title Char"/>
    <w:link w:val="DividerPageTitle"/>
    <w:semiHidden/>
    <w:rsid w:val="006F3E71"/>
    <w:rPr>
      <w:rFonts w:ascii="Georgia" w:eastAsia="Times New Roman" w:hAnsi="Georgia" w:cs="Times New Roman"/>
      <w:color w:val="DDDDDD" w:themeColor="accent1"/>
      <w:sz w:val="50"/>
      <w:szCs w:val="6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F45834"/>
    <w:pPr>
      <w:spacing w:after="120" w:line="300" w:lineRule="exact"/>
      <w:ind w:left="283"/>
    </w:pPr>
    <w:rPr>
      <w:rFonts w:eastAsia="Times New Roman" w:cs="Times New Roman"/>
      <w:color w:val="2B3A42"/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45834"/>
    <w:rPr>
      <w:rFonts w:ascii="Arial" w:eastAsia="Times New Roman" w:hAnsi="Arial" w:cs="Times New Roman"/>
      <w:color w:val="2B3A42"/>
      <w:sz w:val="20"/>
      <w:szCs w:val="24"/>
      <w:lang w:val="en-US"/>
    </w:rPr>
  </w:style>
  <w:style w:type="table" w:customStyle="1" w:styleId="Style4">
    <w:name w:val="Style4"/>
    <w:basedOn w:val="TableNormal"/>
    <w:uiPriority w:val="99"/>
    <w:rsid w:val="00F66D8B"/>
    <w:pPr>
      <w:spacing w:after="0" w:line="240" w:lineRule="auto"/>
      <w:jc w:val="center"/>
    </w:pPr>
    <w:rPr>
      <w:rFonts w:eastAsia="Times New Roman" w:cs="Geneva"/>
      <w:color w:val="FFFFFF" w:themeColor="background1"/>
      <w:sz w:val="16"/>
      <w:szCs w:val="20"/>
      <w:lang w:val="en-CA" w:eastAsia="en-CA"/>
    </w:rPr>
    <w:tblPr>
      <w:tblBorders>
        <w:top w:val="single" w:sz="4" w:space="0" w:color="CCCCCC" w:themeColor="text2" w:themeTint="33"/>
        <w:left w:val="single" w:sz="4" w:space="0" w:color="CCCCCC" w:themeColor="text2" w:themeTint="33"/>
        <w:bottom w:val="single" w:sz="4" w:space="0" w:color="CCCCCC" w:themeColor="text2" w:themeTint="33"/>
        <w:right w:val="single" w:sz="4" w:space="0" w:color="CCCCCC" w:themeColor="text2" w:themeTint="33"/>
        <w:insideH w:val="single" w:sz="4" w:space="0" w:color="CCCCCC" w:themeColor="text2" w:themeTint="33"/>
        <w:insideV w:val="single" w:sz="4" w:space="0" w:color="CCCCCC" w:themeColor="text2" w:themeTint="33"/>
      </w:tblBorders>
    </w:tblPr>
    <w:tcPr>
      <w:shd w:val="clear" w:color="auto" w:fill="FFFFFF" w:themeFill="background1"/>
      <w:vAlign w:val="center"/>
    </w:tcPr>
    <w:tblStylePr w:type="firstRow">
      <w:rPr>
        <w:rFonts w:asciiTheme="minorHAnsi" w:hAnsiTheme="minorHAnsi"/>
        <w:color w:val="FFFFFF" w:themeColor="background1"/>
        <w:sz w:val="16"/>
        <w:u w:val="none"/>
      </w:rPr>
      <w:tblPr/>
      <w:trPr>
        <w:tblHeader/>
      </w:trPr>
      <w:tcPr>
        <w:shd w:val="clear" w:color="auto" w:fill="00B0F0"/>
      </w:tcPr>
    </w:tblStylePr>
    <w:tblStylePr w:type="firstCol">
      <w:rPr>
        <w:rFonts w:asciiTheme="minorHAnsi" w:hAnsiTheme="minorHAnsi"/>
        <w:color w:val="FFFFFF" w:themeColor="background1"/>
        <w:sz w:val="16"/>
      </w:rPr>
      <w:tblPr/>
      <w:tcPr>
        <w:shd w:val="clear" w:color="auto" w:fill="00B0F0"/>
      </w:tcPr>
    </w:tblStylePr>
  </w:style>
  <w:style w:type="paragraph" w:customStyle="1" w:styleId="CustomerQuestionBullet">
    <w:name w:val="Customer Question Bullet"/>
    <w:basedOn w:val="Normal"/>
    <w:next w:val="Normal"/>
    <w:rsid w:val="002C62DC"/>
    <w:pPr>
      <w:keepNext/>
      <w:numPr>
        <w:numId w:val="22"/>
      </w:numPr>
      <w:tabs>
        <w:tab w:val="num" w:pos="360"/>
      </w:tabs>
      <w:spacing w:before="180" w:after="120" w:line="276" w:lineRule="auto"/>
      <w:ind w:left="360" w:hanging="144"/>
      <w:jc w:val="both"/>
    </w:pPr>
    <w:rPr>
      <w:rFonts w:eastAsia="Times New Roman" w:cs="Times New Roman"/>
      <w:b/>
      <w:i/>
      <w:color w:val="004C97"/>
      <w:sz w:val="20"/>
      <w:lang w:val="en-US"/>
    </w:rPr>
  </w:style>
  <w:style w:type="character" w:customStyle="1" w:styleId="cit-auth">
    <w:name w:val="cit-auth"/>
    <w:basedOn w:val="DefaultParagraphFont"/>
    <w:rsid w:val="0089735F"/>
  </w:style>
  <w:style w:type="character" w:customStyle="1" w:styleId="cit-name-surname">
    <w:name w:val="cit-name-surname"/>
    <w:basedOn w:val="DefaultParagraphFont"/>
    <w:rsid w:val="0089735F"/>
  </w:style>
  <w:style w:type="character" w:customStyle="1" w:styleId="cit-name-given-names">
    <w:name w:val="cit-name-given-names"/>
    <w:basedOn w:val="DefaultParagraphFont"/>
    <w:rsid w:val="0089735F"/>
  </w:style>
  <w:style w:type="character" w:customStyle="1" w:styleId="cit-etal">
    <w:name w:val="cit-etal"/>
    <w:basedOn w:val="DefaultParagraphFont"/>
    <w:rsid w:val="0089735F"/>
  </w:style>
  <w:style w:type="character" w:styleId="HTMLCite">
    <w:name w:val="HTML Cite"/>
    <w:basedOn w:val="DefaultParagraphFont"/>
    <w:uiPriority w:val="99"/>
    <w:semiHidden/>
    <w:unhideWhenUsed/>
    <w:locked/>
    <w:rsid w:val="0089735F"/>
    <w:rPr>
      <w:i/>
      <w:iCs/>
    </w:rPr>
  </w:style>
  <w:style w:type="character" w:customStyle="1" w:styleId="cit-article-title">
    <w:name w:val="cit-article-title"/>
    <w:basedOn w:val="DefaultParagraphFont"/>
    <w:rsid w:val="0089735F"/>
  </w:style>
  <w:style w:type="character" w:customStyle="1" w:styleId="cit-pub-date">
    <w:name w:val="cit-pub-date"/>
    <w:basedOn w:val="DefaultParagraphFont"/>
    <w:rsid w:val="0089735F"/>
  </w:style>
  <w:style w:type="character" w:customStyle="1" w:styleId="cit-vol">
    <w:name w:val="cit-vol"/>
    <w:basedOn w:val="DefaultParagraphFont"/>
    <w:rsid w:val="0089735F"/>
  </w:style>
  <w:style w:type="character" w:customStyle="1" w:styleId="cit-issue">
    <w:name w:val="cit-issue"/>
    <w:basedOn w:val="DefaultParagraphFont"/>
    <w:rsid w:val="0089735F"/>
  </w:style>
  <w:style w:type="character" w:customStyle="1" w:styleId="cit-fpage">
    <w:name w:val="cit-fpage"/>
    <w:basedOn w:val="DefaultParagraphFont"/>
    <w:rsid w:val="0089735F"/>
  </w:style>
  <w:style w:type="character" w:customStyle="1" w:styleId="cit-reflinks-abstract">
    <w:name w:val="cit-reflinks-abstract"/>
    <w:basedOn w:val="DefaultParagraphFont"/>
    <w:rsid w:val="0089735F"/>
  </w:style>
  <w:style w:type="character" w:customStyle="1" w:styleId="cit-sep">
    <w:name w:val="cit-sep"/>
    <w:basedOn w:val="DefaultParagraphFont"/>
    <w:rsid w:val="0089735F"/>
  </w:style>
  <w:style w:type="character" w:customStyle="1" w:styleId="cit-reflinks-full-text">
    <w:name w:val="cit-reflinks-full-text"/>
    <w:basedOn w:val="DefaultParagraphFont"/>
    <w:rsid w:val="0089735F"/>
  </w:style>
  <w:style w:type="character" w:customStyle="1" w:styleId="free-full-text">
    <w:name w:val="free-full-text"/>
    <w:basedOn w:val="DefaultParagraphFont"/>
    <w:rsid w:val="0089735F"/>
  </w:style>
  <w:style w:type="character" w:customStyle="1" w:styleId="cit-lpage">
    <w:name w:val="cit-lpage"/>
    <w:basedOn w:val="DefaultParagraphFont"/>
    <w:rsid w:val="0089735F"/>
  </w:style>
  <w:style w:type="character" w:customStyle="1" w:styleId="UnresolvedMention1">
    <w:name w:val="Unresolved Mention1"/>
    <w:basedOn w:val="DefaultParagraphFont"/>
    <w:uiPriority w:val="99"/>
    <w:unhideWhenUsed/>
    <w:rsid w:val="00CF6228"/>
    <w:rPr>
      <w:color w:val="605E5C"/>
      <w:shd w:val="clear" w:color="auto" w:fill="E1DFDD"/>
    </w:rPr>
  </w:style>
  <w:style w:type="paragraph" w:customStyle="1" w:styleId="Bullet2">
    <w:name w:val="Bullet2"/>
    <w:basedOn w:val="Normal"/>
    <w:qFormat/>
    <w:rsid w:val="00E87ECF"/>
    <w:pPr>
      <w:numPr>
        <w:numId w:val="23"/>
      </w:numPr>
      <w:spacing w:after="0"/>
      <w:ind w:left="714" w:hanging="357"/>
    </w:pPr>
    <w:rPr>
      <w:rFonts w:eastAsia="Times New Roman" w:cs="Times New Roman"/>
      <w:sz w:val="20"/>
      <w:szCs w:val="20"/>
    </w:rPr>
  </w:style>
  <w:style w:type="character" w:customStyle="1" w:styleId="normaltextrun">
    <w:name w:val="normaltextrun"/>
    <w:basedOn w:val="DefaultParagraphFont"/>
    <w:rsid w:val="004B4424"/>
  </w:style>
  <w:style w:type="character" w:customStyle="1" w:styleId="eop">
    <w:name w:val="eop"/>
    <w:basedOn w:val="DefaultParagraphFont"/>
    <w:rsid w:val="004B4424"/>
  </w:style>
  <w:style w:type="paragraph" w:customStyle="1" w:styleId="EndNoteBibliographyTitle">
    <w:name w:val="EndNote Bibliography Title"/>
    <w:basedOn w:val="Normal"/>
    <w:link w:val="EndNoteBibliographyTitleChar"/>
    <w:rsid w:val="00581AA8"/>
    <w:pPr>
      <w:spacing w:after="0"/>
      <w:jc w:val="center"/>
    </w:pPr>
    <w:rPr>
      <w:rFonts w:cs="Arial"/>
      <w:noProof/>
    </w:rPr>
  </w:style>
  <w:style w:type="character" w:customStyle="1" w:styleId="Bullets1Char">
    <w:name w:val="Bullets 1 Char"/>
    <w:basedOn w:val="BodyTextChar"/>
    <w:link w:val="Bullets1"/>
    <w:uiPriority w:val="23"/>
    <w:rsid w:val="00C97F56"/>
    <w:rPr>
      <w:rFonts w:ascii="Arial" w:hAnsi="Arial"/>
      <w:sz w:val="24"/>
      <w:szCs w:val="24"/>
      <w:lang w:val="en-US"/>
    </w:rPr>
  </w:style>
  <w:style w:type="character" w:customStyle="1" w:styleId="EndNoteBibliographyTitleChar">
    <w:name w:val="EndNote Bibliography Title Char"/>
    <w:basedOn w:val="Bullets1Char"/>
    <w:link w:val="EndNoteBibliographyTitle"/>
    <w:rsid w:val="00581AA8"/>
    <w:rPr>
      <w:rFonts w:ascii="Arial" w:hAnsi="Arial" w:cs="Arial"/>
      <w:noProof/>
      <w:sz w:val="24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qFormat/>
    <w:rsid w:val="004B5FE0"/>
    <w:pPr>
      <w:tabs>
        <w:tab w:val="left" w:pos="426"/>
      </w:tabs>
      <w:ind w:firstLine="0"/>
    </w:pPr>
    <w:rPr>
      <w:rFonts w:cs="Arial"/>
      <w:noProof/>
      <w:szCs w:val="28"/>
    </w:rPr>
  </w:style>
  <w:style w:type="character" w:customStyle="1" w:styleId="EndNoteBibliographyChar">
    <w:name w:val="EndNote Bibliography Char"/>
    <w:basedOn w:val="Bullets1Char"/>
    <w:link w:val="EndNoteBibliography"/>
    <w:rsid w:val="004B5FE0"/>
    <w:rPr>
      <w:rFonts w:ascii="Arial" w:hAnsi="Arial" w:cs="Arial"/>
      <w:noProof/>
      <w:sz w:val="24"/>
      <w:szCs w:val="28"/>
      <w:lang w:val="en-US"/>
    </w:rPr>
  </w:style>
  <w:style w:type="paragraph" w:customStyle="1" w:styleId="TextTi12">
    <w:name w:val="Text:Ti12"/>
    <w:basedOn w:val="Normal"/>
    <w:link w:val="TextTi12Char"/>
    <w:qFormat/>
    <w:rsid w:val="001C7765"/>
    <w:pPr>
      <w:spacing w:after="170" w:line="260" w:lineRule="atLeast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TextTi12Char">
    <w:name w:val="Text:Ti12 Char"/>
    <w:link w:val="TextTi12"/>
    <w:rsid w:val="001C776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AA2492"/>
    <w:pPr>
      <w:spacing w:after="120" w:line="300" w:lineRule="exact"/>
    </w:pPr>
    <w:rPr>
      <w:rFonts w:eastAsia="Times New Roman" w:cs="Times New Roman"/>
      <w:color w:val="2B3A42"/>
      <w:sz w:val="20"/>
      <w:lang w:val="en-US"/>
    </w:rPr>
  </w:style>
  <w:style w:type="paragraph" w:customStyle="1" w:styleId="ReferenceList">
    <w:name w:val="ReferenceList"/>
    <w:basedOn w:val="EndNoteBibliography"/>
    <w:qFormat/>
    <w:rsid w:val="00DD3F88"/>
    <w:pPr>
      <w:spacing w:after="120"/>
      <w:ind w:left="720" w:hanging="720"/>
    </w:pPr>
  </w:style>
  <w:style w:type="table" w:customStyle="1" w:styleId="TableGridLight1">
    <w:name w:val="Table Grid Light1"/>
    <w:basedOn w:val="TableNormal"/>
    <w:uiPriority w:val="40"/>
    <w:rsid w:val="000F0D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text">
    <w:name w:val="Table text"/>
    <w:basedOn w:val="BodyText"/>
    <w:qFormat/>
    <w:rsid w:val="007D4C74"/>
    <w:pPr>
      <w:spacing w:after="0"/>
    </w:pPr>
    <w:rPr>
      <w:rFonts w:ascii="Times New Roman" w:eastAsia="Times New Roman" w:hAnsi="Times New Roman" w:cs="Arial"/>
      <w:szCs w:val="20"/>
      <w:lang w:val="en-CA" w:eastAsia="en-CA"/>
    </w:rPr>
  </w:style>
  <w:style w:type="paragraph" w:customStyle="1" w:styleId="Bullet3">
    <w:name w:val="Bullet3"/>
    <w:basedOn w:val="Bullet2"/>
    <w:qFormat/>
    <w:rsid w:val="007D4C74"/>
    <w:pPr>
      <w:numPr>
        <w:numId w:val="24"/>
      </w:numPr>
      <w:spacing w:after="120"/>
      <w:ind w:left="1701"/>
      <w:contextualSpacing w:val="0"/>
    </w:pPr>
    <w:rPr>
      <w:rFonts w:ascii="Times New Roman" w:hAnsi="Times New Roman"/>
      <w:sz w:val="24"/>
      <w:lang w:val="en-US"/>
    </w:rPr>
  </w:style>
  <w:style w:type="paragraph" w:customStyle="1" w:styleId="BodyTextnofirst-lineindent">
    <w:name w:val="Body Text no first-line indent"/>
    <w:basedOn w:val="BodyText"/>
    <w:qFormat/>
    <w:rsid w:val="007D4C74"/>
    <w:pPr>
      <w:spacing w:after="120"/>
    </w:pPr>
    <w:rPr>
      <w:rFonts w:ascii="Times New Roman" w:eastAsia="Times New Roman" w:hAnsi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26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529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006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535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9365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6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ste\OneDrive\Documents\Custom%20Office%20Templates\Template_journal%20manuscript_Nov2021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RMA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E9F32B8F0674C935C314F895109AF" ma:contentTypeVersion="15" ma:contentTypeDescription="Create a new document." ma:contentTypeScope="" ma:versionID="00d5020e0151c0b0e7897023e63975dd">
  <xsd:schema xmlns:xsd="http://www.w3.org/2001/XMLSchema" xmlns:xs="http://www.w3.org/2001/XMLSchema" xmlns:p="http://schemas.microsoft.com/office/2006/metadata/properties" xmlns:ns2="2b58a0a1-dc5d-4be1-a20b-cecb49ee8e0d" xmlns:ns3="646c3f56-6276-4086-9bda-002d35dfc116" targetNamespace="http://schemas.microsoft.com/office/2006/metadata/properties" ma:root="true" ma:fieldsID="e7a34e5f1e5c4aa39d5fb58111f275e8" ns2:_="" ns3:_="">
    <xsd:import namespace="2b58a0a1-dc5d-4be1-a20b-cecb49ee8e0d"/>
    <xsd:import namespace="646c3f56-6276-4086-9bda-002d35dfc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8a0a1-dc5d-4be1-a20b-cecb49ee8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c3f56-6276-4086-9bda-002d35dfc1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F56AAF-5D45-40B5-9C0C-C042618456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A14C24-C018-4FC0-9428-3C2516468C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277D49-BB28-48C8-9B38-3322A7C16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8a0a1-dc5d-4be1-a20b-cecb49ee8e0d"/>
    <ds:schemaRef ds:uri="646c3f56-6276-4086-9bda-002d35dfc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2BE1783-540A-4374-AFA9-0D7082E997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Template_journal manuscript_Nov2021</Template>
  <TotalTime>1</TotalTime>
  <Pages>5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2645</CharactersWithSpaces>
  <SharedDoc>false</SharedDoc>
  <HyperlinkBase/>
  <HLinks>
    <vt:vector size="24" baseType="variant">
      <vt:variant>
        <vt:i4>5832726</vt:i4>
      </vt:variant>
      <vt:variant>
        <vt:i4>198</vt:i4>
      </vt:variant>
      <vt:variant>
        <vt:i4>0</vt:i4>
      </vt:variant>
      <vt:variant>
        <vt:i4>5</vt:i4>
      </vt:variant>
      <vt:variant>
        <vt:lpwstr>https://www.england.nhs.uk/wp-content/uploads/2018/07/Targeted-therapies-for-use-in-pulmonary-hypertension-in-adults.pdf</vt:lpwstr>
      </vt:variant>
      <vt:variant>
        <vt:lpwstr/>
      </vt:variant>
      <vt:variant>
        <vt:i4>1376256</vt:i4>
      </vt:variant>
      <vt:variant>
        <vt:i4>195</vt:i4>
      </vt:variant>
      <vt:variant>
        <vt:i4>0</vt:i4>
      </vt:variant>
      <vt:variant>
        <vt:i4>5</vt:i4>
      </vt:variant>
      <vt:variant>
        <vt:lpwstr>https://www.england.nhs.uk/publication/national-tariff-payment-system-documents-annexes-and-supporting-documents/</vt:lpwstr>
      </vt:variant>
      <vt:variant>
        <vt:lpwstr/>
      </vt:variant>
      <vt:variant>
        <vt:i4>8192046</vt:i4>
      </vt:variant>
      <vt:variant>
        <vt:i4>192</vt:i4>
      </vt:variant>
      <vt:variant>
        <vt:i4>0</vt:i4>
      </vt:variant>
      <vt:variant>
        <vt:i4>5</vt:i4>
      </vt:variant>
      <vt:variant>
        <vt:lpwstr>https://digital.nhs.uk/data-and-information/data-tools-and-services/data-services/hospital-episode-statistics/users-uses-and-access-to-hospital-episode-statistics</vt:lpwstr>
      </vt:variant>
      <vt:variant>
        <vt:lpwstr/>
      </vt:variant>
      <vt:variant>
        <vt:i4>5570561</vt:i4>
      </vt:variant>
      <vt:variant>
        <vt:i4>189</vt:i4>
      </vt:variant>
      <vt:variant>
        <vt:i4>0</vt:i4>
      </vt:variant>
      <vt:variant>
        <vt:i4>5</vt:i4>
      </vt:variant>
      <vt:variant>
        <vt:lpwstr>https://digital.nhs.uk/data-and-information/data-tools-and-services/data-services/hospital-episode-statistics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Steinway</dc:creator>
  <cp:lastModifiedBy>Diana Steinway</cp:lastModifiedBy>
  <cp:revision>3</cp:revision>
  <cp:lastPrinted>2022-01-19T12:57:00Z</cp:lastPrinted>
  <dcterms:created xsi:type="dcterms:W3CDTF">2022-05-03T19:09:00Z</dcterms:created>
  <dcterms:modified xsi:type="dcterms:W3CDTF">2022-05-03T19:10:00Z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0x01010087EE9F32B8F0674C935C314F895109AF</vt:lpwstr>
  </property>
</Properties>
</file>